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2E77" w14:textId="77777777" w:rsidR="00663E62" w:rsidRPr="00112589" w:rsidRDefault="00663E62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70B2183D" w14:textId="53CD8D73" w:rsidR="00663E62" w:rsidRPr="00112589" w:rsidRDefault="00DA4A3E" w:rsidP="00DA4A3E">
      <w:pPr>
        <w:framePr w:w="3969" w:h="567" w:hRule="exact" w:hSpace="181" w:wrap="around" w:vAnchor="page" w:hAnchor="text" w:xAlign="right" w:y="852"/>
        <w:shd w:val="solid" w:color="FFFFFF" w:fill="FFFFFF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                    </w:t>
      </w:r>
      <w:r w:rsidR="00663E62"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7B58D983" w14:textId="77777777" w:rsidR="00663E62" w:rsidRDefault="00663E6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1A9D7273" w14:textId="77777777" w:rsidR="00663E62" w:rsidRDefault="00663E6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253C62FF" w14:textId="77777777" w:rsidR="00663E62" w:rsidRDefault="00663E62">
      <w:pPr>
        <w:jc w:val="center"/>
        <w:rPr>
          <w:sz w:val="28"/>
        </w:rPr>
      </w:pPr>
    </w:p>
    <w:p w14:paraId="18AE937A" w14:textId="77777777" w:rsidR="00663E62" w:rsidRDefault="00663E62">
      <w:pPr>
        <w:jc w:val="center"/>
        <w:rPr>
          <w:sz w:val="28"/>
        </w:rPr>
      </w:pPr>
    </w:p>
    <w:p w14:paraId="7F697C3A" w14:textId="77777777" w:rsidR="00663E62" w:rsidRDefault="00663E62">
      <w:pPr>
        <w:jc w:val="center"/>
        <w:rPr>
          <w:sz w:val="28"/>
        </w:rPr>
      </w:pPr>
    </w:p>
    <w:p w14:paraId="0CCFB1E3" w14:textId="77777777" w:rsidR="00663E62" w:rsidRDefault="00663E62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16E80BD6" w14:textId="77777777" w:rsidR="00663E62" w:rsidRDefault="00663E62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BRAŞOV</w:t>
      </w:r>
    </w:p>
    <w:p w14:paraId="5F1AD753" w14:textId="77777777" w:rsidR="00663E62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6E29A21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1.1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23C3690A" w14:textId="77777777" w:rsidR="00663E62" w:rsidRDefault="00663E6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1AA16EF7" w14:textId="77777777" w:rsidR="00663E62" w:rsidRDefault="00663E6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iunie 2025</w:t>
      </w:r>
    </w:p>
    <w:p w14:paraId="3E2AB466" w14:textId="77777777" w:rsidR="00663E62" w:rsidRPr="00304457" w:rsidRDefault="00663E62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07578F84" w14:textId="77777777" w:rsidR="00663E62" w:rsidRDefault="00663E62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63E62" w14:paraId="04C714BE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52961FE" w14:textId="77777777" w:rsidR="00663E62" w:rsidRDefault="00663E62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FA11919" w14:textId="77777777" w:rsidR="00663E62" w:rsidRDefault="00663E62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424CCD64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7705218" w14:textId="77777777" w:rsidR="00663E62" w:rsidRDefault="00663E62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4B0A1140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C44965F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E499759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78400D31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C47052A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B9DF98B" w14:textId="77777777" w:rsidR="00663E62" w:rsidRDefault="00663E6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567B28CE" w14:textId="77777777" w:rsidR="00663E62" w:rsidRDefault="00663E6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4DD94279" w14:textId="77777777" w:rsidR="00663E62" w:rsidRDefault="00663E62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22D7FB6B" w14:textId="77777777" w:rsidR="00663E62" w:rsidRDefault="00663E6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52D4FB15" w14:textId="77777777" w:rsidR="00663E62" w:rsidRDefault="00663E6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4FB12BD8" w14:textId="77777777" w:rsidR="00663E62" w:rsidRDefault="00663E6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AEBE7CA" w14:textId="77777777" w:rsidR="00663E62" w:rsidRDefault="00663E62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272826EC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A69ECD9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CB014C0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A18F45F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A63CC8F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1AB60F1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66B2D2F8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755450A1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EA616D7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663E62" w14:paraId="1843DC1B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6473804F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E0E34E2" w14:textId="77777777" w:rsidR="00663E62" w:rsidRDefault="00663E6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420FA84E" w14:textId="77777777" w:rsidR="00663E62" w:rsidRDefault="00663E6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DB888E2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5B682A0E" w14:textId="77777777" w:rsidR="00663E62" w:rsidRDefault="00663E6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62240EA" w14:textId="77777777" w:rsidR="00663E62" w:rsidRDefault="00663E6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2B212514" w14:textId="77777777" w:rsidR="00663E62" w:rsidRDefault="00663E6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1984277" w14:textId="77777777" w:rsidR="00663E62" w:rsidRDefault="00663E6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393A8CAC" w14:textId="77777777" w:rsidR="00663E62" w:rsidRDefault="00663E6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6337A3A" w14:textId="77777777" w:rsidR="00663E62" w:rsidRDefault="00663E6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FE4D172" w14:textId="77777777" w:rsidR="00663E62" w:rsidRDefault="00663E6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7E5FBB8A" w14:textId="77777777" w:rsidR="00663E62" w:rsidRDefault="00663E62">
      <w:pPr>
        <w:spacing w:line="192" w:lineRule="auto"/>
        <w:jc w:val="center"/>
      </w:pPr>
    </w:p>
    <w:p w14:paraId="39AAA521" w14:textId="77777777" w:rsidR="00663E62" w:rsidRDefault="00663E62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628DB08A" w14:textId="77777777" w:rsidR="00663E62" w:rsidRPr="00C40B51" w:rsidRDefault="00663E6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0BA77E5" w14:textId="77777777" w:rsidR="00663E62" w:rsidRPr="00C40B51" w:rsidRDefault="00663E6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C967D42" w14:textId="77777777" w:rsidR="00663E62" w:rsidRPr="00C40B51" w:rsidRDefault="00663E6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C0AEB9D" w14:textId="77777777" w:rsidR="00663E62" w:rsidRDefault="00663E62" w:rsidP="004C7D25">
      <w:pPr>
        <w:pStyle w:val="Heading1"/>
        <w:spacing w:line="360" w:lineRule="auto"/>
      </w:pPr>
      <w:r>
        <w:t>LINIA 101</w:t>
      </w:r>
    </w:p>
    <w:p w14:paraId="79FDC6C4" w14:textId="77777777" w:rsidR="00663E62" w:rsidRDefault="00663E62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3E62" w14:paraId="00C79FAE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F3A3A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81A3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395F1764" w14:textId="77777777" w:rsidR="00663E62" w:rsidRDefault="00663E62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349E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4A57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7B5CED9A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432D8" w14:textId="77777777" w:rsidR="00663E62" w:rsidRPr="009E41CA" w:rsidRDefault="00663E6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52BA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5D46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06A5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B4F7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7025D72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64895A5E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591B5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88C5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11D2E5DD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FFE9" w14:textId="77777777" w:rsidR="00663E6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896D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4CBAF722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7B9B4" w14:textId="77777777" w:rsidR="00663E62" w:rsidRPr="009E41CA" w:rsidRDefault="00663E6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0CE0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C917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376C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E952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CAECBF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E91BE7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65E02F74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663E62" w14:paraId="709B8CB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CB134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BE53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7D52" w14:textId="77777777" w:rsidR="00663E6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A6B4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CCC2128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2E20C63C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C94F" w14:textId="77777777" w:rsidR="00663E62" w:rsidRPr="009E41CA" w:rsidRDefault="00663E6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A98C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5580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0771C9B9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76DB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6F52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0FF50480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2CA03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941B" w14:textId="77777777" w:rsidR="00663E62" w:rsidRDefault="00663E6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A06F" w14:textId="77777777" w:rsidR="00663E62" w:rsidRPr="000625F2" w:rsidRDefault="00663E6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86E2" w14:textId="77777777" w:rsidR="00663E62" w:rsidRDefault="00663E62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3BF86DA9" w14:textId="77777777" w:rsidR="00663E62" w:rsidRDefault="00663E62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4493B2E7" w14:textId="77777777" w:rsidR="00663E62" w:rsidRDefault="00663E62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31ED5" w14:textId="77777777" w:rsidR="00663E62" w:rsidRDefault="00663E6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3702C631" w14:textId="77777777" w:rsidR="00663E62" w:rsidRDefault="00663E6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268A" w14:textId="77777777" w:rsidR="00663E62" w:rsidRPr="000625F2" w:rsidRDefault="00663E6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1C5A" w14:textId="77777777" w:rsidR="00663E62" w:rsidRDefault="00663E6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8695" w14:textId="77777777" w:rsidR="00663E62" w:rsidRPr="000625F2" w:rsidRDefault="00663E6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D7EC" w14:textId="77777777" w:rsidR="00663E62" w:rsidRDefault="00663E62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C851C0" w14:textId="77777777" w:rsidR="00663E62" w:rsidRDefault="00663E62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663E62" w14:paraId="6261BE31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A5C7F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3E3E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9CA7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7B1F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72F546E6" w14:textId="77777777" w:rsidR="00663E62" w:rsidRDefault="00663E62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DE276" w14:textId="77777777" w:rsidR="00663E62" w:rsidRDefault="00663E6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17D59AEB" w14:textId="77777777" w:rsidR="00663E62" w:rsidRDefault="00663E6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D8DF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E95B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3C1F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58F7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663E62" w14:paraId="21A78D4E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A3C10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0FA0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0EB7307D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EA34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889C" w14:textId="77777777" w:rsidR="00663E62" w:rsidRDefault="00663E62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03599999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1F663CA7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1A3BE" w14:textId="77777777" w:rsidR="00663E62" w:rsidRPr="009E41CA" w:rsidRDefault="00663E6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7807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93BD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826A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04A8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BCAD4A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4AEF2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49EF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55BA" w14:textId="77777777" w:rsidR="00663E6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9CBC" w14:textId="77777777" w:rsidR="00663E62" w:rsidRDefault="00663E62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3F1B9BCF" w14:textId="77777777" w:rsidR="00663E62" w:rsidRDefault="00663E62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213520EE" w14:textId="77777777" w:rsidR="00663E62" w:rsidRDefault="00663E62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CFDF1" w14:textId="77777777" w:rsidR="00663E62" w:rsidRPr="009E41CA" w:rsidRDefault="00663E6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B1DC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1E50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5091B149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2FA4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4C31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0DE65F8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E207B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DF88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3DDF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6934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6EC6DDE2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B19D1" w14:textId="77777777" w:rsidR="00663E62" w:rsidRDefault="00663E6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1C5A445D" w14:textId="77777777" w:rsidR="00663E62" w:rsidRDefault="00663E6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6AAB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F585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A92A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6C6D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890681D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AA2CD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65CB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3B01F5FC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AB33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9786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311BBAE9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E3E36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54E9E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FBA8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4A53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3A60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5CA16092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7084F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AE91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4163D1C8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CF15" w14:textId="77777777" w:rsidR="00663E6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21E8" w14:textId="77777777" w:rsidR="00663E62" w:rsidRDefault="00663E62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6E0DB3D8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1EB95B42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EBB22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DE1F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0BC6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93D4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113E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D6B57ED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2B45B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DCF71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BE75D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78EF0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770350D8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5416F7F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F43D0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952E3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D9D84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09CA2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5B7DC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03219F3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8F33E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86AB0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1161C1A0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DC8E0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02A98" w14:textId="77777777" w:rsidR="00663E62" w:rsidRDefault="00663E62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220ECE61" w14:textId="77777777" w:rsidR="00663E62" w:rsidRDefault="00663E62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02BD1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DBCD4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1EAED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E851B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50BC9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2AF33B9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A69C0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7C8DC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17F27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7F634" w14:textId="77777777" w:rsidR="00663E62" w:rsidRDefault="00663E62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EECE61B" w14:textId="77777777" w:rsidR="00663E62" w:rsidRDefault="00663E62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48301" w14:textId="77777777" w:rsidR="00663E62" w:rsidRPr="00A165AE" w:rsidRDefault="00663E6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BE76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1B3DF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E475B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443A1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BAD6DB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23AB1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778A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00409771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E8744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824E7" w14:textId="77777777" w:rsidR="00663E62" w:rsidRDefault="00663E62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2CC9B0B" w14:textId="77777777" w:rsidR="00663E62" w:rsidRDefault="00663E62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4C8C5" w14:textId="77777777" w:rsidR="00663E62" w:rsidRDefault="00663E6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6E3E4" w14:textId="77777777" w:rsidR="00663E6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16FC1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155B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52086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663E62" w14:paraId="2B7DC57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64EA3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7831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6B363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CB0A8" w14:textId="77777777" w:rsidR="00663E62" w:rsidRDefault="00663E62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622191D" w14:textId="77777777" w:rsidR="00663E62" w:rsidRDefault="00663E62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3F94" w14:textId="77777777" w:rsidR="00663E62" w:rsidRDefault="00663E6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60CFE" w14:textId="77777777" w:rsidR="00663E6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D72C5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8CB35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8695A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7E64E8" w14:textId="77777777" w:rsidR="00663E62" w:rsidRDefault="00663E6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F1EF80" w14:textId="77777777" w:rsidR="00663E62" w:rsidRDefault="00663E62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663E62" w14:paraId="684AA62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D100B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D371B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80118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EB9FA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57197DE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BF6CB" w14:textId="77777777" w:rsidR="00663E62" w:rsidRDefault="00663E6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786BD" w14:textId="77777777" w:rsidR="00663E6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8D4F4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E7BBF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DFF76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CE5119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09F00C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663E62" w14:paraId="39B6A73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5A71A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83E01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F70A0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FCE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18E2F31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5404B" w14:textId="77777777" w:rsidR="00663E62" w:rsidRDefault="00663E6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060C0" w14:textId="77777777" w:rsidR="00663E6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C87FB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9870A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E8930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E1C855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CF532C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663E62" w14:paraId="60B84BA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98F92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59C6B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EA08B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1CF02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95F69C0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8C57D" w14:textId="77777777" w:rsidR="00663E62" w:rsidRDefault="00663E6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D24F9" w14:textId="77777777" w:rsidR="00663E6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0591E" w14:textId="77777777" w:rsidR="00663E62" w:rsidRDefault="00663E6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7CCFB" w14:textId="77777777" w:rsidR="00663E62" w:rsidRPr="000625F2" w:rsidRDefault="00663E6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FA766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25FBBF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37CCCA" w14:textId="77777777" w:rsidR="00663E62" w:rsidRDefault="00663E6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663E62" w14:paraId="749BBEF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A4F36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D776C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B5BE6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17586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9E66FE4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F7257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B25EC2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E237" w14:textId="77777777" w:rsidR="00663E6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81221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2DAB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0BD02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0FBEEF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1C9C0F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63E62" w14:paraId="237C996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B046C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5574F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354C1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74EE5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DCA9EC7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0E3C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B40FABF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36E06141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8FFDBCB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A9FEB23" w14:textId="77777777" w:rsidR="00663E62" w:rsidRPr="00A165AE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C893D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9B5BD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DDF8F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6713A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A296B6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663E62" w14:paraId="67E5E66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53990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37E9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9D04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8535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0CE22B88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BBC0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8933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11D7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344E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6DF3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72943D9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50988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99E0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331AD668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17D1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8411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7EDD6387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02CB4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B634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C74D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A9B8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BC06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72420A1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CD7F3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615D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56350FB1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CA26" w14:textId="77777777" w:rsidR="00663E6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ED45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7554542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EE2F9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36CE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808F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D461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4C55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2DA3E04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A949C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069A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2B4C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C4EB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2A72620F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8A881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022E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63B8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0B1B7A5A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8B2A" w14:textId="77777777" w:rsidR="00663E6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9423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74B45D4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0BECC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3CE7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2483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A813" w14:textId="77777777" w:rsidR="00663E62" w:rsidRDefault="00663E62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1F6C815" w14:textId="77777777" w:rsidR="00663E62" w:rsidRDefault="00663E62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685AD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1297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1568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327AF57F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E440" w14:textId="77777777" w:rsidR="00663E6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404B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B8E955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C4DEE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8026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FFBA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7F2E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CBDD0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CFA8D95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6FBC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5AA2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E2CD" w14:textId="77777777" w:rsidR="00663E6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7A62B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70C76D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3FCA6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6889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46B72FE7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8C7A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232C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0E13CC2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495EC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6875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411F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1C67" w14:textId="77777777" w:rsidR="00663E6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6299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B122E2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858FF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F345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8698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379C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17A50C9A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13AE0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6F6E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9074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7D915C2C" w14:textId="77777777" w:rsidR="00663E62" w:rsidRDefault="00663E6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005D" w14:textId="77777777" w:rsidR="00663E62" w:rsidRPr="000625F2" w:rsidRDefault="00663E6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DDB4" w14:textId="77777777" w:rsidR="00663E62" w:rsidRDefault="00663E6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50B247E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0D633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2224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A116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92F3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FBA3279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EF64A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25AB66C7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3B92975E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1C5B809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1931DE4E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92A102F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AE3E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7231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8A55" w14:textId="77777777" w:rsidR="00663E6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B21F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EF07B61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D071D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C517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F03A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B80F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B99133B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39AF7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0273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AE0D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EC02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E6EA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915ED8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63E62" w14:paraId="7F77846F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A1C30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697A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59E5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613D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91B19BB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6FA18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A5386C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4892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F1DE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899F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668A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C70594C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0A165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57F7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6205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11A3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BF9806B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1DC0596C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41D3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04712156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8017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AD66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00FD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E013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A9FD89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663E62" w14:paraId="43B38115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E7AFF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5FEE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F864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E061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86ED117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6E582FC0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CD521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AF940E8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F007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1E2C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71D3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7E72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B4D09A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663E62" w14:paraId="2662E2D5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D400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E7E1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8173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E308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541883F8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4B8BA7AC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C3E83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5E6F6F1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3CBC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F98D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566F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D3B7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663E62" w14:paraId="141FDCF0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C691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28390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11D2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44FC" w14:textId="77777777" w:rsidR="00663E62" w:rsidRDefault="00663E62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15094B05" w14:textId="77777777" w:rsidR="00663E62" w:rsidRDefault="00663E62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FBFA2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45B761E6" w14:textId="77777777" w:rsidR="00663E62" w:rsidRPr="00FA5543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894D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1327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CA9D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9DDD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663E62" w14:paraId="3ADDF4F5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98C3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45CF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EF49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C29A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AA043D2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015699C6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5E32B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63F8E933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2337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DF15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E3E5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BC08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F151D9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663E62" w14:paraId="49982903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300B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1C6A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099E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B6A9" w14:textId="77777777" w:rsidR="00663E62" w:rsidRDefault="00663E6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7173715" w14:textId="77777777" w:rsidR="00663E62" w:rsidRDefault="00663E6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8D141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1770A666" w14:textId="77777777" w:rsidR="00663E62" w:rsidRPr="009E41CA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4D3A" w14:textId="77777777" w:rsidR="00663E6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906D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5DB9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378E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5ED97E0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3D9D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B4F6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FDD6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2C49F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DE55A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8045C27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0F52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9DBE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83E0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F9F9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663E62" w14:paraId="611062F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86515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C85E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B404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A64B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4D733E7F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17144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2374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0C9B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6CA1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198D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E937D9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663E62" w14:paraId="09C4AFB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15D32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1B3C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9EFF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5A14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726A8901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6EB90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657EB6D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6EAB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6732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B12B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ADD1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D1F3AF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7E425C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663E62" w14:paraId="7E3CFB14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50532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3E95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B7CB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9C2C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44AD0B04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79C9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EBFC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05D4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6357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EBD3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9A20B53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9312B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FEB0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6507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9522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45E02027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E5A19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5A6E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16A3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654E3B9C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CC0F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FCA5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2469C25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50A3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3CC0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9327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0D52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64AFC792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82280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6901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49C4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CE87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E14B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663E62" w14:paraId="04ADE596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E051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4810" w14:textId="77777777" w:rsidR="00663E62" w:rsidRDefault="00663E62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4FFA" w14:textId="77777777" w:rsidR="00663E62" w:rsidRPr="000625F2" w:rsidRDefault="00663E62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EC34" w14:textId="77777777" w:rsidR="00663E62" w:rsidRDefault="00663E62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015D848D" w14:textId="77777777" w:rsidR="00663E62" w:rsidRDefault="00663E62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2D0CA" w14:textId="77777777" w:rsidR="00663E62" w:rsidRDefault="00663E62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BEBC" w14:textId="77777777" w:rsidR="00663E62" w:rsidRPr="000625F2" w:rsidRDefault="00663E62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0026" w14:textId="77777777" w:rsidR="00663E62" w:rsidRDefault="00663E62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22EC8115" w14:textId="77777777" w:rsidR="00663E62" w:rsidRDefault="00663E62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BCD9" w14:textId="77777777" w:rsidR="00663E62" w:rsidRDefault="00663E62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AFD8" w14:textId="77777777" w:rsidR="00663E62" w:rsidRDefault="00663E62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5DBB13B" w14:textId="77777777" w:rsidR="00663E62" w:rsidRDefault="00663E62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682B1460" w14:textId="77777777" w:rsidR="00663E62" w:rsidRDefault="00663E62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57B98EF3" w14:textId="77777777" w:rsidR="00663E62" w:rsidRDefault="00663E62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663E62" w14:paraId="5190989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4EC9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3DB4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674FDD35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2AA5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E778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2B028CE2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1BE38CFA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41942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A290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40E1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FE63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DF2D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663E62" w14:paraId="128706A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B6A3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5B63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CC71" w14:textId="77777777" w:rsidR="00663E6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DEF8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56D7BAB7" w14:textId="77777777" w:rsidR="00663E62" w:rsidRDefault="00663E6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2EA9A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F8EF3E8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A2FDC95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392DF6AD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2DAE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3618" w14:textId="77777777" w:rsidR="00663E62" w:rsidRDefault="00663E6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EDF0" w14:textId="77777777" w:rsidR="00663E62" w:rsidRPr="000625F2" w:rsidRDefault="00663E6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0B5F" w14:textId="77777777" w:rsidR="00663E62" w:rsidRDefault="00663E62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663E62" w14:paraId="5703267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88B7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AFF7" w14:textId="77777777" w:rsidR="00663E62" w:rsidRDefault="00663E6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063F8E9F" w14:textId="77777777" w:rsidR="00663E62" w:rsidRDefault="00663E6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0EDA" w14:textId="77777777" w:rsidR="00663E62" w:rsidRDefault="00663E6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97AA" w14:textId="77777777" w:rsidR="00663E62" w:rsidRDefault="00663E62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503C1FC3" w14:textId="77777777" w:rsidR="00663E62" w:rsidRDefault="00663E62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B4EDD" w14:textId="77777777" w:rsidR="00663E62" w:rsidRDefault="00663E6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31A7" w14:textId="77777777" w:rsidR="00663E62" w:rsidRPr="000625F2" w:rsidRDefault="00663E6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A470" w14:textId="77777777" w:rsidR="00663E62" w:rsidRDefault="00663E6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558C" w14:textId="77777777" w:rsidR="00663E62" w:rsidRPr="000625F2" w:rsidRDefault="00663E6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1B53F" w14:textId="77777777" w:rsidR="00663E62" w:rsidRDefault="00663E62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663E62" w14:paraId="6D34A11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E213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BEE2" w14:textId="77777777" w:rsidR="00663E62" w:rsidRDefault="00663E6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9E9E" w14:textId="77777777" w:rsidR="00663E62" w:rsidRDefault="00663E6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0E47" w14:textId="77777777" w:rsidR="00663E62" w:rsidRDefault="00663E62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50D1B5CC" w14:textId="77777777" w:rsidR="00663E62" w:rsidRDefault="00663E62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8448E" w14:textId="77777777" w:rsidR="00663E62" w:rsidRDefault="00663E62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1AAAF36" w14:textId="77777777" w:rsidR="00663E62" w:rsidRDefault="00663E62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C108A3A" w14:textId="77777777" w:rsidR="00663E62" w:rsidRDefault="00663E62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A438" w14:textId="77777777" w:rsidR="00663E62" w:rsidRPr="000625F2" w:rsidRDefault="00663E6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C752" w14:textId="77777777" w:rsidR="00663E62" w:rsidRDefault="00663E6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597F" w14:textId="77777777" w:rsidR="00663E62" w:rsidRPr="000625F2" w:rsidRDefault="00663E6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4CA2" w14:textId="77777777" w:rsidR="00663E62" w:rsidRDefault="00663E62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663E62" w14:paraId="56DF4A0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D391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293C" w14:textId="77777777" w:rsidR="00663E62" w:rsidRDefault="00663E6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3FD4A82E" w14:textId="77777777" w:rsidR="00663E62" w:rsidRDefault="00663E6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CE31" w14:textId="77777777" w:rsidR="00663E62" w:rsidRDefault="00663E6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13B4" w14:textId="77777777" w:rsidR="00663E62" w:rsidRDefault="00663E62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BBB6D" w14:textId="77777777" w:rsidR="00663E62" w:rsidRDefault="00663E6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3909" w14:textId="77777777" w:rsidR="00663E62" w:rsidRPr="000625F2" w:rsidRDefault="00663E6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F274" w14:textId="77777777" w:rsidR="00663E62" w:rsidRDefault="00663E6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FA12" w14:textId="77777777" w:rsidR="00663E62" w:rsidRPr="000625F2" w:rsidRDefault="00663E6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6BA5" w14:textId="77777777" w:rsidR="00663E62" w:rsidRDefault="00663E62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663E62" w14:paraId="1C41EC75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7AAE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A4F63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12E44B3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D33E" w14:textId="77777777" w:rsidR="00663E6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EB0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AB769C1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0D9A5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622F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9DB6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13AD" w14:textId="77777777" w:rsidR="00663E6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B567" w14:textId="77777777" w:rsidR="00663E62" w:rsidRDefault="00663E6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76BF1D49" w14:textId="77777777" w:rsidR="00663E62" w:rsidRDefault="00663E62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1CD376CD" w14:textId="77777777" w:rsidR="00663E62" w:rsidRDefault="00663E6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78164EB" w14:textId="77777777" w:rsidR="00663E62" w:rsidRDefault="00663E6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3A099264" w14:textId="77777777" w:rsidR="00663E62" w:rsidRPr="002C6BE4" w:rsidRDefault="00663E62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663E62" w14:paraId="3A3BEF77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90E16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23B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95B2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9752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0B4ED79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806F5C8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F9D53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8133E51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4FA3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DE127A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7D299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103A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962FF9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7CBB586B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663E62" w14:paraId="3D405D26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E85F8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377C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7953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207F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FBD7C94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12ECE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642F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469F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4303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B0AA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2E1017E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24A27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A1B8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EABC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EE6F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EB404B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6E6D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7346E2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27733873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0A49606F" w14:textId="77777777" w:rsidR="00663E62" w:rsidRPr="00164983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2ED5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772C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ABFF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4DBF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EC78BF" w14:textId="77777777" w:rsidR="00663E62" w:rsidRPr="0058349B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663E62" w14:paraId="328220C9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30AE6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085F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1727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098F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BE89D59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9367A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EDBA350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085C" w14:textId="77777777" w:rsidR="00663E6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7229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6656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CA1B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FE57FB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663E62" w14:paraId="1289B8AA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08860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9E0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FDAA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2B5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21CB6900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387F327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7E3F3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3540D7BD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4E2C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9FAA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00A6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8325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AF0E0B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3EBA7791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63E62" w14:paraId="3A814D48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1412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C6DD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DB56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3DEB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09384BBF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E9D07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E9AE9B0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803DE19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6B21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A92E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1B89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17BC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319FD715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8FA9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0B5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738D" w14:textId="77777777" w:rsidR="00663E6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C07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01675434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60BB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CCCF1A9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8EA0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6CBD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559F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68C3" w14:textId="77777777" w:rsidR="00663E62" w:rsidRPr="00860983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3FDCE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640B5300" w14:textId="77777777" w:rsidR="00663E62" w:rsidRDefault="00663E62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217C1E37" w14:textId="77777777" w:rsidR="00663E62" w:rsidRDefault="00663E62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663E62" w14:paraId="77289A19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15D2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0749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2F9147DF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135F" w14:textId="77777777" w:rsidR="00663E6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09C9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F61FA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7455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C9C8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BC85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235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6AC5B96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9FD3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4D79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5037C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6E6F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15C06F9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6CB5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8332191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9F87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CE71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9B11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0C919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5CDF898A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663E62" w14:paraId="0C2061FB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44EA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7A0F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5C01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61EF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43890A48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B5C3AA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40CD7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4FAC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62D6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6E35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9F26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7AD2EFBE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8052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B516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1F6DEB08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43CF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34FE" w14:textId="77777777" w:rsidR="00663E62" w:rsidRDefault="00663E62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45E9B11D" w14:textId="77777777" w:rsidR="00663E62" w:rsidRDefault="00663E62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313C9242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3B6F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ABB3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ABA6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CCEE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A732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7D8285DE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45047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57D6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6E61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D5D94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93B9E2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0130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6529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8E2A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CAE8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0477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1F222F6F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63E62" w14:paraId="0F7CE169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69FF8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AC8E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BE05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982A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5DFF4EA2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67892B7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1459A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F81DF5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00F8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F013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FBC4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7993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9D1B688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026ED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2B43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8907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834C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60ECC576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6602B50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A8808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915F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A3A7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3C12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68DC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5706F964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46DED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F3DE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4C29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A9CC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66E1B5F9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C0EFA81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D1A07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5F6D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AD1F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2D8B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F893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E33E6F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A50F0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D855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2A37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6B0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44CAC137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33F9C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8C1B56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A003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70E7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1147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B5F2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7E0A42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1958F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6F62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D3AE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5BDA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F15A964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04117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C839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2DBD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8F3E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005D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5380D75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69176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2A2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8657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A5D4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F8D70E8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16BA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32FB5A0E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6FBA9F1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B3DB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07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2C69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B08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663E62" w14:paraId="4B03B8B8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8FB20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C841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1FFB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CD21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6FA48E0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3ACA83B4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B716D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1EB1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39B3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7A37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894B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3B92135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46B4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5BC1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D853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C07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5F78188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11D7E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5E453181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0DB0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DB06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56F5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F6C7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663E62" w14:paraId="792AE8BE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BE444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E1C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E69C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B04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9E0A509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8181E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322C89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6480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6F86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263E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0C10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D9F3F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7D532121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663E62" w14:paraId="5959D4EB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FC7AB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D4B3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87F6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8CEF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BEA78E1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C283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21026C5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040C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07D8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A7E3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6EB4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663E62" w14:paraId="44824925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A19EE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A22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2162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926F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4AD5A07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3B71A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4440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22FD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38A6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11F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7ADB275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663E62" w14:paraId="4C1B2172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CDDFE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330A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D156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ADC0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274892F7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63ADD15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02FD1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773FD1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F512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533C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F844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46E3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F03E9FB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EE7FB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72A8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5419752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C54F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62BB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2A583AB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72B8E187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0F0E7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A74E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4FEE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02D9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312B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CD4604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663E62" w14:paraId="44EAFF31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3CEC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CB3A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5154" w14:textId="77777777" w:rsidR="00663E6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D484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F8CFD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CE0B939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42EAE86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6DEA3D51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492E" w14:textId="77777777" w:rsidR="00663E6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542E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6D30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834F" w14:textId="77777777" w:rsidR="00663E62" w:rsidRDefault="00663E62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48DC425F" w14:textId="77777777" w:rsidR="00663E62" w:rsidRDefault="00663E62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663E62" w14:paraId="036A93AC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CDBFD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1C93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1EED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36AD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EAE56BF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2DDA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D3E9B65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65DC6D53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545AE34A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7B6E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F3DE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5B60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2F8A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1C6FADC8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663E62" w14:paraId="2BE546F4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FE1F0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6D5C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2C99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E30B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D58E168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C2667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3EA0C2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A3CA" w14:textId="77777777" w:rsidR="00663E6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51E0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E1E1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56F8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663E62" w14:paraId="678E302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FD6D6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7B33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3ADB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A98C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F3B05FF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1F2F0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98DD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0830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F23B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7E47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663E62" w14:paraId="5D65221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A1126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B57F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A90B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F805" w14:textId="77777777" w:rsidR="00663E62" w:rsidRDefault="00663E62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7FB9662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4FAC8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D5819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EA12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B68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ABAA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894C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B41656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8D0E1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EE08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5569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994D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3767F810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45687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985547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75A2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B6F8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303F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A6F2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663E62" w14:paraId="20D2119F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B47C8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7BB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2E5F7D23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6BE7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3BA2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162490F8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A28C7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13FD" w14:textId="77777777" w:rsidR="00663E6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AA581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227A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6948" w14:textId="77777777" w:rsidR="00663E62" w:rsidRPr="006064A3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97AA327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E123ABD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ABD4E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2A2E" w14:textId="77777777" w:rsidR="00663E62" w:rsidRPr="006064A3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1888268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517A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8AE4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062A10F1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8A54D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33D9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BA2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B44B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8A72" w14:textId="77777777" w:rsidR="00663E62" w:rsidRPr="006064A3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2B11226" w14:textId="77777777" w:rsidR="00663E62" w:rsidRPr="001D28D8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B52AA8B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40CBF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DC0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0D8B7820" w14:textId="77777777" w:rsidR="00663E62" w:rsidRPr="006064A3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2D35" w14:textId="77777777" w:rsidR="00663E6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0BF8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0C6AE809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46AEC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CEC7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89A0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9717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30A2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663E62" w14:paraId="4C221A68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5B5A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8920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6D28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A43F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22B8E386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29FD4EF8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B37EA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2CF237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D22B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7935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F24B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13D2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14DB069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EDAF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2D9E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6974AE1C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4C5A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ECEA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447EAD24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519A4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8113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56DE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7FDA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BC0B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422343BC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91BF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31E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BC91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E95B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53532A5D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D179D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7CFB61C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FC02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962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C75C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092A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663E62" w14:paraId="69BC71EC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54F8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877D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51BC6E45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3F2F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D10E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C6BDDE7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CBC42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2BE9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4DC0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C339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40F2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7F3D3237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663E62" w14:paraId="3F78101B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5401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2B270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20C5" w14:textId="77777777" w:rsidR="00663E6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F43E" w14:textId="77777777" w:rsidR="00663E62" w:rsidRDefault="00663E6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BBDB9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713A3BD2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6215CA6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50B2" w14:textId="77777777" w:rsidR="00663E6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BB71A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0C6F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A356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663E62" w14:paraId="40CA5598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B68B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F16C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B10D" w14:textId="77777777" w:rsidR="00663E6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FA04" w14:textId="77777777" w:rsidR="00663E62" w:rsidRDefault="00663E6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3516F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0C97CAF8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560D" w14:textId="77777777" w:rsidR="00663E6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EEEB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57B5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8648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663E62" w14:paraId="19534FA7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26F1A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0BD7" w14:textId="77777777" w:rsidR="00663E62" w:rsidRDefault="00663E6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1750" w14:textId="77777777" w:rsidR="00663E62" w:rsidRPr="000625F2" w:rsidRDefault="00663E6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3A98" w14:textId="77777777" w:rsidR="00663E62" w:rsidRDefault="00663E6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7A5FAD96" w14:textId="77777777" w:rsidR="00663E62" w:rsidRDefault="00663E6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34190" w14:textId="77777777" w:rsidR="00663E62" w:rsidRDefault="00663E6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34704B6" w14:textId="77777777" w:rsidR="00663E62" w:rsidRDefault="00663E6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73F6" w14:textId="77777777" w:rsidR="00663E62" w:rsidRDefault="00663E6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86E6" w14:textId="77777777" w:rsidR="00663E62" w:rsidRDefault="00663E6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10ED" w14:textId="77777777" w:rsidR="00663E62" w:rsidRPr="000625F2" w:rsidRDefault="00663E6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391A" w14:textId="77777777" w:rsidR="00663E62" w:rsidRDefault="00663E6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EA6E96" w14:textId="77777777" w:rsidR="00663E62" w:rsidRDefault="00663E6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31A17005" w14:textId="77777777" w:rsidR="00663E62" w:rsidRDefault="00663E6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663E62" w14:paraId="097E92F0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795C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8108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FC1B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5660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51B36E0D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1C602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2661A09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3201A6E8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046CF1BE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C93B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DA03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8F6B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A5AD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A0EBB1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663E62" w14:paraId="20552C1F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A60D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28A7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3FAC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7B61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EDB2688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217A1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16316ECE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9D39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32A6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0B2E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D947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BD3ADE1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64FE" w14:textId="77777777" w:rsidR="00663E62" w:rsidRDefault="00663E62" w:rsidP="00663E6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6C45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609E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6729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521880F6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83AE2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69979796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4B20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1192" w14:textId="77777777" w:rsidR="00663E62" w:rsidRDefault="00663E6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ED20" w14:textId="77777777" w:rsidR="00663E62" w:rsidRPr="000625F2" w:rsidRDefault="00663E6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AB5B" w14:textId="77777777" w:rsidR="00663E62" w:rsidRDefault="00663E6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2C27931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5BEF9451" w14:textId="77777777" w:rsidR="00663E62" w:rsidRDefault="00663E62" w:rsidP="00DB78D2">
      <w:pPr>
        <w:pStyle w:val="Heading1"/>
        <w:spacing w:line="360" w:lineRule="auto"/>
      </w:pPr>
      <w:r>
        <w:t>LINIA 112</w:t>
      </w:r>
    </w:p>
    <w:p w14:paraId="1119C16B" w14:textId="77777777" w:rsidR="00663E62" w:rsidRDefault="00663E62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663E62" w14:paraId="4DF75FAE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DDF1E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530C" w14:textId="77777777" w:rsidR="00663E62" w:rsidRDefault="00663E6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C255" w14:textId="77777777" w:rsidR="00663E62" w:rsidRPr="00483148" w:rsidRDefault="00663E6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21F4" w14:textId="77777777" w:rsidR="00663E62" w:rsidRDefault="00663E62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56C5" w14:textId="77777777" w:rsidR="00663E62" w:rsidRDefault="00663E6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2DBA832" w14:textId="77777777" w:rsidR="00663E62" w:rsidRDefault="00663E6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FD05DD4" w14:textId="77777777" w:rsidR="00663E62" w:rsidRDefault="00663E6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07AC7BCA" w14:textId="77777777" w:rsidR="00663E62" w:rsidRDefault="00663E6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ABD4" w14:textId="77777777" w:rsidR="00663E62" w:rsidRDefault="00663E6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CDBC" w14:textId="77777777" w:rsidR="00663E62" w:rsidRDefault="00663E6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B0E3" w14:textId="77777777" w:rsidR="00663E62" w:rsidRPr="00483148" w:rsidRDefault="00663E6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DD98" w14:textId="77777777" w:rsidR="00663E62" w:rsidRDefault="00663E62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6EA1BDB3" w14:textId="77777777" w:rsidR="00663E62" w:rsidRDefault="00663E62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663E62" w14:paraId="2B801640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E8688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CD98" w14:textId="77777777" w:rsidR="00663E62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3747" w14:textId="77777777" w:rsidR="00663E62" w:rsidRPr="00483148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90C3" w14:textId="77777777" w:rsidR="00663E62" w:rsidRDefault="00663E62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2E246E2" w14:textId="77777777" w:rsidR="00663E62" w:rsidRDefault="00663E62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0EDD" w14:textId="77777777" w:rsidR="00663E62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235080E" w14:textId="77777777" w:rsidR="00663E62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7782F4C6" w14:textId="77777777" w:rsidR="00663E62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3B26" w14:textId="77777777" w:rsidR="00663E62" w:rsidRPr="00483148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1E4F" w14:textId="77777777" w:rsidR="00663E62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A021" w14:textId="77777777" w:rsidR="00663E62" w:rsidRPr="00483148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ED40" w14:textId="77777777" w:rsidR="00663E62" w:rsidRDefault="00663E6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17BF933C" w14:textId="77777777" w:rsidR="00663E62" w:rsidRDefault="00663E6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663E62" w14:paraId="64E159BD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26A97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1EC9" w14:textId="77777777" w:rsidR="00663E62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EFA5" w14:textId="77777777" w:rsidR="00663E62" w:rsidRPr="00483148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52A0" w14:textId="77777777" w:rsidR="00663E62" w:rsidRDefault="00663E6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41D9B1E" w14:textId="77777777" w:rsidR="00663E62" w:rsidRDefault="00663E6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A350" w14:textId="77777777" w:rsidR="00663E62" w:rsidRDefault="00663E6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36F6" w14:textId="77777777" w:rsidR="00663E62" w:rsidRPr="00483148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61CB" w14:textId="77777777" w:rsidR="00663E62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8E45" w14:textId="77777777" w:rsidR="00663E62" w:rsidRPr="00483148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F1FE" w14:textId="77777777" w:rsidR="00663E62" w:rsidRDefault="00663E6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663E62" w14:paraId="0E9671B7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C97E7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5682" w14:textId="77777777" w:rsidR="00663E62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67AE" w14:textId="77777777" w:rsidR="00663E62" w:rsidRPr="00483148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6FBA" w14:textId="77777777" w:rsidR="00663E62" w:rsidRDefault="00663E62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BB0139A" w14:textId="77777777" w:rsidR="00663E62" w:rsidRDefault="00663E62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DD67" w14:textId="77777777" w:rsidR="00663E62" w:rsidRDefault="00663E6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5F685D1" w14:textId="77777777" w:rsidR="00663E62" w:rsidRDefault="00663E6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951E" w14:textId="77777777" w:rsidR="00663E62" w:rsidRPr="00483148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72D8" w14:textId="77777777" w:rsidR="00663E62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A53A" w14:textId="77777777" w:rsidR="00663E62" w:rsidRPr="00483148" w:rsidRDefault="00663E6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9D53" w14:textId="77777777" w:rsidR="00663E62" w:rsidRDefault="00663E6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663E62" w14:paraId="2007B0F6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536EC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D37A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BDB2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2F5A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DE479CC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4260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FC50B7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4F48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259E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FB89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8825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17F7078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C85B6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933C" w14:textId="77777777" w:rsidR="00663E62" w:rsidRDefault="00663E6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4D8C" w14:textId="77777777" w:rsidR="00663E62" w:rsidRDefault="00663E6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CB4D" w14:textId="77777777" w:rsidR="00663E62" w:rsidRDefault="00663E62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18B221D7" w14:textId="77777777" w:rsidR="00663E62" w:rsidRDefault="00663E62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F8EB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02119C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5707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97AB6" w14:textId="77777777" w:rsidR="00663E62" w:rsidRDefault="00663E6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89C8" w14:textId="77777777" w:rsidR="00663E62" w:rsidRPr="00483148" w:rsidRDefault="00663E6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AC8C" w14:textId="77777777" w:rsidR="00663E62" w:rsidRDefault="00663E62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C60AF6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A7DDD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7210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7D11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EA4B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3585EF20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E337B16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DA60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97778F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64E5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64A9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551A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98A5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310E9BE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51A58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7058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B9A8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4C22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532A6F9E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F43D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8E9AF4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77D3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DD28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F29D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5BE3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19C7B1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63E62" w14:paraId="491FAC8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0D001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8856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62531A24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BB2F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C754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618E9F68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33F8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8D1B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20BF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145B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C025" w14:textId="77777777" w:rsidR="00663E62" w:rsidRPr="00EB0A86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30084A85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3734DA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B8E10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EAC9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093CD4E0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3D29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390B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338B2B3F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6D7F7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14E5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59E8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BC0B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FCFD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7EAB414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6CE0B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55B0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1CA304AD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71C1E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7861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B5CCDAB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0E4F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C9D5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E81E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8490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74F5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6B9C362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6F893B0C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663E62" w14:paraId="5C3B50A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34B3C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F093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FE95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8967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5C8DDC7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FF53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97FD982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3F92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9AE1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9796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140E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663E62" w14:paraId="4335B84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0E769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8674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EBC7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610C1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F9D7F53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182A6A5F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8279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2C21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D577" w14:textId="77777777" w:rsidR="00663E62" w:rsidRDefault="00663E62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73940A26" w14:textId="77777777" w:rsidR="00663E62" w:rsidRDefault="00663E62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3E6E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C7B8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6EBBBCE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909F22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663E62" w14:paraId="2313862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AC52B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F2DE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E605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3093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4603A51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F0C5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74869582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9FF3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13B4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C5D8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C710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667141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63E62" w14:paraId="1ADC4795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F878F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4244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0D9C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EA86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452C9C9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D2D9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E8CBCD4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834DD5F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F1D3C82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2D81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8574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199F1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947C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4C1C08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663E62" w14:paraId="3B3F3816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2EF88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E40F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015F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5EE6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B7358AD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A463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384502" w14:textId="77777777" w:rsidR="00663E62" w:rsidRPr="000A20AF" w:rsidRDefault="00663E62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0571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7DDE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98E0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7A15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172DA7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663E62" w14:paraId="41B09A73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77B5D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4A51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F3B8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C213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0C6F96A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3F48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9CF3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F06A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000E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E224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D65CBD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663E62" w14:paraId="681B4CB3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1F4D0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8A88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5B60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2ECB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5F39EF12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70C3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C13BFE9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03AB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8F8A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617E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201A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663E62" w14:paraId="194AD168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A6543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AD4D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6DD2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B4BC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083408C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3A29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281C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A5B2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6A52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784D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63E62" w14:paraId="37879028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0356E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B513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53E5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68A9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3DFBE799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A803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6A1CE2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E0DD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8B86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7CA8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FEDE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6A4936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663E62" w14:paraId="59614347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2BF7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8FF9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3D38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4730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78DDEF9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68AFA476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30F0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733A82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6677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C9E1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B73F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C520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74253EB8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CECB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E69C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D699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82F3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88B762D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39416448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E005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8EECB1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2A14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0AB2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28CD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2E05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1CCB640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40EEE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A47D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3C0E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CD9D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2C54C26C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4AB38087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35685F8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6D83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9BFC15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5BAA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5EC7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BFDA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D393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E4FE999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874DE" w14:textId="77777777" w:rsidR="00663E62" w:rsidRDefault="00663E62" w:rsidP="001775E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244C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3234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D061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7E3DEAC2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2864064B" w14:textId="77777777" w:rsidR="00663E62" w:rsidRPr="007D0C03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41CA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B2B45C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8BDD5F4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FC1C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8B6C" w14:textId="77777777" w:rsidR="00663E62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927D" w14:textId="77777777" w:rsidR="00663E62" w:rsidRPr="00483148" w:rsidRDefault="00663E6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A098" w14:textId="77777777" w:rsidR="00663E62" w:rsidRDefault="00663E6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2AC14828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52A3AC2D" w14:textId="77777777" w:rsidR="00663E62" w:rsidRPr="005905D7" w:rsidRDefault="00663E62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6C110A85" w14:textId="77777777" w:rsidR="00663E62" w:rsidRPr="005905D7" w:rsidRDefault="00663E62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663E62" w:rsidRPr="00743905" w14:paraId="31753E2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D77CA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7AB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6964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FD2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4637EB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0487" w14:textId="77777777" w:rsidR="00663E62" w:rsidRDefault="00663E6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3A1784E9" w14:textId="77777777" w:rsidR="00663E62" w:rsidRPr="00743905" w:rsidRDefault="00663E6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BEA1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F41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DD4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66A6" w14:textId="77777777" w:rsidR="00663E62" w:rsidRDefault="00663E6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C1BCC30" w14:textId="77777777" w:rsidR="00663E62" w:rsidRPr="00743905" w:rsidRDefault="00663E6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663E62" w:rsidRPr="00743905" w14:paraId="42C2943F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D5904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F74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05F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47F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74E002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DD6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69A6D74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4EA2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766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B67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C34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63E62" w:rsidRPr="00743905" w14:paraId="7F73223B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E0EBA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C73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6EE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D53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4AB2A8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558C2F33" w14:textId="77777777" w:rsidR="00663E62" w:rsidRPr="00743905" w:rsidRDefault="00663E62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986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C8AA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F76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F57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E32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03B643E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28F1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9AF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C17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7E0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2C0B8D1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7355" w14:textId="77777777" w:rsidR="00663E62" w:rsidRPr="00743905" w:rsidRDefault="00663E6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5987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34C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D07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505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25C7F95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63E62" w:rsidRPr="00743905" w14:paraId="49B68B4F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88C0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CCD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4E6762E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CA2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32E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ABEAD3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074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AD12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5E9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77A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1EF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52F7C0B" w14:textId="77777777" w:rsidR="00663E62" w:rsidRPr="0007721B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43905" w14:paraId="751A495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4351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70A9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1648F58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6EA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716D" w14:textId="77777777" w:rsidR="00663E62" w:rsidRPr="00743905" w:rsidRDefault="00663E6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75C0595B" w14:textId="77777777" w:rsidR="00663E62" w:rsidRPr="00743905" w:rsidRDefault="00663E6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F48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3A8E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21E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10C8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9C0B" w14:textId="77777777" w:rsidR="00663E62" w:rsidRPr="00743905" w:rsidRDefault="00663E6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A811548" w14:textId="77777777" w:rsidR="00663E62" w:rsidRDefault="00663E6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43905" w14:paraId="326DBE3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74D0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F9C0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370EF858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0748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41A8" w14:textId="77777777" w:rsidR="00663E62" w:rsidRDefault="00663E6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62A17E1B" w14:textId="77777777" w:rsidR="00663E62" w:rsidRPr="00743905" w:rsidRDefault="00663E6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B4D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6112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C0C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CEC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B59B" w14:textId="77777777" w:rsidR="00663E62" w:rsidRPr="008D4C6D" w:rsidRDefault="00663E62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28C1EB54" w14:textId="77777777" w:rsidR="00663E62" w:rsidRDefault="00663E6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11B1370C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6559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D15C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550EA1F1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8D7E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E6AC" w14:textId="77777777" w:rsidR="00663E62" w:rsidRPr="00743905" w:rsidRDefault="00663E6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5BD54C2" w14:textId="77777777" w:rsidR="00663E62" w:rsidRPr="00743905" w:rsidRDefault="00663E6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957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6508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933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638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98F1" w14:textId="77777777" w:rsidR="00663E62" w:rsidRPr="00743905" w:rsidRDefault="00663E6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4913529" w14:textId="77777777" w:rsidR="00663E62" w:rsidRPr="00743905" w:rsidRDefault="00663E6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43905" w14:paraId="03E1D71B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6FF8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682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01CE02C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646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B4E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13006B2" w14:textId="77777777" w:rsidR="00663E62" w:rsidRPr="00743905" w:rsidRDefault="00663E6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890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558B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9AB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944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74C6" w14:textId="77777777" w:rsidR="00663E62" w:rsidRPr="00537749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63E62" w:rsidRPr="00743905" w14:paraId="55B3D19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CE00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896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2AEFFF2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25C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EAC8" w14:textId="77777777" w:rsidR="00663E62" w:rsidRDefault="00663E6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762FC9ED" w14:textId="77777777" w:rsidR="00663E62" w:rsidRPr="00743905" w:rsidRDefault="00663E6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900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D515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4D5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AE3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68F9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6953FA3C" w14:textId="77777777" w:rsidR="00663E62" w:rsidRPr="005A7670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43905" w14:paraId="795A8331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BBEF4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8C9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E00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892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6E83D5D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52AEBBF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FB7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A553DC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E511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696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B4E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2B9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5D883A0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DD3F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89D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A95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425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42A9137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CB2D7" w14:textId="77777777" w:rsidR="00663E62" w:rsidRPr="00743905" w:rsidRDefault="00663E6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D08C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812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478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F2D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7281182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63E62" w:rsidRPr="00743905" w14:paraId="039297EA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7F33E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684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C5C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8C7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38D803F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521D4C6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3F2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5C6B255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15854019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33F8B45B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672BE68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1A373F8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548CF54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CF4D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8D2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ABE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2A4B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1884382" w14:textId="77777777" w:rsidR="00663E62" w:rsidRPr="00743905" w:rsidRDefault="00663E62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663E62" w:rsidRPr="00743905" w14:paraId="7895A0A7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A9CA3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EEA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996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515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139B6EE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CFABC5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D57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35C2DB8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9518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7A2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327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C23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63E62" w:rsidRPr="00743905" w14:paraId="4B5B335E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11D5B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FB1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2CD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6C3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44BDEBE5" w14:textId="77777777" w:rsidR="00663E62" w:rsidRPr="00743905" w:rsidRDefault="00663E62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8456" w14:textId="77777777" w:rsidR="00663E62" w:rsidRPr="00743905" w:rsidRDefault="00663E62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B067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657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5E6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272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7F7A0B5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0812914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63E62" w:rsidRPr="00743905" w14:paraId="05F4BF8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E854D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A0E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0814C3A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0D4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04B9" w14:textId="77777777" w:rsidR="00663E62" w:rsidRPr="00743905" w:rsidRDefault="00663E62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495F0A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1FA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78EF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3A5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33C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7C7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B63926B" w14:textId="77777777" w:rsidR="00663E62" w:rsidRPr="001D7D9E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1287D1E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481C6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59B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20E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7DC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FC528E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68F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F2A519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358854B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4A25A71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5427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243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7B0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665B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CE3999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663E62" w:rsidRPr="00743905" w14:paraId="369A8DF5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B7C07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09D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22C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AD9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C4796F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F13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16D1F7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4429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BA6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DAC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DF5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09E4919A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4ADD1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258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CC5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C11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3BFC" w14:textId="77777777" w:rsidR="00663E62" w:rsidRPr="00743905" w:rsidRDefault="00663E62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CF8FCBB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47043EAA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8E4EA7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5728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6C6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813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CDA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663E62" w:rsidRPr="00743905" w14:paraId="4237662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27AF1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39A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3467AE2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235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FFF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5839C9D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743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D294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34C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CAC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CEA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B074D90" w14:textId="77777777" w:rsidR="00663E62" w:rsidRPr="0007721B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43905" w14:paraId="75C462A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7B685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F4E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181DA4BB" w14:textId="77777777" w:rsidR="00663E62" w:rsidRPr="00743905" w:rsidRDefault="00663E62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46B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B25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1241090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E49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E095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788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19C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CFDD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F262773" w14:textId="77777777" w:rsidR="00663E62" w:rsidRPr="00951746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43905" w14:paraId="7A1D491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8C46F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993D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6757748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4D4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9E5F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30679813" w14:textId="77777777" w:rsidR="00663E62" w:rsidRPr="00743905" w:rsidRDefault="00663E62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EA9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8CF5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4E4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A0E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B714" w14:textId="77777777" w:rsidR="00663E62" w:rsidRPr="005C672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3DBA618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9D47E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B738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53E6CA31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9463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8AF4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7CC3AF8B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5FD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3D6D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70B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E88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9141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7B28297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C35B6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4D66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59D72A6E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98C7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C378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5EBF7668" w14:textId="77777777" w:rsidR="00663E62" w:rsidRPr="00743905" w:rsidRDefault="00663E62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6D3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A7DB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6F9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2D5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8C2B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6991A14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C480C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D1A6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041B864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20E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83EC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CEDDE4F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2C7653E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225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E70D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C53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097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4509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438D64B4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25D1F97" w14:textId="77777777" w:rsidR="00663E62" w:rsidRPr="00575A1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663E62" w:rsidRPr="00743905" w14:paraId="1FF94E9D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5B85A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231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433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F22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122E3D4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B418" w14:textId="77777777" w:rsidR="00663E62" w:rsidRDefault="00663E6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739A927" w14:textId="77777777" w:rsidR="00663E62" w:rsidRPr="00743905" w:rsidRDefault="00663E6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0BFE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EC6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498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30D5" w14:textId="77777777" w:rsidR="00663E62" w:rsidRDefault="00663E6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9983A17" w14:textId="77777777" w:rsidR="00663E62" w:rsidRPr="00743905" w:rsidRDefault="00663E6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663E62" w:rsidRPr="00743905" w14:paraId="1D33A998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990BD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62E0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14D7F86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56C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84C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2ED3BB0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D59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5BCA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4A1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625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ABE7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432C7FE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1DCBBC19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DFC8A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2F8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D98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482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3CBC722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47443A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E5F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CAAD49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12E7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049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7C3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E00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43536255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C441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BBC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6EC52DD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7BE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3A6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36338A0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9A0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6DDE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976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BF6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DDD2" w14:textId="77777777" w:rsidR="00663E62" w:rsidRPr="00351657" w:rsidRDefault="00663E62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63E62" w:rsidRPr="00743905" w14:paraId="55AAE331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034B0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392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5DC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D33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02EEA28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7DCC0D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0F1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A52B01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0CF6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073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BE9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93F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151CF73E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AB4EE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D80B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2A7BDFB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080E" w14:textId="77777777" w:rsidR="00663E62" w:rsidRPr="00743905" w:rsidRDefault="00663E62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F11B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2B9D619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B97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D023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BA9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E21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6A0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5ED92F4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CCA2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24C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2D3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EDC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524EA23F" w14:textId="77777777" w:rsidR="00663E62" w:rsidRPr="00743905" w:rsidRDefault="00663E62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1D6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B7B11E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2BA1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8F5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AE6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F05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76EDBDD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6433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D537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2BBF6CE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D68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AF24" w14:textId="77777777" w:rsidR="00663E62" w:rsidRDefault="00663E6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7FED777" w14:textId="77777777" w:rsidR="00663E62" w:rsidRPr="00743905" w:rsidRDefault="00663E6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AC7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794B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1C4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5DC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806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487D3EA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CE4F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6C77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7229DAC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1F4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A5CF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CCDC6D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513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662C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92D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B27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C0C5" w14:textId="77777777" w:rsidR="00663E62" w:rsidRDefault="00663E6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F2E263A" w14:textId="77777777" w:rsidR="00663E62" w:rsidRPr="003B409E" w:rsidRDefault="00663E6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43905" w14:paraId="23EA1D4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A196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9B15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5FCB592E" w14:textId="77777777" w:rsidR="00663E62" w:rsidRDefault="00663E62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30C6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E776" w14:textId="77777777" w:rsidR="00663E62" w:rsidRDefault="00663E6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EFC50F1" w14:textId="77777777" w:rsidR="00663E62" w:rsidRPr="00743905" w:rsidRDefault="00663E6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F46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19B9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880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3D4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BAFC" w14:textId="77777777" w:rsidR="00663E62" w:rsidRDefault="00663E6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0502004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19EE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BF10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133AAF7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3C6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0809" w14:textId="77777777" w:rsidR="00663E62" w:rsidRDefault="00663E6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9904750" w14:textId="77777777" w:rsidR="00663E62" w:rsidRPr="00743905" w:rsidRDefault="00663E6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C69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6D4C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C48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CA5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F860" w14:textId="77777777" w:rsidR="00663E62" w:rsidRDefault="00663E6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F554341" w14:textId="77777777" w:rsidR="00663E62" w:rsidRPr="00743905" w:rsidRDefault="00663E6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43905" w14:paraId="45D6FFC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CB1C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BBCC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6A567E03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316E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F17F" w14:textId="77777777" w:rsidR="00663E62" w:rsidRPr="00743905" w:rsidRDefault="00663E62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2B6793E" w14:textId="77777777" w:rsidR="00663E62" w:rsidRDefault="00663E6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6D560CC6" w14:textId="77777777" w:rsidR="00663E62" w:rsidRPr="00743905" w:rsidRDefault="00663E6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EC3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A26A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801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2EC6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743A" w14:textId="77777777" w:rsidR="00663E62" w:rsidRPr="00B42B20" w:rsidRDefault="00663E6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5ECBA71E" w14:textId="77777777" w:rsidR="00663E62" w:rsidRPr="00B42B20" w:rsidRDefault="00663E6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7EE88AE4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EE22F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191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5B8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D07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76735D1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2C6ED4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D5E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083632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8D48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F35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8DD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776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04BEAA4C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5580C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8AB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7A697DD2" w14:textId="77777777" w:rsidR="00663E62" w:rsidRPr="00743905" w:rsidRDefault="00663E62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DE5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B5F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19E31F4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547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1346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1BF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29F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FB9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63E62" w:rsidRPr="00743905" w14:paraId="5FFB005B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7E24E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82C1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1DB3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31F9" w14:textId="77777777" w:rsidR="00663E62" w:rsidRDefault="00663E6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12ABDE0C" w14:textId="77777777" w:rsidR="00663E62" w:rsidRDefault="00663E6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66723BDD" w14:textId="77777777" w:rsidR="00663E62" w:rsidRDefault="00663E6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6E64" w14:textId="77777777" w:rsidR="00663E62" w:rsidRPr="00743905" w:rsidRDefault="00663E6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8EADBC1" w14:textId="77777777" w:rsidR="00663E62" w:rsidRPr="00743905" w:rsidRDefault="00663E6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4466" w14:textId="77777777" w:rsidR="00663E62" w:rsidRPr="00743905" w:rsidRDefault="00663E6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A2E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FA9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478E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46BAB482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980F2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8E3F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1431C18F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470A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3E66" w14:textId="77777777" w:rsidR="00663E62" w:rsidRDefault="00663E6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9AE2" w14:textId="77777777" w:rsidR="00663E62" w:rsidRPr="00743905" w:rsidRDefault="00663E6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A30C" w14:textId="77777777" w:rsidR="00663E62" w:rsidRPr="00743905" w:rsidRDefault="00663E6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E02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DA2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02A8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4E0A5428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BB207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5F00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6A1E867F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ADF3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07C4" w14:textId="77777777" w:rsidR="00663E62" w:rsidRDefault="00663E6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9E6D" w14:textId="77777777" w:rsidR="00663E62" w:rsidRPr="00743905" w:rsidRDefault="00663E6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AC98" w14:textId="77777777" w:rsidR="00663E62" w:rsidRPr="00743905" w:rsidRDefault="00663E6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F36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620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7571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663E62" w:rsidRPr="00743905" w14:paraId="126134D3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B4FC7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8FE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B8F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5F2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3646F0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F04F51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D25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7A31CE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B671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010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BD5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85B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1224CBE2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43215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28A6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358E13B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274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58B6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94E309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992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5343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2E1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393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EAE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2B344CC2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E4B69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FB85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8A9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D08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C35971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357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669D5C1D" w14:textId="77777777" w:rsidR="00663E62" w:rsidRPr="00743905" w:rsidRDefault="00663E6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B9B9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CB5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C05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AD7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663E62" w:rsidRPr="00743905" w14:paraId="280872B5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178BC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77F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583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031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2D112F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B15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583B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B26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645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998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663E62" w:rsidRPr="00743905" w14:paraId="6304CC33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54DDD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F56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02E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12C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DB8CCC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FDDC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FDB954D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5D2C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55A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941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784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663E62" w:rsidRPr="00743905" w14:paraId="7B8C665B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AB843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C63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310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B05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D3A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2DB3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F920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5E333D4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BCC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867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663E62" w:rsidRPr="00743905" w14:paraId="5A5D2E7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BD2C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349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B5D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ADE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3F045F79" w14:textId="77777777" w:rsidR="00663E62" w:rsidRPr="00743905" w:rsidRDefault="00663E62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80E5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490A62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4BFC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DB4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759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793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4EE95DC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71FD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C51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BB9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ACAE" w14:textId="77777777" w:rsidR="00663E62" w:rsidRPr="00743905" w:rsidRDefault="00663E6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7F086FB7" w14:textId="77777777" w:rsidR="00663E62" w:rsidRPr="00D73778" w:rsidRDefault="00663E62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BDE3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12B716D" w14:textId="77777777" w:rsidR="00663E62" w:rsidRPr="00743905" w:rsidRDefault="00663E62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2C6" w14:textId="77777777" w:rsidR="00663E62" w:rsidRPr="00D73778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AE0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CD37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7C10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7B95AFF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B80A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578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FEE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DA7D" w14:textId="77777777" w:rsidR="00663E62" w:rsidRDefault="00663E6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218A1CA" w14:textId="77777777" w:rsidR="00663E62" w:rsidRPr="00743905" w:rsidRDefault="00663E6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7497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4D9C6CCB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05069177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680731BC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770BD947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6CC9" w14:textId="77777777" w:rsidR="00663E62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156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63EA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BF87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7E78EBC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695BA35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663E62" w:rsidRPr="00743905" w14:paraId="2BB581E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B0DC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B3D4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5A247F9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B651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16B3" w14:textId="77777777" w:rsidR="00663E62" w:rsidRDefault="00663E62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CA47944" w14:textId="77777777" w:rsidR="00663E62" w:rsidRPr="00743905" w:rsidRDefault="00663E6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EDEE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C790" w14:textId="77777777" w:rsidR="00663E62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9BC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118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925C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663E62" w:rsidRPr="00743905" w14:paraId="2F2D47C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5FE4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8EC8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90A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5C90" w14:textId="77777777" w:rsidR="00663E62" w:rsidRDefault="00663E6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39AF0DB" w14:textId="77777777" w:rsidR="00663E62" w:rsidRPr="00743905" w:rsidRDefault="00663E6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D4CF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B51C" w14:textId="77777777" w:rsidR="00663E62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B794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5EDDA2B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6E7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FAA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663E62" w:rsidRPr="00743905" w14:paraId="4FA6860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F547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A526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5C21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0FBD" w14:textId="77777777" w:rsidR="00663E62" w:rsidRDefault="00663E6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D2FB6E0" w14:textId="77777777" w:rsidR="00663E62" w:rsidRPr="00743905" w:rsidRDefault="00663E6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9AE6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3635" w14:textId="77777777" w:rsidR="00663E62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621F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32FB3B6B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350E2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E636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19930DF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71CC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671E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3ABB2BB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78B1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E017" w14:textId="77777777" w:rsidR="00663E62" w:rsidRPr="00743905" w:rsidRDefault="00663E6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D8F9843" w14:textId="77777777" w:rsidR="00663E62" w:rsidRPr="00743905" w:rsidRDefault="00663E6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2E3E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A337" w14:textId="77777777" w:rsidR="00663E62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52A4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5D08395D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922F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D00C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62D5E38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79A6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A2A2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E5B5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4E2E" w14:textId="77777777" w:rsidR="00663E62" w:rsidRPr="00743905" w:rsidRDefault="00663E62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19A3D9D" w14:textId="77777777" w:rsidR="00663E62" w:rsidRPr="00743905" w:rsidRDefault="00663E6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7019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0DEB548A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1816E35D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11D2739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97A4" w14:textId="77777777" w:rsidR="00663E62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3190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49FC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3F3C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E3BAFD8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663E62" w:rsidRPr="00743905" w14:paraId="28CF2FFA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5DD99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1B9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1DA3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CF62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64F9BEB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84D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6A0C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39CE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7FF4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B80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25BE4410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0434B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53F0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E0CD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DE4F" w14:textId="77777777" w:rsidR="00663E62" w:rsidRDefault="00663E6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056346C5" w14:textId="77777777" w:rsidR="00663E62" w:rsidRDefault="00663E6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4C9EA907" w14:textId="77777777" w:rsidR="00663E62" w:rsidRDefault="00663E6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7DC74F3D" w14:textId="77777777" w:rsidR="00663E62" w:rsidRDefault="00663E6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C9A6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D420" w14:textId="77777777" w:rsidR="00663E62" w:rsidRPr="00743905" w:rsidRDefault="00663E6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9BE7" w14:textId="77777777" w:rsidR="00663E62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639EC34F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9819" w14:textId="77777777" w:rsidR="00663E62" w:rsidRPr="00743905" w:rsidRDefault="00663E6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CE3A" w14:textId="77777777" w:rsidR="00663E62" w:rsidRDefault="00663E6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7CA334B7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5EE1C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68EA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8A16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46DB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35A29BB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D39B" w14:textId="77777777" w:rsidR="00663E62" w:rsidRDefault="00663E6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1565D7FF" w14:textId="77777777" w:rsidR="00663E62" w:rsidRDefault="00663E6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7F1C20AF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CB9D" w14:textId="77777777" w:rsidR="00663E62" w:rsidRPr="00743905" w:rsidRDefault="00663E6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318F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079B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71D0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3E2D312A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A4FF0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5C9E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D63D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CEE1" w14:textId="77777777" w:rsidR="00663E62" w:rsidRDefault="00663E6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3BBA7D28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4543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2476" w14:textId="77777777" w:rsidR="00663E62" w:rsidRPr="00743905" w:rsidRDefault="00663E6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85EE" w14:textId="77777777" w:rsidR="00663E62" w:rsidRDefault="00663E6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77F3C4BD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7939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7591" w14:textId="77777777" w:rsidR="00663E62" w:rsidRPr="00743905" w:rsidRDefault="00663E6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1DF45D40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3EAE7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872C" w14:textId="77777777" w:rsidR="00663E62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72A961FF" w14:textId="77777777" w:rsidR="00663E62" w:rsidRPr="00743905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6A9F" w14:textId="77777777" w:rsidR="00663E62" w:rsidRPr="00743905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40B0" w14:textId="77777777" w:rsidR="00663E62" w:rsidRDefault="00663E6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26325B22" w14:textId="77777777" w:rsidR="00663E62" w:rsidRDefault="00663E6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EDDB" w14:textId="77777777" w:rsidR="00663E62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E7D7" w14:textId="77777777" w:rsidR="00663E62" w:rsidRDefault="00663E6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F18D" w14:textId="77777777" w:rsidR="00663E62" w:rsidRPr="00743905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B53E" w14:textId="77777777" w:rsidR="00663E62" w:rsidRPr="00743905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F1A6" w14:textId="77777777" w:rsidR="00663E62" w:rsidRDefault="00663E6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14E0984E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A221D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7F6A" w14:textId="77777777" w:rsidR="00663E62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4C83C6EB" w14:textId="77777777" w:rsidR="00663E62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1529" w14:textId="77777777" w:rsidR="00663E62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C666" w14:textId="77777777" w:rsidR="00663E62" w:rsidRDefault="00663E6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A6AFE4F" w14:textId="77777777" w:rsidR="00663E62" w:rsidRDefault="00663E6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12F0" w14:textId="77777777" w:rsidR="00663E62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4CCB" w14:textId="77777777" w:rsidR="00663E62" w:rsidRDefault="00663E6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C5CA" w14:textId="77777777" w:rsidR="00663E62" w:rsidRPr="00743905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9925" w14:textId="77777777" w:rsidR="00663E62" w:rsidRPr="00743905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F437" w14:textId="77777777" w:rsidR="00663E62" w:rsidRDefault="00663E6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75C3D95E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FB644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0A16" w14:textId="77777777" w:rsidR="00663E62" w:rsidRPr="00743905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B2BD" w14:textId="77777777" w:rsidR="00663E62" w:rsidRPr="00743905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DC76" w14:textId="77777777" w:rsidR="00663E62" w:rsidRDefault="00663E6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2FE43ED" w14:textId="77777777" w:rsidR="00663E62" w:rsidRDefault="00663E6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C99E" w14:textId="77777777" w:rsidR="00663E62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892B" w14:textId="77777777" w:rsidR="00663E62" w:rsidRDefault="00663E6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F722" w14:textId="77777777" w:rsidR="00663E62" w:rsidRPr="00743905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BC40" w14:textId="77777777" w:rsidR="00663E62" w:rsidRPr="00743905" w:rsidRDefault="00663E6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C87B" w14:textId="77777777" w:rsidR="00663E62" w:rsidRDefault="00663E6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774E15F2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6DE4F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83F1" w14:textId="77777777" w:rsidR="00663E62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4241AF82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EAE9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E0EF" w14:textId="77777777" w:rsidR="00663E62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05280712" w14:textId="77777777" w:rsidR="00663E62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6BA3F3A3" w14:textId="77777777" w:rsidR="00663E62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0BC6939A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3743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E7A5" w14:textId="77777777" w:rsidR="00663E62" w:rsidRPr="00743905" w:rsidRDefault="00663E6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8AC5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7BA3" w14:textId="77777777" w:rsidR="00663E62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EE6A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0776EB69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CE306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0544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E25D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C966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631F300F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9FC4" w14:textId="77777777" w:rsidR="00663E62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5A9506C1" w14:textId="77777777" w:rsidR="00663E62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2231112D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B6E0" w14:textId="77777777" w:rsidR="00663E62" w:rsidRPr="00743905" w:rsidRDefault="00663E6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8CD0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CE72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BED0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663E62" w:rsidRPr="00743905" w14:paraId="430B68FA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1D74F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EC6F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262E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93F7" w14:textId="77777777" w:rsidR="00663E62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33EE6218" w14:textId="77777777" w:rsidR="00663E62" w:rsidRPr="00CD295A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F3C1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266E" w14:textId="77777777" w:rsidR="00663E62" w:rsidRPr="00743905" w:rsidRDefault="00663E6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1257" w14:textId="77777777" w:rsidR="00663E62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223C7F48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A163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F73B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43905" w14:paraId="710805FF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10CB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0AA6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400D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D99D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E7319ED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60B67449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F088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9F36D58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7AB69DEF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D947" w14:textId="77777777" w:rsidR="00663E62" w:rsidRPr="00743905" w:rsidRDefault="00663E6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5196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A455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3D9A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3BBD9003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B0BA9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2E54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47D9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2912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5567E31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0233F1CD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EA57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C5DCD2B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D8FE" w14:textId="77777777" w:rsidR="00663E62" w:rsidRPr="00743905" w:rsidRDefault="00663E6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511A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4191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1989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1A4B3BC1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A8480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124B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CA162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1A26" w14:textId="77777777" w:rsidR="00663E62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84FECDC" w14:textId="77777777" w:rsidR="00663E62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9195" w14:textId="77777777" w:rsidR="00663E62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DCEB" w14:textId="77777777" w:rsidR="00663E62" w:rsidRDefault="00663E6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EA67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52C0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67B8" w14:textId="77777777" w:rsidR="00663E62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6A49BAC2" w14:textId="77777777" w:rsidR="00663E62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298E982B" w14:textId="77777777" w:rsidR="00663E62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E706E7B" w14:textId="77777777" w:rsidR="00663E62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663E62" w:rsidRPr="00743905" w14:paraId="23CDEF1F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01123" w14:textId="77777777" w:rsidR="00663E62" w:rsidRPr="00743905" w:rsidRDefault="00663E62" w:rsidP="00663E6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4421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8CB6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2372" w14:textId="77777777" w:rsidR="00663E62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53B93AD" w14:textId="77777777" w:rsidR="00663E62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FD5B" w14:textId="77777777" w:rsidR="00663E62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76B07E06" w14:textId="77777777" w:rsidR="00663E62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BDF9095" w14:textId="77777777" w:rsidR="00663E62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ABA8D40" w14:textId="77777777" w:rsidR="00663E62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CA75" w14:textId="77777777" w:rsidR="00663E62" w:rsidRDefault="00663E6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CE3D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A491" w14:textId="77777777" w:rsidR="00663E62" w:rsidRPr="00743905" w:rsidRDefault="00663E6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478A" w14:textId="77777777" w:rsidR="00663E62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27F2C29" w14:textId="77777777" w:rsidR="00663E62" w:rsidRDefault="00663E6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2E5B4404" w14:textId="77777777" w:rsidR="00663E62" w:rsidRPr="005905D7" w:rsidRDefault="00663E62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0BD6FCF2" w14:textId="77777777" w:rsidR="00663E62" w:rsidRDefault="00663E62" w:rsidP="00F078FE">
      <w:pPr>
        <w:pStyle w:val="Heading1"/>
        <w:spacing w:line="360" w:lineRule="auto"/>
      </w:pPr>
      <w:r>
        <w:t>LINIA 124</w:t>
      </w:r>
    </w:p>
    <w:p w14:paraId="51B27F0B" w14:textId="77777777" w:rsidR="00663E62" w:rsidRDefault="00663E62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63E62" w14:paraId="68AD185B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0AC80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8CBB" w14:textId="77777777" w:rsidR="00663E62" w:rsidRDefault="00663E62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C0CC" w14:textId="77777777" w:rsidR="00663E62" w:rsidRDefault="00663E62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03F0" w14:textId="77777777" w:rsidR="00663E62" w:rsidRDefault="00663E62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2E9E002" w14:textId="77777777" w:rsidR="00663E62" w:rsidRDefault="00663E62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3940E" w14:textId="77777777" w:rsidR="00663E62" w:rsidRDefault="00663E6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93A311" w14:textId="77777777" w:rsidR="00663E62" w:rsidRDefault="00663E6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3B60B" w14:textId="77777777" w:rsidR="00663E62" w:rsidRDefault="00663E62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88EE" w14:textId="77777777" w:rsidR="00663E62" w:rsidRDefault="00663E6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F07E" w14:textId="77777777" w:rsidR="00663E62" w:rsidRDefault="00663E62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1068" w14:textId="77777777" w:rsidR="00663E62" w:rsidRDefault="00663E62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:rsidRPr="00A8307A" w14:paraId="3BF308B8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C4C33" w14:textId="77777777" w:rsidR="00663E62" w:rsidRPr="00A75A00" w:rsidRDefault="00663E62" w:rsidP="00663E6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2502" w14:textId="77777777" w:rsidR="00663E62" w:rsidRPr="00A8307A" w:rsidRDefault="00663E62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8774" w14:textId="77777777" w:rsidR="00663E62" w:rsidRPr="001F08D5" w:rsidRDefault="00663E62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6327" w14:textId="77777777" w:rsidR="00663E62" w:rsidRPr="00A8307A" w:rsidRDefault="00663E62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39AC3A" w14:textId="77777777" w:rsidR="00663E62" w:rsidRPr="00A8307A" w:rsidRDefault="00663E62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1DD6" w14:textId="77777777" w:rsidR="00663E62" w:rsidRDefault="00663E62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093282D2" w14:textId="77777777" w:rsidR="00663E62" w:rsidRPr="00A8307A" w:rsidRDefault="00663E62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714D" w14:textId="77777777" w:rsidR="00663E62" w:rsidRPr="001F08D5" w:rsidRDefault="00663E62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8DF6" w14:textId="77777777" w:rsidR="00663E62" w:rsidRPr="00A8307A" w:rsidRDefault="00663E62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DAED" w14:textId="77777777" w:rsidR="00663E62" w:rsidRPr="001F08D5" w:rsidRDefault="00663E62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97A8" w14:textId="77777777" w:rsidR="00663E62" w:rsidRPr="00A8307A" w:rsidRDefault="00663E62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7BCE8A" w14:textId="77777777" w:rsidR="00663E62" w:rsidRDefault="00663E62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7FAF5B0C" w14:textId="77777777" w:rsidR="00663E62" w:rsidRDefault="00663E62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544D02D" w14:textId="77777777" w:rsidR="00663E62" w:rsidRPr="001F08D5" w:rsidRDefault="00663E62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63E62" w14:paraId="3DBD0431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2416C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D07B" w14:textId="77777777" w:rsidR="00663E62" w:rsidRDefault="00663E62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EF73" w14:textId="77777777" w:rsidR="00663E62" w:rsidRDefault="00663E62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F6DB" w14:textId="77777777" w:rsidR="00663E62" w:rsidRDefault="00663E62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61EEE94" w14:textId="77777777" w:rsidR="00663E62" w:rsidRDefault="00663E62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4E07" w14:textId="77777777" w:rsidR="00663E62" w:rsidRDefault="00663E6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271A" w14:textId="77777777" w:rsidR="00663E62" w:rsidRDefault="00663E62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F200" w14:textId="77777777" w:rsidR="00663E62" w:rsidRDefault="00663E6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D6DF" w14:textId="77777777" w:rsidR="00663E62" w:rsidRDefault="00663E62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0001" w14:textId="77777777" w:rsidR="00663E62" w:rsidRDefault="00663E62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79FBC9" w14:textId="77777777" w:rsidR="00663E62" w:rsidRDefault="00663E62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63E62" w:rsidRPr="00A8307A" w14:paraId="7B837C09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6B228" w14:textId="77777777" w:rsidR="00663E62" w:rsidRPr="00A75A00" w:rsidRDefault="00663E62" w:rsidP="00663E6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60A6" w14:textId="77777777" w:rsidR="00663E62" w:rsidRPr="00A8307A" w:rsidRDefault="00663E62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C261" w14:textId="77777777" w:rsidR="00663E62" w:rsidRPr="00177526" w:rsidRDefault="00663E62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E9AA" w14:textId="77777777" w:rsidR="00663E62" w:rsidRPr="00A8307A" w:rsidRDefault="00663E62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4230436" w14:textId="77777777" w:rsidR="00663E62" w:rsidRPr="00A8307A" w:rsidRDefault="00663E62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6336" w14:textId="77777777" w:rsidR="00663E62" w:rsidRPr="00A8307A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CF0E" w14:textId="77777777" w:rsidR="00663E62" w:rsidRPr="00177526" w:rsidRDefault="00663E62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2E05" w14:textId="77777777" w:rsidR="00663E62" w:rsidRPr="00A8307A" w:rsidRDefault="00663E62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38CE" w14:textId="77777777" w:rsidR="00663E62" w:rsidRPr="00177526" w:rsidRDefault="00663E62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F926" w14:textId="77777777" w:rsidR="00663E62" w:rsidRPr="00A8307A" w:rsidRDefault="00663E62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46F720" w14:textId="77777777" w:rsidR="00663E62" w:rsidRPr="00A8307A" w:rsidRDefault="00663E62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63E62" w:rsidRPr="00A8307A" w14:paraId="13DBE3C4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A574F" w14:textId="77777777" w:rsidR="00663E62" w:rsidRPr="00A75A00" w:rsidRDefault="00663E62" w:rsidP="00663E6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5D39" w14:textId="77777777" w:rsidR="00663E62" w:rsidRPr="00A8307A" w:rsidRDefault="00663E62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205C" w14:textId="77777777" w:rsidR="00663E62" w:rsidRPr="00AF6A38" w:rsidRDefault="00663E62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C4B" w14:textId="77777777" w:rsidR="00663E62" w:rsidRPr="00A8307A" w:rsidRDefault="00663E62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94DF0B" w14:textId="77777777" w:rsidR="00663E62" w:rsidRPr="00A8307A" w:rsidRDefault="00663E62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5BA5" w14:textId="77777777" w:rsidR="00663E62" w:rsidRDefault="00663E62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F1C10D" w14:textId="77777777" w:rsidR="00663E62" w:rsidRPr="00A8307A" w:rsidRDefault="00663E62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FB8C" w14:textId="77777777" w:rsidR="00663E62" w:rsidRPr="00AF6A38" w:rsidRDefault="00663E62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EBF3" w14:textId="77777777" w:rsidR="00663E62" w:rsidRPr="00A8307A" w:rsidRDefault="00663E62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4B2" w14:textId="77777777" w:rsidR="00663E62" w:rsidRPr="00AF6A38" w:rsidRDefault="00663E62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7C14" w14:textId="77777777" w:rsidR="00663E62" w:rsidRPr="00A8307A" w:rsidRDefault="00663E62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0CD5D3" w14:textId="77777777" w:rsidR="00663E62" w:rsidRPr="00A8307A" w:rsidRDefault="00663E62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973A8DD" w14:textId="77777777" w:rsidR="00663E62" w:rsidRPr="00A8307A" w:rsidRDefault="00663E62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521FC60" w14:textId="77777777" w:rsidR="00663E62" w:rsidRPr="00A8307A" w:rsidRDefault="00663E62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63E62" w:rsidRPr="00A8307A" w14:paraId="4CBE4CC8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D9776" w14:textId="77777777" w:rsidR="00663E62" w:rsidRPr="00A75A00" w:rsidRDefault="00663E62" w:rsidP="00663E6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9217" w14:textId="77777777" w:rsidR="00663E62" w:rsidRPr="00A8307A" w:rsidRDefault="00663E6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3887" w14:textId="77777777" w:rsidR="00663E62" w:rsidRPr="00AF6A38" w:rsidRDefault="00663E6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410D" w14:textId="77777777" w:rsidR="00663E62" w:rsidRPr="00A8307A" w:rsidRDefault="00663E62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576D" w14:textId="77777777" w:rsidR="00663E62" w:rsidRDefault="00663E62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14CEA48" w14:textId="77777777" w:rsidR="00663E62" w:rsidRDefault="00663E62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EC4A565" w14:textId="77777777" w:rsidR="00663E62" w:rsidRPr="00A8307A" w:rsidRDefault="00663E6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FA58" w14:textId="77777777" w:rsidR="00663E62" w:rsidRPr="00AF6A38" w:rsidRDefault="00663E6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D5F6" w14:textId="77777777" w:rsidR="00663E62" w:rsidRPr="00A8307A" w:rsidRDefault="00663E6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2FF5" w14:textId="77777777" w:rsidR="00663E62" w:rsidRPr="00AF6A38" w:rsidRDefault="00663E6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B1EF" w14:textId="77777777" w:rsidR="00663E62" w:rsidRDefault="00663E62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270CEE7" w14:textId="77777777" w:rsidR="00663E62" w:rsidRPr="00A8307A" w:rsidRDefault="00663E62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663E62" w:rsidRPr="00A8307A" w14:paraId="7AFB1196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47ED5" w14:textId="77777777" w:rsidR="00663E62" w:rsidRPr="00A75A00" w:rsidRDefault="00663E62" w:rsidP="00663E6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739D" w14:textId="77777777" w:rsidR="00663E62" w:rsidRPr="00A8307A" w:rsidRDefault="00663E6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3DC2" w14:textId="77777777" w:rsidR="00663E62" w:rsidRPr="00AF6A38" w:rsidRDefault="00663E6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E849" w14:textId="77777777" w:rsidR="00663E62" w:rsidRPr="00A8307A" w:rsidRDefault="00663E62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03D3" w14:textId="77777777" w:rsidR="00663E62" w:rsidRDefault="00663E62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7527E30" w14:textId="77777777" w:rsidR="00663E62" w:rsidRPr="00A8307A" w:rsidRDefault="00663E6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A453" w14:textId="77777777" w:rsidR="00663E62" w:rsidRPr="00AF6A38" w:rsidRDefault="00663E6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B010" w14:textId="77777777" w:rsidR="00663E62" w:rsidRPr="00A8307A" w:rsidRDefault="00663E6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1A3A" w14:textId="77777777" w:rsidR="00663E62" w:rsidRPr="00AF6A38" w:rsidRDefault="00663E6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E752" w14:textId="77777777" w:rsidR="00663E62" w:rsidRPr="00A8307A" w:rsidRDefault="00663E62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663E62" w:rsidRPr="00A8307A" w14:paraId="44817B59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E9318" w14:textId="77777777" w:rsidR="00663E62" w:rsidRPr="00A75A00" w:rsidRDefault="00663E62" w:rsidP="00663E6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ACE6" w14:textId="77777777" w:rsidR="00663E62" w:rsidRPr="00A8307A" w:rsidRDefault="00663E62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E1B2" w14:textId="77777777" w:rsidR="00663E62" w:rsidRPr="00732832" w:rsidRDefault="00663E62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6A52" w14:textId="77777777" w:rsidR="00663E62" w:rsidRPr="00A8307A" w:rsidRDefault="00663E6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80C7A9F" w14:textId="77777777" w:rsidR="00663E62" w:rsidRPr="00A8307A" w:rsidRDefault="00663E6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ED65" w14:textId="77777777" w:rsidR="00663E62" w:rsidRPr="00A8307A" w:rsidRDefault="00663E62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080C" w14:textId="77777777" w:rsidR="00663E62" w:rsidRPr="00A8307A" w:rsidRDefault="00663E62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6B5B" w14:textId="77777777" w:rsidR="00663E62" w:rsidRPr="00A8307A" w:rsidRDefault="00663E62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6857" w14:textId="77777777" w:rsidR="00663E62" w:rsidRPr="00732832" w:rsidRDefault="00663E62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82C3" w14:textId="77777777" w:rsidR="00663E62" w:rsidRDefault="00663E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C02C50" w14:textId="77777777" w:rsidR="00663E62" w:rsidRDefault="00663E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670B8C1" w14:textId="77777777" w:rsidR="00663E62" w:rsidRDefault="00663E62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6C86BA" w14:textId="77777777" w:rsidR="00663E62" w:rsidRDefault="00663E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7795368" w14:textId="77777777" w:rsidR="00663E62" w:rsidRPr="00A8307A" w:rsidRDefault="00663E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63E62" w:rsidRPr="00A8307A" w14:paraId="32224ECD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5D282" w14:textId="77777777" w:rsidR="00663E62" w:rsidRPr="00A75A00" w:rsidRDefault="00663E62" w:rsidP="00663E6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A282" w14:textId="77777777" w:rsidR="00663E62" w:rsidRPr="00A8307A" w:rsidRDefault="00663E62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5AE6" w14:textId="77777777" w:rsidR="00663E62" w:rsidRPr="001033B8" w:rsidRDefault="00663E62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0531" w14:textId="77777777" w:rsidR="00663E62" w:rsidRPr="00A8307A" w:rsidRDefault="00663E6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19C0842" w14:textId="77777777" w:rsidR="00663E62" w:rsidRPr="00A8307A" w:rsidRDefault="00663E6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B58E" w14:textId="77777777" w:rsidR="00663E62" w:rsidRPr="00A8307A" w:rsidRDefault="00663E62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B971" w14:textId="77777777" w:rsidR="00663E62" w:rsidRPr="00A8307A" w:rsidRDefault="00663E62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E803" w14:textId="77777777" w:rsidR="00663E62" w:rsidRPr="00A8307A" w:rsidRDefault="00663E62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8B43" w14:textId="77777777" w:rsidR="00663E62" w:rsidRPr="001033B8" w:rsidRDefault="00663E62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87D1" w14:textId="77777777" w:rsidR="00663E62" w:rsidRPr="00A8307A" w:rsidRDefault="00663E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EF4E24" w14:textId="77777777" w:rsidR="00663E62" w:rsidRDefault="00663E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295A687" w14:textId="77777777" w:rsidR="00663E62" w:rsidRPr="00A8307A" w:rsidRDefault="00663E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63E62" w:rsidRPr="00A8307A" w14:paraId="35E98937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5EC6E" w14:textId="77777777" w:rsidR="00663E62" w:rsidRPr="00A75A00" w:rsidRDefault="00663E62" w:rsidP="00663E6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2F9F" w14:textId="77777777" w:rsidR="00663E62" w:rsidRPr="00A8307A" w:rsidRDefault="00663E62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C3AC" w14:textId="77777777" w:rsidR="00663E62" w:rsidRPr="001033B8" w:rsidRDefault="00663E62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8050" w14:textId="77777777" w:rsidR="00663E62" w:rsidRPr="00A8307A" w:rsidRDefault="00663E62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6D4E" w14:textId="77777777" w:rsidR="00663E62" w:rsidRDefault="00663E62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F372713" w14:textId="77777777" w:rsidR="00663E62" w:rsidRDefault="00663E62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1E2C04C" w14:textId="77777777" w:rsidR="00663E62" w:rsidRPr="00A8307A" w:rsidRDefault="00663E62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E686" w14:textId="77777777" w:rsidR="00663E62" w:rsidRDefault="00663E62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5E06" w14:textId="77777777" w:rsidR="00663E62" w:rsidRPr="00A8307A" w:rsidRDefault="00663E62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E09F" w14:textId="77777777" w:rsidR="00663E62" w:rsidRPr="001033B8" w:rsidRDefault="00663E62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28CD" w14:textId="77777777" w:rsidR="00663E62" w:rsidRDefault="00663E62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7620FAC" w14:textId="77777777" w:rsidR="00663E62" w:rsidRDefault="00663E62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8001318" w14:textId="77777777" w:rsidR="00663E62" w:rsidRPr="00A8307A" w:rsidRDefault="00663E62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663E62" w14:paraId="18D0272B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1C272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637D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5E3E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5453" w14:textId="77777777" w:rsidR="00663E62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09F242" w14:textId="77777777" w:rsidR="00663E62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9C5B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D3E0262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53B2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DBA9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AFF1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B0AE" w14:textId="77777777" w:rsidR="00663E62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38CDEA" w14:textId="77777777" w:rsidR="00663E62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43406785" w14:textId="77777777" w:rsidR="00663E62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663E62" w:rsidRPr="00A8307A" w14:paraId="20F74208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B6BE6" w14:textId="77777777" w:rsidR="00663E62" w:rsidRPr="00A75A00" w:rsidRDefault="00663E62" w:rsidP="00663E6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10C7" w14:textId="77777777" w:rsidR="00663E62" w:rsidRPr="00A8307A" w:rsidRDefault="00663E62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5AF0" w14:textId="77777777" w:rsidR="00663E62" w:rsidRPr="00B85265" w:rsidRDefault="00663E62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8F51" w14:textId="77777777" w:rsidR="00663E62" w:rsidRPr="00A8307A" w:rsidRDefault="00663E62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8F2E014" w14:textId="77777777" w:rsidR="00663E62" w:rsidRPr="00A8307A" w:rsidRDefault="00663E62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4E4F" w14:textId="77777777" w:rsidR="00663E62" w:rsidRDefault="00663E62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23480DE2" w14:textId="77777777" w:rsidR="00663E62" w:rsidRPr="00A8307A" w:rsidRDefault="00663E62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6122" w14:textId="77777777" w:rsidR="00663E62" w:rsidRPr="00B85265" w:rsidRDefault="00663E62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1A84" w14:textId="77777777" w:rsidR="00663E62" w:rsidRPr="00A8307A" w:rsidRDefault="00663E62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E02A" w14:textId="77777777" w:rsidR="00663E62" w:rsidRPr="00B85265" w:rsidRDefault="00663E62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9D86" w14:textId="77777777" w:rsidR="00663E62" w:rsidRPr="00A8307A" w:rsidRDefault="00663E62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C905FB" w14:textId="77777777" w:rsidR="00663E62" w:rsidRPr="00A8307A" w:rsidRDefault="00663E62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63E62" w:rsidRPr="00A8307A" w14:paraId="792A97DB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CEA33" w14:textId="77777777" w:rsidR="00663E62" w:rsidRPr="00A75A00" w:rsidRDefault="00663E62" w:rsidP="00663E6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7055" w14:textId="77777777" w:rsidR="00663E62" w:rsidRPr="00A8307A" w:rsidRDefault="00663E62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437F" w14:textId="77777777" w:rsidR="00663E62" w:rsidRPr="00DD4726" w:rsidRDefault="00663E62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3815" w14:textId="77777777" w:rsidR="00663E62" w:rsidRPr="00A8307A" w:rsidRDefault="00663E62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54D220B" w14:textId="77777777" w:rsidR="00663E62" w:rsidRPr="00A8307A" w:rsidRDefault="00663E62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E47A" w14:textId="77777777" w:rsidR="00663E62" w:rsidRPr="00A8307A" w:rsidRDefault="00663E62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E60C" w14:textId="77777777" w:rsidR="00663E62" w:rsidRPr="00DD4726" w:rsidRDefault="00663E62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505E" w14:textId="77777777" w:rsidR="00663E62" w:rsidRPr="00A8307A" w:rsidRDefault="00663E62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2992" w14:textId="77777777" w:rsidR="00663E62" w:rsidRPr="00DD4726" w:rsidRDefault="00663E62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B6F4" w14:textId="77777777" w:rsidR="00663E62" w:rsidRPr="00A8307A" w:rsidRDefault="00663E62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4A495" w14:textId="77777777" w:rsidR="00663E62" w:rsidRPr="00A8307A" w:rsidRDefault="00663E62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63E62" w:rsidRPr="00A8307A" w14:paraId="4A48EBE2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0A172" w14:textId="77777777" w:rsidR="00663E62" w:rsidRPr="00A75A00" w:rsidRDefault="00663E62" w:rsidP="00663E6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7A0B" w14:textId="77777777" w:rsidR="00663E62" w:rsidRPr="00A8307A" w:rsidRDefault="00663E62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B390" w14:textId="77777777" w:rsidR="00663E62" w:rsidRPr="00805377" w:rsidRDefault="00663E62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84AA" w14:textId="77777777" w:rsidR="00663E62" w:rsidRPr="00A8307A" w:rsidRDefault="00663E62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BB4713" w14:textId="77777777" w:rsidR="00663E62" w:rsidRPr="00A8307A" w:rsidRDefault="00663E62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6B28" w14:textId="77777777" w:rsidR="00663E62" w:rsidRPr="00A8307A" w:rsidRDefault="00663E62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D3C5" w14:textId="77777777" w:rsidR="00663E62" w:rsidRPr="00805377" w:rsidRDefault="00663E62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F851" w14:textId="77777777" w:rsidR="00663E62" w:rsidRPr="00A8307A" w:rsidRDefault="00663E62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2DC3" w14:textId="77777777" w:rsidR="00663E62" w:rsidRPr="00805377" w:rsidRDefault="00663E62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993D" w14:textId="77777777" w:rsidR="00663E62" w:rsidRPr="00A8307A" w:rsidRDefault="00663E62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D37555" w14:textId="77777777" w:rsidR="00663E62" w:rsidRPr="00A8307A" w:rsidRDefault="00663E62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63E62" w:rsidRPr="00A8307A" w14:paraId="13EA0084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E2B2B" w14:textId="77777777" w:rsidR="00663E62" w:rsidRPr="00A75A00" w:rsidRDefault="00663E62" w:rsidP="00663E6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0A4D" w14:textId="77777777" w:rsidR="00663E62" w:rsidRPr="00A8307A" w:rsidRDefault="00663E62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2B94" w14:textId="77777777" w:rsidR="00663E62" w:rsidRPr="00BA4766" w:rsidRDefault="00663E62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8D22" w14:textId="77777777" w:rsidR="00663E62" w:rsidRPr="00A8307A" w:rsidRDefault="00663E62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5D605F4" w14:textId="77777777" w:rsidR="00663E62" w:rsidRPr="00A8307A" w:rsidRDefault="00663E62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28BF" w14:textId="77777777" w:rsidR="00663E62" w:rsidRPr="00A8307A" w:rsidRDefault="00663E62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0FB0" w14:textId="77777777" w:rsidR="00663E62" w:rsidRPr="00BA4766" w:rsidRDefault="00663E62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A6C9" w14:textId="77777777" w:rsidR="00663E62" w:rsidRPr="00A8307A" w:rsidRDefault="00663E62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2A4F" w14:textId="77777777" w:rsidR="00663E62" w:rsidRPr="00BA4766" w:rsidRDefault="00663E62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08DE" w14:textId="77777777" w:rsidR="00663E62" w:rsidRPr="00A8307A" w:rsidRDefault="00663E62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010356" w14:textId="77777777" w:rsidR="00663E62" w:rsidRPr="00A8307A" w:rsidRDefault="00663E62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63E62" w:rsidRPr="00A8307A" w14:paraId="1D3CAF5D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8E9D" w14:textId="77777777" w:rsidR="00663E62" w:rsidRPr="00A75A00" w:rsidRDefault="00663E62" w:rsidP="00663E6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DB87" w14:textId="77777777" w:rsidR="00663E62" w:rsidRPr="00A8307A" w:rsidRDefault="00663E62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9040" w14:textId="77777777" w:rsidR="00663E62" w:rsidRPr="00AA7768" w:rsidRDefault="00663E62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C8A8" w14:textId="77777777" w:rsidR="00663E62" w:rsidRPr="00A8307A" w:rsidRDefault="00663E62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BBB3F7" w14:textId="77777777" w:rsidR="00663E62" w:rsidRPr="00A8307A" w:rsidRDefault="00663E62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E9E4" w14:textId="77777777" w:rsidR="00663E62" w:rsidRPr="00A8307A" w:rsidRDefault="00663E62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9D87" w14:textId="77777777" w:rsidR="00663E62" w:rsidRPr="00AA7768" w:rsidRDefault="00663E62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2BBE" w14:textId="77777777" w:rsidR="00663E62" w:rsidRPr="00A8307A" w:rsidRDefault="00663E62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00DA" w14:textId="77777777" w:rsidR="00663E62" w:rsidRPr="00AA7768" w:rsidRDefault="00663E62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632B" w14:textId="77777777" w:rsidR="00663E62" w:rsidRPr="00A8307A" w:rsidRDefault="00663E62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9D3666" w14:textId="77777777" w:rsidR="00663E62" w:rsidRPr="00A8307A" w:rsidRDefault="00663E62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63E62" w14:paraId="554BBF8C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04120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4743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98A1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104F" w14:textId="77777777" w:rsidR="00663E62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F6F8CE7" w14:textId="77777777" w:rsidR="00663E62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4A78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9E9B30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3FC1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9540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8353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0781" w14:textId="77777777" w:rsidR="00663E62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663E62" w14:paraId="24CC2D38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0360D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628B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189F55D3" w14:textId="77777777" w:rsidR="00663E62" w:rsidRDefault="00663E62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45A3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4AB7" w14:textId="77777777" w:rsidR="00663E62" w:rsidRDefault="00663E62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A5739C7" w14:textId="77777777" w:rsidR="00663E62" w:rsidRDefault="00663E62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6554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1FC9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1473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3C9F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6620" w14:textId="77777777" w:rsidR="00663E62" w:rsidRPr="00E462CC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F957C3D" w14:textId="77777777" w:rsidR="00663E62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663E62" w14:paraId="1E42E6AB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F8281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5B71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06B6C9F5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6F8E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733B" w14:textId="77777777" w:rsidR="00663E62" w:rsidRDefault="00663E62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BE34D58" w14:textId="77777777" w:rsidR="00663E62" w:rsidRDefault="00663E62" w:rsidP="00623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D135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B1FC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FCEE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19AA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7B7B" w14:textId="77777777" w:rsidR="00663E62" w:rsidRPr="00E462CC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761B622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DE74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C1AF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243C4399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0313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4B61D" w14:textId="77777777" w:rsidR="00663E62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CDB3194" w14:textId="77777777" w:rsidR="00663E62" w:rsidRDefault="00663E62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D9B3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872F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0A23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C86B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7356" w14:textId="77777777" w:rsidR="00663E62" w:rsidRDefault="00663E62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2CD6504D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0C5E3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61F8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2C08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E694" w14:textId="77777777" w:rsidR="00663E62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B729407" w14:textId="77777777" w:rsidR="00663E62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CFB3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51DC2F1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1CC8B3E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8E62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1CAC" w14:textId="77777777" w:rsidR="00663E62" w:rsidRDefault="00663E6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A881" w14:textId="77777777" w:rsidR="00663E62" w:rsidRDefault="00663E6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E5BA4" w14:textId="77777777" w:rsidR="00663E62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AE894D" w14:textId="77777777" w:rsidR="00663E62" w:rsidRDefault="00663E6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663E62" w14:paraId="1302111A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3613B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E44F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764E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4C61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4ABDE800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1BC4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883141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589C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5C3E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B53A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51D4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663E62" w14:paraId="4EF00775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D92D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7F2C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7D12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FD52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CC60E33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AB73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8D0411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B6DF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79C8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AF4B" w14:textId="77777777" w:rsidR="00663E62" w:rsidRPr="00ED5B96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AE95" w14:textId="77777777" w:rsidR="00663E62" w:rsidRDefault="00663E62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6E4457FA" w14:textId="77777777" w:rsidR="00663E62" w:rsidRDefault="00663E62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663E62" w14:paraId="4EA4F4B5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F43C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8EBE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ECE9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70F9" w14:textId="77777777" w:rsidR="00663E62" w:rsidRDefault="00663E62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31DBE17E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5ADD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C40E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F28D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DE2B" w14:textId="77777777" w:rsidR="00663E62" w:rsidRPr="00ED5B96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FFD9" w14:textId="77777777" w:rsidR="00663E62" w:rsidRDefault="00663E62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663E62" w14:paraId="5A85DD1F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AB88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49D5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70E1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555B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3B287A5F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6116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F842E9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CE25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31B1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1B61" w14:textId="77777777" w:rsidR="00663E62" w:rsidRPr="00ED5B96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4E67" w14:textId="77777777" w:rsidR="00663E62" w:rsidRDefault="00663E62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5D7E8A20" w14:textId="77777777" w:rsidR="00663E62" w:rsidRDefault="00663E62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663E62" w14:paraId="25A20A4D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C387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0701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9FF6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57BE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1E6D06A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5BC8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E95D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693C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CB1C" w14:textId="77777777" w:rsidR="00663E62" w:rsidRPr="00ED5B96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C060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99ED22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412AE50D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63E62" w14:paraId="1ABF32C6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F8FF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445A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0ECCF1E3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45FD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E16A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E416591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3F26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559F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6CCF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15F2" w14:textId="77777777" w:rsidR="00663E62" w:rsidRPr="00ED5B96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A91A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CA70928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5F174501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663E62" w14:paraId="3DE804B7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8FA0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C1B8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8C76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2B77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92E283C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3B85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5A4039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9B8E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700D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77EB" w14:textId="77777777" w:rsidR="00663E62" w:rsidRPr="00ED5B96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3A01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7BD31209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BDD8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C762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1D21D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A8BC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603F410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D365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8B68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D3B9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F29DE" w14:textId="77777777" w:rsidR="00663E62" w:rsidRPr="00ED5B96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CBF7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AEA3EA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663E62" w14:paraId="497998C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CECA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0E67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3201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06C3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C753BBB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6D6B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7EB5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C19E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9866" w14:textId="77777777" w:rsidR="00663E62" w:rsidRPr="00ED5B96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5E44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E02F0C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663E62" w14:paraId="4190F732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0332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8243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533309CC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BF8F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B2BC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6C958B58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9FE3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971D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1098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87FD" w14:textId="77777777" w:rsidR="00663E62" w:rsidRPr="00ED5B96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B68D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201B289B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806F0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13DB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0F099D57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D1D7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30FF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6F548545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91B8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F7D0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DAB3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F3D9" w14:textId="77777777" w:rsidR="00663E62" w:rsidRPr="00ED5B96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982F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9DA206F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361FAFFD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17376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55B3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9A14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DA3E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426F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1DC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FDFA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3D7B" w14:textId="77777777" w:rsidR="00663E62" w:rsidRPr="00ED5B96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7378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1CF58B4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F5E3D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487C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C6D8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0171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35FF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71D8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4F20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486E" w14:textId="77777777" w:rsidR="00663E62" w:rsidRPr="00ED5B96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7A93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EEA9EC3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AE29B" w14:textId="77777777" w:rsidR="00663E62" w:rsidRDefault="00663E62" w:rsidP="00663E6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3FC1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22AEBB16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0B18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51DE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351B6354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5166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A59F" w14:textId="77777777" w:rsidR="00663E62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B06F" w14:textId="77777777" w:rsidR="00663E62" w:rsidRDefault="00663E6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6CEA" w14:textId="77777777" w:rsidR="00663E62" w:rsidRPr="00ED5B96" w:rsidRDefault="00663E6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17A3" w14:textId="77777777" w:rsidR="00663E62" w:rsidRDefault="00663E6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9D94A72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20673D1F" w14:textId="77777777" w:rsidR="00663E62" w:rsidRDefault="00663E62" w:rsidP="00C13E1E">
      <w:pPr>
        <w:pStyle w:val="Heading1"/>
        <w:spacing w:line="360" w:lineRule="auto"/>
      </w:pPr>
      <w:r>
        <w:t>LINIA 125</w:t>
      </w:r>
    </w:p>
    <w:p w14:paraId="33A090E0" w14:textId="77777777" w:rsidR="00663E62" w:rsidRDefault="00663E62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31E2A736" w14:textId="77777777" w:rsidR="00663E62" w:rsidRDefault="00663E62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63E62" w14:paraId="4602E704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5812E" w14:textId="77777777" w:rsidR="00663E62" w:rsidRDefault="00663E62" w:rsidP="00663E6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B541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3589" w14:textId="77777777" w:rsidR="00663E62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1A814" w14:textId="77777777" w:rsidR="00663E62" w:rsidRDefault="00663E62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179E2E7" w14:textId="77777777" w:rsidR="00663E62" w:rsidRDefault="00663E62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9760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A762774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3E11" w14:textId="77777777" w:rsidR="00663E62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0377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DEA6" w14:textId="77777777" w:rsidR="00663E62" w:rsidRPr="00CE3639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47DF" w14:textId="77777777" w:rsidR="00663E62" w:rsidRDefault="00663E6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663E62" w14:paraId="2F87E81F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55659" w14:textId="77777777" w:rsidR="00663E62" w:rsidRDefault="00663E62" w:rsidP="00663E6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82A0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5BD61C59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7592" w14:textId="77777777" w:rsidR="00663E62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49D0" w14:textId="77777777" w:rsidR="00663E62" w:rsidRDefault="00663E62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C15A05A" w14:textId="77777777" w:rsidR="00663E62" w:rsidRDefault="00663E62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9D33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74C9" w14:textId="77777777" w:rsidR="00663E62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12E4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A6CC" w14:textId="77777777" w:rsidR="00663E62" w:rsidRPr="00CE3639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9E39" w14:textId="77777777" w:rsidR="00663E62" w:rsidRDefault="00663E6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B47E0CD" w14:textId="77777777" w:rsidR="00663E62" w:rsidRDefault="00663E6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663E62" w14:paraId="3E9850C0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0CA53" w14:textId="77777777" w:rsidR="00663E62" w:rsidRDefault="00663E62" w:rsidP="00663E6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9C8E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3088DB96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E7D5" w14:textId="77777777" w:rsidR="00663E62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7DCB" w14:textId="77777777" w:rsidR="00663E62" w:rsidRDefault="00663E62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5849D0E" w14:textId="77777777" w:rsidR="00663E62" w:rsidRDefault="00663E62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E06D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3943C" w14:textId="77777777" w:rsidR="00663E62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8516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54D1" w14:textId="77777777" w:rsidR="00663E62" w:rsidRPr="00CE3639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95C3" w14:textId="77777777" w:rsidR="00663E62" w:rsidRDefault="00663E6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71D05BAC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EB9C7" w14:textId="77777777" w:rsidR="00663E62" w:rsidRDefault="00663E62" w:rsidP="00663E6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F3F0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26B7" w14:textId="77777777" w:rsidR="00663E62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FCF2" w14:textId="77777777" w:rsidR="00663E62" w:rsidRDefault="00663E62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2A987D1" w14:textId="77777777" w:rsidR="00663E62" w:rsidRDefault="00663E62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FD5F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8C3F1F0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0257F86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EA8F" w14:textId="77777777" w:rsidR="00663E62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303C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6828" w14:textId="77777777" w:rsidR="00663E62" w:rsidRPr="00CE3639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91D5" w14:textId="77777777" w:rsidR="00663E62" w:rsidRDefault="00663E6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968745" w14:textId="77777777" w:rsidR="00663E62" w:rsidRDefault="00663E6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663E62" w14:paraId="37AA3992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CE1E" w14:textId="77777777" w:rsidR="00663E62" w:rsidRDefault="00663E62" w:rsidP="00663E6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3FD2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3CD8" w14:textId="77777777" w:rsidR="00663E62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1757" w14:textId="77777777" w:rsidR="00663E62" w:rsidRDefault="00663E62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36C93B99" w14:textId="77777777" w:rsidR="00663E62" w:rsidRDefault="00663E62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3200" w14:textId="77777777" w:rsidR="00663E62" w:rsidRDefault="00663E62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8B0689" w14:textId="77777777" w:rsidR="00663E62" w:rsidRDefault="00663E62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9C1E" w14:textId="77777777" w:rsidR="00663E62" w:rsidRDefault="00663E62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2FC0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8E2E" w14:textId="77777777" w:rsidR="00663E62" w:rsidRPr="00CE3639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1B62" w14:textId="77777777" w:rsidR="00663E62" w:rsidRDefault="00663E6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CC9BA36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6E02" w14:textId="77777777" w:rsidR="00663E62" w:rsidRDefault="00663E62" w:rsidP="00663E6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FFA6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63EB2A44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5DED" w14:textId="77777777" w:rsidR="00663E62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242A" w14:textId="77777777" w:rsidR="00663E62" w:rsidRDefault="00663E62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6CA13BA4" w14:textId="77777777" w:rsidR="00663E62" w:rsidRDefault="00663E62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015C" w14:textId="77777777" w:rsidR="00663E62" w:rsidRDefault="00663E62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E6C9" w14:textId="77777777" w:rsidR="00663E62" w:rsidRDefault="00663E62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87FD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A11F" w14:textId="77777777" w:rsidR="00663E62" w:rsidRPr="00CE3639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DC2F" w14:textId="77777777" w:rsidR="00663E62" w:rsidRDefault="00663E6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35C7809D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79DF" w14:textId="77777777" w:rsidR="00663E62" w:rsidRDefault="00663E62" w:rsidP="00663E6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01BA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52E032BC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31EE" w14:textId="77777777" w:rsidR="00663E62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7D48" w14:textId="77777777" w:rsidR="00663E62" w:rsidRDefault="00663E62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1CE2" w14:textId="77777777" w:rsidR="00663E62" w:rsidRDefault="00663E62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C8F8" w14:textId="77777777" w:rsidR="00663E62" w:rsidRDefault="00663E62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94C8" w14:textId="77777777" w:rsidR="00663E62" w:rsidRDefault="00663E6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8976" w14:textId="77777777" w:rsidR="00663E62" w:rsidRPr="00CE3639" w:rsidRDefault="00663E6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2E4F" w14:textId="77777777" w:rsidR="00663E62" w:rsidRDefault="00663E6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20AB8D73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E0CD" w14:textId="77777777" w:rsidR="00663E62" w:rsidRDefault="00663E62" w:rsidP="00663E6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E32D" w14:textId="77777777" w:rsidR="00663E62" w:rsidRDefault="00663E62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12DC" w14:textId="77777777" w:rsidR="00663E62" w:rsidRDefault="00663E62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4FC6" w14:textId="77777777" w:rsidR="00663E62" w:rsidRDefault="00663E62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3D122E34" w14:textId="77777777" w:rsidR="00663E62" w:rsidRDefault="00663E62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178" w14:textId="77777777" w:rsidR="00663E62" w:rsidRDefault="00663E62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3DF8" w14:textId="77777777" w:rsidR="00663E62" w:rsidRDefault="00663E62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912DB" w14:textId="77777777" w:rsidR="00663E62" w:rsidRDefault="00663E62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4B81" w14:textId="77777777" w:rsidR="00663E62" w:rsidRPr="00CE3639" w:rsidRDefault="00663E62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55BB" w14:textId="77777777" w:rsidR="00663E62" w:rsidRDefault="00663E62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705E3630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53108185" w14:textId="77777777" w:rsidR="00663E62" w:rsidRDefault="00663E62" w:rsidP="00E56A6A">
      <w:pPr>
        <w:pStyle w:val="Heading1"/>
        <w:spacing w:line="360" w:lineRule="auto"/>
      </w:pPr>
      <w:r>
        <w:t>LINIA 200</w:t>
      </w:r>
    </w:p>
    <w:p w14:paraId="3B45A575" w14:textId="77777777" w:rsidR="00663E62" w:rsidRDefault="00663E62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63E62" w14:paraId="2DB75B8C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940AF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68D9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74B9F644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79B4" w14:textId="77777777" w:rsidR="00663E62" w:rsidRPr="00032DF2" w:rsidRDefault="00663E6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B08D" w14:textId="77777777" w:rsidR="00663E62" w:rsidRDefault="00663E6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2937F9F9" w14:textId="77777777" w:rsidR="00663E62" w:rsidRDefault="00663E6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9CBF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3CAD" w14:textId="77777777" w:rsidR="00663E62" w:rsidRDefault="00663E6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AB43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1130" w14:textId="77777777" w:rsidR="00663E62" w:rsidRPr="00032DF2" w:rsidRDefault="00663E6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5533" w14:textId="77777777" w:rsidR="00663E62" w:rsidRPr="00F716C0" w:rsidRDefault="00663E6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663E62" w14:paraId="350B8E5A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FD16A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BB42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8E3E" w14:textId="77777777" w:rsidR="00663E62" w:rsidRDefault="00663E6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D45D" w14:textId="77777777" w:rsidR="00663E62" w:rsidRDefault="00663E6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7A39C694" w14:textId="77777777" w:rsidR="00663E62" w:rsidRDefault="00663E6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10F5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DC8" w14:textId="77777777" w:rsidR="00663E62" w:rsidRDefault="00663E6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CCAB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79A3" w14:textId="77777777" w:rsidR="00663E62" w:rsidRPr="00032DF2" w:rsidRDefault="00663E6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40ED" w14:textId="77777777" w:rsidR="00663E62" w:rsidRDefault="00663E6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746102D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0ECC3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B50D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3199A71D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D2E2" w14:textId="77777777" w:rsidR="00663E62" w:rsidRPr="00032DF2" w:rsidRDefault="00663E6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0FA6" w14:textId="77777777" w:rsidR="00663E62" w:rsidRDefault="00663E6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171C54B5" w14:textId="77777777" w:rsidR="00663E62" w:rsidRDefault="00663E6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71E8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9611" w14:textId="77777777" w:rsidR="00663E62" w:rsidRDefault="00663E6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DA45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32A78FF0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C23A" w14:textId="77777777" w:rsidR="00663E62" w:rsidRPr="00032DF2" w:rsidRDefault="00663E6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1551" w14:textId="77777777" w:rsidR="00663E62" w:rsidRPr="00C2058A" w:rsidRDefault="00663E6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C17B3FF" w14:textId="77777777" w:rsidR="00663E62" w:rsidRPr="00F716C0" w:rsidRDefault="00663E6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663E62" w14:paraId="33328E2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7F88E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4DCE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7D00B917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9EB8" w14:textId="77777777" w:rsidR="00663E62" w:rsidRPr="00032DF2" w:rsidRDefault="00663E6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B9F6" w14:textId="77777777" w:rsidR="00663E62" w:rsidRDefault="00663E6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261CBFED" w14:textId="77777777" w:rsidR="00663E62" w:rsidRDefault="00663E6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AB5C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AE1B" w14:textId="77777777" w:rsidR="00663E62" w:rsidRDefault="00663E6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18CD" w14:textId="77777777" w:rsidR="00663E62" w:rsidRDefault="00663E6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45E4" w14:textId="77777777" w:rsidR="00663E62" w:rsidRDefault="00663E6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185D" w14:textId="77777777" w:rsidR="00663E62" w:rsidRDefault="00663E6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73163B7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3B333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873E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49171596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00F3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1B81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0AAA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FDB1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324A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0331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657D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481B95F1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3E98C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6505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3D66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1799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FC23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2E97CFE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F18A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3019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F74F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95CC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63E62" w14:paraId="18EF299F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4086E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418B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CAD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1A5E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4A7942BE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4E83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C91C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28FD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4860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7C3D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5F5ED329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C7D19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F4BC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A32B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7E6A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2928186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C36D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5790CF4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6FF2DD1B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5319474C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0BD11D6F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D13C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E78E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F6B2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E8C6" w14:textId="77777777" w:rsidR="00663E62" w:rsidRPr="00F716C0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0005C35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7C6ED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755AE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B70D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221A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04E5F1A7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3B9C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1F7C07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06C4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E482C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97F2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2890" w14:textId="77777777" w:rsidR="00663E62" w:rsidRPr="00F716C0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3F8ECB8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41F86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41A0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C145A08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ECFA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0744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9318A60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7A6F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F461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F10C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168641F6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43B9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E361" w14:textId="77777777" w:rsidR="00663E62" w:rsidRPr="00F716C0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1F307EE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5C06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4BCA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56A7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2F71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CDBD5AD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F63B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1331F8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A63A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BC37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5CDB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ECFE" w14:textId="77777777" w:rsidR="00663E62" w:rsidRPr="00F716C0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63E62" w14:paraId="07A3E3A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21BD9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0DD3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481E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9977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33139BB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8A0F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3D3419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63F9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067A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2094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B8B1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589197E" w14:textId="77777777" w:rsidR="00663E62" w:rsidRPr="00F716C0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663E62" w14:paraId="32E0698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107DC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515F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8A2C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7998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A63C497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9ED0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4FC0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6FD0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4A2B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11A9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40856F0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CE729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F38D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3207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0D29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239B6D7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FA84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C2A4CC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06D8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530D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F79C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E600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63E62" w14:paraId="1BD8E4F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1685C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8531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4E44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59A8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29A2911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635E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BEE019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D57B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A495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93E3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484E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DEF994C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663E62" w14:paraId="1A35F6DF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457A7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9AE6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65DD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8FF3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61492DC0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FBBC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4519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95D8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3712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5878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5C6063E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C857B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8990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36E7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EA60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59613007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5D81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D2FD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056F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002F4A3F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FAF9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031D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663E62" w14:paraId="2D24AD5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54BD6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566B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FC25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F6E6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7BABBF20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2C35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B136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5B27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CECC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239B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4771A91E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A35F2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7B3A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0E4832B8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7DBC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5450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754151AF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A87F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0F25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AD59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FDEF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9910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6A777350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1C77A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7C86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D50E" w14:textId="77777777" w:rsidR="00663E6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52A7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A549EF8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62D0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D2B3C9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E0EA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4202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07C3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B727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F1241EA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663E62" w14:paraId="12E2C7C6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FC4F1" w14:textId="77777777" w:rsidR="00663E62" w:rsidRDefault="00663E62" w:rsidP="00663E6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1536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9347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02C1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26D27889" w14:textId="77777777" w:rsidR="00663E62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F21D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4F633447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5771" w14:textId="77777777" w:rsidR="00663E62" w:rsidRPr="00032DF2" w:rsidRDefault="00663E62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671C" w14:textId="77777777" w:rsidR="00663E62" w:rsidRDefault="00663E6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DF1" w14:textId="77777777" w:rsidR="00663E62" w:rsidRPr="00032DF2" w:rsidRDefault="00663E6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1830" w14:textId="77777777" w:rsidR="00663E62" w:rsidRPr="00F716C0" w:rsidRDefault="00663E6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2116C4B5" w14:textId="77777777" w:rsidR="00663E62" w:rsidRDefault="00663E62" w:rsidP="00623FF6">
      <w:pPr>
        <w:spacing w:before="40" w:after="40" w:line="192" w:lineRule="auto"/>
        <w:ind w:right="57"/>
        <w:rPr>
          <w:lang w:val="ro-RO"/>
        </w:rPr>
      </w:pPr>
    </w:p>
    <w:p w14:paraId="00AB7847" w14:textId="77777777" w:rsidR="00663E62" w:rsidRDefault="00663E62" w:rsidP="006D4098">
      <w:pPr>
        <w:pStyle w:val="Heading1"/>
        <w:spacing w:line="360" w:lineRule="auto"/>
      </w:pPr>
      <w:r>
        <w:t>LINIA 201</w:t>
      </w:r>
    </w:p>
    <w:p w14:paraId="4D31FF74" w14:textId="77777777" w:rsidR="00663E62" w:rsidRDefault="00663E62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663E62" w14:paraId="38EE1E7C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1DFCF" w14:textId="77777777" w:rsidR="00663E62" w:rsidRDefault="00663E62" w:rsidP="00663E6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BEE6" w14:textId="77777777" w:rsidR="00663E62" w:rsidRDefault="00663E6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47F6" w14:textId="77777777" w:rsidR="00663E62" w:rsidRPr="00C937B4" w:rsidRDefault="00663E6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6A01" w14:textId="77777777" w:rsidR="00663E62" w:rsidRDefault="00663E6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51786B3" w14:textId="77777777" w:rsidR="00663E62" w:rsidRDefault="00663E6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4ECD" w14:textId="77777777" w:rsidR="00663E62" w:rsidRDefault="00663E6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1B6FD24" w14:textId="77777777" w:rsidR="00663E62" w:rsidRDefault="00663E6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441A32C8" w14:textId="77777777" w:rsidR="00663E62" w:rsidRDefault="00663E6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3C1B014B" w14:textId="77777777" w:rsidR="00663E62" w:rsidRDefault="00663E6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5D87" w14:textId="77777777" w:rsidR="00663E62" w:rsidRPr="00C937B4" w:rsidRDefault="00663E6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0897" w14:textId="77777777" w:rsidR="00663E62" w:rsidRDefault="00663E6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6F21" w14:textId="77777777" w:rsidR="00663E62" w:rsidRPr="00C937B4" w:rsidRDefault="00663E6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42DE" w14:textId="77777777" w:rsidR="00663E62" w:rsidRDefault="00663E6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79FCF66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43AD0" w14:textId="77777777" w:rsidR="00663E62" w:rsidRDefault="00663E62" w:rsidP="00663E6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0724" w14:textId="77777777" w:rsidR="00663E62" w:rsidRDefault="00663E6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D827" w14:textId="77777777" w:rsidR="00663E62" w:rsidRPr="00C937B4" w:rsidRDefault="00663E6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358D" w14:textId="77777777" w:rsidR="00663E62" w:rsidRDefault="00663E6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4530C8E" w14:textId="77777777" w:rsidR="00663E62" w:rsidRDefault="00663E6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957B" w14:textId="77777777" w:rsidR="00663E62" w:rsidRDefault="00663E6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4145DD6" w14:textId="77777777" w:rsidR="00663E62" w:rsidRDefault="00663E6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9F87" w14:textId="77777777" w:rsidR="00663E62" w:rsidRDefault="00663E6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CE24" w14:textId="77777777" w:rsidR="00663E62" w:rsidRDefault="00663E6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1B96" w14:textId="77777777" w:rsidR="00663E62" w:rsidRPr="00C937B4" w:rsidRDefault="00663E6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2188" w14:textId="77777777" w:rsidR="00663E62" w:rsidRDefault="00663E6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8348A7" w14:textId="77777777" w:rsidR="00663E62" w:rsidRDefault="00663E6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871E3C" w14:textId="77777777" w:rsidR="00663E62" w:rsidRDefault="00663E6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68E4293C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761BF6C1" w14:textId="77777777" w:rsidR="00663E62" w:rsidRDefault="00663E62" w:rsidP="00C53936">
      <w:pPr>
        <w:pStyle w:val="Heading1"/>
        <w:spacing w:line="360" w:lineRule="auto"/>
      </w:pPr>
      <w:r>
        <w:t>LINIA 202 A</w:t>
      </w:r>
    </w:p>
    <w:p w14:paraId="29D638C9" w14:textId="77777777" w:rsidR="00663E62" w:rsidRDefault="00663E62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663E62" w14:paraId="0DB74BBC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D3570" w14:textId="77777777" w:rsidR="00663E62" w:rsidRDefault="00663E62" w:rsidP="00663E6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C8EE" w14:textId="77777777" w:rsidR="00663E62" w:rsidRDefault="00663E6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11A1" w14:textId="77777777" w:rsidR="00663E62" w:rsidRPr="00874940" w:rsidRDefault="00663E6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05AE" w14:textId="77777777" w:rsidR="00663E62" w:rsidRDefault="00663E62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ED41" w14:textId="77777777" w:rsidR="00663E62" w:rsidRDefault="00663E6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DA5B8FE" w14:textId="77777777" w:rsidR="00663E62" w:rsidRDefault="00663E6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D511" w14:textId="77777777" w:rsidR="00663E62" w:rsidRPr="0048429E" w:rsidRDefault="00663E6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E37D" w14:textId="77777777" w:rsidR="00663E62" w:rsidRDefault="00663E6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04FC" w14:textId="77777777" w:rsidR="00663E62" w:rsidRDefault="00663E6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F177" w14:textId="77777777" w:rsidR="00663E62" w:rsidRDefault="00663E62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663E62" w14:paraId="7BE4C6B9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1152E" w14:textId="77777777" w:rsidR="00663E62" w:rsidRDefault="00663E62" w:rsidP="00663E6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7428" w14:textId="77777777" w:rsidR="00663E62" w:rsidRDefault="00663E6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F254" w14:textId="77777777" w:rsidR="00663E62" w:rsidRPr="00874940" w:rsidRDefault="00663E6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6B84" w14:textId="77777777" w:rsidR="00663E62" w:rsidRDefault="00663E62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4691E" w14:textId="77777777" w:rsidR="00663E62" w:rsidRDefault="00663E62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6648" w14:textId="77777777" w:rsidR="00663E62" w:rsidRPr="0048429E" w:rsidRDefault="00663E6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D5D0" w14:textId="77777777" w:rsidR="00663E62" w:rsidRDefault="00663E6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5791" w14:textId="77777777" w:rsidR="00663E62" w:rsidRDefault="00663E6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28B3" w14:textId="77777777" w:rsidR="00663E62" w:rsidRDefault="00663E6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62B21864" w14:textId="77777777" w:rsidR="00663E62" w:rsidRDefault="00663E6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5EAB76" w14:textId="77777777" w:rsidR="00663E62" w:rsidRDefault="00663E6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663E62" w:rsidRPr="00743905" w14:paraId="0BF00CB3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A6E3" w14:textId="77777777" w:rsidR="00663E62" w:rsidRPr="00743905" w:rsidRDefault="00663E62" w:rsidP="00663E6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19B8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70429E14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5762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16A8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291EC85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432B7AB8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760FAB80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5233325A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936B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38DB" w14:textId="77777777" w:rsidR="00663E62" w:rsidRPr="00743905" w:rsidRDefault="00663E6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D9E4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B95F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5E87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44B26C43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663E62" w:rsidRPr="00743905" w14:paraId="05077391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F803" w14:textId="77777777" w:rsidR="00663E62" w:rsidRPr="00743905" w:rsidRDefault="00663E62" w:rsidP="00663E6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B6B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57C7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5A51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7B393FE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F414473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CD11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226BE20" w14:textId="77777777" w:rsidR="00663E62" w:rsidRPr="00743905" w:rsidRDefault="00663E62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86E5" w14:textId="77777777" w:rsidR="00663E62" w:rsidRPr="00743905" w:rsidRDefault="00663E6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0504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2DD0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69B6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43905" w14:paraId="26E462A1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92C50" w14:textId="77777777" w:rsidR="00663E62" w:rsidRPr="00743905" w:rsidRDefault="00663E62" w:rsidP="00663E6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BA19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4465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C56F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E581EFF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75A9F726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56D5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ABEDDC1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0DAD" w14:textId="77777777" w:rsidR="00663E62" w:rsidRPr="00743905" w:rsidRDefault="00663E6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9A83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6650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D2EB" w14:textId="77777777" w:rsidR="00663E62" w:rsidRPr="00743905" w:rsidRDefault="00663E6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22A88B7D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749F01D5" w14:textId="77777777" w:rsidR="00663E62" w:rsidRDefault="00663E62" w:rsidP="00BD3926">
      <w:pPr>
        <w:pStyle w:val="Heading1"/>
        <w:spacing w:line="360" w:lineRule="auto"/>
      </w:pPr>
      <w:r>
        <w:t>LINIA 202 B</w:t>
      </w:r>
    </w:p>
    <w:p w14:paraId="131633E7" w14:textId="77777777" w:rsidR="00663E62" w:rsidRDefault="00663E62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663E62" w14:paraId="0FADDBD8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1F192" w14:textId="77777777" w:rsidR="00663E62" w:rsidRDefault="00663E62" w:rsidP="00663E62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40E8" w14:textId="77777777" w:rsidR="00663E62" w:rsidRDefault="00663E6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0070" w14:textId="77777777" w:rsidR="00663E62" w:rsidRPr="007C5BF9" w:rsidRDefault="00663E6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A1C7" w14:textId="77777777" w:rsidR="00663E62" w:rsidRDefault="00663E6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08F42803" w14:textId="77777777" w:rsidR="00663E62" w:rsidRDefault="00663E6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B0F7" w14:textId="77777777" w:rsidR="00663E62" w:rsidRDefault="00663E6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24BE37" w14:textId="77777777" w:rsidR="00663E62" w:rsidRDefault="00663E6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E63A" w14:textId="77777777" w:rsidR="00663E62" w:rsidRPr="007C5BF9" w:rsidRDefault="00663E6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F2EC" w14:textId="77777777" w:rsidR="00663E62" w:rsidRDefault="00663E6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15E2" w14:textId="77777777" w:rsidR="00663E62" w:rsidRPr="00BD268F" w:rsidRDefault="00663E6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6A40" w14:textId="77777777" w:rsidR="00663E62" w:rsidRDefault="00663E6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BDE95A" w14:textId="77777777" w:rsidR="00663E62" w:rsidRDefault="00663E6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663E62" w14:paraId="7D3DFC7C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79F26" w14:textId="77777777" w:rsidR="00663E62" w:rsidRDefault="00663E62" w:rsidP="00663E62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38B1" w14:textId="77777777" w:rsidR="00663E62" w:rsidRDefault="00663E6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5BE8A781" w14:textId="77777777" w:rsidR="00663E62" w:rsidRDefault="00663E6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EB77" w14:textId="77777777" w:rsidR="00663E62" w:rsidRPr="007C5BF9" w:rsidRDefault="00663E6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E16A" w14:textId="77777777" w:rsidR="00663E62" w:rsidRDefault="00663E6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0B13674B" w14:textId="77777777" w:rsidR="00663E62" w:rsidRDefault="00663E6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5C2D" w14:textId="77777777" w:rsidR="00663E62" w:rsidRDefault="00663E6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D91A" w14:textId="77777777" w:rsidR="00663E62" w:rsidRDefault="00663E6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A179" w14:textId="77777777" w:rsidR="00663E62" w:rsidRDefault="00663E6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866E" w14:textId="77777777" w:rsidR="00663E62" w:rsidRPr="00BD268F" w:rsidRDefault="00663E6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243E" w14:textId="77777777" w:rsidR="00663E62" w:rsidRDefault="00663E6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A774925" w14:textId="77777777" w:rsidR="00663E62" w:rsidRDefault="00663E6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663E62" w14:paraId="121458DC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C1E67" w14:textId="77777777" w:rsidR="00663E62" w:rsidRDefault="00663E62" w:rsidP="00663E62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2AE9" w14:textId="77777777" w:rsidR="00663E62" w:rsidRDefault="00663E6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2361026" w14:textId="77777777" w:rsidR="00663E62" w:rsidRDefault="00663E6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6409" w14:textId="77777777" w:rsidR="00663E62" w:rsidRPr="007C5BF9" w:rsidRDefault="00663E6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8C22" w14:textId="77777777" w:rsidR="00663E62" w:rsidRDefault="00663E6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7F4A62E" w14:textId="77777777" w:rsidR="00663E62" w:rsidRDefault="00663E6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0488" w14:textId="77777777" w:rsidR="00663E62" w:rsidRDefault="00663E6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BCBC" w14:textId="77777777" w:rsidR="00663E62" w:rsidRDefault="00663E6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3E5B" w14:textId="77777777" w:rsidR="00663E62" w:rsidRDefault="00663E6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FC87" w14:textId="77777777" w:rsidR="00663E62" w:rsidRPr="00BD268F" w:rsidRDefault="00663E6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AE39" w14:textId="77777777" w:rsidR="00663E62" w:rsidRDefault="00663E6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BB78C0" w14:textId="77777777" w:rsidR="00663E62" w:rsidRDefault="00663E6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31A1B42F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1D60EEE4" w14:textId="77777777" w:rsidR="00663E62" w:rsidRDefault="00663E62" w:rsidP="002A4CB1">
      <w:pPr>
        <w:pStyle w:val="Heading1"/>
        <w:spacing w:line="360" w:lineRule="auto"/>
      </w:pPr>
      <w:r>
        <w:lastRenderedPageBreak/>
        <w:t>LINIA 203</w:t>
      </w:r>
    </w:p>
    <w:p w14:paraId="2AB961B8" w14:textId="77777777" w:rsidR="00663E62" w:rsidRDefault="00663E62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663E62" w:rsidRPr="007126D7" w14:paraId="7779835D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68EDC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5E8C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E56B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1B6E" w14:textId="77777777" w:rsidR="00663E62" w:rsidRPr="007126D7" w:rsidRDefault="00663E62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3F5D1178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FF82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2D1E130B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75CD475D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F37A7BB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8EF7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985B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DA5D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ECA4" w14:textId="77777777" w:rsidR="00663E62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016414AB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663E62" w:rsidRPr="007126D7" w14:paraId="501F2808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17D2D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E610" w14:textId="77777777" w:rsidR="00663E62" w:rsidRPr="007126D7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CEED" w14:textId="77777777" w:rsidR="00663E62" w:rsidRPr="007126D7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2F25" w14:textId="77777777" w:rsidR="00663E62" w:rsidRDefault="00663E6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474D5823" w14:textId="77777777" w:rsidR="00663E62" w:rsidRPr="007126D7" w:rsidRDefault="00663E6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0B4E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D2DB24F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3D1E6E05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536F902E" w14:textId="77777777" w:rsidR="00663E62" w:rsidRPr="007126D7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10CB" w14:textId="77777777" w:rsidR="00663E62" w:rsidRPr="007126D7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4504" w14:textId="77777777" w:rsidR="00663E62" w:rsidRPr="007126D7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7B4C" w14:textId="77777777" w:rsidR="00663E62" w:rsidRPr="007126D7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1270" w14:textId="77777777" w:rsidR="00663E62" w:rsidRPr="007126D7" w:rsidRDefault="00663E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663E62" w:rsidRPr="007126D7" w14:paraId="4DB1B74F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F9079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5C6E" w14:textId="77777777" w:rsidR="00663E62" w:rsidRPr="007126D7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C613" w14:textId="77777777" w:rsidR="00663E62" w:rsidRPr="007126D7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7FC7" w14:textId="77777777" w:rsidR="00663E62" w:rsidRDefault="00663E62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01B5A39B" w14:textId="77777777" w:rsidR="00663E62" w:rsidRDefault="00663E6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1F28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59821268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17AA" w14:textId="77777777" w:rsidR="00663E62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C692" w14:textId="77777777" w:rsidR="00663E62" w:rsidRPr="007126D7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CBF1" w14:textId="77777777" w:rsidR="00663E62" w:rsidRPr="007126D7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D4F6" w14:textId="77777777" w:rsidR="00663E62" w:rsidRDefault="00663E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126D7" w14:paraId="7AC812D1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238A7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282C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52160117" w14:textId="77777777" w:rsidR="00663E62" w:rsidRPr="007126D7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B8C8" w14:textId="77777777" w:rsidR="00663E62" w:rsidRPr="007126D7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99F0" w14:textId="77777777" w:rsidR="00663E62" w:rsidRPr="007126D7" w:rsidRDefault="00663E6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289B5864" w14:textId="77777777" w:rsidR="00663E62" w:rsidRDefault="00663E6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C3C0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8B45" w14:textId="77777777" w:rsidR="00663E62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ACD6" w14:textId="77777777" w:rsidR="00663E62" w:rsidRPr="007126D7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4E42" w14:textId="77777777" w:rsidR="00663E62" w:rsidRPr="007126D7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FC83" w14:textId="77777777" w:rsidR="00663E62" w:rsidRDefault="00663E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126D7" w14:paraId="5A08C1FD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6DBFA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EFFF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CBDF" w14:textId="77777777" w:rsidR="00663E62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19BB" w14:textId="77777777" w:rsidR="00663E62" w:rsidRDefault="00663E6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EE2D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21232CFC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83F4" w14:textId="77777777" w:rsidR="00663E62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021A0" w14:textId="77777777" w:rsidR="00663E62" w:rsidRPr="007126D7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C5E1" w14:textId="77777777" w:rsidR="00663E62" w:rsidRPr="007126D7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F88B" w14:textId="77777777" w:rsidR="00663E62" w:rsidRDefault="00663E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126D7" w14:paraId="684C03E3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6EA6B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C6BE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34E41F85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0982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920C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47CEBDAF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CEEB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003C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E919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1BC0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9361" w14:textId="77777777" w:rsidR="00663E62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741C92D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1CFB47E" w14:textId="77777777" w:rsidR="00663E62" w:rsidRPr="00744E1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73A89B13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E0B8F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E3C99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7E7796A4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0258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D20C" w14:textId="77777777" w:rsidR="00663E62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987D54C" w14:textId="77777777" w:rsidR="00663E62" w:rsidRPr="007126D7" w:rsidRDefault="00663E62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B4A0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4D2C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BCF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E7DE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F4CF" w14:textId="77777777" w:rsidR="00663E62" w:rsidRDefault="00663E6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1A875C7" w14:textId="77777777" w:rsidR="00663E62" w:rsidRPr="007126D7" w:rsidRDefault="00663E6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6BB1F32" w14:textId="77777777" w:rsidR="00663E62" w:rsidRPr="00744E1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218876F8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226E8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67A0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22B33AB2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82C6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C40B" w14:textId="77777777" w:rsidR="00663E62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A7592DE" w14:textId="77777777" w:rsidR="00663E62" w:rsidRPr="007126D7" w:rsidRDefault="00663E62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2352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BE02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11590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100D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9B49" w14:textId="77777777" w:rsidR="00663E62" w:rsidRDefault="00663E6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DF3342E" w14:textId="77777777" w:rsidR="00663E62" w:rsidRPr="007126D7" w:rsidRDefault="00663E6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625C1CB" w14:textId="77777777" w:rsidR="00663E62" w:rsidRPr="008F5A6B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02D9A8FC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8C311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14C8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43D9F993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49BB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5B42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1256C207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5239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19B8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667C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7730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6BF8" w14:textId="77777777" w:rsidR="00663E62" w:rsidRDefault="00663E6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59FC26A" w14:textId="77777777" w:rsidR="00663E62" w:rsidRPr="007126D7" w:rsidRDefault="00663E6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CF2349F" w14:textId="77777777" w:rsidR="00663E62" w:rsidRPr="00744E1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16F2007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46A44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9EAD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1D1D39E0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16DA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5FD1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0C2FBEBA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AB55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937B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809E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0A4F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5B87" w14:textId="77777777" w:rsidR="00663E62" w:rsidRDefault="00663E6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E923A48" w14:textId="77777777" w:rsidR="00663E62" w:rsidRPr="007126D7" w:rsidRDefault="00663E6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AD2E041" w14:textId="77777777" w:rsidR="00663E62" w:rsidRPr="00744E1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56CDA10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DF4B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1DD6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429B4933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4AE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982B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3380851C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54B1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FC1F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E15D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9E27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1130" w14:textId="77777777" w:rsidR="00663E62" w:rsidRDefault="00663E6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646422C" w14:textId="77777777" w:rsidR="00663E62" w:rsidRPr="007126D7" w:rsidRDefault="00663E6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0653C78" w14:textId="77777777" w:rsidR="00663E62" w:rsidRPr="00744E1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7BDFC204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891A5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2E93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604F89C1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8E79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9E3C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4553B51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4BE5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763F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11A6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E114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7296" w14:textId="77777777" w:rsidR="00663E62" w:rsidRDefault="00663E6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2FED8C9" w14:textId="77777777" w:rsidR="00663E62" w:rsidRPr="007126D7" w:rsidRDefault="00663E6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5CF46E7" w14:textId="77777777" w:rsidR="00663E62" w:rsidRPr="00744E1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306FAFE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09D4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FAC9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2F6DB2A8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B55E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A4ED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3D8E067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B420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E7E5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25D7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874B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0829" w14:textId="77777777" w:rsidR="00663E62" w:rsidRDefault="00663E6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150E46A" w14:textId="77777777" w:rsidR="00663E62" w:rsidRPr="007126D7" w:rsidRDefault="00663E6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7576FFB" w14:textId="77777777" w:rsidR="00663E62" w:rsidRPr="00744E1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62CBE6F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AE6FC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3DBE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6A1986F3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0BD0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2E35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2CB6AD01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BBAD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E484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81C8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A9BA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16C4" w14:textId="77777777" w:rsidR="00663E62" w:rsidRDefault="00663E6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9E74103" w14:textId="77777777" w:rsidR="00663E62" w:rsidRPr="007126D7" w:rsidRDefault="00663E6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7B5C179" w14:textId="77777777" w:rsidR="00663E62" w:rsidRPr="00744E1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6BA1336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891C8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8FC2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2670C0BF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2CDD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ED15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5EFC0D74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F848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8D2A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6824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E56C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50D9" w14:textId="77777777" w:rsidR="00663E62" w:rsidRDefault="00663E6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FC09542" w14:textId="77777777" w:rsidR="00663E62" w:rsidRPr="007126D7" w:rsidRDefault="00663E6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A2AEBB4" w14:textId="77777777" w:rsidR="00663E62" w:rsidRPr="00744E1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20A38A1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D10A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2A99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11BD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578E" w14:textId="77777777" w:rsidR="00663E62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0E91988A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9138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EF0D5D4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009B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1BF1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BA07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7157" w14:textId="77777777" w:rsidR="00663E62" w:rsidRPr="00993BAB" w:rsidRDefault="00663E62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2B9E56E" w14:textId="77777777" w:rsidR="00663E62" w:rsidRDefault="00663E6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663E62" w:rsidRPr="007126D7" w14:paraId="4C5CE60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5B274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F005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02C3CE88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DB4C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CCAD" w14:textId="77777777" w:rsidR="00663E62" w:rsidRPr="007126D7" w:rsidRDefault="00663E62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563E010" w14:textId="77777777" w:rsidR="00663E62" w:rsidRPr="007126D7" w:rsidRDefault="00663E62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B023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FEE4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31F0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BE79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EC37" w14:textId="77777777" w:rsidR="00663E62" w:rsidRPr="00F13EC0" w:rsidRDefault="00663E62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126D7" w14:paraId="46395A8E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17189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6A31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68FF8FF9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29CF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C8AF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5CABD49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7FF3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4C5D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89BD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FE89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B6AB" w14:textId="77777777" w:rsidR="00663E62" w:rsidRDefault="00663E6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E44A359" w14:textId="77777777" w:rsidR="00663E62" w:rsidRPr="007126D7" w:rsidRDefault="00663E6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A3B7662" w14:textId="77777777" w:rsidR="00663E62" w:rsidRPr="00744E1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7FA0100A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3C1F8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0C68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64F9A5EE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857C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C0B5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33DD7B7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59E7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C543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8D15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72E22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771C" w14:textId="77777777" w:rsidR="00663E62" w:rsidRDefault="00663E6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633662F" w14:textId="77777777" w:rsidR="00663E62" w:rsidRPr="007126D7" w:rsidRDefault="00663E6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CE3F0F6" w14:textId="77777777" w:rsidR="00663E62" w:rsidRPr="00744E1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0E2B537E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4772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A4F9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5316C603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DF6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AD49" w14:textId="77777777" w:rsidR="00663E62" w:rsidRPr="007126D7" w:rsidRDefault="00663E62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6A297F7" w14:textId="77777777" w:rsidR="00663E62" w:rsidRPr="007126D7" w:rsidRDefault="00663E62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E5C0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DCE1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6D52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A481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DA7CE" w14:textId="77777777" w:rsidR="00663E62" w:rsidRDefault="00663E6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126D7" w14:paraId="0A47F15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ED175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3053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7E18AA2E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923C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D472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A6E12A7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4040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97D8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DC9D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2DC7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2BB8" w14:textId="77777777" w:rsidR="00663E62" w:rsidRDefault="00663E6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A2F1892" w14:textId="77777777" w:rsidR="00663E62" w:rsidRPr="007126D7" w:rsidRDefault="00663E6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BCE7415" w14:textId="77777777" w:rsidR="00663E62" w:rsidRPr="00744E1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459C845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27ACA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453D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22C6154C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B9CF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12B1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1CDD7A2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38B2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CC25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8C39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2605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7A51" w14:textId="77777777" w:rsidR="00663E62" w:rsidRDefault="00663E6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9212980" w14:textId="77777777" w:rsidR="00663E62" w:rsidRPr="007126D7" w:rsidRDefault="00663E6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841F68E" w14:textId="77777777" w:rsidR="00663E62" w:rsidRPr="00744E1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2A9BFEC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F01BC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5F3E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724C8E1C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B809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38D1" w14:textId="77777777" w:rsidR="00663E62" w:rsidRPr="007126D7" w:rsidRDefault="00663E62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6AA17407" w14:textId="77777777" w:rsidR="00663E62" w:rsidRPr="007126D7" w:rsidRDefault="00663E62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2308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D8B9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23D9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125F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BED9" w14:textId="77777777" w:rsidR="00663E62" w:rsidRPr="00E9314B" w:rsidRDefault="00663E62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5B0359E1" w14:textId="77777777" w:rsidR="00663E62" w:rsidRDefault="00663E6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126D7" w14:paraId="3D98E89B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03AA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75C2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8DFD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D5C8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72A666AB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74BDA8A0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01BB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7A7E234B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541CF592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7605CFA8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57FC5644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60D3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2444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2597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C016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126D7" w14:paraId="0DE1B57D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054BB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5C48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0189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B444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655F8A30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4C73" w14:textId="77777777" w:rsidR="00663E62" w:rsidRPr="007126D7" w:rsidRDefault="00663E6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069298AB" w14:textId="77777777" w:rsidR="00663E62" w:rsidRPr="007126D7" w:rsidRDefault="00663E6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40F79723" w14:textId="77777777" w:rsidR="00663E62" w:rsidRPr="007126D7" w:rsidRDefault="00663E6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756DEA56" w14:textId="77777777" w:rsidR="00663E62" w:rsidRPr="007126D7" w:rsidRDefault="00663E6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D02B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BCE4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444E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3723" w14:textId="77777777" w:rsidR="00663E62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25B0E22E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663E62" w:rsidRPr="007126D7" w14:paraId="70193197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276C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17C0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FF76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1C1F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345CAB54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75BA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22253F6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09FBD3B8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1CF5FB09" w14:textId="77777777" w:rsidR="00663E62" w:rsidRPr="007126D7" w:rsidRDefault="00663E62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3CCC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1E40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434F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012B" w14:textId="77777777" w:rsidR="00663E62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826B5CD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663E62" w:rsidRPr="007126D7" w14:paraId="5A2C8700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6FEF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E3E3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60EA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EF1D" w14:textId="77777777" w:rsidR="00663E62" w:rsidRPr="007126D7" w:rsidRDefault="00663E6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6AA0F9FC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1934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80AC5DE" w14:textId="77777777" w:rsidR="00663E62" w:rsidRDefault="00663E6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055B7A8" w14:textId="77777777" w:rsidR="00663E62" w:rsidRDefault="00663E6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637371FC" w14:textId="77777777" w:rsidR="00663E62" w:rsidRDefault="00663E6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5EE8B519" w14:textId="77777777" w:rsidR="00663E62" w:rsidRDefault="00663E6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0787725" w14:textId="77777777" w:rsidR="00663E62" w:rsidRDefault="00663E6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487F91F8" w14:textId="77777777" w:rsidR="00663E62" w:rsidRDefault="00663E6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610FB487" w14:textId="77777777" w:rsidR="00663E62" w:rsidRPr="007126D7" w:rsidRDefault="00663E6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8C4A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C646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7201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4C87" w14:textId="77777777" w:rsidR="00663E62" w:rsidRDefault="00663E6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370D1C7" w14:textId="77777777" w:rsidR="00663E62" w:rsidRPr="007126D7" w:rsidRDefault="00663E6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663E62" w:rsidRPr="007126D7" w14:paraId="148B3630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DE51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C907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F846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4A07" w14:textId="77777777" w:rsidR="00663E62" w:rsidRDefault="00663E6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4DD1DC03" w14:textId="77777777" w:rsidR="00663E62" w:rsidRPr="007126D7" w:rsidRDefault="00663E6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4765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7A99B2D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60B2CAA3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4614BF62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24FEE938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6245E248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2E06D54D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A916" w14:textId="77777777" w:rsidR="00663E62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A116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98A5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A8A4" w14:textId="77777777" w:rsidR="00663E62" w:rsidRDefault="00663E6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3AE65FB" w14:textId="77777777" w:rsidR="00663E62" w:rsidRDefault="00663E62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663E62" w:rsidRPr="007126D7" w14:paraId="37F1A7B1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8769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94EC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EA0B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6656" w14:textId="77777777" w:rsidR="00663E62" w:rsidRDefault="00663E6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4127CFE0" w14:textId="77777777" w:rsidR="00663E62" w:rsidRDefault="00663E6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2F5EAE06" w14:textId="77777777" w:rsidR="00663E62" w:rsidRDefault="00663E6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FA5D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63FFA7FC" w14:textId="77777777" w:rsidR="00663E62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6575" w14:textId="77777777" w:rsidR="00663E62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1D75" w14:textId="77777777" w:rsidR="00663E62" w:rsidRPr="007126D7" w:rsidRDefault="00663E6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F72E" w14:textId="77777777" w:rsidR="00663E62" w:rsidRPr="007126D7" w:rsidRDefault="00663E6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8C36" w14:textId="77777777" w:rsidR="00663E62" w:rsidRDefault="00663E6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126D7" w14:paraId="1472A146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B145B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C5D8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C0B1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1C3E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0C4B5D7A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DAFA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7180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1CAF" w14:textId="77777777" w:rsidR="00663E62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77D22F9A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1277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523F" w14:textId="77777777" w:rsidR="00663E62" w:rsidRDefault="00663E62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734E0DC1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40413DBA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1AD29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B03F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3D20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BF1A" w14:textId="77777777" w:rsidR="00663E62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2C03376A" w14:textId="77777777" w:rsidR="00663E62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271B7CD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E23B" w14:textId="77777777" w:rsidR="00663E62" w:rsidRDefault="00663E62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387B218" w14:textId="77777777" w:rsidR="00663E62" w:rsidRDefault="00663E62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67C8398E" w14:textId="77777777" w:rsidR="00663E62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0754D993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9FD6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C0DC" w14:textId="77777777" w:rsidR="00663E62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BC3F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8E56" w14:textId="77777777" w:rsidR="00663E62" w:rsidRDefault="00663E62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126D7" w14:paraId="079974C7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9E329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6686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6AB5F938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D1AD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CF1D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65844946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F60C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E840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BA6F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36B2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4CF7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126D7" w14:paraId="1DE94AC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AFFD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5182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9E7A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7548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3563FF28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8407D9E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F94E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EABF630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4289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7D53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C738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A906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126D7" w14:paraId="136D0B70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C150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C7B2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C2E4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8CC2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3D1C9F7B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0396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93E86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7AE3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38FF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6302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63E62" w:rsidRPr="007126D7" w14:paraId="79E0B10C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C74A5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B72E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465E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31C8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73F990E2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2D08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5A5C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35B7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1A389376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D184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588C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126D7" w14:paraId="2090D0AB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5106C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D660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043B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1FBB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014509AD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E2ED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8DF5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E45F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4FDDC75C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ECC4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D499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126D7" w14:paraId="7B9CC572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1F6DA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F504" w14:textId="77777777" w:rsidR="00663E62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82FB" w14:textId="77777777" w:rsidR="00663E62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09993" w14:textId="77777777" w:rsidR="00663E62" w:rsidRDefault="00663E6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42704D55" w14:textId="77777777" w:rsidR="00663E62" w:rsidRDefault="00663E6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695380CE" w14:textId="77777777" w:rsidR="00663E62" w:rsidRPr="007126D7" w:rsidRDefault="00663E6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5140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EC1A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71D8" w14:textId="77777777" w:rsidR="00663E62" w:rsidRDefault="00663E62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2858417D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1FF7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3279" w14:textId="77777777" w:rsidR="00663E62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41F553CD" w14:textId="77777777" w:rsidR="00663E62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663E62" w:rsidRPr="007126D7" w14:paraId="62B8E33E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FAEC9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1EFA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1B03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12CA" w14:textId="77777777" w:rsidR="00663E62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7AA09AE8" w14:textId="77777777" w:rsidR="00663E62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7E63BA14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7E96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1AEE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FF83" w14:textId="77777777" w:rsidR="00663E62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4B6349E3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68B3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6FB2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63E62" w:rsidRPr="007126D7" w14:paraId="38F4913E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2AAB8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55F3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FD7B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25FB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5CD40744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A9EC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A3FF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1846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F679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268C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3DCCD499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4BCD6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11E5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41DB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22DB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62E92384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77D0" w14:textId="77777777" w:rsidR="00663E62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37753FE1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61FF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4382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C431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7047" w14:textId="77777777" w:rsidR="00663E62" w:rsidRPr="007126D7" w:rsidRDefault="00663E62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426D43E3" w14:textId="77777777" w:rsidR="00663E62" w:rsidRDefault="00663E62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4D22B1C" w14:textId="77777777" w:rsidR="00663E62" w:rsidRPr="007126D7" w:rsidRDefault="00663E62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663E62" w:rsidRPr="007126D7" w14:paraId="0A075F63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4BC22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5A4A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9F21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6B15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3FF80A60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E78F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14E4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54A8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851B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08A5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63E62" w:rsidRPr="007126D7" w14:paraId="4E0CEC03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30A57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A058" w14:textId="77777777" w:rsidR="00663E62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64E429A8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FC22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5F9E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243D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0AF5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27D4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CD27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228B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663E62" w:rsidRPr="007126D7" w14:paraId="254FDAF9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70DCD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52BB" w14:textId="77777777" w:rsidR="00663E62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1697A0EF" w14:textId="77777777" w:rsidR="00663E62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B1DC" w14:textId="77777777" w:rsidR="00663E62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383D" w14:textId="77777777" w:rsidR="00663E62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74CB448A" w14:textId="77777777" w:rsidR="00663E62" w:rsidRPr="00037854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35114DCE" w14:textId="77777777" w:rsidR="00663E62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B26C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CA3A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E99C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FE01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61C6" w14:textId="77777777" w:rsidR="00663E62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663E62" w:rsidRPr="007126D7" w14:paraId="191B0E25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0479F" w14:textId="77777777" w:rsidR="00663E62" w:rsidRPr="007126D7" w:rsidRDefault="00663E62" w:rsidP="001775E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44F9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F6B9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F11F" w14:textId="77777777" w:rsidR="00663E62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486A0AE7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1530" w14:textId="77777777" w:rsidR="00663E62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2106A10A" w14:textId="77777777" w:rsidR="00663E62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165CC4DE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3004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1293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5477" w14:textId="77777777" w:rsidR="00663E62" w:rsidRPr="007126D7" w:rsidRDefault="00663E6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2284" w14:textId="77777777" w:rsidR="00663E62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4BAC7CB" w14:textId="77777777" w:rsidR="00663E62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C8F862C" w14:textId="77777777" w:rsidR="00663E62" w:rsidRPr="007126D7" w:rsidRDefault="00663E6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3DFA51D8" w14:textId="77777777" w:rsidR="00663E62" w:rsidRDefault="00663E62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1E06ADD7" w14:textId="77777777" w:rsidR="00663E62" w:rsidRDefault="00663E62" w:rsidP="00CC0982">
      <w:pPr>
        <w:pStyle w:val="Heading1"/>
        <w:spacing w:line="360" w:lineRule="auto"/>
      </w:pPr>
      <w:r>
        <w:lastRenderedPageBreak/>
        <w:t>LINIA 205</w:t>
      </w:r>
    </w:p>
    <w:p w14:paraId="0147E52E" w14:textId="77777777" w:rsidR="00663E62" w:rsidRDefault="00663E62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663E62" w14:paraId="2D90FA5A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FC18B" w14:textId="77777777" w:rsidR="00663E62" w:rsidRDefault="00663E62" w:rsidP="001775E3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54D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CE2E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8112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21495885" w14:textId="77777777" w:rsidR="00663E62" w:rsidRPr="00985789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BD03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3C0D5A3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57D094DF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13DD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F1DB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400A" w14:textId="77777777" w:rsidR="00663E62" w:rsidRPr="0073437A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A588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7953CF" w14:textId="77777777" w:rsidR="00663E62" w:rsidRDefault="00663E62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663E62" w14:paraId="53E2DED0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1137B" w14:textId="77777777" w:rsidR="00663E62" w:rsidRDefault="00663E62" w:rsidP="001775E3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25C9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76774A29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054C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1EF0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0E748700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CC1D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4874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74C4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48F6" w14:textId="77777777" w:rsidR="00663E62" w:rsidRPr="0073437A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E353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20170E4B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AAE79" w14:textId="77777777" w:rsidR="00663E62" w:rsidRDefault="00663E62" w:rsidP="001775E3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3ACB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3A602143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E4EE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3B4D" w14:textId="77777777" w:rsidR="00663E62" w:rsidRDefault="00663E62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2226E5B2" w14:textId="77777777" w:rsidR="00663E62" w:rsidRDefault="00663E62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6A6A5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DEA2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CCC3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1B7F" w14:textId="77777777" w:rsidR="00663E62" w:rsidRPr="0073437A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BBFD" w14:textId="77777777" w:rsidR="00663E62" w:rsidRDefault="00663E62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B63C57A" w14:textId="77777777" w:rsidR="00663E62" w:rsidRDefault="00663E62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D9BE117" w14:textId="77777777" w:rsidR="00663E62" w:rsidRDefault="00663E62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663E62" w14:paraId="63895739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C0C0B" w14:textId="77777777" w:rsidR="00663E62" w:rsidRDefault="00663E62" w:rsidP="001775E3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CFB3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C75D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239C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F5EF" w14:textId="77777777" w:rsidR="00663E62" w:rsidRDefault="00663E6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98A1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4B48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C71F" w14:textId="77777777" w:rsidR="00663E62" w:rsidRPr="0073437A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D26A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242AC4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663E62" w14:paraId="22E6A34E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4247D" w14:textId="77777777" w:rsidR="00663E62" w:rsidRDefault="00663E62" w:rsidP="001775E3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9B3E" w14:textId="77777777" w:rsidR="00663E62" w:rsidRDefault="00663E62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7748461A" w14:textId="77777777" w:rsidR="00663E62" w:rsidRDefault="00663E62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5692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F415" w14:textId="77777777" w:rsidR="00663E62" w:rsidRDefault="00663E62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6E57A9AF" w14:textId="77777777" w:rsidR="00663E62" w:rsidRDefault="00663E62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9988" w14:textId="77777777" w:rsidR="00663E62" w:rsidRDefault="00663E6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D318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0DA4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492E" w14:textId="77777777" w:rsidR="00663E62" w:rsidRPr="0073437A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6C88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22A04C27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3B198" w14:textId="77777777" w:rsidR="00663E62" w:rsidRDefault="00663E62" w:rsidP="001775E3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C7EB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505268F2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FF4F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22AF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79027B1F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5583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692B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63BA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8686" w14:textId="77777777" w:rsidR="00663E62" w:rsidRPr="0073437A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A61D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BCA5B6F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D22944E" w14:textId="77777777" w:rsidR="00663E62" w:rsidRDefault="00663E62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663E62" w14:paraId="639C3AB3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64982" w14:textId="77777777" w:rsidR="00663E62" w:rsidRDefault="00663E62" w:rsidP="001775E3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FC28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7527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454A" w14:textId="77777777" w:rsidR="00663E62" w:rsidRDefault="00663E62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05EA" w14:textId="77777777" w:rsidR="00663E62" w:rsidRDefault="00663E6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E0A3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A629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1750" w14:textId="77777777" w:rsidR="00663E62" w:rsidRPr="0073437A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162E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18AC72" w14:textId="77777777" w:rsidR="00663E62" w:rsidRDefault="00663E62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663E62" w14:paraId="55F9EFCB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4C216" w14:textId="77777777" w:rsidR="00663E62" w:rsidRDefault="00663E62" w:rsidP="001775E3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B6C3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156E188E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BE87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0AB4" w14:textId="77777777" w:rsidR="00663E62" w:rsidRDefault="00663E62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78C93DB4" w14:textId="77777777" w:rsidR="00663E62" w:rsidRDefault="00663E62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29EF" w14:textId="77777777" w:rsidR="00663E62" w:rsidRDefault="00663E6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A64A" w14:textId="77777777" w:rsidR="00663E62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575F" w14:textId="77777777" w:rsidR="00663E62" w:rsidRDefault="00663E6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C654" w14:textId="77777777" w:rsidR="00663E62" w:rsidRPr="0073437A" w:rsidRDefault="00663E6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773B" w14:textId="77777777" w:rsidR="00663E62" w:rsidRDefault="00663E6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13BB5941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12505" w14:textId="77777777" w:rsidR="00663E62" w:rsidRDefault="00663E62" w:rsidP="001775E3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2EB2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427F" w14:textId="77777777" w:rsidR="00663E62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E830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2799626A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4257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E889" w14:textId="77777777" w:rsidR="00663E62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9CF1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CD34" w14:textId="77777777" w:rsidR="00663E62" w:rsidRPr="0073437A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CE9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1213CBA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BC797" w14:textId="77777777" w:rsidR="00663E62" w:rsidRDefault="00663E62" w:rsidP="001775E3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AF70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55BF" w14:textId="77777777" w:rsidR="00663E62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562F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77E7FBB9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E052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9A63DC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BFFF" w14:textId="77777777" w:rsidR="00663E62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61A5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BFC6" w14:textId="77777777" w:rsidR="00663E62" w:rsidRPr="0073437A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AD7B0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40B1849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3717A" w14:textId="77777777" w:rsidR="00663E62" w:rsidRDefault="00663E62" w:rsidP="001775E3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4137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CA66" w14:textId="77777777" w:rsidR="00663E62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88B6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3181B045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0E2C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B09649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425D" w14:textId="77777777" w:rsidR="00663E62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CD71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31DC" w14:textId="77777777" w:rsidR="00663E62" w:rsidRPr="0073437A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752E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98B9C38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99A9" w14:textId="77777777" w:rsidR="00663E62" w:rsidRDefault="00663E62" w:rsidP="001775E3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CCE0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771C" w14:textId="77777777" w:rsidR="00663E62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1676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3BF66391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8794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09C2F73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4431" w14:textId="77777777" w:rsidR="00663E62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D78E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2E91" w14:textId="77777777" w:rsidR="00663E62" w:rsidRPr="0073437A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2B31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20F3F1AF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663E62" w14:paraId="38C676FB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DB6D" w14:textId="77777777" w:rsidR="00663E62" w:rsidRDefault="00663E62" w:rsidP="001775E3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9839" w14:textId="77777777" w:rsidR="00663E62" w:rsidRDefault="00663E62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A251" w14:textId="77777777" w:rsidR="00663E62" w:rsidRDefault="00663E62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CE93" w14:textId="77777777" w:rsidR="00663E62" w:rsidRDefault="00663E62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191AAC61" w14:textId="77777777" w:rsidR="00663E62" w:rsidRDefault="00663E62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C9F3" w14:textId="77777777" w:rsidR="00663E62" w:rsidRDefault="00663E62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3868" w14:textId="77777777" w:rsidR="00663E62" w:rsidRDefault="00663E62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D269" w14:textId="77777777" w:rsidR="00663E62" w:rsidRDefault="00663E62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DDCF" w14:textId="77777777" w:rsidR="00663E62" w:rsidRPr="0073437A" w:rsidRDefault="00663E62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3BF9" w14:textId="77777777" w:rsidR="00663E62" w:rsidRDefault="00663E62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30319FA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4584" w14:textId="77777777" w:rsidR="00663E62" w:rsidRDefault="00663E62" w:rsidP="001775E3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AAA1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9584" w14:textId="77777777" w:rsidR="00663E62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B72E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2B77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044036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1223" w14:textId="77777777" w:rsidR="00663E62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9D3C" w14:textId="77777777" w:rsidR="00663E62" w:rsidRDefault="00663E6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DC71" w14:textId="77777777" w:rsidR="00663E62" w:rsidRPr="0073437A" w:rsidRDefault="00663E6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A622" w14:textId="77777777" w:rsidR="00663E62" w:rsidRDefault="00663E6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9086B6D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1641BF10" w14:textId="77777777" w:rsidR="00663E62" w:rsidRDefault="00663E62" w:rsidP="001B3E46">
      <w:pPr>
        <w:pStyle w:val="Heading1"/>
        <w:spacing w:line="360" w:lineRule="auto"/>
      </w:pPr>
      <w:r>
        <w:t>LINIA 206</w:t>
      </w:r>
    </w:p>
    <w:p w14:paraId="734B8367" w14:textId="77777777" w:rsidR="00663E62" w:rsidRDefault="00663E62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63E62" w14:paraId="0E18EDE4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0845" w14:textId="77777777" w:rsidR="00663E62" w:rsidRDefault="00663E62" w:rsidP="00663E6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10AA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32131C2E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E30F" w14:textId="77777777" w:rsidR="00663E62" w:rsidRPr="005E2797" w:rsidRDefault="00663E6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81D4" w14:textId="77777777" w:rsidR="00663E62" w:rsidRDefault="00663E62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00F47185" w14:textId="77777777" w:rsidR="00663E62" w:rsidRDefault="00663E62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A414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65E9" w14:textId="77777777" w:rsidR="00663E62" w:rsidRPr="005E2797" w:rsidRDefault="00663E6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8E5B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3CC9" w14:textId="77777777" w:rsidR="00663E62" w:rsidRPr="005E2797" w:rsidRDefault="00663E6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AB15" w14:textId="77777777" w:rsidR="00663E62" w:rsidRDefault="00663E6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48E2A14" w14:textId="77777777" w:rsidR="00663E62" w:rsidRDefault="00663E6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3CF13F5F" w14:textId="77777777" w:rsidR="00663E62" w:rsidRDefault="00663E62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12 Cap Y.</w:t>
            </w:r>
          </w:p>
        </w:tc>
      </w:tr>
      <w:tr w:rsidR="00663E62" w14:paraId="4B05777D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F727" w14:textId="77777777" w:rsidR="00663E62" w:rsidRDefault="00663E62" w:rsidP="00663E6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7D44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7B55" w14:textId="77777777" w:rsidR="00663E62" w:rsidRDefault="00663E6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5FB9" w14:textId="77777777" w:rsidR="00663E62" w:rsidRDefault="00663E62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51A6E8A4" w14:textId="77777777" w:rsidR="00663E62" w:rsidRDefault="00663E62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AA68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71911A04" w14:textId="77777777" w:rsidR="00663E62" w:rsidRPr="008978B6" w:rsidRDefault="00663E62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FB2B" w14:textId="77777777" w:rsidR="00663E62" w:rsidRPr="005E2797" w:rsidRDefault="00663E6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9A3B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9BB4" w14:textId="77777777" w:rsidR="00663E62" w:rsidRPr="005E2797" w:rsidRDefault="00663E6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3329" w14:textId="77777777" w:rsidR="00663E62" w:rsidRDefault="00663E6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7C1A5E1" w14:textId="77777777" w:rsidR="00663E62" w:rsidRDefault="00663E62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72347DD4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CC94" w14:textId="77777777" w:rsidR="00663E62" w:rsidRDefault="00663E62" w:rsidP="00663E6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1F42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432A0A7B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F2EA" w14:textId="77777777" w:rsidR="00663E62" w:rsidRDefault="00663E6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D9DE" w14:textId="77777777" w:rsidR="00663E62" w:rsidRDefault="00663E62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1859F1D7" w14:textId="77777777" w:rsidR="00663E62" w:rsidRDefault="00663E62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96ED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96C" w14:textId="77777777" w:rsidR="00663E62" w:rsidRDefault="00663E6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C094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E0C9" w14:textId="77777777" w:rsidR="00663E62" w:rsidRPr="005E2797" w:rsidRDefault="00663E6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2B86" w14:textId="77777777" w:rsidR="00663E62" w:rsidRDefault="00663E6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726AFD7" w14:textId="77777777" w:rsidR="00663E62" w:rsidRDefault="00663E6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21ED162C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2D18" w14:textId="77777777" w:rsidR="00663E62" w:rsidRDefault="00663E62" w:rsidP="00663E6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CDF4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14:paraId="43EBFA7C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2FA7" w14:textId="77777777" w:rsidR="00663E62" w:rsidRDefault="00663E6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F3E2" w14:textId="77777777" w:rsidR="00663E62" w:rsidRDefault="00663E62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2A65F341" w14:textId="77777777" w:rsidR="00663E62" w:rsidRDefault="00663E62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966" w14:textId="77777777" w:rsidR="00663E62" w:rsidRDefault="00663E62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1E28" w14:textId="77777777" w:rsidR="00663E62" w:rsidRDefault="00663E62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9EAD" w14:textId="77777777" w:rsidR="00663E62" w:rsidRDefault="00663E62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2AE4" w14:textId="77777777" w:rsidR="00663E62" w:rsidRPr="005E2797" w:rsidRDefault="00663E62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30B6" w14:textId="77777777" w:rsidR="00663E62" w:rsidRDefault="00663E62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D7CA5B0" w14:textId="77777777" w:rsidR="00663E62" w:rsidRDefault="00663E62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3A99A2A2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6988" w14:textId="77777777" w:rsidR="00663E62" w:rsidRDefault="00663E62" w:rsidP="00663E6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4E2F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544561BA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F1B1" w14:textId="77777777" w:rsidR="00663E62" w:rsidRDefault="00663E6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D3F7" w14:textId="77777777" w:rsidR="00663E62" w:rsidRDefault="00663E62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44D67B34" w14:textId="77777777" w:rsidR="00663E62" w:rsidRDefault="00663E62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34156E0" w14:textId="77777777" w:rsidR="00663E62" w:rsidRDefault="00663E62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2CAEB92D" w14:textId="77777777" w:rsidR="00663E62" w:rsidRDefault="00663E62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B91B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1EC4" w14:textId="77777777" w:rsidR="00663E62" w:rsidRPr="005E2797" w:rsidRDefault="00663E6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3CDC" w14:textId="77777777" w:rsidR="00663E62" w:rsidRDefault="00663E6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C745" w14:textId="77777777" w:rsidR="00663E62" w:rsidRPr="005E2797" w:rsidRDefault="00663E6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8BF1" w14:textId="77777777" w:rsidR="00663E62" w:rsidRDefault="00663E6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67E6948" w14:textId="77777777" w:rsidR="00663E62" w:rsidRDefault="00663E6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3300F286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5F8D4F9E" w14:textId="77777777" w:rsidR="00663E62" w:rsidRDefault="00663E62" w:rsidP="00406C17">
      <w:pPr>
        <w:pStyle w:val="Heading1"/>
        <w:spacing w:line="360" w:lineRule="auto"/>
      </w:pPr>
      <w:r>
        <w:t>LINIA 210</w:t>
      </w:r>
    </w:p>
    <w:p w14:paraId="4B345669" w14:textId="77777777" w:rsidR="00663E62" w:rsidRDefault="00663E62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663E62" w14:paraId="0A8E2D8C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3D735" w14:textId="77777777" w:rsidR="00663E62" w:rsidRDefault="00663E62" w:rsidP="00663E6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D6A9" w14:textId="77777777" w:rsidR="00663E62" w:rsidRDefault="00663E62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D308" w14:textId="77777777" w:rsidR="00663E62" w:rsidRPr="00C76369" w:rsidRDefault="00663E6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B83D" w14:textId="77777777" w:rsidR="00663E62" w:rsidRDefault="00663E62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4022F04D" w14:textId="77777777" w:rsidR="00663E62" w:rsidRDefault="00663E62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8248" w14:textId="77777777" w:rsidR="00663E62" w:rsidRDefault="00663E62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5B7C27F" w14:textId="77777777" w:rsidR="00663E62" w:rsidRDefault="00663E62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60C6" w14:textId="77777777" w:rsidR="00663E62" w:rsidRPr="00C76369" w:rsidRDefault="00663E62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4F37" w14:textId="77777777" w:rsidR="00663E62" w:rsidRPr="00C76369" w:rsidRDefault="00663E62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CF2B" w14:textId="77777777" w:rsidR="00663E62" w:rsidRPr="00C76369" w:rsidRDefault="00663E6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6476" w14:textId="77777777" w:rsidR="00663E62" w:rsidRDefault="00663E62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53D36A" w14:textId="77777777" w:rsidR="00663E62" w:rsidRDefault="00663E62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E26D76" w14:textId="77777777" w:rsidR="00663E62" w:rsidRDefault="00663E62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663E62" w14:paraId="363ABA98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61A12" w14:textId="77777777" w:rsidR="00663E62" w:rsidRDefault="00663E62" w:rsidP="00663E6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DF95" w14:textId="77777777" w:rsidR="00663E62" w:rsidRDefault="00663E62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3610" w14:textId="77777777" w:rsidR="00663E62" w:rsidRPr="00C76369" w:rsidRDefault="00663E6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E2F9" w14:textId="77777777" w:rsidR="00663E62" w:rsidRDefault="00663E62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17763829" w14:textId="77777777" w:rsidR="00663E62" w:rsidRDefault="00663E62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3E3C" w14:textId="77777777" w:rsidR="00663E62" w:rsidRDefault="00663E62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4642" w14:textId="77777777" w:rsidR="00663E62" w:rsidRPr="00C76369" w:rsidRDefault="00663E6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303C" w14:textId="77777777" w:rsidR="00663E62" w:rsidRDefault="00663E62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5AF7" w14:textId="77777777" w:rsidR="00663E62" w:rsidRPr="00C76369" w:rsidRDefault="00663E6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A898" w14:textId="77777777" w:rsidR="00663E62" w:rsidRDefault="00663E62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34DE75D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517DD" w14:textId="77777777" w:rsidR="00663E62" w:rsidRDefault="00663E62" w:rsidP="00663E6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2710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9057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3971" w14:textId="77777777" w:rsidR="00663E62" w:rsidRDefault="00663E62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0A8263BE" w14:textId="77777777" w:rsidR="00663E62" w:rsidRDefault="00663E62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32A2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5D0B" w14:textId="77777777" w:rsidR="00663E62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7A49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3622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9AAF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05105EC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D90B" w14:textId="77777777" w:rsidR="00663E62" w:rsidRDefault="00663E62" w:rsidP="00663E6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3105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653B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6F2A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1BBA52DC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8907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B9D8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6750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4BB7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9BA5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5CBFA8F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D07AC" w14:textId="77777777" w:rsidR="00663E62" w:rsidRDefault="00663E62" w:rsidP="00663E6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42A1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D8C2" w14:textId="77777777" w:rsidR="00663E62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3BC7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3A9E2F10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569F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387FB7D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62C7A933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0B2EB9C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9099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F7A6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92BD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4B2F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9F7FC09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7E110" w14:textId="77777777" w:rsidR="00663E62" w:rsidRDefault="00663E62" w:rsidP="00663E6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2DF5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CF51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42ED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4A8B322C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A50A" w14:textId="77777777" w:rsidR="00663E62" w:rsidRDefault="00663E6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6E984F6A" w14:textId="77777777" w:rsidR="00663E62" w:rsidRDefault="00663E6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42B8D17" w14:textId="77777777" w:rsidR="00663E62" w:rsidRDefault="00663E6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A7A9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E558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50FC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C298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045D6AD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CD5A9" w14:textId="77777777" w:rsidR="00663E62" w:rsidRDefault="00663E62" w:rsidP="00663E6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9FEA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C6F2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242F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49BDD2A0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1CC5" w14:textId="77777777" w:rsidR="00663E62" w:rsidRDefault="00663E6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6CA6079" w14:textId="77777777" w:rsidR="00663E62" w:rsidRDefault="00663E6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3CE3D08F" w14:textId="77777777" w:rsidR="00663E62" w:rsidRDefault="00663E6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0AC4C62F" w14:textId="77777777" w:rsidR="00663E62" w:rsidRDefault="00663E6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B072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E82B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A2E6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0CE6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7CA7FF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35EBE876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97A0C" w14:textId="77777777" w:rsidR="00663E62" w:rsidRDefault="00663E62" w:rsidP="00663E6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F7F9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EE95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D63F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2384FC24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AEF8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3B48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152B" w14:textId="77777777" w:rsidR="00663E62" w:rsidRDefault="00663E6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EE8F" w14:textId="77777777" w:rsidR="00663E62" w:rsidRPr="00C76369" w:rsidRDefault="00663E6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B8EC" w14:textId="77777777" w:rsidR="00663E62" w:rsidRDefault="00663E6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641CF95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789567C8" w14:textId="77777777" w:rsidR="00663E62" w:rsidRDefault="00663E62" w:rsidP="001B4DE9">
      <w:pPr>
        <w:pStyle w:val="Heading1"/>
        <w:spacing w:line="360" w:lineRule="auto"/>
      </w:pPr>
      <w:r>
        <w:t>LINIA 213</w:t>
      </w:r>
    </w:p>
    <w:p w14:paraId="16BB6669" w14:textId="77777777" w:rsidR="00663E62" w:rsidRDefault="00663E62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663E62" w14:paraId="0617E436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47C46" w14:textId="77777777" w:rsidR="00663E62" w:rsidRDefault="00663E62" w:rsidP="00663E6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50C2" w14:textId="77777777" w:rsidR="00663E62" w:rsidRDefault="00663E6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1FAF" w14:textId="77777777" w:rsidR="00663E62" w:rsidRPr="00BA7F8C" w:rsidRDefault="00663E6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4423" w14:textId="77777777" w:rsidR="00663E62" w:rsidRDefault="00663E62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91BC" w14:textId="77777777" w:rsidR="00663E62" w:rsidRDefault="00663E6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5FCBAC7" w14:textId="77777777" w:rsidR="00663E62" w:rsidRDefault="00663E6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2B966133" w14:textId="77777777" w:rsidR="00663E62" w:rsidRDefault="00663E6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431BB380" w14:textId="77777777" w:rsidR="00663E62" w:rsidRDefault="00663E6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8C20467" w14:textId="77777777" w:rsidR="00663E62" w:rsidRDefault="00663E6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A128" w14:textId="77777777" w:rsidR="00663E62" w:rsidRPr="009E0061" w:rsidRDefault="00663E6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6F25" w14:textId="77777777" w:rsidR="00663E62" w:rsidRDefault="00663E6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C2B2" w14:textId="77777777" w:rsidR="00663E62" w:rsidRPr="00BA7F8C" w:rsidRDefault="00663E6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01DA" w14:textId="77777777" w:rsidR="00663E62" w:rsidRDefault="00663E62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663E62" w14:paraId="6DF00FDA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AA130" w14:textId="77777777" w:rsidR="00663E62" w:rsidRDefault="00663E62" w:rsidP="00663E6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A9C6" w14:textId="77777777" w:rsidR="00663E62" w:rsidRDefault="00663E6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C3A8" w14:textId="77777777" w:rsidR="00663E62" w:rsidRDefault="00663E6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DCC0" w14:textId="77777777" w:rsidR="00663E62" w:rsidRDefault="00663E62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A2A67A0" w14:textId="77777777" w:rsidR="00663E62" w:rsidRDefault="00663E62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2F9B" w14:textId="77777777" w:rsidR="00663E62" w:rsidRDefault="00663E6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15EA" w14:textId="77777777" w:rsidR="00663E62" w:rsidRPr="009E0061" w:rsidRDefault="00663E6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8C38" w14:textId="77777777" w:rsidR="00663E62" w:rsidRDefault="00663E6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34DC" w14:textId="77777777" w:rsidR="00663E62" w:rsidRPr="00BA7F8C" w:rsidRDefault="00663E6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A0B5" w14:textId="77777777" w:rsidR="00663E62" w:rsidRDefault="00663E62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63E62" w14:paraId="00395539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CFEB4" w14:textId="77777777" w:rsidR="00663E62" w:rsidRDefault="00663E62" w:rsidP="00663E6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176E" w14:textId="77777777" w:rsidR="00663E62" w:rsidRDefault="00663E6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C136" w14:textId="77777777" w:rsidR="00663E62" w:rsidRDefault="00663E6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FDF8" w14:textId="77777777" w:rsidR="00663E62" w:rsidRDefault="00663E6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0D70CA1" w14:textId="77777777" w:rsidR="00663E62" w:rsidRDefault="00663E6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47CB" w14:textId="77777777" w:rsidR="00663E62" w:rsidRDefault="00663E6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FF48" w14:textId="77777777" w:rsidR="00663E62" w:rsidRPr="009E0061" w:rsidRDefault="00663E6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1A0A" w14:textId="77777777" w:rsidR="00663E62" w:rsidRDefault="00663E6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C3E7" w14:textId="77777777" w:rsidR="00663E62" w:rsidRPr="00BA7F8C" w:rsidRDefault="00663E6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76B2" w14:textId="77777777" w:rsidR="00663E62" w:rsidRDefault="00663E62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63E62" w14:paraId="3296BF4F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714EB" w14:textId="77777777" w:rsidR="00663E62" w:rsidRDefault="00663E62" w:rsidP="00663E6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5178" w14:textId="77777777" w:rsidR="00663E62" w:rsidRDefault="00663E6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1F24" w14:textId="77777777" w:rsidR="00663E62" w:rsidRDefault="00663E6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8AEA" w14:textId="77777777" w:rsidR="00663E62" w:rsidRDefault="00663E6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C4CED87" w14:textId="77777777" w:rsidR="00663E62" w:rsidRDefault="00663E6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2890" w14:textId="77777777" w:rsidR="00663E62" w:rsidRDefault="00663E6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4BDF1F4" w14:textId="77777777" w:rsidR="00663E62" w:rsidRDefault="00663E6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65F80F14" w14:textId="77777777" w:rsidR="00663E62" w:rsidRDefault="00663E6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867729D" w14:textId="77777777" w:rsidR="00663E62" w:rsidRDefault="00663E62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33A4F702" w14:textId="77777777" w:rsidR="00663E62" w:rsidRDefault="00663E62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5AA4D8DF" w14:textId="77777777" w:rsidR="00663E62" w:rsidRDefault="00663E62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D85B" w14:textId="77777777" w:rsidR="00663E62" w:rsidRDefault="00663E6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B967" w14:textId="77777777" w:rsidR="00663E62" w:rsidRDefault="00663E6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D93EA" w14:textId="77777777" w:rsidR="00663E62" w:rsidRPr="00BA7F8C" w:rsidRDefault="00663E6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41BE" w14:textId="77777777" w:rsidR="00663E62" w:rsidRDefault="00663E62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663E62" w14:paraId="6FB58944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616C2" w14:textId="77777777" w:rsidR="00663E62" w:rsidRDefault="00663E62" w:rsidP="00663E6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013F" w14:textId="77777777" w:rsidR="00663E62" w:rsidRDefault="00663E6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8F85" w14:textId="77777777" w:rsidR="00663E62" w:rsidRDefault="00663E6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E605" w14:textId="77777777" w:rsidR="00663E62" w:rsidRDefault="00663E62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D9AF54D" w14:textId="77777777" w:rsidR="00663E62" w:rsidRDefault="00663E62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809C" w14:textId="77777777" w:rsidR="00663E62" w:rsidRDefault="00663E6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66FD855" w14:textId="77777777" w:rsidR="00663E62" w:rsidRDefault="00663E6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1BCB11DE" w14:textId="77777777" w:rsidR="00663E62" w:rsidRDefault="00663E6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8793515" w14:textId="77777777" w:rsidR="00663E62" w:rsidRDefault="00663E6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CF652C0" w14:textId="77777777" w:rsidR="00663E62" w:rsidRDefault="00663E6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6DB6" w14:textId="77777777" w:rsidR="00663E62" w:rsidRDefault="00663E6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B06B" w14:textId="77777777" w:rsidR="00663E62" w:rsidRDefault="00663E6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AF6B" w14:textId="77777777" w:rsidR="00663E62" w:rsidRPr="00BA7F8C" w:rsidRDefault="00663E6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7EB3" w14:textId="77777777" w:rsidR="00663E62" w:rsidRDefault="00663E62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25FF9A7" w14:textId="77777777" w:rsidR="00663E62" w:rsidRDefault="00663E62">
      <w:pPr>
        <w:spacing w:before="40" w:after="40" w:line="192" w:lineRule="auto"/>
        <w:ind w:right="57"/>
        <w:rPr>
          <w:sz w:val="20"/>
        </w:rPr>
      </w:pPr>
    </w:p>
    <w:p w14:paraId="5EEC6F5A" w14:textId="77777777" w:rsidR="00663E62" w:rsidRDefault="00663E62" w:rsidP="00AF3F1F">
      <w:pPr>
        <w:pStyle w:val="Heading1"/>
        <w:spacing w:line="360" w:lineRule="auto"/>
      </w:pPr>
      <w:r>
        <w:t>LINIA 216</w:t>
      </w:r>
    </w:p>
    <w:p w14:paraId="2F78B6CC" w14:textId="77777777" w:rsidR="00663E62" w:rsidRDefault="00663E62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63E62" w14:paraId="36D06206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878D" w14:textId="77777777" w:rsidR="00663E62" w:rsidRDefault="00663E62" w:rsidP="00663E6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0517" w14:textId="77777777" w:rsidR="00663E62" w:rsidRDefault="00663E6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77AA072A" w14:textId="77777777" w:rsidR="00663E62" w:rsidRDefault="00663E6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BEDB" w14:textId="77777777" w:rsidR="00663E62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C746" w14:textId="77777777" w:rsidR="00663E62" w:rsidRDefault="00663E6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31E0C1F7" w14:textId="77777777" w:rsidR="00663E62" w:rsidRDefault="00663E6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EC30" w14:textId="77777777" w:rsidR="00663E62" w:rsidRDefault="00663E6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9D8A" w14:textId="77777777" w:rsidR="00663E62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A881" w14:textId="77777777" w:rsidR="00663E62" w:rsidRDefault="00663E6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0999" w14:textId="77777777" w:rsidR="00663E62" w:rsidRPr="00AA6001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F6EA" w14:textId="77777777" w:rsidR="00663E62" w:rsidRDefault="00663E6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1583DF62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531F" w14:textId="77777777" w:rsidR="00663E62" w:rsidRDefault="00663E62" w:rsidP="00663E6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CF62" w14:textId="77777777" w:rsidR="00663E62" w:rsidRDefault="00663E6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DE03" w14:textId="77777777" w:rsidR="00663E62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D2DC" w14:textId="77777777" w:rsidR="00663E62" w:rsidRDefault="00663E6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1D7D" w14:textId="77777777" w:rsidR="00663E62" w:rsidRDefault="00663E6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F689" w14:textId="77777777" w:rsidR="00663E62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D377" w14:textId="77777777" w:rsidR="00663E62" w:rsidRDefault="00663E6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5313" w14:textId="77777777" w:rsidR="00663E62" w:rsidRPr="00AA6001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C763" w14:textId="77777777" w:rsidR="00663E62" w:rsidRDefault="00663E6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642782B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71D6" w14:textId="77777777" w:rsidR="00663E62" w:rsidRDefault="00663E62" w:rsidP="00663E6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2AA3" w14:textId="77777777" w:rsidR="00663E62" w:rsidRDefault="00663E6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677D" w14:textId="77777777" w:rsidR="00663E62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E9B2" w14:textId="77777777" w:rsidR="00663E62" w:rsidRDefault="00663E6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2FD9" w14:textId="77777777" w:rsidR="00663E62" w:rsidRDefault="00663E6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7E0A" w14:textId="77777777" w:rsidR="00663E62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EFD1" w14:textId="77777777" w:rsidR="00663E62" w:rsidRDefault="00663E6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08E1" w14:textId="77777777" w:rsidR="00663E62" w:rsidRPr="00AA6001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9C7F" w14:textId="77777777" w:rsidR="00663E62" w:rsidRDefault="00663E6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D94D917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0721" w14:textId="77777777" w:rsidR="00663E62" w:rsidRDefault="00663E62" w:rsidP="00663E6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50FC" w14:textId="77777777" w:rsidR="00663E62" w:rsidRDefault="00663E6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55269EC6" w14:textId="77777777" w:rsidR="00663E62" w:rsidRDefault="00663E6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F9DB" w14:textId="77777777" w:rsidR="00663E62" w:rsidRPr="00614509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1DEE" w14:textId="77777777" w:rsidR="00663E62" w:rsidRDefault="00663E6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40DBDEFF" w14:textId="77777777" w:rsidR="00663E62" w:rsidRDefault="00663E6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A491" w14:textId="77777777" w:rsidR="00663E62" w:rsidRDefault="00663E6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36E6" w14:textId="77777777" w:rsidR="00663E62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08CC" w14:textId="77777777" w:rsidR="00663E62" w:rsidRDefault="00663E6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3BAC" w14:textId="77777777" w:rsidR="00663E62" w:rsidRPr="00AA6001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0CDA" w14:textId="77777777" w:rsidR="00663E62" w:rsidRDefault="00663E6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516447E0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35A6" w14:textId="77777777" w:rsidR="00663E62" w:rsidRDefault="00663E62" w:rsidP="00663E6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0988" w14:textId="77777777" w:rsidR="00663E62" w:rsidRDefault="00663E6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7349" w14:textId="77777777" w:rsidR="00663E62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78EF" w14:textId="77777777" w:rsidR="00663E62" w:rsidRDefault="00663E6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3241" w14:textId="77777777" w:rsidR="00663E62" w:rsidRDefault="00663E6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C1C0" w14:textId="77777777" w:rsidR="00663E62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D04C" w14:textId="77777777" w:rsidR="00663E62" w:rsidRDefault="00663E6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BC85" w14:textId="77777777" w:rsidR="00663E62" w:rsidRPr="00AA6001" w:rsidRDefault="00663E6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3AE" w14:textId="77777777" w:rsidR="00663E62" w:rsidRDefault="00663E6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F264906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64129BFD" w14:textId="77777777" w:rsidR="00663E62" w:rsidRDefault="00663E62" w:rsidP="005B00A7">
      <w:pPr>
        <w:pStyle w:val="Heading1"/>
        <w:spacing w:line="360" w:lineRule="auto"/>
      </w:pPr>
      <w:r>
        <w:t>LINIA 218</w:t>
      </w:r>
    </w:p>
    <w:p w14:paraId="38F72555" w14:textId="77777777" w:rsidR="00663E62" w:rsidRDefault="00663E62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63E62" w14:paraId="1C4E7CD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00158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9A83" w14:textId="77777777" w:rsidR="00663E62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4BB7" w14:textId="77777777" w:rsidR="00663E62" w:rsidRPr="00CF787F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60D5" w14:textId="77777777" w:rsidR="00663E62" w:rsidRDefault="00663E62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B48B72" w14:textId="77777777" w:rsidR="00663E62" w:rsidRDefault="00663E62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5380" w14:textId="77777777" w:rsidR="00663E62" w:rsidRPr="00465A98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22CE5375" w14:textId="77777777" w:rsidR="00663E62" w:rsidRPr="00465A98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7004" w14:textId="77777777" w:rsidR="00663E62" w:rsidRPr="00CF787F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325B" w14:textId="77777777" w:rsidR="00663E62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8BEC" w14:textId="77777777" w:rsidR="00663E62" w:rsidRPr="00984D71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C5C9" w14:textId="77777777" w:rsidR="00663E62" w:rsidRDefault="00663E6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:rsidRPr="00A8307A" w14:paraId="480B7E65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7651A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3DA2" w14:textId="77777777" w:rsidR="00663E62" w:rsidRPr="00A8307A" w:rsidRDefault="00663E6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499D" w14:textId="77777777" w:rsidR="00663E62" w:rsidRPr="00A8307A" w:rsidRDefault="00663E6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FD1B" w14:textId="77777777" w:rsidR="00663E62" w:rsidRPr="00A8307A" w:rsidRDefault="00663E6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55AC09" w14:textId="77777777" w:rsidR="00663E62" w:rsidRPr="00A8307A" w:rsidRDefault="00663E6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83BB" w14:textId="77777777" w:rsidR="00663E62" w:rsidRDefault="00663E6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7C8B41B8" w14:textId="77777777" w:rsidR="00663E62" w:rsidRPr="00664FA3" w:rsidRDefault="00663E6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372B" w14:textId="77777777" w:rsidR="00663E62" w:rsidRPr="00A8307A" w:rsidRDefault="00663E6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21E6" w14:textId="77777777" w:rsidR="00663E62" w:rsidRPr="00A8307A" w:rsidRDefault="00663E6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2DA6" w14:textId="77777777" w:rsidR="00663E62" w:rsidRPr="00A8307A" w:rsidRDefault="00663E6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22E1" w14:textId="77777777" w:rsidR="00663E62" w:rsidRPr="00A8307A" w:rsidRDefault="00663E6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0DE8F4" w14:textId="77777777" w:rsidR="00663E62" w:rsidRDefault="00663E6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AAEC2F7" w14:textId="77777777" w:rsidR="00663E62" w:rsidRDefault="00663E6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D7A4DE8" w14:textId="77777777" w:rsidR="00663E62" w:rsidRPr="00664FA3" w:rsidRDefault="00663E6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63E62" w:rsidRPr="00A8307A" w14:paraId="69EE42D7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BC9C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974C" w14:textId="77777777" w:rsidR="00663E62" w:rsidRPr="00A8307A" w:rsidRDefault="00663E6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045F" w14:textId="77777777" w:rsidR="00663E62" w:rsidRPr="00A8307A" w:rsidRDefault="00663E6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681B" w14:textId="77777777" w:rsidR="00663E62" w:rsidRPr="00A8307A" w:rsidRDefault="00663E6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97CB78" w14:textId="77777777" w:rsidR="00663E62" w:rsidRPr="00A8307A" w:rsidRDefault="00663E6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9795" w14:textId="77777777" w:rsidR="00663E62" w:rsidRPr="00664FA3" w:rsidRDefault="00663E6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174F291" w14:textId="77777777" w:rsidR="00663E62" w:rsidRPr="00664FA3" w:rsidRDefault="00663E6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6A70" w14:textId="77777777" w:rsidR="00663E62" w:rsidRPr="00A8307A" w:rsidRDefault="00663E6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0249" w14:textId="77777777" w:rsidR="00663E62" w:rsidRPr="00A8307A" w:rsidRDefault="00663E6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7BD2" w14:textId="77777777" w:rsidR="00663E62" w:rsidRPr="00A8307A" w:rsidRDefault="00663E6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DDD7" w14:textId="77777777" w:rsidR="00663E62" w:rsidRPr="00A8307A" w:rsidRDefault="00663E6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6B3D93" w14:textId="77777777" w:rsidR="00663E62" w:rsidRPr="00A8307A" w:rsidRDefault="00663E6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F25FA49" w14:textId="77777777" w:rsidR="00663E62" w:rsidRPr="00A8307A" w:rsidRDefault="00663E6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EFF79BE" w14:textId="77777777" w:rsidR="00663E62" w:rsidRPr="00A8307A" w:rsidRDefault="00663E6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63E62" w:rsidRPr="00A8307A" w14:paraId="27FE2248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7239E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6BB7" w14:textId="77777777" w:rsidR="00663E62" w:rsidRPr="00A8307A" w:rsidRDefault="00663E6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4D7B" w14:textId="77777777" w:rsidR="00663E62" w:rsidRPr="003F40D2" w:rsidRDefault="00663E6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4737" w14:textId="77777777" w:rsidR="00663E62" w:rsidRPr="00A8307A" w:rsidRDefault="00663E6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BCF986" w14:textId="77777777" w:rsidR="00663E62" w:rsidRPr="00A8307A" w:rsidRDefault="00663E6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D5CC6" w14:textId="77777777" w:rsidR="00663E62" w:rsidRPr="00A8307A" w:rsidRDefault="00663E6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02A0" w14:textId="77777777" w:rsidR="00663E62" w:rsidRPr="003F40D2" w:rsidRDefault="00663E6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A725" w14:textId="77777777" w:rsidR="00663E62" w:rsidRPr="00A8307A" w:rsidRDefault="00663E6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E2F2" w14:textId="77777777" w:rsidR="00663E62" w:rsidRPr="003F40D2" w:rsidRDefault="00663E6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5A11" w14:textId="77777777" w:rsidR="00663E62" w:rsidRPr="00A8307A" w:rsidRDefault="00663E6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393DA1" w14:textId="77777777" w:rsidR="00663E62" w:rsidRPr="00A8307A" w:rsidRDefault="00663E6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63E62" w:rsidRPr="00A8307A" w14:paraId="38C48EF0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5E0FF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5835B" w14:textId="77777777" w:rsidR="00663E62" w:rsidRPr="00A8307A" w:rsidRDefault="00663E6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2968" w14:textId="77777777" w:rsidR="00663E62" w:rsidRPr="003F40D2" w:rsidRDefault="00663E6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2B1D" w14:textId="77777777" w:rsidR="00663E62" w:rsidRPr="00A8307A" w:rsidRDefault="00663E6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714B114" w14:textId="77777777" w:rsidR="00663E62" w:rsidRPr="00A8307A" w:rsidRDefault="00663E6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394A" w14:textId="77777777" w:rsidR="00663E62" w:rsidRDefault="00663E6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D48A60" w14:textId="77777777" w:rsidR="00663E62" w:rsidRPr="00A8307A" w:rsidRDefault="00663E6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4B16" w14:textId="77777777" w:rsidR="00663E62" w:rsidRPr="003F40D2" w:rsidRDefault="00663E6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4609" w14:textId="77777777" w:rsidR="00663E62" w:rsidRPr="00A8307A" w:rsidRDefault="00663E6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A634" w14:textId="77777777" w:rsidR="00663E62" w:rsidRPr="003F40D2" w:rsidRDefault="00663E6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F80D" w14:textId="77777777" w:rsidR="00663E62" w:rsidRPr="00A8307A" w:rsidRDefault="00663E6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DDD86C" w14:textId="77777777" w:rsidR="00663E62" w:rsidRPr="00A8307A" w:rsidRDefault="00663E6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63E62" w:rsidRPr="00A8307A" w14:paraId="07EF955F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C4FA6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7190" w14:textId="77777777" w:rsidR="00663E62" w:rsidRPr="00A8307A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8E7C" w14:textId="77777777" w:rsidR="00663E62" w:rsidRPr="00732832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F779" w14:textId="77777777" w:rsidR="00663E62" w:rsidRPr="00A8307A" w:rsidRDefault="00663E6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E1C14A" w14:textId="77777777" w:rsidR="00663E62" w:rsidRPr="00A8307A" w:rsidRDefault="00663E6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EFAE" w14:textId="77777777" w:rsidR="00663E62" w:rsidRPr="00A8307A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97BC" w14:textId="77777777" w:rsidR="00663E62" w:rsidRPr="007B4F6A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9F9" w14:textId="77777777" w:rsidR="00663E62" w:rsidRPr="00A8307A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66E8" w14:textId="77777777" w:rsidR="00663E62" w:rsidRPr="00732832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96C4" w14:textId="77777777" w:rsidR="00663E62" w:rsidRDefault="00663E6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B8B7CA" w14:textId="77777777" w:rsidR="00663E62" w:rsidRDefault="00663E6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F6FB160" w14:textId="77777777" w:rsidR="00663E62" w:rsidRDefault="00663E6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F4866B" w14:textId="77777777" w:rsidR="00663E62" w:rsidRDefault="00663E6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1D588D8" w14:textId="77777777" w:rsidR="00663E62" w:rsidRPr="00A8307A" w:rsidRDefault="00663E6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63E62" w:rsidRPr="00A8307A" w14:paraId="4D1B749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21B42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59DD" w14:textId="77777777" w:rsidR="00663E62" w:rsidRPr="00A8307A" w:rsidRDefault="00663E6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578B" w14:textId="77777777" w:rsidR="00663E62" w:rsidRPr="00B26991" w:rsidRDefault="00663E6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2452" w14:textId="77777777" w:rsidR="00663E62" w:rsidRPr="00A8307A" w:rsidRDefault="00663E6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A4D39CC" w14:textId="77777777" w:rsidR="00663E62" w:rsidRPr="00A8307A" w:rsidRDefault="00663E6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4969" w14:textId="77777777" w:rsidR="00663E62" w:rsidRPr="00A8307A" w:rsidRDefault="00663E6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161C" w14:textId="77777777" w:rsidR="00663E62" w:rsidRPr="00B26991" w:rsidRDefault="00663E6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2FA1" w14:textId="77777777" w:rsidR="00663E62" w:rsidRPr="00A8307A" w:rsidRDefault="00663E6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E5EB" w14:textId="77777777" w:rsidR="00663E62" w:rsidRPr="00B26991" w:rsidRDefault="00663E6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2537" w14:textId="77777777" w:rsidR="00663E62" w:rsidRPr="00A8307A" w:rsidRDefault="00663E6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D58C57" w14:textId="77777777" w:rsidR="00663E62" w:rsidRDefault="00663E6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775CBE3" w14:textId="77777777" w:rsidR="00663E62" w:rsidRPr="00A8307A" w:rsidRDefault="00663E6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63E62" w:rsidRPr="00A8307A" w14:paraId="119A3747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5B13C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0A7C" w14:textId="77777777" w:rsidR="00663E62" w:rsidRPr="00A8307A" w:rsidRDefault="00663E6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2006" w14:textId="77777777" w:rsidR="00663E62" w:rsidRPr="00B26991" w:rsidRDefault="00663E6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4C03" w14:textId="77777777" w:rsidR="00663E62" w:rsidRPr="00A8307A" w:rsidRDefault="00663E62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F405" w14:textId="77777777" w:rsidR="00663E62" w:rsidRDefault="00663E6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3D730FD" w14:textId="77777777" w:rsidR="00663E62" w:rsidRDefault="00663E6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17F5D90" w14:textId="77777777" w:rsidR="00663E62" w:rsidRPr="00A8307A" w:rsidRDefault="00663E6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1656" w14:textId="77777777" w:rsidR="00663E62" w:rsidRDefault="00663E6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9D7C" w14:textId="77777777" w:rsidR="00663E62" w:rsidRPr="00A8307A" w:rsidRDefault="00663E6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7963" w14:textId="77777777" w:rsidR="00663E62" w:rsidRPr="00B26991" w:rsidRDefault="00663E6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8E8C" w14:textId="77777777" w:rsidR="00663E62" w:rsidRDefault="00663E62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C268AEC" w14:textId="77777777" w:rsidR="00663E62" w:rsidRDefault="00663E62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3DAC2F2A" w14:textId="77777777" w:rsidR="00663E62" w:rsidRPr="00A8307A" w:rsidRDefault="00663E62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63E62" w:rsidRPr="00A8307A" w14:paraId="2176B1C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74A2D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80B5" w14:textId="77777777" w:rsidR="00663E62" w:rsidRPr="00A8307A" w:rsidRDefault="00663E6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69DB" w14:textId="77777777" w:rsidR="00663E62" w:rsidRPr="00B26991" w:rsidRDefault="00663E6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E90D" w14:textId="77777777" w:rsidR="00663E62" w:rsidRPr="00A8307A" w:rsidRDefault="00663E62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602E" w14:textId="77777777" w:rsidR="00663E62" w:rsidRDefault="00663E62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88F90FC" w14:textId="77777777" w:rsidR="00663E62" w:rsidRDefault="00663E62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6BA104E" w14:textId="77777777" w:rsidR="00663E62" w:rsidRPr="00A8307A" w:rsidRDefault="00663E6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4473" w14:textId="77777777" w:rsidR="00663E62" w:rsidRDefault="00663E6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A786" w14:textId="77777777" w:rsidR="00663E62" w:rsidRPr="00A8307A" w:rsidRDefault="00663E6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9EE9" w14:textId="77777777" w:rsidR="00663E62" w:rsidRPr="00B26991" w:rsidRDefault="00663E6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4BAD" w14:textId="77777777" w:rsidR="00663E62" w:rsidRDefault="00663E62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EE20F6D" w14:textId="77777777" w:rsidR="00663E62" w:rsidRPr="00A8307A" w:rsidRDefault="00663E62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663E62" w:rsidRPr="00A8307A" w14:paraId="0DA18F2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B9D9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9265" w14:textId="77777777" w:rsidR="00663E62" w:rsidRPr="00A8307A" w:rsidRDefault="00663E6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215A" w14:textId="77777777" w:rsidR="00663E62" w:rsidRPr="00B26991" w:rsidRDefault="00663E6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72C9" w14:textId="77777777" w:rsidR="00663E62" w:rsidRPr="00A8307A" w:rsidRDefault="00663E62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2A83" w14:textId="77777777" w:rsidR="00663E62" w:rsidRDefault="00663E62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C4DA" w14:textId="77777777" w:rsidR="00663E62" w:rsidRDefault="00663E6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A0D4" w14:textId="77777777" w:rsidR="00663E62" w:rsidRPr="00A8307A" w:rsidRDefault="00663E6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E9B7" w14:textId="77777777" w:rsidR="00663E62" w:rsidRPr="00B26991" w:rsidRDefault="00663E6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DF55" w14:textId="77777777" w:rsidR="00663E62" w:rsidRDefault="00663E62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63E62" w:rsidRPr="00A8307A" w14:paraId="45CCFF0D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DABC1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C3C2" w14:textId="77777777" w:rsidR="00663E62" w:rsidRPr="00A8307A" w:rsidRDefault="00663E6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CF9A" w14:textId="77777777" w:rsidR="00663E62" w:rsidRPr="000D3BBC" w:rsidRDefault="00663E6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36E3" w14:textId="77777777" w:rsidR="00663E62" w:rsidRPr="00A8307A" w:rsidRDefault="00663E6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B978A89" w14:textId="77777777" w:rsidR="00663E62" w:rsidRPr="00A8307A" w:rsidRDefault="00663E6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B582" w14:textId="77777777" w:rsidR="00663E62" w:rsidRDefault="00663E6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023349" w14:textId="77777777" w:rsidR="00663E62" w:rsidRPr="00A8307A" w:rsidRDefault="00663E6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697D" w14:textId="77777777" w:rsidR="00663E62" w:rsidRPr="000D3BBC" w:rsidRDefault="00663E6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9E73" w14:textId="77777777" w:rsidR="00663E62" w:rsidRPr="00A8307A" w:rsidRDefault="00663E6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8AE8" w14:textId="77777777" w:rsidR="00663E62" w:rsidRPr="000D3BBC" w:rsidRDefault="00663E6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93B0" w14:textId="77777777" w:rsidR="00663E62" w:rsidRPr="00A8307A" w:rsidRDefault="00663E6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77A39F" w14:textId="77777777" w:rsidR="00663E62" w:rsidRPr="00A8307A" w:rsidRDefault="00663E6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63E62" w:rsidRPr="00A8307A" w14:paraId="7391609E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16BF7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BF32" w14:textId="77777777" w:rsidR="00663E62" w:rsidRPr="00A8307A" w:rsidRDefault="00663E6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9A2E" w14:textId="77777777" w:rsidR="00663E62" w:rsidRPr="009658E6" w:rsidRDefault="00663E6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DFAF" w14:textId="77777777" w:rsidR="00663E62" w:rsidRPr="00A8307A" w:rsidRDefault="00663E6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9AF18C" w14:textId="77777777" w:rsidR="00663E62" w:rsidRPr="00A8307A" w:rsidRDefault="00663E6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71D0" w14:textId="77777777" w:rsidR="00663E62" w:rsidRPr="00A8307A" w:rsidRDefault="00663E6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F15C" w14:textId="77777777" w:rsidR="00663E62" w:rsidRPr="009658E6" w:rsidRDefault="00663E6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241F" w14:textId="77777777" w:rsidR="00663E62" w:rsidRPr="00A8307A" w:rsidRDefault="00663E6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A0F6" w14:textId="77777777" w:rsidR="00663E62" w:rsidRPr="009658E6" w:rsidRDefault="00663E6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E631" w14:textId="77777777" w:rsidR="00663E62" w:rsidRPr="00A8307A" w:rsidRDefault="00663E6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7FC40F" w14:textId="77777777" w:rsidR="00663E62" w:rsidRPr="00A8307A" w:rsidRDefault="00663E6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63E62" w:rsidRPr="00A8307A" w14:paraId="3DE37CF8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48031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95C5" w14:textId="77777777" w:rsidR="00663E62" w:rsidRPr="00A8307A" w:rsidRDefault="00663E6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625D" w14:textId="77777777" w:rsidR="00663E62" w:rsidRPr="00472E19" w:rsidRDefault="00663E6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3B50" w14:textId="77777777" w:rsidR="00663E62" w:rsidRPr="00A8307A" w:rsidRDefault="00663E6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FE485F" w14:textId="77777777" w:rsidR="00663E62" w:rsidRPr="00A8307A" w:rsidRDefault="00663E6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5C53" w14:textId="77777777" w:rsidR="00663E62" w:rsidRPr="00A8307A" w:rsidRDefault="00663E6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A0A3" w14:textId="77777777" w:rsidR="00663E62" w:rsidRPr="00472E19" w:rsidRDefault="00663E6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67CE" w14:textId="77777777" w:rsidR="00663E62" w:rsidRPr="00A8307A" w:rsidRDefault="00663E6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1477" w14:textId="77777777" w:rsidR="00663E62" w:rsidRPr="00472E19" w:rsidRDefault="00663E6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EFC5" w14:textId="77777777" w:rsidR="00663E62" w:rsidRPr="00A8307A" w:rsidRDefault="00663E6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2350E7" w14:textId="77777777" w:rsidR="00663E62" w:rsidRPr="00A8307A" w:rsidRDefault="00663E6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63E62" w:rsidRPr="00A8307A" w14:paraId="668EB30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E01C5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CDF0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5530" w14:textId="77777777" w:rsidR="00663E62" w:rsidRPr="00530A8D" w:rsidRDefault="00663E6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0CF3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097928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B3D1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5EC9" w14:textId="77777777" w:rsidR="00663E62" w:rsidRPr="00530A8D" w:rsidRDefault="00663E6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1F02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6F56" w14:textId="77777777" w:rsidR="00663E62" w:rsidRPr="00530A8D" w:rsidRDefault="00663E6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0764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AF564D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63E62" w:rsidRPr="00A8307A" w14:paraId="79D0DDE9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79C7E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4C0B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F34C" w14:textId="77777777" w:rsidR="00663E62" w:rsidRPr="00530A8D" w:rsidRDefault="00663E6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9861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7C9F0C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7914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FFC8" w14:textId="77777777" w:rsidR="00663E62" w:rsidRPr="00530A8D" w:rsidRDefault="00663E6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7DE4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64C66" w14:textId="77777777" w:rsidR="00663E62" w:rsidRPr="00530A8D" w:rsidRDefault="00663E6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C437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8D3FAE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63E62" w:rsidRPr="00A8307A" w14:paraId="02401ABD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E1C78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05EE" w14:textId="77777777" w:rsidR="00663E62" w:rsidRDefault="00663E6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2AB493C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7178" w14:textId="77777777" w:rsidR="00663E62" w:rsidRPr="00530A8D" w:rsidRDefault="00663E6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C6F0" w14:textId="77777777" w:rsidR="00663E62" w:rsidRPr="00A8307A" w:rsidRDefault="00663E62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9D76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7B27" w14:textId="77777777" w:rsidR="00663E62" w:rsidRDefault="00663E6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655B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13E6" w14:textId="77777777" w:rsidR="00663E62" w:rsidRPr="00530A8D" w:rsidRDefault="00663E6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2F1A" w14:textId="77777777" w:rsidR="00663E62" w:rsidRDefault="00663E6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241CDC67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663E62" w:rsidRPr="00A8307A" w14:paraId="78A60C66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E646D" w14:textId="77777777" w:rsidR="00663E62" w:rsidRPr="00A75A00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AA68" w14:textId="77777777" w:rsidR="00663E62" w:rsidRDefault="00663E6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78E9051C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FF41" w14:textId="77777777" w:rsidR="00663E62" w:rsidRPr="00530A8D" w:rsidRDefault="00663E6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32A9" w14:textId="77777777" w:rsidR="00663E62" w:rsidRDefault="00663E6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47A5344" w14:textId="77777777" w:rsidR="00663E62" w:rsidRDefault="00663E62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33D91153" w14:textId="77777777" w:rsidR="00663E62" w:rsidRPr="00A8307A" w:rsidRDefault="00663E62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6AC8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3506" w14:textId="77777777" w:rsidR="00663E62" w:rsidRDefault="00663E6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1420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ED83" w14:textId="77777777" w:rsidR="00663E62" w:rsidRPr="00530A8D" w:rsidRDefault="00663E6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84EB" w14:textId="77777777" w:rsidR="00663E62" w:rsidRPr="00A8307A" w:rsidRDefault="00663E6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7CFF0B9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ADE0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37EC" w14:textId="77777777" w:rsidR="00663E62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58DC" w14:textId="77777777" w:rsidR="00663E62" w:rsidRPr="00CF787F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E124" w14:textId="77777777" w:rsidR="00663E62" w:rsidRDefault="00663E6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88DE73C" w14:textId="77777777" w:rsidR="00663E62" w:rsidRDefault="00663E6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26ECDBBD" w14:textId="77777777" w:rsidR="00663E62" w:rsidRDefault="00663E62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AD8F" w14:textId="77777777" w:rsidR="00663E62" w:rsidRDefault="00663E6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662D4739" w14:textId="77777777" w:rsidR="00663E62" w:rsidRPr="00465A98" w:rsidRDefault="00663E6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4B5" w14:textId="77777777" w:rsidR="00663E62" w:rsidRPr="00CF787F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9F63" w14:textId="77777777" w:rsidR="00663E62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67B7" w14:textId="77777777" w:rsidR="00663E62" w:rsidRPr="00984D71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ADA5" w14:textId="77777777" w:rsidR="00663E62" w:rsidRDefault="00663E6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FC8ECD" w14:textId="77777777" w:rsidR="00663E62" w:rsidRDefault="00663E6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663E62" w14:paraId="48189AA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6844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D7A4" w14:textId="77777777" w:rsidR="00663E62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6760" w14:textId="77777777" w:rsidR="00663E62" w:rsidRPr="00CF787F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9B95" w14:textId="77777777" w:rsidR="00663E62" w:rsidRDefault="00663E6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FDD551B" w14:textId="77777777" w:rsidR="00663E62" w:rsidRDefault="00663E6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916CC91" w14:textId="77777777" w:rsidR="00663E62" w:rsidRDefault="00663E6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B5C3" w14:textId="77777777" w:rsidR="00663E62" w:rsidRPr="00465A98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C093" w14:textId="77777777" w:rsidR="00663E62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8CDD" w14:textId="77777777" w:rsidR="00663E62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BC5F" w14:textId="77777777" w:rsidR="00663E62" w:rsidRPr="00984D71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6A4B" w14:textId="77777777" w:rsidR="00663E62" w:rsidRDefault="00663E6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663E62" w14:paraId="71FE184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0FF2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ACDA" w14:textId="77777777" w:rsidR="00663E62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FD6F" w14:textId="77777777" w:rsidR="00663E62" w:rsidRPr="00CF787F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8E27" w14:textId="77777777" w:rsidR="00663E62" w:rsidRDefault="00663E6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C722757" w14:textId="77777777" w:rsidR="00663E62" w:rsidRDefault="00663E6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FEC8" w14:textId="77777777" w:rsidR="00663E62" w:rsidRPr="00465A98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381D" w14:textId="77777777" w:rsidR="00663E62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9B3D" w14:textId="77777777" w:rsidR="00663E62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1973" w14:textId="77777777" w:rsidR="00663E62" w:rsidRPr="00984D71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23A6" w14:textId="77777777" w:rsidR="00663E62" w:rsidRDefault="00663E6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307B7C" w14:textId="77777777" w:rsidR="00663E62" w:rsidRDefault="00663E6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663E62" w14:paraId="642E463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C8D6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9561" w14:textId="77777777" w:rsidR="00663E62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89B2" w14:textId="77777777" w:rsidR="00663E62" w:rsidRPr="00CF787F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5B3C" w14:textId="77777777" w:rsidR="00663E62" w:rsidRDefault="00663E6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4310A60" w14:textId="77777777" w:rsidR="00663E62" w:rsidRDefault="00663E6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EF33" w14:textId="77777777" w:rsidR="00663E62" w:rsidRPr="00465A98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47B4" w14:textId="77777777" w:rsidR="00663E62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8581" w14:textId="77777777" w:rsidR="00663E62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79C9" w14:textId="77777777" w:rsidR="00663E62" w:rsidRPr="00984D71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D847" w14:textId="77777777" w:rsidR="00663E62" w:rsidRDefault="00663E6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5707D8" w14:textId="77777777" w:rsidR="00663E62" w:rsidRDefault="00663E6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51D49A3F" w14:textId="77777777" w:rsidR="00663E62" w:rsidRDefault="00663E6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663E62" w14:paraId="7772105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8CD1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1507" w14:textId="77777777" w:rsidR="00663E62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52AF84FC" w14:textId="77777777" w:rsidR="00663E62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906A" w14:textId="77777777" w:rsidR="00663E62" w:rsidRPr="00CF787F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F651" w14:textId="77777777" w:rsidR="00663E62" w:rsidRDefault="00663E62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99B6A06" w14:textId="77777777" w:rsidR="00663E62" w:rsidRDefault="00663E62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57E6" w14:textId="77777777" w:rsidR="00663E62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E5BA" w14:textId="77777777" w:rsidR="00663E62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DBDF" w14:textId="77777777" w:rsidR="00663E62" w:rsidRDefault="00663E6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E8E8" w14:textId="77777777" w:rsidR="00663E62" w:rsidRPr="00984D71" w:rsidRDefault="00663E6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DF86" w14:textId="77777777" w:rsidR="00663E62" w:rsidRDefault="00663E6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7830363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B7FC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202E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5244" w14:textId="77777777" w:rsidR="00663E62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AE1C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479E0C83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DB1B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4DC3" w14:textId="77777777" w:rsidR="00663E62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F919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03F5" w14:textId="77777777" w:rsidR="00663E62" w:rsidRPr="00984D71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999C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B9B3B7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663E62" w14:paraId="0BCD41B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BC4A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6614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0F92" w14:textId="77777777" w:rsidR="00663E62" w:rsidRPr="00CF787F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02B9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54712CE7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6E84" w14:textId="77777777" w:rsidR="00663E62" w:rsidRPr="00465A98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4A07434" w14:textId="77777777" w:rsidR="00663E62" w:rsidRPr="00465A98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B5DA" w14:textId="77777777" w:rsidR="00663E62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2032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FA40" w14:textId="77777777" w:rsidR="00663E62" w:rsidRPr="00984D71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4C28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BD6B60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663E62" w14:paraId="7A04FC8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6B95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2120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42CD94FA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182E" w14:textId="77777777" w:rsidR="00663E62" w:rsidRPr="00CF787F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82FE" w14:textId="77777777" w:rsidR="00663E62" w:rsidRDefault="00663E62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758AFB6C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646E" w14:textId="77777777" w:rsidR="00663E62" w:rsidRPr="00465A98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B616" w14:textId="77777777" w:rsidR="00663E62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5A02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EDD9" w14:textId="77777777" w:rsidR="00663E62" w:rsidRPr="00984D71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5FB2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2CE78F5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21E9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B125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4E76DFE9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D712" w14:textId="77777777" w:rsidR="00663E62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96D1" w14:textId="77777777" w:rsidR="00663E62" w:rsidRDefault="00663E62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43A9C27E" w14:textId="77777777" w:rsidR="00663E62" w:rsidRDefault="00663E62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2B32" w14:textId="77777777" w:rsidR="00663E62" w:rsidRPr="00465A98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0BAF" w14:textId="77777777" w:rsidR="00663E62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0F58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637C" w14:textId="77777777" w:rsidR="00663E62" w:rsidRPr="00984D71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4E96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663E62" w14:paraId="03C8714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7F1C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21F9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70842E43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B442" w14:textId="77777777" w:rsidR="00663E62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FB74" w14:textId="77777777" w:rsidR="00663E62" w:rsidRDefault="00663E62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6DD562CF" w14:textId="77777777" w:rsidR="00663E62" w:rsidRDefault="00663E62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9EF4" w14:textId="77777777" w:rsidR="00663E62" w:rsidRPr="00465A98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C4F0" w14:textId="77777777" w:rsidR="00663E62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2446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594A" w14:textId="77777777" w:rsidR="00663E62" w:rsidRPr="00984D71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C26C6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663E62" w14:paraId="7CAC4EB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0B49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BC79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3656" w14:textId="77777777" w:rsidR="00663E62" w:rsidRPr="00CF787F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6CEA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2785" w14:textId="77777777" w:rsidR="00663E62" w:rsidRPr="00465A98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0357" w14:textId="77777777" w:rsidR="00663E62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FB44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57AA" w14:textId="77777777" w:rsidR="00663E62" w:rsidRPr="00984D71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E740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5381ED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663E62" w14:paraId="3484822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B8CA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1664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E1A7" w14:textId="77777777" w:rsidR="00663E62" w:rsidRPr="00CF787F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B003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64DF561A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1CAD" w14:textId="77777777" w:rsidR="00663E62" w:rsidRPr="00465A98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1141501" w14:textId="77777777" w:rsidR="00663E62" w:rsidRPr="00465A98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A060" w14:textId="77777777" w:rsidR="00663E62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7AFC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1F5E8" w14:textId="77777777" w:rsidR="00663E62" w:rsidRPr="00984D71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8F63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A09518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663E62" w14:paraId="365D8631" w14:textId="77777777" w:rsidTr="00212CEB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C4A0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0484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45C0265A" w14:textId="77777777" w:rsidR="00663E62" w:rsidRDefault="00663E62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21D5" w14:textId="77777777" w:rsidR="00663E62" w:rsidRPr="00CF787F" w:rsidRDefault="00663E62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F219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17267D87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3AAA72B8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CC0B" w14:textId="77777777" w:rsidR="00663E62" w:rsidRPr="00465A98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9B9C" w14:textId="77777777" w:rsidR="00663E62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92CE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A84D" w14:textId="77777777" w:rsidR="00663E62" w:rsidRPr="00984D71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660B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663E62" w14:paraId="4AF8FA5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E99B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B70D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3C1A" w14:textId="77777777" w:rsidR="00663E62" w:rsidRPr="00CF787F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64C6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AD6C3AA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3264" w14:textId="77777777" w:rsidR="00663E62" w:rsidRPr="00465A98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7722F3CD" w14:textId="77777777" w:rsidR="00663E62" w:rsidRPr="00465A98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F8A3" w14:textId="77777777" w:rsidR="00663E62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2DC1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02DC" w14:textId="77777777" w:rsidR="00663E62" w:rsidRPr="00984D71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58CF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7FE174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663E62" w14:paraId="7E9B522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4487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CAFA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D428" w14:textId="77777777" w:rsidR="00663E62" w:rsidRPr="00CF787F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B569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9833D6F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9F52" w14:textId="77777777" w:rsidR="00663E62" w:rsidRPr="00465A98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D804" w14:textId="77777777" w:rsidR="00663E62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F961" w14:textId="77777777" w:rsidR="00663E62" w:rsidRDefault="00663E6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D59C" w14:textId="77777777" w:rsidR="00663E62" w:rsidRPr="00984D71" w:rsidRDefault="00663E6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6D34" w14:textId="77777777" w:rsidR="00663E62" w:rsidRDefault="00663E6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663E62" w14:paraId="031D831E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CBD4D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FFED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40F4EF7B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06FF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18CA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090CC10C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49569DA9" w14:textId="77777777" w:rsidR="00663E62" w:rsidRDefault="00663E62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2DFE" w14:textId="77777777" w:rsidR="00663E62" w:rsidRPr="00465A98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3BB2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EE02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B478" w14:textId="77777777" w:rsidR="00663E62" w:rsidRPr="00984D71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2F17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01C87AD9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3278BD10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BD6CB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D965" w14:textId="77777777" w:rsidR="00663E62" w:rsidRDefault="00663E6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DF7" w14:textId="77777777" w:rsidR="00663E62" w:rsidRDefault="00663E6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4AB0" w14:textId="77777777" w:rsidR="00663E62" w:rsidRDefault="00663E62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53450273" w14:textId="77777777" w:rsidR="00663E62" w:rsidRDefault="00663E62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DEAE" w14:textId="77777777" w:rsidR="00663E62" w:rsidRDefault="00663E6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01A7813" w14:textId="77777777" w:rsidR="00663E62" w:rsidRPr="00465A98" w:rsidRDefault="00663E6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59F3" w14:textId="77777777" w:rsidR="00663E62" w:rsidRDefault="00663E6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B272" w14:textId="77777777" w:rsidR="00663E62" w:rsidRDefault="00663E6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79DD" w14:textId="77777777" w:rsidR="00663E62" w:rsidRPr="00984D71" w:rsidRDefault="00663E6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BA78" w14:textId="77777777" w:rsidR="00663E62" w:rsidRDefault="00663E62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FB8DB9" w14:textId="77777777" w:rsidR="00663E62" w:rsidRDefault="00663E62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663E62" w14:paraId="582D26C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9D3E5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E429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EF48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76B2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66D3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9687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85D9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9046" w14:textId="77777777" w:rsidR="00663E62" w:rsidRPr="00984D71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C157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663E62" w14:paraId="1163569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6A4F2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B845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1F88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96E5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BE03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4571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DD6A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EB6C" w14:textId="77777777" w:rsidR="00663E62" w:rsidRPr="00984D71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65C1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663E62" w14:paraId="4E927E4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D782F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65AF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D6C5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287E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5D51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A359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6CA4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AB38" w14:textId="77777777" w:rsidR="00663E62" w:rsidRPr="00984D71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3C70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663E62" w14:paraId="46BD41A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2A78E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DCE9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A6D1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8766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6EBC4E56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23DD" w14:textId="77777777" w:rsidR="00663E62" w:rsidRPr="00465A98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C167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90BE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9A79" w14:textId="77777777" w:rsidR="00663E62" w:rsidRPr="00984D71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D871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0D7AA9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BFB34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F6CC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C214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6E87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292F1526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200F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9D56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EDCB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60D5" w14:textId="77777777" w:rsidR="00663E62" w:rsidRPr="00984D71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AE4A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0DF75D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663E62" w14:paraId="5508EDA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91E61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44CF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7D4F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1DD0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ECF6D6E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0FFF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4BC06701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2F3C6223" w14:textId="77777777" w:rsidR="00663E62" w:rsidRDefault="00663E62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AB36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0FEE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0B15" w14:textId="77777777" w:rsidR="00663E62" w:rsidRPr="00984D71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F481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07C477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663E62" w14:paraId="340D73B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148FA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7297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E78B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8D6B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5E63E7A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AAC8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9A0A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543C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837F" w14:textId="77777777" w:rsidR="00663E62" w:rsidRPr="00984D71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8928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FCC48F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663E62" w14:paraId="3B4D134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C5407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3448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2A0A5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DFD7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A5D055C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747C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9FA0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8A27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C984" w14:textId="77777777" w:rsidR="00663E62" w:rsidRPr="00984D71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B481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CC93C0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663E62" w14:paraId="501E9A6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86AAD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1BF4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46D1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9E69" w14:textId="77777777" w:rsidR="00663E62" w:rsidRDefault="00663E62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1A8FDDB" w14:textId="77777777" w:rsidR="00663E62" w:rsidRDefault="00663E62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A0FB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C914" w14:textId="77777777" w:rsidR="00663E62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BC89" w14:textId="77777777" w:rsidR="00663E62" w:rsidRDefault="00663E6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BD6C" w14:textId="77777777" w:rsidR="00663E62" w:rsidRPr="00984D71" w:rsidRDefault="00663E6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900E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F04F49" w14:textId="77777777" w:rsidR="00663E62" w:rsidRDefault="00663E6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663E62" w14:paraId="7F82393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751EA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63B0" w14:textId="77777777" w:rsidR="00663E62" w:rsidRDefault="00663E6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1D12" w14:textId="77777777" w:rsidR="00663E62" w:rsidRDefault="00663E6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15FA" w14:textId="77777777" w:rsidR="00663E62" w:rsidRDefault="00663E6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92AFAE0" w14:textId="77777777" w:rsidR="00663E62" w:rsidRDefault="00663E6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4229" w14:textId="77777777" w:rsidR="00663E62" w:rsidRDefault="00663E6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F01F" w14:textId="77777777" w:rsidR="00663E62" w:rsidRDefault="00663E6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84D8" w14:textId="77777777" w:rsidR="00663E62" w:rsidRDefault="00663E6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1310" w14:textId="77777777" w:rsidR="00663E62" w:rsidRPr="00984D71" w:rsidRDefault="00663E6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06F5" w14:textId="77777777" w:rsidR="00663E62" w:rsidRDefault="00663E6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95BD0C" w14:textId="77777777" w:rsidR="00663E62" w:rsidRDefault="00663E6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663E62" w14:paraId="1F844BC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AEF18" w14:textId="77777777" w:rsidR="00663E62" w:rsidRDefault="00663E62" w:rsidP="001775E3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3108" w14:textId="77777777" w:rsidR="00663E62" w:rsidRDefault="00663E62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B40F" w14:textId="77777777" w:rsidR="00663E62" w:rsidRDefault="00663E62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671C" w14:textId="77777777" w:rsidR="00663E62" w:rsidRDefault="00663E62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91477D7" w14:textId="77777777" w:rsidR="00663E62" w:rsidRDefault="00663E62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1E56" w14:textId="77777777" w:rsidR="00663E62" w:rsidRDefault="00663E62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C207" w14:textId="77777777" w:rsidR="00663E62" w:rsidRDefault="00663E62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58E3" w14:textId="77777777" w:rsidR="00663E62" w:rsidRDefault="00663E62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EE35" w14:textId="77777777" w:rsidR="00663E62" w:rsidRPr="00984D71" w:rsidRDefault="00663E62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36C2" w14:textId="77777777" w:rsidR="00663E62" w:rsidRDefault="00663E62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F8593D" w14:textId="77777777" w:rsidR="00663E62" w:rsidRDefault="00663E62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315D0517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430BD8B5" w14:textId="77777777" w:rsidR="00663E62" w:rsidRDefault="00663E62" w:rsidP="0095691E">
      <w:pPr>
        <w:pStyle w:val="Heading1"/>
        <w:spacing w:line="360" w:lineRule="auto"/>
      </w:pPr>
      <w:r>
        <w:t>LINIA 300</w:t>
      </w:r>
    </w:p>
    <w:p w14:paraId="38857723" w14:textId="77777777" w:rsidR="00663E62" w:rsidRDefault="00663E62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663E62" w14:paraId="3731ED9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5C51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9120" w14:textId="77777777" w:rsidR="00663E62" w:rsidRDefault="00663E6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62A6" w14:textId="77777777" w:rsidR="00663E62" w:rsidRPr="00600D25" w:rsidRDefault="00663E6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54F8" w14:textId="77777777" w:rsidR="00663E62" w:rsidRDefault="00663E6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9777FB0" w14:textId="77777777" w:rsidR="00663E62" w:rsidRDefault="00663E6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7BB9" w14:textId="77777777" w:rsidR="00663E62" w:rsidRDefault="00663E6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3A8F" w14:textId="77777777" w:rsidR="00663E62" w:rsidRPr="00600D25" w:rsidRDefault="00663E6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24F7" w14:textId="77777777" w:rsidR="00663E62" w:rsidRDefault="00663E6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E73B" w14:textId="77777777" w:rsidR="00663E62" w:rsidRPr="00600D25" w:rsidRDefault="00663E6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918E" w14:textId="77777777" w:rsidR="00663E62" w:rsidRPr="00D344C9" w:rsidRDefault="00663E62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176EBD4D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C78C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0BD8" w14:textId="77777777" w:rsidR="00663E62" w:rsidRDefault="00663E6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29F8" w14:textId="77777777" w:rsidR="00663E62" w:rsidRPr="00600D25" w:rsidRDefault="00663E6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FA64" w14:textId="77777777" w:rsidR="00663E62" w:rsidRDefault="00663E6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1F3AC5D" w14:textId="77777777" w:rsidR="00663E62" w:rsidRDefault="00663E6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440C" w14:textId="77777777" w:rsidR="00663E62" w:rsidRDefault="00663E6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7F83" w14:textId="77777777" w:rsidR="00663E62" w:rsidRPr="00600D25" w:rsidRDefault="00663E6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3A7E0" w14:textId="77777777" w:rsidR="00663E62" w:rsidRDefault="00663E6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E357" w14:textId="77777777" w:rsidR="00663E62" w:rsidRPr="00600D25" w:rsidRDefault="00663E6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4578" w14:textId="77777777" w:rsidR="00663E62" w:rsidRPr="00D344C9" w:rsidRDefault="00663E6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5FC00D8D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E900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570E" w14:textId="77777777" w:rsidR="00663E62" w:rsidRDefault="00663E6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7472" w14:textId="77777777" w:rsidR="00663E62" w:rsidRPr="00600D25" w:rsidRDefault="00663E6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3ABE" w14:textId="77777777" w:rsidR="00663E62" w:rsidRDefault="00663E6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B655249" w14:textId="77777777" w:rsidR="00663E62" w:rsidRDefault="00663E6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26408" w14:textId="77777777" w:rsidR="00663E62" w:rsidRDefault="00663E6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945282" w14:textId="77777777" w:rsidR="00663E62" w:rsidRDefault="00663E6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29A2" w14:textId="77777777" w:rsidR="00663E62" w:rsidRPr="00600D25" w:rsidRDefault="00663E6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EE9E" w14:textId="77777777" w:rsidR="00663E62" w:rsidRDefault="00663E6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D0CE" w14:textId="77777777" w:rsidR="00663E62" w:rsidRPr="00600D25" w:rsidRDefault="00663E6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4B85" w14:textId="77777777" w:rsidR="00663E62" w:rsidRPr="00D344C9" w:rsidRDefault="00663E6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B2219B" w14:textId="77777777" w:rsidR="00663E62" w:rsidRPr="00D344C9" w:rsidRDefault="00663E6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663E62" w14:paraId="3D51809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4B6AF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36F6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379D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3703" w14:textId="77777777" w:rsidR="00663E62" w:rsidRDefault="00663E6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96B31AD" w14:textId="77777777" w:rsidR="00663E62" w:rsidRDefault="00663E6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8D8B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E338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8707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ED69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B520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EC1829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FE7C4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3726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8AD7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325F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4CF3F4D" w14:textId="77777777" w:rsidR="00663E62" w:rsidRDefault="00663E6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502E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C5CBB12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C816A84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04703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F7B6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CEBE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2FC2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62FEC10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77FD956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63E62" w14:paraId="3FAEC4A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AFC13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2100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A40A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DF75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426D84D0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FC65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B0EC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F586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599DDA77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EE56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0A53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265BF8D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B24D8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34B4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CD1B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7E58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287C146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62F6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BF74A9D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3B4E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0A1C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A7CB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E580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14D40F4F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5416727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5C086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908D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29B7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5008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8DD3B2B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A88E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AD61173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35A8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2F72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F1D8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C59C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4EB8DA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663E62" w14:paraId="648172F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20EF3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8AAC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3CF8AED8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5D73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DB77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6A81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9D84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DC2C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4A57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9DAF3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3376D955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47400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1105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D1AC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79D7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01971C74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3E79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6181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6406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0752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9B69" w14:textId="77777777" w:rsidR="00663E62" w:rsidRPr="00D344C9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6695207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C6D54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10BC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DD09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427D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EE4934C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94F1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8A59C38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1466F2CD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4C7D6FE0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0339B035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8DD6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2781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6BC2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E0E5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5DA18EED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19F4FCDB" w14:textId="77777777" w:rsidR="00663E62" w:rsidRPr="004870EE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63E62" w14:paraId="2DC5CD7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B7D4E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C76C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6A39228C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3B10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A55C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9E61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AEB5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0376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9810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819E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D46224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663E62" w14:paraId="4AA833E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7B4D5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131D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212B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3C19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5DE0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4F90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2472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75AC2126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92AF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225C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9AF4A4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663E62" w14:paraId="07B1B22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B4C0E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7E97" w14:textId="77777777" w:rsidR="00663E62" w:rsidRDefault="00663E6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56247F6" w14:textId="77777777" w:rsidR="00663E62" w:rsidRDefault="00663E6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91CC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E208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F2BE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58D1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F741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74B3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A2B6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68F5FC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663E62" w14:paraId="5253B08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CEB7F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32BD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6110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8BEF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49F5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18D7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CBF8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2C27B718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F0EF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B2CD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22423C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663E62" w14:paraId="273A22C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7A50C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A92F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323D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108B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A226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7D2C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D414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3298EDF7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E962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2779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1CCF1F4A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3F8C3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48F3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72B5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8132" w14:textId="77777777" w:rsidR="00663E62" w:rsidRDefault="00663E62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FCCF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5A09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ADA9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0013148D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04C4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BF1B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77D99F4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0215D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D191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66EA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0489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2CEFDA55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AB33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D8F7F78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046C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774F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BD89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EE37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63655C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3448CD" w14:textId="77777777" w:rsidR="00663E62" w:rsidRPr="00D344C9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663E62" w14:paraId="070CA5E8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FAF6B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933B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25E8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2F91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27E91F1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69DF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6701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7DC8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5B7D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B196" w14:textId="77777777" w:rsidR="00663E62" w:rsidRPr="00D344C9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4ACB946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563AA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34F2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5B4E6A2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899A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BBA5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8362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7F9F034A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124E3309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5D08A221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F40BF3B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FBD8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7D44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FC84D7B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2EDF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C38D" w14:textId="77777777" w:rsidR="00663E62" w:rsidRDefault="00663E6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37DEE4F" w14:textId="77777777" w:rsidR="00663E62" w:rsidRDefault="00663E6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12C47CE" w14:textId="77777777" w:rsidR="00663E62" w:rsidRPr="00D344C9" w:rsidRDefault="00663E6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663E62" w14:paraId="646D474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858D3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A610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A721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6571" w14:textId="77777777" w:rsidR="00663E62" w:rsidRDefault="00663E6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7F392B0" w14:textId="77777777" w:rsidR="00663E62" w:rsidRDefault="00663E6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66B1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F237EC6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500A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6EDF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0F52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7A01" w14:textId="77777777" w:rsidR="00663E62" w:rsidRDefault="00663E6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316191" w14:textId="77777777" w:rsidR="00663E62" w:rsidRDefault="00663E6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78AC0D" w14:textId="77777777" w:rsidR="00663E62" w:rsidRDefault="00663E6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663E62" w14:paraId="5C0E162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4B02F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CDCB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D2F8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2F0F" w14:textId="77777777" w:rsidR="00663E62" w:rsidRDefault="00663E6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AEA50C8" w14:textId="77777777" w:rsidR="00663E62" w:rsidRDefault="00663E6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C5B8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2579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4FB9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51F6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1779" w14:textId="77777777" w:rsidR="00663E62" w:rsidRDefault="00663E6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6FE2CE9" w14:textId="77777777" w:rsidR="00663E62" w:rsidRDefault="00663E6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00DCA12" w14:textId="77777777" w:rsidR="00663E62" w:rsidRDefault="00663E6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663E62" w14:paraId="295A967A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52C64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B7B7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DAF2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4C3B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19D56DD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378B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4D1D8D8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87FF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1DF3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C4BA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D80E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276BAC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663E62" w14:paraId="2C5FEE3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B9CDE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9C41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5EE1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9B7B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C7D8AF0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1747D715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3A12F574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3F28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971B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BBC6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3A339A62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7A64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3189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CB31B21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E2489F8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6ACDC5C9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73298FED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1C83641F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77A4B7D3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052D0D32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663E62" w14:paraId="54177B0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3610A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B664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FA9C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1C3F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366741B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F3C6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9CBD" w14:textId="77777777" w:rsidR="00663E62" w:rsidRPr="00600D25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E624" w14:textId="77777777" w:rsidR="00663E62" w:rsidRDefault="00663E6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A0A2" w14:textId="77777777" w:rsidR="00663E62" w:rsidRDefault="00663E6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5179" w14:textId="77777777" w:rsidR="00663E62" w:rsidRDefault="00663E6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044FF9E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6AC5B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479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C8DB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5FFD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7BA2C00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D398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2EA8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C4F6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FAB7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2728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670719D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3F57B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373D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0AE9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47C4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525E9BE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F90F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53A8E3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5682F0CB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85C7DE6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DED0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8797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5DE8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7401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E64BB1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FF28C90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663E62" w14:paraId="6852E92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67F42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C504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1394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E888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D6BAC74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D282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6F7C26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9D1C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3D2C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A085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D87E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31533B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663E62" w14:paraId="4791FF6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68A01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1B3D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A298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53DF" w14:textId="77777777" w:rsidR="00663E62" w:rsidRDefault="00663E6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305663C3" w14:textId="77777777" w:rsidR="00663E62" w:rsidRDefault="00663E6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E9D5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80D9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D10A" w14:textId="77777777" w:rsidR="00663E62" w:rsidRPr="00E731A9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68AF15B1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FE015D3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F00E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2FF7" w14:textId="77777777" w:rsidR="00663E62" w:rsidRDefault="00663E6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2563D958" w14:textId="77777777" w:rsidR="00663E62" w:rsidRDefault="00663E6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0295CACE" w14:textId="77777777" w:rsidR="00663E62" w:rsidRPr="001D4392" w:rsidRDefault="00663E62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63E62" w14:paraId="6A40D50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FDF99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BE81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5778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730F" w14:textId="77777777" w:rsidR="00663E62" w:rsidRDefault="00663E6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7CE8BF77" w14:textId="77777777" w:rsidR="00663E62" w:rsidRDefault="00663E6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4134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1CDD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343B" w14:textId="77777777" w:rsidR="00663E62" w:rsidRPr="00E731A9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13C0B5A5" w14:textId="77777777" w:rsidR="00663E62" w:rsidRPr="00E731A9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6305383B" w14:textId="77777777" w:rsidR="00663E62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A4B1F9A" w14:textId="77777777" w:rsidR="00663E62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2D91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C641" w14:textId="77777777" w:rsidR="00663E62" w:rsidRPr="00616BAF" w:rsidRDefault="00663E6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6A7663" w14:textId="77777777" w:rsidR="00663E62" w:rsidRDefault="00663E6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B4CBECF" w14:textId="77777777" w:rsidR="00663E62" w:rsidRPr="003B726B" w:rsidRDefault="00663E6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663E62" w14:paraId="7AE2E7D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85DFB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3F20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7968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248E7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14F36949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E52B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7FAE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26FA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76FD2CE5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3291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DBBD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B4AAD2F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2EC6BF8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64354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EE51" w14:textId="77777777" w:rsidR="00663E62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7C8F" w14:textId="77777777" w:rsidR="00663E62" w:rsidRDefault="00663E6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73957" w14:textId="77777777" w:rsidR="00663E62" w:rsidRDefault="00663E6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7BAF8BB4" w14:textId="77777777" w:rsidR="00663E62" w:rsidRDefault="00663E6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F7513" w14:textId="77777777" w:rsidR="00663E62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16F8" w14:textId="77777777" w:rsidR="00663E62" w:rsidRDefault="00663E6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035B" w14:textId="77777777" w:rsidR="00663E62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1769D0A" w14:textId="77777777" w:rsidR="00663E62" w:rsidRPr="00E731A9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4E736073" w14:textId="77777777" w:rsidR="00663E62" w:rsidRPr="00E731A9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3B47F11F" w14:textId="77777777" w:rsidR="00663E62" w:rsidRPr="001D4392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07D4" w14:textId="77777777" w:rsidR="00663E62" w:rsidRDefault="00663E6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3A7E" w14:textId="77777777" w:rsidR="00663E62" w:rsidRDefault="00663E62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CFAB85" w14:textId="77777777" w:rsidR="00663E62" w:rsidRDefault="00663E62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EF3EC8D" w14:textId="77777777" w:rsidR="00663E62" w:rsidRPr="003B726B" w:rsidRDefault="00663E62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63E62" w14:paraId="4E597FE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E83E0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D615" w14:textId="77777777" w:rsidR="00663E62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B5D4" w14:textId="77777777" w:rsidR="00663E62" w:rsidRDefault="00663E6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4376" w14:textId="77777777" w:rsidR="00663E62" w:rsidRDefault="00663E6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0BC6B740" w14:textId="77777777" w:rsidR="00663E62" w:rsidRDefault="00663E6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BA43" w14:textId="77777777" w:rsidR="00663E62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7608" w14:textId="77777777" w:rsidR="00663E62" w:rsidRDefault="00663E6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D4A4" w14:textId="77777777" w:rsidR="00663E62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0F8C7937" w14:textId="77777777" w:rsidR="00663E62" w:rsidRPr="00E731A9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1B12DA18" w14:textId="77777777" w:rsidR="00663E62" w:rsidRPr="00E731A9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3D459D84" w14:textId="77777777" w:rsidR="00663E62" w:rsidRPr="001D4392" w:rsidRDefault="00663E6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9FC7" w14:textId="77777777" w:rsidR="00663E62" w:rsidRDefault="00663E6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726D" w14:textId="77777777" w:rsidR="00663E62" w:rsidRPr="00616BAF" w:rsidRDefault="00663E62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F0B756" w14:textId="77777777" w:rsidR="00663E62" w:rsidRDefault="00663E62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DB61BE8" w14:textId="77777777" w:rsidR="00663E62" w:rsidRPr="003B726B" w:rsidRDefault="00663E62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663E62" w14:paraId="6D53E67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D8F9F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AF84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0BE2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A808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25E006F6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CCDB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BDF4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3605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50634BBC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570C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227A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EF4883A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61ACDBF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663E62" w14:paraId="0E90E94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D210C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9DA7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F6C4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BB02" w14:textId="77777777" w:rsidR="00663E62" w:rsidRDefault="00663E62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3F71498" w14:textId="77777777" w:rsidR="00663E62" w:rsidRDefault="00663E62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CF08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2824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DCCC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332F5148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0276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3167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663E62" w14:paraId="3619353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3013E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9DCC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7D6B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3157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A9A8451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C342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9EC9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3666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3CCCB56E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16A7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C867" w14:textId="77777777" w:rsidR="00663E62" w:rsidRPr="00D344C9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D02F90D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16BD4AD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AB854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16FB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51F5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03C4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7022EEC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00D5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55FB0D7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EA31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3B95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9E8A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050E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439360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798092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1A4651D0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663E62" w14:paraId="2988ABF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CEF5F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0479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84A1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D2E7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F23CD86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4CD8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D908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C45F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60C1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A9B3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DB0CD8" w14:textId="77777777" w:rsidR="00663E62" w:rsidRPr="00D344C9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663E62" w14:paraId="5AEC9EB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AC393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E739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B4C4342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14BE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87BA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050C814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66189B7A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8D08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5376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8A65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04D5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2571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9130D29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7D0ACB0E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1642A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7400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7EBB0E8B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F5EF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D361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1D5E5E4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1167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7163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BC0D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3DCC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BDB5" w14:textId="77777777" w:rsidR="00663E62" w:rsidRPr="00D344C9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627B9AC" w14:textId="77777777" w:rsidR="00663E62" w:rsidRPr="00D344C9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2E60F3E8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CD48B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A719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3250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04CD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6B08E8DD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FDA4F8F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052B02BC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9B58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6FE2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270B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102B80BB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2E18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3658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D58AFE6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78921035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9CD97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108A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738C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8D8A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611FAC24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C616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8AE7C7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7019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2866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CF88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859F" w14:textId="77777777" w:rsidR="00663E62" w:rsidRPr="00D344C9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138E7C1E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4AD61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19E8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D7E9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DE95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EB45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FA9A8B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B696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8E82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C7FF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795E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3BB11564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663E62" w14:paraId="7DBCCEA2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C35C2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296C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D4D3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6C29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C5B1BA4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25A4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CDDC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3D1F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2233C40D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EEE1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0481" w14:textId="77777777" w:rsidR="00663E62" w:rsidRPr="00D344C9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022AFBD" w14:textId="77777777" w:rsidR="00663E62" w:rsidRPr="00D344C9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7D0CD7E2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0091F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D63C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8BD3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D0D5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559312E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7539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D86F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F42A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2E57C0EE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43D9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D06C" w14:textId="77777777" w:rsidR="00663E62" w:rsidRPr="00D344C9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71C8AFC" w14:textId="77777777" w:rsidR="00663E62" w:rsidRPr="00D344C9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265D5319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30058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2AEE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A2C8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C6F2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3320829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C2FE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69A8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34A3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31622C8E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072C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F6AF" w14:textId="77777777" w:rsidR="00663E62" w:rsidRPr="00D344C9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53B46ED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E1CEA82" w14:textId="77777777" w:rsidR="00663E62" w:rsidRPr="00D344C9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63E62" w14:paraId="62E3EB6B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99FB3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8A04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9C2F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A406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F1831B3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90B9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C3E1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AD5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3C5D9AC8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B67B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85FE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E513E1B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DC8940A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663E62" w14:paraId="59EB1BE3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B5304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B6E9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0F84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12FF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6978486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D1E3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57B6B3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6C08C492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76A032F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FC84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10A5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68BA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78CB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554BD9B0" w14:textId="77777777" w:rsidR="00663E62" w:rsidRPr="00D344C9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6BC99A99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9C356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74FC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7E7FD0F8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A9BE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8403" w14:textId="77777777" w:rsidR="00663E62" w:rsidRDefault="00663E6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54614473" w14:textId="77777777" w:rsidR="00663E62" w:rsidRDefault="00663E6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28BD60E" w14:textId="77777777" w:rsidR="00663E62" w:rsidRDefault="00663E6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AE9A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29C7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9D58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21F2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06BF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5D4B251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1035E2D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CE33B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2DD2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8D88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75BF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9E3E3F8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9B26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D25FCE3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6283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1174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957D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AA1D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AEDBE0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63E62" w14:paraId="692C4E3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C0A00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8F2C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577D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1B59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D1BDD01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47A0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C9AC447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BB12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953B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BD4C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BD50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AF8272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63E62" w14:paraId="7854B8B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09487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DA01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4ACE45D5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E4C1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9AEE" w14:textId="77777777" w:rsidR="00663E62" w:rsidRDefault="00663E62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02A955A3" w14:textId="77777777" w:rsidR="00663E62" w:rsidRDefault="00663E62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F208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F000" w14:textId="77777777" w:rsidR="00663E62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31B3" w14:textId="77777777" w:rsidR="00663E62" w:rsidRDefault="00663E6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8A0D" w14:textId="77777777" w:rsidR="00663E62" w:rsidRPr="00600D25" w:rsidRDefault="00663E6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EF63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3F27A90" w14:textId="77777777" w:rsidR="00663E62" w:rsidRDefault="00663E6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30C1D7B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FD6A4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436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5398502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FE7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ED9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1E17042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5D1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671F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E9A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79E5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11F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 în Cap X. </w:t>
            </w:r>
          </w:p>
          <w:p w14:paraId="2B993CE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1E46190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D35A4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83D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59FF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8BF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ACE489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C75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F918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F92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AC3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237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3BDE050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B9729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C36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27AF398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211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782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218FDA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E42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A3DC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FF0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435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9F31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5667E5D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48D14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0B7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6AA492F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E2CE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CC1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000613E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495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EF2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EE2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EBCF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4827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57BDEACE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97C0A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6D0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F79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554D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4B4637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CDD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E80077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7A8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60C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2E79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A7A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D5A23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663E62" w14:paraId="7E477D2C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C936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F76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175167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D05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868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235870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711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EBA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480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CE1276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85FD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0F4E8" w14:textId="77777777" w:rsidR="00663E62" w:rsidRPr="0019324E" w:rsidRDefault="00663E6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C903262" w14:textId="77777777" w:rsidR="00663E62" w:rsidRPr="000160B5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22E9CC18" w14:textId="77777777" w:rsidR="00663E62" w:rsidRPr="006B78FD" w:rsidRDefault="00663E6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59788D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9F3A1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17A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6BACCD1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E09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F19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B658EF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39A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A3C5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BB9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A56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762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FCE3A19" w14:textId="77777777" w:rsidR="00663E62" w:rsidRPr="00ED17B8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55C6FA78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90C40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C7F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45D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6E5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A3DE74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CA6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6EA9F1A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B4F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2A9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FD82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3A79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DD3EA0E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663E62" w14:paraId="55B6C71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3B033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6FD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5B3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E07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610177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62620ED1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643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126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297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C1B4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D973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50006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12CFB70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663E62" w14:paraId="209FDEE9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16BB1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3C1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3F0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BEA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AB6BEF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D8F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95222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0D4CAC6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17FC58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C5B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C9C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1B5A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198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96DF21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DFAFBEE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663E62" w14:paraId="75E3E99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5774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C99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A402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9C8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354723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379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6B96871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9B1D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5BE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D236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C2FEC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2B71D17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663E62" w14:paraId="589F0FFC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8DBC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3D5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F67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08F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2694A6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BE6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D6A6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9F1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4B1F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29F2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904CFA7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63E62" w14:paraId="301CD84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19F9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671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739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FF7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48A33C1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34F048A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12125B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88A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80CF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657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092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2052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59B86B07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2577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2D1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4DB6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FDFB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E556F3B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5E991DB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317173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188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EFCC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4F8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055F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CA93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4B2B366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CEAD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823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3402B4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7FBC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135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7C77B0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522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3647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28E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6228B0A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0FB7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C9A7" w14:textId="77777777" w:rsidR="00663E62" w:rsidRPr="0019324E" w:rsidRDefault="00663E6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2E4F445" w14:textId="77777777" w:rsidR="00663E62" w:rsidRPr="000160B5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747BC46B" w14:textId="77777777" w:rsidR="00663E62" w:rsidRPr="005C2BB7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3376B1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FF3C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774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076A36B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90C7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DFA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A20272B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6F4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6AF4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F80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A870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BB9B" w14:textId="77777777" w:rsidR="00663E62" w:rsidRPr="00EC155E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352313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63E62" w14:paraId="7FB7A38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3635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7BD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204B2F1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3161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5BC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07515B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F69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462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734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087F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BA77" w14:textId="77777777" w:rsidR="00663E62" w:rsidRPr="00EC155E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A50484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14F114CC" w14:textId="77777777" w:rsidR="00663E62" w:rsidRPr="00EC155E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663E62" w14:paraId="0C33D38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A46B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6FD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1C0681B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11D5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EA8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1830D57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781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71D0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EF6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677C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DFE2" w14:textId="77777777" w:rsidR="00663E62" w:rsidRPr="00DE4F3A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879A0C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D1A4E5B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53CE542" w14:textId="77777777" w:rsidR="00663E62" w:rsidRPr="00DE4F3A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63E62" w14:paraId="6B6009F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48AC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CBC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178523E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240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668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C02F26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638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8F75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4BA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135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2B13" w14:textId="77777777" w:rsidR="00663E62" w:rsidRPr="00DE4F3A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2513C2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17DDCF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491E08C" w14:textId="77777777" w:rsidR="00663E62" w:rsidRPr="00DE4F3A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63E62" w14:paraId="7780062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126A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4EB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13D8878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D1A7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F9C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861999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434F172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AAA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A135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230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B269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1FD7" w14:textId="77777777" w:rsidR="00663E62" w:rsidRPr="00DE4F3A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BAC4FB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C7A62A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E26F489" w14:textId="77777777" w:rsidR="00663E62" w:rsidRPr="00DE4F3A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63E62" w14:paraId="1C2EA9C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82271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05A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48F0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F487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D1FDAF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6D1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846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A7F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E04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69A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37A6CC68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4BC31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8FC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7CAC6EF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602D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A0F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1A3A54D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3EF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ECBB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B6D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7DEB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5BD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EC0FAC" w14:textId="77777777" w:rsidR="00663E62" w:rsidRDefault="00663E62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1221D9A2" w14:textId="77777777" w:rsidR="00663E62" w:rsidRDefault="00663E62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63E62" w14:paraId="489D961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803C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381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1004B05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8EE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646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A0C416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C34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062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4A2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810D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A31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627AF2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6C56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19F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46AA538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355E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0A07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F146ED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B55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EF2D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805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7DB8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AA9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C1D969C" w14:textId="77777777" w:rsidR="00663E62" w:rsidRPr="00CB2A7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47AE5588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FB6E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6E6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04D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7D8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DBD4EFB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A9C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2DA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8BF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AD6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B32B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61BC6380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253E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5F0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E037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992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8E1AB6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BC2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2D34ECC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683C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B7F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37D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A951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7683A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6A6A2B3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63E62" w14:paraId="0DDF137F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2015D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1AC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6E3C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A5C7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58487CB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4B0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EBEA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357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1A08FEA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3AF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FDAF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68586693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B9859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646C" w14:textId="77777777" w:rsidR="00663E62" w:rsidRDefault="00663E62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781F" w14:textId="77777777" w:rsidR="00663E62" w:rsidRPr="00600D25" w:rsidRDefault="00663E62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24E3" w14:textId="77777777" w:rsidR="00663E62" w:rsidRDefault="00663E62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0B3DFA53" w14:textId="77777777" w:rsidR="00663E62" w:rsidRDefault="00663E62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FE2B" w14:textId="77777777" w:rsidR="00663E62" w:rsidRDefault="00663E62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A46B" w14:textId="77777777" w:rsidR="00663E62" w:rsidRPr="00600D25" w:rsidRDefault="00663E62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6CD2" w14:textId="77777777" w:rsidR="00663E62" w:rsidRDefault="00663E62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405E86DC" w14:textId="77777777" w:rsidR="00663E62" w:rsidRDefault="00663E62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8635" w14:textId="77777777" w:rsidR="00663E62" w:rsidRDefault="00663E62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6264" w14:textId="77777777" w:rsidR="00663E62" w:rsidRDefault="00663E62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663E62" w14:paraId="21F6364C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403D9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6BA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EA7C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7F9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EB3ECC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D8A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4782FC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B159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64D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9CB0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E1F4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2D93B8F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12CEC8B3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63E62" w14:paraId="32CE7634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DCF15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51C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8149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8B4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CEB5697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C31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9FAE45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798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532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1032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4DF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31DE9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3628F7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63E62" w14:paraId="2542301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98700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EA3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D476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BCD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CF13A7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15A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714EF3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6C9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C5E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FBF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FC0B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9DF162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663E62" w14:paraId="2942351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AD291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EF1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830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205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511F0F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010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0CEA78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E558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521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E0CC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F025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A35CA3" w14:textId="77777777" w:rsidR="00663E62" w:rsidRPr="00D344C9" w:rsidRDefault="00663E62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67259E99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63E62" w14:paraId="39BBDE6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A8CB6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238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7378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8761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B68645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17C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F8C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47A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73B2DB0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93AF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741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383910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39602D6F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663E62" w14:paraId="5FDCFB7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F0E05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CD6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BE5C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B66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16794A8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462D0C1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4935892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4D6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4766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E0A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12F272C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3006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553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1E4C16B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7AAAC13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6E229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1D0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8E98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584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72F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220D7F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A48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9BD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6830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A2F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CB0FE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B2D0F2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663E62" w14:paraId="646EBA9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2BBAA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1F3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F64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8F9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18DB30E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267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0A29CD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9048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074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0E12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B11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3A9B8F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663E62" w14:paraId="6F47909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99751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AB1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285D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223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0B57AAA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D3AEEB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836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C9C0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965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4ACCDF1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AB35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E40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C2B96D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5C48B61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22DA6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EF7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01AC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01F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1F5262C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36A55F4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014472C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AD5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A30B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CA6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008A3FA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0E6F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A29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5342AFB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DB41E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CC1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B5D2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11DB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34C6CCD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E6A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0FCD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E65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0ABA752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F3D8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726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C99619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52E8971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B8D58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339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4B20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DC9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1EBA87B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5AC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C4A2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5F1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69FF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37B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70E2DB6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A0462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FD1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4A5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E637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778C5A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E40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944A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AEE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B8F7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C3A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4338929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7A9F3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BDA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522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D17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1502D0B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F54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2A24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967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63CC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64E6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663E62" w14:paraId="20E5AE0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C65D2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279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BBD4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8F4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223279C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78C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030CB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3780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13F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159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13AE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4DD15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163CDA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4CD4F5C7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63E62" w14:paraId="4B526C7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24179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8D4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EFB2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96DE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109585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926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F0FA4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1C61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A40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9FBA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78F7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B8A5FC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6688B95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263B4853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63E62" w14:paraId="277F7485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73884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F76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2B68F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4FE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F806DD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D28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F74D1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DACC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8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4E4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2F8B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2A9AC0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663E62" w14:paraId="2B75D947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5D1B4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D9D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7CE0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80C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E053A1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B41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12A1A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72D4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2AF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7064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642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87EC01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663E62" w14:paraId="6C5ABA19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D3662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334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174A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4C5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9E6C8D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E54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16EBFD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4AAF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029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9E6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4C01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59CCFED9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2351C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5FE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9D3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578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D8371CB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741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0BEFC8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C78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E6F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C395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F3A9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7A6DA4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663E62" w14:paraId="03F346B7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9B59B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CEE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45474F3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A0C9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148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1076C91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7FF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6C22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52E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602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8CA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52D657CD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663E62" w14:paraId="23583E0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C9BE5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699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D2E6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AF1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68E415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E96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5A091E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113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B9E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2ADBB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BE7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AACBC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663E62" w14:paraId="1260A7E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056E2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C26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493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FF5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3786C5C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419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963D17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728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FE1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3417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FC4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1DB97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663E62" w14:paraId="7872875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62010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C2C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5EB62D2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3218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73C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73DB31F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07A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942A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DF9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262E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7E6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120F3E85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ED33E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EC0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C812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3A3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7B5374D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8D8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905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2FF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0DF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B017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41608759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E37D3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8CB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72F42ED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A5F6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8CE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57707A0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2F4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E2D5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BAA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782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4D3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D974B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663E62" w14:paraId="6BF4AC4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3182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095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2287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594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5A0BCB0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55D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80BB9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78EF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4F2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4FF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39D6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5C7EB7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760042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663E62" w14:paraId="423D4E89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2ADD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188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E93C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80FB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71EA036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BD8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2EA0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500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6A6B9E5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88CA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84E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FF24B6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D42FB0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4DA4B194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663E62" w14:paraId="7A00C53A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ABA75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E86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9A35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995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F11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7C8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64D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5475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DEA1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05827CF7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663E62" w14:paraId="28D1E259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B3670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1D9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0A70C8F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20D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F7C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5CDB43F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0B9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3D74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5B5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F38A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C90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7CCA24AE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53618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EE50" w14:textId="77777777" w:rsidR="00663E62" w:rsidRDefault="00663E62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6AB9" w14:textId="77777777" w:rsidR="00663E62" w:rsidRDefault="00663E62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1832" w14:textId="77777777" w:rsidR="00663E62" w:rsidRDefault="00663E62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1D7EF99A" w14:textId="77777777" w:rsidR="00663E62" w:rsidRDefault="00663E62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4EB5" w14:textId="77777777" w:rsidR="00663E62" w:rsidRDefault="00663E62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2D59" w14:textId="77777777" w:rsidR="00663E62" w:rsidRDefault="00663E62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A6FF" w14:textId="77777777" w:rsidR="00663E62" w:rsidRDefault="00663E62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2F453B43" w14:textId="77777777" w:rsidR="00663E62" w:rsidRDefault="00663E62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3CC7" w14:textId="77777777" w:rsidR="00663E62" w:rsidRPr="00600D25" w:rsidRDefault="00663E62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640E" w14:textId="77777777" w:rsidR="00663E62" w:rsidRDefault="00663E62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68C176D7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E1EDE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2DF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7982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635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5D0F44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A66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F68A4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20E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163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07F4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230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57AF2CD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663E62" w14:paraId="22389AFE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9042C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05A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4A5C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921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8FDB6E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60C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C095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EB8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3908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D63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C584AC1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663E62" w14:paraId="547F6398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EC3AF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005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F049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0E11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6B1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D45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64B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F9D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08B8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663E62" w14:paraId="5453CDE8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C9583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8D8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F35F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450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ECE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2D6184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6A6D7A9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5059C5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34AEAF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55F5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696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6BC0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A9D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24393725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F176C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516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3EC7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280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2D7057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2C5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1837AE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57A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0E1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38C9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7773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663E62" w14:paraId="4A464CA7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53B0B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DC1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B9BF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A83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C31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973132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6EB2E28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9487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F04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FF6C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BE3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597C74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5AC4C85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6DFCFA4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79277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930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7AE8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058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9CFC1F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225044F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BE3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6C8A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C50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3752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0AD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0ABD0FB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B4327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E74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2A14DD9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F6A4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FD66" w14:textId="77777777" w:rsidR="00663E62" w:rsidRDefault="00663E6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C2CE370" w14:textId="77777777" w:rsidR="00663E62" w:rsidRDefault="00663E6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DE7B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97B7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319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DC66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028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16EE3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663E62" w14:paraId="374E97A8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0BC9F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D86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321BABE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95AD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FDD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4AEF65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D5B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FE2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2A8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590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903E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7CC8108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CC8B1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252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8CB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98D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240EC2C7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03E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2A2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07D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5A09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D512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004D2B4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E9742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89D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7577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1BF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96D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BA75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055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64DE284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4326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DF5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4F71AA8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31E3D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C7E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C48F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5B0B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4D2E9E9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1E4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4438DF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2EA9005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B0E6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3B7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7B95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1C8D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66A7109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8DF01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05E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756F2EE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58C4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32F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3042014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6F38EEA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7628EE1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1B42A56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FB9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F9FC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329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3A1A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D076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701A2BC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53765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E7C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57BB493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719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86AD" w14:textId="77777777" w:rsidR="00663E62" w:rsidRDefault="00663E6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B7F713E" w14:textId="77777777" w:rsidR="00663E62" w:rsidRDefault="00663E62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1B9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1418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99B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C66B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AE8A" w14:textId="77777777" w:rsidR="00663E62" w:rsidRDefault="00663E62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3AE2C2" w14:textId="77777777" w:rsidR="00663E62" w:rsidRDefault="00663E62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663E62" w14:paraId="305925B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E6270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20F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4D74084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861A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979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095D722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0EFF46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7080689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39C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67B9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A1BA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511A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02D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4168EE3D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79BA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C0C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042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598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6D7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1A74CE9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E257B1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4EEF5F0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0C5A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ACF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4D02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438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3B839146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663E62" w14:paraId="43EC375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882C2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3C3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1D69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176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3F73284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25C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120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062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054D4EC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FF42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42D9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20A8337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380B5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8ED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E929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B651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14F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36F5C3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6A7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2E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4238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2EE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BEAC4C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288C1256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611BF6C3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AA42E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7E0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F1F6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3F0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1FD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B108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5AA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448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FD8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663E62" w14:paraId="796B3DDF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68510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71B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FDC1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9627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231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8D24A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9340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D8C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9ADE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EAF4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3FE7E137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18CCD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578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EC0C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7AE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2F6DA58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CDD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618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9F1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9158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C23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6911BBDE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7C7C8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247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B6C7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F06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2A1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4416797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2D3DA9A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1A2886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3584A6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7A4F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EC3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A058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29CF" w14:textId="77777777" w:rsidR="00663E62" w:rsidRPr="00D344C9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133F8C7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13366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C4A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B9B1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ADB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240A2D5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E64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08407D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42C7E1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30A5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0B6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1422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25DC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4033834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663E62" w14:paraId="4DB2AF6C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D6783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C6B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F256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B77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0921262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932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573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081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1951FAB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50EF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D9F7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6CC642B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0A224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2C1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71FD9FE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8066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842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5FD271E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EC8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DEF0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815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C75F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414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63E62" w14:paraId="0E2CD8F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A6556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5BA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2ADECD1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BB42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B82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6DF7AC11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FF7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324D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850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E55E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0FF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07B48EF6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B5756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6A8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6EDD0F7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F777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6DF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B007F7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A15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A87F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E49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F6CD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0C0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51310CC5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D372E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A1F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B0A2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0A0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537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C84849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F50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465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2232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ABC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63E62" w14:paraId="4C01411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3B7BB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7CC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34E3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CAB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ED8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A4E05E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0DD5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8BB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64D0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530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63E62" w14:paraId="24B758E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AA109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D16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3A6D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2651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A62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E164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996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3F8F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2D8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15BB44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61F958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63E62" w14:paraId="269D3DB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B0E28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E5C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F30E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471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F41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AD96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12C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5554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7851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4819E8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BAC935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63E62" w14:paraId="0D94453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51F25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B8D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E73F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3F3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1DDA01F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A55C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35C5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79D1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2A0F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40D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663E62" w14:paraId="26627FD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FD893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3C7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2BE0A2D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8E89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1BF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30D60E9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BF6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C3DC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A8E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D240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D8C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6FEBFBD0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E39C9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AB17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4762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2CA7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007E96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A2A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CE24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FD04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564D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854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293C4B8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092990E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A9674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63E62" w14:paraId="1C5D2090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83F6A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B23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4A69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9B3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690D382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164A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FC96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C8F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16E6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62B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25B5461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364E0BD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28EEC6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63E62" w14:paraId="3C97799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6E6E4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839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B5C9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D03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6A29820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09E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8337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937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4F2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DFB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6E5C3B8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6365DE5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0FF0D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63E62" w14:paraId="603133F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17280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52A6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5BF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966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E9A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8B61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FA0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C18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2FB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4D68469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69F6E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63E62" w14:paraId="37A4488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43C5D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9240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929E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8A6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9E70E99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FAB8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377E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9DA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41C5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198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45B9212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3969FF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63E62" w14:paraId="3C76BFC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E7A25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ABE3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2A7C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BD2D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00F30EE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DC2D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F6949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058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5ED2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500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3A1180DA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88F047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63E62" w14:paraId="24CD256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7923A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949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00D6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D541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584EB5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427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E116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E262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97D3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6BC5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0C2308C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663E62" w14:paraId="0D3E1AF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FCEC1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BE1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0CC9766B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A18B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0D9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5A602741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DACE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E3C8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4C6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79C4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265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14:paraId="0B5225D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E37C6" w14:textId="77777777" w:rsidR="00663E62" w:rsidRDefault="00663E62" w:rsidP="00663E6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74EF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ABAC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BDD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2769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0495C63C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8C2C" w14:textId="77777777" w:rsidR="00663E62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1315" w14:textId="77777777" w:rsidR="00663E62" w:rsidRDefault="00663E6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CEB8" w14:textId="77777777" w:rsidR="00663E62" w:rsidRPr="00600D25" w:rsidRDefault="00663E6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2FC4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B035E8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510A9E3" w14:textId="77777777" w:rsidR="00663E62" w:rsidRDefault="00663E6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6981BBE5" w14:textId="77777777" w:rsidR="00663E62" w:rsidRPr="00836022" w:rsidRDefault="00663E62" w:rsidP="0095691E">
      <w:pPr>
        <w:spacing w:before="40" w:line="192" w:lineRule="auto"/>
        <w:ind w:right="57"/>
        <w:rPr>
          <w:sz w:val="20"/>
          <w:lang w:val="en-US"/>
        </w:rPr>
      </w:pPr>
    </w:p>
    <w:p w14:paraId="31123724" w14:textId="77777777" w:rsidR="00663E62" w:rsidRPr="00DE2227" w:rsidRDefault="00663E62" w:rsidP="0095691E"/>
    <w:p w14:paraId="22DA344D" w14:textId="77777777" w:rsidR="00663E62" w:rsidRPr="0095691E" w:rsidRDefault="00663E62" w:rsidP="0095691E"/>
    <w:p w14:paraId="2A6CD187" w14:textId="77777777" w:rsidR="00663E62" w:rsidRDefault="00663E62" w:rsidP="00956F37">
      <w:pPr>
        <w:pStyle w:val="Heading1"/>
        <w:spacing w:line="360" w:lineRule="auto"/>
      </w:pPr>
      <w:r>
        <w:t>LINIA 301 N</w:t>
      </w:r>
    </w:p>
    <w:p w14:paraId="2BAEE303" w14:textId="77777777" w:rsidR="00663E62" w:rsidRDefault="00663E62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63E62" w14:paraId="5BB6C61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7C20E" w14:textId="77777777" w:rsidR="00663E62" w:rsidRDefault="00663E62" w:rsidP="00663E6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765E" w14:textId="77777777" w:rsidR="00663E62" w:rsidRDefault="00663E6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C18D" w14:textId="77777777" w:rsidR="00663E62" w:rsidRDefault="00663E6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0A0C" w14:textId="77777777" w:rsidR="00663E62" w:rsidRDefault="00663E6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71167AB" w14:textId="77777777" w:rsidR="00663E62" w:rsidRDefault="00663E6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E7E2" w14:textId="77777777" w:rsidR="00663E62" w:rsidRDefault="00663E62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9DFF" w14:textId="77777777" w:rsidR="00663E62" w:rsidRDefault="00663E6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11C3" w14:textId="77777777" w:rsidR="00663E62" w:rsidRDefault="00663E6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1C51" w14:textId="77777777" w:rsidR="00663E62" w:rsidRPr="0022092F" w:rsidRDefault="00663E6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04ED" w14:textId="77777777" w:rsidR="00663E62" w:rsidRDefault="00663E62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7BA50A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A95C3" w14:textId="77777777" w:rsidR="00663E62" w:rsidRDefault="00663E62" w:rsidP="00663E6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03CD" w14:textId="77777777" w:rsidR="00663E62" w:rsidRDefault="00663E6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9E86" w14:textId="77777777" w:rsidR="00663E62" w:rsidRDefault="00663E6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465C" w14:textId="77777777" w:rsidR="00663E62" w:rsidRDefault="00663E6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FEBFC6E" w14:textId="77777777" w:rsidR="00663E62" w:rsidRDefault="00663E6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ECF7" w14:textId="77777777" w:rsidR="00663E62" w:rsidRDefault="00663E6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93DF" w14:textId="77777777" w:rsidR="00663E62" w:rsidRDefault="00663E6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D18A" w14:textId="77777777" w:rsidR="00663E62" w:rsidRDefault="00663E6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7AF7" w14:textId="77777777" w:rsidR="00663E62" w:rsidRPr="0022092F" w:rsidRDefault="00663E6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3BC8" w14:textId="77777777" w:rsidR="00663E62" w:rsidRDefault="00663E6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D8A8D7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41CC3" w14:textId="77777777" w:rsidR="00663E62" w:rsidRDefault="00663E62" w:rsidP="00663E6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2A73" w14:textId="77777777" w:rsidR="00663E62" w:rsidRDefault="00663E6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4DCD" w14:textId="77777777" w:rsidR="00663E62" w:rsidRDefault="00663E6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8B03" w14:textId="77777777" w:rsidR="00663E62" w:rsidRDefault="00663E6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AD3CE40" w14:textId="77777777" w:rsidR="00663E62" w:rsidRDefault="00663E6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571F" w14:textId="77777777" w:rsidR="00663E62" w:rsidRDefault="00663E6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336D" w14:textId="77777777" w:rsidR="00663E62" w:rsidRDefault="00663E6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BD69" w14:textId="77777777" w:rsidR="00663E62" w:rsidRDefault="00663E6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0C56" w14:textId="77777777" w:rsidR="00663E62" w:rsidRPr="0022092F" w:rsidRDefault="00663E6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F2A5" w14:textId="77777777" w:rsidR="00663E62" w:rsidRDefault="00663E6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FD6EA5" w14:textId="77777777" w:rsidR="00663E62" w:rsidRPr="00474FB0" w:rsidRDefault="00663E6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63E62" w14:paraId="3EDF450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168FD" w14:textId="77777777" w:rsidR="00663E62" w:rsidRDefault="00663E62" w:rsidP="00663E6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A79F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6663" w14:textId="77777777" w:rsidR="00663E62" w:rsidRDefault="00663E6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C5E5" w14:textId="77777777" w:rsidR="00663E62" w:rsidRDefault="00663E6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EE4CB8A" w14:textId="77777777" w:rsidR="00663E62" w:rsidRDefault="00663E6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55CE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B686" w14:textId="77777777" w:rsidR="00663E62" w:rsidRDefault="00663E6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01BB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2E9D" w14:textId="77777777" w:rsidR="00663E62" w:rsidRPr="0022092F" w:rsidRDefault="00663E6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020B" w14:textId="77777777" w:rsidR="00663E62" w:rsidRDefault="00663E6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6598C3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6E526" w14:textId="77777777" w:rsidR="00663E62" w:rsidRDefault="00663E62" w:rsidP="00663E6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959C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3AFF" w14:textId="77777777" w:rsidR="00663E62" w:rsidRDefault="00663E6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FA63" w14:textId="77777777" w:rsidR="00663E62" w:rsidRDefault="00663E6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976992E" w14:textId="77777777" w:rsidR="00663E62" w:rsidRDefault="00663E6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6528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6389B81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4B273E4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A501" w14:textId="77777777" w:rsidR="00663E62" w:rsidRDefault="00663E6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F387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458E" w14:textId="77777777" w:rsidR="00663E62" w:rsidRPr="0022092F" w:rsidRDefault="00663E6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2550" w14:textId="77777777" w:rsidR="00663E62" w:rsidRDefault="00663E6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2EE47E6" w14:textId="77777777" w:rsidR="00663E62" w:rsidRDefault="00663E6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A493A96" w14:textId="77777777" w:rsidR="00663E62" w:rsidRDefault="00663E6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63E62" w14:paraId="5D35B4D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61B1E" w14:textId="77777777" w:rsidR="00663E62" w:rsidRDefault="00663E62" w:rsidP="00663E6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F349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76C429DB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BDCD" w14:textId="77777777" w:rsidR="00663E62" w:rsidRDefault="00663E6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5C6D" w14:textId="77777777" w:rsidR="00663E62" w:rsidRDefault="00663E6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AE2C493" w14:textId="77777777" w:rsidR="00663E62" w:rsidRDefault="00663E6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025C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5DC8" w14:textId="77777777" w:rsidR="00663E62" w:rsidRDefault="00663E6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C41C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22CA" w14:textId="77777777" w:rsidR="00663E62" w:rsidRPr="0022092F" w:rsidRDefault="00663E6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7733" w14:textId="77777777" w:rsidR="00663E62" w:rsidRDefault="00663E6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3736308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8A494" w14:textId="77777777" w:rsidR="00663E62" w:rsidRDefault="00663E62" w:rsidP="00663E6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AC3C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7E59" w14:textId="77777777" w:rsidR="00663E62" w:rsidRDefault="00663E6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DC3E" w14:textId="77777777" w:rsidR="00663E62" w:rsidRDefault="00663E6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E6F3467" w14:textId="77777777" w:rsidR="00663E62" w:rsidRDefault="00663E6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3340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CD0461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C6D1" w14:textId="77777777" w:rsidR="00663E62" w:rsidRDefault="00663E6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2800" w14:textId="77777777" w:rsidR="00663E62" w:rsidRDefault="00663E6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6D4D" w14:textId="77777777" w:rsidR="00663E62" w:rsidRPr="0022092F" w:rsidRDefault="00663E6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12FE" w14:textId="77777777" w:rsidR="00663E62" w:rsidRDefault="00663E6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CAAEBB1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2347872D" w14:textId="77777777" w:rsidR="00663E62" w:rsidRDefault="00663E62" w:rsidP="007F72A5">
      <w:pPr>
        <w:pStyle w:val="Heading1"/>
        <w:spacing w:line="360" w:lineRule="auto"/>
      </w:pPr>
      <w:r>
        <w:t>LINIA 301 O</w:t>
      </w:r>
    </w:p>
    <w:p w14:paraId="0A197F00" w14:textId="77777777" w:rsidR="00663E62" w:rsidRDefault="00663E62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3E62" w14:paraId="2372ACEC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D894" w14:textId="77777777" w:rsidR="00663E62" w:rsidRDefault="00663E62" w:rsidP="00663E6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545F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999B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81A9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C9F0CA2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6D54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1E7C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5542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B97D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DBA3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AF0471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08FC3" w14:textId="77777777" w:rsidR="00663E62" w:rsidRDefault="00663E62" w:rsidP="00663E6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DDE4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5A8E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E02A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DD27849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57DF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C732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CA69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2B15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B817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7A9DA0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E7A6" w14:textId="77777777" w:rsidR="00663E62" w:rsidRDefault="00663E62" w:rsidP="00663E6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830C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68F6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53C0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507B0EF" w14:textId="77777777" w:rsidR="00663E62" w:rsidRDefault="00663E62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A5E7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6A07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89F3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0F55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2AD7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F6305A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663E62" w14:paraId="125E620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A5D1" w14:textId="77777777" w:rsidR="00663E62" w:rsidRDefault="00663E62" w:rsidP="00663E6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1F04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98FF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3F7B" w14:textId="77777777" w:rsidR="00663E62" w:rsidRDefault="00663E6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54F5184" w14:textId="77777777" w:rsidR="00663E62" w:rsidRDefault="00663E6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E3EF" w14:textId="77777777" w:rsidR="00663E62" w:rsidRDefault="00663E6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931D64" w14:textId="77777777" w:rsidR="00663E62" w:rsidRDefault="00663E6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6FCD" w14:textId="77777777" w:rsidR="00663E62" w:rsidRPr="00F1029A" w:rsidRDefault="00663E6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E9A8" w14:textId="77777777" w:rsidR="00663E62" w:rsidRDefault="00663E6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B83B" w14:textId="77777777" w:rsidR="00663E62" w:rsidRPr="00F1029A" w:rsidRDefault="00663E6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A659" w14:textId="77777777" w:rsidR="00663E62" w:rsidRDefault="00663E62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C2CCE7D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26048" w14:textId="77777777" w:rsidR="00663E62" w:rsidRDefault="00663E62" w:rsidP="00663E6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9289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4638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B1E0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B34CEEA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E078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9A1FED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BA1D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BD67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1493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247F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D34FE1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A6DA6" w14:textId="77777777" w:rsidR="00663E62" w:rsidRDefault="00663E62" w:rsidP="00663E6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43C8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3E9F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5A56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70789C1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9C56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46664F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C115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4168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1981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6B31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C6D29D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5553" w14:textId="77777777" w:rsidR="00663E62" w:rsidRDefault="00663E62" w:rsidP="00663E6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1CC2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FC84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3D14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01BFC09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C1F5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E3DA1EE" w14:textId="77777777" w:rsidR="00663E62" w:rsidRDefault="00663E62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FDB5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BEDB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9094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605E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6CF7DA" w14:textId="77777777" w:rsidR="00663E62" w:rsidRDefault="00663E6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663E62" w14:paraId="0FFBD92C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913A" w14:textId="77777777" w:rsidR="00663E62" w:rsidRDefault="00663E62" w:rsidP="00663E6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14C4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93F9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792C" w14:textId="77777777" w:rsidR="00663E62" w:rsidRDefault="00663E62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4BEC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B9B8CC0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90DE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7CDF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6A40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012E" w14:textId="77777777" w:rsidR="00663E62" w:rsidRDefault="00663E6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76F2B7" w14:textId="77777777" w:rsidR="00663E62" w:rsidRDefault="00663E6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4A2861" w14:textId="77777777" w:rsidR="00663E62" w:rsidRDefault="00663E6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663E62" w14:paraId="0E188B8D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2ED9" w14:textId="77777777" w:rsidR="00663E62" w:rsidRDefault="00663E62" w:rsidP="00663E6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07B6" w14:textId="77777777" w:rsidR="00663E62" w:rsidRDefault="00663E6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9288" w14:textId="77777777" w:rsidR="00663E62" w:rsidRPr="00F1029A" w:rsidRDefault="00663E6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34D7" w14:textId="77777777" w:rsidR="00663E62" w:rsidRDefault="00663E62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CFE1" w14:textId="77777777" w:rsidR="00663E62" w:rsidRDefault="00663E6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1371D849" w14:textId="77777777" w:rsidR="00663E62" w:rsidRDefault="00663E6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11833194" w14:textId="77777777" w:rsidR="00663E62" w:rsidRDefault="00663E6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B20F" w14:textId="77777777" w:rsidR="00663E62" w:rsidRPr="00F1029A" w:rsidRDefault="00663E6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EB99" w14:textId="77777777" w:rsidR="00663E62" w:rsidRDefault="00663E6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3A0D" w14:textId="77777777" w:rsidR="00663E62" w:rsidRPr="00F1029A" w:rsidRDefault="00663E6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ED07" w14:textId="77777777" w:rsidR="00663E62" w:rsidRDefault="00663E6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EFD307" w14:textId="77777777" w:rsidR="00663E62" w:rsidRDefault="00663E6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227F70D6" w14:textId="77777777" w:rsidR="00663E62" w:rsidRDefault="00663E6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5EAE507A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12F1FDE2" w14:textId="77777777" w:rsidR="00663E62" w:rsidRDefault="00663E62" w:rsidP="003260D9">
      <w:pPr>
        <w:pStyle w:val="Heading1"/>
        <w:spacing w:line="360" w:lineRule="auto"/>
      </w:pPr>
      <w:r>
        <w:t>LINIA 301 P</w:t>
      </w:r>
    </w:p>
    <w:p w14:paraId="68A5916E" w14:textId="77777777" w:rsidR="00663E62" w:rsidRDefault="00663E62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63E62" w14:paraId="5088CAE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909FF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37BA" w14:textId="77777777" w:rsidR="00663E62" w:rsidRDefault="00663E62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CE56" w14:textId="77777777" w:rsidR="00663E62" w:rsidRPr="001B37B8" w:rsidRDefault="00663E6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8513" w14:textId="77777777" w:rsidR="00663E62" w:rsidRDefault="00663E6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B00D67B" w14:textId="77777777" w:rsidR="00663E62" w:rsidRDefault="00663E6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2FD0" w14:textId="77777777" w:rsidR="00663E62" w:rsidRDefault="00663E62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ED3E" w14:textId="77777777" w:rsidR="00663E62" w:rsidRDefault="00663E6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4394" w14:textId="77777777" w:rsidR="00663E62" w:rsidRDefault="00663E62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7FDF" w14:textId="77777777" w:rsidR="00663E62" w:rsidRPr="001B37B8" w:rsidRDefault="00663E6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8A3" w14:textId="77777777" w:rsidR="00663E62" w:rsidRDefault="00663E62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FDA34F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CB08C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C046" w14:textId="77777777" w:rsidR="00663E62" w:rsidRDefault="00663E6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4054" w14:textId="77777777" w:rsidR="00663E62" w:rsidRPr="001B37B8" w:rsidRDefault="00663E6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BCF2" w14:textId="77777777" w:rsidR="00663E62" w:rsidRDefault="00663E6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F34F02" w14:textId="77777777" w:rsidR="00663E62" w:rsidRDefault="00663E6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B0F4" w14:textId="77777777" w:rsidR="00663E62" w:rsidRDefault="00663E6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6772" w14:textId="77777777" w:rsidR="00663E62" w:rsidRDefault="00663E6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3BFC" w14:textId="77777777" w:rsidR="00663E62" w:rsidRDefault="00663E6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F588" w14:textId="77777777" w:rsidR="00663E62" w:rsidRPr="001B37B8" w:rsidRDefault="00663E6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4B16" w14:textId="77777777" w:rsidR="00663E62" w:rsidRDefault="00663E6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EAC6E4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E43B1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A8FB" w14:textId="77777777" w:rsidR="00663E62" w:rsidRDefault="00663E6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6A31" w14:textId="77777777" w:rsidR="00663E62" w:rsidRPr="001B37B8" w:rsidRDefault="00663E6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BECD" w14:textId="77777777" w:rsidR="00663E62" w:rsidRDefault="00663E6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B8FC" w14:textId="77777777" w:rsidR="00663E62" w:rsidRDefault="00663E6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4E6D" w14:textId="77777777" w:rsidR="00663E62" w:rsidRDefault="00663E6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6BE4" w14:textId="77777777" w:rsidR="00663E62" w:rsidRDefault="00663E6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B776" w14:textId="77777777" w:rsidR="00663E62" w:rsidRPr="001B37B8" w:rsidRDefault="00663E6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F518" w14:textId="77777777" w:rsidR="00663E62" w:rsidRDefault="00663E6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DA81A6" w14:textId="77777777" w:rsidR="00663E62" w:rsidRDefault="00663E6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663E62" w:rsidRPr="00A8307A" w14:paraId="573ECE96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09E98" w14:textId="77777777" w:rsidR="00663E62" w:rsidRPr="00A75A00" w:rsidRDefault="00663E62" w:rsidP="00663E62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1B84" w14:textId="77777777" w:rsidR="00663E62" w:rsidRPr="00A8307A" w:rsidRDefault="00663E62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58D2" w14:textId="77777777" w:rsidR="00663E62" w:rsidRPr="00A8307A" w:rsidRDefault="00663E6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16CD" w14:textId="77777777" w:rsidR="00663E62" w:rsidRDefault="00663E6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00949E41" w14:textId="77777777" w:rsidR="00663E62" w:rsidRPr="00A8307A" w:rsidRDefault="00663E6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C6C1" w14:textId="77777777" w:rsidR="00663E62" w:rsidRDefault="00663E6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BB38" w14:textId="77777777" w:rsidR="00663E62" w:rsidRDefault="00663E6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483B" w14:textId="77777777" w:rsidR="00663E62" w:rsidRPr="00A8307A" w:rsidRDefault="00663E6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E70F" w14:textId="77777777" w:rsidR="00663E62" w:rsidRPr="00A8307A" w:rsidRDefault="00663E6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0C61" w14:textId="77777777" w:rsidR="00663E62" w:rsidRPr="00A8307A" w:rsidRDefault="00663E62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77C4F7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83952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B6AF" w14:textId="77777777" w:rsidR="00663E62" w:rsidRDefault="00663E6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44C0" w14:textId="77777777" w:rsidR="00663E62" w:rsidRPr="001B37B8" w:rsidRDefault="00663E6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1FD0" w14:textId="77777777" w:rsidR="00663E62" w:rsidRDefault="00663E6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24F52E4" w14:textId="77777777" w:rsidR="00663E62" w:rsidRDefault="00663E6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D6FB" w14:textId="77777777" w:rsidR="00663E62" w:rsidRDefault="00663E6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44E35970" w14:textId="77777777" w:rsidR="00663E62" w:rsidRDefault="00663E6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FA13" w14:textId="77777777" w:rsidR="00663E62" w:rsidRDefault="00663E6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8352" w14:textId="77777777" w:rsidR="00663E62" w:rsidRDefault="00663E6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A127" w14:textId="77777777" w:rsidR="00663E62" w:rsidRPr="001B37B8" w:rsidRDefault="00663E6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3022" w14:textId="77777777" w:rsidR="00663E62" w:rsidRDefault="00663E6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369CF8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123CE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69AF" w14:textId="77777777" w:rsidR="00663E62" w:rsidRDefault="00663E6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1BDE" w14:textId="77777777" w:rsidR="00663E62" w:rsidRPr="001B37B8" w:rsidRDefault="00663E6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D74" w14:textId="77777777" w:rsidR="00663E62" w:rsidRDefault="00663E6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E0F81C3" w14:textId="77777777" w:rsidR="00663E62" w:rsidRDefault="00663E6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C86A" w14:textId="77777777" w:rsidR="00663E62" w:rsidRDefault="00663E6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A27BA5" w14:textId="77777777" w:rsidR="00663E62" w:rsidRDefault="00663E6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73C8" w14:textId="77777777" w:rsidR="00663E62" w:rsidRPr="001B37B8" w:rsidRDefault="00663E6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AFD2" w14:textId="77777777" w:rsidR="00663E62" w:rsidRDefault="00663E6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0846" w14:textId="77777777" w:rsidR="00663E62" w:rsidRPr="001B37B8" w:rsidRDefault="00663E6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1802" w14:textId="77777777" w:rsidR="00663E62" w:rsidRDefault="00663E6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663E62" w14:paraId="44692BE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6C57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35B3" w14:textId="77777777" w:rsidR="00663E62" w:rsidRDefault="00663E6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E3AD" w14:textId="77777777" w:rsidR="00663E62" w:rsidRPr="001B37B8" w:rsidRDefault="00663E6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40E9" w14:textId="77777777" w:rsidR="00663E62" w:rsidRDefault="00663E6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514F50C" w14:textId="77777777" w:rsidR="00663E62" w:rsidRDefault="00663E6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B55C" w14:textId="77777777" w:rsidR="00663E62" w:rsidRDefault="00663E6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7F68C2" w14:textId="77777777" w:rsidR="00663E62" w:rsidRDefault="00663E6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A840" w14:textId="77777777" w:rsidR="00663E62" w:rsidRDefault="00663E6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8DEB" w14:textId="77777777" w:rsidR="00663E62" w:rsidRDefault="00663E6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5512" w14:textId="77777777" w:rsidR="00663E62" w:rsidRPr="001B37B8" w:rsidRDefault="00663E6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9889" w14:textId="77777777" w:rsidR="00663E62" w:rsidRDefault="00663E6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6EA97F" w14:textId="77777777" w:rsidR="00663E62" w:rsidRDefault="00663E6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663E62" w14:paraId="196372B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7052F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86A3" w14:textId="77777777" w:rsidR="00663E62" w:rsidRDefault="00663E6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D548" w14:textId="77777777" w:rsidR="00663E62" w:rsidRPr="001B37B8" w:rsidRDefault="00663E6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62297" w14:textId="77777777" w:rsidR="00663E62" w:rsidRDefault="00663E6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2A9E960" w14:textId="77777777" w:rsidR="00663E62" w:rsidRDefault="00663E6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DEA4" w14:textId="77777777" w:rsidR="00663E62" w:rsidRDefault="00663E62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DEC2074" w14:textId="77777777" w:rsidR="00663E62" w:rsidRDefault="00663E6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EB1D" w14:textId="77777777" w:rsidR="00663E62" w:rsidRDefault="00663E6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A3CF" w14:textId="77777777" w:rsidR="00663E62" w:rsidRDefault="00663E6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01BB" w14:textId="77777777" w:rsidR="00663E62" w:rsidRPr="001B37B8" w:rsidRDefault="00663E6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525B" w14:textId="77777777" w:rsidR="00663E62" w:rsidRDefault="00663E6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55246E" w14:textId="77777777" w:rsidR="00663E62" w:rsidRDefault="00663E6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663E62" w14:paraId="1B5E0BD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4BFE8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F08F" w14:textId="77777777" w:rsidR="00663E62" w:rsidRDefault="00663E6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9084" w14:textId="77777777" w:rsidR="00663E62" w:rsidRPr="001B37B8" w:rsidRDefault="00663E6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E760" w14:textId="77777777" w:rsidR="00663E62" w:rsidRDefault="00663E6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B383C66" w14:textId="77777777" w:rsidR="00663E62" w:rsidRDefault="00663E6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C576" w14:textId="77777777" w:rsidR="00663E62" w:rsidRDefault="00663E6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B10062" w14:textId="77777777" w:rsidR="00663E62" w:rsidRDefault="00663E6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7223" w14:textId="77777777" w:rsidR="00663E62" w:rsidRDefault="00663E6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8DF2" w14:textId="77777777" w:rsidR="00663E62" w:rsidRDefault="00663E6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3F9B" w14:textId="77777777" w:rsidR="00663E62" w:rsidRPr="001B37B8" w:rsidRDefault="00663E6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C3C0" w14:textId="77777777" w:rsidR="00663E62" w:rsidRDefault="00663E6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3362B2" w14:textId="77777777" w:rsidR="00663E62" w:rsidRDefault="00663E6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663E62" w14:paraId="594D408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A3625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CB88" w14:textId="77777777" w:rsidR="00663E62" w:rsidRDefault="00663E6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130D" w14:textId="77777777" w:rsidR="00663E62" w:rsidRPr="001B37B8" w:rsidRDefault="00663E6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A0D5" w14:textId="77777777" w:rsidR="00663E62" w:rsidRDefault="00663E6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DADCD52" w14:textId="77777777" w:rsidR="00663E62" w:rsidRDefault="00663E6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7045" w14:textId="77777777" w:rsidR="00663E62" w:rsidRDefault="00663E6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8A1EAB9" w14:textId="77777777" w:rsidR="00663E62" w:rsidRDefault="00663E6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8502" w14:textId="77777777" w:rsidR="00663E62" w:rsidRDefault="00663E6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9AB6" w14:textId="77777777" w:rsidR="00663E62" w:rsidRDefault="00663E6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EAB3" w14:textId="77777777" w:rsidR="00663E62" w:rsidRPr="001B37B8" w:rsidRDefault="00663E6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7972" w14:textId="77777777" w:rsidR="00663E62" w:rsidRDefault="00663E6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67DF86" w14:textId="77777777" w:rsidR="00663E62" w:rsidRDefault="00663E6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F6EF75" w14:textId="77777777" w:rsidR="00663E62" w:rsidRDefault="00663E6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663E62" w14:paraId="1A1BB34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1FF59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AD8E" w14:textId="77777777" w:rsidR="00663E62" w:rsidRDefault="00663E62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1193" w14:textId="77777777" w:rsidR="00663E62" w:rsidRPr="001B37B8" w:rsidRDefault="00663E6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314F" w14:textId="77777777" w:rsidR="00663E62" w:rsidRDefault="00663E6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1DB75AC" w14:textId="77777777" w:rsidR="00663E62" w:rsidRDefault="00663E6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1661" w14:textId="77777777" w:rsidR="00663E62" w:rsidRDefault="00663E6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ED91B5" w14:textId="77777777" w:rsidR="00663E62" w:rsidRDefault="00663E6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0FFB9A02" w14:textId="77777777" w:rsidR="00663E62" w:rsidRDefault="00663E6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FC9E" w14:textId="77777777" w:rsidR="00663E62" w:rsidRDefault="00663E6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1497" w14:textId="77777777" w:rsidR="00663E62" w:rsidRDefault="00663E6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9A82" w14:textId="77777777" w:rsidR="00663E62" w:rsidRPr="001B37B8" w:rsidRDefault="00663E6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22CC" w14:textId="77777777" w:rsidR="00663E62" w:rsidRDefault="00663E6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E0E771" w14:textId="77777777" w:rsidR="00663E62" w:rsidRDefault="00663E6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663E62" w14:paraId="5573D41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A0489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CFC5" w14:textId="77777777" w:rsidR="00663E62" w:rsidRDefault="00663E6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5D6E" w14:textId="77777777" w:rsidR="00663E62" w:rsidRPr="001B37B8" w:rsidRDefault="00663E6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2CE4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6E2EED6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5093" w14:textId="77777777" w:rsidR="00663E62" w:rsidRDefault="00663E6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ACE028" w14:textId="77777777" w:rsidR="00663E62" w:rsidRDefault="00663E6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46AF" w14:textId="77777777" w:rsidR="00663E62" w:rsidRDefault="00663E6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6D7C" w14:textId="77777777" w:rsidR="00663E62" w:rsidRDefault="00663E6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F395" w14:textId="77777777" w:rsidR="00663E62" w:rsidRPr="001B37B8" w:rsidRDefault="00663E6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642F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B13CBD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663E62" w14:paraId="5A328DCD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C1706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2284" w14:textId="77777777" w:rsidR="00663E62" w:rsidRDefault="00663E6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D38F" w14:textId="77777777" w:rsidR="00663E62" w:rsidRPr="001B37B8" w:rsidRDefault="00663E6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D1DE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913FEFA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81AE" w14:textId="77777777" w:rsidR="00663E62" w:rsidRDefault="00663E6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660C747" w14:textId="77777777" w:rsidR="00663E62" w:rsidRDefault="00663E6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CB2E" w14:textId="77777777" w:rsidR="00663E62" w:rsidRDefault="00663E6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7C20" w14:textId="77777777" w:rsidR="00663E62" w:rsidRDefault="00663E6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BE5B" w14:textId="77777777" w:rsidR="00663E62" w:rsidRPr="001B37B8" w:rsidRDefault="00663E6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5DA9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66E380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663E62" w14:paraId="57D0AE07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6C551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9815" w14:textId="77777777" w:rsidR="00663E62" w:rsidRDefault="00663E6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2770" w14:textId="77777777" w:rsidR="00663E62" w:rsidRPr="001B37B8" w:rsidRDefault="00663E6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A3F1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CDA2D7E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058D" w14:textId="77777777" w:rsidR="00663E62" w:rsidRDefault="00663E6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D6B5" w14:textId="77777777" w:rsidR="00663E62" w:rsidRDefault="00663E6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811E" w14:textId="77777777" w:rsidR="00663E62" w:rsidRDefault="00663E6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51EA" w14:textId="77777777" w:rsidR="00663E62" w:rsidRPr="001B37B8" w:rsidRDefault="00663E6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34C8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001255E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1266B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DBF1" w14:textId="77777777" w:rsidR="00663E62" w:rsidRDefault="00663E6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9D2C" w14:textId="77777777" w:rsidR="00663E62" w:rsidRPr="001B37B8" w:rsidRDefault="00663E6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54AF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3C8A427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3933" w14:textId="77777777" w:rsidR="00663E62" w:rsidRDefault="00663E6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F50283" w14:textId="77777777" w:rsidR="00663E62" w:rsidRDefault="00663E6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4324" w14:textId="77777777" w:rsidR="00663E62" w:rsidRDefault="00663E6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AE0C" w14:textId="77777777" w:rsidR="00663E62" w:rsidRDefault="00663E6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C066" w14:textId="77777777" w:rsidR="00663E62" w:rsidRPr="001B37B8" w:rsidRDefault="00663E6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22E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57A27B" w14:textId="77777777" w:rsidR="00663E62" w:rsidRDefault="00663E6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663E62" w14:paraId="62DC9AEA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37B6F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4DEE" w14:textId="77777777" w:rsidR="00663E62" w:rsidRDefault="00663E62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8000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3FFE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E4BAB66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1D68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A3DED8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E9EB" w14:textId="77777777" w:rsidR="00663E62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DA54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E8907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BA70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AC6648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663E62" w14:paraId="34192219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FD24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2AC5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6F20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1B3B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5AD9089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930A" w14:textId="77777777" w:rsidR="00663E62" w:rsidRDefault="00663E62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7EABB41B" w14:textId="77777777" w:rsidR="00663E62" w:rsidRDefault="00663E6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C2968F8" w14:textId="77777777" w:rsidR="00663E62" w:rsidRDefault="00663E6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C0FD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B461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BA7D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31AA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C78BD86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DDCAB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5FD1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AAA5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4DFE" w14:textId="77777777" w:rsidR="00663E62" w:rsidRDefault="00663E62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358AB8C7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25DF8A47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9EE3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841CD1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5A2A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9C7BC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6644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18EA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09A095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B8278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DF54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7A06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1039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7551E97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766D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62F8E8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B6CB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73C6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273B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D409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711209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4ADDD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C2AB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CEC2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C63F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0C85850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A2D7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A411A2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53AF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46A0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5119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185A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799D96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C3045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CB18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0D4C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CB37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DC2D612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4942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561ED9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5BAD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C474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705B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2135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DEA73EE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61483" w14:textId="77777777" w:rsidR="00663E62" w:rsidRDefault="00663E62" w:rsidP="00663E6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EC76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42E8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A888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242329E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7645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D72089D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4DD2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4283" w14:textId="77777777" w:rsidR="00663E62" w:rsidRDefault="00663E6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7188" w14:textId="77777777" w:rsidR="00663E62" w:rsidRPr="001B37B8" w:rsidRDefault="00663E6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555C" w14:textId="77777777" w:rsidR="00663E62" w:rsidRDefault="00663E6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66E2C34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570BC8CE" w14:textId="77777777" w:rsidR="00663E62" w:rsidRDefault="00663E62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7A236A56" w14:textId="77777777" w:rsidR="00663E62" w:rsidRDefault="00663E62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63E62" w14:paraId="4909F0DA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6DD6" w14:textId="77777777" w:rsidR="00663E62" w:rsidRDefault="00663E62" w:rsidP="00663E6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89AD" w14:textId="77777777" w:rsidR="00663E62" w:rsidRDefault="00663E6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9102" w14:textId="77777777" w:rsidR="00663E62" w:rsidRPr="00594E5B" w:rsidRDefault="00663E6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C793" w14:textId="77777777" w:rsidR="00663E62" w:rsidRDefault="00663E6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C8B480B" w14:textId="77777777" w:rsidR="00663E62" w:rsidRDefault="00663E6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657885D" w14:textId="77777777" w:rsidR="00663E62" w:rsidRDefault="00663E6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44BA" w14:textId="77777777" w:rsidR="00663E62" w:rsidRDefault="00663E6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52B497D1" w14:textId="77777777" w:rsidR="00663E62" w:rsidRDefault="00663E6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75311DB1" w14:textId="77777777" w:rsidR="00663E62" w:rsidRDefault="00663E6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84CF74C" w14:textId="77777777" w:rsidR="00663E62" w:rsidRDefault="00663E6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234F" w14:textId="77777777" w:rsidR="00663E62" w:rsidRPr="00594E5B" w:rsidRDefault="00663E6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5B8D" w14:textId="77777777" w:rsidR="00663E62" w:rsidRDefault="00663E6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FF80" w14:textId="77777777" w:rsidR="00663E62" w:rsidRPr="00594E5B" w:rsidRDefault="00663E6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8BB8" w14:textId="77777777" w:rsidR="00663E62" w:rsidRDefault="00663E62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971167C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C153" w14:textId="77777777" w:rsidR="00663E62" w:rsidRDefault="00663E62" w:rsidP="00663E6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56BB" w14:textId="77777777" w:rsidR="00663E62" w:rsidRDefault="00663E6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2C02" w14:textId="77777777" w:rsidR="00663E62" w:rsidRPr="00594E5B" w:rsidRDefault="00663E6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2E1B" w14:textId="77777777" w:rsidR="00663E62" w:rsidRDefault="00663E62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824926E" w14:textId="77777777" w:rsidR="00663E62" w:rsidRDefault="00663E62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E1270E2" w14:textId="77777777" w:rsidR="00663E62" w:rsidRDefault="00663E62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6FAA" w14:textId="77777777" w:rsidR="00663E62" w:rsidRDefault="00663E6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6CE6" w14:textId="77777777" w:rsidR="00663E62" w:rsidRPr="00594E5B" w:rsidRDefault="00663E6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B0D7" w14:textId="77777777" w:rsidR="00663E62" w:rsidRDefault="00663E6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D031" w14:textId="77777777" w:rsidR="00663E62" w:rsidRPr="00594E5B" w:rsidRDefault="00663E6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C876" w14:textId="77777777" w:rsidR="00663E62" w:rsidRDefault="00663E62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CE4DE8A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84EB0" w14:textId="77777777" w:rsidR="00663E62" w:rsidRDefault="00663E62" w:rsidP="00663E6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A641" w14:textId="77777777" w:rsidR="00663E62" w:rsidRDefault="00663E6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F02C" w14:textId="77777777" w:rsidR="00663E62" w:rsidRPr="00594E5B" w:rsidRDefault="00663E6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7278" w14:textId="77777777" w:rsidR="00663E62" w:rsidRDefault="00663E6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F273F0F" w14:textId="77777777" w:rsidR="00663E62" w:rsidRDefault="00663E62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FAAF7A5" w14:textId="77777777" w:rsidR="00663E62" w:rsidRDefault="00663E62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4CEB3C93" w14:textId="77777777" w:rsidR="00663E62" w:rsidRDefault="00663E62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9FC0" w14:textId="77777777" w:rsidR="00663E62" w:rsidRDefault="00663E6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8C79" w14:textId="77777777" w:rsidR="00663E62" w:rsidRDefault="00663E6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E462" w14:textId="77777777" w:rsidR="00663E62" w:rsidRDefault="00663E6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6921" w14:textId="77777777" w:rsidR="00663E62" w:rsidRPr="00594E5B" w:rsidRDefault="00663E6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F58C" w14:textId="77777777" w:rsidR="00663E62" w:rsidRDefault="00663E62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D53910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A3671" w14:textId="77777777" w:rsidR="00663E62" w:rsidRDefault="00663E62" w:rsidP="00663E6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4C83" w14:textId="77777777" w:rsidR="00663E62" w:rsidRDefault="00663E6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3807" w14:textId="77777777" w:rsidR="00663E62" w:rsidRPr="00594E5B" w:rsidRDefault="00663E6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2774" w14:textId="77777777" w:rsidR="00663E62" w:rsidRDefault="00663E6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2F676ED9" w14:textId="77777777" w:rsidR="00663E62" w:rsidRDefault="00663E6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2E144F47" w14:textId="77777777" w:rsidR="00663E62" w:rsidRDefault="00663E6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2577" w14:textId="77777777" w:rsidR="00663E62" w:rsidRDefault="00663E6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0AD43BCC" w14:textId="77777777" w:rsidR="00663E62" w:rsidRDefault="00663E6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B45D" w14:textId="77777777" w:rsidR="00663E62" w:rsidRDefault="00663E6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108E" w14:textId="77777777" w:rsidR="00663E62" w:rsidRDefault="00663E6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D6F9" w14:textId="77777777" w:rsidR="00663E62" w:rsidRPr="00594E5B" w:rsidRDefault="00663E6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01EC" w14:textId="77777777" w:rsidR="00663E62" w:rsidRDefault="00663E62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599C37F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08326" w14:textId="77777777" w:rsidR="00663E62" w:rsidRDefault="00663E62" w:rsidP="00663E6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4A6F" w14:textId="77777777" w:rsidR="00663E62" w:rsidRDefault="00663E6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4117" w14:textId="77777777" w:rsidR="00663E62" w:rsidRPr="00594E5B" w:rsidRDefault="00663E6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F51C" w14:textId="77777777" w:rsidR="00663E62" w:rsidRDefault="00663E6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5890047" w14:textId="77777777" w:rsidR="00663E62" w:rsidRDefault="00663E6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53BF" w14:textId="77777777" w:rsidR="00663E62" w:rsidRDefault="00663E6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7685A9D0" w14:textId="77777777" w:rsidR="00663E62" w:rsidRDefault="00663E6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9231" w14:textId="77777777" w:rsidR="00663E62" w:rsidRDefault="00663E6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1E91" w14:textId="77777777" w:rsidR="00663E62" w:rsidRDefault="00663E6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866D" w14:textId="77777777" w:rsidR="00663E62" w:rsidRPr="00594E5B" w:rsidRDefault="00663E6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0286" w14:textId="77777777" w:rsidR="00663E62" w:rsidRDefault="00663E62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92C1F60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D996E" w14:textId="77777777" w:rsidR="00663E62" w:rsidRDefault="00663E62" w:rsidP="00663E6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F6F1" w14:textId="77777777" w:rsidR="00663E62" w:rsidRDefault="00663E6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3732" w14:textId="77777777" w:rsidR="00663E62" w:rsidRPr="00594E5B" w:rsidRDefault="00663E6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3431F" w14:textId="77777777" w:rsidR="00663E62" w:rsidRDefault="00663E6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392BA74" w14:textId="77777777" w:rsidR="00663E62" w:rsidRDefault="00663E6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3F07C4D7" w14:textId="77777777" w:rsidR="00663E62" w:rsidRDefault="00663E6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37A3" w14:textId="77777777" w:rsidR="00663E62" w:rsidRDefault="00663E6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1DBE1F4A" w14:textId="77777777" w:rsidR="00663E62" w:rsidRDefault="00663E6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20C4" w14:textId="77777777" w:rsidR="00663E62" w:rsidRDefault="00663E6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D299" w14:textId="77777777" w:rsidR="00663E62" w:rsidRDefault="00663E6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17CB" w14:textId="77777777" w:rsidR="00663E62" w:rsidRPr="00594E5B" w:rsidRDefault="00663E6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82EB" w14:textId="77777777" w:rsidR="00663E62" w:rsidRDefault="00663E62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CBC93F3" w14:textId="77777777" w:rsidR="00663E62" w:rsidRDefault="00663E62">
      <w:pPr>
        <w:spacing w:before="40" w:after="40" w:line="192" w:lineRule="auto"/>
        <w:ind w:right="57"/>
        <w:rPr>
          <w:sz w:val="20"/>
          <w:lang w:val="en-US"/>
        </w:rPr>
      </w:pPr>
    </w:p>
    <w:p w14:paraId="31DC459F" w14:textId="77777777" w:rsidR="00663E62" w:rsidRDefault="00663E62" w:rsidP="00343A98">
      <w:pPr>
        <w:pStyle w:val="Heading1"/>
        <w:spacing w:line="360" w:lineRule="auto"/>
      </w:pPr>
      <w:r>
        <w:lastRenderedPageBreak/>
        <w:t>LINIA 314 A</w:t>
      </w:r>
    </w:p>
    <w:p w14:paraId="6A67A5DF" w14:textId="77777777" w:rsidR="00663E62" w:rsidRDefault="00663E62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63E62" w14:paraId="66AE784D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3564C" w14:textId="77777777" w:rsidR="00663E62" w:rsidRDefault="00663E62" w:rsidP="00663E6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65DF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E1B3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40A8" w14:textId="77777777" w:rsidR="00663E62" w:rsidRDefault="00663E62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623A4273" w14:textId="77777777" w:rsidR="00663E62" w:rsidRDefault="00663E62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1250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6D6A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5A24" w14:textId="77777777" w:rsidR="00663E62" w:rsidRDefault="00663E62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70C000B9" w14:textId="77777777" w:rsidR="00663E62" w:rsidRDefault="00663E62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BDC2" w14:textId="77777777" w:rsidR="00663E62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7B64" w14:textId="77777777" w:rsidR="00663E62" w:rsidRDefault="00663E62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BBE82D8" w14:textId="77777777" w:rsidR="00663E62" w:rsidRDefault="00663E62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51C3D529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A0806" w14:textId="77777777" w:rsidR="00663E62" w:rsidRDefault="00663E62" w:rsidP="00663E6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B728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13D93F5E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B7B7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B4A8" w14:textId="77777777" w:rsidR="00663E62" w:rsidRDefault="00663E62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3D436E51" w14:textId="77777777" w:rsidR="00663E62" w:rsidRDefault="00663E62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F8BC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1FF0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F348" w14:textId="77777777" w:rsidR="00663E62" w:rsidRDefault="00663E62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FABB" w14:textId="77777777" w:rsidR="00663E62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AF26" w14:textId="77777777" w:rsidR="00663E62" w:rsidRDefault="00663E62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5D32F21" w14:textId="77777777" w:rsidR="00663E62" w:rsidRDefault="00663E62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7B0C475B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56D5E" w14:textId="77777777" w:rsidR="00663E62" w:rsidRDefault="00663E62" w:rsidP="00663E6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A96E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CB95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FF3F" w14:textId="77777777" w:rsidR="00663E62" w:rsidRDefault="00663E62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33E81836" w14:textId="77777777" w:rsidR="00663E62" w:rsidRDefault="00663E62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A110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CDAA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A6FB" w14:textId="77777777" w:rsidR="00663E62" w:rsidRDefault="00663E62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0A68DC2E" w14:textId="77777777" w:rsidR="00663E62" w:rsidRDefault="00663E62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80E3" w14:textId="77777777" w:rsidR="00663E62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7CCD" w14:textId="77777777" w:rsidR="00663E62" w:rsidRDefault="00663E62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B349387" w14:textId="77777777" w:rsidR="00663E62" w:rsidRDefault="00663E62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63E62" w14:paraId="6C25F98A" w14:textId="77777777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A596F" w14:textId="77777777" w:rsidR="00663E62" w:rsidRDefault="00663E62" w:rsidP="00663E6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B60B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78BF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0C6F" w14:textId="77777777" w:rsidR="00663E62" w:rsidRDefault="00663E62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BC7B805" w14:textId="77777777" w:rsidR="00663E62" w:rsidRDefault="00663E62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6C69" w14:textId="77777777" w:rsidR="00663E62" w:rsidRDefault="00663E6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E039" w14:textId="77777777" w:rsidR="00663E62" w:rsidRPr="00014089" w:rsidRDefault="00663E62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A9A6" w14:textId="77777777" w:rsidR="00663E62" w:rsidRDefault="00663E6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0EF6" w14:textId="77777777" w:rsidR="00663E62" w:rsidRDefault="00663E62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BC0D" w14:textId="77777777" w:rsidR="00663E62" w:rsidRDefault="00663E62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475B78B4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31387" w14:textId="77777777" w:rsidR="00663E62" w:rsidRDefault="00663E62" w:rsidP="00663E6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E734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8277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017F" w14:textId="77777777" w:rsidR="00663E62" w:rsidRDefault="00663E62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32A3F0E" w14:textId="77777777" w:rsidR="00663E62" w:rsidRDefault="00663E62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AE5D" w14:textId="77777777" w:rsidR="00663E62" w:rsidRDefault="00663E62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FB0D" w14:textId="77777777" w:rsidR="00663E62" w:rsidRPr="00014089" w:rsidRDefault="00663E62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16B0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263F" w14:textId="77777777" w:rsidR="00663E62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FD3B" w14:textId="77777777" w:rsidR="00663E62" w:rsidRDefault="00663E62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7CF067B6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7B0B" w14:textId="77777777" w:rsidR="00663E62" w:rsidRDefault="00663E62" w:rsidP="00663E6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23D1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0C6C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830B" w14:textId="77777777" w:rsidR="00663E62" w:rsidRDefault="00663E62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59B27EC" w14:textId="77777777" w:rsidR="00663E62" w:rsidRDefault="00663E62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43ED" w14:textId="77777777" w:rsidR="00663E62" w:rsidRDefault="00663E6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3AD5C7F8" w14:textId="77777777" w:rsidR="00663E62" w:rsidRDefault="00663E6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4C16" w14:textId="77777777" w:rsidR="00663E62" w:rsidRPr="00014089" w:rsidRDefault="00663E62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BD69" w14:textId="77777777" w:rsidR="00663E62" w:rsidRDefault="00663E6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41AF" w14:textId="77777777" w:rsidR="00663E62" w:rsidRDefault="00663E62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9690" w14:textId="77777777" w:rsidR="00663E62" w:rsidRDefault="00663E62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0D4BF0CD" w14:textId="77777777" w:rsidR="00663E62" w:rsidRDefault="00663E62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35619DD3" w14:textId="77777777" w:rsidR="00663E62" w:rsidRDefault="00663E62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658FD27C" w14:textId="77777777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7BCEF" w14:textId="77777777" w:rsidR="00663E62" w:rsidRDefault="00663E62" w:rsidP="00663E6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F490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2D0D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256A" w14:textId="77777777" w:rsidR="00663E62" w:rsidRDefault="00663E62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5EF173E" w14:textId="77777777" w:rsidR="00663E62" w:rsidRDefault="00663E62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05B8728" w14:textId="77777777" w:rsidR="00663E62" w:rsidRDefault="00663E62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D701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3A85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F595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12F1" w14:textId="77777777" w:rsidR="00663E62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A223" w14:textId="77777777" w:rsidR="00663E62" w:rsidRDefault="00663E62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63E62" w14:paraId="37775DBC" w14:textId="77777777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ABA9C" w14:textId="77777777" w:rsidR="00663E62" w:rsidRDefault="00663E62" w:rsidP="00663E6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CB2A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D197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64B2" w14:textId="77777777" w:rsidR="00663E62" w:rsidRDefault="00663E6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94BEE81" w14:textId="77777777" w:rsidR="00663E62" w:rsidRDefault="00663E62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109D601" w14:textId="77777777" w:rsidR="00663E62" w:rsidRDefault="00663E62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CA0B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CE35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824D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7C8C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BFA7" w14:textId="77777777" w:rsidR="00663E62" w:rsidRDefault="00663E6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880A9E3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3B6A2" w14:textId="77777777" w:rsidR="00663E62" w:rsidRDefault="00663E62" w:rsidP="00663E6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4DAE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C42E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0CD9" w14:textId="77777777" w:rsidR="00663E62" w:rsidRDefault="00663E6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ACACF81" w14:textId="77777777" w:rsidR="00663E62" w:rsidRDefault="00663E6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71874633" w14:textId="77777777" w:rsidR="00663E62" w:rsidRDefault="00663E6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6D9D1786" w14:textId="77777777" w:rsidR="00663E62" w:rsidRDefault="00663E6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5967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A9A6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07FE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26814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81B7" w14:textId="77777777" w:rsidR="00663E62" w:rsidRDefault="00663E6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2BFF0AB" w14:textId="77777777" w:rsidR="00663E62" w:rsidRDefault="00663E6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7BBE90B0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342B" w14:textId="77777777" w:rsidR="00663E62" w:rsidRDefault="00663E62" w:rsidP="00663E6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3322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6D34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332A" w14:textId="77777777" w:rsidR="00663E62" w:rsidRDefault="00663E6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C17B2D8" w14:textId="77777777" w:rsidR="00663E62" w:rsidRDefault="00663E6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0434C11E" w14:textId="77777777" w:rsidR="00663E62" w:rsidRDefault="00663E6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76E15BA9" w14:textId="77777777" w:rsidR="00663E62" w:rsidRPr="009A1321" w:rsidRDefault="00663E6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5256" w14:textId="77777777" w:rsidR="00663E62" w:rsidRDefault="00663E62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9578" w14:textId="77777777" w:rsidR="00663E62" w:rsidRPr="00014089" w:rsidRDefault="00663E62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E979" w14:textId="77777777" w:rsidR="00663E62" w:rsidRDefault="00663E62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885F" w14:textId="77777777" w:rsidR="00663E62" w:rsidRPr="00014089" w:rsidRDefault="00663E62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6DF2" w14:textId="77777777" w:rsidR="00663E62" w:rsidRDefault="00663E62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019A918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19D7B" w14:textId="77777777" w:rsidR="00663E62" w:rsidRDefault="00663E62" w:rsidP="00663E6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671B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2E1B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9D98" w14:textId="77777777" w:rsidR="00663E62" w:rsidRDefault="00663E6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EFABD9E" w14:textId="77777777" w:rsidR="00663E62" w:rsidRDefault="00663E6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449115E" w14:textId="77777777" w:rsidR="00663E62" w:rsidRDefault="00663E6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422C1B1D" w14:textId="77777777" w:rsidR="00663E62" w:rsidRPr="009A1321" w:rsidRDefault="00663E6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0AD1" w14:textId="77777777" w:rsidR="00663E62" w:rsidRDefault="00663E62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C141" w14:textId="77777777" w:rsidR="00663E62" w:rsidRPr="00014089" w:rsidRDefault="00663E62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9F7A" w14:textId="77777777" w:rsidR="00663E62" w:rsidRDefault="00663E62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BC07" w14:textId="77777777" w:rsidR="00663E62" w:rsidRPr="00014089" w:rsidRDefault="00663E62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0E90" w14:textId="77777777" w:rsidR="00663E62" w:rsidRDefault="00663E62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BDB67D2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8BE16" w14:textId="77777777" w:rsidR="00663E62" w:rsidRDefault="00663E62" w:rsidP="00663E6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0698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BC54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A474" w14:textId="77777777" w:rsidR="00663E62" w:rsidRDefault="00663E6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878C9FC" w14:textId="77777777" w:rsidR="00663E62" w:rsidRDefault="00663E6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CE9B9D7" w14:textId="77777777" w:rsidR="00663E62" w:rsidRDefault="00663E6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3D8B3928" w14:textId="77777777" w:rsidR="00663E62" w:rsidRDefault="00663E6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211C9B62" w14:textId="77777777" w:rsidR="00663E62" w:rsidRDefault="00663E6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CEFF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0904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CC60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4442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7976" w14:textId="77777777" w:rsidR="00663E62" w:rsidRDefault="00663E62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8FD6368" w14:textId="77777777" w:rsidR="00663E62" w:rsidRDefault="00663E62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2303CE91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AB15D" w14:textId="77777777" w:rsidR="00663E62" w:rsidRDefault="00663E62" w:rsidP="00663E6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20F7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77F4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856A" w14:textId="77777777" w:rsidR="00663E62" w:rsidRDefault="00663E6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C4CE8B4" w14:textId="77777777" w:rsidR="00663E62" w:rsidRDefault="00663E6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5D88403E" w14:textId="77777777" w:rsidR="00663E62" w:rsidRDefault="00663E6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784B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05B4B30F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04609D0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2F5B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71C8" w14:textId="77777777" w:rsidR="00663E62" w:rsidRDefault="00663E6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BE95" w14:textId="77777777" w:rsidR="00663E62" w:rsidRPr="00014089" w:rsidRDefault="00663E6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3DA2" w14:textId="77777777" w:rsidR="00663E62" w:rsidRDefault="00663E6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BB25216" w14:textId="77777777" w:rsidR="00663E62" w:rsidRDefault="00663E6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64184978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62BFC910" w14:textId="77777777" w:rsidR="00663E62" w:rsidRDefault="00663E62" w:rsidP="00056376">
      <w:pPr>
        <w:pStyle w:val="Heading1"/>
        <w:spacing w:line="360" w:lineRule="auto"/>
      </w:pPr>
      <w:r>
        <w:t>LINIA 314 B</w:t>
      </w:r>
    </w:p>
    <w:p w14:paraId="72916086" w14:textId="77777777" w:rsidR="00663E62" w:rsidRDefault="00663E62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63E62" w14:paraId="2E90C216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0DC3B" w14:textId="77777777" w:rsidR="00663E62" w:rsidRDefault="00663E62" w:rsidP="00663E6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9E79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5608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5516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7F70136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54C1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1E2550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468F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7CEB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1A38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82F7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F10ACC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37F3CC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663E62" w14:paraId="26B35629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28BD4" w14:textId="77777777" w:rsidR="00663E62" w:rsidRDefault="00663E62" w:rsidP="00663E6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0294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DB4F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33B3" w14:textId="77777777" w:rsidR="00663E62" w:rsidRDefault="00663E62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50C373D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F780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B6C942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C810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D48C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C451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3FE0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2DAB722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D17F2" w14:textId="77777777" w:rsidR="00663E62" w:rsidRDefault="00663E62" w:rsidP="00663E6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6978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F02C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77B7" w14:textId="77777777" w:rsidR="00663E62" w:rsidRDefault="00663E62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9857601" w14:textId="77777777" w:rsidR="00663E62" w:rsidRDefault="00663E62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EBFE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C62AD7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7F666373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60241D1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BF52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A92B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C48B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CDF5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2AF217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963E25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663E62" w14:paraId="6C287947" w14:textId="77777777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054D6" w14:textId="77777777" w:rsidR="00663E62" w:rsidRPr="002A0DFA" w:rsidRDefault="00663E62" w:rsidP="00663E6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8C80" w14:textId="77777777" w:rsidR="00663E62" w:rsidRPr="002A0DFA" w:rsidRDefault="00663E6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112206F6" w14:textId="77777777" w:rsidR="00663E62" w:rsidRPr="002A0DFA" w:rsidRDefault="00663E6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6171B387" w14:textId="77777777" w:rsidR="00663E62" w:rsidRPr="002A0DFA" w:rsidRDefault="00663E6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620129AB" w14:textId="77777777" w:rsidR="00663E62" w:rsidRPr="002A0DFA" w:rsidRDefault="00663E6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61A866FA" w14:textId="77777777" w:rsidR="00663E62" w:rsidRPr="002A0DFA" w:rsidRDefault="00663E6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6734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FC54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764ECC19" w14:textId="77777777" w:rsidR="00663E62" w:rsidRPr="00E25C24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D404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7DE3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3E89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FC23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B9E8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2E8E866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1D0917D9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18C1B" w14:textId="77777777" w:rsidR="00663E62" w:rsidRDefault="00663E62" w:rsidP="00663E6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D6A2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AAC4" w14:textId="77777777" w:rsidR="00663E62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F798" w14:textId="77777777" w:rsidR="00663E62" w:rsidRDefault="00663E6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08C6C9E" w14:textId="77777777" w:rsidR="00663E62" w:rsidRDefault="00663E62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C08A" w14:textId="77777777" w:rsidR="00663E62" w:rsidRDefault="00663E6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517C" w14:textId="77777777" w:rsidR="00663E62" w:rsidRPr="00080A50" w:rsidRDefault="00663E6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FCB3" w14:textId="77777777" w:rsidR="00663E62" w:rsidRDefault="00663E6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6C7F" w14:textId="77777777" w:rsidR="00663E62" w:rsidRDefault="00663E6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F536" w14:textId="77777777" w:rsidR="00663E62" w:rsidRDefault="00663E62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6D8AF2E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4A3A5" w14:textId="77777777" w:rsidR="00663E62" w:rsidRDefault="00663E62" w:rsidP="00663E6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B32D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B512" w14:textId="77777777" w:rsidR="00663E62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32BCF" w14:textId="77777777" w:rsidR="00663E62" w:rsidRDefault="00663E62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2448DD8" w14:textId="77777777" w:rsidR="00663E62" w:rsidRDefault="00663E62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9C04" w14:textId="77777777" w:rsidR="00663E62" w:rsidRDefault="00663E62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2BBB" w14:textId="77777777" w:rsidR="00663E62" w:rsidRPr="00080A50" w:rsidRDefault="00663E62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7C74" w14:textId="77777777" w:rsidR="00663E62" w:rsidRDefault="00663E62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279D" w14:textId="77777777" w:rsidR="00663E62" w:rsidRDefault="00663E62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71B9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EA3C0C9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563E9" w14:textId="77777777" w:rsidR="00663E62" w:rsidRDefault="00663E62" w:rsidP="00663E6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A036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04CC" w14:textId="77777777" w:rsidR="00663E62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BD09" w14:textId="77777777" w:rsidR="00663E62" w:rsidRDefault="00663E62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E49BB38" w14:textId="77777777" w:rsidR="00663E62" w:rsidRDefault="00663E62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089F" w14:textId="77777777" w:rsidR="00663E62" w:rsidRDefault="00663E62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F7774DB" w14:textId="77777777" w:rsidR="00663E62" w:rsidRDefault="00663E62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DF22" w14:textId="77777777" w:rsidR="00663E62" w:rsidRDefault="00663E62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F291" w14:textId="77777777" w:rsidR="00663E62" w:rsidRDefault="00663E62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8F00" w14:textId="77777777" w:rsidR="00663E62" w:rsidRDefault="00663E62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C32C" w14:textId="77777777" w:rsidR="00663E62" w:rsidRDefault="00663E62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730A5675" w14:textId="77777777" w:rsidR="00663E62" w:rsidRDefault="00663E62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05B28CB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7C9A5" w14:textId="77777777" w:rsidR="00663E62" w:rsidRDefault="00663E62" w:rsidP="00663E6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84B3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A4FD" w14:textId="77777777" w:rsidR="00663E62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4F35" w14:textId="77777777" w:rsidR="00663E62" w:rsidRDefault="00663E62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0AB812A" w14:textId="77777777" w:rsidR="00663E62" w:rsidRDefault="00663E62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E870B17" w14:textId="77777777" w:rsidR="00663E62" w:rsidRDefault="00663E62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6DC13B3B" w14:textId="77777777" w:rsidR="00663E62" w:rsidRDefault="00663E62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4A62" w14:textId="77777777" w:rsidR="00663E62" w:rsidRDefault="00663E62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6680" w14:textId="77777777" w:rsidR="00663E62" w:rsidRPr="00080A50" w:rsidRDefault="00663E62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E843" w14:textId="77777777" w:rsidR="00663E62" w:rsidRDefault="00663E62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08D1" w14:textId="77777777" w:rsidR="00663E62" w:rsidRDefault="00663E62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EF6E" w14:textId="77777777" w:rsidR="00663E62" w:rsidRDefault="00663E62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822F698" w14:textId="77777777" w:rsidR="00663E62" w:rsidRDefault="00663E62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1A5E0E09" w14:textId="77777777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8D79F" w14:textId="77777777" w:rsidR="00663E62" w:rsidRDefault="00663E62" w:rsidP="00663E6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F3E9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02F2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B477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4EEF5B2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9DE7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3AAADE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48B9DB8B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1D28359F" w14:textId="77777777" w:rsidR="00663E62" w:rsidRPr="005148A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CB3C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98AA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5966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54E7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DF71143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3475C989" w14:textId="77777777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D28D1" w14:textId="77777777" w:rsidR="00663E62" w:rsidRDefault="00663E62" w:rsidP="00663E6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A096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58FC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81C0" w14:textId="77777777" w:rsidR="00663E62" w:rsidRDefault="00663E62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58CAA85" w14:textId="77777777" w:rsidR="00663E62" w:rsidRDefault="00663E62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10768F41" w14:textId="77777777" w:rsidR="00663E62" w:rsidRDefault="00663E62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6969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72AED8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7C2B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6673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01AC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10A7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EE57DCB" w14:textId="77777777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151C8" w14:textId="77777777" w:rsidR="00663E62" w:rsidRDefault="00663E62" w:rsidP="00663E6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244D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4BC2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0446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257F77A" w14:textId="77777777" w:rsidR="00663E62" w:rsidRDefault="00663E62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3BDDB84" w14:textId="77777777" w:rsidR="00663E62" w:rsidRDefault="00663E62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0269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D78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B103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B9ED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7A11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2006F72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7C79E" w14:textId="77777777" w:rsidR="00663E62" w:rsidRDefault="00663E62" w:rsidP="00663E6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ADFA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FE6E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74B1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8055CA7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40C04EE8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E4C3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0D17D573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66450A0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FEA4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9E5D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25E1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2F9B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A574BB6" w14:textId="77777777" w:rsidR="00663E62" w:rsidRDefault="00663E6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1FE89B2D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0123A" w14:textId="77777777" w:rsidR="00663E62" w:rsidRDefault="00663E62" w:rsidP="00663E6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FC2F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6AFF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7CE5" w14:textId="77777777" w:rsidR="00663E62" w:rsidRDefault="00663E6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4D7493D" w14:textId="77777777" w:rsidR="00663E62" w:rsidRDefault="00663E62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1221804E" w14:textId="77777777" w:rsidR="00663E62" w:rsidRDefault="00663E62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2A43ED54" w14:textId="77777777" w:rsidR="00663E62" w:rsidRDefault="00663E62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83D0" w14:textId="77777777" w:rsidR="00663E62" w:rsidRDefault="00663E6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834D" w14:textId="77777777" w:rsidR="00663E62" w:rsidRPr="00080A50" w:rsidRDefault="00663E62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F86A" w14:textId="77777777" w:rsidR="00663E62" w:rsidRDefault="00663E6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D360" w14:textId="77777777" w:rsidR="00663E62" w:rsidRPr="00080A50" w:rsidRDefault="00663E6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CDAF" w14:textId="77777777" w:rsidR="00663E62" w:rsidRDefault="00663E62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446DC84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5D6B4" w14:textId="77777777" w:rsidR="00663E62" w:rsidRDefault="00663E62" w:rsidP="00663E6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8A90" w14:textId="77777777" w:rsidR="00663E62" w:rsidRDefault="00663E6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819D" w14:textId="77777777" w:rsidR="00663E62" w:rsidRPr="00080A50" w:rsidRDefault="00663E6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52EF" w14:textId="77777777" w:rsidR="00663E62" w:rsidRDefault="00663E6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F8147B5" w14:textId="77777777" w:rsidR="00663E62" w:rsidRDefault="00663E6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DA8BD06" w14:textId="77777777" w:rsidR="00663E62" w:rsidRDefault="00663E6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2D6879F4" w14:textId="77777777" w:rsidR="00663E62" w:rsidRDefault="00663E6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5943" w14:textId="77777777" w:rsidR="00663E62" w:rsidRDefault="00663E6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2E16" w14:textId="77777777" w:rsidR="00663E62" w:rsidRPr="00080A50" w:rsidRDefault="00663E6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FE85" w14:textId="77777777" w:rsidR="00663E62" w:rsidRDefault="00663E6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302D" w14:textId="77777777" w:rsidR="00663E62" w:rsidRPr="00080A50" w:rsidRDefault="00663E6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EB91" w14:textId="77777777" w:rsidR="00663E62" w:rsidRDefault="00663E62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D866854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4B070AE6" w14:textId="77777777" w:rsidR="00663E62" w:rsidRDefault="00663E62" w:rsidP="00B31BA0">
      <w:pPr>
        <w:pStyle w:val="Heading1"/>
        <w:spacing w:line="360" w:lineRule="auto"/>
      </w:pPr>
      <w:r>
        <w:lastRenderedPageBreak/>
        <w:t>LINIA 314 E</w:t>
      </w:r>
    </w:p>
    <w:p w14:paraId="6839EA53" w14:textId="77777777" w:rsidR="00663E62" w:rsidRDefault="00663E62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63E62" w14:paraId="54358565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F6B04" w14:textId="77777777" w:rsidR="00663E62" w:rsidRDefault="00663E62" w:rsidP="001775E3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2B67" w14:textId="77777777" w:rsidR="00663E62" w:rsidRDefault="00663E6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FC09" w14:textId="77777777" w:rsidR="00663E62" w:rsidRPr="00FA0030" w:rsidRDefault="00663E6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DB81" w14:textId="77777777" w:rsidR="00663E62" w:rsidRDefault="00663E6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4510D5FB" w14:textId="77777777" w:rsidR="00663E62" w:rsidRDefault="00663E6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CA3D" w14:textId="77777777" w:rsidR="00663E62" w:rsidRDefault="00663E62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7447A7" w14:textId="77777777" w:rsidR="00663E62" w:rsidRDefault="00663E62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7BB4" w14:textId="77777777" w:rsidR="00663E62" w:rsidRPr="00FA0030" w:rsidRDefault="00663E6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7E69" w14:textId="77777777" w:rsidR="00663E62" w:rsidRDefault="00663E6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49B3" w14:textId="77777777" w:rsidR="00663E62" w:rsidRPr="00FA0030" w:rsidRDefault="00663E6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43C7" w14:textId="77777777" w:rsidR="00663E62" w:rsidRDefault="00663E6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C5E469" w14:textId="77777777" w:rsidR="00663E62" w:rsidRDefault="00663E6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5DD8760C" w14:textId="77777777" w:rsidR="00663E62" w:rsidRDefault="00663E6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663E62" w14:paraId="62B9FF83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B6822" w14:textId="77777777" w:rsidR="00663E62" w:rsidRDefault="00663E62" w:rsidP="001775E3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9E2A" w14:textId="77777777" w:rsidR="00663E62" w:rsidRDefault="00663E6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ABD7" w14:textId="77777777" w:rsidR="00663E62" w:rsidRPr="00FA0030" w:rsidRDefault="00663E6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373D" w14:textId="77777777" w:rsidR="00663E62" w:rsidRDefault="00663E6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40AFAB8" w14:textId="77777777" w:rsidR="00663E62" w:rsidRDefault="00663E6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644163B2" w14:textId="77777777" w:rsidR="00663E62" w:rsidRDefault="00663E6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916F" w14:textId="77777777" w:rsidR="00663E62" w:rsidRDefault="00663E6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33CA2D23" w14:textId="77777777" w:rsidR="00663E62" w:rsidRDefault="00663E6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E325B13" w14:textId="77777777" w:rsidR="00663E62" w:rsidRDefault="00663E6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CD0F" w14:textId="77777777" w:rsidR="00663E62" w:rsidRPr="00FA0030" w:rsidRDefault="00663E6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7451" w14:textId="77777777" w:rsidR="00663E62" w:rsidRDefault="00663E6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2649" w14:textId="77777777" w:rsidR="00663E62" w:rsidRPr="00FA0030" w:rsidRDefault="00663E6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96B6" w14:textId="77777777" w:rsidR="00663E62" w:rsidRDefault="00663E6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8B995F0" w14:textId="77777777" w:rsidR="00663E62" w:rsidRDefault="00663E6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3B1354DE" w14:textId="77777777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C30F0" w14:textId="77777777" w:rsidR="00663E62" w:rsidRDefault="00663E62" w:rsidP="001775E3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33B0" w14:textId="77777777" w:rsidR="00663E62" w:rsidRDefault="00663E6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D23D" w14:textId="77777777" w:rsidR="00663E62" w:rsidRPr="00FA0030" w:rsidRDefault="00663E6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B25D6" w14:textId="77777777" w:rsidR="00663E62" w:rsidRDefault="00663E62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0E734A6" w14:textId="77777777" w:rsidR="00663E62" w:rsidRDefault="00663E62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40DB76BB" w14:textId="77777777" w:rsidR="00663E62" w:rsidRDefault="00663E62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3E66C724" w14:textId="77777777" w:rsidR="00663E62" w:rsidRDefault="00663E6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81E7" w14:textId="77777777" w:rsidR="00663E62" w:rsidRDefault="00663E6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7D6E3BE1" w14:textId="77777777" w:rsidR="00663E62" w:rsidRDefault="00663E6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8FC1317" w14:textId="77777777" w:rsidR="00663E62" w:rsidRDefault="00663E6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974FFA5" w14:textId="77777777" w:rsidR="00663E62" w:rsidRDefault="00663E62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2FD0" w14:textId="77777777" w:rsidR="00663E62" w:rsidRPr="00FA0030" w:rsidRDefault="00663E6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145B" w14:textId="77777777" w:rsidR="00663E62" w:rsidRDefault="00663E6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C014" w14:textId="77777777" w:rsidR="00663E62" w:rsidRPr="00FA0030" w:rsidRDefault="00663E6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6AA7" w14:textId="77777777" w:rsidR="00663E62" w:rsidRDefault="00663E6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B9D42AA" w14:textId="77777777" w:rsidR="00663E62" w:rsidRDefault="00663E6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6FAB8BB5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15329E83" w14:textId="77777777" w:rsidR="00663E62" w:rsidRDefault="00663E62" w:rsidP="00FF39DE">
      <w:pPr>
        <w:pStyle w:val="Heading1"/>
        <w:spacing w:line="360" w:lineRule="auto"/>
      </w:pPr>
      <w:r>
        <w:t>LINIA 314 F</w:t>
      </w:r>
    </w:p>
    <w:p w14:paraId="51F7C900" w14:textId="77777777" w:rsidR="00663E62" w:rsidRDefault="00663E62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63E62" w14:paraId="278DBF42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6F4CB" w14:textId="77777777" w:rsidR="00663E62" w:rsidRDefault="00663E62" w:rsidP="00663E6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E9E3" w14:textId="77777777" w:rsidR="00663E62" w:rsidRDefault="00663E6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70A5" w14:textId="77777777" w:rsidR="00663E62" w:rsidRPr="000535D4" w:rsidRDefault="00663E6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5937" w14:textId="77777777" w:rsidR="00663E62" w:rsidRDefault="00663E62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DEF3C57" w14:textId="77777777" w:rsidR="00663E62" w:rsidRDefault="00663E62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DEAB9A3" w14:textId="77777777" w:rsidR="00663E62" w:rsidRDefault="00663E62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687F" w14:textId="77777777" w:rsidR="00663E62" w:rsidRDefault="00663E6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B883" w14:textId="77777777" w:rsidR="00663E62" w:rsidRPr="000535D4" w:rsidRDefault="00663E6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5466" w14:textId="77777777" w:rsidR="00663E62" w:rsidRDefault="00663E6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D2F3" w14:textId="77777777" w:rsidR="00663E62" w:rsidRPr="000535D4" w:rsidRDefault="00663E6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A4E6" w14:textId="77777777" w:rsidR="00663E62" w:rsidRDefault="00663E62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5BEE20D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F0732" w14:textId="77777777" w:rsidR="00663E62" w:rsidRDefault="00663E62" w:rsidP="00663E6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AFD5" w14:textId="77777777" w:rsidR="00663E62" w:rsidRDefault="00663E6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275E" w14:textId="77777777" w:rsidR="00663E62" w:rsidRPr="000535D4" w:rsidRDefault="00663E6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0256" w14:textId="77777777" w:rsidR="00663E62" w:rsidRDefault="00663E62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C827821" w14:textId="77777777" w:rsidR="00663E62" w:rsidRDefault="00663E62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447707E" w14:textId="77777777" w:rsidR="00663E62" w:rsidRDefault="00663E62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57D6" w14:textId="77777777" w:rsidR="00663E62" w:rsidRDefault="00663E6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59DA" w14:textId="77777777" w:rsidR="00663E62" w:rsidRPr="000535D4" w:rsidRDefault="00663E6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C102" w14:textId="77777777" w:rsidR="00663E62" w:rsidRDefault="00663E6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4823" w14:textId="77777777" w:rsidR="00663E62" w:rsidRPr="000535D4" w:rsidRDefault="00663E6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3B75" w14:textId="77777777" w:rsidR="00663E62" w:rsidRDefault="00663E62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82CE347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2F1F3" w14:textId="77777777" w:rsidR="00663E62" w:rsidRDefault="00663E62" w:rsidP="00663E6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E054" w14:textId="77777777" w:rsidR="00663E62" w:rsidRDefault="00663E6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C351" w14:textId="77777777" w:rsidR="00663E62" w:rsidRPr="000535D4" w:rsidRDefault="00663E6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DB3B" w14:textId="77777777" w:rsidR="00663E62" w:rsidRDefault="00663E62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0E65A58" w14:textId="77777777" w:rsidR="00663E62" w:rsidRDefault="00663E62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5024E218" w14:textId="77777777" w:rsidR="00663E62" w:rsidRDefault="00663E62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A3F0" w14:textId="77777777" w:rsidR="00663E62" w:rsidRDefault="00663E6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2A57F346" w14:textId="77777777" w:rsidR="00663E62" w:rsidRDefault="00663E6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B1C8A0B" w14:textId="77777777" w:rsidR="00663E62" w:rsidRDefault="00663E6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71A8" w14:textId="77777777" w:rsidR="00663E62" w:rsidRPr="000535D4" w:rsidRDefault="00663E6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1392" w14:textId="77777777" w:rsidR="00663E62" w:rsidRDefault="00663E6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A434" w14:textId="77777777" w:rsidR="00663E62" w:rsidRPr="000535D4" w:rsidRDefault="00663E6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2267" w14:textId="77777777" w:rsidR="00663E62" w:rsidRDefault="00663E62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7209624" w14:textId="77777777" w:rsidR="00663E62" w:rsidRDefault="00663E62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54546177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812D5" w14:textId="77777777" w:rsidR="00663E62" w:rsidRDefault="00663E62" w:rsidP="00663E6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2868" w14:textId="77777777" w:rsidR="00663E62" w:rsidRDefault="00663E6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EC02" w14:textId="77777777" w:rsidR="00663E62" w:rsidRPr="000535D4" w:rsidRDefault="00663E6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D47C" w14:textId="77777777" w:rsidR="00663E62" w:rsidRDefault="00663E6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8C33EAA" w14:textId="77777777" w:rsidR="00663E62" w:rsidRDefault="00663E6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4547BA47" w14:textId="77777777" w:rsidR="00663E62" w:rsidRDefault="00663E6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6BC20A4F" w14:textId="77777777" w:rsidR="00663E62" w:rsidRDefault="00663E62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0E1274B5" w14:textId="77777777" w:rsidR="00663E62" w:rsidRDefault="00663E62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0EE7" w14:textId="77777777" w:rsidR="00663E62" w:rsidRDefault="00663E62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BB3E" w14:textId="77777777" w:rsidR="00663E62" w:rsidRPr="000535D4" w:rsidRDefault="00663E62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EECC" w14:textId="77777777" w:rsidR="00663E62" w:rsidRDefault="00663E62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E791" w14:textId="77777777" w:rsidR="00663E62" w:rsidRPr="000535D4" w:rsidRDefault="00663E62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8F40" w14:textId="77777777" w:rsidR="00663E62" w:rsidRDefault="00663E62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379C4BD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BFC8E" w14:textId="77777777" w:rsidR="00663E62" w:rsidRDefault="00663E62" w:rsidP="00663E6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A3C2" w14:textId="77777777" w:rsidR="00663E62" w:rsidRDefault="00663E6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30F5" w14:textId="77777777" w:rsidR="00663E62" w:rsidRPr="000535D4" w:rsidRDefault="00663E6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D490" w14:textId="77777777" w:rsidR="00663E62" w:rsidRDefault="00663E6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1A45C92" w14:textId="77777777" w:rsidR="00663E62" w:rsidRDefault="00663E6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79803915" w14:textId="77777777" w:rsidR="00663E62" w:rsidRDefault="00663E6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471AD7FC" w14:textId="77777777" w:rsidR="00663E62" w:rsidRDefault="00663E6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6BDCB40A" w14:textId="77777777" w:rsidR="00663E62" w:rsidRDefault="00663E62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C724" w14:textId="77777777" w:rsidR="00663E62" w:rsidRDefault="00663E62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6BF1" w14:textId="77777777" w:rsidR="00663E62" w:rsidRPr="000535D4" w:rsidRDefault="00663E62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01C6" w14:textId="77777777" w:rsidR="00663E62" w:rsidRDefault="00663E62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E146" w14:textId="77777777" w:rsidR="00663E62" w:rsidRPr="000535D4" w:rsidRDefault="00663E62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F3D3" w14:textId="77777777" w:rsidR="00663E62" w:rsidRDefault="00663E62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17D6465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712D3858" w14:textId="77777777" w:rsidR="00663E62" w:rsidRDefault="00663E62" w:rsidP="00E81B3B">
      <w:pPr>
        <w:pStyle w:val="Heading1"/>
        <w:spacing w:line="360" w:lineRule="auto"/>
      </w:pPr>
      <w:r>
        <w:t>LINIA 314 G</w:t>
      </w:r>
    </w:p>
    <w:p w14:paraId="6ED77CB4" w14:textId="77777777" w:rsidR="00663E62" w:rsidRDefault="00663E62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63E62" w14:paraId="7935C243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80597" w14:textId="77777777" w:rsidR="00663E62" w:rsidRDefault="00663E62" w:rsidP="00663E6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69F8" w14:textId="77777777" w:rsidR="00663E62" w:rsidRDefault="00663E6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0917" w14:textId="77777777" w:rsidR="00663E62" w:rsidRPr="00DF53C6" w:rsidRDefault="00663E6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8176" w14:textId="77777777" w:rsidR="00663E62" w:rsidRDefault="00663E6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83D57FF" w14:textId="77777777" w:rsidR="00663E62" w:rsidRDefault="00663E6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4659A17" w14:textId="77777777" w:rsidR="00663E62" w:rsidRDefault="00663E6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56FE" w14:textId="77777777" w:rsidR="00663E62" w:rsidRDefault="00663E6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4B2E" w14:textId="77777777" w:rsidR="00663E62" w:rsidRPr="00DF53C6" w:rsidRDefault="00663E6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F5C3" w14:textId="77777777" w:rsidR="00663E62" w:rsidRDefault="00663E6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E959" w14:textId="77777777" w:rsidR="00663E62" w:rsidRPr="00DF53C6" w:rsidRDefault="00663E6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B4F4" w14:textId="77777777" w:rsidR="00663E62" w:rsidRDefault="00663E6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6A3DA1A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A8B70" w14:textId="77777777" w:rsidR="00663E62" w:rsidRDefault="00663E62" w:rsidP="00663E6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0E57" w14:textId="77777777" w:rsidR="00663E62" w:rsidRDefault="00663E6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2AD3" w14:textId="77777777" w:rsidR="00663E62" w:rsidRPr="00DF53C6" w:rsidRDefault="00663E6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A704" w14:textId="77777777" w:rsidR="00663E62" w:rsidRDefault="00663E6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49DE713" w14:textId="77777777" w:rsidR="00663E62" w:rsidRDefault="00663E6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8B6743C" w14:textId="77777777" w:rsidR="00663E62" w:rsidRDefault="00663E62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DB57" w14:textId="77777777" w:rsidR="00663E62" w:rsidRDefault="00663E6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85A0" w14:textId="77777777" w:rsidR="00663E62" w:rsidRPr="00DF53C6" w:rsidRDefault="00663E6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2FFA" w14:textId="77777777" w:rsidR="00663E62" w:rsidRDefault="00663E6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7664" w14:textId="77777777" w:rsidR="00663E62" w:rsidRPr="00DF53C6" w:rsidRDefault="00663E6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BBCF" w14:textId="77777777" w:rsidR="00663E62" w:rsidRDefault="00663E6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206A2FA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2F27C" w14:textId="77777777" w:rsidR="00663E62" w:rsidRDefault="00663E62" w:rsidP="00663E6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4D20" w14:textId="77777777" w:rsidR="00663E62" w:rsidRDefault="00663E6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8271" w14:textId="77777777" w:rsidR="00663E62" w:rsidRPr="00DF53C6" w:rsidRDefault="00663E6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FD45" w14:textId="77777777" w:rsidR="00663E62" w:rsidRDefault="00663E6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B6D2033" w14:textId="77777777" w:rsidR="00663E62" w:rsidRDefault="00663E6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2017" w14:textId="77777777" w:rsidR="00663E62" w:rsidRDefault="00663E6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EAD9" w14:textId="77777777" w:rsidR="00663E62" w:rsidRPr="00DF53C6" w:rsidRDefault="00663E6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4E2A" w14:textId="77777777" w:rsidR="00663E62" w:rsidRDefault="00663E6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781A" w14:textId="77777777" w:rsidR="00663E62" w:rsidRPr="00DF53C6" w:rsidRDefault="00663E6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44EE" w14:textId="77777777" w:rsidR="00663E62" w:rsidRDefault="00663E6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6DE1CE0" w14:textId="77777777" w:rsidR="00663E62" w:rsidRDefault="00663E6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04ED8C34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7365A" w14:textId="77777777" w:rsidR="00663E62" w:rsidRDefault="00663E62" w:rsidP="00663E6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D2F7" w14:textId="77777777" w:rsidR="00663E62" w:rsidRDefault="00663E6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3760" w14:textId="77777777" w:rsidR="00663E62" w:rsidRPr="00DF53C6" w:rsidRDefault="00663E6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626D" w14:textId="77777777" w:rsidR="00663E62" w:rsidRDefault="00663E6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CE7AF82" w14:textId="77777777" w:rsidR="00663E62" w:rsidRDefault="00663E6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0C1C" w14:textId="77777777" w:rsidR="00663E62" w:rsidRDefault="00663E6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47A4" w14:textId="77777777" w:rsidR="00663E62" w:rsidRPr="00DF53C6" w:rsidRDefault="00663E6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44A1" w14:textId="77777777" w:rsidR="00663E62" w:rsidRDefault="00663E6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BD77" w14:textId="77777777" w:rsidR="00663E62" w:rsidRPr="00DF53C6" w:rsidRDefault="00663E6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4410" w14:textId="77777777" w:rsidR="00663E62" w:rsidRDefault="00663E6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F44FEBE" w14:textId="77777777" w:rsidR="00663E62" w:rsidRDefault="00663E6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1EC5904F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85DD1" w14:textId="77777777" w:rsidR="00663E62" w:rsidRDefault="00663E62" w:rsidP="00663E6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D3DF" w14:textId="77777777" w:rsidR="00663E62" w:rsidRDefault="00663E6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3EDA6" w14:textId="77777777" w:rsidR="00663E62" w:rsidRPr="00DF53C6" w:rsidRDefault="00663E6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D8C4" w14:textId="77777777" w:rsidR="00663E62" w:rsidRDefault="00663E6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1489A6A" w14:textId="77777777" w:rsidR="00663E62" w:rsidRDefault="00663E6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7958ABB9" w14:textId="77777777" w:rsidR="00663E62" w:rsidRDefault="00663E6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59C0C287" w14:textId="77777777" w:rsidR="00663E62" w:rsidRDefault="00663E6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ABA7" w14:textId="77777777" w:rsidR="00663E62" w:rsidRDefault="00663E6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141C" w14:textId="77777777" w:rsidR="00663E62" w:rsidRPr="00DF53C6" w:rsidRDefault="00663E6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6C56" w14:textId="77777777" w:rsidR="00663E62" w:rsidRDefault="00663E6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E3E1" w14:textId="77777777" w:rsidR="00663E62" w:rsidRPr="00DF53C6" w:rsidRDefault="00663E6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F0E6" w14:textId="77777777" w:rsidR="00663E62" w:rsidRDefault="00663E6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84ACE39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DD7A1" w14:textId="77777777" w:rsidR="00663E62" w:rsidRDefault="00663E62" w:rsidP="00663E6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066C" w14:textId="77777777" w:rsidR="00663E62" w:rsidRDefault="00663E6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02ED" w14:textId="77777777" w:rsidR="00663E62" w:rsidRPr="00DF53C6" w:rsidRDefault="00663E6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FF96" w14:textId="77777777" w:rsidR="00663E62" w:rsidRDefault="00663E6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45EEDE4" w14:textId="77777777" w:rsidR="00663E62" w:rsidRDefault="00663E6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8D919D9" w14:textId="77777777" w:rsidR="00663E62" w:rsidRDefault="00663E6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0BC16164" w14:textId="77777777" w:rsidR="00663E62" w:rsidRDefault="00663E6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FEB7" w14:textId="77777777" w:rsidR="00663E62" w:rsidRDefault="00663E6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6D99" w14:textId="77777777" w:rsidR="00663E62" w:rsidRPr="00DF53C6" w:rsidRDefault="00663E6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6C7B" w14:textId="77777777" w:rsidR="00663E62" w:rsidRDefault="00663E6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AC16" w14:textId="77777777" w:rsidR="00663E62" w:rsidRPr="00DF53C6" w:rsidRDefault="00663E6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9625" w14:textId="77777777" w:rsidR="00663E62" w:rsidRDefault="00663E6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D6572B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108D7C23" w14:textId="77777777" w:rsidR="00663E62" w:rsidRDefault="00663E62" w:rsidP="003A5387">
      <w:pPr>
        <w:pStyle w:val="Heading1"/>
        <w:spacing w:line="360" w:lineRule="auto"/>
      </w:pPr>
      <w:r>
        <w:t>LINIA 316</w:t>
      </w:r>
    </w:p>
    <w:p w14:paraId="1EDFFECB" w14:textId="77777777" w:rsidR="00663E62" w:rsidRDefault="00663E62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3E62" w14:paraId="652FF329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E6E71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9D7A" w14:textId="77777777" w:rsidR="00663E62" w:rsidRDefault="00663E6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FC2E" w14:textId="77777777" w:rsidR="00663E62" w:rsidRDefault="00663E6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46A8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6AE66A01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9370" w14:textId="77777777" w:rsidR="00663E62" w:rsidRDefault="00663E62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F8E6" w14:textId="77777777" w:rsidR="00663E62" w:rsidRDefault="00663E6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2E6C" w14:textId="77777777" w:rsidR="00663E62" w:rsidRDefault="00663E6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DF25" w14:textId="77777777" w:rsidR="00663E62" w:rsidRPr="00F6236C" w:rsidRDefault="00663E6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61B0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BC6F36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0032F08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663E62" w14:paraId="7C0E759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06101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5FE4" w14:textId="77777777" w:rsidR="00663E62" w:rsidRDefault="00663E6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A9D5" w14:textId="77777777" w:rsidR="00663E62" w:rsidRDefault="00663E6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41E5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CF27" w14:textId="77777777" w:rsidR="00663E62" w:rsidRDefault="00663E6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3D30C071" w14:textId="77777777" w:rsidR="00663E62" w:rsidRDefault="00663E6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2538E83" w14:textId="77777777" w:rsidR="00663E62" w:rsidRDefault="00663E6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2A8EFACD" w14:textId="77777777" w:rsidR="00663E62" w:rsidRDefault="00663E6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4A3861B0" w14:textId="77777777" w:rsidR="00663E62" w:rsidRDefault="00663E6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70088742" w14:textId="77777777" w:rsidR="00663E62" w:rsidRDefault="00663E6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1239E584" w14:textId="77777777" w:rsidR="00663E62" w:rsidRDefault="00663E6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BA37" w14:textId="77777777" w:rsidR="00663E62" w:rsidRDefault="00663E6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B1D7" w14:textId="77777777" w:rsidR="00663E62" w:rsidRDefault="00663E6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411F" w14:textId="77777777" w:rsidR="00663E62" w:rsidRPr="00F6236C" w:rsidRDefault="00663E6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2F0F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A22266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663E62" w14:paraId="289B503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35B68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8E5B" w14:textId="77777777" w:rsidR="00663E62" w:rsidRDefault="00663E6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1048" w14:textId="77777777" w:rsidR="00663E62" w:rsidRDefault="00663E6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37C1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7B0B749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5E7F" w14:textId="77777777" w:rsidR="00663E62" w:rsidRDefault="00663E6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5A10D0" w14:textId="77777777" w:rsidR="00663E62" w:rsidRDefault="00663E6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043C" w14:textId="77777777" w:rsidR="00663E62" w:rsidRDefault="00663E6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3142" w14:textId="77777777" w:rsidR="00663E62" w:rsidRDefault="00663E6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AB69" w14:textId="77777777" w:rsidR="00663E62" w:rsidRPr="00F6236C" w:rsidRDefault="00663E6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AD7E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A58627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1855AC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663E62" w14:paraId="5E575B7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25388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6FA7" w14:textId="77777777" w:rsidR="00663E62" w:rsidRDefault="00663E6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6569" w14:textId="77777777" w:rsidR="00663E62" w:rsidRDefault="00663E6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3DD7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41352FF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DE12" w14:textId="77777777" w:rsidR="00663E62" w:rsidRDefault="00663E6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45CA" w14:textId="77777777" w:rsidR="00663E62" w:rsidRDefault="00663E6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036A" w14:textId="77777777" w:rsidR="00663E62" w:rsidRDefault="00663E6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D9B7" w14:textId="77777777" w:rsidR="00663E62" w:rsidRPr="00F6236C" w:rsidRDefault="00663E6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2402" w14:textId="77777777" w:rsidR="00663E62" w:rsidRDefault="00663E6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0028E8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C85B9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EB76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053A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698C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74EF3C8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03EA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140E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3414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B8AF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EE1C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77C692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28929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EBF9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7D75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CEB8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2111AD2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CA0C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0D71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9526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9843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2ACB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3B2E2C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B4BAC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D00A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3323DF35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CA5A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86DC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3B2B6730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6EED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4420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6B25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5D63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4481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3A4F94E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2C4EE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DA18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57709951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A706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488E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2BFA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FF18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1D80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92EA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E58F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5A5A01F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F9E8F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A279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6B5FE395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ACFC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2214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74172DA2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8DEC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6A21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5433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E4B2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5508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7D6187F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AA724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E952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3E95AF14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6643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E390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199B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0063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AED5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E52F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4B09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27C27228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AC815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9915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0A5F911A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3717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1A03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2086C8D2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F10F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C54F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4116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DD94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68E1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3D7D721C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2A04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D238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5DFF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ED8F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1FAF4C69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1A3C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2B37" w14:textId="77777777" w:rsidR="00663E62" w:rsidRPr="00514DA4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B865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C53E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D176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AA6BBAA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78A3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BE3C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E666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4D8C2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4E23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BDE6F60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4F63ADD6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E10BD3D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338A67A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5D94" w14:textId="77777777" w:rsidR="00663E62" w:rsidRPr="00514DA4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C6A3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4D2E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C21D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FE31CF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A162B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25F2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82D7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4858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AFD5ACC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FD47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59517D56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26421F57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10F0" w14:textId="77777777" w:rsidR="00663E62" w:rsidRPr="00514DA4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BA34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2FC2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21A1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663E62" w14:paraId="198C871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A2244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66F0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08B6F609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5982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D0CD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B463CFC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7AC5" w14:textId="77777777" w:rsidR="00663E62" w:rsidRPr="00273EC0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AEB5" w14:textId="77777777" w:rsidR="00663E62" w:rsidRPr="00514DA4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391D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BB9E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6B12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6E7D028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7CA0F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8494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5B0E0784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4691" w14:textId="77777777" w:rsidR="00663E62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0CEE" w14:textId="77777777" w:rsidR="00663E62" w:rsidRDefault="00663E6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17B7E1A7" w14:textId="77777777" w:rsidR="00663E62" w:rsidRDefault="00663E6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7952" w14:textId="77777777" w:rsidR="00663E62" w:rsidRPr="00273EC0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F45D" w14:textId="77777777" w:rsidR="00663E62" w:rsidRPr="00514DA4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68C1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8D34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DC9A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2D9C09E6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77F6A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D529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3C97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5DA1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49BA9BC4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8379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878F" w14:textId="77777777" w:rsidR="00663E62" w:rsidRPr="00514DA4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412E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5F72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7B2C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F4C57C3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77E6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8700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D9AD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910D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72F52FA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FD97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493F" w14:textId="77777777" w:rsidR="00663E62" w:rsidRPr="00514DA4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C2FD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3A3A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A680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AB92F99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FB6D2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6E1B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D728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C8BD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C28BEC5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80AE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6975" w14:textId="77777777" w:rsidR="00663E62" w:rsidRPr="00514DA4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639A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EA55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7B1F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AB56119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3EA88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371A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7133B629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3B4D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F548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36818BBF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E7E5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F6EF" w14:textId="77777777" w:rsidR="00663E62" w:rsidRPr="00514DA4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183F" w14:textId="77777777" w:rsidR="00663E62" w:rsidRDefault="00663E6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1888" w14:textId="77777777" w:rsidR="00663E62" w:rsidRPr="00F6236C" w:rsidRDefault="00663E6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E59C" w14:textId="77777777" w:rsidR="00663E62" w:rsidRDefault="00663E6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1C51975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AC43D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2EED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20FA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D95B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8C85D49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A2A5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67CA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6DAC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4FA6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9049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174469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E8EA6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3491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9CB4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934F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88C2985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BBD8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0FDA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1BD9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4533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888D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D7EF93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4DFA2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F622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7BC65D99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C254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BAD9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08B9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7EA5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46D3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E00D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0C91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0F1F56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B3AA0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D3FC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10F52572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310D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80C3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77E085CA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7B798520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FF50871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7651E5F0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1103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7E6C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E961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D055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1928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39F3A8F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FB959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51C3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9C28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56D1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FF950D0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20F0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8E2D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18E9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5DD7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C79D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6B5275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56717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BE04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5F10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F12E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0D66208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8B18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0EC8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DA30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1A82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DA79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CF9EA59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387E6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8B73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8F39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4C61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94D1ACD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0416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A31F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C205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E08E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7DE8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D484E5B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03399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3133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4957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8A50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3ABCF4B5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8ED4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5B5F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04D5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377E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CDFD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A59DB2A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2E52F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F3BF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BEA7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575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26C69CB6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B87A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E94C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05AA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2AAB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A8C7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C8BF26" w14:textId="77777777" w:rsidR="00663E62" w:rsidRPr="000D7AA7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663E62" w14:paraId="5E99811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9A33D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31DA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581A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CA77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F291C15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3E33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0C02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8EA1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9188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B61F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6270478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9B07D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70A5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3D7D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AC32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5D3AE17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7D7A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88FC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1951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163D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E586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AA7EE7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351AC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2AC5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5592A800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D912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75E9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B17348D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D4F2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2BF2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A933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CB8A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47F2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B962CC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37BF6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3940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470C1E85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BF17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A8F9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3054D91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B048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969E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0AC7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7D44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4EAD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13B47E6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161CF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F18E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CA6A3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6AB7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1E7F4D4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4241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029E44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6AB2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2042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24589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9680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0FD2F5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1D6FD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69C5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31C39DCF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CF9D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8378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E36465E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71B2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82B8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AA82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F2A6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B7B4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249685E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EB463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1D3E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700DC736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4DD7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0840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7643C3D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EAD2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3B07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52FC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6669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B451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4FC07006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663E62" w14:paraId="5ABCD3B7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9BBA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F9E0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CEE7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D88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3EFA651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35D7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265D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8C89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39F0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81AD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4E9B367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F5B7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25FB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C002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04EA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FE245F9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2771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F20D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D6B4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AC80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A708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045AA52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3390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D72F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DE92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5F3A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8522C42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A0F0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5C30388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6B46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215C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CAD1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B2A1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5C72EE0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3F1D7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AE15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218A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70AA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5D6192D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101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7583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100F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F7C0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5499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663E62" w14:paraId="0FE0DBC4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E112F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E854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476EB775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CE47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84A2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ACB2B05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356E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BC44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478F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FE09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64E0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136410E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BA161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E267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4CED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1331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4B6CF247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5F77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319F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6EFC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ABAA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64CF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63E62" w14:paraId="46679D37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A6020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5B48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2618AC37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8E04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EAFD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7232983A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E6FD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4829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14FA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8A9E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BA64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46F21E0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72FCF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D018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15E3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9855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B9E3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F91E79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B5BE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ECD4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3A56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CD5B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34A90D47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27F7F55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37A59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785B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1498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0DBE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1C0D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CED31A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3EA7" w14:textId="77777777" w:rsidR="00663E62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349C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F109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9343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4E60613F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509CDD8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4CABA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1C28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1B87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BA39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02C7EEAF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581C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96D0E48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9E0D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0D8C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8FDE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39F4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E0F453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663E62" w14:paraId="1C2AC863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AD26D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7C36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EA94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E3C5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F99B24B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A3C9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17ED4D3C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A9E7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B1C0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DA61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ADF4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354700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F1B147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63E62" w14:paraId="5AFDC376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63E68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D759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5AAF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AE09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DEE6D88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C136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BD2768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A51D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0553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3F6A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66C19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76B584CC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0718A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95A5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C4F6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1265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420C7E70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6F0B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72BFE976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466F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DFD3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70C8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54F1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CB6271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8C4811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63E62" w14:paraId="3AB5219E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7109" w14:textId="77777777" w:rsidR="00663E62" w:rsidRDefault="00663E62" w:rsidP="00663E6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218A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789C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CB77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5C9D896B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AB02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863D18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CBF6" w14:textId="77777777" w:rsidR="00663E62" w:rsidRPr="00514DA4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7B28" w14:textId="77777777" w:rsidR="00663E62" w:rsidRDefault="00663E62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5864" w14:textId="77777777" w:rsidR="00663E62" w:rsidRPr="00F6236C" w:rsidRDefault="00663E62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CA47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77B704" w14:textId="77777777" w:rsidR="00663E62" w:rsidRDefault="00663E62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51D78C54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65765079" w14:textId="77777777" w:rsidR="00663E62" w:rsidRDefault="00663E62" w:rsidP="00005D2F">
      <w:pPr>
        <w:pStyle w:val="Heading1"/>
        <w:spacing w:line="360" w:lineRule="auto"/>
      </w:pPr>
      <w:r>
        <w:t>LINIA 317</w:t>
      </w:r>
    </w:p>
    <w:p w14:paraId="06FA147E" w14:textId="77777777" w:rsidR="00663E62" w:rsidRDefault="00663E62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63E62" w14:paraId="3B13E684" w14:textId="77777777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D3C8" w14:textId="77777777" w:rsidR="00663E62" w:rsidRDefault="00663E62" w:rsidP="00663E62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675D" w14:textId="77777777" w:rsidR="00663E62" w:rsidRDefault="00663E62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2E1C" w14:textId="77777777" w:rsidR="00663E62" w:rsidRPr="007237A1" w:rsidRDefault="00663E62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9B0C" w14:textId="77777777" w:rsidR="00663E62" w:rsidRDefault="00663E62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12810204" w14:textId="77777777" w:rsidR="00663E62" w:rsidRDefault="00663E62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013B" w14:textId="77777777" w:rsidR="00663E62" w:rsidRDefault="00663E62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2B3733F7" w14:textId="77777777" w:rsidR="00663E62" w:rsidRDefault="00663E62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4432" w14:textId="77777777" w:rsidR="00663E62" w:rsidRPr="007237A1" w:rsidRDefault="00663E62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3E95" w14:textId="77777777" w:rsidR="00663E62" w:rsidRDefault="00663E62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9CE5" w14:textId="77777777" w:rsidR="00663E62" w:rsidRPr="007237A1" w:rsidRDefault="00663E62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AA9A" w14:textId="77777777" w:rsidR="00663E62" w:rsidRDefault="00663E62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1F8C44" w14:textId="77777777" w:rsidR="00663E62" w:rsidRDefault="00663E62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3F5500FE" w14:textId="77777777" w:rsidR="00663E62" w:rsidRDefault="00663E62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057F326B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5C22FC49" w14:textId="77777777" w:rsidR="00663E62" w:rsidRDefault="00663E62" w:rsidP="00967407">
      <w:pPr>
        <w:pStyle w:val="Heading1"/>
        <w:spacing w:line="360" w:lineRule="auto"/>
      </w:pPr>
      <w:r>
        <w:lastRenderedPageBreak/>
        <w:t>LINIA 318</w:t>
      </w:r>
    </w:p>
    <w:p w14:paraId="453560C6" w14:textId="77777777" w:rsidR="00663E62" w:rsidRDefault="00663E62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63E62" w14:paraId="0C1A8729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E671E" w14:textId="77777777" w:rsidR="00663E62" w:rsidRDefault="00663E62" w:rsidP="00663E6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C5EA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23F35795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C419" w14:textId="77777777" w:rsidR="00663E62" w:rsidRPr="00B31D1D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CC2B" w14:textId="77777777" w:rsidR="00663E62" w:rsidRDefault="00663E62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46438CB3" w14:textId="77777777" w:rsidR="00663E62" w:rsidRDefault="00663E62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8B44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7A2E" w14:textId="77777777" w:rsidR="00663E62" w:rsidRPr="00B31D1D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25AF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5E6D" w14:textId="77777777" w:rsidR="00663E62" w:rsidRPr="00B31D1D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9C0" w14:textId="77777777" w:rsidR="00663E62" w:rsidRDefault="00663E6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0F0F8A" w14:textId="77777777" w:rsidR="00663E62" w:rsidRDefault="00663E6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44D3CADE" w14:textId="77777777" w:rsidR="00663E62" w:rsidRDefault="00663E62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663E62" w14:paraId="6B66246F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FE192" w14:textId="77777777" w:rsidR="00663E62" w:rsidRDefault="00663E62" w:rsidP="00663E6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D884A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2FA2483D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1F54" w14:textId="77777777" w:rsidR="00663E62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B2F" w14:textId="77777777" w:rsidR="00663E62" w:rsidRDefault="00663E62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108F92AF" w14:textId="77777777" w:rsidR="00663E62" w:rsidRDefault="00663E62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F76C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2DEC0" w14:textId="77777777" w:rsidR="00663E62" w:rsidRPr="00B31D1D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309B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A7BD" w14:textId="77777777" w:rsidR="00663E62" w:rsidRPr="00B31D1D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DA32" w14:textId="77777777" w:rsidR="00663E62" w:rsidRDefault="00663E6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479685" w14:textId="77777777" w:rsidR="00663E62" w:rsidRDefault="00663E6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663E62" w14:paraId="00B37BDC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0B866" w14:textId="77777777" w:rsidR="00663E62" w:rsidRDefault="00663E62" w:rsidP="00663E6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077B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3CCEDF23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1974" w14:textId="77777777" w:rsidR="00663E62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6BE0" w14:textId="77777777" w:rsidR="00663E62" w:rsidRDefault="00663E62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16AB706E" w14:textId="77777777" w:rsidR="00663E62" w:rsidRDefault="00663E62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EFC5" w14:textId="77777777" w:rsidR="00663E62" w:rsidRDefault="00663E62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412B" w14:textId="77777777" w:rsidR="00663E62" w:rsidRPr="00B31D1D" w:rsidRDefault="00663E62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D7FA" w14:textId="77777777" w:rsidR="00663E62" w:rsidRDefault="00663E62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64FD" w14:textId="77777777" w:rsidR="00663E62" w:rsidRPr="00B31D1D" w:rsidRDefault="00663E62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2F93" w14:textId="77777777" w:rsidR="00663E62" w:rsidRDefault="00663E62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D2A094B" w14:textId="77777777" w:rsidR="00663E62" w:rsidRDefault="00663E62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663E62" w14:paraId="313226E6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352E9" w14:textId="77777777" w:rsidR="00663E62" w:rsidRDefault="00663E62" w:rsidP="00663E6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59AA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4C6C8364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8075" w14:textId="77777777" w:rsidR="00663E62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07" w14:textId="77777777" w:rsidR="00663E62" w:rsidRDefault="00663E62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762DF590" w14:textId="77777777" w:rsidR="00663E62" w:rsidRDefault="00663E62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966A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3927" w14:textId="77777777" w:rsidR="00663E62" w:rsidRPr="00B31D1D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3C12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7381" w14:textId="77777777" w:rsidR="00663E62" w:rsidRPr="00B31D1D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E418" w14:textId="77777777" w:rsidR="00663E62" w:rsidRDefault="00663E6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D214A74" w14:textId="77777777" w:rsidR="00663E62" w:rsidRDefault="00663E62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663E62" w14:paraId="3C99D130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B089D" w14:textId="77777777" w:rsidR="00663E62" w:rsidRDefault="00663E62" w:rsidP="00663E6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5EAD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527B0590" w14:textId="77777777" w:rsidR="00663E62" w:rsidRDefault="00663E62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42BF" w14:textId="77777777" w:rsidR="00663E62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86A1" w14:textId="77777777" w:rsidR="00663E62" w:rsidRDefault="00663E62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05CBC840" w14:textId="77777777" w:rsidR="00663E62" w:rsidRDefault="00663E62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F917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9F03F" w14:textId="77777777" w:rsidR="00663E62" w:rsidRPr="00B31D1D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9BB2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CA69" w14:textId="77777777" w:rsidR="00663E62" w:rsidRPr="00B31D1D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1AAC" w14:textId="77777777" w:rsidR="00663E62" w:rsidRDefault="00663E62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B393457" w14:textId="77777777" w:rsidR="00663E62" w:rsidRDefault="00663E62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663E62" w14:paraId="576B859C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AE145" w14:textId="77777777" w:rsidR="00663E62" w:rsidRDefault="00663E62" w:rsidP="00663E6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152A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10B5EB44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3EAF" w14:textId="77777777" w:rsidR="00663E62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9525" w14:textId="77777777" w:rsidR="00663E62" w:rsidRDefault="00663E62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713A708C" w14:textId="77777777" w:rsidR="00663E62" w:rsidRDefault="00663E62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AF55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2F1D" w14:textId="77777777" w:rsidR="00663E62" w:rsidRPr="00B31D1D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4035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EE78" w14:textId="77777777" w:rsidR="00663E62" w:rsidRPr="00B31D1D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5ACB" w14:textId="77777777" w:rsidR="00663E62" w:rsidRDefault="00663E62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D8AF87B" w14:textId="77777777" w:rsidR="00663E62" w:rsidRDefault="00663E62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663E62" w14:paraId="529B7B93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1A67C" w14:textId="77777777" w:rsidR="00663E62" w:rsidRDefault="00663E62" w:rsidP="00663E6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C3B5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023CB65F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1627" w14:textId="77777777" w:rsidR="00663E62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C67D" w14:textId="77777777" w:rsidR="00663E62" w:rsidRDefault="00663E62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6F467E9A" w14:textId="77777777" w:rsidR="00663E62" w:rsidRDefault="00663E62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C7F0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34E7" w14:textId="77777777" w:rsidR="00663E62" w:rsidRPr="00B31D1D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5F5A" w14:textId="77777777" w:rsidR="00663E62" w:rsidRDefault="00663E6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ECF1" w14:textId="77777777" w:rsidR="00663E62" w:rsidRPr="00B31D1D" w:rsidRDefault="00663E6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AD1A" w14:textId="77777777" w:rsidR="00663E62" w:rsidRDefault="00663E62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8E55FDD" w14:textId="77777777" w:rsidR="00663E62" w:rsidRDefault="00663E62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663E62" w14:paraId="503837A2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08B86" w14:textId="77777777" w:rsidR="00663E62" w:rsidRDefault="00663E62" w:rsidP="00663E6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5459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8470" w14:textId="77777777" w:rsidR="00663E62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C00A" w14:textId="77777777" w:rsidR="00663E62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0326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B2B6F2A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9E75" w14:textId="77777777" w:rsidR="00663E62" w:rsidRPr="00B31D1D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FE69D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F577" w14:textId="77777777" w:rsidR="00663E62" w:rsidRPr="00B31D1D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CDAA" w14:textId="77777777" w:rsidR="00663E62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7DE147" w14:textId="77777777" w:rsidR="00663E62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663E62" w14:paraId="33143FEE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B2FB3" w14:textId="77777777" w:rsidR="00663E62" w:rsidRDefault="00663E62" w:rsidP="00663E6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A472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68A7" w14:textId="77777777" w:rsidR="00663E62" w:rsidRPr="00B31D1D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B434" w14:textId="77777777" w:rsidR="00663E62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D7BB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752D430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F235" w14:textId="77777777" w:rsidR="00663E62" w:rsidRPr="00B31D1D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9AA4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790B" w14:textId="77777777" w:rsidR="00663E62" w:rsidRPr="00B31D1D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7163" w14:textId="77777777" w:rsidR="00663E62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35CD5D" w14:textId="77777777" w:rsidR="00663E62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663E62" w14:paraId="3B2B1D55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54A74" w14:textId="77777777" w:rsidR="00663E62" w:rsidRDefault="00663E62" w:rsidP="00663E6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1870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1CC4416E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CA0A" w14:textId="77777777" w:rsidR="00663E62" w:rsidRPr="00B31D1D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BA7F" w14:textId="77777777" w:rsidR="00663E62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844F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B34D" w14:textId="77777777" w:rsidR="00663E62" w:rsidRPr="00B31D1D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5A54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1BB0" w14:textId="77777777" w:rsidR="00663E62" w:rsidRPr="00B31D1D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FA3D" w14:textId="77777777" w:rsidR="00663E62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47E50E" w14:textId="77777777" w:rsidR="00663E62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663E62" w14:paraId="4530EB4F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11828" w14:textId="77777777" w:rsidR="00663E62" w:rsidRDefault="00663E62" w:rsidP="00663E6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5494" w14:textId="77777777" w:rsidR="00663E62" w:rsidRDefault="00663E62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48318563" w14:textId="77777777" w:rsidR="00663E62" w:rsidRDefault="00663E62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035A" w14:textId="77777777" w:rsidR="00663E62" w:rsidRPr="00B31D1D" w:rsidRDefault="00663E62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6C1D" w14:textId="77777777" w:rsidR="00663E62" w:rsidRDefault="00663E62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54E7" w14:textId="77777777" w:rsidR="00663E62" w:rsidRDefault="00663E62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D684" w14:textId="77777777" w:rsidR="00663E62" w:rsidRPr="00B31D1D" w:rsidRDefault="00663E62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736D" w14:textId="77777777" w:rsidR="00663E62" w:rsidRDefault="00663E62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DE9D" w14:textId="77777777" w:rsidR="00663E62" w:rsidRPr="00B31D1D" w:rsidRDefault="00663E62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E17C" w14:textId="77777777" w:rsidR="00663E62" w:rsidRDefault="00663E62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2E3194" w14:textId="77777777" w:rsidR="00663E62" w:rsidRDefault="00663E62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663E62" w14:paraId="0EFFF0D0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008CD" w14:textId="77777777" w:rsidR="00663E62" w:rsidRDefault="00663E62" w:rsidP="00663E6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3E71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3D4E6811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3284" w14:textId="77777777" w:rsidR="00663E62" w:rsidRPr="00B31D1D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995D" w14:textId="77777777" w:rsidR="00663E62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28817375" w14:textId="77777777" w:rsidR="00663E62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0DD9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F61B" w14:textId="77777777" w:rsidR="00663E62" w:rsidRPr="00B31D1D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2D18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CFE8" w14:textId="77777777" w:rsidR="00663E62" w:rsidRPr="00B31D1D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B71E" w14:textId="77777777" w:rsidR="00663E62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663E62" w14:paraId="52922850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6193B" w14:textId="77777777" w:rsidR="00663E62" w:rsidRDefault="00663E62" w:rsidP="00663E6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B2B7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4D4EFEDB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F25F" w14:textId="77777777" w:rsidR="00663E62" w:rsidRPr="00B31D1D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060C" w14:textId="77777777" w:rsidR="00663E62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6FE2C489" w14:textId="77777777" w:rsidR="00663E62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AB53A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5CD7" w14:textId="77777777" w:rsidR="00663E62" w:rsidRPr="00B31D1D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9E16" w14:textId="77777777" w:rsidR="00663E62" w:rsidRDefault="00663E6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A71B" w14:textId="77777777" w:rsidR="00663E62" w:rsidRPr="00B31D1D" w:rsidRDefault="00663E6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8CFB" w14:textId="77777777" w:rsidR="00663E62" w:rsidRPr="00F578A4" w:rsidRDefault="00663E6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4C216891" w14:textId="77777777" w:rsidR="00663E62" w:rsidRDefault="00663E62">
      <w:pPr>
        <w:tabs>
          <w:tab w:val="left" w:pos="4320"/>
        </w:tabs>
        <w:rPr>
          <w:sz w:val="20"/>
          <w:lang w:val="ro-RO"/>
        </w:rPr>
      </w:pPr>
    </w:p>
    <w:p w14:paraId="0C6F9B96" w14:textId="77777777" w:rsidR="00663E62" w:rsidRDefault="00663E62" w:rsidP="00553F36">
      <w:pPr>
        <w:pStyle w:val="Heading1"/>
        <w:spacing w:line="360" w:lineRule="auto"/>
      </w:pPr>
      <w:r>
        <w:t>LINIA 319</w:t>
      </w:r>
    </w:p>
    <w:p w14:paraId="30B091CD" w14:textId="77777777" w:rsidR="00663E62" w:rsidRDefault="00663E62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63E62" w14:paraId="69B4871B" w14:textId="77777777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23D1" w14:textId="77777777" w:rsidR="00663E62" w:rsidRDefault="00663E62" w:rsidP="00663E6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C133" w14:textId="77777777" w:rsidR="00663E62" w:rsidRDefault="00663E62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84D0" w14:textId="77777777" w:rsidR="00663E62" w:rsidRPr="006F7A4E" w:rsidRDefault="00663E62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093F" w14:textId="77777777" w:rsidR="00663E62" w:rsidRDefault="00663E62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15DBAAC7" w14:textId="77777777" w:rsidR="00663E62" w:rsidRDefault="00663E62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558F" w14:textId="77777777" w:rsidR="00663E62" w:rsidRDefault="00663E62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660A70" w14:textId="77777777" w:rsidR="00663E62" w:rsidRDefault="00663E62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736F" w14:textId="77777777" w:rsidR="00663E62" w:rsidRPr="006F7A4E" w:rsidRDefault="00663E62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2FD4" w14:textId="77777777" w:rsidR="00663E62" w:rsidRDefault="00663E62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D54B" w14:textId="77777777" w:rsidR="00663E62" w:rsidRPr="003F6099" w:rsidRDefault="00663E62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9310" w14:textId="77777777" w:rsidR="00663E62" w:rsidRDefault="00663E62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DAFFCC9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3C9D0317" w14:textId="77777777" w:rsidR="00663E62" w:rsidRDefault="00663E62" w:rsidP="009A5523">
      <w:pPr>
        <w:pStyle w:val="Heading1"/>
        <w:spacing w:line="360" w:lineRule="auto"/>
      </w:pPr>
      <w:r>
        <w:t>LINIA 320</w:t>
      </w:r>
    </w:p>
    <w:p w14:paraId="6E8C4BBD" w14:textId="77777777" w:rsidR="00663E62" w:rsidRDefault="00663E62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3E62" w14:paraId="6F3F8B82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28F51" w14:textId="77777777" w:rsidR="00663E62" w:rsidRDefault="00663E62" w:rsidP="00663E6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E16D" w14:textId="77777777" w:rsidR="00663E62" w:rsidRDefault="00663E62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3E550BFB" w14:textId="77777777" w:rsidR="00663E62" w:rsidRDefault="00663E62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7FE9" w14:textId="77777777" w:rsidR="00663E62" w:rsidRDefault="00663E62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04C7" w14:textId="77777777" w:rsidR="00663E62" w:rsidRDefault="00663E62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735D3F26" w14:textId="77777777" w:rsidR="00663E62" w:rsidRDefault="00663E62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947B" w14:textId="77777777" w:rsidR="00663E62" w:rsidRDefault="00663E62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204E" w14:textId="77777777" w:rsidR="00663E62" w:rsidRPr="00387E05" w:rsidRDefault="00663E62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2036" w14:textId="77777777" w:rsidR="00663E62" w:rsidRDefault="00663E62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8338" w14:textId="77777777" w:rsidR="00663E62" w:rsidRPr="00EB59D9" w:rsidRDefault="00663E62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DFC0" w14:textId="77777777" w:rsidR="00663E62" w:rsidRDefault="00663E62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663E62" w14:paraId="4D60F6BB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7F45B" w14:textId="77777777" w:rsidR="00663E62" w:rsidRDefault="00663E62" w:rsidP="00663E6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4A42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581BA1EA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62FA" w14:textId="77777777" w:rsidR="00663E62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E9E9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052E685D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60666DA8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B6DF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77FB" w14:textId="77777777" w:rsidR="00663E62" w:rsidRPr="00387E05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B266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C135" w14:textId="77777777" w:rsidR="00663E62" w:rsidRPr="00EB59D9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D30A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663E62" w14:paraId="68753795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64472" w14:textId="77777777" w:rsidR="00663E62" w:rsidRDefault="00663E62" w:rsidP="00663E6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7B17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0B9C" w14:textId="77777777" w:rsidR="00663E62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02AB" w14:textId="77777777" w:rsidR="00663E62" w:rsidRDefault="00663E62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03D806EF" w14:textId="77777777" w:rsidR="00663E62" w:rsidRDefault="00663E62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A3C4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2D5EBC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258A" w14:textId="77777777" w:rsidR="00663E62" w:rsidRPr="00387E05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17C5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A521" w14:textId="77777777" w:rsidR="00663E62" w:rsidRPr="00EB59D9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9E2E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6060BC3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3D0C" w14:textId="77777777" w:rsidR="00663E62" w:rsidRDefault="00663E62" w:rsidP="00663E6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E11B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2564AA71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7E87" w14:textId="77777777" w:rsidR="00663E62" w:rsidRPr="00EB59D9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D3D6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5E08ADEE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609A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9EF3" w14:textId="77777777" w:rsidR="00663E62" w:rsidRPr="00387E05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DA85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FF19" w14:textId="77777777" w:rsidR="00663E62" w:rsidRPr="00EB59D9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759AA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07CB11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663E62" w14:paraId="5A9231F5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E27B6" w14:textId="77777777" w:rsidR="00663E62" w:rsidRDefault="00663E62" w:rsidP="00663E6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62BDD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7C0D8058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9F9D" w14:textId="77777777" w:rsidR="00663E62" w:rsidRPr="00EB59D9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21C7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06FD9DAC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82CF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294D" w14:textId="77777777" w:rsidR="00663E62" w:rsidRPr="00387E05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2A3E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5A00" w14:textId="77777777" w:rsidR="00663E62" w:rsidRPr="00EB59D9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84CB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B4754EF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0566692A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37BBE" w14:textId="77777777" w:rsidR="00663E62" w:rsidRDefault="00663E62" w:rsidP="00663E6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E589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4EB8BDD7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D1BA" w14:textId="77777777" w:rsidR="00663E62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8045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27E6BDA5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2FF7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0C72" w14:textId="77777777" w:rsidR="00663E62" w:rsidRPr="00387E05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329A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18D5" w14:textId="77777777" w:rsidR="00663E62" w:rsidRPr="00EB59D9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89E1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6B3D68AB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D1D71" w14:textId="77777777" w:rsidR="00663E62" w:rsidRDefault="00663E62" w:rsidP="00663E6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3FD4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5100A8AB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7D51" w14:textId="77777777" w:rsidR="00663E62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540F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36D48FCD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88D6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39A9" w14:textId="77777777" w:rsidR="00663E62" w:rsidRPr="00387E05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B98C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0FB2" w14:textId="77777777" w:rsidR="00663E62" w:rsidRPr="00EB59D9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DF5B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5AE1938B" w14:textId="77777777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55452" w14:textId="77777777" w:rsidR="00663E62" w:rsidRDefault="00663E62" w:rsidP="00663E6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8C5A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2E754C3C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7715" w14:textId="77777777" w:rsidR="00663E62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3FEF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4C1CB5D3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3F31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DE9F" w14:textId="77777777" w:rsidR="00663E62" w:rsidRPr="00387E05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267F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9A79" w14:textId="77777777" w:rsidR="00663E62" w:rsidRPr="00EB59D9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E09B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663E62" w14:paraId="0331EB79" w14:textId="77777777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6114B" w14:textId="77777777" w:rsidR="00663E62" w:rsidRDefault="00663E62" w:rsidP="00663E6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1CE7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288B754E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EB56" w14:textId="77777777" w:rsidR="00663E62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E5FC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4CEAC0AC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754D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FD9D" w14:textId="77777777" w:rsidR="00663E62" w:rsidRPr="00387E05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466E" w14:textId="77777777" w:rsidR="00663E62" w:rsidRDefault="00663E6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ADFE" w14:textId="77777777" w:rsidR="00663E62" w:rsidRPr="00EB59D9" w:rsidRDefault="00663E6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E6C8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80B43BA" w14:textId="77777777" w:rsidR="00663E62" w:rsidRDefault="00663E6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2D233D93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6F998878" w14:textId="77777777" w:rsidR="00663E62" w:rsidRDefault="00663E62" w:rsidP="00503CFC">
      <w:pPr>
        <w:pStyle w:val="Heading1"/>
        <w:spacing w:line="360" w:lineRule="auto"/>
      </w:pPr>
      <w:r>
        <w:t>LINIA 412</w:t>
      </w:r>
    </w:p>
    <w:p w14:paraId="70155435" w14:textId="77777777" w:rsidR="00663E62" w:rsidRDefault="00663E62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63E62" w14:paraId="21247CD0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75C1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5ABB" w14:textId="77777777" w:rsidR="00663E62" w:rsidRDefault="00663E62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AE3F" w14:textId="77777777" w:rsidR="00663E62" w:rsidRPr="005C35B0" w:rsidRDefault="00663E6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7988" w14:textId="77777777" w:rsidR="00663E62" w:rsidRDefault="00663E62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3DA9" w14:textId="77777777" w:rsidR="00663E62" w:rsidRDefault="00663E62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27B93B69" w14:textId="77777777" w:rsidR="00663E62" w:rsidRDefault="00663E62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FBC5" w14:textId="77777777" w:rsidR="00663E62" w:rsidRPr="00396332" w:rsidRDefault="00663E6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7921" w14:textId="77777777" w:rsidR="00663E62" w:rsidRDefault="00663E62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A22F" w14:textId="77777777" w:rsidR="00663E62" w:rsidRPr="00396332" w:rsidRDefault="00663E6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AB94" w14:textId="77777777" w:rsidR="00663E62" w:rsidRDefault="00663E62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590B4A0B" w14:textId="77777777" w:rsidR="00663E62" w:rsidRDefault="00663E62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663E62" w14:paraId="33B891A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F1DC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4488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1DC7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253F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6925C670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ADBF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286A48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033B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B551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B7D3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D380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78FE6B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217D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A67B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9002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4F9B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260CAD99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9A93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EAFF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FA34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08644DE6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1C17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664A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0F8E58D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FA44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C41D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7C54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7CA8" w14:textId="77777777" w:rsidR="00663E62" w:rsidRDefault="00663E62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7A50038" w14:textId="77777777" w:rsidR="00663E62" w:rsidRDefault="00663E62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06E2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0230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CF78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099EF4E1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1DC0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2990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56EB711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4702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1130" w14:textId="77777777" w:rsidR="00663E62" w:rsidRDefault="00663E62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22C6" w14:textId="77777777" w:rsidR="00663E62" w:rsidRDefault="00663E62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D295" w14:textId="77777777" w:rsidR="00663E62" w:rsidRDefault="00663E62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7100" w14:textId="77777777" w:rsidR="00663E62" w:rsidRDefault="00663E62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E2CB" w14:textId="77777777" w:rsidR="00663E62" w:rsidRPr="00396332" w:rsidRDefault="00663E62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5EC3" w14:textId="77777777" w:rsidR="00663E62" w:rsidRDefault="00663E62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29D93097" w14:textId="77777777" w:rsidR="00663E62" w:rsidRDefault="00663E62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CADA" w14:textId="77777777" w:rsidR="00663E62" w:rsidRDefault="00663E62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D74D" w14:textId="77777777" w:rsidR="00663E62" w:rsidRDefault="00663E62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663E62" w14:paraId="6689834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BAE7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FC32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6DBBE08E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91FC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47B1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26160E4B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278B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C03C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953D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1E07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B65A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586CD4E4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EDB0B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0611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A88B" w14:textId="77777777" w:rsidR="00663E62" w:rsidRPr="005C35B0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CBB0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6A840E0E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173C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B44512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8913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66F5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A2AA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2F8C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A8190EA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01029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CCDC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F734" w14:textId="77777777" w:rsidR="00663E62" w:rsidRPr="005C35B0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5338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26BC5034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B1F6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80E065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452D34BE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24D43BF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92CF7B7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EEBC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9889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8B85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FA7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6073D6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359A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318F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398401E8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FBA6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C507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015E8074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21728CA1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AF97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148D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3B8B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0090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6F93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5113CF0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B06B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CE37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0E99E98D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8A55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BCFD" w14:textId="77777777" w:rsidR="00663E62" w:rsidRDefault="00663E62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1131526" w14:textId="77777777" w:rsidR="00663E62" w:rsidRDefault="00663E62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012F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52A0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8E4F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196E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7BA9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B6EB9F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D23A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F73A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452A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0E9D" w14:textId="77777777" w:rsidR="00663E62" w:rsidRDefault="00663E6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73B52EA" w14:textId="77777777" w:rsidR="00663E62" w:rsidRDefault="00663E6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59E88A9E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C564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7242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1B27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44058474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3574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586A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0F66081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224D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E1A1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A86C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DCEC" w14:textId="77777777" w:rsidR="00663E62" w:rsidRDefault="00663E6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560A3195" w14:textId="77777777" w:rsidR="00663E62" w:rsidRDefault="00663E6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17E3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5BD8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5B64" w14:textId="77777777" w:rsidR="00663E62" w:rsidRDefault="00663E62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4E48D0B6" w14:textId="77777777" w:rsidR="00663E62" w:rsidRDefault="00663E62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B799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4E7C" w14:textId="77777777" w:rsidR="00663E62" w:rsidRDefault="00663E62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B2C616" w14:textId="77777777" w:rsidR="00663E62" w:rsidRDefault="00663E62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663E62" w14:paraId="0881C57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585B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6F48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D6ED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1DAA" w14:textId="77777777" w:rsidR="00663E62" w:rsidRDefault="00663E62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3E7BB4E3" w14:textId="77777777" w:rsidR="00663E62" w:rsidRDefault="00663E62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2FCC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7BF4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071E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77D7150A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0650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F146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044C35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91E3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B6FE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1066D5C4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691D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5E1E" w14:textId="77777777" w:rsidR="00663E62" w:rsidRDefault="00663E6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0A1B83E9" w14:textId="77777777" w:rsidR="00663E62" w:rsidRDefault="00663E62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4168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22BA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FB48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DE76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1E86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63E62" w14:paraId="5FF7041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819C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E158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8BC4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AAC9" w14:textId="77777777" w:rsidR="00663E62" w:rsidRDefault="00663E6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9462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4E02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48CB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1F4951B7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9546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7653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56540A2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2AE5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57AE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626F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2D51" w14:textId="77777777" w:rsidR="00663E62" w:rsidRDefault="00663E6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6BD752F7" w14:textId="77777777" w:rsidR="00663E62" w:rsidRDefault="00663E6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C611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3939493A" w14:textId="77777777" w:rsidR="00663E62" w:rsidRDefault="00663E62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01BF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E7C2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E27B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5CD5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D7F7A7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6664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08CF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EB80D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B62D" w14:textId="77777777" w:rsidR="00663E62" w:rsidRDefault="00663E6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7B97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6E6463F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B219D9A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F810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2C7F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BDD5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68F8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0DF511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663E62" w14:paraId="237EEFB8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3481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EEBC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43F89324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94AF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D7CA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34602E89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028D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D1AF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0715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88AB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F25E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E4C593B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2B27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51AE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54356A3C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5A76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3277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46ACD1A7" w14:textId="77777777" w:rsidR="00663E62" w:rsidRDefault="00663E62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C603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52D5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8507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3A9B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16B7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EFF2C1F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142DDAB1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2094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6FDD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1734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ECE9" w14:textId="77777777" w:rsidR="00663E62" w:rsidRDefault="00663E62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1FB99F18" w14:textId="77777777" w:rsidR="00663E62" w:rsidRDefault="00663E62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21EE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6280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CDCC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6C45EA57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06A3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7EF3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63E62" w14:paraId="3229BB6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646F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CFA4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8DD6" w14:textId="77777777" w:rsidR="00663E62" w:rsidRPr="005C35B0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1A9D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54F1EB00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4367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13AF8A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3B44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7C8A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95FE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25A3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9C5DCD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1CF1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02F3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DCFF" w14:textId="77777777" w:rsidR="00663E62" w:rsidRPr="005C35B0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0FBB" w14:textId="77777777" w:rsidR="00663E62" w:rsidRDefault="00663E62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52A37324" w14:textId="77777777" w:rsidR="00663E62" w:rsidRDefault="00663E62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0FBB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691B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E111" w14:textId="77777777" w:rsidR="00663E62" w:rsidRDefault="00663E62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4923FBC1" w14:textId="77777777" w:rsidR="00663E62" w:rsidRDefault="00663E62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FCE6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B89A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2520F8D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D9F0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82E3" w14:textId="77777777" w:rsidR="00663E62" w:rsidRDefault="00663E62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08DE" w14:textId="77777777" w:rsidR="00663E62" w:rsidRPr="005C35B0" w:rsidRDefault="00663E62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14A7" w14:textId="77777777" w:rsidR="00663E62" w:rsidRDefault="00663E62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3FFB02A4" w14:textId="77777777" w:rsidR="00663E62" w:rsidRDefault="00663E62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1B5B" w14:textId="77777777" w:rsidR="00663E62" w:rsidRDefault="00663E62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3A5E" w14:textId="77777777" w:rsidR="00663E62" w:rsidRPr="00396332" w:rsidRDefault="00663E62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E67E" w14:textId="77777777" w:rsidR="00663E62" w:rsidRDefault="00663E62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3551280C" w14:textId="77777777" w:rsidR="00663E62" w:rsidRDefault="00663E62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17A6" w14:textId="77777777" w:rsidR="00663E62" w:rsidRDefault="00663E62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F321" w14:textId="77777777" w:rsidR="00663E62" w:rsidRDefault="00663E62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663E62" w14:paraId="143C516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AD8F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5145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8387" w14:textId="77777777" w:rsidR="00663E62" w:rsidRPr="005C35B0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CC79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60D63684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49C3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6F38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85B7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6FC9BD88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F495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BA71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7CA481E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9EEC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B5C6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584D" w14:textId="77777777" w:rsidR="00663E62" w:rsidRPr="005C35B0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66FA" w14:textId="77777777" w:rsidR="00663E62" w:rsidRDefault="00663E62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2C3858F7" w14:textId="77777777" w:rsidR="00663E62" w:rsidRDefault="00663E62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D4E6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34E0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4D7E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724FA5A0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D692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8B2A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0AD6DF8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5FBA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3B83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DB5E" w14:textId="77777777" w:rsidR="00663E62" w:rsidRPr="005C35B0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89A1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1CB9AF4C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1A86A6DE" w14:textId="77777777" w:rsidR="00663E62" w:rsidRDefault="00663E62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453A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B88CD9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4550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D7CB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5665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3DC0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FB1A22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B2F3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18F9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32C1FCAC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21C2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F00F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4E75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C4A2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446E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180A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F692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1122F0E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41A41B21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63E62" w14:paraId="17C5331A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3C03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2A9C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758D95AF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53CF" w14:textId="77777777" w:rsidR="00663E62" w:rsidRPr="005C35B0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0224" w14:textId="77777777" w:rsidR="00663E62" w:rsidRDefault="0066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435F0608" w14:textId="77777777" w:rsidR="00663E62" w:rsidRDefault="0066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A6A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DF41" w14:textId="77777777" w:rsidR="00663E62" w:rsidRPr="00396332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83AD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4D20" w14:textId="77777777" w:rsidR="00663E62" w:rsidRPr="00396332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B731" w14:textId="77777777" w:rsidR="00663E62" w:rsidRDefault="00663E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9EA24D" w14:textId="77777777" w:rsidR="00663E62" w:rsidRDefault="00663E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696649EF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18BB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7ED3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402123AB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3EBF" w14:textId="77777777" w:rsidR="00663E62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073F" w14:textId="77777777" w:rsidR="00663E62" w:rsidRDefault="00663E62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1B38B7E8" w14:textId="77777777" w:rsidR="00663E62" w:rsidRDefault="00663E62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05B6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0D6E" w14:textId="77777777" w:rsidR="00663E62" w:rsidRPr="00396332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0789" w14:textId="77777777" w:rsidR="00663E62" w:rsidRDefault="00663E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CCB0" w14:textId="77777777" w:rsidR="00663E62" w:rsidRPr="00396332" w:rsidRDefault="00663E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6570" w14:textId="77777777" w:rsidR="00663E62" w:rsidRDefault="00663E62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62791213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4446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DADD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5C8B3B48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21AE" w14:textId="77777777" w:rsidR="00663E62" w:rsidRPr="005C35B0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F5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0971CCAA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3A65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2E13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72A2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81A0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A99F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233CFC9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5085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F48D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4EEAB730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90D8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713B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2D33B834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7F94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1EB0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428B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AB08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3842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F8D1A76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36E9F001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2A031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5D41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1BDE5E5B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976F" w14:textId="77777777" w:rsidR="00663E62" w:rsidRPr="005C35B0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5704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3022F831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2B12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1F05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AF40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F913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2B0B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17E737C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93A3E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46B2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0344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110F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25263F9F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8211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8EB5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8900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9745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1CD7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A44435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48931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EED8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4E1AD0B3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4328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5775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5A5DFC25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ECB5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D0B9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EB13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15A3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F0F9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0BC355F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94EDB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FC01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5B7A8109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2BD6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F63FF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708BEA67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572C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003C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E20D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E7E9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B1A8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3E44BE4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5E010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9EE7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DCA3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0F16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3E89AFD6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6D59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C98B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CE02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DF2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FA6C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04CB87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56B3C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BFC6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5ADD0D2F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A075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A749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79DD5BE1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C811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FB6E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A132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ED21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EF64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547E5F3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D0DE8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8054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2F170AE1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3707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C07D" w14:textId="77777777" w:rsidR="00663E62" w:rsidRDefault="00663E62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0A35570D" w14:textId="77777777" w:rsidR="00663E62" w:rsidRDefault="00663E62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46D2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A97F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6AB7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D8CE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2702" w14:textId="77777777" w:rsidR="00663E62" w:rsidRDefault="00663E62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687F812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721E3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CCB2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79688A39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AA70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5CBD" w14:textId="77777777" w:rsidR="00663E62" w:rsidRDefault="00663E62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43F06E2A" w14:textId="77777777" w:rsidR="00663E62" w:rsidRDefault="00663E62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79BF213D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1526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338A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FBB8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795D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D57A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2238A5A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59B0B48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A8291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E6DE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A598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94FA" w14:textId="77777777" w:rsidR="00663E62" w:rsidRDefault="00663E62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3F13613" w14:textId="77777777" w:rsidR="00663E62" w:rsidRDefault="00663E62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6F64" w14:textId="77777777" w:rsidR="00663E62" w:rsidRDefault="00663E62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302205CD" w14:textId="77777777" w:rsidR="00663E62" w:rsidRDefault="00663E62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4456556" w14:textId="77777777" w:rsidR="00663E62" w:rsidRDefault="00663E62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623F" w14:textId="77777777" w:rsidR="00663E6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C1BC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21A3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49F9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B216460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FF4D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1FC4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602C" w14:textId="77777777" w:rsidR="00663E62" w:rsidRPr="005C35B0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33C6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6AE9312F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0F10C2DA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D288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0C5AC3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BCE3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2656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6ADC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6DEA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F3335D3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A3D1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8D53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817F" w14:textId="77777777" w:rsidR="00663E62" w:rsidRPr="005C35B0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9E88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A67E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F681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9EB0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8819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0FD4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663E62" w14:paraId="0F926A2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A4923C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8AAC36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FD7818" w14:textId="77777777" w:rsidR="00663E62" w:rsidRPr="005C35B0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F520D0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44F89B36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6743AE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9C349D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9B5309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CD5E9A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B32E15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FBCA74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1B0F33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5158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A99B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3F0E9D43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FA38" w14:textId="77777777" w:rsidR="00663E62" w:rsidRPr="005C35B0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F8E1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2662B4F8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50C8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D575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CA4F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2C9C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5CCD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373EF54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01B12E9B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05558F8F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3E710A9D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663E62" w14:paraId="5D9D8CC8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EFC10" w14:textId="77777777" w:rsidR="00663E62" w:rsidRDefault="00663E62" w:rsidP="00663E6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DA69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2C6FDDDD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3A74" w14:textId="77777777" w:rsidR="00663E62" w:rsidRPr="005C35B0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65CF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70587EBA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9F2F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7A0F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5CD3" w14:textId="77777777" w:rsidR="00663E62" w:rsidRDefault="00663E6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0083" w14:textId="77777777" w:rsidR="00663E62" w:rsidRPr="00396332" w:rsidRDefault="00663E6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9728" w14:textId="77777777" w:rsidR="00663E62" w:rsidRDefault="00663E6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02EB7CA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021DBDEB" w14:textId="77777777" w:rsidR="00663E62" w:rsidRDefault="00663E62" w:rsidP="0002281B">
      <w:pPr>
        <w:pStyle w:val="Heading1"/>
        <w:spacing w:line="360" w:lineRule="auto"/>
      </w:pPr>
      <w:r>
        <w:t>LINIA 416</w:t>
      </w:r>
    </w:p>
    <w:p w14:paraId="4A0B8370" w14:textId="77777777" w:rsidR="00663E62" w:rsidRDefault="00663E62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3E62" w14:paraId="4F4C6F67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39D4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5833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82BC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107C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062E22A4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32F3ACE5" w14:textId="77777777" w:rsidR="00663E62" w:rsidRDefault="00663E62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9353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ECB198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D0EA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596E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A22F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BB04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58490B54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B249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7BA1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5871928C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F481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C511" w14:textId="77777777" w:rsidR="00663E62" w:rsidRDefault="00663E62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EC99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9819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F44A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825D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0E91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3948FEB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4561E989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663E62" w14:paraId="0FAFE85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7833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F879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F96C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784D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5041A89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297AB74A" w14:textId="77777777" w:rsidR="00663E62" w:rsidRDefault="00663E62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4A3A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2EEA83B0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75CAD100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0C0D395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081A1DF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97F9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CDAA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9F50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956B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F9520FD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08E0E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A5BB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FC02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A2FB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C99513F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30CEC477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0753D643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7154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20BB64B5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50132847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09FD124C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CB3B3AB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5007A98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1E6BDA09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A984351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4F2C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0F2A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C9B4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B337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7E9CE09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F8C37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C8A9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DB73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C5BC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8A999FB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267A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1821C634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62BD6EFD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1857BF4C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95282D9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C088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0B6E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55B3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8C98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A27184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663E62" w14:paraId="4A7D3B7E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21D7D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25AB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E245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400A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AAB5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AAF6" w14:textId="77777777" w:rsidR="00663E62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649B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5B753B7D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188E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D9E1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39734038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037CD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83F3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B7E6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DC5A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54D2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B3F7" w14:textId="77777777" w:rsidR="00663E62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BCA3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60876BA4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55C8" w14:textId="77777777" w:rsidR="00663E62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C661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349925F7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37B0A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E82E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F35E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4201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4A5FE692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5072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A40459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A97F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149F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0D66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E2CA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08C8B95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2529D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41BA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183E5D9B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BF67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9FD2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6410071D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DCD8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273B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D753" w14:textId="77777777" w:rsidR="00663E62" w:rsidRDefault="00663E6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83A3" w14:textId="77777777" w:rsidR="00663E62" w:rsidRPr="00C4423F" w:rsidRDefault="00663E6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E10D" w14:textId="77777777" w:rsidR="00663E62" w:rsidRDefault="00663E6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6D594BB1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3C77F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09FB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E0E2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444D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2728FDBD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053D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DD3C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2C1A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00D0AB1B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CD20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25CF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6C82C6CF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9A8CF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C912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7008" w14:textId="77777777" w:rsidR="00663E62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E176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9733DC4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5023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1093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CAA5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3302DD81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753C" w14:textId="77777777" w:rsidR="00663E62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2A54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7E019BF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1DB6C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B18C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597736AD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7D90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DAAC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C1BDEC3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B65B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A0E4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30E1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10B7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0251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5AC2EF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A2C74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1536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A5DD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E2AF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0F20D6C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A467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D7CA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2816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4A49CDAD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3F17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15A4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30E4CC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1787E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424E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19A47D95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8F66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426D5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88266A3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49F7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5EE6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730D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76DD" w14:textId="77777777" w:rsidR="00663E62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DE84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CAF1D4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59FC1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80F0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3826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F626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80B02D2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0529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CBB0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F7F4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1D64" w14:textId="77777777" w:rsidR="00663E62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3F53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37CEF0C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2391B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8944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397FC1FB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9093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41CC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2C9E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6678" w14:textId="77777777" w:rsidR="00663E62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BE7F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CAC2" w14:textId="77777777" w:rsidR="00663E62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25ED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5B999FFD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8E47B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0DC4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CBD5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639F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5A18C245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C67C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A88285D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3CCC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33C1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3E31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B7CB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663E62" w14:paraId="66F918F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BA46C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9237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6798E653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EDA5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C30A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7DB3FFEA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B76E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E7E0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7263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1D19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3FD1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67C777C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F355C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F9C3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76F0AB0B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B2EB" w14:textId="77777777" w:rsidR="00663E62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A6D4" w14:textId="77777777" w:rsidR="00663E62" w:rsidRDefault="00663E62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1246FB78" w14:textId="77777777" w:rsidR="00663E62" w:rsidRDefault="00663E62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E603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DC82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0B6B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D772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0682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0E68CFD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9E860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8CBC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C451" w14:textId="77777777" w:rsidR="00663E62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1DDC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78D50DF" w14:textId="77777777" w:rsidR="00663E62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4D94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6A012D69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4A37FEB8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133B00F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16F619C6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911A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79EC" w14:textId="77777777" w:rsidR="00663E62" w:rsidRDefault="00663E6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26BA" w14:textId="77777777" w:rsidR="00663E62" w:rsidRPr="00C4423F" w:rsidRDefault="00663E6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9F29" w14:textId="77777777" w:rsidR="00663E62" w:rsidRPr="00620605" w:rsidRDefault="00663E62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3E62" w14:paraId="6AC908ED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982A7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38EE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5F92CA64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468E" w14:textId="77777777" w:rsidR="00663E62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8277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B5FD0A5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135E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FDA6" w14:textId="77777777" w:rsidR="00663E62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B6ED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71F8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2910" w14:textId="77777777" w:rsidR="00663E62" w:rsidRPr="0029205F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63E62" w14:paraId="164C564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85C31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9373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7FD6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2583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D32D43B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9368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CA8F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9842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DA52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3410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DD0D1A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663E62" w14:paraId="441453E2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654E9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18D4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60F8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EFC5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FC04511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5140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E74D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7A1E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C890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F2F0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0CA4A0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663E62" w14:paraId="6E33DE6C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2E30F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AE1C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4515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1976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66D8DD2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95D7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00F5052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0CE5" w14:textId="77777777" w:rsidR="00663E62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5C05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19D0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60CEB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EA4A5F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663E62" w14:paraId="10045E9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D31D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DF5E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FF34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3081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AD08AB2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B399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9B66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4EFA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AC21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49A0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7CE26D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63B5" w14:textId="77777777" w:rsidR="00663E62" w:rsidRDefault="00663E62" w:rsidP="00663E6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C79C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6FA1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6A07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78F4FA8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B3F3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5BE7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729A" w14:textId="77777777" w:rsidR="00663E62" w:rsidRDefault="00663E6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54F0" w14:textId="77777777" w:rsidR="00663E62" w:rsidRPr="00C4423F" w:rsidRDefault="00663E6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509A" w14:textId="77777777" w:rsidR="00663E62" w:rsidRDefault="00663E6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AB512E6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3C9AB0BC" w14:textId="77777777" w:rsidR="00663E62" w:rsidRDefault="00663E62" w:rsidP="00D37279">
      <w:pPr>
        <w:pStyle w:val="Heading1"/>
        <w:spacing w:line="276" w:lineRule="auto"/>
      </w:pPr>
      <w:r>
        <w:t>LINIA 418</w:t>
      </w:r>
    </w:p>
    <w:p w14:paraId="157AF29E" w14:textId="77777777" w:rsidR="00663E62" w:rsidRDefault="00663E62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3E62" w14:paraId="673BD44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A5477" w14:textId="77777777" w:rsidR="00663E62" w:rsidRDefault="00663E62" w:rsidP="00663E6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347F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39B5A8C1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CBEF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3ECD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58313A67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6C0A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A7AF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955A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810C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A42A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00717A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C36F4" w14:textId="77777777" w:rsidR="00663E62" w:rsidRDefault="00663E62" w:rsidP="00663E6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3C8D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EEA0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3E46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0664EE95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73DD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C5CB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D4C9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0D45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D946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F0F0E25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3A84D" w14:textId="77777777" w:rsidR="00663E62" w:rsidRDefault="00663E62" w:rsidP="00663E6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801E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5ECBD956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9B4C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9165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0BA5A0EB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6C1B06F3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7F3A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C417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6F0A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8D73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652C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4FB3039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E6E05" w14:textId="77777777" w:rsidR="00663E62" w:rsidRDefault="00663E62" w:rsidP="00663E6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81B8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3E5049C2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701E" w14:textId="77777777" w:rsidR="00663E62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042A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39D8B439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B6F0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F2EC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2A7E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E6AF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A948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0147601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DF99F" w14:textId="77777777" w:rsidR="00663E62" w:rsidRDefault="00663E62" w:rsidP="00663E6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17F6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346A11FC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AD50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BBD1" w14:textId="77777777" w:rsidR="00663E62" w:rsidRDefault="00663E6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E430E07" w14:textId="77777777" w:rsidR="00663E62" w:rsidRDefault="00663E6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5D7DF8DC" w14:textId="77777777" w:rsidR="00663E62" w:rsidRDefault="00663E6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44C0F35A" w14:textId="77777777" w:rsidR="00663E62" w:rsidRDefault="00663E6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9EF5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2FFFD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3E5D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4B22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068E" w14:textId="77777777" w:rsidR="00663E62" w:rsidRDefault="00663E62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6215BC1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CFD90" w14:textId="77777777" w:rsidR="00663E62" w:rsidRDefault="00663E62" w:rsidP="00663E6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3630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8940" w14:textId="77777777" w:rsidR="00663E62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01C0" w14:textId="77777777" w:rsidR="00663E62" w:rsidRDefault="00663E6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BB117DB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3899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3227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E394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5D56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8B66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F2A19D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EB2AC" w14:textId="77777777" w:rsidR="00663E62" w:rsidRDefault="00663E62" w:rsidP="00663E6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6047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436F5DEF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6102" w14:textId="77777777" w:rsidR="00663E62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52A2" w14:textId="77777777" w:rsidR="00663E62" w:rsidRDefault="00663E62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7A37E092" w14:textId="77777777" w:rsidR="00663E62" w:rsidRDefault="00663E62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4B6E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A7AE" w14:textId="77777777" w:rsidR="00663E62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AD8D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F76E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FE71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345981D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DBF9F" w14:textId="77777777" w:rsidR="00663E62" w:rsidRDefault="00663E62" w:rsidP="00663E6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F5ED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051363A9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06B6" w14:textId="77777777" w:rsidR="00663E62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566C" w14:textId="77777777" w:rsidR="00663E62" w:rsidRDefault="00663E6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6151530F" w14:textId="77777777" w:rsidR="00663E62" w:rsidRDefault="00663E6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60E3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904D" w14:textId="77777777" w:rsidR="00663E62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976A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9540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86A1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2755338C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5F2A9" w14:textId="77777777" w:rsidR="00663E62" w:rsidRDefault="00663E62" w:rsidP="00663E6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1F06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1D04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1BC3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0BC5E4AE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9CB6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DA2C01E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57B11C1C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0903683" w14:textId="77777777" w:rsidR="00663E62" w:rsidRDefault="00663E62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1F58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786B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67AD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4AA4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663E62" w14:paraId="47108FF4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73DA8" w14:textId="77777777" w:rsidR="00663E62" w:rsidRDefault="00663E62" w:rsidP="00663E6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078F" w14:textId="77777777" w:rsidR="00663E62" w:rsidRDefault="00663E6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D542" w14:textId="77777777" w:rsidR="00663E62" w:rsidRPr="00896D96" w:rsidRDefault="00663E6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3CCA" w14:textId="77777777" w:rsidR="00663E62" w:rsidRDefault="00663E6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5EC9D5F1" w14:textId="77777777" w:rsidR="00663E62" w:rsidRDefault="00663E6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601D" w14:textId="77777777" w:rsidR="00663E62" w:rsidRDefault="00663E6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D8AF" w14:textId="77777777" w:rsidR="00663E62" w:rsidRPr="00896D96" w:rsidRDefault="00663E6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6221" w14:textId="77777777" w:rsidR="00663E62" w:rsidRDefault="00663E6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68D3" w14:textId="77777777" w:rsidR="00663E62" w:rsidRPr="00896D96" w:rsidRDefault="00663E6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4283" w14:textId="77777777" w:rsidR="00663E62" w:rsidRDefault="00663E6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24E6193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F60ED" w14:textId="77777777" w:rsidR="00663E62" w:rsidRDefault="00663E62" w:rsidP="00663E6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4369" w14:textId="77777777" w:rsidR="00663E62" w:rsidRDefault="00663E6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C86C" w14:textId="77777777" w:rsidR="00663E62" w:rsidRPr="00896D96" w:rsidRDefault="00663E6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9055" w14:textId="77777777" w:rsidR="00663E62" w:rsidRDefault="00663E6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0A2D018" w14:textId="77777777" w:rsidR="00663E62" w:rsidRDefault="00663E6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D993" w14:textId="77777777" w:rsidR="00663E62" w:rsidRDefault="00663E6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A05C" w14:textId="77777777" w:rsidR="00663E62" w:rsidRPr="00896D96" w:rsidRDefault="00663E6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DFF6" w14:textId="77777777" w:rsidR="00663E62" w:rsidRDefault="00663E6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A17A" w14:textId="77777777" w:rsidR="00663E62" w:rsidRPr="00896D96" w:rsidRDefault="00663E6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BF9A" w14:textId="77777777" w:rsidR="00663E62" w:rsidRDefault="00663E6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6C012752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E3BA" w14:textId="77777777" w:rsidR="00663E62" w:rsidRDefault="00663E62" w:rsidP="00663E6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0734" w14:textId="77777777" w:rsidR="00663E62" w:rsidRDefault="00663E6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75431BF2" w14:textId="77777777" w:rsidR="00663E62" w:rsidRDefault="00663E6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C0" w14:textId="77777777" w:rsidR="00663E62" w:rsidRPr="00896D96" w:rsidRDefault="00663E6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E2B7" w14:textId="77777777" w:rsidR="00663E62" w:rsidRDefault="00663E6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523B4C76" w14:textId="77777777" w:rsidR="00663E62" w:rsidRDefault="00663E6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3DBB" w14:textId="77777777" w:rsidR="00663E62" w:rsidRDefault="00663E6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1A3C" w14:textId="77777777" w:rsidR="00663E62" w:rsidRPr="00896D96" w:rsidRDefault="00663E6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2778" w14:textId="77777777" w:rsidR="00663E62" w:rsidRDefault="00663E6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FEDC" w14:textId="77777777" w:rsidR="00663E62" w:rsidRPr="00896D96" w:rsidRDefault="00663E6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16B6" w14:textId="77777777" w:rsidR="00663E62" w:rsidRDefault="00663E6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5C3FD436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E6184" w14:textId="77777777" w:rsidR="00663E62" w:rsidRDefault="00663E62" w:rsidP="00663E6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A7A4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429B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00D0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1E9AF080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162C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6E40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660A" w14:textId="77777777" w:rsidR="00663E62" w:rsidRDefault="00663E6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70D6" w14:textId="77777777" w:rsidR="00663E62" w:rsidRPr="00896D96" w:rsidRDefault="00663E6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AE76" w14:textId="77777777" w:rsidR="00663E62" w:rsidRDefault="00663E6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7BCF276" w14:textId="77777777" w:rsidR="00663E62" w:rsidRDefault="00663E62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588CDDDD" w14:textId="77777777" w:rsidR="00663E62" w:rsidRDefault="00663E62" w:rsidP="001F0E2C">
      <w:pPr>
        <w:pStyle w:val="Heading1"/>
        <w:spacing w:line="360" w:lineRule="auto"/>
      </w:pPr>
      <w:r>
        <w:t>LINIA 420</w:t>
      </w:r>
    </w:p>
    <w:p w14:paraId="2F283ECE" w14:textId="77777777" w:rsidR="00663E62" w:rsidRDefault="00663E62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3E62" w14:paraId="77C74316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E1E4F" w14:textId="77777777" w:rsidR="00663E62" w:rsidRDefault="00663E62" w:rsidP="00663E6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7C63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7BF9CAF0" w14:textId="77777777" w:rsidR="00663E62" w:rsidRDefault="00663E62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4576" w14:textId="77777777" w:rsidR="00663E62" w:rsidRPr="00D061F6" w:rsidRDefault="00663E6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857A" w14:textId="77777777" w:rsidR="00663E62" w:rsidRDefault="00663E6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58116958" w14:textId="77777777" w:rsidR="00663E62" w:rsidRDefault="00663E6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2E82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0D64" w14:textId="77777777" w:rsidR="00663E62" w:rsidRPr="00D061F6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78D6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9CD4" w14:textId="77777777" w:rsidR="00663E62" w:rsidRPr="00D061F6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7137" w14:textId="77777777" w:rsidR="00663E62" w:rsidRDefault="00663E62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663E62" w14:paraId="00C2C694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5A9B7" w14:textId="77777777" w:rsidR="00663E62" w:rsidRDefault="00663E62" w:rsidP="00663E6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9BBD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275F555D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9101" w14:textId="77777777" w:rsidR="00663E62" w:rsidRDefault="00663E6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8588" w14:textId="77777777" w:rsidR="00663E62" w:rsidRDefault="00663E62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71046A0A" w14:textId="77777777" w:rsidR="00663E62" w:rsidRDefault="00663E62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E998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5A4A" w14:textId="77777777" w:rsidR="00663E62" w:rsidRPr="00D061F6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9C35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5022" w14:textId="77777777" w:rsidR="00663E62" w:rsidRPr="00D061F6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E8A4" w14:textId="77777777" w:rsidR="00663E62" w:rsidRDefault="00663E62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21CE7ED6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8DDED" w14:textId="77777777" w:rsidR="00663E62" w:rsidRDefault="00663E62" w:rsidP="00663E6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B5D9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762B2896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EBC4" w14:textId="77777777" w:rsidR="00663E62" w:rsidRDefault="00663E6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9FFC" w14:textId="77777777" w:rsidR="00663E62" w:rsidRDefault="00663E62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0903620A" w14:textId="77777777" w:rsidR="00663E62" w:rsidRDefault="00663E62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C4CA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6B33" w14:textId="77777777" w:rsidR="00663E62" w:rsidRPr="00D061F6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5A00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56A3" w14:textId="77777777" w:rsidR="00663E62" w:rsidRPr="00D061F6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A49A" w14:textId="77777777" w:rsidR="00663E62" w:rsidRDefault="00663E62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6AF654F" w14:textId="77777777" w:rsidR="00663E62" w:rsidRDefault="00663E62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66659BCB" w14:textId="77777777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AA3E" w14:textId="77777777" w:rsidR="00663E62" w:rsidRDefault="00663E62" w:rsidP="00663E6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BF7A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7294" w14:textId="77777777" w:rsidR="00663E62" w:rsidRPr="00D061F6" w:rsidRDefault="00663E6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67A4" w14:textId="77777777" w:rsidR="00663E62" w:rsidRDefault="00663E6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2309CA2F" w14:textId="77777777" w:rsidR="00663E62" w:rsidRDefault="00663E6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2B1D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E8E0A9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872B" w14:textId="77777777" w:rsidR="00663E62" w:rsidRPr="00D061F6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32F3" w14:textId="77777777" w:rsidR="00663E62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3BD8" w14:textId="77777777" w:rsidR="00663E62" w:rsidRPr="00D061F6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7D58" w14:textId="77777777" w:rsidR="00663E62" w:rsidRDefault="00663E62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6CAE870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69A47" w14:textId="77777777" w:rsidR="00663E62" w:rsidRDefault="00663E62" w:rsidP="00663E6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8655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55136456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2203" w14:textId="77777777" w:rsidR="00663E62" w:rsidRDefault="00663E6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714" w14:textId="77777777" w:rsidR="00663E62" w:rsidRDefault="00663E62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2EF7F2A7" w14:textId="77777777" w:rsidR="00663E62" w:rsidRDefault="00663E62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C6D5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E0BD" w14:textId="77777777" w:rsidR="00663E62" w:rsidRPr="00D061F6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7E91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3439" w14:textId="77777777" w:rsidR="00663E62" w:rsidRPr="00D061F6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6DB6" w14:textId="77777777" w:rsidR="00663E62" w:rsidRDefault="00663E6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24FB477" w14:textId="77777777" w:rsidR="00663E62" w:rsidRDefault="00663E6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6A7223A8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3D4CD" w14:textId="77777777" w:rsidR="00663E62" w:rsidRDefault="00663E62" w:rsidP="00663E6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7439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2A426795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78EF" w14:textId="77777777" w:rsidR="00663E62" w:rsidRDefault="00663E6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85B0E" w14:textId="77777777" w:rsidR="00663E62" w:rsidRDefault="00663E62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399EB5F" w14:textId="77777777" w:rsidR="00663E62" w:rsidRDefault="00663E62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79B3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87DD" w14:textId="77777777" w:rsidR="00663E62" w:rsidRPr="00D061F6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2031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0231" w14:textId="77777777" w:rsidR="00663E62" w:rsidRPr="00D061F6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FE86" w14:textId="77777777" w:rsidR="00663E62" w:rsidRDefault="00663E6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55816CDA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EE116" w14:textId="77777777" w:rsidR="00663E62" w:rsidRDefault="00663E62" w:rsidP="00663E6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E8E7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42FCAC93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6841" w14:textId="77777777" w:rsidR="00663E62" w:rsidRDefault="00663E6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7230" w14:textId="77777777" w:rsidR="00663E62" w:rsidRDefault="00663E62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7382568E" w14:textId="77777777" w:rsidR="00663E62" w:rsidRDefault="00663E62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6B7C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7573" w14:textId="77777777" w:rsidR="00663E62" w:rsidRPr="00D061F6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8ADA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B160" w14:textId="77777777" w:rsidR="00663E62" w:rsidRPr="00D061F6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8418" w14:textId="77777777" w:rsidR="00663E62" w:rsidRDefault="00663E6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6040E2F2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9C2C2" w14:textId="77777777" w:rsidR="00663E62" w:rsidRDefault="00663E62" w:rsidP="00663E6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64F7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6ABB456C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3D71" w14:textId="77777777" w:rsidR="00663E62" w:rsidRDefault="00663E6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DF88" w14:textId="77777777" w:rsidR="00663E62" w:rsidRDefault="00663E62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47E4492F" w14:textId="77777777" w:rsidR="00663E62" w:rsidRDefault="00663E62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75AE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5360" w14:textId="77777777" w:rsidR="00663E62" w:rsidRPr="00D061F6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6870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4D01" w14:textId="77777777" w:rsidR="00663E62" w:rsidRPr="00D061F6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01AC" w14:textId="77777777" w:rsidR="00663E62" w:rsidRDefault="00663E6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4FD1E60A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F5859" w14:textId="77777777" w:rsidR="00663E62" w:rsidRDefault="00663E62" w:rsidP="00663E6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2087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23D5BED9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6292" w14:textId="77777777" w:rsidR="00663E62" w:rsidRDefault="00663E6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6FC6" w14:textId="77777777" w:rsidR="00663E62" w:rsidRDefault="00663E62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6395FEFB" w14:textId="77777777" w:rsidR="00663E62" w:rsidRDefault="00663E62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CD49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24C9" w14:textId="77777777" w:rsidR="00663E62" w:rsidRPr="00D061F6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26DC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98DE" w14:textId="77777777" w:rsidR="00663E62" w:rsidRPr="00D061F6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5969" w14:textId="77777777" w:rsidR="00663E62" w:rsidRDefault="00663E6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062F7E25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2DFC1" w14:textId="77777777" w:rsidR="00663E62" w:rsidRDefault="00663E62" w:rsidP="00663E6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CBF3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08E30525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0415" w14:textId="77777777" w:rsidR="00663E62" w:rsidRDefault="00663E6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5079" w14:textId="77777777" w:rsidR="00663E62" w:rsidRDefault="00663E62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2FD230A9" w14:textId="77777777" w:rsidR="00663E62" w:rsidRDefault="00663E62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A33B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CE20" w14:textId="77777777" w:rsidR="00663E62" w:rsidRPr="00D061F6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643C" w14:textId="77777777" w:rsidR="00663E62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3DFE" w14:textId="77777777" w:rsidR="00663E62" w:rsidRPr="00D061F6" w:rsidRDefault="00663E6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1E33" w14:textId="77777777" w:rsidR="00663E62" w:rsidRDefault="00663E6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:rsidRPr="00F37505" w14:paraId="7998B413" w14:textId="77777777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70F55" w14:textId="77777777" w:rsidR="00663E62" w:rsidRPr="00F37505" w:rsidRDefault="00663E62" w:rsidP="00663E6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0B12" w14:textId="77777777" w:rsidR="00663E62" w:rsidRPr="00F37505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6731" w14:textId="77777777" w:rsidR="00663E62" w:rsidRPr="00F37505" w:rsidRDefault="00663E6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860" w14:textId="77777777" w:rsidR="00663E62" w:rsidRPr="00F37505" w:rsidRDefault="00663E6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443ECFD8" w14:textId="77777777" w:rsidR="00663E62" w:rsidRPr="00F37505" w:rsidRDefault="00663E6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6A8F" w14:textId="77777777" w:rsidR="00663E62" w:rsidRPr="00F37505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C8AB" w14:textId="77777777" w:rsidR="00663E62" w:rsidRPr="00F37505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FDFE" w14:textId="77777777" w:rsidR="00663E62" w:rsidRPr="00F37505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EA1E" w14:textId="77777777" w:rsidR="00663E62" w:rsidRPr="00F37505" w:rsidRDefault="00663E6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4981" w14:textId="77777777" w:rsidR="00663E62" w:rsidRPr="00F37505" w:rsidRDefault="00663E62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7241316A" w14:textId="77777777" w:rsidR="00663E62" w:rsidRDefault="00663E62">
      <w:pPr>
        <w:spacing w:before="40" w:line="192" w:lineRule="auto"/>
        <w:ind w:right="57"/>
        <w:rPr>
          <w:sz w:val="20"/>
          <w:lang w:val="ro-RO"/>
        </w:rPr>
      </w:pPr>
    </w:p>
    <w:p w14:paraId="46A681A8" w14:textId="77777777" w:rsidR="00663E62" w:rsidRDefault="00663E62" w:rsidP="00BF55B4">
      <w:pPr>
        <w:pStyle w:val="Heading1"/>
        <w:spacing w:line="360" w:lineRule="auto"/>
      </w:pPr>
      <w:r>
        <w:t>LINIA 421</w:t>
      </w:r>
    </w:p>
    <w:p w14:paraId="7CC8F2B4" w14:textId="77777777" w:rsidR="00663E62" w:rsidRDefault="00663E62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63E62" w14:paraId="019BC47B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3DA14" w14:textId="77777777" w:rsidR="00663E62" w:rsidRDefault="00663E62" w:rsidP="00663E6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0051" w14:textId="77777777" w:rsidR="00663E62" w:rsidRDefault="00663E6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EF1B" w14:textId="77777777" w:rsidR="00663E62" w:rsidRDefault="00663E6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A3D1" w14:textId="77777777" w:rsidR="00663E62" w:rsidRDefault="00663E62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6A586DED" w14:textId="77777777" w:rsidR="00663E62" w:rsidRDefault="00663E62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179B" w14:textId="77777777" w:rsidR="00663E62" w:rsidRDefault="00663E6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6E79" w14:textId="77777777" w:rsidR="00663E62" w:rsidRDefault="00663E6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F7A3" w14:textId="77777777" w:rsidR="00663E62" w:rsidRDefault="00663E6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6B1" w14:textId="77777777" w:rsidR="00663E62" w:rsidRPr="00E22A01" w:rsidRDefault="00663E6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4585" w14:textId="77777777" w:rsidR="00663E62" w:rsidRDefault="00663E6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C003CF2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D48E5" w14:textId="77777777" w:rsidR="00663E62" w:rsidRDefault="00663E62" w:rsidP="00663E6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6B76" w14:textId="77777777" w:rsidR="00663E62" w:rsidRDefault="00663E6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4CE1" w14:textId="77777777" w:rsidR="00663E62" w:rsidRPr="00FE111C" w:rsidRDefault="00663E6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4AB9" w14:textId="77777777" w:rsidR="00663E62" w:rsidRDefault="00663E62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69228621" w14:textId="77777777" w:rsidR="00663E62" w:rsidRDefault="00663E62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819E" w14:textId="77777777" w:rsidR="00663E62" w:rsidRDefault="00663E6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7E3E" w14:textId="77777777" w:rsidR="00663E62" w:rsidRPr="007B5B08" w:rsidRDefault="00663E6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BD1B" w14:textId="77777777" w:rsidR="00663E62" w:rsidRDefault="00663E6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9193" w14:textId="77777777" w:rsidR="00663E62" w:rsidRPr="00E22A01" w:rsidRDefault="00663E6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62EE" w14:textId="77777777" w:rsidR="00663E62" w:rsidRDefault="00663E6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1A786BC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EECBF" w14:textId="77777777" w:rsidR="00663E62" w:rsidRDefault="00663E62" w:rsidP="00663E6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5D9C" w14:textId="77777777" w:rsidR="00663E62" w:rsidRDefault="00663E6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743D1E2F" w14:textId="77777777" w:rsidR="00663E62" w:rsidRDefault="00663E6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DC38" w14:textId="77777777" w:rsidR="00663E62" w:rsidRPr="00FE111C" w:rsidRDefault="00663E6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46F5" w14:textId="77777777" w:rsidR="00663E62" w:rsidRDefault="00663E62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653AED15" w14:textId="77777777" w:rsidR="00663E62" w:rsidRDefault="00663E62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34CB" w14:textId="77777777" w:rsidR="00663E62" w:rsidRDefault="00663E6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1462" w14:textId="77777777" w:rsidR="00663E62" w:rsidRPr="007B5B08" w:rsidRDefault="00663E6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B5C4" w14:textId="77777777" w:rsidR="00663E62" w:rsidRDefault="00663E6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E296" w14:textId="77777777" w:rsidR="00663E62" w:rsidRPr="00E22A01" w:rsidRDefault="00663E6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9225" w14:textId="77777777" w:rsidR="00663E62" w:rsidRDefault="00663E6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6953CEC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8A659" w14:textId="77777777" w:rsidR="00663E62" w:rsidRDefault="00663E62" w:rsidP="00663E6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8C30" w14:textId="77777777" w:rsidR="00663E62" w:rsidRDefault="00663E6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1E08B77A" w14:textId="77777777" w:rsidR="00663E62" w:rsidRDefault="00663E6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72F9" w14:textId="77777777" w:rsidR="00663E62" w:rsidRDefault="00663E6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A861" w14:textId="77777777" w:rsidR="00663E62" w:rsidRPr="00160207" w:rsidRDefault="00663E62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1C5E56A0" w14:textId="77777777" w:rsidR="00663E62" w:rsidRDefault="00663E62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F33E" w14:textId="77777777" w:rsidR="00663E62" w:rsidRDefault="00663E6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776C" w14:textId="77777777" w:rsidR="00663E62" w:rsidRPr="007B5B08" w:rsidRDefault="00663E6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6BA2" w14:textId="77777777" w:rsidR="00663E62" w:rsidRDefault="00663E6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1A5F" w14:textId="77777777" w:rsidR="00663E62" w:rsidRPr="00E22A01" w:rsidRDefault="00663E6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4CEF" w14:textId="77777777" w:rsidR="00663E62" w:rsidRPr="00821666" w:rsidRDefault="00663E62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064F15BF" w14:textId="77777777" w:rsidR="00663E62" w:rsidRDefault="00663E62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CA229E6" w14:textId="77777777" w:rsidR="00663E62" w:rsidRDefault="00663E62" w:rsidP="00380064">
      <w:pPr>
        <w:pStyle w:val="Heading1"/>
        <w:spacing w:line="360" w:lineRule="auto"/>
      </w:pPr>
      <w:r>
        <w:t>LINIA 500</w:t>
      </w:r>
    </w:p>
    <w:p w14:paraId="242E4861" w14:textId="77777777" w:rsidR="00663E62" w:rsidRPr="00071303" w:rsidRDefault="00663E62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63E62" w14:paraId="4414894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7367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F8CE" w14:textId="77777777" w:rsidR="00663E62" w:rsidRDefault="00663E6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3CA3CE21" w14:textId="77777777" w:rsidR="00663E62" w:rsidRDefault="00663E6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92EA" w14:textId="77777777" w:rsidR="00663E62" w:rsidRPr="00D33E71" w:rsidRDefault="00663E6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0D6C" w14:textId="77777777" w:rsidR="00663E62" w:rsidRDefault="00663E6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2ADBD029" w14:textId="77777777" w:rsidR="00663E62" w:rsidRDefault="00663E6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8C43" w14:textId="77777777" w:rsidR="00663E62" w:rsidRDefault="00663E6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B83C" w14:textId="77777777" w:rsidR="00663E62" w:rsidRPr="00D33E71" w:rsidRDefault="00663E6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C418" w14:textId="77777777" w:rsidR="00663E62" w:rsidRDefault="00663E6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8E94" w14:textId="77777777" w:rsidR="00663E62" w:rsidRPr="00D33E71" w:rsidRDefault="00663E6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B701" w14:textId="77777777" w:rsidR="00663E62" w:rsidRDefault="00663E6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914480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B33F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7025" w14:textId="77777777" w:rsidR="00663E62" w:rsidRDefault="00663E6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29BD" w14:textId="77777777" w:rsidR="00663E62" w:rsidRPr="00D33E71" w:rsidRDefault="00663E6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F986" w14:textId="77777777" w:rsidR="00663E62" w:rsidRDefault="00663E6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0B3D568F" w14:textId="77777777" w:rsidR="00663E62" w:rsidRDefault="00663E6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4B2E6D5C" w14:textId="77777777" w:rsidR="00663E62" w:rsidRDefault="00663E6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5237" w14:textId="77777777" w:rsidR="00663E62" w:rsidRDefault="00663E6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C2CE21F" w14:textId="77777777" w:rsidR="00663E62" w:rsidRDefault="00663E62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8672" w14:textId="77777777" w:rsidR="00663E62" w:rsidRPr="00D33E71" w:rsidRDefault="00663E6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8C51" w14:textId="77777777" w:rsidR="00663E62" w:rsidRDefault="00663E6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F584" w14:textId="77777777" w:rsidR="00663E62" w:rsidRPr="00D33E71" w:rsidRDefault="00663E6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869F" w14:textId="77777777" w:rsidR="00663E62" w:rsidRDefault="00663E6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653B6DE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B65E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3553" w14:textId="77777777" w:rsidR="00663E62" w:rsidRDefault="00663E6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90B0" w14:textId="77777777" w:rsidR="00663E62" w:rsidRPr="00D33E71" w:rsidRDefault="00663E6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7A1E" w14:textId="77777777" w:rsidR="00663E62" w:rsidRDefault="00663E62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44E3A3FE" w14:textId="77777777" w:rsidR="00663E62" w:rsidRDefault="00663E6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6C1731F8" w14:textId="77777777" w:rsidR="00663E62" w:rsidRDefault="00663E6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EA1C" w14:textId="77777777" w:rsidR="00663E62" w:rsidRDefault="00663E6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78F6071D" w14:textId="77777777" w:rsidR="00663E62" w:rsidRDefault="00663E6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E6AA" w14:textId="77777777" w:rsidR="00663E62" w:rsidRPr="00D33E71" w:rsidRDefault="00663E6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B670" w14:textId="77777777" w:rsidR="00663E62" w:rsidRDefault="00663E6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C6BE" w14:textId="77777777" w:rsidR="00663E62" w:rsidRPr="00D33E71" w:rsidRDefault="00663E6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61FB" w14:textId="77777777" w:rsidR="00663E62" w:rsidRDefault="00663E62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6923F0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56EF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0B6E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10BA576D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A99E" w14:textId="77777777" w:rsidR="00663E62" w:rsidRPr="00D33E71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F501" w14:textId="77777777" w:rsidR="00663E62" w:rsidRPr="0008670B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07702B4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60AF76F9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2884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25AB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0988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7C59" w14:textId="77777777" w:rsidR="00663E62" w:rsidRPr="00D33E71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4949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4A93B0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AA49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9BF1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5C44" w14:textId="77777777" w:rsidR="00663E62" w:rsidRPr="00D33E71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963D" w14:textId="77777777" w:rsidR="00663E62" w:rsidRPr="0008670B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8D06D9D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2F09F681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27DDE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80AC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03D9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CBC92F9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06BE" w14:textId="77777777" w:rsidR="00663E62" w:rsidRPr="00D33E71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67EA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:rsidRPr="00456545" w14:paraId="142C3A6F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A25CE" w14:textId="77777777" w:rsidR="00663E62" w:rsidRPr="00456545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1465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483F" w14:textId="77777777" w:rsidR="00663E62" w:rsidRPr="00D33E71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85C3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7CA83A64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0324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5CCF" w14:textId="77777777" w:rsidR="00663E62" w:rsidRPr="00D33E71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5E26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F79" w14:textId="77777777" w:rsidR="00663E62" w:rsidRPr="00D33E71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1397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:rsidRPr="00456545" w14:paraId="3576DE1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A7F19" w14:textId="77777777" w:rsidR="00663E62" w:rsidRPr="00456545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ECED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09E8" w14:textId="77777777" w:rsidR="00663E62" w:rsidRPr="00D33E71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B98A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782295B5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31E5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02D1" w14:textId="77777777" w:rsidR="00663E62" w:rsidRPr="00D33E71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09F4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C38F" w14:textId="77777777" w:rsidR="00663E62" w:rsidRPr="00D33E71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730C6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:rsidRPr="00456545" w14:paraId="4714A39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3011B" w14:textId="77777777" w:rsidR="00663E62" w:rsidRPr="00456545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401A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CADF061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5EEE" w14:textId="77777777" w:rsidR="00663E62" w:rsidRPr="00D33E71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91F2" w14:textId="77777777" w:rsidR="00663E62" w:rsidRDefault="00663E62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9DCE7AD" w14:textId="77777777" w:rsidR="00663E62" w:rsidRDefault="00663E62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ADF1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C514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5187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89E7" w14:textId="77777777" w:rsidR="00663E62" w:rsidRPr="00D33E71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1EEF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63E62" w:rsidRPr="00456545" w14:paraId="4AC84E4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5DAB5" w14:textId="77777777" w:rsidR="00663E62" w:rsidRPr="00456545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4AB1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122225F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6795" w14:textId="77777777" w:rsidR="00663E62" w:rsidRPr="00D33E71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AD80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CCBD055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15A2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D002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7C46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8324EF7" w14:textId="77777777" w:rsidR="00663E62" w:rsidRPr="00456545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39CA" w14:textId="77777777" w:rsidR="00663E62" w:rsidRPr="00D33E71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CEFA" w14:textId="77777777" w:rsidR="00663E62" w:rsidRPr="004143AF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B3E296E" w14:textId="77777777" w:rsidR="00663E62" w:rsidRPr="00A3090B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:rsidRPr="00456545" w14:paraId="3A59D67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FFA99" w14:textId="77777777" w:rsidR="00663E62" w:rsidRPr="00456545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7C46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6838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E2AA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873880C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43370A9A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319E9268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7F2B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50DE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09A0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0C3F02B7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D3CF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A849" w14:textId="77777777" w:rsidR="00663E62" w:rsidRPr="00377D08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F5A434" w14:textId="77777777" w:rsidR="00663E62" w:rsidRPr="00377D08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14A934C3" w14:textId="77777777" w:rsidR="00663E62" w:rsidRPr="004143AF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663E62" w:rsidRPr="00456545" w14:paraId="5B909B3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53A7F" w14:textId="77777777" w:rsidR="00663E62" w:rsidRPr="00456545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D481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45CF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F415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304CBA53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BCD3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71CA6C0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BAC9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A336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2190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6E13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58A3CC" w14:textId="77777777" w:rsidR="00663E62" w:rsidRPr="005F21B7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63E62" w:rsidRPr="00456545" w14:paraId="1BD5F5E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00345" w14:textId="77777777" w:rsidR="00663E62" w:rsidRPr="00456545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49ED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FD75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7528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2CF5388E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5BD4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1DAAF5B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F9A4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02A2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FCEF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2EDE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52F6E1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663E62" w:rsidRPr="00456545" w14:paraId="6D77FC3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64792" w14:textId="77777777" w:rsidR="00663E62" w:rsidRPr="00456545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AAE4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DA9A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FD78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58CAAEEC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803A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23531DF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1B24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19D5" w14:textId="77777777" w:rsidR="00663E62" w:rsidRDefault="00663E6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0CD7A" w14:textId="77777777" w:rsidR="00663E62" w:rsidRDefault="00663E6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BE00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30E96F" w14:textId="77777777" w:rsidR="00663E62" w:rsidRDefault="00663E6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63E62" w:rsidRPr="00456545" w14:paraId="40A8447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3F9B0" w14:textId="77777777" w:rsidR="00663E62" w:rsidRPr="00456545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ACD4" w14:textId="77777777" w:rsidR="00663E62" w:rsidRDefault="00663E6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1D54" w14:textId="77777777" w:rsidR="00663E62" w:rsidRDefault="00663E6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F0F7" w14:textId="77777777" w:rsidR="00663E62" w:rsidRDefault="00663E6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38D6F837" w14:textId="77777777" w:rsidR="00663E62" w:rsidRDefault="00663E6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3092" w14:textId="77777777" w:rsidR="00663E62" w:rsidRDefault="00663E6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13D1BAA" w14:textId="77777777" w:rsidR="00663E62" w:rsidRDefault="00663E6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45AA" w14:textId="77777777" w:rsidR="00663E62" w:rsidRDefault="00663E6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5CCE" w14:textId="77777777" w:rsidR="00663E62" w:rsidRDefault="00663E6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20B5" w14:textId="77777777" w:rsidR="00663E62" w:rsidRDefault="00663E6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7960" w14:textId="77777777" w:rsidR="00663E62" w:rsidRDefault="00663E6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9D257F" w14:textId="77777777" w:rsidR="00663E62" w:rsidRDefault="00663E6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6DB4803B" w14:textId="77777777" w:rsidR="00663E62" w:rsidRDefault="00663E6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63E62" w:rsidRPr="00456545" w14:paraId="07324BC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6FB12" w14:textId="77777777" w:rsidR="00663E62" w:rsidRPr="00456545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AEB7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1F3D7FC5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6184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BA3A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62CD2287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7EC4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0A5B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274B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1C820BE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F136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9CCD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73D5889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2BD75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FE02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57AA" w14:textId="77777777" w:rsidR="00663E62" w:rsidRPr="00D33E71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CC6E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7EE97039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39DC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314F9034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545BE837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7133" w14:textId="77777777" w:rsidR="00663E62" w:rsidRPr="00D33E71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AEF5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C964" w14:textId="77777777" w:rsidR="00663E62" w:rsidRPr="00D33E71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D9BF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9B34C1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E4384B6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7F472795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67C68DDD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663E62" w14:paraId="299119FE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A6646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517D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FBE1" w14:textId="77777777" w:rsidR="00663E62" w:rsidRPr="00D33E71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CDEA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6F3686C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A59D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E536294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5FF9D335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7372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9210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4BC0" w14:textId="77777777" w:rsidR="00663E62" w:rsidRPr="00D33E71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D9B9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9040EE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6817E98A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78672F5E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663E62" w14:paraId="7BA2700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EEE07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6AB1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13EFF493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7102" w14:textId="77777777" w:rsidR="00663E62" w:rsidRPr="00D33E71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501C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4FD04213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0383AF25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C28E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B08E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11DF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937F" w14:textId="77777777" w:rsidR="00663E62" w:rsidRPr="00D33E71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2FCC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A39BF3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663E62" w14:paraId="07B7543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17419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A0C0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6586AC08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9747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7FF7" w14:textId="77777777" w:rsidR="00663E62" w:rsidRDefault="00663E62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8242CA1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E6BE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E117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EF91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8111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3887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659297F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73653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CE4B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305D94D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58CE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BE04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0F35792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7E1D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04F6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36D1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EDE0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B79D" w14:textId="77777777" w:rsidR="00663E62" w:rsidRPr="004143AF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3A6EB02" w14:textId="77777777" w:rsidR="00663E62" w:rsidRPr="004143AF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841CEA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DFD9C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19B2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9B34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F60D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28B3A99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CC63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AC6A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05B3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9D2576F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E1AA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1445" w14:textId="77777777" w:rsidR="00663E62" w:rsidRPr="004143AF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3AC68EC" w14:textId="77777777" w:rsidR="00663E62" w:rsidRPr="004143AF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C0DD06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17086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A3B0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7D11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BEC2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5636DA30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48BE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6AAE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5DE4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D502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9E1F" w14:textId="77777777" w:rsidR="00663E62" w:rsidRPr="004143AF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3E62" w14:paraId="3F36373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8BD0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7676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8D24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9D15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0DE403FA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3D06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F9A7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59DB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3437E666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A79A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0A2E5" w14:textId="77777777" w:rsidR="00663E62" w:rsidRPr="004143AF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3E62" w14:paraId="0C12153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1BF02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6AC5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5BC1E680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9BA9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7019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20D306C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61B1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C7ED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960E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7174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24DE" w14:textId="77777777" w:rsidR="00663E62" w:rsidRPr="004143AF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3E62" w14:paraId="113B4AE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3D526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CCED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A65E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512B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DDBC37A" w14:textId="77777777" w:rsidR="00663E62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E587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4D73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13B6" w14:textId="77777777" w:rsidR="00663E62" w:rsidRDefault="00663E6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0C47" w14:textId="77777777" w:rsidR="00663E62" w:rsidRDefault="00663E6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CD7F" w14:textId="77777777" w:rsidR="00663E62" w:rsidRPr="00534A55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660427A" w14:textId="77777777" w:rsidR="00663E62" w:rsidRPr="00534A55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5E304C9" w14:textId="77777777" w:rsidR="00663E62" w:rsidRPr="004143AF" w:rsidRDefault="00663E6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63E62" w14:paraId="20F7F7A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5E02E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1124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500B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9828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1E4E80F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63C3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0149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385E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48E3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0507" w14:textId="77777777" w:rsidR="00663E62" w:rsidRPr="00534A55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0CAD236" w14:textId="77777777" w:rsidR="00663E62" w:rsidRPr="00534A55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FEF0DF9" w14:textId="77777777" w:rsidR="00663E62" w:rsidRPr="00534A55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63E62" w14:paraId="2A81F08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5891A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A1CE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433E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481E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241448EB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24AF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0D3A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3C57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5821C061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1CEF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D28A" w14:textId="77777777" w:rsidR="00663E62" w:rsidRPr="004143AF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3E62" w14:paraId="64689D7D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5DA5D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01C4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B032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2889" w14:textId="77777777" w:rsidR="00663E62" w:rsidRPr="000C4604" w:rsidRDefault="00663E62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D65A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88A1894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64DDD675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278A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953A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9F79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B0C8" w14:textId="77777777" w:rsidR="00663E62" w:rsidRPr="000C4604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F8BE1F6" w14:textId="77777777" w:rsidR="00663E62" w:rsidRPr="004143AF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663E62" w14:paraId="7D7DE84E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EBFD2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94FB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5C25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ADB2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9C82642" w14:textId="77777777" w:rsidR="00663E62" w:rsidRDefault="00663E62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8C56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C1B1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8649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BF7500D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B8AC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6FEE" w14:textId="77777777" w:rsidR="00663E62" w:rsidRPr="004143AF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Valabil până în data de 16.06.2025 ora 14.00</w:t>
            </w:r>
          </w:p>
        </w:tc>
      </w:tr>
      <w:tr w:rsidR="00663E62" w14:paraId="1950637A" w14:textId="77777777" w:rsidTr="008E6699">
        <w:trPr>
          <w:cantSplit/>
          <w:trHeight w:val="65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5F949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5696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9601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7237" w14:textId="77777777" w:rsidR="00663E62" w:rsidRDefault="00663E62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E487742" w14:textId="77777777" w:rsidR="00663E62" w:rsidRDefault="00663E62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D933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322C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A81D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226B2A1E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829D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7FF9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Începând cu data de 16.06.2025 ora 14.00</w:t>
            </w:r>
          </w:p>
        </w:tc>
      </w:tr>
      <w:tr w:rsidR="00663E62" w14:paraId="27394268" w14:textId="77777777">
        <w:trPr>
          <w:cantSplit/>
          <w:trHeight w:val="638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50814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A90E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43FF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532C" w14:textId="77777777" w:rsidR="00663E62" w:rsidRDefault="00663E62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880A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C54B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AA08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24A8E24E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854D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D94E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3E62" w14:paraId="505F073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544AE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AA30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0845F19F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30FBD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FC197" w14:textId="77777777" w:rsidR="00663E62" w:rsidRDefault="00663E6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4D02A87A" w14:textId="77777777" w:rsidR="00663E62" w:rsidRDefault="00663E6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7A063C5D" w14:textId="77777777" w:rsidR="00663E62" w:rsidRDefault="00663E6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5C46B924" w14:textId="77777777" w:rsidR="00663E62" w:rsidRDefault="00663E6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6F93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178B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11BB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EB6E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B328" w14:textId="77777777" w:rsidR="00663E62" w:rsidRPr="00BB30B6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13BB0FD" w14:textId="77777777" w:rsidR="00663E62" w:rsidRDefault="00663E62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1A01C13D" w14:textId="77777777" w:rsidR="00663E62" w:rsidRPr="004143AF" w:rsidRDefault="00663E62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663E62" w14:paraId="3C129E5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4C2D0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8CBE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0D13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4049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4DC6F4B4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8278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10B4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C4CB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A62B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945E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7FFD67B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107F5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1D1F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DCF2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E99B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0E5EDA45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3F63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AD41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6CDC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34E7EA05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A133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0422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2AC88A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FB4E3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3C4F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1655865B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1ADC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66E8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84DB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B6B3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D582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A607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5786" w14:textId="77777777" w:rsidR="00663E62" w:rsidRPr="000C4604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663E62" w14:paraId="618606B3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068B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C09D" w14:textId="77777777" w:rsidR="00663E62" w:rsidRDefault="00663E6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27C5" w14:textId="77777777" w:rsidR="00663E62" w:rsidRDefault="00663E6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7726" w14:textId="77777777" w:rsidR="00663E62" w:rsidRDefault="00663E62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CAB1" w14:textId="77777777" w:rsidR="00663E62" w:rsidRDefault="00663E6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B2A1" w14:textId="77777777" w:rsidR="00663E62" w:rsidRDefault="00663E6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AB85" w14:textId="77777777" w:rsidR="00663E62" w:rsidRDefault="00663E6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919EFC6" w14:textId="77777777" w:rsidR="00663E62" w:rsidRDefault="00663E6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4C56" w14:textId="77777777" w:rsidR="00663E62" w:rsidRDefault="00663E6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24B5" w14:textId="77777777" w:rsidR="00663E62" w:rsidRPr="000C4604" w:rsidRDefault="00663E62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663E62" w14:paraId="2468B5D4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BF4CA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DB92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5BB66959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5817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659C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641B0A3B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5D3C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C4E7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A05E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68C16CE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C2D1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8792" w14:textId="77777777" w:rsidR="00663E62" w:rsidRPr="004143AF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90EB5FE" w14:textId="77777777" w:rsidR="00663E62" w:rsidRPr="006C1F61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EF16E8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456B6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7603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0E6F082A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FA24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0A7A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07BBA42B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C1CA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36C1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51D2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5FE4B89C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11E9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FE4C" w14:textId="77777777" w:rsidR="00663E62" w:rsidRPr="004143AF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03A7D9A" w14:textId="77777777" w:rsidR="00663E62" w:rsidRPr="00D84BDE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4CF088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65B2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3508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5DB45CE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B7C4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C26F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306C2D7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7386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7EBF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3F87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E53B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AAF9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3E62" w14:paraId="72A10CB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7A087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2153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5587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F6DC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CB50F18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D5E7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ABA6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EA00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6E68F503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6D66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BEE4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3E62" w14:paraId="2A5D6C9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0B04E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5743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5E4A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F228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197C7FE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1E7D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FE5243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BEA9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4FEE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44F1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7F1B" w14:textId="77777777" w:rsidR="00663E62" w:rsidRPr="00534C03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476196F" w14:textId="77777777" w:rsidR="00663E62" w:rsidRPr="00534C03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1BA7D15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663E62" w14:paraId="756535B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BAE27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EB15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13EB4119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25F6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62BF4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0BA10477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EE05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16C5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856C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22652B78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6D04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04CC" w14:textId="77777777" w:rsidR="00663E62" w:rsidRPr="004143AF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EC4F7DA" w14:textId="77777777" w:rsidR="00663E62" w:rsidRPr="00D84BDE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A64BFD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9BCCA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6407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277647CC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1C1F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C840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E3B03CE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390DFDC2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C222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7735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F276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7A46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AE5D" w14:textId="77777777" w:rsidR="00663E62" w:rsidRPr="001F07B1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77004F1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1F7A859E" w14:textId="77777777" w:rsidR="00663E62" w:rsidRPr="004143AF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663E62" w14:paraId="7BF6C46A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F57FE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856A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FAB1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2135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FC1BDFA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03DA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07A887B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98B2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BF79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8ADB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BDD1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3053AEA1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155F16B4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663E62" w14:paraId="74722618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A0C38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A7F7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B6F4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6ACE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AA05B92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B7E5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BCCAD72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E5C7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C468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9DB3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C6A6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07BA5A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3B84E5D6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63E62" w14:paraId="7D3F0C3F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C6160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870C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DC21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D919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84B5858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EDA6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11F6A9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86E4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95F8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2D54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B37A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C21F7E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663E62" w14:paraId="5A7F57CA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5C72B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A73F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E1A6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54E7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658F337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61E3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4AA8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3FF58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DDE4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1E51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EFBC88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1E205C3D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3E62" w14:paraId="5E51DDEC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7D319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4371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2C53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6A08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A1794BE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FCB6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BB17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4D8E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FF28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4859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D23542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663E62" w14:paraId="1DD04D6F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B8260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55F9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F4AA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1B57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2179C92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36D9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DEB0A50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63A0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AC52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8C4D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1687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25F4077F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663E62" w14:paraId="5B6CC6A9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75AF0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8B31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C71E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AE86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31B48B7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35AC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734F33C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16EC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1234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571E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E80D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93FF83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2BDEE53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63E62" w14:paraId="033F1B78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E196F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A192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4DC1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DEB9" w14:textId="77777777" w:rsidR="00663E62" w:rsidRPr="006D3CE2" w:rsidRDefault="00663E62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62C9317A" w14:textId="77777777" w:rsidR="00663E62" w:rsidRPr="006D3CE2" w:rsidRDefault="00663E62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0017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6C57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145B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BD39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2F90" w14:textId="77777777" w:rsidR="00663E62" w:rsidRPr="006D3CE2" w:rsidRDefault="00663E62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3DF8AD0" w14:textId="77777777" w:rsidR="00663E62" w:rsidRPr="006D3CE2" w:rsidRDefault="00663E62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61DD5628" w14:textId="77777777" w:rsidR="00663E62" w:rsidRDefault="00663E62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63E62" w14:paraId="215A6B83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D8364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6108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483E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78A5" w14:textId="77777777" w:rsidR="00663E62" w:rsidRPr="00AD0C48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05E312E" w14:textId="77777777" w:rsidR="00663E62" w:rsidRPr="00AD0C48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16004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C1D5D09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F37E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FEB7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996E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00D4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36A632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92BCA2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595B5F0D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3E62" w14:paraId="0107EA70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48BF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9E28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250C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FFE6" w14:textId="77777777" w:rsidR="00663E62" w:rsidRDefault="00663E6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144D96C" w14:textId="77777777" w:rsidR="00663E62" w:rsidRDefault="00663E6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3955C6EC" w14:textId="77777777" w:rsidR="00663E62" w:rsidRDefault="00663E6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2ABD188A" w14:textId="77777777" w:rsidR="00663E62" w:rsidRPr="002532C4" w:rsidRDefault="00663E6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2094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9B50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4C31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BEA7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F81D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A45C81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107DB754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41EECBA9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663E62" w14:paraId="0C299C09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98E93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669D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03F68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5AF9" w14:textId="77777777" w:rsidR="00663E62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597F10D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5D75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3442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B167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85B4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F03C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2DD6DC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03987E15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3E62" w14:paraId="52C59612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3C5C9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728F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96D0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929D" w14:textId="77777777" w:rsidR="00663E62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7B55DFD" w14:textId="77777777" w:rsidR="00663E62" w:rsidRPr="0037264C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7B4B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B18D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6F19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FC1B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7278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CF5D8E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2944E302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3E62" w14:paraId="10482B03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B2249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F3A9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4328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33AE" w14:textId="77777777" w:rsidR="00663E62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15A69C9" w14:textId="77777777" w:rsidR="00663E62" w:rsidRPr="003A070D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1A1D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990F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BC13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06C3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22DC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99185B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663E62" w14:paraId="7DEF0A4B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6BE4C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49E5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9954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FBC4" w14:textId="77777777" w:rsidR="00663E62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CA75648" w14:textId="77777777" w:rsidR="00663E62" w:rsidRPr="00F401CD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FE52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0D1A5480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7BA1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B41F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BA91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1415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2A4770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01037D6A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3E62" w14:paraId="6D26B299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AE7B1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4DD6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F117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0434" w14:textId="77777777" w:rsidR="00663E62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5AD1AAD" w14:textId="77777777" w:rsidR="00663E62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0CE54C3F" w14:textId="77777777" w:rsidR="00663E62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C7DB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F486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9BF7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F9B2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E687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DC853F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35F0ACEC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3E62" w14:paraId="0D68D8A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E81C2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B1C9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62B4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9444" w14:textId="77777777" w:rsidR="00663E62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ECCDEBB" w14:textId="77777777" w:rsidR="00663E62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6489604E" w14:textId="77777777" w:rsidR="00663E62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05408F45" w14:textId="77777777" w:rsidR="00663E62" w:rsidRPr="002532C4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F202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E315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8AD9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8817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AB5B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E2831A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17CC2309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663E62" w14:paraId="08675FD9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C43FB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A856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54BEAEE7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AE95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5BBA" w14:textId="77777777" w:rsidR="00663E62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3F1C0FE" w14:textId="77777777" w:rsidR="00663E62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0C85A2A0" w14:textId="77777777" w:rsidR="00663E62" w:rsidRDefault="00663E62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7923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2994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E1F7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9A59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0519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5A75D5" w14:textId="77777777" w:rsidR="00663E62" w:rsidRDefault="00663E62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663E62" w14:paraId="7FAAE38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4B7DE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5D51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E9F0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3E6F" w14:textId="77777777" w:rsidR="00663E62" w:rsidRPr="002D1130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F94DC2D" w14:textId="77777777" w:rsidR="00663E62" w:rsidRPr="002D1130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7CCF787F" w14:textId="77777777" w:rsidR="00663E62" w:rsidRPr="002D1130" w:rsidRDefault="00663E6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8B49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3FC4" w14:textId="77777777" w:rsidR="00663E62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30A6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7478201A" w14:textId="77777777" w:rsidR="00663E62" w:rsidRDefault="00663E6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7071" w14:textId="77777777" w:rsidR="00663E62" w:rsidRPr="00D33E71" w:rsidRDefault="00663E6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8793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FFFB27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6652DE9B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1432DF8A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7EB674F0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38B12A27" w14:textId="77777777" w:rsidR="00663E62" w:rsidRDefault="00663E6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63E62" w14:paraId="51053EA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75ED9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9CA7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433C62C6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10EE" w14:textId="77777777" w:rsidR="00663E62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73D8" w14:textId="77777777" w:rsidR="00663E62" w:rsidRPr="002D1130" w:rsidRDefault="00663E62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0933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BA4C" w14:textId="77777777" w:rsidR="00663E62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EE79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4AFC" w14:textId="77777777" w:rsidR="00663E62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73C5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663E62" w14:paraId="53FA4452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8B8D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811C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BD54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1528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B719C79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B6A1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352E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CE65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EABC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F375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62929C14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2D7A9D88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663E62" w14:paraId="72DDFAEA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BD66E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0F3B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1909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367F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063AA3D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A2A0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C45D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27BC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2C32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25ED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32CBAB92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4A81DBE7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663E62" w14:paraId="7B58D19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FE695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BA78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6D5B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F4C8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C9D6363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B8C9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DF8B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C052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E80C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0188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6BB78AE8" w14:textId="77777777" w:rsidR="00663E62" w:rsidRPr="00CB3447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663E62" w14:paraId="6E78DDE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CF8CE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A8D1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1352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0FDF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180DCB1C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B6A1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26EF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A6F9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48385395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4CA7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6E1E" w14:textId="77777777" w:rsidR="00663E62" w:rsidRPr="004143AF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3D571BB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408F92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71336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BBFD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8351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B349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D0D6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4ED46900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F4E0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00FA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5B3A" w14:textId="77777777" w:rsidR="00663E62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82D5" w14:textId="77777777" w:rsidR="00663E62" w:rsidRPr="004143AF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3E62" w14:paraId="4637D62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B037E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C6B3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31C09745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0E87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306D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3698A834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AE3B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D104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8083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F762" w14:textId="77777777" w:rsidR="00663E62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439D" w14:textId="77777777" w:rsidR="00663E62" w:rsidRPr="00E34077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663E62" w14:paraId="70E7572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F29CC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6794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64E4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6DA6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659B45A8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1B65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B19C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5ED4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A47C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1A99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3B7D713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7E290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9557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FB28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EB20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5D27E9F0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8AF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7C04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6226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043B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F64B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663E62" w14:paraId="61467D08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C2563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36D6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B6A7C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0079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08ABEB3E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4F5D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7236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49C7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07B3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1E8B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64D6ADA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78122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DE67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E239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C5F27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4DB28B7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F49C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CF86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3321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3E99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439B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7CF73CBA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8E2FE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1425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6C287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B53E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65F303A2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3E36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67B9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F056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DBB3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2E4D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8A5953E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195F8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223C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3B27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1B9D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2A9F24B6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2951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4DE20A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7CC4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2A99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D653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DE1B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73CBA09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B2BE4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7E6D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0912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B98C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7B453108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05CE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267A16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9E6B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5598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A98C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26F7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280CAF59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998C0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E167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1C97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7D1C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2DA741C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4750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ADAC8A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DC11A4D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541AD2AA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410A3AB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9DC8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C025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3804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AC7F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D36312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6F8C88B2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7D6508B9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663E62" w14:paraId="68C99373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FB2D7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9CDA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1A42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1F41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6E1F32E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FB36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15BF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ECAC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435F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78E4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663E62" w14:paraId="4C461C8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8DB4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ED96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59FF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88EC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D276DD3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F1F2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CAB6E4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2AD5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1DB3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1A38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A70A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0DA2FF9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1E1E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2BC7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6B0E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B1EF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70EED9FD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DB9A5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337B6CB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3B6C915E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4F11944C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F695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9D35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9D18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8D52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81F23A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2B3E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9D73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19E5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4D38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BE42DE5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67C9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5B74955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3852E60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750F350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271F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88AF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72CC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D20E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284E03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6D5A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F6CD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FFE7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E3D7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3A7D54F2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AE54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CC90B" w14:textId="77777777" w:rsidR="00663E62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A702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9C71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7509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50B810C9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B7BAB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4476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27BA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E1A3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D58069A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1A5D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BA2227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5BBCE6C4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8EDDAAC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57EAE0C9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52DD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CBF0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A65B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C7AE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B1DF8D2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8E029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6960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519A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76F5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15967211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C094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C2D5C4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9E89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E1E8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6FF4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A1FB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DFE848E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5393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0C97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BCB2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C937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42F00092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C6B8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5E9E46FA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BF41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2A08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53D6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3E43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442B63C6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0ADC" w14:textId="77777777" w:rsidR="00663E62" w:rsidRDefault="00663E62" w:rsidP="00663E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7A82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85DF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A223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4DBE08A8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0E5EFD43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99DA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27F8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44F7" w14:textId="77777777" w:rsidR="00663E62" w:rsidRDefault="00663E6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728D" w14:textId="77777777" w:rsidR="00663E62" w:rsidRPr="00D33E71" w:rsidRDefault="00663E6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5541" w14:textId="77777777" w:rsidR="00663E62" w:rsidRDefault="00663E6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F9F6F81" w14:textId="77777777" w:rsidR="00663E62" w:rsidRPr="00BA7DAE" w:rsidRDefault="00663E62" w:rsidP="000A5D7E">
      <w:pPr>
        <w:tabs>
          <w:tab w:val="left" w:pos="2748"/>
        </w:tabs>
        <w:rPr>
          <w:sz w:val="20"/>
          <w:lang w:val="ro-RO"/>
        </w:rPr>
      </w:pPr>
    </w:p>
    <w:p w14:paraId="1C60B07B" w14:textId="77777777" w:rsidR="00663E62" w:rsidRDefault="00663E62" w:rsidP="00E7698F">
      <w:pPr>
        <w:pStyle w:val="Heading1"/>
        <w:spacing w:line="360" w:lineRule="auto"/>
      </w:pPr>
      <w:r>
        <w:t>LINIA 504</w:t>
      </w:r>
    </w:p>
    <w:p w14:paraId="445F280A" w14:textId="77777777" w:rsidR="00663E62" w:rsidRPr="00A16A49" w:rsidRDefault="00663E62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3E62" w14:paraId="2F656FE9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FDACE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DC23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190F199D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48EA" w14:textId="77777777" w:rsidR="00663E62" w:rsidRDefault="00663E6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31A4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6D54B81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4F0F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B8F6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65EB" w14:textId="77777777" w:rsidR="00663E62" w:rsidRDefault="00663E6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DD30" w14:textId="77777777" w:rsidR="00663E62" w:rsidRDefault="00663E6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34CE" w14:textId="77777777" w:rsidR="00663E62" w:rsidRDefault="00663E62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6231AFC8" w14:textId="77777777" w:rsidR="00663E62" w:rsidRDefault="00663E62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27317515" w14:textId="77777777" w:rsidR="00663E62" w:rsidRPr="004C4194" w:rsidRDefault="00663E62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663E62" w14:paraId="46F3BE6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309D8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9941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398D4122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8C31" w14:textId="77777777" w:rsidR="00663E62" w:rsidRDefault="00663E6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21A6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50D29BDE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8730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19B9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AD85" w14:textId="77777777" w:rsidR="00663E62" w:rsidRDefault="00663E6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66797C97" w14:textId="77777777" w:rsidR="00663E62" w:rsidRDefault="00663E6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8C50" w14:textId="77777777" w:rsidR="00663E62" w:rsidRDefault="00663E6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C2A2" w14:textId="77777777" w:rsidR="00663E62" w:rsidRPr="004C4194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3E62" w14:paraId="444BE69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D6C4A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FCB1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F9C6" w14:textId="77777777" w:rsidR="00663E62" w:rsidRDefault="00663E6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1B37" w14:textId="77777777" w:rsidR="00663E62" w:rsidRDefault="00663E62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E54D13D" w14:textId="77777777" w:rsidR="00663E62" w:rsidRDefault="00663E62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FD35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B165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530C" w14:textId="77777777" w:rsidR="00663E62" w:rsidRDefault="00663E6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375DC7A8" w14:textId="77777777" w:rsidR="00663E62" w:rsidRDefault="00663E6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38C5" w14:textId="77777777" w:rsidR="00663E62" w:rsidRDefault="00663E6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B502" w14:textId="77777777" w:rsidR="00663E62" w:rsidRPr="004C4194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3E62" w14:paraId="77899CD8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A1908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0A24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7634F6CB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C35A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F4C67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0BF2FD2A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DD66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3AD1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3691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578B664A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0A6A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3CB4" w14:textId="77777777" w:rsidR="00663E62" w:rsidRPr="004C4194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61B1A812" w14:textId="77777777" w:rsidR="00663E62" w:rsidRPr="00D0576C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286AEAD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2F04B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67C2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305A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D359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255D179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61520E7C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8AE2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BFCB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915D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3C42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6E8B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529994C6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7F725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072F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4727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7C08" w14:textId="77777777" w:rsidR="00663E62" w:rsidRDefault="00663E6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AE62914" w14:textId="77777777" w:rsidR="00663E62" w:rsidRDefault="00663E6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CCDD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2A01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3B9C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A1F1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8554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663E62" w14:paraId="603D02E0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D3EAD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6F60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B1BC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3683" w14:textId="77777777" w:rsidR="00663E62" w:rsidRDefault="00663E6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0E228CB" w14:textId="77777777" w:rsidR="00663E62" w:rsidRDefault="00663E6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A81E" w14:textId="77777777" w:rsidR="00663E62" w:rsidRDefault="00663E62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85D4" w14:textId="77777777" w:rsidR="00663E62" w:rsidRPr="00D0473F" w:rsidRDefault="00663E6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EFDB" w14:textId="77777777" w:rsidR="00663E62" w:rsidRDefault="00663E6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763B" w14:textId="77777777" w:rsidR="00663E62" w:rsidRPr="00D0473F" w:rsidRDefault="00663E6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8ED3" w14:textId="77777777" w:rsidR="00663E62" w:rsidRDefault="00663E6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663E62" w14:paraId="69AAA9E4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43D7E" w14:textId="77777777" w:rsidR="00663E62" w:rsidRDefault="00663E62" w:rsidP="00663E6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D6BF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64A2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6F73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E434506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E481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DCDE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E660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AD6C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B2B8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77FE164E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3E62" w14:paraId="0F16158B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47DE6" w14:textId="77777777" w:rsidR="00663E62" w:rsidRDefault="00663E62" w:rsidP="00663E6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B3E1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719E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7AAF" w14:textId="77777777" w:rsidR="00663E62" w:rsidRDefault="00663E6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23585EF" w14:textId="77777777" w:rsidR="00663E62" w:rsidRDefault="00663E6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ED20" w14:textId="77777777" w:rsidR="00663E62" w:rsidRDefault="00663E6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384" w14:textId="77777777" w:rsidR="00663E62" w:rsidRPr="00D0473F" w:rsidRDefault="00663E6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6890" w14:textId="77777777" w:rsidR="00663E62" w:rsidRDefault="00663E6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2E96" w14:textId="77777777" w:rsidR="00663E62" w:rsidRPr="00D0473F" w:rsidRDefault="00663E6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F4E7" w14:textId="77777777" w:rsidR="00663E62" w:rsidRDefault="00663E6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663E62" w14:paraId="6D0DFF0E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51DE2" w14:textId="77777777" w:rsidR="00663E62" w:rsidRDefault="00663E62" w:rsidP="00663E6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3D45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558F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3274" w14:textId="77777777" w:rsidR="00663E62" w:rsidRDefault="00663E6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7EA6E5F" w14:textId="77777777" w:rsidR="00663E62" w:rsidRDefault="00663E6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115F" w14:textId="77777777" w:rsidR="00663E62" w:rsidRDefault="00663E62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41B5" w14:textId="77777777" w:rsidR="00663E62" w:rsidRPr="00D0473F" w:rsidRDefault="00663E6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16836" w14:textId="77777777" w:rsidR="00663E62" w:rsidRDefault="00663E6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C6F2" w14:textId="77777777" w:rsidR="00663E62" w:rsidRPr="00D0473F" w:rsidRDefault="00663E6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F7E5" w14:textId="77777777" w:rsidR="00663E62" w:rsidRDefault="00663E62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663E62" w14:paraId="711EEEA9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EA775" w14:textId="77777777" w:rsidR="00663E62" w:rsidRDefault="00663E62" w:rsidP="00663E6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1895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E73F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0A91" w14:textId="77777777" w:rsidR="00663E62" w:rsidRDefault="00663E6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8F03CBB" w14:textId="77777777" w:rsidR="00663E62" w:rsidRDefault="00663E6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CCE4" w14:textId="77777777" w:rsidR="00663E62" w:rsidRDefault="00663E6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FF2371" w14:textId="77777777" w:rsidR="00663E62" w:rsidRDefault="00663E62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6D02" w14:textId="77777777" w:rsidR="00663E62" w:rsidRPr="00D0473F" w:rsidRDefault="00663E6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C018" w14:textId="77777777" w:rsidR="00663E62" w:rsidRDefault="00663E6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0E70" w14:textId="77777777" w:rsidR="00663E62" w:rsidRPr="00D0473F" w:rsidRDefault="00663E6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E7F6" w14:textId="77777777" w:rsidR="00663E62" w:rsidRDefault="00663E6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28C72DA" w14:textId="77777777" w:rsidR="00663E62" w:rsidRDefault="00663E6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663E62" w14:paraId="65178D0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6B597" w14:textId="77777777" w:rsidR="00663E62" w:rsidRDefault="00663E62" w:rsidP="00663E6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46C8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5A32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0D72" w14:textId="77777777" w:rsidR="00663E62" w:rsidRDefault="00663E62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88AD417" w14:textId="77777777" w:rsidR="00663E62" w:rsidRDefault="00663E62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2BA2" w14:textId="77777777" w:rsidR="00663E62" w:rsidRDefault="00663E6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519EF2" w14:textId="77777777" w:rsidR="00663E62" w:rsidRDefault="00663E6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937C" w14:textId="77777777" w:rsidR="00663E62" w:rsidRPr="00D0473F" w:rsidRDefault="00663E6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F9A0" w14:textId="77777777" w:rsidR="00663E62" w:rsidRDefault="00663E6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5973" w14:textId="77777777" w:rsidR="00663E62" w:rsidRPr="00D0473F" w:rsidRDefault="00663E6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60F4" w14:textId="77777777" w:rsidR="00663E62" w:rsidRDefault="00663E6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78E31C1" w14:textId="77777777" w:rsidR="00663E62" w:rsidRDefault="00663E62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663E62" w14:paraId="3193E09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A5687" w14:textId="77777777" w:rsidR="00663E62" w:rsidRDefault="00663E62" w:rsidP="00663E6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6516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FA59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FDD3" w14:textId="77777777" w:rsidR="00663E62" w:rsidRDefault="00663E62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42666B28" w14:textId="77777777" w:rsidR="00663E62" w:rsidRDefault="00663E62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BFC2" w14:textId="77777777" w:rsidR="00663E62" w:rsidRDefault="00663E6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7AB3" w14:textId="77777777" w:rsidR="00663E62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FD5F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1CF5DEE9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495E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61E1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7CA8B5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AB67A" w14:textId="77777777" w:rsidR="00663E62" w:rsidRDefault="00663E62" w:rsidP="00663E6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28B5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01417F0D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BA4A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74F0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09D8E824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7575" w14:textId="77777777" w:rsidR="00663E62" w:rsidRDefault="00663E6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F52E" w14:textId="77777777" w:rsidR="00663E62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99DD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76F2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FC93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2E9E5C6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14148" w14:textId="77777777" w:rsidR="00663E62" w:rsidRDefault="00663E62" w:rsidP="00663E6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4078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2938" w14:textId="77777777" w:rsidR="00663E62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F2DC" w14:textId="77777777" w:rsidR="00663E62" w:rsidRDefault="00663E62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156872A" w14:textId="77777777" w:rsidR="00663E62" w:rsidRDefault="00663E62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1FCD" w14:textId="77777777" w:rsidR="00663E62" w:rsidRDefault="00663E6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DACB5EB" w14:textId="77777777" w:rsidR="00663E62" w:rsidRDefault="00663E6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C5EC" w14:textId="77777777" w:rsidR="00663E62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C881" w14:textId="77777777" w:rsidR="00663E62" w:rsidRDefault="00663E6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A133" w14:textId="77777777" w:rsidR="00663E62" w:rsidRPr="00D0473F" w:rsidRDefault="00663E6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2566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04AE44" w14:textId="77777777" w:rsidR="00663E62" w:rsidRDefault="00663E6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663E62" w14:paraId="15EFC1E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C3610" w14:textId="77777777" w:rsidR="00663E62" w:rsidRDefault="00663E62" w:rsidP="00663E6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B856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A1BE" w14:textId="77777777" w:rsidR="00663E62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E271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B5702E3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7F46" w14:textId="77777777" w:rsidR="00663E62" w:rsidRDefault="00663E6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E1DA534" w14:textId="77777777" w:rsidR="00663E62" w:rsidRDefault="00663E6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90A2" w14:textId="77777777" w:rsidR="00663E62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8167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0B48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B235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C7680E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663E62" w14:paraId="1C76FCA2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3BBE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C1CA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2D15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8280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0CE5CB7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A7D4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5791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3090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EAD1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19FD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65FFAC04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663E62" w14:paraId="55F2D9D8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8AE7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6E4D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59534428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979B" w14:textId="77777777" w:rsidR="00663E62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16CA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4041F210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2FDF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529B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E0EC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84B1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54AA" w14:textId="77777777" w:rsidR="00663E62" w:rsidRPr="004C4194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3E62" w14:paraId="44B13CA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C165F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31B9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7E675FAB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1EAD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C0EB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AA4CAB1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C18A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B1C9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4004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A4AE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8F22" w14:textId="77777777" w:rsidR="00663E62" w:rsidRPr="004C4194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4E80915" w14:textId="77777777" w:rsidR="00663E62" w:rsidRPr="00D0576C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F20E0D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18EB7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CE277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6308BCDB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FE4A" w14:textId="77777777" w:rsidR="00663E62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49D4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AAE27E7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9340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B8EC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F1D3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1F6A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17C6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63E62" w14:paraId="40BE4C5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E971D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E271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6316D7A6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E9E5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FA4B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A16CBB6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F55D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A803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298B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AB04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730D" w14:textId="77777777" w:rsidR="00663E62" w:rsidRPr="004C4194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E196ED9" w14:textId="77777777" w:rsidR="00663E62" w:rsidRPr="00D0576C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F11232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40A83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1A0E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37B87C74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4129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A59F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291BBE6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390D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8109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23E4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B1C7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F1DD" w14:textId="77777777" w:rsidR="00663E62" w:rsidRPr="004C4194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5E28B92" w14:textId="77777777" w:rsidR="00663E62" w:rsidRPr="00D0576C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07983B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F4599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C6AB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0FDB378F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2D95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95A7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3DE106A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B02A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0644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0B5C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AC27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2503" w14:textId="77777777" w:rsidR="00663E62" w:rsidRPr="004C4194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209E3EA" w14:textId="77777777" w:rsidR="00663E62" w:rsidRPr="00D0576C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841301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ED91F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6BB4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BDD8" w14:textId="77777777" w:rsidR="00663E62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DF10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2940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5E2F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F40E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CC21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B806" w14:textId="77777777" w:rsidR="00663E62" w:rsidRPr="00E03C2B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50B9433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663E62" w14:paraId="5D1DF64F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E8161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215B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420A85F6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0968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A8DB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232DBDBD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CFE2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CADE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A893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E80A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C343" w14:textId="77777777" w:rsidR="00663E62" w:rsidRPr="004C4194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EC6D673" w14:textId="77777777" w:rsidR="00663E62" w:rsidRPr="00D0576C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3FB6974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F0A57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9D0C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1BE1AF5A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C8F1" w14:textId="77777777" w:rsidR="00663E62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96B2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04172001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8B3A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E0C7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E851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43D8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8CD6" w14:textId="77777777" w:rsidR="00663E62" w:rsidRPr="00E4349C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FBEBFA3" w14:textId="77777777" w:rsidR="00663E62" w:rsidRPr="00E4349C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03CABE83" w14:textId="77777777" w:rsidR="00663E62" w:rsidRPr="00E4349C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663E62" w14:paraId="729FC779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5405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053B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6D7A71DC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056D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EDDA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BA70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0015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CB3F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EA67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66C4E" w14:textId="77777777" w:rsidR="00663E62" w:rsidRPr="004C4194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B359B9E" w14:textId="77777777" w:rsidR="00663E62" w:rsidRPr="00D0576C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2E5E78F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46D4E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4F63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593C3ACA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4F91" w14:textId="77777777" w:rsidR="00663E62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6C02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7B9945CA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5802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27DC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E250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E42A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0F594" w14:textId="77777777" w:rsidR="00663E62" w:rsidRPr="000D6FC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D59EBD6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DB925A4" w14:textId="77777777" w:rsidR="00663E62" w:rsidRPr="000D6FC2" w:rsidRDefault="00663E62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63E62" w14:paraId="4C1D2CE8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130C4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A48C" w14:textId="77777777" w:rsidR="00663E62" w:rsidRDefault="00663E62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72FD646D" w14:textId="77777777" w:rsidR="00663E62" w:rsidRDefault="00663E62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9411" w14:textId="77777777" w:rsidR="00663E62" w:rsidRPr="00D0473F" w:rsidRDefault="00663E62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54B9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027A237D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2391" w14:textId="77777777" w:rsidR="00663E62" w:rsidRDefault="00663E6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2B26" w14:textId="77777777" w:rsidR="00663E62" w:rsidRDefault="00663E62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277E" w14:textId="77777777" w:rsidR="00663E62" w:rsidRDefault="00663E6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130C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7A04" w14:textId="77777777" w:rsidR="00663E62" w:rsidRPr="004C4194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9ADD04E" w14:textId="77777777" w:rsidR="00663E62" w:rsidRPr="00D0576C" w:rsidRDefault="00663E62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CE4F25B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0A1B1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BBE0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76CF392B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1AB0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935A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6796AD1F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7EC4" w14:textId="77777777" w:rsidR="00663E62" w:rsidRDefault="00663E6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EC63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5ADE" w14:textId="77777777" w:rsidR="00663E62" w:rsidRDefault="00663E6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ECBB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CCC54" w14:textId="77777777" w:rsidR="00663E62" w:rsidRPr="004C4194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CF778E0" w14:textId="77777777" w:rsidR="00663E62" w:rsidRPr="00D0576C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C6A03DF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263C0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9CA8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656BC60D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C593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84FA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232325F1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4E18" w14:textId="77777777" w:rsidR="00663E62" w:rsidRDefault="00663E6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A364" w14:textId="77777777" w:rsidR="00663E62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27C4" w14:textId="77777777" w:rsidR="00663E62" w:rsidRDefault="00663E6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6E62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79D2" w14:textId="77777777" w:rsidR="00663E62" w:rsidRPr="004C4194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A9F4D6B" w14:textId="77777777" w:rsidR="00663E62" w:rsidRPr="00D0576C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12DABF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618C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0209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7CF50CBA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2644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F1B9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4E13F2B7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2C46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5DEA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7D73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7B65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AAA2" w14:textId="77777777" w:rsidR="00663E62" w:rsidRPr="004C4194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572D3A1" w14:textId="77777777" w:rsidR="00663E62" w:rsidRPr="00D0576C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48B1BC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12E5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D82B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E8ED" w14:textId="77777777" w:rsidR="00663E62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96F4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188D3BA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4C2D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50BC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15D7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8EE7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1DCB" w14:textId="77777777" w:rsidR="00663E62" w:rsidRPr="00423757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D88C179" w14:textId="77777777" w:rsidR="00663E62" w:rsidRPr="00423757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27318CB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663E62" w14:paraId="7A25DD8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A10C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17A9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811D" w14:textId="77777777" w:rsidR="00663E62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23C2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427E8472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E162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2984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A0A5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ECD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F589" w14:textId="77777777" w:rsidR="00663E62" w:rsidRPr="00F94F88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928B85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36FF45CF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663E62" w14:paraId="4B959F1A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8140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3BCF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7E123994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EA9D" w14:textId="77777777" w:rsidR="00663E62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48A7" w14:textId="77777777" w:rsidR="00663E62" w:rsidRDefault="00663E62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5F5FEA4F" w14:textId="77777777" w:rsidR="00663E62" w:rsidRDefault="00663E62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C903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8301" w14:textId="77777777" w:rsidR="00663E62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B494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44DE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CDD7" w14:textId="77777777" w:rsidR="00663E62" w:rsidRPr="00F94F88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7C555B1E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574CC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9378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794C48DE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6A86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9CE1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6ADA2380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D571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3847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C8AC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2FE5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53FD" w14:textId="77777777" w:rsidR="00663E62" w:rsidRPr="004C4194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81BC4B0" w14:textId="77777777" w:rsidR="00663E62" w:rsidRPr="00D0576C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C4A52A1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57D2A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AA6C" w14:textId="77777777" w:rsidR="00663E62" w:rsidRDefault="00663E6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B5F2" w14:textId="77777777" w:rsidR="00663E62" w:rsidRDefault="00663E6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CE0B" w14:textId="77777777" w:rsidR="00663E62" w:rsidRDefault="00663E62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60A0" w14:textId="77777777" w:rsidR="00663E62" w:rsidRDefault="00663E6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87DB1CB" w14:textId="77777777" w:rsidR="00663E62" w:rsidRDefault="00663E6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791A8026" w14:textId="77777777" w:rsidR="00663E62" w:rsidRDefault="00663E6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8B335FB" w14:textId="77777777" w:rsidR="00663E62" w:rsidRDefault="00663E6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E2AA18B" w14:textId="77777777" w:rsidR="00663E62" w:rsidRDefault="00663E6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36A7" w14:textId="77777777" w:rsidR="00663E62" w:rsidRPr="00D0473F" w:rsidRDefault="00663E6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6062" w14:textId="77777777" w:rsidR="00663E62" w:rsidRDefault="00663E6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86E4" w14:textId="77777777" w:rsidR="00663E62" w:rsidRPr="00D0473F" w:rsidRDefault="00663E6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92E7" w14:textId="77777777" w:rsidR="00663E62" w:rsidRPr="006E4685" w:rsidRDefault="00663E62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33B0E30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0B27F" w14:textId="77777777" w:rsidR="00663E62" w:rsidRDefault="00663E62" w:rsidP="00663E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8678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80F5" w14:textId="77777777" w:rsidR="00663E62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2F43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9590BA3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02E13" w14:textId="77777777" w:rsidR="00663E62" w:rsidRDefault="00663E62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65948224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86DB" w14:textId="77777777" w:rsidR="00663E62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48FE" w14:textId="77777777" w:rsidR="00663E62" w:rsidRDefault="00663E6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EC0C" w14:textId="77777777" w:rsidR="00663E62" w:rsidRPr="00D0473F" w:rsidRDefault="00663E6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75E7" w14:textId="77777777" w:rsidR="00663E62" w:rsidRDefault="00663E6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7B9C1728" w14:textId="77777777" w:rsidR="00663E62" w:rsidRDefault="00663E62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A8A28EE" w14:textId="77777777" w:rsidR="00663E62" w:rsidRDefault="00663E62" w:rsidP="003C645F">
      <w:pPr>
        <w:pStyle w:val="Heading1"/>
        <w:spacing w:line="360" w:lineRule="auto"/>
      </w:pPr>
      <w:r>
        <w:lastRenderedPageBreak/>
        <w:t>LINIA 602</w:t>
      </w:r>
    </w:p>
    <w:p w14:paraId="7150DBE5" w14:textId="77777777" w:rsidR="00663E62" w:rsidRDefault="00663E62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63E62" w14:paraId="52FD1475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0CB30" w14:textId="77777777" w:rsidR="00663E62" w:rsidRDefault="00663E62" w:rsidP="00663E6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D8F7" w14:textId="77777777" w:rsidR="00663E62" w:rsidRDefault="00663E6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4B433E1E" w14:textId="77777777" w:rsidR="00663E62" w:rsidRDefault="00663E62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DC30" w14:textId="77777777" w:rsidR="00663E62" w:rsidRDefault="00663E62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EBC" w14:textId="77777777" w:rsidR="00663E62" w:rsidRDefault="00663E62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405FE7FC" w14:textId="77777777" w:rsidR="00663E62" w:rsidRDefault="00663E62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9667" w14:textId="77777777" w:rsidR="00663E62" w:rsidRPr="00406474" w:rsidRDefault="00663E62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AE75" w14:textId="77777777" w:rsidR="00663E62" w:rsidRPr="00DA41E4" w:rsidRDefault="00663E62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8B75" w14:textId="77777777" w:rsidR="00663E62" w:rsidRDefault="00663E62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7124CFE2" w14:textId="77777777" w:rsidR="00663E62" w:rsidRDefault="00663E62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FCC6" w14:textId="77777777" w:rsidR="00663E62" w:rsidRDefault="00663E62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1284" w14:textId="77777777" w:rsidR="00663E62" w:rsidRDefault="00663E62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370842F2" w14:textId="77777777" w:rsidR="00663E62" w:rsidRPr="0007619C" w:rsidRDefault="00663E62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24617E5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69E7A" w14:textId="77777777" w:rsidR="00663E62" w:rsidRDefault="00663E62" w:rsidP="00663E6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7D38" w14:textId="77777777" w:rsidR="00663E62" w:rsidRDefault="00663E6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3EA2B173" w14:textId="77777777" w:rsidR="00663E62" w:rsidRDefault="00663E6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5608" w14:textId="77777777" w:rsidR="00663E62" w:rsidRDefault="00663E62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2ECC" w14:textId="77777777" w:rsidR="00663E62" w:rsidRDefault="00663E62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658B234C" w14:textId="77777777" w:rsidR="00663E62" w:rsidRDefault="00663E62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0DA0" w14:textId="77777777" w:rsidR="00663E62" w:rsidRPr="00406474" w:rsidRDefault="00663E62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85FF" w14:textId="77777777" w:rsidR="00663E62" w:rsidRPr="00DA41E4" w:rsidRDefault="00663E62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5D6E" w14:textId="77777777" w:rsidR="00663E62" w:rsidRDefault="00663E62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6D471DF9" w14:textId="77777777" w:rsidR="00663E62" w:rsidRDefault="00663E6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D191" w14:textId="77777777" w:rsidR="00663E62" w:rsidRDefault="00663E62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881B" w14:textId="77777777" w:rsidR="00663E62" w:rsidRDefault="00663E62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63536B3E" w14:textId="77777777" w:rsidR="00663E62" w:rsidRDefault="00663E62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60F7506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6F1225BB" w14:textId="77777777" w:rsidR="00663E62" w:rsidRDefault="00663E62" w:rsidP="00DE3370">
      <w:pPr>
        <w:pStyle w:val="Heading1"/>
        <w:spacing w:line="360" w:lineRule="auto"/>
      </w:pPr>
      <w:r>
        <w:t>LINIA 610</w:t>
      </w:r>
    </w:p>
    <w:p w14:paraId="263E68C0" w14:textId="77777777" w:rsidR="00663E62" w:rsidRDefault="00663E62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63E62" w14:paraId="60BF2FD2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5644B" w14:textId="77777777" w:rsidR="00663E62" w:rsidRDefault="00663E62" w:rsidP="00663E6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6337" w14:textId="77777777" w:rsidR="00663E62" w:rsidRDefault="00663E6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2A3F" w14:textId="77777777" w:rsidR="00663E62" w:rsidRPr="00F81D6F" w:rsidRDefault="00663E62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70A1" w14:textId="77777777" w:rsidR="00663E62" w:rsidRDefault="00663E62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B669DBD" w14:textId="77777777" w:rsidR="00663E62" w:rsidRDefault="00663E62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3FE9" w14:textId="77777777" w:rsidR="00663E62" w:rsidRDefault="00663E6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FA6CF33" w14:textId="77777777" w:rsidR="00663E62" w:rsidRDefault="00663E6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5D678D2D" w14:textId="77777777" w:rsidR="00663E62" w:rsidRDefault="00663E6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689FD348" w14:textId="77777777" w:rsidR="00663E62" w:rsidRDefault="00663E62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6C7D" w14:textId="77777777" w:rsidR="00663E62" w:rsidRPr="00F81D6F" w:rsidRDefault="00663E62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D081" w14:textId="77777777" w:rsidR="00663E62" w:rsidRDefault="00663E6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9737" w14:textId="77777777" w:rsidR="00663E62" w:rsidRPr="00F81D6F" w:rsidRDefault="00663E6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F537" w14:textId="77777777" w:rsidR="00663E62" w:rsidRDefault="00663E6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58E66EA2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A7A43" w14:textId="77777777" w:rsidR="00663E62" w:rsidRDefault="00663E62" w:rsidP="00663E6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1031" w14:textId="77777777" w:rsidR="00663E62" w:rsidRDefault="00663E6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F5F3" w14:textId="77777777" w:rsidR="00663E62" w:rsidRPr="00F81D6F" w:rsidRDefault="00663E6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566D" w14:textId="77777777" w:rsidR="00663E62" w:rsidRDefault="00663E6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47DE63B2" w14:textId="77777777" w:rsidR="00663E62" w:rsidRDefault="00663E6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842C" w14:textId="77777777" w:rsidR="00663E62" w:rsidRDefault="00663E6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126406" w14:textId="77777777" w:rsidR="00663E62" w:rsidRDefault="00663E6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4994246E" w14:textId="77777777" w:rsidR="00663E62" w:rsidRDefault="00663E6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5346592A" w14:textId="77777777" w:rsidR="00663E62" w:rsidRDefault="00663E6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8BDB" w14:textId="77777777" w:rsidR="00663E62" w:rsidRPr="00F81D6F" w:rsidRDefault="00663E6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241C" w14:textId="77777777" w:rsidR="00663E62" w:rsidRDefault="00663E6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E796" w14:textId="77777777" w:rsidR="00663E62" w:rsidRPr="00F81D6F" w:rsidRDefault="00663E6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6626" w14:textId="77777777" w:rsidR="00663E62" w:rsidRDefault="00663E6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663E62" w14:paraId="7E2E78BC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F2AD9" w14:textId="77777777" w:rsidR="00663E62" w:rsidRDefault="00663E62" w:rsidP="00663E6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932E" w14:textId="77777777" w:rsidR="00663E62" w:rsidRDefault="00663E6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4F70" w14:textId="77777777" w:rsidR="00663E62" w:rsidRPr="00F81D6F" w:rsidRDefault="00663E6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3BC1" w14:textId="77777777" w:rsidR="00663E62" w:rsidRDefault="00663E6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018F1A35" w14:textId="77777777" w:rsidR="00663E62" w:rsidRDefault="00663E6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69ED147B" w14:textId="77777777" w:rsidR="00663E62" w:rsidRDefault="00663E6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997C" w14:textId="77777777" w:rsidR="00663E62" w:rsidRDefault="00663E6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1771" w14:textId="77777777" w:rsidR="00663E62" w:rsidRPr="00F81D6F" w:rsidRDefault="00663E6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2B62" w14:textId="77777777" w:rsidR="00663E62" w:rsidRDefault="00663E6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2691" w14:textId="77777777" w:rsidR="00663E62" w:rsidRPr="00F81D6F" w:rsidRDefault="00663E6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6BF4" w14:textId="77777777" w:rsidR="00663E62" w:rsidRDefault="00663E6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034B6355" w14:textId="77777777" w:rsidR="00663E62" w:rsidRDefault="00663E6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663E62" w14:paraId="781E7EE7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C1BA" w14:textId="77777777" w:rsidR="00663E62" w:rsidRDefault="00663E62" w:rsidP="00663E6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F008" w14:textId="77777777" w:rsidR="00663E62" w:rsidRDefault="00663E6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5F97" w14:textId="77777777" w:rsidR="00663E62" w:rsidRDefault="00663E6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E0ED" w14:textId="77777777" w:rsidR="00663E62" w:rsidRDefault="00663E6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9900" w14:textId="77777777" w:rsidR="00663E62" w:rsidRDefault="00663E6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689E" w14:textId="77777777" w:rsidR="00663E62" w:rsidRDefault="00663E6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6A82" w14:textId="77777777" w:rsidR="00663E62" w:rsidRDefault="00663E6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4BA9F9D5" w14:textId="77777777" w:rsidR="00663E62" w:rsidRDefault="00663E6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3CEA" w14:textId="77777777" w:rsidR="00663E62" w:rsidRPr="00F81D6F" w:rsidRDefault="00663E6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C35C" w14:textId="77777777" w:rsidR="00663E62" w:rsidRDefault="00663E6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663E62" w14:paraId="258A5CBC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765FE" w14:textId="77777777" w:rsidR="00663E62" w:rsidRDefault="00663E62" w:rsidP="00663E6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A7B3" w14:textId="77777777" w:rsidR="00663E62" w:rsidRDefault="00663E6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637B" w14:textId="77777777" w:rsidR="00663E62" w:rsidRPr="00F81D6F" w:rsidRDefault="00663E6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3D46" w14:textId="77777777" w:rsidR="00663E62" w:rsidRDefault="00663E6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18AA8D3C" w14:textId="77777777" w:rsidR="00663E62" w:rsidRDefault="00663E6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F25D" w14:textId="77777777" w:rsidR="00663E62" w:rsidRDefault="00663E6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2676C323" w14:textId="77777777" w:rsidR="00663E62" w:rsidRDefault="00663E6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528D807" w14:textId="77777777" w:rsidR="00663E62" w:rsidRDefault="00663E6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54DD" w14:textId="77777777" w:rsidR="00663E62" w:rsidRDefault="00663E6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97B4" w14:textId="77777777" w:rsidR="00663E62" w:rsidRDefault="00663E6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79C7" w14:textId="77777777" w:rsidR="00663E62" w:rsidRPr="00F81D6F" w:rsidRDefault="00663E6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B9A2" w14:textId="77777777" w:rsidR="00663E62" w:rsidRDefault="00663E6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146CD1" w14:textId="77777777" w:rsidR="00663E62" w:rsidRPr="00C60E02" w:rsidRDefault="00663E62">
      <w:pPr>
        <w:tabs>
          <w:tab w:val="left" w:pos="3768"/>
        </w:tabs>
        <w:rPr>
          <w:sz w:val="20"/>
          <w:szCs w:val="20"/>
          <w:lang w:val="ro-RO"/>
        </w:rPr>
      </w:pPr>
    </w:p>
    <w:p w14:paraId="68904F80" w14:textId="77777777" w:rsidR="00663E62" w:rsidRDefault="00663E62" w:rsidP="004F6534">
      <w:pPr>
        <w:pStyle w:val="Heading1"/>
        <w:spacing w:line="360" w:lineRule="auto"/>
      </w:pPr>
      <w:r>
        <w:lastRenderedPageBreak/>
        <w:t>LINIA 700</w:t>
      </w:r>
    </w:p>
    <w:p w14:paraId="0346DCC3" w14:textId="77777777" w:rsidR="00663E62" w:rsidRDefault="00663E62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663E62" w14:paraId="22E3F4A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D099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5A6C" w14:textId="77777777" w:rsidR="00663E62" w:rsidRDefault="00663E6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ADBC" w14:textId="77777777" w:rsidR="00663E62" w:rsidRDefault="00663E6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F099" w14:textId="77777777" w:rsidR="00663E62" w:rsidRDefault="00663E6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426D541" w14:textId="77777777" w:rsidR="00663E62" w:rsidRDefault="00663E6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F6E2" w14:textId="77777777" w:rsidR="00663E62" w:rsidRDefault="00663E62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EE87" w14:textId="77777777" w:rsidR="00663E62" w:rsidRDefault="00663E6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9440" w14:textId="77777777" w:rsidR="00663E62" w:rsidRDefault="00663E6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2D12" w14:textId="77777777" w:rsidR="00663E62" w:rsidRDefault="00663E6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F2DE" w14:textId="77777777" w:rsidR="00663E62" w:rsidRDefault="00663E62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D64678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B75B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E2FE" w14:textId="77777777" w:rsidR="00663E62" w:rsidRDefault="00663E6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0850" w14:textId="77777777" w:rsidR="00663E62" w:rsidRDefault="00663E6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96F8" w14:textId="77777777" w:rsidR="00663E62" w:rsidRDefault="00663E6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CE5A86" w14:textId="77777777" w:rsidR="00663E62" w:rsidRDefault="00663E6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8385" w14:textId="77777777" w:rsidR="00663E62" w:rsidRDefault="00663E6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720A" w14:textId="77777777" w:rsidR="00663E62" w:rsidRDefault="00663E6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B2B1" w14:textId="77777777" w:rsidR="00663E62" w:rsidRDefault="00663E6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E79A" w14:textId="77777777" w:rsidR="00663E62" w:rsidRDefault="00663E6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B45E" w14:textId="77777777" w:rsidR="00663E62" w:rsidRDefault="00663E6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9DD1A0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20D5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3CFC" w14:textId="77777777" w:rsidR="00663E62" w:rsidRDefault="00663E6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4C77" w14:textId="77777777" w:rsidR="00663E62" w:rsidRDefault="00663E6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3E8F" w14:textId="77777777" w:rsidR="00663E62" w:rsidRDefault="00663E6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423B8CF" w14:textId="77777777" w:rsidR="00663E62" w:rsidRDefault="00663E6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B443" w14:textId="77777777" w:rsidR="00663E62" w:rsidRDefault="00663E6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7117" w14:textId="77777777" w:rsidR="00663E62" w:rsidRDefault="00663E6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57D8" w14:textId="77777777" w:rsidR="00663E62" w:rsidRDefault="00663E6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E72B" w14:textId="77777777" w:rsidR="00663E62" w:rsidRDefault="00663E6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0D19" w14:textId="77777777" w:rsidR="00663E62" w:rsidRDefault="00663E6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1265ED" w14:textId="77777777" w:rsidR="00663E62" w:rsidRDefault="00663E6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663E62" w14:paraId="4687260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4BB8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AF47" w14:textId="77777777" w:rsidR="00663E62" w:rsidRDefault="00663E6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2409" w14:textId="77777777" w:rsidR="00663E62" w:rsidRDefault="00663E6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6708" w14:textId="77777777" w:rsidR="00663E62" w:rsidRDefault="00663E62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ED257BF" w14:textId="77777777" w:rsidR="00663E62" w:rsidRDefault="00663E62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4347" w14:textId="77777777" w:rsidR="00663E62" w:rsidRDefault="00663E62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8AF599" w14:textId="77777777" w:rsidR="00663E62" w:rsidRDefault="00663E62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E39E" w14:textId="77777777" w:rsidR="00663E62" w:rsidRDefault="00663E6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1A1C" w14:textId="77777777" w:rsidR="00663E62" w:rsidRDefault="00663E6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8BB8" w14:textId="77777777" w:rsidR="00663E62" w:rsidRDefault="00663E6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1340" w14:textId="77777777" w:rsidR="00663E62" w:rsidRDefault="00663E6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43B70B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B126B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62F9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A49B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7FFD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924D0CB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EB50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D247A9" w14:textId="77777777" w:rsidR="00663E62" w:rsidRDefault="00663E62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F1F0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7255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012B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A3BD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1477DC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EE069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F921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50C9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1B23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CB7120B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DB14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150791E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2820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1E41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7A28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2281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70013F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085F1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622A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5C996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61A7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745F533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5B7A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AE28C5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5D5ED20D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1750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22B1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B6D8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4E72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3BD1321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A3561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BDDB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3887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4ED6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6143FA2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062B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742B4AB4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3BDDC63D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ECE6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0C1F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CF90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9A08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561589D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393E3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1619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A47B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F5FF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FE12675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22C7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290D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9BD5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187D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52A4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DBA060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13C67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0C31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864C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EAEC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9004D5C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6C01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1DD05B4D" w14:textId="77777777" w:rsidR="00663E62" w:rsidRPr="00B401EA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530A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9E12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E08B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23B2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6E57A3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72F3D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FD38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20D1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B2BD" w14:textId="77777777" w:rsidR="00663E62" w:rsidRDefault="00663E62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59EDB13" w14:textId="77777777" w:rsidR="00663E62" w:rsidRDefault="00663E62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1649" w14:textId="77777777" w:rsidR="00663E62" w:rsidRDefault="00663E62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542EB2B4" w14:textId="77777777" w:rsidR="00663E62" w:rsidRDefault="00663E62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8879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3EB5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7ACC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C42C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757957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E6C97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CA2D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FAB7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F434" w14:textId="77777777" w:rsidR="00663E62" w:rsidRDefault="00663E6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5AB51CC" w14:textId="77777777" w:rsidR="00663E62" w:rsidRDefault="00663E6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CFF5" w14:textId="77777777" w:rsidR="00663E62" w:rsidRDefault="00663E6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07CFC379" w14:textId="77777777" w:rsidR="00663E62" w:rsidRDefault="00663E6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A7C9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B805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3DCE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E533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663E62" w14:paraId="3D0B633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CE791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8583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B247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36C5" w14:textId="77777777" w:rsidR="00663E62" w:rsidRDefault="00663E6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3FFE967" w14:textId="77777777" w:rsidR="00663E62" w:rsidRDefault="00663E6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D2FB" w14:textId="77777777" w:rsidR="00663E62" w:rsidRDefault="00663E6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3D0FDAB9" w14:textId="77777777" w:rsidR="00663E62" w:rsidRDefault="00663E6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C8A5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28D3" w14:textId="77777777" w:rsidR="00663E62" w:rsidRDefault="00663E6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FA0B" w14:textId="77777777" w:rsidR="00663E62" w:rsidRDefault="00663E6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7E91" w14:textId="77777777" w:rsidR="00663E62" w:rsidRDefault="00663E6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663E62" w14:paraId="5152F04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9BCB2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EDB4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E1BE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F735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293AD81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1471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4E410027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2EAFAE7D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AE7B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5995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8C1C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E5FD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7FED29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7C32E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A62E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3743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C541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23B72622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9FD2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2158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EF96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5528ECF6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7E4D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0DCB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022F3C5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23E14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60D3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7D83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AB8F" w14:textId="77777777" w:rsidR="00663E62" w:rsidRDefault="00663E6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24DC63CC" w14:textId="77777777" w:rsidR="00663E62" w:rsidRDefault="00663E6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413B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5025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81DF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7F420719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480A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6825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401FE2E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ABAD5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666F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6DC5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CFF2" w14:textId="77777777" w:rsidR="00663E62" w:rsidRDefault="00663E6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2DF5454A" w14:textId="77777777" w:rsidR="00663E62" w:rsidRDefault="00663E6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0193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2824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A85A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73982BCE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76FF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E38A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715C1A05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78A1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7661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426E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2B9C" w14:textId="77777777" w:rsidR="00663E62" w:rsidRDefault="00663E6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2ABDB9C" w14:textId="77777777" w:rsidR="00663E62" w:rsidRDefault="00663E62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C4A5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C8A0AA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98D6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25FB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D8A9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BA5E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5F5C12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663E62" w14:paraId="6221CE46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18D7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E704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687B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2355" w14:textId="77777777" w:rsidR="00663E62" w:rsidRDefault="00663E6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9C4360B" w14:textId="77777777" w:rsidR="00663E62" w:rsidRDefault="00663E6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0662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B4E5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801E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F150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71FD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926C68A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34BB1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8D3C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F8A9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3845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594896D7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A5F9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2290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D7BC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36F0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87C0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392000A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B644A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41A6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35DA642F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21B0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22C6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3329C47F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0950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3659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F0F1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03B9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B690" w14:textId="77777777" w:rsidR="00663E62" w:rsidRPr="00C20CA5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DBA6A6F" w14:textId="77777777" w:rsidR="00663E62" w:rsidRPr="00EB107D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73E896E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83FB3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751E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D77D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BD36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5EB3A28C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BE36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E0DFED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7DC9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5713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1938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3E5B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72F334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E8CE49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663E62" w14:paraId="692256CF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B22AC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CE91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024A5F5B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CEE4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00CE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1439D90C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0A485EBB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D659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C077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6E8C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B81E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26C5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03B24589" w14:textId="77777777" w:rsidR="00663E62" w:rsidRPr="00C401D9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663E62" w14:paraId="0B9BB0D4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92C52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3FED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4C5F1D6C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8628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A924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69488040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FD9B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DB6D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E6AD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3AE9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E219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73CB9C60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B5D06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AF3B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549B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A6FB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7F67E1DE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F50F70F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7022EC90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42A8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E3BE1B2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727B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ACC9A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E358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9809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628A6EDA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63E62" w14:paraId="53A9541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3B0064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DD5D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F4E1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2924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454415E8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383A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CBEE5D5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F146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DC8D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EA0F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1D50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6D889C6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0AC707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0986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1314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9EFD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5A7C16A4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D7D66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9A82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28A5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72481D5A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F69D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B4AE" w14:textId="77777777" w:rsidR="00663E62" w:rsidRPr="00C20CA5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2677AA2" w14:textId="77777777" w:rsidR="00663E62" w:rsidRPr="00EB107D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C881CE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A1A37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8D0B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A966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960F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EEF756C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7E03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0870166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6465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5554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3ACE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A8A9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9A1B3C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139D59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663E62" w14:paraId="17C3058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A6F6A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FBB7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7CE4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EF67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E10FB37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3AAF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B120CE9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2F77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ECED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3451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B06A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6FA493B2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663E62" w14:paraId="7A56B9B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8F606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0B0F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3836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2976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A247665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FB6C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7C604C73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DF67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1D33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22DE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635C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C7898E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F4CADB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2516E4DD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663E62" w14:paraId="3A410C1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E991C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B0E5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266C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BFFF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7636D69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0B77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44E9C885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6C8F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8669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4988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A2A7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C595A4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0A9E87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097074E4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63E62" w14:paraId="3E3234E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ACB10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21CB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41B1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C7B6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4949BF5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01B7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78C3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9BEA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605C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8908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E0FC90E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A0ED0F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7EB34385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63E62" w14:paraId="432F640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3ADC6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5F72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5C12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1F91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04CCF6D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4298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8B53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BB47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819D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3064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D452352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690D6E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39350C8E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63E62" w14:paraId="04B1FAE3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D1C1D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4785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A1FD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5D98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E1A85A1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6387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1D91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1041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5984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F6DF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B747B49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AA9B27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320F014F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63E62" w14:paraId="2633CD8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7902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1174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4CCE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677D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4A78D923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C6F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38311433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B301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1C55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C317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3DDE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FA58E0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303A28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663E62" w14:paraId="28966166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061FA" w14:textId="77777777" w:rsidR="00663E62" w:rsidRDefault="00663E62" w:rsidP="00663E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7490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6964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FA32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655113F9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200E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A8CF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BA15" w14:textId="77777777" w:rsidR="00663E62" w:rsidRDefault="00663E6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89E7" w14:textId="77777777" w:rsidR="00663E62" w:rsidRDefault="00663E6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2754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DD9523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1AF2E77" w14:textId="77777777" w:rsidR="00663E62" w:rsidRDefault="00663E6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2C235B8D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3D4A0371" w14:textId="77777777" w:rsidR="00663E62" w:rsidRDefault="00663E6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5B72D0FA" w14:textId="77777777" w:rsidR="00663E62" w:rsidRDefault="00663E62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663E62" w14:paraId="1131BC93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7F93C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5AA6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62B5" w14:textId="77777777" w:rsidR="00663E62" w:rsidRPr="001304AF" w:rsidRDefault="00663E6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6969" w14:textId="77777777" w:rsidR="00663E62" w:rsidRDefault="00663E6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C9AA8B4" w14:textId="77777777" w:rsidR="00663E62" w:rsidRDefault="00663E6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C6C6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A447B69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603F510C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1465" w14:textId="77777777" w:rsidR="00663E62" w:rsidRDefault="00663E6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5B21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E551" w14:textId="77777777" w:rsidR="00663E62" w:rsidRPr="001304AF" w:rsidRDefault="00663E6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3696" w14:textId="77777777" w:rsidR="00663E62" w:rsidRDefault="00663E6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BCCA05" w14:textId="77777777" w:rsidR="00663E62" w:rsidRDefault="00663E6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9EFE22" w14:textId="77777777" w:rsidR="00663E62" w:rsidRDefault="00663E6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6188096F" w14:textId="77777777" w:rsidR="00663E62" w:rsidRDefault="00663E6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3ADED22C" w14:textId="77777777" w:rsidR="00663E62" w:rsidRDefault="00663E6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663E62" w14:paraId="1DA3CD78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C1E08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EF73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E0BF" w14:textId="77777777" w:rsidR="00663E62" w:rsidRPr="001304AF" w:rsidRDefault="00663E6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F4A7" w14:textId="77777777" w:rsidR="00663E62" w:rsidRDefault="00663E6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EBE6868" w14:textId="77777777" w:rsidR="00663E62" w:rsidRDefault="00663E6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5165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F1773F2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01C7E61B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4F74" w14:textId="77777777" w:rsidR="00663E62" w:rsidRDefault="00663E62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1773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3605" w14:textId="77777777" w:rsidR="00663E62" w:rsidRPr="001304AF" w:rsidRDefault="00663E6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5435" w14:textId="77777777" w:rsidR="00663E62" w:rsidRDefault="00663E6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3833E5" w14:textId="77777777" w:rsidR="00663E62" w:rsidRDefault="00663E6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042BAC57" w14:textId="77777777" w:rsidR="00663E62" w:rsidRDefault="00663E6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1A7F3869" w14:textId="77777777" w:rsidR="00663E62" w:rsidRDefault="00663E6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663E62" w14:paraId="6F3E639F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E2659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EF30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5BA1C985" w14:textId="77777777" w:rsidR="00663E62" w:rsidRDefault="00663E62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DF49" w14:textId="77777777" w:rsidR="00663E62" w:rsidRDefault="00663E6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E9E8" w14:textId="77777777" w:rsidR="00663E62" w:rsidRDefault="00663E6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0CF042D3" w14:textId="77777777" w:rsidR="00663E62" w:rsidRDefault="00663E62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4E73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7BA6" w14:textId="77777777" w:rsidR="00663E62" w:rsidRDefault="00663E6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8279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1667" w14:textId="77777777" w:rsidR="00663E62" w:rsidRPr="001304AF" w:rsidRDefault="00663E6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3AF9" w14:textId="77777777" w:rsidR="00663E62" w:rsidRDefault="00663E6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E715DB" w14:textId="77777777" w:rsidR="00663E62" w:rsidRDefault="00663E62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663E62" w14:paraId="00AFC89B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0CEA3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1111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8873" w14:textId="77777777" w:rsidR="00663E62" w:rsidRDefault="00663E6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845C" w14:textId="77777777" w:rsidR="00663E62" w:rsidRDefault="00663E6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9C82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EDF6" w14:textId="77777777" w:rsidR="00663E62" w:rsidRDefault="00663E6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BBD4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61EF761A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A53A" w14:textId="77777777" w:rsidR="00663E62" w:rsidRPr="001304AF" w:rsidRDefault="00663E6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7D7C" w14:textId="77777777" w:rsidR="00663E62" w:rsidRDefault="00663E6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663E62" w14:paraId="60E0DD9F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F8B84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4369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ED49" w14:textId="77777777" w:rsidR="00663E62" w:rsidRDefault="00663E6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D0B3" w14:textId="77777777" w:rsidR="00663E62" w:rsidRDefault="00663E62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524C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FD56" w14:textId="77777777" w:rsidR="00663E62" w:rsidRDefault="00663E6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89E9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319775EE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ED7A" w14:textId="77777777" w:rsidR="00663E62" w:rsidRPr="001304AF" w:rsidRDefault="00663E6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15C5" w14:textId="77777777" w:rsidR="00663E62" w:rsidRDefault="00663E6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75F20619" w14:textId="77777777" w:rsidR="00663E62" w:rsidRPr="00B56D0E" w:rsidRDefault="00663E6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63E62" w14:paraId="021122E2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3165F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0CC8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1E5D3F6E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3294" w14:textId="77777777" w:rsidR="00663E62" w:rsidRDefault="00663E6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4CE0" w14:textId="77777777" w:rsidR="00663E62" w:rsidRDefault="00663E6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29FA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5EB9" w14:textId="77777777" w:rsidR="00663E62" w:rsidRDefault="00663E6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9F33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1FA6" w14:textId="77777777" w:rsidR="00663E62" w:rsidRPr="001304AF" w:rsidRDefault="00663E6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FF03" w14:textId="77777777" w:rsidR="00663E62" w:rsidRPr="00175A24" w:rsidRDefault="00663E6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63E62" w14:paraId="315E3782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3F744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CA45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36196606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CD6C" w14:textId="77777777" w:rsidR="00663E62" w:rsidRDefault="00663E6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6886" w14:textId="77777777" w:rsidR="00663E62" w:rsidRDefault="00663E6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B0AD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A814" w14:textId="77777777" w:rsidR="00663E62" w:rsidRDefault="00663E6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C8D5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4461" w14:textId="77777777" w:rsidR="00663E62" w:rsidRPr="001304AF" w:rsidRDefault="00663E6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3580" w14:textId="77777777" w:rsidR="00663E62" w:rsidRPr="00175A24" w:rsidRDefault="00663E6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63E62" w14:paraId="6A415B99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43F10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EB35" w14:textId="77777777" w:rsidR="00663E62" w:rsidRDefault="00663E6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120A" w14:textId="77777777" w:rsidR="00663E62" w:rsidRDefault="00663E6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F5E8" w14:textId="77777777" w:rsidR="00663E62" w:rsidRDefault="00663E62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8AE3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A8A1CDB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B0BC" w14:textId="77777777" w:rsidR="00663E62" w:rsidRDefault="00663E6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F875" w14:textId="77777777" w:rsidR="00663E62" w:rsidRDefault="00663E6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8A60" w14:textId="77777777" w:rsidR="00663E62" w:rsidRPr="001304AF" w:rsidRDefault="00663E6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780B" w14:textId="77777777" w:rsidR="00663E62" w:rsidRDefault="00663E6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8FF885" w14:textId="77777777" w:rsidR="00663E62" w:rsidRDefault="00663E6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3DB479" w14:textId="77777777" w:rsidR="00663E62" w:rsidRPr="00175A24" w:rsidRDefault="00663E6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663E62" w14:paraId="06A6F90B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3EE05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362B" w14:textId="77777777" w:rsidR="00663E62" w:rsidRDefault="00663E6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EF3B" w14:textId="77777777" w:rsidR="00663E62" w:rsidRDefault="00663E6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7B95" w14:textId="77777777" w:rsidR="00663E62" w:rsidRDefault="00663E6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084D21A" w14:textId="77777777" w:rsidR="00663E62" w:rsidRDefault="00663E6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1A85" w14:textId="77777777" w:rsidR="00663E62" w:rsidRDefault="00663E62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46F2972" w14:textId="77777777" w:rsidR="00663E62" w:rsidRDefault="00663E6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DF0C" w14:textId="77777777" w:rsidR="00663E62" w:rsidRDefault="00663E6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80A9" w14:textId="77777777" w:rsidR="00663E62" w:rsidRDefault="00663E6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C12B" w14:textId="77777777" w:rsidR="00663E62" w:rsidRDefault="00663E6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4625" w14:textId="77777777" w:rsidR="00663E62" w:rsidRDefault="00663E6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28C3C6" w14:textId="77777777" w:rsidR="00663E62" w:rsidRDefault="00663E6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EB3D9A" w14:textId="77777777" w:rsidR="00663E62" w:rsidRDefault="00663E6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63E62" w14:paraId="2AE3A759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CC208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9F19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5508" w14:textId="77777777" w:rsidR="00663E62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CA4F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9CFE73A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948E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DDE86D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5319" w14:textId="77777777" w:rsidR="00663E62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B415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66D8" w14:textId="77777777" w:rsidR="00663E62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1E72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55DB2B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C60612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63E62" w14:paraId="0CC3B6D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7CDC1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6FCF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1410" w14:textId="77777777" w:rsidR="00663E62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AF09" w14:textId="77777777" w:rsidR="00663E62" w:rsidRDefault="00663E6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6CCC49C" w14:textId="77777777" w:rsidR="00663E62" w:rsidRDefault="00663E6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746E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8427F0B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B618" w14:textId="77777777" w:rsidR="00663E62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7C2E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B2CD" w14:textId="77777777" w:rsidR="00663E62" w:rsidRPr="001304AF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1DE5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A58F3E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750815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663E62" w14:paraId="53187B8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A2C33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6F0D" w14:textId="77777777" w:rsidR="00663E62" w:rsidRDefault="00663E6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2D5A" w14:textId="77777777" w:rsidR="00663E62" w:rsidRDefault="00663E6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9143" w14:textId="77777777" w:rsidR="00663E62" w:rsidRDefault="00663E62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A0B0" w14:textId="77777777" w:rsidR="00663E62" w:rsidRDefault="00663E6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68C3" w14:textId="77777777" w:rsidR="00663E62" w:rsidRDefault="00663E6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DF1A" w14:textId="77777777" w:rsidR="00663E62" w:rsidRDefault="00663E6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60EFAF40" w14:textId="77777777" w:rsidR="00663E62" w:rsidRDefault="00663E6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1D0A" w14:textId="77777777" w:rsidR="00663E62" w:rsidRPr="001304AF" w:rsidRDefault="00663E6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ECF6" w14:textId="77777777" w:rsidR="00663E62" w:rsidRDefault="00663E62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63E62" w14:paraId="517605B5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9BB8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CC17" w14:textId="77777777" w:rsidR="00663E62" w:rsidRDefault="00663E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4AFB7E13" w14:textId="77777777" w:rsidR="00663E62" w:rsidRDefault="00663E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7226" w14:textId="77777777" w:rsidR="00663E62" w:rsidRDefault="00663E6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EE13" w14:textId="77777777" w:rsidR="00663E62" w:rsidRDefault="00663E6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210539AD" w14:textId="77777777" w:rsidR="00663E62" w:rsidRDefault="00663E6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7577" w14:textId="77777777" w:rsidR="00663E62" w:rsidRPr="00175A7C" w:rsidRDefault="00663E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4B59" w14:textId="77777777" w:rsidR="00663E62" w:rsidRDefault="00663E6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4522" w14:textId="77777777" w:rsidR="00663E62" w:rsidRDefault="00663E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535" w14:textId="77777777" w:rsidR="00663E62" w:rsidRPr="001304AF" w:rsidRDefault="00663E6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945C3" w14:textId="77777777" w:rsidR="00663E62" w:rsidRDefault="00663E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63E62" w14:paraId="69CF356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5CF9D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923A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8CE5" w14:textId="77777777" w:rsidR="00663E62" w:rsidRPr="001304AF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EE27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86A3A83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3A69A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6A2B5B2D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C9A8" w14:textId="77777777" w:rsidR="00663E62" w:rsidRPr="00CA3079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F29F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8745" w14:textId="77777777" w:rsidR="00663E62" w:rsidRPr="001304AF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1CCF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891AA0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663E62" w14:paraId="2C008976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0A2FC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6CF9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3B96549D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E1CE" w14:textId="77777777" w:rsidR="00663E62" w:rsidRPr="001304AF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B5C59" w14:textId="77777777" w:rsidR="00663E62" w:rsidRDefault="00663E62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652AB3B" w14:textId="77777777" w:rsidR="00663E62" w:rsidRPr="00180EA2" w:rsidRDefault="00663E62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DBAA" w14:textId="77777777" w:rsidR="00663E62" w:rsidRDefault="00663E6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CB72" w14:textId="77777777" w:rsidR="00663E62" w:rsidRPr="00CA3079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BA137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9BCA" w14:textId="77777777" w:rsidR="00663E62" w:rsidRPr="001304AF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61F0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EEE797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E37568E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663E62" w14:paraId="74719A9B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641B8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FF1F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027A" w14:textId="77777777" w:rsidR="00663E62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07B2" w14:textId="77777777" w:rsidR="00663E62" w:rsidRDefault="00663E6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0F6F76E" w14:textId="77777777" w:rsidR="00663E62" w:rsidRDefault="00663E6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008A" w14:textId="77777777" w:rsidR="00663E62" w:rsidRDefault="00663E6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9635" w14:textId="77777777" w:rsidR="00663E62" w:rsidRPr="00CA3079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54A2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8129B79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5BE2" w14:textId="77777777" w:rsidR="00663E62" w:rsidRPr="001304AF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A84C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6D321D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F287FD0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BC435F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63E62" w14:paraId="2A0A470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51954" w14:textId="77777777" w:rsidR="00663E62" w:rsidRDefault="00663E62" w:rsidP="00663E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9073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3297" w14:textId="77777777" w:rsidR="00663E62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A824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F0B4C62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4D99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B73EC7A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0943F4F1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7541" w14:textId="77777777" w:rsidR="00663E62" w:rsidRPr="00CA3079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FED4" w14:textId="77777777" w:rsidR="00663E62" w:rsidRDefault="00663E6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D80A" w14:textId="77777777" w:rsidR="00663E62" w:rsidRPr="001304AF" w:rsidRDefault="00663E6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ED59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A43099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77E91912" w14:textId="77777777" w:rsidR="00663E62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473D049" w14:textId="77777777" w:rsidR="00663E62" w:rsidRPr="00B71446" w:rsidRDefault="00663E6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6753AE75" w14:textId="77777777" w:rsidR="00663E62" w:rsidRDefault="00663E62">
      <w:pPr>
        <w:tabs>
          <w:tab w:val="left" w:pos="6382"/>
        </w:tabs>
        <w:rPr>
          <w:sz w:val="20"/>
        </w:rPr>
      </w:pPr>
    </w:p>
    <w:p w14:paraId="3858F201" w14:textId="77777777" w:rsidR="00663E62" w:rsidRDefault="00663E62" w:rsidP="00F0370D">
      <w:pPr>
        <w:pStyle w:val="Heading1"/>
        <w:spacing w:line="360" w:lineRule="auto"/>
      </w:pPr>
      <w:r>
        <w:t>LINIA 800</w:t>
      </w:r>
    </w:p>
    <w:p w14:paraId="4748F00C" w14:textId="77777777" w:rsidR="00663E62" w:rsidRDefault="00663E62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63E62" w14:paraId="2A596F4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DD479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D172C" w14:textId="77777777" w:rsidR="00663E62" w:rsidRDefault="00663E6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EDE6F" w14:textId="77777777" w:rsidR="00663E62" w:rsidRPr="001161EA" w:rsidRDefault="00663E6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80E14" w14:textId="77777777" w:rsidR="00663E62" w:rsidRDefault="00663E6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A611996" w14:textId="77777777" w:rsidR="00663E62" w:rsidRDefault="00663E6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F874D" w14:textId="77777777" w:rsidR="00663E62" w:rsidRDefault="00663E62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67FD3" w14:textId="77777777" w:rsidR="00663E62" w:rsidRPr="001161EA" w:rsidRDefault="00663E6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275E0" w14:textId="77777777" w:rsidR="00663E62" w:rsidRDefault="00663E6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1035F" w14:textId="77777777" w:rsidR="00663E62" w:rsidRPr="008D08DE" w:rsidRDefault="00663E6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B03B0" w14:textId="77777777" w:rsidR="00663E62" w:rsidRDefault="00663E62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846ABAD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E9F7B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8FD5E" w14:textId="77777777" w:rsidR="00663E62" w:rsidRDefault="00663E6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C9DCB" w14:textId="77777777" w:rsidR="00663E62" w:rsidRPr="001161EA" w:rsidRDefault="00663E6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E59C0" w14:textId="77777777" w:rsidR="00663E62" w:rsidRDefault="00663E6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F75FCAE" w14:textId="77777777" w:rsidR="00663E62" w:rsidRDefault="00663E6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B8890" w14:textId="77777777" w:rsidR="00663E62" w:rsidRDefault="00663E6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2BEA0" w14:textId="77777777" w:rsidR="00663E62" w:rsidRPr="001161EA" w:rsidRDefault="00663E6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7D073" w14:textId="77777777" w:rsidR="00663E62" w:rsidRDefault="00663E6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49AD4" w14:textId="77777777" w:rsidR="00663E62" w:rsidRPr="008D08DE" w:rsidRDefault="00663E6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482B1" w14:textId="77777777" w:rsidR="00663E62" w:rsidRDefault="00663E6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DC4ED7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4CA7E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8F18D" w14:textId="77777777" w:rsidR="00663E62" w:rsidRDefault="00663E6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7ADC0" w14:textId="77777777" w:rsidR="00663E62" w:rsidRPr="001161EA" w:rsidRDefault="00663E6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17E96" w14:textId="77777777" w:rsidR="00663E62" w:rsidRDefault="00663E6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5E2002E" w14:textId="77777777" w:rsidR="00663E62" w:rsidRDefault="00663E6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DCDAF" w14:textId="77777777" w:rsidR="00663E62" w:rsidRDefault="00663E6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89ED8" w14:textId="77777777" w:rsidR="00663E62" w:rsidRPr="001161EA" w:rsidRDefault="00663E6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2B070" w14:textId="77777777" w:rsidR="00663E62" w:rsidRDefault="00663E6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7AF13" w14:textId="77777777" w:rsidR="00663E62" w:rsidRPr="008D08DE" w:rsidRDefault="00663E6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44571" w14:textId="77777777" w:rsidR="00663E62" w:rsidRDefault="00663E6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18DC37" w14:textId="77777777" w:rsidR="00663E62" w:rsidRDefault="00663E62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663E62" w:rsidRPr="00A8307A" w14:paraId="5413FEFB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7C780" w14:textId="77777777" w:rsidR="00663E62" w:rsidRPr="00A75A00" w:rsidRDefault="00663E62" w:rsidP="00663E62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D5357" w14:textId="77777777" w:rsidR="00663E62" w:rsidRPr="00A8307A" w:rsidRDefault="00663E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30247" w14:textId="77777777" w:rsidR="00663E62" w:rsidRPr="00A8307A" w:rsidRDefault="00663E6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B372E" w14:textId="77777777" w:rsidR="00663E62" w:rsidRPr="00A8307A" w:rsidRDefault="00663E62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0D44C" w14:textId="77777777" w:rsidR="00663E62" w:rsidRDefault="00663E6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1D59BA" w14:textId="77777777" w:rsidR="00663E62" w:rsidRDefault="00663E6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7208009F" w14:textId="77777777" w:rsidR="00663E62" w:rsidRDefault="00663E6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80CBB9D" w14:textId="77777777" w:rsidR="00663E62" w:rsidRDefault="00663E6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64695" w14:textId="77777777" w:rsidR="00663E62" w:rsidRDefault="00663E6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EA615" w14:textId="77777777" w:rsidR="00663E62" w:rsidRPr="00A8307A" w:rsidRDefault="00663E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6594E" w14:textId="77777777" w:rsidR="00663E62" w:rsidRPr="00A8307A" w:rsidRDefault="00663E6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CF1D5" w14:textId="77777777" w:rsidR="00663E62" w:rsidRDefault="00663E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3652D2" w14:textId="77777777" w:rsidR="00663E62" w:rsidRPr="00A8307A" w:rsidRDefault="00663E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663E62" w:rsidRPr="00A8307A" w14:paraId="4E8A245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9C1F8" w14:textId="77777777" w:rsidR="00663E62" w:rsidRPr="00A75A00" w:rsidRDefault="00663E62" w:rsidP="00663E62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31851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8C8B15E" w14:textId="77777777" w:rsidR="00663E62" w:rsidRPr="00A8307A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94A19" w14:textId="77777777" w:rsidR="00663E62" w:rsidRPr="00A8307A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C90F2" w14:textId="77777777" w:rsidR="00663E62" w:rsidRDefault="00663E6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1B419B76" w14:textId="77777777" w:rsidR="00663E62" w:rsidRDefault="00663E6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5C7F9" w14:textId="77777777" w:rsidR="00663E62" w:rsidRDefault="00663E62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56795" w14:textId="77777777" w:rsidR="00663E62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3ADF3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33150FA1" w14:textId="77777777" w:rsidR="00663E62" w:rsidRPr="00A8307A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570D9" w14:textId="77777777" w:rsidR="00663E62" w:rsidRPr="00A8307A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71B1C" w14:textId="77777777" w:rsidR="00663E62" w:rsidRDefault="00663E6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A67D8B0" w14:textId="77777777" w:rsidR="00663E62" w:rsidRDefault="00663E62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2CF0B7C6" w14:textId="77777777" w:rsidR="00663E62" w:rsidRDefault="00663E62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29C6E69F" w14:textId="77777777" w:rsidR="00663E62" w:rsidRDefault="00663E62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663E62" w14:paraId="10C3DEB0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23CB6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D0AE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96C0" w14:textId="77777777" w:rsidR="00663E62" w:rsidRPr="001161EA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2130" w14:textId="77777777" w:rsidR="00663E62" w:rsidRDefault="00663E6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07F6F553" w14:textId="77777777" w:rsidR="00663E62" w:rsidRDefault="00663E6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1E30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48D149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99AF" w14:textId="77777777" w:rsidR="00663E62" w:rsidRPr="001161EA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C94E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A368" w14:textId="77777777" w:rsidR="00663E62" w:rsidRPr="008D08DE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A019" w14:textId="77777777" w:rsidR="00663E62" w:rsidRDefault="00663E6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663E62" w14:paraId="67F83CFB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2C63A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7311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1E68" w14:textId="77777777" w:rsidR="00663E62" w:rsidRPr="001161EA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3D58" w14:textId="77777777" w:rsidR="00663E62" w:rsidRDefault="00663E6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4173056" w14:textId="77777777" w:rsidR="00663E62" w:rsidRDefault="00663E6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2523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8EB9E03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72199AF3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5B5A4F84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32A962E1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2743291B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C2B4" w14:textId="77777777" w:rsidR="00663E62" w:rsidRPr="001161EA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61AF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5ECE" w14:textId="77777777" w:rsidR="00663E62" w:rsidRPr="008D08DE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AB6C" w14:textId="77777777" w:rsidR="00663E62" w:rsidRDefault="00663E6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96E3BDB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84592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CA75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AADD" w14:textId="77777777" w:rsidR="00663E62" w:rsidRPr="001161EA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E19C" w14:textId="77777777" w:rsidR="00663E62" w:rsidRDefault="00663E6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0B4B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0C1F" w14:textId="77777777" w:rsidR="00663E62" w:rsidRPr="001161EA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CCDD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1EB0" w14:textId="77777777" w:rsidR="00663E62" w:rsidRPr="008D08DE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2F10" w14:textId="77777777" w:rsidR="00663E62" w:rsidRDefault="00663E6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F24C95" w14:textId="77777777" w:rsidR="00663E62" w:rsidRDefault="00663E6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70CCD1" w14:textId="77777777" w:rsidR="00663E62" w:rsidRDefault="00663E6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63E62" w14:paraId="51995E5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AF070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D527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F22F" w14:textId="77777777" w:rsidR="00663E62" w:rsidRPr="001161EA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6FE0B" w14:textId="77777777" w:rsidR="00663E62" w:rsidRDefault="00663E6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C756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F1D4" w14:textId="77777777" w:rsidR="00663E62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25B6" w14:textId="77777777" w:rsidR="00663E62" w:rsidRDefault="00663E6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8CD5" w14:textId="77777777" w:rsidR="00663E62" w:rsidRPr="008D08DE" w:rsidRDefault="00663E6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BFCB" w14:textId="77777777" w:rsidR="00663E62" w:rsidRDefault="00663E6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797E53" w14:textId="77777777" w:rsidR="00663E62" w:rsidRDefault="00663E6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F01D1A" w14:textId="77777777" w:rsidR="00663E62" w:rsidRDefault="00663E6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63E62" w14:paraId="4634B6D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40440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AEEB" w14:textId="77777777" w:rsidR="00663E62" w:rsidRDefault="00663E6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3287" w14:textId="77777777" w:rsidR="00663E62" w:rsidRPr="001161EA" w:rsidRDefault="00663E6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57FC" w14:textId="77777777" w:rsidR="00663E62" w:rsidRDefault="00663E6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2A73" w14:textId="77777777" w:rsidR="00663E62" w:rsidRDefault="00663E6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E57B2" w14:textId="77777777" w:rsidR="00663E62" w:rsidRDefault="00663E6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F9F1" w14:textId="77777777" w:rsidR="00663E62" w:rsidRDefault="00663E6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67D2" w14:textId="77777777" w:rsidR="00663E62" w:rsidRPr="008D08DE" w:rsidRDefault="00663E6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B1E3" w14:textId="77777777" w:rsidR="00663E62" w:rsidRDefault="00663E6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4B4010" w14:textId="77777777" w:rsidR="00663E62" w:rsidRDefault="00663E6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E55D2F" w14:textId="77777777" w:rsidR="00663E62" w:rsidRDefault="00663E6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663E62" w14:paraId="61E3EDD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6CC4A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1496" w14:textId="77777777" w:rsidR="00663E62" w:rsidRDefault="00663E6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356AB94D" w14:textId="77777777" w:rsidR="00663E62" w:rsidRDefault="00663E6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8DB9" w14:textId="77777777" w:rsidR="00663E62" w:rsidRPr="001161EA" w:rsidRDefault="00663E6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C860" w14:textId="77777777" w:rsidR="00663E62" w:rsidRDefault="00663E6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E05E" w14:textId="77777777" w:rsidR="00663E62" w:rsidRDefault="00663E6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59A7" w14:textId="77777777" w:rsidR="00663E62" w:rsidRDefault="00663E6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3DE6" w14:textId="77777777" w:rsidR="00663E62" w:rsidRDefault="00663E6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7F6A" w14:textId="77777777" w:rsidR="00663E62" w:rsidRPr="008D08DE" w:rsidRDefault="00663E6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DDB2" w14:textId="77777777" w:rsidR="00663E62" w:rsidRDefault="00663E6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78828BA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8852A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3BE1" w14:textId="77777777" w:rsidR="00663E62" w:rsidRDefault="00663E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F33F" w14:textId="77777777" w:rsidR="00663E62" w:rsidRPr="001161EA" w:rsidRDefault="00663E6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64D7" w14:textId="77777777" w:rsidR="00663E62" w:rsidRDefault="00663E6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8BB6" w14:textId="77777777" w:rsidR="00663E62" w:rsidRDefault="00663E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53857B" w14:textId="77777777" w:rsidR="00663E62" w:rsidRDefault="00663E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9AA5" w14:textId="77777777" w:rsidR="00663E62" w:rsidRDefault="00663E6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9969" w14:textId="77777777" w:rsidR="00663E62" w:rsidRDefault="00663E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3973" w14:textId="77777777" w:rsidR="00663E62" w:rsidRPr="008D08DE" w:rsidRDefault="00663E6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9E43" w14:textId="77777777" w:rsidR="00663E62" w:rsidRDefault="00663E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372DA1" w14:textId="77777777" w:rsidR="00663E62" w:rsidRDefault="00663E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DE69A8" w14:textId="77777777" w:rsidR="00663E62" w:rsidRDefault="00663E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63E62" w14:paraId="2AEDDAC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F211D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428E" w14:textId="77777777" w:rsidR="00663E62" w:rsidRDefault="00663E6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2671" w14:textId="77777777" w:rsidR="00663E62" w:rsidRPr="001161EA" w:rsidRDefault="00663E6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8342" w14:textId="77777777" w:rsidR="00663E62" w:rsidRDefault="00663E6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5C62" w14:textId="77777777" w:rsidR="00663E62" w:rsidRDefault="00663E6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FA89" w14:textId="77777777" w:rsidR="00663E62" w:rsidRDefault="00663E6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38EE" w14:textId="77777777" w:rsidR="00663E62" w:rsidRDefault="00663E6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D029" w14:textId="77777777" w:rsidR="00663E62" w:rsidRPr="008D08DE" w:rsidRDefault="00663E6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9C99" w14:textId="77777777" w:rsidR="00663E62" w:rsidRDefault="00663E6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1D5C0B" w14:textId="77777777" w:rsidR="00663E62" w:rsidRDefault="00663E6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60F042" w14:textId="77777777" w:rsidR="00663E62" w:rsidRDefault="00663E6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63E62" w14:paraId="4045FB2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F1D73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82BE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952F" w14:textId="77777777" w:rsidR="00663E62" w:rsidRPr="001161EA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F49C" w14:textId="77777777" w:rsidR="00663E62" w:rsidRDefault="00663E6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B18E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66DB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CA55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F27F" w14:textId="77777777" w:rsidR="00663E62" w:rsidRPr="008D08DE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E740" w14:textId="77777777" w:rsidR="00663E62" w:rsidRDefault="00663E6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FF587F" w14:textId="77777777" w:rsidR="00663E62" w:rsidRDefault="00663E6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F2B63B" w14:textId="77777777" w:rsidR="00663E62" w:rsidRDefault="00663E6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63E62" w14:paraId="2073DA4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1F664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3CA2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F8AE" w14:textId="77777777" w:rsidR="00663E62" w:rsidRPr="001161EA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FF47" w14:textId="77777777" w:rsidR="00663E62" w:rsidRDefault="00663E6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3F5B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28514394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3D1C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4BCA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5E73" w14:textId="77777777" w:rsidR="00663E62" w:rsidRPr="008D08DE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21FD" w14:textId="77777777" w:rsidR="00663E62" w:rsidRDefault="00663E6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500EE0E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A8B53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B057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D47F" w14:textId="77777777" w:rsidR="00663E62" w:rsidRPr="001161EA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CC46" w14:textId="77777777" w:rsidR="00663E62" w:rsidRDefault="00663E6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1CC985DA" w14:textId="77777777" w:rsidR="00663E62" w:rsidRDefault="00663E6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CFBD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73CE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8047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206EE07D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D3D4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639B" w14:textId="77777777" w:rsidR="00663E62" w:rsidRDefault="00663E6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63E62" w14:paraId="1208959C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64B6A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1160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70FB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369B" w14:textId="77777777" w:rsidR="00663E62" w:rsidRDefault="00663E6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4001C7F4" w14:textId="77777777" w:rsidR="00663E62" w:rsidRDefault="00663E6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A7FF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98A2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6521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07917A82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86B2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40B8" w14:textId="77777777" w:rsidR="00663E62" w:rsidRDefault="00663E6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7B0FD9AA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02F13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EEF3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07ADD4A5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74DD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2199" w14:textId="77777777" w:rsidR="00663E62" w:rsidRDefault="00663E62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2809FDC" w14:textId="77777777" w:rsidR="00663E62" w:rsidRDefault="00663E62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7405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A707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A5C4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0B19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8F14" w14:textId="77777777" w:rsidR="00663E62" w:rsidRDefault="00663E6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663E62" w14:paraId="1E2AD55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E4213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9B5B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E4B2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7D6C" w14:textId="77777777" w:rsidR="00663E62" w:rsidRDefault="00663E6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DD35C45" w14:textId="77777777" w:rsidR="00663E62" w:rsidRDefault="00663E6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9A36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C69D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22F8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27E544D5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76D3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2F27" w14:textId="77777777" w:rsidR="00663E62" w:rsidRDefault="00663E6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5AB17A7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75347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C17C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5ABD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A9F9" w14:textId="77777777" w:rsidR="00663E62" w:rsidRDefault="00663E6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AB3A0D4" w14:textId="77777777" w:rsidR="00663E62" w:rsidRDefault="00663E6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CA17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FAED5D5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216C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0C4B" w14:textId="77777777" w:rsidR="00663E62" w:rsidRDefault="00663E6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6DD7" w14:textId="77777777" w:rsidR="00663E62" w:rsidRDefault="00663E6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ADB8" w14:textId="77777777" w:rsidR="00663E62" w:rsidRDefault="00663E6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4C32CD" w14:textId="77777777" w:rsidR="00663E62" w:rsidRDefault="00663E6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45BCD5" w14:textId="77777777" w:rsidR="00663E62" w:rsidRDefault="00663E6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16A39D5" w14:textId="77777777" w:rsidR="00663E62" w:rsidRDefault="00663E6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53395CFF" w14:textId="77777777" w:rsidR="00663E62" w:rsidRDefault="00663E6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663E62" w14:paraId="0A86C80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3897B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2F9E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8482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4D57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D38BB7A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0BFE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41CC7D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C09C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FB68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C3B7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EB92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B5FA55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5174DB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4AFCD791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60E69FA1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663E62" w14:paraId="7955D6A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51EB1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5E3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5B3D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9FA0B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35A4B65" w14:textId="77777777" w:rsidR="00663E62" w:rsidRPr="008B2519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1B8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2C394D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1357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DEAD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662A" w14:textId="77777777" w:rsidR="00663E62" w:rsidRPr="008D08DE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58DD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63E62" w14:paraId="26ADEBB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87944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135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617F271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E304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F0BC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1F045CC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735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5880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1CA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6A78" w14:textId="77777777" w:rsidR="00663E62" w:rsidRPr="008D08DE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46CC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4DCB59C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8524C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1BC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958C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2547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BFFF1F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F21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8403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616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E82642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85866" w14:textId="77777777" w:rsidR="00663E62" w:rsidRPr="008D08DE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180C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40CFE7A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003D5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C25E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6EA3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18A4" w14:textId="77777777" w:rsidR="00663E62" w:rsidRDefault="00663E6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5EB129E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E302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C52929F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E83C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ECAF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D9D5" w14:textId="77777777" w:rsidR="00663E62" w:rsidRPr="008D08DE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755B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663E62" w14:paraId="4CCDEC8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678A4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DAEF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D4DF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5BE2" w14:textId="77777777" w:rsidR="00663E62" w:rsidRDefault="00663E6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981C405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C245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2AE8B5D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2E65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E111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03D9" w14:textId="77777777" w:rsidR="00663E62" w:rsidRPr="008D08DE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57ED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663E62" w14:paraId="491BB5A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6B655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8777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96A2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7361" w14:textId="77777777" w:rsidR="00663E62" w:rsidRDefault="00663E6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BAC48B8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E0B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727D87EE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B0CB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34FB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8E33" w14:textId="77777777" w:rsidR="00663E62" w:rsidRPr="008D08DE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0EAB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663E62" w14:paraId="0AA2883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480FD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4206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D165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FB36" w14:textId="77777777" w:rsidR="00663E62" w:rsidRDefault="00663E6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9BD39A2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CECC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290244DF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F3E8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DD66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9542" w14:textId="77777777" w:rsidR="00663E62" w:rsidRPr="008D08DE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BA8E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663E62" w14:paraId="40D2C40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F98E5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3B8B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1FBC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39C7" w14:textId="77777777" w:rsidR="00663E62" w:rsidRDefault="00663E6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4594FE7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04C6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6BD2C7B7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A2A2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CABD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7CBE" w14:textId="77777777" w:rsidR="00663E62" w:rsidRPr="008D08DE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54D3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03C1E74A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663E62" w14:paraId="1D7DEDC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7C2BE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F0AD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0E38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2700" w14:textId="77777777" w:rsidR="00663E62" w:rsidRDefault="00663E6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AB70EBB" w14:textId="77777777" w:rsidR="00663E62" w:rsidRDefault="00663E6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ECB4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19D1AE41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A6A4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AFCE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3D97" w14:textId="77777777" w:rsidR="00663E62" w:rsidRPr="008D08DE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95D5" w14:textId="77777777" w:rsidR="00663E62" w:rsidRPr="009472C0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A7ED44" w14:textId="77777777" w:rsidR="00663E62" w:rsidRPr="009472C0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745F7DC" w14:textId="77777777" w:rsidR="00663E62" w:rsidRPr="009472C0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12428891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663E62" w14:paraId="075B1B6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6DF1B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C80E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C923D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EDC5" w14:textId="77777777" w:rsidR="00663E62" w:rsidRDefault="00663E6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2E8A6F0" w14:textId="77777777" w:rsidR="00663E62" w:rsidRDefault="00663E6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0F24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DA6BCA2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409F638D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E3C0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1A30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6A51" w14:textId="77777777" w:rsidR="00663E62" w:rsidRPr="008D08DE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9F2F" w14:textId="77777777" w:rsidR="00663E62" w:rsidRPr="009472C0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57AE5C" w14:textId="77777777" w:rsidR="00663E62" w:rsidRPr="009472C0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5FC8C28E" w14:textId="77777777" w:rsidR="00663E62" w:rsidRPr="009472C0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33DCB833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593449C" w14:textId="77777777" w:rsidR="00663E62" w:rsidRPr="009472C0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6DBBE478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5C38BA97" w14:textId="77777777" w:rsidR="00663E62" w:rsidRPr="009472C0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663E62" w14:paraId="0B2EAF7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640FD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0134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F2D1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2E57" w14:textId="77777777" w:rsidR="00663E62" w:rsidRDefault="00663E6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B40A788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E3DA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4E9CD4B2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9AD6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EC59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B552" w14:textId="77777777" w:rsidR="00663E62" w:rsidRPr="008D08DE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0453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63E62" w14:paraId="26ED810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DE40A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0084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9A3A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677C" w14:textId="77777777" w:rsidR="00663E62" w:rsidRDefault="00663E6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E4DAD4E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5817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7C861A28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6C63" w14:textId="77777777" w:rsidR="00663E62" w:rsidRPr="001161EA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F58B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BEB1" w14:textId="77777777" w:rsidR="00663E62" w:rsidRPr="008D08DE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8D68" w14:textId="77777777" w:rsidR="00663E62" w:rsidRDefault="00663E6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63E62" w14:paraId="5BF4C54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CF1B9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EE71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53A5" w14:textId="77777777" w:rsidR="00663E62" w:rsidRPr="001161EA" w:rsidRDefault="00663E6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CA25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915A1D2" w14:textId="77777777" w:rsidR="00663E62" w:rsidRDefault="00663E62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A77D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13F5B1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695BAB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33DA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0F55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0140" w14:textId="77777777" w:rsidR="00663E62" w:rsidRPr="008D08DE" w:rsidRDefault="00663E6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D821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DF48B3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663E62" w14:paraId="175769A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13538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8BE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A9C3" w14:textId="77777777" w:rsidR="00663E62" w:rsidRPr="001161EA" w:rsidRDefault="00663E6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6D31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525B1FE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11CD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F9A59C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3E17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F24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E28F" w14:textId="77777777" w:rsidR="00663E62" w:rsidRPr="008D08DE" w:rsidRDefault="00663E6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6935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FFE73F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663E62" w14:paraId="1CE1C17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CF89F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B42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B4C0" w14:textId="77777777" w:rsidR="00663E62" w:rsidRPr="001161EA" w:rsidRDefault="00663E6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0444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CC685D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9273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1B1761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904C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85F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D362" w14:textId="77777777" w:rsidR="00663E62" w:rsidRPr="008D08DE" w:rsidRDefault="00663E6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2640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29424F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663E62" w14:paraId="3636EAB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7DA4F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C7A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A83C" w14:textId="77777777" w:rsidR="00663E62" w:rsidRPr="001161EA" w:rsidRDefault="00663E6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CE79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82CFF80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C1F7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E81338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3A29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299C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2308" w14:textId="77777777" w:rsidR="00663E62" w:rsidRPr="008D08DE" w:rsidRDefault="00663E6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D02F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167297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663E62" w14:paraId="5C0384A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647FD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9DE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D360" w14:textId="77777777" w:rsidR="00663E62" w:rsidRPr="001161EA" w:rsidRDefault="00663E6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CF7C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5A9813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C415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D70F6E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B278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98AF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4B6A" w14:textId="77777777" w:rsidR="00663E62" w:rsidRPr="008D08DE" w:rsidRDefault="00663E6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F32E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CF0519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663E62" w14:paraId="28D20A8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5863E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9E2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E8599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8131A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51A216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176F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62C3D776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B76A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266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803C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C3B77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63E62" w14:paraId="1CA61E3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A2BF8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7D8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1D08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8616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F0CD17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AFB0" w14:textId="77777777" w:rsidR="00663E62" w:rsidRDefault="00663E6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6E78E5F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9483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3B8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B75B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0DEE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63E62" w14:paraId="589503F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19A51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DEB6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91F6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336E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D6CB1E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14A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A4A2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C3C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81F9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3CDF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457A320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5E31C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94D8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FCFB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1334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133B2EC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B31E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6643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C78C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09F8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4D35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582F76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9D74B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3BD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F6ED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C3CE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5718A47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BAD5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4CBA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631E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774D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9320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663E62" w14:paraId="2C4F0A60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A473D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F608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68F2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F62A" w14:textId="77777777" w:rsidR="00663E62" w:rsidRDefault="00663E6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78729C" w14:textId="77777777" w:rsidR="00663E62" w:rsidRDefault="00663E6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C435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F08E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667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4FEE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2FBC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4403B4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663E62" w14:paraId="2CD4A9A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DD39F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774C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4DE4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EEE9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5731445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7AAD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3DB80FFF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789C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E3BF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DF83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AF96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C35BEDE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14E83F64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663E62" w14:paraId="70BF9A3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D730F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0F4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5EBA979E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622A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AFF6" w14:textId="77777777" w:rsidR="00663E62" w:rsidRDefault="00663E6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B344DE0" w14:textId="77777777" w:rsidR="00663E62" w:rsidRDefault="00663E6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7E98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3622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709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7B8D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9E98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F22D46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663E62" w14:paraId="0932CB0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CFEC4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483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7957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AF0C" w14:textId="77777777" w:rsidR="00663E62" w:rsidRDefault="00663E6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473368A" w14:textId="77777777" w:rsidR="00663E62" w:rsidRDefault="00663E6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1FC1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FDDC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DD7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80C9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6A2C" w14:textId="77777777" w:rsidR="00663E62" w:rsidRDefault="00663E62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07FAF0" w14:textId="77777777" w:rsidR="00663E62" w:rsidRDefault="00663E62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663E62" w14:paraId="1AAB571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4103A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79D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98E8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C7A8" w14:textId="77777777" w:rsidR="00663E62" w:rsidRDefault="00663E6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A86DE5" w14:textId="77777777" w:rsidR="00663E62" w:rsidRDefault="00663E6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B95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2B12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38CC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99D6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9BA1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EC0D19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9D578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1F9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5970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1460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30175ED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D0C7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71F7274D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99FA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DFF8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DFE5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33E0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76F07D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5AF4DCA0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63E62" w14:paraId="50784BA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4BA03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D53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72F2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85F4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CD4CBE3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B30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7547259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7947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82D1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6696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8073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8DB4A3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57AA88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1535EAAA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63E62" w14:paraId="18C6FCF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A5175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B38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C49E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DB9C" w14:textId="77777777" w:rsidR="00663E62" w:rsidRDefault="00663E62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7FAD0A" w14:textId="77777777" w:rsidR="00663E62" w:rsidRDefault="00663E62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2968" w14:textId="77777777" w:rsidR="00663E62" w:rsidRDefault="00663E62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274D47" w14:textId="77777777" w:rsidR="00663E62" w:rsidRDefault="00663E62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761C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D76F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2EE466D6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EB59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7360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14ECA4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663E62" w14:paraId="1A831FC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42C3C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C7B8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DA72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4A3E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D00E5B2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A7D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2DCBDC91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6B04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1EBE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31E5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FF7D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63E62" w14:paraId="405F1F2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5CB36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B4E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E28D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E149" w14:textId="77777777" w:rsidR="00663E62" w:rsidRDefault="00663E6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70691D9" w14:textId="77777777" w:rsidR="00663E62" w:rsidRDefault="00663E6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13FD" w14:textId="77777777" w:rsidR="00663E62" w:rsidRDefault="00663E62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09A8CE" w14:textId="77777777" w:rsidR="00663E62" w:rsidRDefault="00663E62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019D9CCA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9C78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6C1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215B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7960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C5036A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A2B3A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1BA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79E3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E297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508E9F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6CD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67358F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137EB287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9704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7A9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38A2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99F5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663E62" w14:paraId="5D481A3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C842C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6321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A5FC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627A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03CC96C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0BAC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B4C4B7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53EB6471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133A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592F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33FE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81E5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63E62" w14:paraId="1257C49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36D4E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0655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98CF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244D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B4756A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3C6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D5DF2B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0C2C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E3B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438F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B69E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C19400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63E62" w14:paraId="75E1F06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D2FEA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0F28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41A0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9E00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0A17AD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321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B249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861F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0072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DD33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F2ACF5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63E62" w14:paraId="13FE010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0AD37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211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A6C0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ED36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3812C2C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81F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4689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D321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7F43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2B39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12EE32D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CE1B67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663E62" w14:paraId="0040FE7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5BE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1896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55142608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DE59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9CDB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70F2A98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3BE1CE91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5B7D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C599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236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6D478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F216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43BBE9D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E4E0E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457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521B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A827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20D1E9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7321A724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6059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5E53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571E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280DDFE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B911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A474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6041BA8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6553E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DC3A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7976" w14:textId="77777777" w:rsidR="00663E62" w:rsidRPr="001161EA" w:rsidRDefault="00663E6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55EB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861FF19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3D1E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6299C57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755F736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CA74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A446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ECFF" w14:textId="77777777" w:rsidR="00663E62" w:rsidRPr="001161EA" w:rsidRDefault="00663E6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A4C4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0B39FDEC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DF09C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7E8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72BB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5588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AAA4E4D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983F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69FF6C2C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06E5B22C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01D3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CC3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A47B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E85D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4A3FA3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EFACF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BA4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2E67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D047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0C1153D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947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46E9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114A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2A03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7EAC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D84E32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3CB978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663E62" w14:paraId="478B05DD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431EE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58A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7BF9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C49E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10CADF9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1BB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6220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17E8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CE30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D60A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FA0578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CCD05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1B9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9950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73C4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5BC2102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3ED7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9459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F6CC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A921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A3998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466CAD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BCC8A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7778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E5F3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6D54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92DDF06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A2CD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6019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7FD1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3B82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C81C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67F198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6151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42E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A582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11B0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B82863F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FBA6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E433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4AA7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9F24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03F2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9BCD3FE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430BC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4F1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51C3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A453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F0AA8A5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16F48707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DD27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F131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BE58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EBC5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A814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20F7E1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911C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D735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E5CB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78E9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0874628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394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89D1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05E6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FC69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EFEF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56689C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06F7F8C6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663E62" w14:paraId="68F43A3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476F1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E5E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928D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EC57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10E7732A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D685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7200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40FE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288325B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D3D6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9F19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4816E8A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9B899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D25E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26C0A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9A45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C060C5B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B6E1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8B8BBF1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20EDD1A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EC0A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FAF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026A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5097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C85E30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D22D27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571B2994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663E62" w14:paraId="02CA345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76ED6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D55F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57E2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3FAF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F84FA76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4B3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169E3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C69F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8F5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C9D3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94B9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3F5E9C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754E9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3DEC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57F5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27F2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E4155DE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EF26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28EE8C47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42DA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94D7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C84E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4E1F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D49760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6746C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3A1D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2D13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F0C4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05D7840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B226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6DC41D5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7A579F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24545A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768E361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0391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9FF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0C8A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F85A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2CA2A9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1C283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D881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08E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CC72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994087C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331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1B211F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A45F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851D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70A5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2BE1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B2308D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079C9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DDD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D546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AE60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54E91D0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92A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21EC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491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59B7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9134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7A5BED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71253304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663E62" w14:paraId="7ABBFD21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69371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3B81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9B74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97F0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767DA7B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8A1C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F001D7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B759" w14:textId="77777777" w:rsidR="00663E62" w:rsidRPr="001161EA" w:rsidRDefault="00663E6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7A6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3CD8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27AD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B15DF67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1285E2A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44B152E4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61C5C24D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663E62" w14:paraId="7A3AC02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AD02E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2B7D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056B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BDC0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E866476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44C8EA6B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E5C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DC29F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483D" w14:textId="77777777" w:rsidR="00663E62" w:rsidRPr="001161EA" w:rsidRDefault="00663E6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45FE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0873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022F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92D7FD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B8F56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9BFF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89F6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73D1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AAFDD6A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DDFB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00CF9EC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CDCCFA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988C" w14:textId="77777777" w:rsidR="00663E62" w:rsidRPr="001161EA" w:rsidRDefault="00663E6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2845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D130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C420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21E77A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BA03B7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663E62" w14:paraId="5D1247E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F08D8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0BDA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8BAE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51C0" w14:textId="77777777" w:rsidR="00663E62" w:rsidRDefault="00663E6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CC60DCA" w14:textId="77777777" w:rsidR="00663E62" w:rsidRDefault="00663E6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CC75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88B0" w14:textId="77777777" w:rsidR="00663E62" w:rsidRDefault="00663E6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75C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CCE0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AF4D" w14:textId="77777777" w:rsidR="00663E62" w:rsidRDefault="00663E62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523F59D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6F925D4D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663E62" w14:paraId="5D8D806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E8A7F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E87A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6EF5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704A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CB3A512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636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F8150C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12F9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C04A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E8497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670E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58EB4187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3DAFC8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663E62" w14:paraId="6A63987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37C62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7F57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E7DF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49DB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28602FF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991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57313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660802B7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0A5C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612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3CE8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44F4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35D3914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663E62" w14:paraId="19219FB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C21A3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23FC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561C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48A9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05C6916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6E33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3E86216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AB61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635C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7FF6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DB68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4570F2DB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663E62" w14:paraId="5735DF2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9E9E1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3CDF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1293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69E5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39E3D86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28AB1486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202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7EC1A9AB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71116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5E85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1F2E1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5E0F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482164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663E62" w14:paraId="2A63163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ED59A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4724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13E2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9CD8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367D8D8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B028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D8A0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7A20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C4D0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3953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00CFF7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83FDB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8268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C56C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7A9B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8C352E4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D2B8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5380CE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663C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C7F6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231A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6427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1D17DB7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237A6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C207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87DF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3D44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9C14FF1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9C4D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8D2851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6618" w14:textId="77777777" w:rsidR="00663E62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892E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50BF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A195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E431B6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08BE1" w14:textId="77777777" w:rsidR="00663E62" w:rsidRDefault="00663E62" w:rsidP="00663E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0BA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17F9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884A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14F811C" w14:textId="77777777" w:rsidR="00663E62" w:rsidRDefault="00663E6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DD52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7DF0" w14:textId="77777777" w:rsidR="00663E62" w:rsidRPr="001161EA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3049" w14:textId="77777777" w:rsidR="00663E62" w:rsidRDefault="00663E6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4108" w14:textId="77777777" w:rsidR="00663E62" w:rsidRPr="008D08DE" w:rsidRDefault="00663E6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8196" w14:textId="77777777" w:rsidR="00663E62" w:rsidRDefault="00663E6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F7E2171" w14:textId="77777777" w:rsidR="00663E62" w:rsidRDefault="00663E62">
      <w:pPr>
        <w:spacing w:before="40" w:after="40" w:line="192" w:lineRule="auto"/>
        <w:ind w:right="57"/>
        <w:rPr>
          <w:sz w:val="20"/>
          <w:lang w:val="ro-RO"/>
        </w:rPr>
      </w:pPr>
    </w:p>
    <w:p w14:paraId="526CEC3F" w14:textId="77777777" w:rsidR="00663E62" w:rsidRDefault="00663E62" w:rsidP="00FF5C69">
      <w:pPr>
        <w:pStyle w:val="Heading1"/>
        <w:spacing w:line="276" w:lineRule="auto"/>
      </w:pPr>
      <w:r>
        <w:t>LINIA 804</w:t>
      </w:r>
    </w:p>
    <w:p w14:paraId="37B010B1" w14:textId="77777777" w:rsidR="00663E62" w:rsidRDefault="00663E62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663E62" w14:paraId="788E7E7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D2E0A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2A5E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6BD25859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4670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3D7B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3EC68F32" w14:textId="77777777" w:rsidR="00663E62" w:rsidRDefault="00663E62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4036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49A9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9D66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5D6B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CC60" w14:textId="77777777" w:rsidR="00663E62" w:rsidRPr="00436B1D" w:rsidRDefault="00663E6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663E62" w14:paraId="04A56B2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6F4FA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C899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175C951D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3301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936A" w14:textId="77777777" w:rsidR="00663E62" w:rsidRDefault="00663E62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3F8A327C" w14:textId="77777777" w:rsidR="00663E62" w:rsidRDefault="00663E62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84E2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90AA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BD4C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E9E5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D580" w14:textId="77777777" w:rsidR="00663E62" w:rsidRPr="00436B1D" w:rsidRDefault="00663E6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63E62" w14:paraId="69A94C9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BFD2C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6A8F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5D90C72A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8095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A44E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1DB60573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E0B2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F749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97A3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4C8A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1B95" w14:textId="77777777" w:rsidR="00663E62" w:rsidRPr="00E25A4B" w:rsidRDefault="00663E62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6F13E79C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6701248E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D60D5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8287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42E5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1A77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27D0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3593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082A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79192333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3C0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1011" w14:textId="77777777" w:rsidR="00663E62" w:rsidRDefault="00663E62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663E62" w14:paraId="2FF31C8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44742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897E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6A70" w14:textId="77777777" w:rsidR="00663E62" w:rsidRPr="00A152FB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FEFD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72CB0181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105B908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5BD3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6122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00A9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69F42CC8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E93E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E1A4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A2532F9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B5479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541E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571BB22D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59CA" w14:textId="77777777" w:rsidR="00663E62" w:rsidRPr="00A152FB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7460" w14:textId="77777777" w:rsidR="00663E62" w:rsidRDefault="00663E6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48A1401F" w14:textId="77777777" w:rsidR="00663E62" w:rsidRDefault="00663E6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6D25B669" w14:textId="77777777" w:rsidR="00663E62" w:rsidRDefault="00663E6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5AD3C01F" w14:textId="77777777" w:rsidR="00663E62" w:rsidRDefault="00663E6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087E4759" w14:textId="77777777" w:rsidR="00663E62" w:rsidRDefault="00663E62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CBE4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CA43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3D7D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B363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A1AC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541223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18574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6485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10B2" w14:textId="77777777" w:rsidR="00663E62" w:rsidRPr="00A152FB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3E60" w14:textId="77777777" w:rsidR="00663E62" w:rsidRDefault="00663E6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7590CE2D" w14:textId="77777777" w:rsidR="00663E62" w:rsidRDefault="00663E6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4F4292C0" w14:textId="77777777" w:rsidR="00663E62" w:rsidRDefault="00663E6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4804BA13" w14:textId="77777777" w:rsidR="00663E62" w:rsidRDefault="00663E62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3B13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2F62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703C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24FA7907" w14:textId="77777777" w:rsidR="00663E62" w:rsidRDefault="00663E62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C31B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BA2D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6E8C2273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B92D2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4428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590B" w14:textId="77777777" w:rsidR="00663E62" w:rsidRPr="00A152FB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E2C5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67F3A65C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09420EF0" w14:textId="77777777" w:rsidR="00663E62" w:rsidRDefault="00663E62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B5CC" w14:textId="77777777" w:rsidR="00663E62" w:rsidRDefault="00663E6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A23E2F" w14:textId="77777777" w:rsidR="00663E62" w:rsidRDefault="00663E6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5A35" w14:textId="77777777" w:rsidR="00663E62" w:rsidRPr="00F9444C" w:rsidRDefault="00663E6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6186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02FB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44F4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76D1B65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27F81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36BB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08EA66A0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AE91" w14:textId="77777777" w:rsidR="00663E62" w:rsidRPr="00A152FB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AB20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2C1991D0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B253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0B38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40EE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BF47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F850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04BCFBB" w14:textId="77777777" w:rsidR="00663E62" w:rsidRDefault="00663E62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63E62" w14:paraId="31C23A3C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098BA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09C3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6E7350C8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0BC8" w14:textId="77777777" w:rsidR="00663E62" w:rsidRPr="00A152FB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CB3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57F0CF16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5396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7E1B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98C4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7191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A3C2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09B52C0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63E62" w14:paraId="48FFE83D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0E944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8488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28864368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A9D9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C519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7E8A0CB2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11606D9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151161D1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56E23E21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40766276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26FB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240E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01C1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2CB2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6B80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B357936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D44BA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61E0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7ABC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4627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1916276D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5199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8E1B9E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6FB7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9EDD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66E5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142B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5E55A2D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B9F4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7500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2CAF" w14:textId="77777777" w:rsidR="00663E62" w:rsidRPr="00A152FB" w:rsidRDefault="00663E6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0B71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0CDCCE0A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FCE6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BDEC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F3AF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3818" w14:textId="77777777" w:rsidR="00663E62" w:rsidRPr="00F9444C" w:rsidRDefault="00663E6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E169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DECDC89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152CF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763D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4ECECDFD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35DA" w14:textId="77777777" w:rsidR="00663E62" w:rsidRPr="00A152FB" w:rsidRDefault="00663E6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EF53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6758F1D5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5870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9548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C7C4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9786" w14:textId="77777777" w:rsidR="00663E62" w:rsidRPr="00F9444C" w:rsidRDefault="00663E6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CA0B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45AE416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63E62" w14:paraId="3C994395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5449F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3ADC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6BFD057A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0750" w14:textId="77777777" w:rsidR="00663E62" w:rsidRPr="00A152FB" w:rsidRDefault="00663E6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7AC7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DEC01A8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49F2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A06F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7BCB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00CC" w14:textId="77777777" w:rsidR="00663E62" w:rsidRPr="00F9444C" w:rsidRDefault="00663E6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97B15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ED3C0D4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63E62" w14:paraId="4DE82A91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2784E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259F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2413" w14:textId="77777777" w:rsidR="00663E62" w:rsidRPr="00A152FB" w:rsidRDefault="00663E6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A22D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B7477CF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0368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D00AA5C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75BF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F0A2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654B" w14:textId="77777777" w:rsidR="00663E62" w:rsidRPr="00F9444C" w:rsidRDefault="00663E6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E469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29E54DA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2A1EB0" w14:textId="77777777" w:rsidR="00663E62" w:rsidRDefault="00663E62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663E62" w14:paraId="1C0C5D3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D457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FB61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6FB0" w14:textId="77777777" w:rsidR="00663E62" w:rsidRPr="00A152FB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764C" w14:textId="77777777" w:rsidR="00663E62" w:rsidRDefault="00663E62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E5F3243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2508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84EF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CDA5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708F007D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BB8A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67FD" w14:textId="77777777" w:rsidR="00663E62" w:rsidRDefault="00663E6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EF19FF" w14:textId="77777777" w:rsidR="00663E62" w:rsidRDefault="00663E6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DC5113E" w14:textId="77777777" w:rsidR="00663E62" w:rsidRDefault="00663E6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336DE9" w14:textId="77777777" w:rsidR="00663E62" w:rsidRDefault="00663E62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63E62" w14:paraId="5AB9D48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B03D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D7AB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AE36" w14:textId="77777777" w:rsidR="00663E62" w:rsidRPr="00A152FB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2774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E24852D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E8E2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59428A0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6BFF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08B9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A169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0AE4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4F0DAD2F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663E62" w14:paraId="35FBBAB9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A4A0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75696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5E69" w14:textId="77777777" w:rsidR="00663E62" w:rsidRPr="00A152FB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922C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2A778C62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62BE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F662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BB88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436C3782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4DAB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71FD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7006051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0D72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97C4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63CA33BC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A51D" w14:textId="77777777" w:rsidR="00663E62" w:rsidRPr="00A152FB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2001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17E915F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6F9B962B" w14:textId="77777777" w:rsidR="00663E62" w:rsidRDefault="00663E6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D35A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0015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FE0C" w14:textId="77777777" w:rsidR="00663E62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D2BA" w14:textId="77777777" w:rsidR="00663E62" w:rsidRPr="00F9444C" w:rsidRDefault="00663E6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DE2C" w14:textId="77777777" w:rsidR="00663E62" w:rsidRDefault="00663E6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5FFD992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2BA8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9FDF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3808" w14:textId="77777777" w:rsidR="00663E62" w:rsidRPr="00A152FB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54DC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D11607A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3EAEF905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40058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0D68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15A9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400CEE27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2E60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FB68" w14:textId="77777777" w:rsidR="00663E62" w:rsidRDefault="00663E6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2D54A3A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34E0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48B1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ADE8" w14:textId="77777777" w:rsidR="00663E62" w:rsidRPr="00A152FB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5DA5" w14:textId="77777777" w:rsidR="00663E62" w:rsidRDefault="00663E6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905DE9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5464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4243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FE8C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2483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5C3" w14:textId="77777777" w:rsidR="00663E62" w:rsidRDefault="00663E6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6DDA18" w14:textId="77777777" w:rsidR="00663E62" w:rsidRDefault="00663E6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663E62" w14:paraId="4A9AF56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552D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5D76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67F7" w14:textId="77777777" w:rsidR="00663E62" w:rsidRPr="00A152FB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1805" w14:textId="77777777" w:rsidR="00663E62" w:rsidRDefault="00663E6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0F82E84" w14:textId="77777777" w:rsidR="00663E62" w:rsidRDefault="00663E6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485C" w14:textId="77777777" w:rsidR="00663E62" w:rsidRDefault="00663E6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A6DB30F" w14:textId="77777777" w:rsidR="00663E62" w:rsidRDefault="00663E6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3D7B24C9" w14:textId="77777777" w:rsidR="00663E62" w:rsidRDefault="00663E62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383F00CC" w14:textId="77777777" w:rsidR="00663E62" w:rsidRDefault="00663E62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5A6A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7937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EB41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DFE6" w14:textId="77777777" w:rsidR="00663E62" w:rsidRDefault="00663E6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6458BD" w14:textId="77777777" w:rsidR="00663E62" w:rsidRDefault="00663E6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AD30DC" w14:textId="77777777" w:rsidR="00663E62" w:rsidRPr="0045712D" w:rsidRDefault="00663E6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1385ED5" w14:textId="77777777" w:rsidR="00663E62" w:rsidRDefault="00663E6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663E62" w14:paraId="5D1DF11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836E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D4F8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2F46" w14:textId="77777777" w:rsidR="00663E62" w:rsidRPr="00A152FB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499A" w14:textId="77777777" w:rsidR="00663E62" w:rsidRDefault="00663E6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E86320" w14:textId="77777777" w:rsidR="00663E62" w:rsidRDefault="00663E6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95B9" w14:textId="77777777" w:rsidR="00663E62" w:rsidRDefault="00663E6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B8F9E8B" w14:textId="77777777" w:rsidR="00663E62" w:rsidRDefault="00663E6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0727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0FAD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35A5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AD98" w14:textId="77777777" w:rsidR="00663E62" w:rsidRDefault="00663E6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2171F7" w14:textId="77777777" w:rsidR="00663E62" w:rsidRDefault="00663E6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663E62" w14:paraId="1DD68C7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C975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7FFE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2217" w14:textId="77777777" w:rsidR="00663E62" w:rsidRPr="00A152FB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BEFF" w14:textId="77777777" w:rsidR="00663E62" w:rsidRDefault="00663E6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64E1308" w14:textId="77777777" w:rsidR="00663E62" w:rsidRDefault="00663E6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DDF2" w14:textId="77777777" w:rsidR="00663E62" w:rsidRDefault="00663E6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61B3DB1" w14:textId="77777777" w:rsidR="00663E62" w:rsidRDefault="00663E6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92A8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0B54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5640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D30F" w14:textId="77777777" w:rsidR="00663E62" w:rsidRDefault="00663E6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7698F3" w14:textId="77777777" w:rsidR="00663E62" w:rsidRDefault="00663E62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663E62" w14:paraId="3E246F7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0060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5298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6465" w14:textId="77777777" w:rsidR="00663E62" w:rsidRPr="00A152FB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1BA1" w14:textId="77777777" w:rsidR="00663E62" w:rsidRDefault="00663E6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18BDE63" w14:textId="77777777" w:rsidR="00663E62" w:rsidRDefault="00663E6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367D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73A0791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1B52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E3DF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95A3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6DD3" w14:textId="77777777" w:rsidR="00663E62" w:rsidRDefault="00663E6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7E08CD" w14:textId="77777777" w:rsidR="00663E62" w:rsidRDefault="00663E6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663E62" w14:paraId="69EE75C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537D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AB8A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B1C3" w14:textId="77777777" w:rsidR="00663E62" w:rsidRPr="00A152FB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5D82" w14:textId="77777777" w:rsidR="00663E62" w:rsidRDefault="00663E6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F680BA3" w14:textId="77777777" w:rsidR="00663E62" w:rsidRDefault="00663E6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23A9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8CBF41F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0821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9CAD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65A7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721D" w14:textId="77777777" w:rsidR="00663E62" w:rsidRDefault="00663E6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D29016" w14:textId="77777777" w:rsidR="00663E62" w:rsidRDefault="00663E6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663E62" w14:paraId="06F494E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5E2D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1E839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A08F" w14:textId="77777777" w:rsidR="00663E62" w:rsidRPr="00A152FB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5D3A" w14:textId="77777777" w:rsidR="00663E62" w:rsidRDefault="00663E6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1073449" w14:textId="77777777" w:rsidR="00663E62" w:rsidRDefault="00663E6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D9E4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D4CE5F4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B195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8935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7532" w14:textId="77777777" w:rsidR="00663E62" w:rsidRDefault="00663E6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C8D2" w14:textId="77777777" w:rsidR="00663E62" w:rsidRDefault="00663E6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17E8F8" w14:textId="77777777" w:rsidR="00663E62" w:rsidRDefault="00663E6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6C515346" w14:textId="77777777" w:rsidR="00663E62" w:rsidRDefault="00663E6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663E62" w14:paraId="63F4B00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07C1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6CE6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A214" w14:textId="77777777" w:rsidR="00663E62" w:rsidRPr="00A152FB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89BE" w14:textId="77777777" w:rsidR="00663E62" w:rsidRDefault="00663E6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19C2BDF" w14:textId="77777777" w:rsidR="00663E62" w:rsidRDefault="00663E6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C86C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E334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010E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54A5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209E" w14:textId="77777777" w:rsidR="00663E62" w:rsidRDefault="00663E62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EA5612" w14:textId="77777777" w:rsidR="00663E62" w:rsidRDefault="00663E62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663E62" w14:paraId="7D0B266E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0EA6F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7685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B01F" w14:textId="77777777" w:rsidR="00663E62" w:rsidRPr="00A152FB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6D01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EC8DBD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655A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F16F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EA97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96B2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FD9C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1EB5A94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E4538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478B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5CEF" w14:textId="77777777" w:rsidR="00663E62" w:rsidRPr="00A152FB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3AEE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AA8AD6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0D6F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1F10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6414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471B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B73F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3F96AB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C841376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63E62" w14:paraId="25B70945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EA8E6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3DD2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78F5" w14:textId="77777777" w:rsidR="00663E62" w:rsidRPr="00A152FB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166A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BBB97F5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555E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B5F0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9A44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19FD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DF57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99040A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73CE200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63E62" w14:paraId="2407B1EE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B6BC9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0869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90DE" w14:textId="77777777" w:rsidR="00663E62" w:rsidRPr="00A152FB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5DA0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74C02E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84B3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6E4B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ED9E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8CFC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5712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9117DE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724D8C2E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63E62" w14:paraId="6FB6EA7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1BC9E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EC57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9181" w14:textId="77777777" w:rsidR="00663E62" w:rsidRPr="00A152FB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0225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9FDF7B7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231D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E999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7929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E6FE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9AF4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116612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1B859BCE" w14:textId="77777777" w:rsidR="00663E62" w:rsidRDefault="00663E6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63E62" w14:paraId="06A88A1B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D3BF5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FB59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5AE6" w14:textId="77777777" w:rsidR="00663E62" w:rsidRPr="00A152FB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1407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C3D2EBB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7BC6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1F372B7B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28BCB47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221B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524E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54C7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12FD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B632C54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663E62" w14:paraId="5D5367FD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6DD64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05EC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D1E0" w14:textId="77777777" w:rsidR="00663E62" w:rsidRPr="00A152FB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5F7B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E4ADB1C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8A73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07005059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32170F65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5DD9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249A" w14:textId="77777777" w:rsidR="00663E62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E876" w14:textId="77777777" w:rsidR="00663E62" w:rsidRPr="00F9444C" w:rsidRDefault="00663E6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B967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7DDE89A5" w14:textId="77777777" w:rsidR="00663E62" w:rsidRDefault="00663E6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663E62" w14:paraId="0F46774F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94839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A174" w14:textId="77777777" w:rsidR="00663E62" w:rsidRDefault="00663E6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D12A473" w14:textId="77777777" w:rsidR="00663E62" w:rsidRDefault="00663E6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AA4A" w14:textId="77777777" w:rsidR="00663E62" w:rsidRPr="00A152FB" w:rsidRDefault="00663E6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C2E9" w14:textId="77777777" w:rsidR="00663E62" w:rsidRDefault="00663E6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4218F2" w14:textId="77777777" w:rsidR="00663E62" w:rsidRDefault="00663E6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21C3CD83" w14:textId="77777777" w:rsidR="00663E62" w:rsidRDefault="00663E6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ED02" w14:textId="77777777" w:rsidR="00663E62" w:rsidRDefault="00663E6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5E70" w14:textId="77777777" w:rsidR="00663E62" w:rsidRDefault="00663E6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BA24" w14:textId="77777777" w:rsidR="00663E62" w:rsidRDefault="00663E6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CD8B" w14:textId="77777777" w:rsidR="00663E62" w:rsidRPr="00F9444C" w:rsidRDefault="00663E6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3EDE" w14:textId="77777777" w:rsidR="00663E62" w:rsidRDefault="00663E6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4EF9F6E5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BCF11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8FF2" w14:textId="77777777" w:rsidR="00663E62" w:rsidRDefault="00663E6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2FC5" w14:textId="77777777" w:rsidR="00663E62" w:rsidRPr="00A152FB" w:rsidRDefault="00663E6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983E" w14:textId="77777777" w:rsidR="00663E62" w:rsidRDefault="00663E6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3A47024" w14:textId="77777777" w:rsidR="00663E62" w:rsidRDefault="00663E6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366F0B64" w14:textId="77777777" w:rsidR="00663E62" w:rsidRDefault="00663E6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CDE6" w14:textId="77777777" w:rsidR="00663E62" w:rsidRDefault="00663E6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D0D7" w14:textId="77777777" w:rsidR="00663E62" w:rsidRDefault="00663E6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8B3D" w14:textId="77777777" w:rsidR="00663E62" w:rsidRDefault="00663E6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64A599C6" w14:textId="77777777" w:rsidR="00663E62" w:rsidRDefault="00663E6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2004" w14:textId="77777777" w:rsidR="00663E62" w:rsidRPr="00F9444C" w:rsidRDefault="00663E6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0030" w14:textId="77777777" w:rsidR="00663E62" w:rsidRDefault="00663E6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63E62" w14:paraId="4DB3E351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97A4" w14:textId="77777777" w:rsidR="00663E62" w:rsidRDefault="00663E62" w:rsidP="00663E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505D" w14:textId="77777777" w:rsidR="00663E62" w:rsidRDefault="00663E6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B4D5" w14:textId="77777777" w:rsidR="00663E62" w:rsidRPr="00A152FB" w:rsidRDefault="00663E6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404B" w14:textId="77777777" w:rsidR="00663E62" w:rsidRDefault="00663E62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BB732E" w14:textId="77777777" w:rsidR="00663E62" w:rsidRDefault="00663E62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A82B" w14:textId="77777777" w:rsidR="00663E62" w:rsidRDefault="00663E6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4825" w14:textId="77777777" w:rsidR="00663E62" w:rsidRPr="00F9444C" w:rsidRDefault="00663E6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9B11" w14:textId="77777777" w:rsidR="00663E62" w:rsidRDefault="00663E6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BD08" w14:textId="77777777" w:rsidR="00663E62" w:rsidRPr="00F9444C" w:rsidRDefault="00663E6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BE49" w14:textId="77777777" w:rsidR="00663E62" w:rsidRDefault="00663E62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9246A61" w14:textId="77777777" w:rsidR="00663E62" w:rsidRDefault="00663E62" w:rsidP="00802827">
      <w:pPr>
        <w:spacing w:line="276" w:lineRule="auto"/>
        <w:ind w:right="57"/>
        <w:rPr>
          <w:sz w:val="20"/>
          <w:lang w:val="ro-RO"/>
        </w:rPr>
      </w:pPr>
    </w:p>
    <w:p w14:paraId="27446C14" w14:textId="77777777" w:rsidR="00663E62" w:rsidRDefault="00663E62" w:rsidP="00672C80">
      <w:pPr>
        <w:pStyle w:val="Heading1"/>
        <w:spacing w:line="360" w:lineRule="auto"/>
      </w:pPr>
      <w:r>
        <w:t>LINIA 813</w:t>
      </w:r>
    </w:p>
    <w:p w14:paraId="06F2FC28" w14:textId="77777777" w:rsidR="00663E62" w:rsidRDefault="00663E62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663E62" w14:paraId="5CAB518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0498C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507C" w14:textId="77777777" w:rsidR="00663E62" w:rsidRDefault="00663E6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699B" w14:textId="77777777" w:rsidR="00663E62" w:rsidRDefault="00663E6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40DE" w14:textId="77777777" w:rsidR="00663E62" w:rsidRDefault="00663E6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63B4B28" w14:textId="77777777" w:rsidR="00663E62" w:rsidRDefault="00663E6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1473" w14:textId="77777777" w:rsidR="00663E62" w:rsidRDefault="00663E6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2C804E3B" w14:textId="77777777" w:rsidR="00663E62" w:rsidRDefault="00663E6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E7BA" w14:textId="77777777" w:rsidR="00663E62" w:rsidRDefault="00663E6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B08D" w14:textId="77777777" w:rsidR="00663E62" w:rsidRDefault="00663E6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CCDE" w14:textId="77777777" w:rsidR="00663E62" w:rsidRPr="00564F54" w:rsidRDefault="00663E6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2A9A" w14:textId="77777777" w:rsidR="00663E62" w:rsidRDefault="00663E62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30342F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28992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795B" w14:textId="77777777" w:rsidR="00663E62" w:rsidRDefault="00663E6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97A9" w14:textId="77777777" w:rsidR="00663E62" w:rsidRDefault="00663E6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150D" w14:textId="77777777" w:rsidR="00663E62" w:rsidRDefault="00663E6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CEF4181" w14:textId="77777777" w:rsidR="00663E62" w:rsidRDefault="00663E6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CB06" w14:textId="77777777" w:rsidR="00663E62" w:rsidRDefault="00663E6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2669AB3A" w14:textId="77777777" w:rsidR="00663E62" w:rsidRPr="00285047" w:rsidRDefault="00663E6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A843" w14:textId="77777777" w:rsidR="00663E62" w:rsidRPr="00564F54" w:rsidRDefault="00663E6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E429" w14:textId="77777777" w:rsidR="00663E62" w:rsidRDefault="00663E6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E038" w14:textId="77777777" w:rsidR="00663E62" w:rsidRPr="00564F54" w:rsidRDefault="00663E6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B0B1" w14:textId="77777777" w:rsidR="00663E62" w:rsidRDefault="00663E62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5A7D38E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C5D84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4062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C89E" w14:textId="77777777" w:rsidR="00663E62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2725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C7196CC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0094" w14:textId="77777777" w:rsidR="00663E62" w:rsidRDefault="00663E6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A29F9E5" w14:textId="77777777" w:rsidR="00663E62" w:rsidRDefault="00663E6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8EA5" w14:textId="77777777" w:rsidR="00663E62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4294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24AB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AC76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C8EA30E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BA45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87B5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3620" w14:textId="77777777" w:rsidR="00663E62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2E7B" w14:textId="77777777" w:rsidR="00663E62" w:rsidRDefault="00663E62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2CD221E" w14:textId="77777777" w:rsidR="00663E62" w:rsidRDefault="00663E62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8F12" w14:textId="77777777" w:rsidR="00663E62" w:rsidRDefault="00663E6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11578BE5" w14:textId="77777777" w:rsidR="00663E62" w:rsidRDefault="00663E6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8850" w14:textId="77777777" w:rsidR="00663E62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40C6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D25C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D297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663E62" w14:paraId="662A4495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20C68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ADB8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7809" w14:textId="77777777" w:rsidR="00663E62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C56A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D9E4CAD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422C" w14:textId="77777777" w:rsidR="00663E62" w:rsidRDefault="00663E6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782743BC" w14:textId="77777777" w:rsidR="00663E62" w:rsidRDefault="00663E6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155E7484" w14:textId="77777777" w:rsidR="00663E62" w:rsidRDefault="00663E6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B11C" w14:textId="77777777" w:rsidR="00663E62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721C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8E70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389B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972F280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603C2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1E70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9D5C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168090C4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5D3E6779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769B" w14:textId="77777777" w:rsidR="00663E62" w:rsidRPr="001A0BE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3216F67F" w14:textId="77777777" w:rsidR="00663E62" w:rsidRPr="001A0BE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35FB25FA" w14:textId="77777777" w:rsidR="00663E62" w:rsidRPr="001A0BE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7EECB85D" w14:textId="77777777" w:rsidR="00663E62" w:rsidRPr="00564F54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D21A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1546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1C6FBA0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DEAB3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9278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DD56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6DD3FA9D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78425916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8B2B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26C7B2EF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56284B25" w14:textId="77777777" w:rsidR="00663E62" w:rsidRPr="00DD369C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BFDA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003D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5DE92C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663E62" w14:paraId="1BB62E07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FFD46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193B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CC1E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7304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64D82B4E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3AC8" w14:textId="77777777" w:rsidR="00663E62" w:rsidRDefault="00663E6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95F6A0" w14:textId="77777777" w:rsidR="00663E62" w:rsidRDefault="00663E6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4E83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D121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BB27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8AAE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EB01F0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663E62" w14:paraId="2682CDA9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09437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DB60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99BC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B369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E93B58F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16DF" w14:textId="77777777" w:rsidR="00663E62" w:rsidRDefault="00663E6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8DF66BD" w14:textId="77777777" w:rsidR="00663E62" w:rsidRDefault="00663E6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D7558EB" w14:textId="77777777" w:rsidR="00663E62" w:rsidRDefault="00663E6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1DAA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EAFC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9280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00E2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4DA368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663E62" w14:paraId="1F793516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8900F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43BF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EE5A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EB5C2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14F9CC1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8AAE" w14:textId="77777777" w:rsidR="00663E62" w:rsidRDefault="00663E6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1FE04B6" w14:textId="77777777" w:rsidR="00663E62" w:rsidRDefault="00663E6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907893F" w14:textId="77777777" w:rsidR="00663E62" w:rsidRDefault="00663E6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E22B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72E0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BA63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5EF3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6E7B33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663E62" w14:paraId="7648BD26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653A7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EC29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A71B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71D9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0269721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AC39" w14:textId="77777777" w:rsidR="00663E62" w:rsidRDefault="00663E6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A5BDB60" w14:textId="77777777" w:rsidR="00663E62" w:rsidRDefault="00663E6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D574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AC58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6059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E888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E99E13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61F6E0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663E62" w14:paraId="3A166C52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D4979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8BBC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5C2590E6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AD16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DD31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8925D1E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020B2A35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F2B9" w14:textId="77777777" w:rsidR="00663E62" w:rsidRDefault="00663E6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50EB" w14:textId="77777777" w:rsidR="00663E62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0A34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347D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551A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0B781217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66BE2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700D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9057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4FEA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D44BD04" w14:textId="77777777" w:rsidR="00663E62" w:rsidRDefault="00663E6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29C8" w14:textId="77777777" w:rsidR="00663E62" w:rsidRDefault="00663E6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6D93A3A3" w14:textId="77777777" w:rsidR="00663E62" w:rsidRDefault="00663E6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9714" w14:textId="77777777" w:rsidR="00663E62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C5A4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E338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AF7D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A12793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663E62" w14:paraId="5CDA8DB5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AE1C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3306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58A0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DE19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3C9351B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265A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257007E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CBA6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6C07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48C0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9923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63E62" w14:paraId="3F9EA7BA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B4939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DBD5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6933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95CE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E01D63B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5977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27BC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3AA6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ECF7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808A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00732E9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38C306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663E62" w14:paraId="7A70B11E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56FCC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CE29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C7B2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D87A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2D16782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767CBFFD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3DFB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7D68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D39A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861A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4E0A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769DA6C3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7C3C8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C178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156C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C1C1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E98C3B5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3598D23F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7D0C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1E1C" w14:textId="77777777" w:rsidR="00663E62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EF76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732A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B7F2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2F31D0E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37D9B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530A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7529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6728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39D4B64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F758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D7C4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4A27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8CBD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0EF0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4B1A8E3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4BF9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578A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18F0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4D76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FA96A07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8E4A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A406BE5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272D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D445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3C9F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8CA3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C4F9D7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663E62" w14:paraId="05B30F00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E900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8B5A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DA54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B22A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78CCD371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7C40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9A29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FAD9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3C82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33BA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46C81AA5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63E62" w14:paraId="1E3663E9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32B6C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9F75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2173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F95D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1B6954A8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6BC7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CF0745B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FAC9056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25CF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45B2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B327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B1D1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AE5FD1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9E93F2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5D9E552C" w14:textId="77777777" w:rsidR="00663E62" w:rsidRPr="00CB3CD0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663E62" w14:paraId="7B1D26D3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9CD7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AA9D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5D21FF3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A218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2D17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0C8991F1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14B08213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DD3B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0177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14B1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96D7156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E26F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8F46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684AEC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67E9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27D8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46E8" w14:textId="77777777" w:rsidR="00663E62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3062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1845146B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073E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9C1B" w14:textId="77777777" w:rsidR="00663E62" w:rsidRPr="00564F54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95B2" w14:textId="77777777" w:rsidR="00663E62" w:rsidRDefault="00663E6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97FF" w14:textId="77777777" w:rsidR="00663E62" w:rsidRDefault="00663E6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CC4F" w14:textId="77777777" w:rsidR="00663E62" w:rsidRDefault="00663E6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B7B70A4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6F25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D0A2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76F6A9CB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D3DE" w14:textId="77777777" w:rsidR="00663E62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E70F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2184E439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13E9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83C6" w14:textId="77777777" w:rsidR="00663E62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0A43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0BFE9A30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E1DA" w14:textId="77777777" w:rsidR="00663E62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4DCD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5052755D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FBC6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BD9C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613DEBFA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BBA6" w14:textId="77777777" w:rsidR="00663E62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A35F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33C96C13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D258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51B6" w14:textId="77777777" w:rsidR="00663E62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817E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9876" w14:textId="77777777" w:rsidR="00663E62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D0F8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448B5A2D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D3E44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6323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048A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FF45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36E9CB70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6B91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9E17864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29D43838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9668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FA5B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6873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D31F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663E62" w14:paraId="15181F84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F4B63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E30B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DAD0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31C8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1CB6A5CB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11F2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D44967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E21E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4960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D5B7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D89F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C83170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661D822F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663E62" w14:paraId="75F493B5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DC7A5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E3BA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27CB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6CB1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82E3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4842E55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53FC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D3F8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C0BE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DEDD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11E4C84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37546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D546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4970A5E9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C06D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D4D7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4A2CFB45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7020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55FE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A6FE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678B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1059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BACD970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663E62" w14:paraId="47198F21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A51F3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A3A2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2C5034DA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4F1D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BCB1" w14:textId="77777777" w:rsidR="00663E62" w:rsidRDefault="00663E62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0D868BC6" w14:textId="77777777" w:rsidR="00663E62" w:rsidRDefault="00663E62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EA9E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985F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60C8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C4A1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2483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663E62" w14:paraId="38889C18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C127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B8AD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0433B7F1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4C07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7A37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21AE695F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2FBD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316B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7B7C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24ED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92FB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B737CD4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663E62" w14:paraId="25678569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1EB5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E55E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F1EF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2CCC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1683792F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C947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9463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93DF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C029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98D2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663E62" w14:paraId="4E6FF50F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CDD0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4EAC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F979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5A65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79EA9A72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0BBD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FB3231C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ADA8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E09E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FE63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18E0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663E62" w14:paraId="35007930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1652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186A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5F12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F0BC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79DE22CD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0FC0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036B2D91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CDF8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8911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598C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19D1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7293251D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03C099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663E62" w14:paraId="4B2B537B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E47A" w14:textId="77777777" w:rsidR="00663E62" w:rsidRDefault="00663E62" w:rsidP="00663E6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0572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BA43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59A1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7C1565A7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B4B9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C6FD31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0E6C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4C55" w14:textId="77777777" w:rsidR="00663E62" w:rsidRDefault="00663E6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1F89" w14:textId="77777777" w:rsidR="00663E62" w:rsidRPr="00564F54" w:rsidRDefault="00663E6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AF9F" w14:textId="77777777" w:rsidR="00663E62" w:rsidRDefault="00663E6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82E8507" w14:textId="77777777" w:rsidR="00663E62" w:rsidRPr="00237377" w:rsidRDefault="00663E62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F060706" w14:textId="77777777" w:rsidR="00663E62" w:rsidRDefault="00663E62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7548288C" w14:textId="77777777" w:rsidR="00663E62" w:rsidRDefault="00663E62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663E62" w14:paraId="753C1AE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88BFA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DF3F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3D3E" w14:textId="77777777" w:rsidR="00663E62" w:rsidRPr="002B6917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46B2" w14:textId="77777777" w:rsidR="00663E62" w:rsidRDefault="00663E62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E5E5F8" w14:textId="77777777" w:rsidR="00663E62" w:rsidRDefault="00663E62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23A0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845F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02C8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9D6E" w14:textId="77777777" w:rsidR="00663E62" w:rsidRPr="002A6824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5895" w14:textId="77777777" w:rsidR="00663E62" w:rsidRDefault="00663E6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6DCBF53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FFFE9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3CED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1B2E" w14:textId="77777777" w:rsidR="00663E62" w:rsidRPr="002B6917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6757" w14:textId="77777777" w:rsidR="00663E62" w:rsidRDefault="00663E6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3F72DDB" w14:textId="77777777" w:rsidR="00663E62" w:rsidRDefault="00663E6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D558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67535FF1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8BA1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4241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9C3D" w14:textId="77777777" w:rsidR="00663E62" w:rsidRPr="002A6824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CE30" w14:textId="77777777" w:rsidR="00663E62" w:rsidRDefault="00663E6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194566A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AD024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BF7C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B9B0" w14:textId="77777777" w:rsidR="00663E62" w:rsidRPr="002B6917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4CE9" w14:textId="77777777" w:rsidR="00663E62" w:rsidRDefault="00663E6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5FC546C" w14:textId="77777777" w:rsidR="00663E62" w:rsidRDefault="00663E6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7B8A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0A7341D7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02B18D61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70898585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43DD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727D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1341" w14:textId="77777777" w:rsidR="00663E62" w:rsidRPr="002A6824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898B" w14:textId="77777777" w:rsidR="00663E62" w:rsidRDefault="00663E6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3F3572E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0B1C6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B1E0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BA04" w14:textId="77777777" w:rsidR="00663E62" w:rsidRPr="002B6917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E48C" w14:textId="77777777" w:rsidR="00663E62" w:rsidRDefault="00663E62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24CB870" w14:textId="77777777" w:rsidR="00663E62" w:rsidRDefault="00663E6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5D28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409E9169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46BB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48C1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DF44" w14:textId="77777777" w:rsidR="00663E62" w:rsidRPr="002A6824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14A8" w14:textId="77777777" w:rsidR="00663E62" w:rsidRDefault="00663E6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0FA1417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519B4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BA74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A020" w14:textId="77777777" w:rsidR="00663E62" w:rsidRPr="002B6917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C281" w14:textId="77777777" w:rsidR="00663E62" w:rsidRDefault="00663E62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4E9AD03" w14:textId="77777777" w:rsidR="00663E62" w:rsidRDefault="00663E62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1BA9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1ED9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5FB8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FD78" w14:textId="77777777" w:rsidR="00663E62" w:rsidRPr="002A6824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C686" w14:textId="77777777" w:rsidR="00663E62" w:rsidRDefault="00663E6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99EC07" w14:textId="77777777" w:rsidR="00663E62" w:rsidRPr="00C87E63" w:rsidRDefault="00663E6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2200B15F" w14:textId="77777777" w:rsidR="00663E62" w:rsidRPr="00C87E63" w:rsidRDefault="00663E62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663E62" w14:paraId="34CF000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9FFD3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09F5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E0B6" w14:textId="77777777" w:rsidR="00663E62" w:rsidRPr="002B6917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E64" w14:textId="77777777" w:rsidR="00663E62" w:rsidRDefault="00663E6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758E59D" w14:textId="77777777" w:rsidR="00663E62" w:rsidRDefault="00663E6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86DAD39" w14:textId="77777777" w:rsidR="00663E62" w:rsidRDefault="00663E6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40D9" w14:textId="77777777" w:rsidR="00663E62" w:rsidRDefault="00663E6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136FD8" w14:textId="77777777" w:rsidR="00663E62" w:rsidRDefault="00663E6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6EFD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AF43" w14:textId="77777777" w:rsidR="00663E62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5E86" w14:textId="77777777" w:rsidR="00663E62" w:rsidRPr="002A6824" w:rsidRDefault="00663E6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3BEE" w14:textId="77777777" w:rsidR="00663E62" w:rsidRDefault="00663E6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4CCAAA6B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4CAA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BEBE" w14:textId="77777777" w:rsidR="00663E62" w:rsidRDefault="00663E6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6693" w14:textId="77777777" w:rsidR="00663E62" w:rsidRPr="002B6917" w:rsidRDefault="00663E6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F04B" w14:textId="77777777" w:rsidR="00663E62" w:rsidRDefault="00663E62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ADE2D63" w14:textId="77777777" w:rsidR="00663E62" w:rsidRDefault="00663E62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F505" w14:textId="77777777" w:rsidR="00663E62" w:rsidRDefault="00663E6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FE7BAA6" w14:textId="77777777" w:rsidR="00663E62" w:rsidRDefault="00663E62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59A1" w14:textId="77777777" w:rsidR="00663E62" w:rsidRDefault="00663E6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61D6" w14:textId="77777777" w:rsidR="00663E62" w:rsidRDefault="00663E6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1B3E" w14:textId="77777777" w:rsidR="00663E62" w:rsidRPr="002A6824" w:rsidRDefault="00663E6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04D3" w14:textId="77777777" w:rsidR="00663E62" w:rsidRDefault="00663E6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5CCA53" w14:textId="77777777" w:rsidR="00663E62" w:rsidRDefault="00663E62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663E62" w14:paraId="70486A5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8A3AA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6D99" w14:textId="77777777" w:rsidR="00663E62" w:rsidRDefault="00663E6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734E" w14:textId="77777777" w:rsidR="00663E62" w:rsidRPr="002B6917" w:rsidRDefault="00663E6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4065" w14:textId="77777777" w:rsidR="00663E62" w:rsidRDefault="00663E62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F8F19FD" w14:textId="77777777" w:rsidR="00663E62" w:rsidRDefault="00663E62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DAB2" w14:textId="77777777" w:rsidR="00663E62" w:rsidRDefault="00663E6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CC0F" w14:textId="77777777" w:rsidR="00663E62" w:rsidRDefault="00663E6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3CC8" w14:textId="77777777" w:rsidR="00663E62" w:rsidRDefault="00663E6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9C9F" w14:textId="77777777" w:rsidR="00663E62" w:rsidRPr="002A6824" w:rsidRDefault="00663E6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630B" w14:textId="77777777" w:rsidR="00663E62" w:rsidRDefault="00663E6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663E62" w14:paraId="2955343E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3B703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C53B" w14:textId="77777777" w:rsidR="00663E62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780B4BC9" w14:textId="77777777" w:rsidR="00663E62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58AD" w14:textId="77777777" w:rsidR="00663E62" w:rsidRPr="002B6917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CC06" w14:textId="77777777" w:rsidR="00663E62" w:rsidRDefault="00663E6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04BCE098" w14:textId="77777777" w:rsidR="00663E62" w:rsidRDefault="00663E6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5D00D599" w14:textId="77777777" w:rsidR="00663E62" w:rsidRDefault="00663E6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3922" w14:textId="77777777" w:rsidR="00663E62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8C11" w14:textId="77777777" w:rsidR="00663E62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434B" w14:textId="77777777" w:rsidR="00663E62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028B42EE" w14:textId="77777777" w:rsidR="00663E62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5E28" w14:textId="77777777" w:rsidR="00663E62" w:rsidRPr="002A6824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F921" w14:textId="77777777" w:rsidR="00663E62" w:rsidRDefault="00663E62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63E62" w14:paraId="359B60B9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1EC6A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79B2" w14:textId="77777777" w:rsidR="00663E62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7DAC" w14:textId="77777777" w:rsidR="00663E62" w:rsidRPr="002B6917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31C9" w14:textId="77777777" w:rsidR="00663E62" w:rsidRDefault="00663E6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1DE0C111" w14:textId="77777777" w:rsidR="00663E62" w:rsidRDefault="00663E6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62DF" w14:textId="77777777" w:rsidR="00663E62" w:rsidRDefault="00663E6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16ECD99C" w14:textId="77777777" w:rsidR="00663E62" w:rsidRPr="00810F5B" w:rsidRDefault="00663E6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EBEC" w14:textId="77777777" w:rsidR="00663E62" w:rsidRPr="00557C88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83B2" w14:textId="77777777" w:rsidR="00663E62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7F7AA" w14:textId="77777777" w:rsidR="00663E62" w:rsidRPr="002A6824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10D9" w14:textId="77777777" w:rsidR="00663E62" w:rsidRDefault="00663E6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841161" w14:textId="77777777" w:rsidR="00663E62" w:rsidRDefault="00663E6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663E62" w14:paraId="199E05C0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A72AC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05AD" w14:textId="77777777" w:rsidR="00663E62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ABD7" w14:textId="77777777" w:rsidR="00663E62" w:rsidRPr="002B6917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49D3" w14:textId="77777777" w:rsidR="00663E62" w:rsidRDefault="00663E6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DABB" w14:textId="77777777" w:rsidR="00663E62" w:rsidRDefault="00663E62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3C40D874" w14:textId="77777777" w:rsidR="00663E62" w:rsidRDefault="00663E62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AD8A" w14:textId="77777777" w:rsidR="00663E62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4C71" w14:textId="77777777" w:rsidR="00663E62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6590" w14:textId="77777777" w:rsidR="00663E62" w:rsidRPr="002A6824" w:rsidRDefault="00663E6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2F56" w14:textId="77777777" w:rsidR="00663E62" w:rsidRDefault="00663E6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6840D0FA" w14:textId="77777777" w:rsidR="00663E62" w:rsidRDefault="00663E6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663E62" w14:paraId="28DF22B2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F650C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7672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BB46" w14:textId="77777777" w:rsidR="00663E62" w:rsidRPr="002B6917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2753" w14:textId="77777777" w:rsidR="00663E62" w:rsidRDefault="00663E6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6C27" w14:textId="77777777" w:rsidR="00663E62" w:rsidRDefault="00663E62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D534" w14:textId="77777777" w:rsidR="00663E62" w:rsidRPr="00557C88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1F35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FCA2" w14:textId="77777777" w:rsidR="00663E62" w:rsidRPr="002A6824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BE87" w14:textId="77777777" w:rsidR="00663E62" w:rsidRDefault="00663E6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45F545" w14:textId="77777777" w:rsidR="00663E62" w:rsidRPr="00D83307" w:rsidRDefault="00663E6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663E62" w14:paraId="4D56E063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2DD36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0C3B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DBF8" w14:textId="77777777" w:rsidR="00663E62" w:rsidRPr="002B6917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9D32" w14:textId="77777777" w:rsidR="00663E62" w:rsidRDefault="00663E6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073C7AC8" w14:textId="77777777" w:rsidR="00663E62" w:rsidRDefault="00663E6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089F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9DEB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1844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9EA6" w14:textId="77777777" w:rsidR="00663E62" w:rsidRPr="002A6824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3E1E" w14:textId="77777777" w:rsidR="00663E62" w:rsidRDefault="00663E6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52E78CD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B077D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11DE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21C0" w14:textId="77777777" w:rsidR="00663E62" w:rsidRPr="002B6917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B41E" w14:textId="77777777" w:rsidR="00663E62" w:rsidRDefault="00663E62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5C9AB5FE" w14:textId="77777777" w:rsidR="00663E62" w:rsidRDefault="00663E6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BBF9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0C1D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610B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B8CA" w14:textId="77777777" w:rsidR="00663E62" w:rsidRPr="002A6824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F667" w14:textId="77777777" w:rsidR="00663E62" w:rsidRDefault="00663E6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22D3BB22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D30D4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257C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D23F" w14:textId="77777777" w:rsidR="00663E62" w:rsidRPr="002B6917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B0AD" w14:textId="77777777" w:rsidR="00663E62" w:rsidRDefault="00663E6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03D9A502" w14:textId="77777777" w:rsidR="00663E62" w:rsidRDefault="00663E6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EE21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4EDE" w14:textId="77777777" w:rsidR="00663E62" w:rsidRPr="00557C88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5D2F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B94D" w14:textId="77777777" w:rsidR="00663E62" w:rsidRPr="002A6824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A805" w14:textId="77777777" w:rsidR="00663E62" w:rsidRDefault="00663E6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63E62" w14:paraId="573E8182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ECFCF" w14:textId="77777777" w:rsidR="00663E62" w:rsidRDefault="00663E62" w:rsidP="00663E6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047A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92B6" w14:textId="77777777" w:rsidR="00663E62" w:rsidRPr="002B6917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3A84" w14:textId="77777777" w:rsidR="00663E62" w:rsidRDefault="00663E6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3CA1B118" w14:textId="77777777" w:rsidR="00663E62" w:rsidRPr="006315B8" w:rsidRDefault="00663E6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C913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B232" w14:textId="77777777" w:rsidR="00663E62" w:rsidRPr="00557C88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0F45" w14:textId="77777777" w:rsidR="00663E62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7B25" w14:textId="77777777" w:rsidR="00663E62" w:rsidRPr="002A6824" w:rsidRDefault="00663E6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134E" w14:textId="77777777" w:rsidR="00663E62" w:rsidRDefault="00663E6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3FB40D4" w14:textId="77777777" w:rsidR="00663E62" w:rsidRDefault="00663E62">
      <w:pPr>
        <w:tabs>
          <w:tab w:val="left" w:pos="3183"/>
        </w:tabs>
        <w:rPr>
          <w:sz w:val="20"/>
          <w:lang w:val="ro-RO"/>
        </w:rPr>
      </w:pPr>
    </w:p>
    <w:p w14:paraId="6948B1E6" w14:textId="77777777" w:rsidR="00663E62" w:rsidRPr="00C21F42" w:rsidRDefault="00663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4DDA54A" w14:textId="77777777" w:rsidR="00663E62" w:rsidRPr="00C21F42" w:rsidRDefault="00663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661ACE77" w14:textId="77777777" w:rsidR="00663E62" w:rsidRPr="00C21F42" w:rsidRDefault="00663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D6F891E" w14:textId="77777777" w:rsidR="00663E62" w:rsidRPr="00C21F42" w:rsidRDefault="00663E62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AEC0E3B" w14:textId="77777777" w:rsidR="00663E62" w:rsidRDefault="00663E62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CEAA81A" w14:textId="77777777" w:rsidR="00663E62" w:rsidRPr="00C21F42" w:rsidRDefault="00663E62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13FCFE7" w14:textId="77777777" w:rsidR="00663E62" w:rsidRPr="00C21F42" w:rsidRDefault="00663E62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58179E51" w14:textId="77777777" w:rsidR="00663E62" w:rsidRPr="00C21F42" w:rsidRDefault="00663E62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1D217B9E" w14:textId="77777777" w:rsidR="00663E62" w:rsidRPr="00C21F42" w:rsidRDefault="00663E62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8D1344" w:rsidRDefault="00FB37F1" w:rsidP="008D1344"/>
    <w:sectPr w:rsidR="00FB37F1" w:rsidRPr="008D1344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9B319" w14:textId="77777777" w:rsidR="00B65C30" w:rsidRDefault="00B65C30">
      <w:r>
        <w:separator/>
      </w:r>
    </w:p>
  </w:endnote>
  <w:endnote w:type="continuationSeparator" w:id="0">
    <w:p w14:paraId="5AF17002" w14:textId="77777777" w:rsidR="00B65C30" w:rsidRDefault="00B6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84DE" w14:textId="77777777" w:rsidR="00B65C30" w:rsidRDefault="00B65C30">
      <w:r>
        <w:separator/>
      </w:r>
    </w:p>
  </w:footnote>
  <w:footnote w:type="continuationSeparator" w:id="0">
    <w:p w14:paraId="4DEE4AED" w14:textId="77777777" w:rsidR="00B65C30" w:rsidRDefault="00B6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2B4EF83D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9A5C22">
      <w:rPr>
        <w:b/>
        <w:bCs/>
        <w:i/>
        <w:iCs/>
        <w:sz w:val="22"/>
      </w:rPr>
      <w:t>decada 11-20 iunie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0A867ECE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9A5C22">
      <w:rPr>
        <w:b/>
        <w:bCs/>
        <w:i/>
        <w:iCs/>
        <w:sz w:val="22"/>
      </w:rPr>
      <w:t>decada 11-20 iunie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05543"/>
    <w:multiLevelType w:val="hybridMultilevel"/>
    <w:tmpl w:val="7B12E2B8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F4B6685"/>
    <w:multiLevelType w:val="hybridMultilevel"/>
    <w:tmpl w:val="73D8B94C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05C7C"/>
    <w:multiLevelType w:val="hybridMultilevel"/>
    <w:tmpl w:val="9CE470BE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0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050E0C"/>
    <w:multiLevelType w:val="hybridMultilevel"/>
    <w:tmpl w:val="2CE6FD82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9" w15:restartNumberingAfterBreak="0">
    <w:nsid w:val="7D5E595E"/>
    <w:multiLevelType w:val="hybridMultilevel"/>
    <w:tmpl w:val="4BEE8206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31"/>
  </w:num>
  <w:num w:numId="2" w16cid:durableId="528682077">
    <w:abstractNumId w:val="30"/>
  </w:num>
  <w:num w:numId="3" w16cid:durableId="1049263936">
    <w:abstractNumId w:val="29"/>
  </w:num>
  <w:num w:numId="4" w16cid:durableId="1568608976">
    <w:abstractNumId w:val="28"/>
  </w:num>
  <w:num w:numId="5" w16cid:durableId="1391685917">
    <w:abstractNumId w:val="37"/>
  </w:num>
  <w:num w:numId="6" w16cid:durableId="254679305">
    <w:abstractNumId w:val="21"/>
  </w:num>
  <w:num w:numId="7" w16cid:durableId="217740859">
    <w:abstractNumId w:val="36"/>
  </w:num>
  <w:num w:numId="8" w16cid:durableId="1679384678">
    <w:abstractNumId w:val="44"/>
  </w:num>
  <w:num w:numId="9" w16cid:durableId="598950671">
    <w:abstractNumId w:val="39"/>
  </w:num>
  <w:num w:numId="10" w16cid:durableId="1288388605">
    <w:abstractNumId w:val="15"/>
  </w:num>
  <w:num w:numId="11" w16cid:durableId="1403331679">
    <w:abstractNumId w:val="34"/>
  </w:num>
  <w:num w:numId="12" w16cid:durableId="946889578">
    <w:abstractNumId w:val="4"/>
  </w:num>
  <w:num w:numId="13" w16cid:durableId="777607632">
    <w:abstractNumId w:val="27"/>
  </w:num>
  <w:num w:numId="14" w16cid:durableId="2074769900">
    <w:abstractNumId w:val="9"/>
  </w:num>
  <w:num w:numId="15" w16cid:durableId="1184783915">
    <w:abstractNumId w:val="0"/>
  </w:num>
  <w:num w:numId="16" w16cid:durableId="1079517301">
    <w:abstractNumId w:val="43"/>
  </w:num>
  <w:num w:numId="17" w16cid:durableId="811023296">
    <w:abstractNumId w:val="50"/>
  </w:num>
  <w:num w:numId="18" w16cid:durableId="885263045">
    <w:abstractNumId w:val="17"/>
  </w:num>
  <w:num w:numId="19" w16cid:durableId="2029215308">
    <w:abstractNumId w:val="42"/>
  </w:num>
  <w:num w:numId="20" w16cid:durableId="1208643832">
    <w:abstractNumId w:val="41"/>
  </w:num>
  <w:num w:numId="21" w16cid:durableId="1139808656">
    <w:abstractNumId w:val="20"/>
  </w:num>
  <w:num w:numId="22" w16cid:durableId="2011443954">
    <w:abstractNumId w:val="3"/>
  </w:num>
  <w:num w:numId="23" w16cid:durableId="19402065">
    <w:abstractNumId w:val="6"/>
  </w:num>
  <w:num w:numId="24" w16cid:durableId="1704288517">
    <w:abstractNumId w:val="47"/>
  </w:num>
  <w:num w:numId="25" w16cid:durableId="214392657">
    <w:abstractNumId w:val="11"/>
  </w:num>
  <w:num w:numId="26" w16cid:durableId="84882993">
    <w:abstractNumId w:val="18"/>
  </w:num>
  <w:num w:numId="27" w16cid:durableId="65613399">
    <w:abstractNumId w:val="19"/>
  </w:num>
  <w:num w:numId="28" w16cid:durableId="71894456">
    <w:abstractNumId w:val="25"/>
  </w:num>
  <w:num w:numId="29" w16cid:durableId="182784983">
    <w:abstractNumId w:val="46"/>
  </w:num>
  <w:num w:numId="30" w16cid:durableId="598873749">
    <w:abstractNumId w:val="16"/>
  </w:num>
  <w:num w:numId="31" w16cid:durableId="557742951">
    <w:abstractNumId w:val="23"/>
  </w:num>
  <w:num w:numId="32" w16cid:durableId="2003316541">
    <w:abstractNumId w:val="1"/>
  </w:num>
  <w:num w:numId="33" w16cid:durableId="491726566">
    <w:abstractNumId w:val="12"/>
  </w:num>
  <w:num w:numId="34" w16cid:durableId="1374768146">
    <w:abstractNumId w:val="14"/>
  </w:num>
  <w:num w:numId="35" w16cid:durableId="2124642321">
    <w:abstractNumId w:val="8"/>
  </w:num>
  <w:num w:numId="36" w16cid:durableId="2009209847">
    <w:abstractNumId w:val="13"/>
  </w:num>
  <w:num w:numId="37" w16cid:durableId="1411655536">
    <w:abstractNumId w:val="40"/>
  </w:num>
  <w:num w:numId="38" w16cid:durableId="1559784482">
    <w:abstractNumId w:val="38"/>
  </w:num>
  <w:num w:numId="39" w16cid:durableId="175312487">
    <w:abstractNumId w:val="5"/>
  </w:num>
  <w:num w:numId="40" w16cid:durableId="1294674170">
    <w:abstractNumId w:val="35"/>
  </w:num>
  <w:num w:numId="41" w16cid:durableId="1053239351">
    <w:abstractNumId w:val="10"/>
  </w:num>
  <w:num w:numId="42" w16cid:durableId="1794516529">
    <w:abstractNumId w:val="45"/>
  </w:num>
  <w:num w:numId="43" w16cid:durableId="2137330231">
    <w:abstractNumId w:val="26"/>
  </w:num>
  <w:num w:numId="44" w16cid:durableId="104346094">
    <w:abstractNumId w:val="33"/>
  </w:num>
  <w:num w:numId="45" w16cid:durableId="1138840039">
    <w:abstractNumId w:val="24"/>
  </w:num>
  <w:num w:numId="46" w16cid:durableId="1477260617">
    <w:abstractNumId w:val="32"/>
  </w:num>
  <w:num w:numId="47" w16cid:durableId="1366908840">
    <w:abstractNumId w:val="2"/>
  </w:num>
  <w:num w:numId="48" w16cid:durableId="406732918">
    <w:abstractNumId w:val="22"/>
  </w:num>
  <w:num w:numId="49" w16cid:durableId="1526291228">
    <w:abstractNumId w:val="48"/>
  </w:num>
  <w:num w:numId="50" w16cid:durableId="394395987">
    <w:abstractNumId w:val="49"/>
  </w:num>
  <w:num w:numId="51" w16cid:durableId="2075926132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coKASroJVpK6IBtwEM/K14dawVd7T7DGkdmQQEtLq0CABUDeRezKBW7cBdBtRS5NOmlEAtEQhRnvDjCOapQKSQ==" w:salt="fGw/GLXJGz6G5KrEXeQop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2DE4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111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485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65C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5E3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11A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1F98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1E82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C76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245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6E1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3D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2F84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3E6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6D3E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3CE1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1E2"/>
    <w:rsid w:val="008D134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5C22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117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4BF6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C30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B1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193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0F67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3DA5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E52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C1D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19222</Words>
  <Characters>109571</Characters>
  <Application>Microsoft Office Word</Application>
  <DocSecurity>0</DocSecurity>
  <Lines>913</Lines>
  <Paragraphs>257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2025-06-03T07:42:00Z</dcterms:created>
  <dcterms:modified xsi:type="dcterms:W3CDTF">2025-06-03T09:45:00Z</dcterms:modified>
</cp:coreProperties>
</file>