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325A3" w14:textId="77777777" w:rsidR="004B3D18" w:rsidRPr="00FD1158" w:rsidRDefault="004B3D18" w:rsidP="00110E00">
      <w:pPr>
        <w:framePr w:w="3969" w:h="567" w:hRule="exact" w:hSpace="181" w:wrap="around" w:vAnchor="page" w:hAnchor="text" w:xAlign="right" w:y="852"/>
        <w:shd w:val="solid" w:color="FFFFFF" w:fill="FFFFFF"/>
        <w:spacing w:line="192" w:lineRule="auto"/>
        <w:jc w:val="center"/>
        <w:rPr>
          <w:b/>
          <w:spacing w:val="-8"/>
          <w:sz w:val="16"/>
          <w:szCs w:val="16"/>
          <w:lang w:val="ro-RO"/>
        </w:rPr>
      </w:pPr>
      <w:r w:rsidRPr="00FD1158">
        <w:rPr>
          <w:b/>
          <w:spacing w:val="-8"/>
          <w:sz w:val="16"/>
          <w:szCs w:val="16"/>
          <w:lang w:val="ro-RO"/>
        </w:rPr>
        <w:t>C.N.C.F. "C.F.R." S.A. -  D I R E C Ţ I A  L I N I I</w:t>
      </w:r>
    </w:p>
    <w:p w14:paraId="14E5C3CC" w14:textId="587D371A" w:rsidR="004B3D18" w:rsidRPr="00FD1158" w:rsidRDefault="006353CD" w:rsidP="006353CD">
      <w:pPr>
        <w:framePr w:w="3969" w:h="567" w:hRule="exact" w:hSpace="181" w:wrap="around" w:vAnchor="page" w:hAnchor="text" w:xAlign="right" w:y="852"/>
        <w:shd w:val="solid" w:color="FFFFFF" w:fill="FFFFFF"/>
        <w:rPr>
          <w:b/>
          <w:sz w:val="16"/>
          <w:szCs w:val="16"/>
          <w:lang w:val="ro-RO"/>
        </w:rPr>
      </w:pPr>
      <w:r>
        <w:rPr>
          <w:b/>
          <w:sz w:val="16"/>
          <w:szCs w:val="16"/>
          <w:lang w:val="ro-RO"/>
        </w:rPr>
        <w:t xml:space="preserve">                             </w:t>
      </w:r>
      <w:r w:rsidR="004B3D18" w:rsidRPr="00FD1158">
        <w:rPr>
          <w:b/>
          <w:sz w:val="16"/>
          <w:szCs w:val="16"/>
          <w:lang w:val="ro-RO"/>
        </w:rPr>
        <w:t xml:space="preserve"> (de la pagina 1 la pagina )</w:t>
      </w:r>
    </w:p>
    <w:p w14:paraId="4D9516BD" w14:textId="77777777" w:rsidR="004B3D18" w:rsidRDefault="004B3D18">
      <w:pPr>
        <w:framePr w:w="3969" w:h="567" w:hRule="exact" w:hSpace="181" w:wrap="around" w:vAnchor="page" w:hAnchor="text" w:xAlign="right" w:y="852"/>
        <w:shd w:val="solid" w:color="FFFFFF" w:fill="FFFFFF"/>
        <w:spacing w:before="120"/>
        <w:jc w:val="center"/>
        <w:rPr>
          <w:spacing w:val="-8"/>
          <w:sz w:val="18"/>
          <w:lang w:val="ro-RO"/>
        </w:rPr>
      </w:pPr>
    </w:p>
    <w:p w14:paraId="6B964240" w14:textId="77777777" w:rsidR="004B3D18" w:rsidRDefault="004B3D18">
      <w:pPr>
        <w:framePr w:w="3969" w:h="567" w:hRule="exact" w:hSpace="181" w:wrap="around" w:vAnchor="page" w:hAnchor="text" w:xAlign="right" w:y="852"/>
        <w:shd w:val="solid" w:color="FFFFFF" w:fill="FFFFFF"/>
        <w:spacing w:before="120"/>
        <w:jc w:val="center"/>
        <w:rPr>
          <w:spacing w:val="-8"/>
          <w:sz w:val="18"/>
          <w:lang w:val="ro-RO"/>
        </w:rPr>
      </w:pPr>
    </w:p>
    <w:p w14:paraId="7E78792C" w14:textId="77777777" w:rsidR="004B3D18" w:rsidRDefault="004B3D18">
      <w:pPr>
        <w:framePr w:w="3969" w:h="567" w:hRule="exact" w:hSpace="181" w:wrap="around" w:vAnchor="page" w:hAnchor="text" w:xAlign="right" w:y="852"/>
        <w:shd w:val="solid" w:color="FFFFFF" w:fill="FFFFFF"/>
        <w:jc w:val="center"/>
        <w:rPr>
          <w:spacing w:val="-8"/>
          <w:sz w:val="18"/>
          <w:lang w:val="ro-RO"/>
        </w:rPr>
      </w:pPr>
    </w:p>
    <w:p w14:paraId="6ECD8AC9" w14:textId="77777777" w:rsidR="004B3D18" w:rsidRDefault="004B3D18">
      <w:pPr>
        <w:jc w:val="center"/>
        <w:rPr>
          <w:sz w:val="28"/>
        </w:rPr>
      </w:pPr>
    </w:p>
    <w:p w14:paraId="5E524052" w14:textId="77777777" w:rsidR="004B3D18" w:rsidRDefault="004B3D18">
      <w:pPr>
        <w:jc w:val="center"/>
        <w:rPr>
          <w:sz w:val="28"/>
        </w:rPr>
      </w:pPr>
    </w:p>
    <w:p w14:paraId="147A7B02" w14:textId="77777777" w:rsidR="004B3D18" w:rsidRDefault="004B3D18">
      <w:pPr>
        <w:jc w:val="center"/>
        <w:rPr>
          <w:sz w:val="28"/>
        </w:rPr>
      </w:pPr>
    </w:p>
    <w:p w14:paraId="256AB12C" w14:textId="77777777" w:rsidR="004B3D18" w:rsidRDefault="004B3D18">
      <w:pPr>
        <w:jc w:val="center"/>
        <w:rPr>
          <w:b/>
          <w:bCs/>
          <w:noProof/>
          <w:spacing w:val="80"/>
          <w:sz w:val="32"/>
          <w:lang w:val="en-US"/>
        </w:rPr>
      </w:pPr>
    </w:p>
    <w:p w14:paraId="091BB503" w14:textId="77777777" w:rsidR="004B3D18" w:rsidRDefault="004B3D18">
      <w:pPr>
        <w:jc w:val="center"/>
        <w:rPr>
          <w:b/>
          <w:bCs/>
          <w:noProof/>
          <w:spacing w:val="80"/>
          <w:sz w:val="32"/>
          <w:lang w:val="en-US"/>
        </w:rPr>
      </w:pPr>
      <w:r>
        <w:rPr>
          <w:b/>
          <w:bCs/>
          <w:noProof/>
          <w:spacing w:val="80"/>
          <w:sz w:val="32"/>
          <w:lang w:val="en-US"/>
        </w:rPr>
        <w:t>B.A.R.</w:t>
      </w:r>
      <w:r>
        <w:rPr>
          <w:b/>
          <w:bCs/>
          <w:spacing w:val="80"/>
          <w:sz w:val="32"/>
        </w:rPr>
        <w:t xml:space="preserve"> BUCUREŞTI</w:t>
      </w:r>
    </w:p>
    <w:p w14:paraId="06FBE745" w14:textId="77777777" w:rsidR="004B3D18" w:rsidRDefault="00000000">
      <w:pPr>
        <w:rPr>
          <w:b/>
          <w:bCs/>
          <w:spacing w:val="40"/>
        </w:rPr>
      </w:pPr>
      <w:r>
        <w:rPr>
          <w:b/>
          <w:bCs/>
          <w:noProof/>
          <w:spacing w:val="80"/>
          <w:sz w:val="32"/>
          <w:lang w:val="en-US"/>
        </w:rPr>
        <w:pict w14:anchorId="4ECDB485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0" type="#_x0000_t136" style="position:absolute;margin-left:-.1pt;margin-top:1pt;width:511.65pt;height:28.65pt;z-index:1" fillcolor="black">
            <v:shadow color="#868686"/>
            <v:textpath style="font-family:&quot;Times New Roman&quot;;font-size:16pt;font-weight:bold;v-text-kern:t" trim="t" fitpath="t" string="B U L E T I N  D E  A V I Z A R E  A  R E S T R I C Ţ I I L O R   D E  V I T E Z Ă"/>
          </v:shape>
        </w:pict>
      </w:r>
    </w:p>
    <w:p w14:paraId="08E3F7DE" w14:textId="77777777" w:rsidR="004B3D18" w:rsidRDefault="004B3D18">
      <w:pPr>
        <w:pStyle w:val="Heading8"/>
        <w:framePr w:w="8282" w:h="357" w:hRule="exact" w:wrap="notBeside" w:vAnchor="page" w:hAnchor="page" w:x="1742" w:y="3552"/>
        <w:jc w:val="center"/>
        <w:rPr>
          <w:rFonts w:ascii="Times New Roman" w:hAnsi="Times New Roman"/>
          <w:caps/>
          <w:sz w:val="10"/>
        </w:rPr>
      </w:pPr>
    </w:p>
    <w:p w14:paraId="2CA8C329" w14:textId="77777777" w:rsidR="004B3D18" w:rsidRDefault="004B3D18">
      <w:pPr>
        <w:pStyle w:val="Heading8"/>
        <w:framePr w:w="8282" w:h="357" w:hRule="exact" w:wrap="notBeside" w:vAnchor="page" w:hAnchor="page" w:x="1742" w:y="3552"/>
        <w:jc w:val="center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caps/>
          <w:sz w:val="24"/>
        </w:rPr>
        <w:t>decada 21-30 iunie 2025</w:t>
      </w:r>
    </w:p>
    <w:p w14:paraId="6153C89F" w14:textId="77777777" w:rsidR="004B3D18" w:rsidRDefault="004B3D18">
      <w:pPr>
        <w:rPr>
          <w:b/>
          <w:bCs/>
          <w:spacing w:val="40"/>
        </w:rPr>
      </w:pPr>
    </w:p>
    <w:tbl>
      <w:tblPr>
        <w:tblW w:w="10206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847"/>
        <w:gridCol w:w="714"/>
        <w:gridCol w:w="2267"/>
        <w:gridCol w:w="804"/>
        <w:gridCol w:w="736"/>
        <w:gridCol w:w="959"/>
        <w:gridCol w:w="736"/>
        <w:gridCol w:w="2434"/>
      </w:tblGrid>
      <w:tr w:rsidR="004B3D18" w14:paraId="0646EC7F" w14:textId="77777777">
        <w:trPr>
          <w:cantSplit/>
          <w:jc w:val="center"/>
        </w:trPr>
        <w:tc>
          <w:tcPr>
            <w:tcW w:w="709" w:type="dxa"/>
            <w:vMerge w:val="restart"/>
            <w:tcMar>
              <w:left w:w="0" w:type="dxa"/>
              <w:right w:w="0" w:type="dxa"/>
            </w:tcMar>
            <w:textDirection w:val="btLr"/>
            <w:vAlign w:val="center"/>
          </w:tcPr>
          <w:p w14:paraId="66445599" w14:textId="77777777" w:rsidR="004B3D18" w:rsidRDefault="004B3D18" w:rsidP="00FC1F7F">
            <w:pPr>
              <w:spacing w:line="192" w:lineRule="auto"/>
              <w:ind w:left="113" w:right="113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Numărul curent</w:t>
            </w:r>
          </w:p>
        </w:tc>
        <w:tc>
          <w:tcPr>
            <w:tcW w:w="1561" w:type="dxa"/>
            <w:gridSpan w:val="2"/>
            <w:tcMar>
              <w:left w:w="0" w:type="dxa"/>
              <w:right w:w="0" w:type="dxa"/>
            </w:tcMar>
          </w:tcPr>
          <w:p w14:paraId="6694C69D" w14:textId="77777777" w:rsidR="004B3D18" w:rsidRDefault="004B3D18" w:rsidP="00FC1F7F">
            <w:pPr>
              <w:spacing w:before="120" w:after="40" w:line="192" w:lineRule="auto"/>
              <w:jc w:val="center"/>
              <w:rPr>
                <w:b/>
                <w:bCs/>
                <w:spacing w:val="40"/>
                <w:sz w:val="22"/>
                <w:lang w:val="ro-RO"/>
              </w:rPr>
            </w:pPr>
            <w:r>
              <w:rPr>
                <w:b/>
                <w:bCs/>
                <w:spacing w:val="40"/>
                <w:sz w:val="22"/>
                <w:lang w:val="ro-RO"/>
              </w:rPr>
              <w:t>FIRUL I</w:t>
            </w:r>
          </w:p>
          <w:p w14:paraId="749474C9" w14:textId="77777777" w:rsidR="004B3D18" w:rsidRDefault="004B3D18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sau</w:t>
            </w:r>
          </w:p>
          <w:p w14:paraId="7E51379B" w14:textId="77777777" w:rsidR="004B3D18" w:rsidRDefault="004B3D18" w:rsidP="00FC1F7F">
            <w:pPr>
              <w:spacing w:after="40"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LINIA SIMPLĂ</w:t>
            </w:r>
          </w:p>
          <w:p w14:paraId="0CCF276E" w14:textId="77777777" w:rsidR="004B3D18" w:rsidRDefault="004B3D18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>Linia curentă şi</w:t>
            </w:r>
          </w:p>
          <w:p w14:paraId="02284CA7" w14:textId="77777777" w:rsidR="004B3D18" w:rsidRDefault="004B3D18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 xml:space="preserve"> linia directă din staţii, aferente firului I, respectiv liniei simple</w:t>
            </w:r>
          </w:p>
        </w:tc>
        <w:tc>
          <w:tcPr>
            <w:tcW w:w="2267" w:type="dxa"/>
            <w:vMerge w:val="restart"/>
            <w:tcMar>
              <w:left w:w="0" w:type="dxa"/>
              <w:right w:w="0" w:type="dxa"/>
            </w:tcMar>
            <w:vAlign w:val="center"/>
          </w:tcPr>
          <w:p w14:paraId="5F116427" w14:textId="77777777" w:rsidR="004B3D18" w:rsidRDefault="004B3D18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STAŢIA</w:t>
            </w:r>
          </w:p>
          <w:p w14:paraId="393C22EF" w14:textId="77777777" w:rsidR="004B3D18" w:rsidRDefault="004B3D18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sau</w:t>
            </w:r>
          </w:p>
          <w:p w14:paraId="5314F17B" w14:textId="77777777" w:rsidR="004B3D18" w:rsidRDefault="004B3D18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DISTANŢA</w:t>
            </w:r>
          </w:p>
        </w:tc>
        <w:tc>
          <w:tcPr>
            <w:tcW w:w="1540" w:type="dxa"/>
            <w:gridSpan w:val="2"/>
            <w:tcMar>
              <w:left w:w="0" w:type="dxa"/>
              <w:right w:w="0" w:type="dxa"/>
            </w:tcMar>
            <w:vAlign w:val="center"/>
          </w:tcPr>
          <w:p w14:paraId="6580E089" w14:textId="77777777" w:rsidR="004B3D18" w:rsidRDefault="004B3D18" w:rsidP="001D0732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APARATE DE CALE ÎN ABATERE</w:t>
            </w:r>
          </w:p>
          <w:p w14:paraId="1C32D458" w14:textId="77777777" w:rsidR="004B3D18" w:rsidRDefault="004B3D18" w:rsidP="001D0732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şi</w:t>
            </w:r>
          </w:p>
          <w:p w14:paraId="6508EF03" w14:textId="77777777" w:rsidR="004B3D18" w:rsidRDefault="004B3D18" w:rsidP="001D0732">
            <w:pPr>
              <w:spacing w:before="80"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 xml:space="preserve">LINII </w:t>
            </w:r>
          </w:p>
          <w:p w14:paraId="22C62507" w14:textId="77777777" w:rsidR="004B3D18" w:rsidRDefault="004B3D18" w:rsidP="001D0732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ABĂTUTE</w:t>
            </w:r>
          </w:p>
          <w:p w14:paraId="26873657" w14:textId="77777777" w:rsidR="004B3D18" w:rsidRDefault="004B3D18" w:rsidP="001D0732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 xml:space="preserve">DIN </w:t>
            </w:r>
          </w:p>
          <w:p w14:paraId="2C3C754F" w14:textId="77777777" w:rsidR="004B3D18" w:rsidRDefault="004B3D18" w:rsidP="001D0732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STAŢII</w:t>
            </w:r>
          </w:p>
        </w:tc>
        <w:tc>
          <w:tcPr>
            <w:tcW w:w="1695" w:type="dxa"/>
            <w:gridSpan w:val="2"/>
            <w:tcMar>
              <w:left w:w="0" w:type="dxa"/>
              <w:right w:w="0" w:type="dxa"/>
            </w:tcMar>
          </w:tcPr>
          <w:p w14:paraId="266D190A" w14:textId="77777777" w:rsidR="004B3D18" w:rsidRDefault="004B3D18" w:rsidP="00FC1F7F">
            <w:pPr>
              <w:spacing w:before="120" w:line="192" w:lineRule="auto"/>
              <w:jc w:val="center"/>
              <w:rPr>
                <w:b/>
                <w:bCs/>
                <w:spacing w:val="40"/>
                <w:sz w:val="22"/>
                <w:lang w:val="ro-RO"/>
              </w:rPr>
            </w:pPr>
            <w:r>
              <w:rPr>
                <w:b/>
                <w:bCs/>
                <w:spacing w:val="40"/>
                <w:sz w:val="22"/>
                <w:lang w:val="ro-RO"/>
              </w:rPr>
              <w:t>FIRUL II</w:t>
            </w:r>
          </w:p>
          <w:p w14:paraId="42665718" w14:textId="77777777" w:rsidR="004B3D18" w:rsidRDefault="004B3D18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  <w:p w14:paraId="6B2811FA" w14:textId="77777777" w:rsidR="004B3D18" w:rsidRDefault="004B3D18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  <w:p w14:paraId="7B4690FD" w14:textId="77777777" w:rsidR="004B3D18" w:rsidRDefault="004B3D18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  <w:p w14:paraId="5D352CC6" w14:textId="77777777" w:rsidR="004B3D18" w:rsidRDefault="004B3D18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</w:p>
          <w:p w14:paraId="5C03934D" w14:textId="77777777" w:rsidR="004B3D18" w:rsidRDefault="004B3D18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>Linia curentă şi</w:t>
            </w:r>
          </w:p>
          <w:p w14:paraId="1036D5FB" w14:textId="77777777" w:rsidR="004B3D18" w:rsidRDefault="004B3D18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 xml:space="preserve"> linia directă din </w:t>
            </w:r>
          </w:p>
          <w:p w14:paraId="22BBABF8" w14:textId="77777777" w:rsidR="004B3D18" w:rsidRDefault="004B3D18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 xml:space="preserve">staţii aferente </w:t>
            </w:r>
          </w:p>
          <w:p w14:paraId="14C0FBE6" w14:textId="77777777" w:rsidR="004B3D18" w:rsidRDefault="004B3D18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>firului II</w:t>
            </w:r>
          </w:p>
        </w:tc>
        <w:tc>
          <w:tcPr>
            <w:tcW w:w="2434" w:type="dxa"/>
            <w:vMerge w:val="restart"/>
            <w:tcMar>
              <w:left w:w="0" w:type="dxa"/>
              <w:right w:w="0" w:type="dxa"/>
            </w:tcMar>
            <w:vAlign w:val="center"/>
          </w:tcPr>
          <w:p w14:paraId="4A8C5FE0" w14:textId="77777777" w:rsidR="004B3D18" w:rsidRDefault="004B3D18" w:rsidP="00FC1F7F">
            <w:pPr>
              <w:spacing w:line="192" w:lineRule="auto"/>
              <w:jc w:val="center"/>
              <w:rPr>
                <w:b/>
                <w:bCs/>
                <w:i/>
                <w:iCs/>
                <w:spacing w:val="40"/>
                <w:lang w:val="ro-RO"/>
              </w:rPr>
            </w:pPr>
            <w:r>
              <w:rPr>
                <w:b/>
                <w:bCs/>
                <w:i/>
                <w:iCs/>
                <w:spacing w:val="40"/>
                <w:lang w:val="ro-RO"/>
              </w:rPr>
              <w:t>OBSERVAŢII</w:t>
            </w:r>
          </w:p>
        </w:tc>
      </w:tr>
      <w:tr w:rsidR="004B3D18" w14:paraId="46E7943C" w14:textId="77777777">
        <w:trPr>
          <w:cantSplit/>
          <w:trHeight w:val="509"/>
          <w:jc w:val="center"/>
        </w:trPr>
        <w:tc>
          <w:tcPr>
            <w:tcW w:w="709" w:type="dxa"/>
            <w:vMerge/>
            <w:tcMar>
              <w:left w:w="0" w:type="dxa"/>
              <w:right w:w="0" w:type="dxa"/>
            </w:tcMar>
          </w:tcPr>
          <w:p w14:paraId="69EB68A0" w14:textId="77777777" w:rsidR="004B3D18" w:rsidRDefault="004B3D18" w:rsidP="00FC1F7F">
            <w:pPr>
              <w:spacing w:line="192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</w:tcPr>
          <w:p w14:paraId="0719AD93" w14:textId="77777777" w:rsidR="004B3D18" w:rsidRDefault="004B3D18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km. la km.</w:t>
            </w:r>
          </w:p>
        </w:tc>
        <w:tc>
          <w:tcPr>
            <w:tcW w:w="714" w:type="dxa"/>
            <w:tcMar>
              <w:left w:w="0" w:type="dxa"/>
              <w:right w:w="0" w:type="dxa"/>
            </w:tcMar>
          </w:tcPr>
          <w:p w14:paraId="7F24A602" w14:textId="77777777" w:rsidR="004B3D18" w:rsidRDefault="004B3D18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Viteza redusă</w:t>
            </w:r>
          </w:p>
        </w:tc>
        <w:tc>
          <w:tcPr>
            <w:tcW w:w="2267" w:type="dxa"/>
            <w:vMerge/>
            <w:tcMar>
              <w:left w:w="0" w:type="dxa"/>
              <w:right w:w="0" w:type="dxa"/>
            </w:tcMar>
          </w:tcPr>
          <w:p w14:paraId="3C01911D" w14:textId="77777777" w:rsidR="004B3D18" w:rsidRDefault="004B3D18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</w:tc>
        <w:tc>
          <w:tcPr>
            <w:tcW w:w="804" w:type="dxa"/>
            <w:tcMar>
              <w:left w:w="0" w:type="dxa"/>
              <w:right w:w="0" w:type="dxa"/>
            </w:tcMar>
          </w:tcPr>
          <w:p w14:paraId="2328DF14" w14:textId="77777777" w:rsidR="004B3D18" w:rsidRDefault="004B3D18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km. la km.</w:t>
            </w:r>
          </w:p>
        </w:tc>
        <w:tc>
          <w:tcPr>
            <w:tcW w:w="736" w:type="dxa"/>
            <w:tcMar>
              <w:left w:w="0" w:type="dxa"/>
              <w:right w:w="0" w:type="dxa"/>
            </w:tcMar>
          </w:tcPr>
          <w:p w14:paraId="7202B810" w14:textId="77777777" w:rsidR="004B3D18" w:rsidRDefault="004B3D18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Viteza redusă</w:t>
            </w:r>
          </w:p>
        </w:tc>
        <w:tc>
          <w:tcPr>
            <w:tcW w:w="959" w:type="dxa"/>
            <w:tcMar>
              <w:left w:w="0" w:type="dxa"/>
              <w:right w:w="0" w:type="dxa"/>
            </w:tcMar>
          </w:tcPr>
          <w:p w14:paraId="6D5C27AF" w14:textId="77777777" w:rsidR="004B3D18" w:rsidRDefault="004B3D18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14:paraId="036B57BE" w14:textId="77777777" w:rsidR="004B3D18" w:rsidRDefault="004B3D18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km. la </w:t>
            </w:r>
          </w:p>
          <w:p w14:paraId="4811CE8B" w14:textId="77777777" w:rsidR="004B3D18" w:rsidRDefault="004B3D18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km.</w:t>
            </w:r>
          </w:p>
        </w:tc>
        <w:tc>
          <w:tcPr>
            <w:tcW w:w="736" w:type="dxa"/>
            <w:tcMar>
              <w:left w:w="0" w:type="dxa"/>
              <w:right w:w="0" w:type="dxa"/>
            </w:tcMar>
          </w:tcPr>
          <w:p w14:paraId="6E2D7F03" w14:textId="77777777" w:rsidR="004B3D18" w:rsidRDefault="004B3D18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Viteza redusă</w:t>
            </w:r>
          </w:p>
        </w:tc>
        <w:tc>
          <w:tcPr>
            <w:tcW w:w="2434" w:type="dxa"/>
            <w:vMerge/>
            <w:tcMar>
              <w:left w:w="0" w:type="dxa"/>
              <w:right w:w="0" w:type="dxa"/>
            </w:tcMar>
          </w:tcPr>
          <w:p w14:paraId="626E9218" w14:textId="77777777" w:rsidR="004B3D18" w:rsidRDefault="004B3D18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</w:tc>
      </w:tr>
    </w:tbl>
    <w:p w14:paraId="3D2EA2C1" w14:textId="77777777" w:rsidR="004B3D18" w:rsidRDefault="004B3D18">
      <w:pPr>
        <w:spacing w:line="192" w:lineRule="auto"/>
        <w:jc w:val="center"/>
      </w:pPr>
    </w:p>
    <w:p w14:paraId="4126A19A" w14:textId="77777777" w:rsidR="004B3D18" w:rsidRDefault="004B3D18">
      <w:pPr>
        <w:spacing w:line="192" w:lineRule="auto"/>
        <w:ind w:left="-57" w:right="-57"/>
        <w:jc w:val="center"/>
        <w:rPr>
          <w:b/>
          <w:bCs/>
          <w:lang w:val="ro-RO"/>
        </w:rPr>
      </w:pPr>
      <w:r>
        <w:rPr>
          <w:b/>
          <w:bCs/>
          <w:lang w:val="ro-RO"/>
        </w:rPr>
        <w:t>TOATE RESTRICŢIILE ŞI LIMITĂRILE DE VITEZĂ SE VOR RESPECTA CU TOT TRENUL !</w:t>
      </w:r>
    </w:p>
    <w:p w14:paraId="02126279" w14:textId="77777777" w:rsidR="004B3D18" w:rsidRPr="008D04AB" w:rsidRDefault="004B3D18">
      <w:pPr>
        <w:spacing w:line="192" w:lineRule="auto"/>
        <w:ind w:left="-57" w:right="-57"/>
        <w:jc w:val="center"/>
        <w:rPr>
          <w:b/>
          <w:bCs/>
          <w:sz w:val="20"/>
          <w:szCs w:val="20"/>
          <w:lang w:val="ro-RO"/>
        </w:rPr>
      </w:pPr>
    </w:p>
    <w:p w14:paraId="1658610D" w14:textId="77777777" w:rsidR="004B3D18" w:rsidRPr="008D04AB" w:rsidRDefault="004B3D18">
      <w:pPr>
        <w:spacing w:line="192" w:lineRule="auto"/>
        <w:ind w:left="-57" w:right="-57"/>
        <w:jc w:val="center"/>
        <w:rPr>
          <w:b/>
          <w:bCs/>
          <w:sz w:val="20"/>
          <w:szCs w:val="20"/>
          <w:lang w:val="ro-RO"/>
        </w:rPr>
      </w:pPr>
    </w:p>
    <w:p w14:paraId="578FDFD4" w14:textId="77777777" w:rsidR="004B3D18" w:rsidRPr="008D04AB" w:rsidRDefault="004B3D18" w:rsidP="001725F5">
      <w:pPr>
        <w:tabs>
          <w:tab w:val="center" w:pos="312"/>
        </w:tabs>
        <w:spacing w:line="192" w:lineRule="auto"/>
        <w:ind w:left="-57" w:right="-57"/>
        <w:jc w:val="center"/>
        <w:rPr>
          <w:b/>
          <w:bCs/>
          <w:sz w:val="20"/>
          <w:szCs w:val="20"/>
          <w:lang w:val="ro-RO"/>
        </w:rPr>
      </w:pPr>
    </w:p>
    <w:p w14:paraId="29866A56" w14:textId="77777777" w:rsidR="004B3D18" w:rsidRPr="00A8307A" w:rsidRDefault="004B3D18" w:rsidP="00516DD3">
      <w:pPr>
        <w:pStyle w:val="Heading1"/>
        <w:spacing w:line="360" w:lineRule="auto"/>
      </w:pPr>
      <w:r w:rsidRPr="00A8307A">
        <w:t>LINIA 100</w:t>
      </w:r>
    </w:p>
    <w:p w14:paraId="24AA37AA" w14:textId="77777777" w:rsidR="004B3D18" w:rsidRPr="00A8307A" w:rsidRDefault="004B3D18" w:rsidP="00E207A1">
      <w:pPr>
        <w:pStyle w:val="Heading1"/>
        <w:spacing w:line="360" w:lineRule="auto"/>
        <w:rPr>
          <w:sz w:val="8"/>
        </w:rPr>
      </w:pPr>
      <w:r w:rsidRPr="00A8307A">
        <w:t>BUCUREŞTI NORD - CRAIOVA - STREHAIA - ORŞOVA - TIMIŞOARA NORD – JIMBOLIA</w:t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5"/>
        <w:gridCol w:w="923"/>
        <w:gridCol w:w="701"/>
        <w:gridCol w:w="2194"/>
        <w:gridCol w:w="870"/>
        <w:gridCol w:w="765"/>
        <w:gridCol w:w="9"/>
        <w:gridCol w:w="858"/>
        <w:gridCol w:w="10"/>
        <w:gridCol w:w="728"/>
        <w:gridCol w:w="6"/>
        <w:gridCol w:w="2464"/>
      </w:tblGrid>
      <w:tr w:rsidR="004B3D18" w:rsidRPr="00A8307A" w14:paraId="6968EDF9" w14:textId="77777777" w:rsidTr="006365AA">
        <w:trPr>
          <w:cantSplit/>
          <w:trHeight w:val="4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26471B" w14:textId="77777777" w:rsidR="004B3D18" w:rsidRPr="00A75A00" w:rsidRDefault="004B3D18" w:rsidP="004B3D1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82A230" w14:textId="77777777" w:rsidR="004B3D18" w:rsidRPr="00A8307A" w:rsidRDefault="004B3D18" w:rsidP="00C018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94DAF0" w14:textId="77777777" w:rsidR="004B3D18" w:rsidRPr="00A8307A" w:rsidRDefault="004B3D18" w:rsidP="00C018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39FF84F" w14:textId="77777777" w:rsidR="004B3D18" w:rsidRPr="00A8307A" w:rsidRDefault="004B3D18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 Nord</w:t>
            </w:r>
          </w:p>
          <w:p w14:paraId="0B05E7B6" w14:textId="77777777" w:rsidR="004B3D18" w:rsidRPr="00A8307A" w:rsidRDefault="004B3D18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96F200" w14:textId="77777777" w:rsidR="004B3D18" w:rsidRPr="00A8307A" w:rsidRDefault="004B3D18" w:rsidP="009F4036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45CEF5BE" w14:textId="77777777" w:rsidR="004B3D18" w:rsidRPr="00A8307A" w:rsidRDefault="004B3D18" w:rsidP="009F4036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B64AB9" w14:textId="77777777" w:rsidR="004B3D18" w:rsidRPr="00A8307A" w:rsidRDefault="004B3D18" w:rsidP="00C018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5D66BB" w14:textId="77777777" w:rsidR="004B3D18" w:rsidRPr="00A8307A" w:rsidRDefault="004B3D18" w:rsidP="00C018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3B17BC" w14:textId="77777777" w:rsidR="004B3D18" w:rsidRPr="00A8307A" w:rsidRDefault="004B3D18" w:rsidP="00C018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0A4E42" w14:textId="77777777" w:rsidR="004B3D18" w:rsidRPr="00A8307A" w:rsidRDefault="004B3D18" w:rsidP="00C018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B3D18" w:rsidRPr="00A8307A" w14:paraId="2ED5432B" w14:textId="77777777" w:rsidTr="006365AA">
        <w:trPr>
          <w:cantSplit/>
          <w:trHeight w:val="4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7E6BE7" w14:textId="77777777" w:rsidR="004B3D18" w:rsidRPr="00A75A00" w:rsidRDefault="004B3D18" w:rsidP="004B3D1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FE8631" w14:textId="77777777" w:rsidR="004B3D18" w:rsidRPr="00A8307A" w:rsidRDefault="004B3D18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6EB04A" w14:textId="77777777" w:rsidR="004B3D18" w:rsidRPr="00A8307A" w:rsidRDefault="004B3D18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D6DB9FC" w14:textId="77777777" w:rsidR="004B3D18" w:rsidRPr="00A8307A" w:rsidRDefault="004B3D18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 Nord</w:t>
            </w:r>
          </w:p>
          <w:p w14:paraId="5584E4BE" w14:textId="77777777" w:rsidR="004B3D18" w:rsidRPr="00A8307A" w:rsidRDefault="004B3D18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4831F3" w14:textId="77777777" w:rsidR="004B3D18" w:rsidRPr="00A8307A" w:rsidRDefault="004B3D18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7AB12AD0" w14:textId="77777777" w:rsidR="004B3D18" w:rsidRPr="00A8307A" w:rsidRDefault="004B3D18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C47135" w14:textId="77777777" w:rsidR="004B3D18" w:rsidRPr="00A8307A" w:rsidRDefault="004B3D18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380401" w14:textId="77777777" w:rsidR="004B3D18" w:rsidRPr="00A8307A" w:rsidRDefault="004B3D18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FE56AD" w14:textId="77777777" w:rsidR="004B3D18" w:rsidRPr="00A8307A" w:rsidRDefault="004B3D18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503384" w14:textId="77777777" w:rsidR="004B3D18" w:rsidRPr="00A8307A" w:rsidRDefault="004B3D18" w:rsidP="00D85B9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B3D18" w:rsidRPr="00A8307A" w14:paraId="35859DB1" w14:textId="77777777" w:rsidTr="006365AA">
        <w:trPr>
          <w:cantSplit/>
          <w:trHeight w:val="4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E97E5" w14:textId="77777777" w:rsidR="004B3D18" w:rsidRPr="00A75A00" w:rsidRDefault="004B3D18" w:rsidP="004B3D1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960CC7" w14:textId="77777777" w:rsidR="004B3D18" w:rsidRPr="00A8307A" w:rsidRDefault="004B3D18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74E6F0" w14:textId="77777777" w:rsidR="004B3D18" w:rsidRPr="00A8307A" w:rsidRDefault="004B3D18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3CC6B51" w14:textId="77777777" w:rsidR="004B3D18" w:rsidRPr="00A8307A" w:rsidRDefault="004B3D18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 Nord</w:t>
            </w:r>
          </w:p>
          <w:p w14:paraId="143DD79F" w14:textId="77777777" w:rsidR="004B3D18" w:rsidRPr="00A8307A" w:rsidRDefault="004B3D18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Grupa A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85B665" w14:textId="77777777" w:rsidR="004B3D18" w:rsidRPr="00A8307A" w:rsidRDefault="004B3D18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</w:t>
            </w:r>
          </w:p>
          <w:p w14:paraId="5BB30D0B" w14:textId="77777777" w:rsidR="004B3D18" w:rsidRPr="00A8307A" w:rsidRDefault="004B3D18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nr. 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083C5A" w14:textId="77777777" w:rsidR="004B3D18" w:rsidRPr="00A8307A" w:rsidRDefault="004B3D18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005555" w14:textId="77777777" w:rsidR="004B3D18" w:rsidRPr="00A8307A" w:rsidRDefault="004B3D18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D69BD5" w14:textId="77777777" w:rsidR="004B3D18" w:rsidRPr="00A8307A" w:rsidRDefault="004B3D18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252142" w14:textId="77777777" w:rsidR="004B3D18" w:rsidRPr="00A8307A" w:rsidRDefault="004B3D18" w:rsidP="00D85B9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079A396" w14:textId="77777777" w:rsidR="004B3D18" w:rsidRPr="00A8307A" w:rsidRDefault="004B3D18" w:rsidP="00D85B9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Acces la liniile 11 şi 12.</w:t>
            </w:r>
          </w:p>
        </w:tc>
      </w:tr>
      <w:tr w:rsidR="004B3D18" w:rsidRPr="00A8307A" w14:paraId="33F64B46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FF4DDD" w14:textId="77777777" w:rsidR="004B3D18" w:rsidRPr="00A75A00" w:rsidRDefault="004B3D18" w:rsidP="004B3D1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5B0AD4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BB1DF0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2785F7E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 Nord</w:t>
            </w:r>
          </w:p>
          <w:p w14:paraId="0EF466C7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5, 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179976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67346A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52733E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1BD5DB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E82593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B3D18" w:rsidRPr="00A8307A" w14:paraId="059AB85C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B2923A" w14:textId="77777777" w:rsidR="004B3D18" w:rsidRPr="00A75A00" w:rsidRDefault="004B3D18" w:rsidP="004B3D1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A06DB8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9E23F4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5D62812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 Nord</w:t>
            </w:r>
          </w:p>
          <w:p w14:paraId="33CC31FA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A60BFA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între TDJ </w:t>
            </w:r>
          </w:p>
          <w:p w14:paraId="6C264C96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56 / 57 și </w:t>
            </w:r>
          </w:p>
          <w:p w14:paraId="1454FD5F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sch. 5B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88E820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3DD975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CC426E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1D6994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</w:t>
            </w:r>
          </w:p>
          <w:p w14:paraId="3B6810A8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Cap București Nord </w:t>
            </w:r>
          </w:p>
          <w:p w14:paraId="2253D839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cu paletă cu diagonală.</w:t>
            </w:r>
          </w:p>
        </w:tc>
      </w:tr>
      <w:tr w:rsidR="004B3D18" w:rsidRPr="00A8307A" w14:paraId="513CE619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9F5700" w14:textId="77777777" w:rsidR="004B3D18" w:rsidRPr="00A75A00" w:rsidRDefault="004B3D18" w:rsidP="004B3D1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D9499B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E99867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88859C4" w14:textId="77777777" w:rsidR="004B3D18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Bucureşti No</w:t>
            </w:r>
            <w:r>
              <w:rPr>
                <w:b/>
                <w:bCs/>
                <w:sz w:val="20"/>
                <w:lang w:val="ro-RO"/>
              </w:rPr>
              <w:t>rd -</w:t>
            </w:r>
          </w:p>
          <w:p w14:paraId="21E8B6CE" w14:textId="77777777" w:rsidR="004B3D18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Post 5 - </w:t>
            </w:r>
          </w:p>
          <w:p w14:paraId="77B9C763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Bucureşti</w:t>
            </w:r>
            <w:r>
              <w:rPr>
                <w:b/>
                <w:bCs/>
                <w:sz w:val="20"/>
                <w:lang w:val="ro-RO"/>
              </w:rPr>
              <w:t>i Noi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2316E7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327229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526B5B" w14:textId="77777777" w:rsidR="004B3D18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1+650</w:t>
            </w:r>
          </w:p>
          <w:p w14:paraId="1CED6172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2+900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C00EA8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FF1E5F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București Nord semnalizată numai cu paleta cu diagonală.</w:t>
            </w:r>
          </w:p>
        </w:tc>
      </w:tr>
      <w:tr w:rsidR="004B3D18" w:rsidRPr="00A8307A" w14:paraId="79DF7A55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5420C7" w14:textId="77777777" w:rsidR="004B3D18" w:rsidRPr="00A75A00" w:rsidRDefault="004B3D18" w:rsidP="004B3D1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7A4803" w14:textId="77777777" w:rsidR="004B3D18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2+950</w:t>
            </w:r>
          </w:p>
          <w:p w14:paraId="74296D22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4CAD94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CAC0D43" w14:textId="77777777" w:rsidR="004B3D18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Bucureşti No</w:t>
            </w:r>
            <w:r>
              <w:rPr>
                <w:b/>
                <w:bCs/>
                <w:sz w:val="20"/>
                <w:lang w:val="ro-RO"/>
              </w:rPr>
              <w:t>rd -</w:t>
            </w:r>
          </w:p>
          <w:p w14:paraId="2F859EFA" w14:textId="77777777" w:rsidR="004B3D18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Post 5 - </w:t>
            </w:r>
          </w:p>
          <w:p w14:paraId="3430BC48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Bucureşti</w:t>
            </w:r>
            <w:r>
              <w:rPr>
                <w:b/>
                <w:bCs/>
                <w:sz w:val="20"/>
                <w:lang w:val="ro-RO"/>
              </w:rPr>
              <w:t>i Noi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B3D95E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A6C25E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7B541B" w14:textId="77777777" w:rsidR="004B3D18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568658" w14:textId="77777777" w:rsidR="004B3D18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6CC572" w14:textId="77777777" w:rsidR="004B3D18" w:rsidRDefault="004B3D1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B3D18" w:rsidRPr="00A8307A" w14:paraId="272DC0DF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64F981" w14:textId="77777777" w:rsidR="004B3D18" w:rsidRPr="00A75A00" w:rsidRDefault="004B3D18" w:rsidP="004B3D1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C48F9E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280</w:t>
            </w:r>
          </w:p>
          <w:p w14:paraId="10C6A4BA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650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AA1EA8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C66D784" w14:textId="77777777" w:rsidR="004B3D18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Bucureşti</w:t>
            </w:r>
            <w:r>
              <w:rPr>
                <w:b/>
                <w:bCs/>
                <w:sz w:val="20"/>
                <w:lang w:val="ro-RO"/>
              </w:rPr>
              <w:t>i Noi</w:t>
            </w:r>
          </w:p>
          <w:p w14:paraId="0066BD8C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2 directă + </w:t>
            </w:r>
          </w:p>
          <w:p w14:paraId="00824821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zon</w:t>
            </w:r>
            <w:r>
              <w:rPr>
                <w:b/>
                <w:bCs/>
                <w:sz w:val="20"/>
                <w:lang w:val="ro-RO"/>
              </w:rPr>
              <w:t>ă</w:t>
            </w:r>
            <w:r w:rsidRPr="00A8307A">
              <w:rPr>
                <w:b/>
                <w:bCs/>
                <w:sz w:val="20"/>
                <w:lang w:val="ro-RO"/>
              </w:rPr>
              <w:t xml:space="preserve"> aparate de cale, 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15CA2C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F9B3F7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79EFD0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F1B351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78D91B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4B3D18" w:rsidRPr="00A8307A" w14:paraId="080A0F96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4CF03F" w14:textId="77777777" w:rsidR="004B3D18" w:rsidRPr="00A75A00" w:rsidRDefault="004B3D18" w:rsidP="004B3D1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A9746F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E48E1B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52C7C19" w14:textId="77777777" w:rsidR="004B3D18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 xml:space="preserve">Bucureştii Noi </w:t>
            </w:r>
          </w:p>
          <w:p w14:paraId="26A1A034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3 directă + </w:t>
            </w:r>
          </w:p>
          <w:p w14:paraId="218BAB8E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zona aparate de cale, 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413710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EA1770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91E71F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280</w:t>
            </w:r>
          </w:p>
          <w:p w14:paraId="095C7C63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650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1C9990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3BFA9C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4B3D18" w:rsidRPr="00A8307A" w14:paraId="0BA6714C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04A9F7" w14:textId="77777777" w:rsidR="004B3D18" w:rsidRPr="00A75A00" w:rsidRDefault="004B3D18" w:rsidP="004B3D1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F90C40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57AA79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533B8C6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Bucureştii Noi </w:t>
            </w:r>
          </w:p>
          <w:p w14:paraId="0C447573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5A775F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10, 12, 8, 14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A252FF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56F886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88F821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A406D3" w14:textId="77777777" w:rsidR="004B3D18" w:rsidRDefault="004B3D1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B3D18" w:rsidRPr="00A8307A" w14:paraId="103386BF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551D45" w14:textId="77777777" w:rsidR="004B3D18" w:rsidRPr="00A75A00" w:rsidRDefault="004B3D18" w:rsidP="004B3D1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509D6E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B47C19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D099D94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Bucureştii Noi </w:t>
            </w:r>
          </w:p>
          <w:p w14:paraId="64EF1014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48BCE3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7B832056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20 / 22</w:t>
            </w:r>
          </w:p>
          <w:p w14:paraId="707C7535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71A956BB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sch. 30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71341B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E8A022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543E9F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F346C8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DEF4B95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spre Chiajna firele I și II.</w:t>
            </w:r>
          </w:p>
        </w:tc>
      </w:tr>
      <w:tr w:rsidR="004B3D18" w:rsidRPr="00A8307A" w14:paraId="5EC633AC" w14:textId="77777777" w:rsidTr="006365AA">
        <w:trPr>
          <w:cantSplit/>
          <w:trHeight w:val="6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C50B5B" w14:textId="77777777" w:rsidR="004B3D18" w:rsidRPr="00A75A00" w:rsidRDefault="004B3D18" w:rsidP="004B3D1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515DDA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8A4C17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195C44E" w14:textId="77777777" w:rsidR="004B3D18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Bucureştii Noi</w:t>
            </w:r>
          </w:p>
          <w:p w14:paraId="7998B5C8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82A480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35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EDC39B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75C395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DD26C2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24D598" w14:textId="77777777" w:rsidR="004B3D18" w:rsidRDefault="004B3D1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722D807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1.</w:t>
            </w:r>
          </w:p>
        </w:tc>
      </w:tr>
      <w:tr w:rsidR="004B3D18" w:rsidRPr="00A8307A" w14:paraId="23B9471E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B930FC" w14:textId="77777777" w:rsidR="004B3D18" w:rsidRPr="00A75A00" w:rsidRDefault="004B3D18" w:rsidP="004B3D1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993C23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8+</w:t>
            </w:r>
            <w:r>
              <w:rPr>
                <w:b/>
                <w:bCs/>
                <w:sz w:val="20"/>
                <w:lang w:val="ro-RO"/>
              </w:rPr>
              <w:t>410</w:t>
            </w:r>
          </w:p>
          <w:p w14:paraId="34A51003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9+800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642253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B859ED3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Chiajna</w:t>
            </w:r>
          </w:p>
          <w:p w14:paraId="202AC1DF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4 directă + </w:t>
            </w:r>
          </w:p>
          <w:p w14:paraId="235C4ADA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zona aparate de cale</w:t>
            </w:r>
            <w:r>
              <w:rPr>
                <w:b/>
                <w:bCs/>
                <w:sz w:val="20"/>
                <w:lang w:val="ro-RO"/>
              </w:rPr>
              <w:t xml:space="preserve"> nr. 7,  9, 13, 18, 20.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B04192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D0569A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97469C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7CA164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48678B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4B3D18" w:rsidRPr="00A8307A" w14:paraId="64715481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EA1B0C" w14:textId="77777777" w:rsidR="004B3D18" w:rsidRPr="00A75A00" w:rsidRDefault="004B3D18" w:rsidP="004B3D1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1C6A55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2829F3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1DE3EC6" w14:textId="77777777" w:rsidR="004B3D18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</w:t>
            </w:r>
            <w:r w:rsidRPr="00A8307A">
              <w:rPr>
                <w:b/>
                <w:bCs/>
                <w:sz w:val="20"/>
                <w:lang w:val="ro-RO"/>
              </w:rPr>
              <w:t>Chiajna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461AF032" w14:textId="77777777" w:rsidR="004B3D18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Călcâi sch. 24, </w:t>
            </w:r>
          </w:p>
          <w:p w14:paraId="127D85D6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directă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841AC9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048C21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80923F" w14:textId="77777777" w:rsidR="004B3D18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9+000</w:t>
            </w:r>
          </w:p>
          <w:p w14:paraId="077766F0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9+500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B4B5D2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AFE858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ieșiri la linia 5.</w:t>
            </w:r>
          </w:p>
        </w:tc>
      </w:tr>
      <w:tr w:rsidR="004B3D18" w:rsidRPr="00A8307A" w14:paraId="5821010A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C3BF37" w14:textId="77777777" w:rsidR="004B3D18" w:rsidRPr="00A75A00" w:rsidRDefault="004B3D18" w:rsidP="004B3D1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8B7F76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A5D3F1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0C0AAFB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Chiajna</w:t>
            </w:r>
          </w:p>
          <w:p w14:paraId="6A6C1E59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D51AE4" w14:textId="77777777" w:rsidR="004B3D18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</w:t>
            </w:r>
          </w:p>
          <w:p w14:paraId="1A757F83" w14:textId="77777777" w:rsidR="004B3D18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 directă + </w:t>
            </w:r>
          </w:p>
          <w:p w14:paraId="28A98089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B4C73D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4C1CDD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FC42D8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9D3C5A" w14:textId="77777777" w:rsidR="004B3D18" w:rsidRPr="006E7012" w:rsidRDefault="004B3D1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6E7012">
              <w:rPr>
                <w:b/>
                <w:bCs/>
                <w:i/>
                <w:iCs/>
                <w:sz w:val="20"/>
                <w:lang w:val="ro-RO"/>
              </w:rPr>
              <w:t>Afectează fir I Chiajna - Grădinari, intrări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  <w:lang w:val="ro-RO"/>
              </w:rPr>
              <w:t>-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  <w:lang w:val="ro-RO"/>
              </w:rPr>
              <w:t>ieșiri liniile 1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  <w:lang w:val="ro-RO"/>
              </w:rPr>
              <w:t>-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  <w:lang w:val="ro-RO"/>
              </w:rPr>
              <w:t>6.</w:t>
            </w:r>
          </w:p>
        </w:tc>
      </w:tr>
      <w:tr w:rsidR="004B3D18" w:rsidRPr="00A8307A" w14:paraId="185B8180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31CD41" w14:textId="77777777" w:rsidR="004B3D18" w:rsidRPr="00A75A00" w:rsidRDefault="004B3D18" w:rsidP="004B3D1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9BEA50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78E5A4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30E919B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Chiajna</w:t>
            </w:r>
          </w:p>
          <w:p w14:paraId="20F4B6A9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3 directă + </w:t>
            </w:r>
          </w:p>
          <w:p w14:paraId="67103295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zona aparate de cale</w:t>
            </w:r>
            <w:r>
              <w:rPr>
                <w:b/>
                <w:bCs/>
                <w:sz w:val="20"/>
                <w:lang w:val="ro-RO"/>
              </w:rPr>
              <w:t xml:space="preserve"> nr. 17, 10, 12, 14 și 16.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715904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70D4F4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A68110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8+410</w:t>
            </w:r>
          </w:p>
          <w:p w14:paraId="73B21648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9+800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0DAF56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0C2E5D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4B3D18" w:rsidRPr="00A8307A" w14:paraId="493D85EB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83CB91" w14:textId="77777777" w:rsidR="004B3D18" w:rsidRPr="00A75A00" w:rsidRDefault="004B3D18" w:rsidP="004B3D1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2538C5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FF8ECB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D15E88C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Chiajna</w:t>
            </w:r>
          </w:p>
          <w:p w14:paraId="0C8724CB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9B42BC" w14:textId="77777777" w:rsidR="004B3D18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5A5BE89B" w14:textId="77777777" w:rsidR="004B3D18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5, 9 </w:t>
            </w:r>
          </w:p>
          <w:p w14:paraId="12F77900" w14:textId="77777777" w:rsidR="004B3D18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11</w:t>
            </w:r>
          </w:p>
          <w:p w14:paraId="3AE99DB0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53349E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165669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FDB8C9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A6CB2A" w14:textId="77777777" w:rsidR="004B3D18" w:rsidRDefault="004B3D1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2CCE36C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1 - 5.</w:t>
            </w:r>
          </w:p>
        </w:tc>
      </w:tr>
      <w:tr w:rsidR="004B3D18" w:rsidRPr="00A8307A" w14:paraId="47BBB079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47607C" w14:textId="77777777" w:rsidR="004B3D18" w:rsidRPr="00A75A00" w:rsidRDefault="004B3D18" w:rsidP="004B3D1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4D6643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5903C9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2F321FF" w14:textId="77777777" w:rsidR="004B3D18" w:rsidRPr="00A8307A" w:rsidRDefault="004B3D18" w:rsidP="00E12504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Chiajna</w:t>
            </w:r>
          </w:p>
          <w:p w14:paraId="446BDD4C" w14:textId="77777777" w:rsidR="004B3D18" w:rsidRPr="00A8307A" w:rsidRDefault="004B3D18" w:rsidP="00E12504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158626" w14:textId="77777777" w:rsidR="004B3D18" w:rsidRDefault="004B3D18" w:rsidP="00E125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49C852F8" w14:textId="77777777" w:rsidR="004B3D18" w:rsidRDefault="004B3D18" w:rsidP="00E125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23D4FA" w14:textId="77777777" w:rsidR="004B3D18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AE4F56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269240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C56C54" w14:textId="77777777" w:rsidR="004B3D18" w:rsidRDefault="004B3D18" w:rsidP="00E1250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6D9AC81" w14:textId="77777777" w:rsidR="004B3D18" w:rsidRDefault="004B3D18" w:rsidP="00E1250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1 - 3.</w:t>
            </w:r>
          </w:p>
        </w:tc>
      </w:tr>
      <w:tr w:rsidR="004B3D18" w:rsidRPr="00A8307A" w14:paraId="6CB43737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6DE31C" w14:textId="77777777" w:rsidR="004B3D18" w:rsidRPr="00A75A00" w:rsidRDefault="004B3D18" w:rsidP="004B3D1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AE51C9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8450BA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119DF10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Chiajna</w:t>
            </w:r>
          </w:p>
          <w:p w14:paraId="188F4D72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9ABFB7" w14:textId="77777777" w:rsidR="004B3D18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67B9BD40" w14:textId="77777777" w:rsidR="004B3D18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18, 20, 24 </w:t>
            </w:r>
          </w:p>
          <w:p w14:paraId="5B9E1E0F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F40F2C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F6F023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6750CB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937308" w14:textId="77777777" w:rsidR="004B3D18" w:rsidRDefault="004B3D1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9B0DA56" w14:textId="77777777" w:rsidR="004B3D18" w:rsidRDefault="004B3D1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0B50CAD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4, 5 și 6.</w:t>
            </w:r>
          </w:p>
        </w:tc>
      </w:tr>
      <w:tr w:rsidR="004B3D18" w:rsidRPr="00A8307A" w14:paraId="74E587F0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B7283F" w14:textId="77777777" w:rsidR="004B3D18" w:rsidRPr="00A75A00" w:rsidRDefault="004B3D18" w:rsidP="004B3D1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8FEF0D" w14:textId="77777777" w:rsidR="004B3D18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10+300</w:t>
            </w:r>
          </w:p>
          <w:p w14:paraId="7DD28A5B" w14:textId="77777777" w:rsidR="004B3D18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13+500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12AD96" w14:textId="77777777" w:rsidR="004B3D18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49A15F5" w14:textId="77777777" w:rsidR="004B3D18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Chiajna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76490FE6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F3D7B9" w14:textId="77777777" w:rsidR="004B3D18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A7C713" w14:textId="77777777" w:rsidR="004B3D18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8CE8EA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D017A6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280F73" w14:textId="77777777" w:rsidR="004B3D18" w:rsidRDefault="004B3D1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B3D18" w:rsidRPr="00A8307A" w14:paraId="1570F78F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9D083C" w14:textId="77777777" w:rsidR="004B3D18" w:rsidRPr="00A75A00" w:rsidRDefault="004B3D18" w:rsidP="004B3D1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51BDFD" w14:textId="77777777" w:rsidR="004B3D18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19+500</w:t>
            </w:r>
          </w:p>
          <w:p w14:paraId="55F264BB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19+550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0F4142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7476D53" w14:textId="77777777" w:rsidR="004B3D18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Chiajna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2A39D5A8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C652F8" w14:textId="77777777" w:rsidR="004B3D18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69ABC4" w14:textId="77777777" w:rsidR="004B3D18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EF5679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D51261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2F1CCE" w14:textId="77777777" w:rsidR="004B3D18" w:rsidRDefault="004B3D1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B3D18" w:rsidRPr="00A8307A" w14:paraId="43DEF34E" w14:textId="77777777" w:rsidTr="006365AA">
        <w:trPr>
          <w:cantSplit/>
          <w:trHeight w:val="2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D5F1EE" w14:textId="77777777" w:rsidR="004B3D18" w:rsidRPr="00A75A00" w:rsidRDefault="004B3D18" w:rsidP="004B3D1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AF0E28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BECE13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7F49BEC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Grădinari</w:t>
            </w:r>
          </w:p>
          <w:p w14:paraId="3E0E9197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F41410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B28B38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93C248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90FCF3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44EA57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B3D18" w:rsidRPr="00A8307A" w14:paraId="7CC45685" w14:textId="77777777" w:rsidTr="006365AA">
        <w:trPr>
          <w:cantSplit/>
          <w:trHeight w:val="2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28E029" w14:textId="77777777" w:rsidR="004B3D18" w:rsidRPr="00A75A00" w:rsidRDefault="004B3D18" w:rsidP="004B3D1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2C6327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E4BC57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91A2209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Grădinari</w:t>
            </w:r>
          </w:p>
          <w:p w14:paraId="1A98713D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>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3CECF3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5B2487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9551B7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6CD14A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A5EEBB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B3D18" w:rsidRPr="00A8307A" w14:paraId="19F0695C" w14:textId="77777777" w:rsidTr="006365AA">
        <w:trPr>
          <w:cantSplit/>
          <w:trHeight w:val="2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381D50" w14:textId="77777777" w:rsidR="004B3D18" w:rsidRPr="00A75A00" w:rsidRDefault="004B3D18" w:rsidP="004B3D1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C9363D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32BA7F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929692F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Grădinari</w:t>
            </w:r>
          </w:p>
          <w:p w14:paraId="74B5221D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EA9DE8" w14:textId="77777777" w:rsidR="004B3D18" w:rsidRPr="00A8307A" w:rsidRDefault="004B3D18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T.D.J. 15 / 17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B8B25C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9F4E89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94B2D1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9CB59E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B3D18" w:rsidRPr="00A8307A" w14:paraId="71AE2F3C" w14:textId="77777777" w:rsidTr="006365AA">
        <w:trPr>
          <w:cantSplit/>
          <w:trHeight w:val="2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06A4AC" w14:textId="77777777" w:rsidR="004B3D18" w:rsidRPr="00A75A00" w:rsidRDefault="004B3D18" w:rsidP="004B3D1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E82172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57C66B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A63AC98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Grădinari</w:t>
            </w:r>
          </w:p>
          <w:p w14:paraId="6CE1261F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806A7A" w14:textId="77777777" w:rsidR="004B3D18" w:rsidRPr="00A8307A" w:rsidRDefault="004B3D18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1D817D80" w14:textId="77777777" w:rsidR="004B3D18" w:rsidRPr="00A8307A" w:rsidRDefault="004B3D18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B84D4D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7A467C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EECFC6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A5B8C4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B3D18" w:rsidRPr="00A8307A" w14:paraId="568AAC5C" w14:textId="77777777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5710B3" w14:textId="77777777" w:rsidR="004B3D18" w:rsidRPr="00A75A00" w:rsidRDefault="004B3D18" w:rsidP="004B3D1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287F44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A71E2F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B3DB9AF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Grădinari</w:t>
            </w:r>
          </w:p>
          <w:p w14:paraId="5A09226C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7A7DC0" w14:textId="77777777" w:rsidR="004B3D18" w:rsidRPr="00A8307A" w:rsidRDefault="004B3D18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T.D.J. 12 /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36F38A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299EDD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C08B27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A75592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B3D18" w:rsidRPr="00A8307A" w14:paraId="41CFBC51" w14:textId="77777777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033BF6" w14:textId="77777777" w:rsidR="004B3D18" w:rsidRPr="00A75A00" w:rsidRDefault="004B3D18" w:rsidP="004B3D1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200D7C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B1FB9B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30E2D92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Chiajna - </w:t>
            </w:r>
          </w:p>
          <w:p w14:paraId="11F6FFBA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BD3333" w14:textId="77777777" w:rsidR="004B3D18" w:rsidRPr="00A8307A" w:rsidRDefault="004B3D18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6200F2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CB2074" w14:textId="77777777" w:rsidR="004B3D18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12+000</w:t>
            </w:r>
          </w:p>
          <w:p w14:paraId="41A8C221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23+140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2C4A7A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31DFAB" w14:textId="77777777" w:rsidR="004B3D18" w:rsidRPr="00A8307A" w:rsidRDefault="004B3D18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</w:p>
          <w:p w14:paraId="2C5E898D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B3D18" w:rsidRPr="00A8307A" w14:paraId="07E6FE05" w14:textId="77777777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783DF3" w14:textId="77777777" w:rsidR="004B3D18" w:rsidRPr="00A75A00" w:rsidRDefault="004B3D18" w:rsidP="004B3D1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ED7AE6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24+000</w:t>
            </w:r>
          </w:p>
          <w:p w14:paraId="5590D1C6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26+050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CC7B76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2A9323C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Chiajna - </w:t>
            </w:r>
          </w:p>
          <w:p w14:paraId="3FF915DE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Grădinari</w:t>
            </w:r>
          </w:p>
          <w:p w14:paraId="51C8B8F8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și linia 3 directă 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6CDB56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273289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CA5F66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BABDA5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0A4ADE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B3D18" w:rsidRPr="00A8307A" w14:paraId="0F26307D" w14:textId="77777777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ABB15A" w14:textId="77777777" w:rsidR="004B3D18" w:rsidRPr="00A75A00" w:rsidRDefault="004B3D18" w:rsidP="004B3D1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BF91A1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428F5A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0823C93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Chiajna - </w:t>
            </w:r>
          </w:p>
          <w:p w14:paraId="0F5A94D1" w14:textId="77777777" w:rsidR="004B3D18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Grădinari + </w:t>
            </w:r>
          </w:p>
          <w:p w14:paraId="210BDF5C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zona aparate de cale</w:t>
            </w:r>
            <w:r>
              <w:rPr>
                <w:b/>
                <w:bCs/>
                <w:sz w:val="20"/>
                <w:lang w:val="ro-RO"/>
              </w:rPr>
              <w:t>,</w:t>
            </w:r>
          </w:p>
          <w:p w14:paraId="5F848032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</w:t>
            </w:r>
            <w:r w:rsidRPr="00A8307A">
              <w:rPr>
                <w:b/>
                <w:bCs/>
                <w:sz w:val="20"/>
                <w:lang w:val="ro-RO"/>
              </w:rPr>
              <w:t>ap X</w:t>
            </w:r>
            <w:r>
              <w:rPr>
                <w:b/>
                <w:bCs/>
                <w:sz w:val="20"/>
                <w:lang w:val="ro-RO"/>
              </w:rPr>
              <w:t>,</w:t>
            </w:r>
            <w:r w:rsidRPr="00A8307A">
              <w:rPr>
                <w:b/>
                <w:bCs/>
                <w:sz w:val="20"/>
                <w:lang w:val="ro-RO"/>
              </w:rPr>
              <w:t xml:space="preserve"> 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36EBB5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FD6E06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72ABFA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</w:t>
            </w:r>
            <w:r>
              <w:rPr>
                <w:b/>
                <w:bCs/>
                <w:sz w:val="20"/>
                <w:lang w:val="ro-RO"/>
              </w:rPr>
              <w:t>3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19</w:t>
            </w:r>
            <w:r w:rsidRPr="00A8307A">
              <w:rPr>
                <w:b/>
                <w:bCs/>
                <w:sz w:val="20"/>
                <w:lang w:val="ro-RO"/>
              </w:rPr>
              <w:t>0</w:t>
            </w:r>
          </w:p>
          <w:p w14:paraId="053C80D2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25+000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26BA73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CBB687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B3D18" w:rsidRPr="00A8307A" w14:paraId="4C556354" w14:textId="77777777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1EDDE9" w14:textId="77777777" w:rsidR="004B3D18" w:rsidRPr="00A75A00" w:rsidRDefault="004B3D18" w:rsidP="004B3D1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341DD2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68C387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621DB67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Grădinari </w:t>
            </w:r>
          </w:p>
          <w:p w14:paraId="5BEAAB39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B79B5F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toată linia </w:t>
            </w:r>
          </w:p>
          <w:p w14:paraId="22D07A68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și sch. </w:t>
            </w:r>
          </w:p>
          <w:p w14:paraId="32F4BB07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 și 22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B7CDD0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5F8F56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0AA9EF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2631E8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B3D18" w:rsidRPr="00A8307A" w14:paraId="40D7B607" w14:textId="77777777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D06363" w14:textId="77777777" w:rsidR="004B3D18" w:rsidRPr="00A75A00" w:rsidRDefault="004B3D18" w:rsidP="004B3D1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818697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14F61E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A32D4A1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Grădinari </w:t>
            </w:r>
          </w:p>
          <w:p w14:paraId="0B142EE2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575A76" w14:textId="77777777" w:rsidR="004B3D18" w:rsidRPr="00A8307A" w:rsidRDefault="004B3D18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diag.</w:t>
            </w:r>
          </w:p>
          <w:p w14:paraId="523629D9" w14:textId="77777777" w:rsidR="004B3D18" w:rsidRPr="00A8307A" w:rsidRDefault="004B3D18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2 - 8</w:t>
            </w:r>
          </w:p>
          <w:p w14:paraId="02F04087" w14:textId="77777777" w:rsidR="004B3D18" w:rsidRPr="00A8307A" w:rsidRDefault="004B3D18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şi</w:t>
            </w:r>
          </w:p>
          <w:p w14:paraId="55E83496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4 - 6</w:t>
            </w:r>
          </w:p>
          <w:p w14:paraId="48364B84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din bretea 2-4-6-8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FBDC72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44E4EC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0EED9B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BE0BCE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B3D18" w:rsidRPr="00A8307A" w14:paraId="788679F0" w14:textId="77777777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6EFC5E" w14:textId="77777777" w:rsidR="004B3D18" w:rsidRPr="00A75A00" w:rsidRDefault="004B3D18" w:rsidP="004B3D1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D4631C" w14:textId="77777777" w:rsidR="004B3D18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26+700</w:t>
            </w:r>
          </w:p>
          <w:p w14:paraId="58EB1584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26+750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A55BF8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BC60BF7" w14:textId="77777777" w:rsidR="004B3D18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Grădinari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57C5D886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Vadu Lat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1065B1" w14:textId="77777777" w:rsidR="004B3D18" w:rsidRPr="00A8307A" w:rsidRDefault="004B3D18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1A2F68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99AF81" w14:textId="77777777" w:rsidR="004B3D18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26+700</w:t>
            </w:r>
          </w:p>
          <w:p w14:paraId="09EEB21F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26+750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3402F7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627DF1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B3D18" w:rsidRPr="00A8307A" w14:paraId="073B9935" w14:textId="77777777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00E1E6" w14:textId="77777777" w:rsidR="004B3D18" w:rsidRPr="00A75A00" w:rsidRDefault="004B3D18" w:rsidP="004B3D1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E71C2E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30F292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7D68734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H. Vadu Lat</w:t>
            </w:r>
          </w:p>
          <w:p w14:paraId="7C0DD09F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liniile 2 şi 5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0951FB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359AEB84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49FEEC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C560A7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19B3FE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1B027F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B3D18" w:rsidRPr="00A8307A" w14:paraId="3E0D6952" w14:textId="77777777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713C48" w14:textId="77777777" w:rsidR="004B3D18" w:rsidRPr="00A75A00" w:rsidRDefault="004B3D18" w:rsidP="004B3D1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224835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38FFFB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AC11B25" w14:textId="77777777" w:rsidR="004B3D18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Zăvestreni -</w:t>
            </w:r>
          </w:p>
          <w:p w14:paraId="5D3B47E9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Vadu Lat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429E05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B500A2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E60006" w14:textId="77777777" w:rsidR="004B3D18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46+600</w:t>
            </w:r>
          </w:p>
          <w:p w14:paraId="489BB05C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C98C85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208EA7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B3D18" w:rsidRPr="00A8307A" w14:paraId="2163EAA1" w14:textId="77777777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E41A9" w14:textId="77777777" w:rsidR="004B3D18" w:rsidRPr="00A75A00" w:rsidRDefault="004B3D18" w:rsidP="004B3D1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79C631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B4F875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6AC4BE3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Zăvestreni 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E823D2" w14:textId="77777777" w:rsidR="004B3D18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  <w:p w14:paraId="36B31FC2" w14:textId="77777777" w:rsidR="004B3D18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+ </w:t>
            </w:r>
          </w:p>
          <w:p w14:paraId="10D621AF" w14:textId="77777777" w:rsidR="004B3D18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01D6DFA4" w14:textId="77777777" w:rsidR="004B3D18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9 - 13 </w:t>
            </w:r>
          </w:p>
          <w:p w14:paraId="2B4E385F" w14:textId="77777777" w:rsidR="004B3D18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72D56B47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8 - 14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8180AD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322652" w14:textId="77777777" w:rsidR="004B3D18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F4D77B" w14:textId="77777777" w:rsidR="004B3D18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FB57CC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B3D18" w:rsidRPr="00A8307A" w14:paraId="2036F444" w14:textId="77777777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CDAD6" w14:textId="77777777" w:rsidR="004B3D18" w:rsidRPr="00A75A00" w:rsidRDefault="004B3D18" w:rsidP="004B3D1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D40E00" w14:textId="77777777" w:rsidR="004B3D18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45+000</w:t>
            </w:r>
          </w:p>
          <w:p w14:paraId="6229C9B3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50+200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2BBE9A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13C18CD" w14:textId="77777777" w:rsidR="004B3D18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Zăvestreni -</w:t>
            </w:r>
          </w:p>
          <w:p w14:paraId="399037E1" w14:textId="77777777" w:rsidR="004B3D18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Videle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BC908C" w14:textId="77777777" w:rsidR="004B3D18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023496" w14:textId="77777777" w:rsidR="004B3D18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A81D5C" w14:textId="77777777" w:rsidR="004B3D18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7B151C" w14:textId="77777777" w:rsidR="004B3D18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E59FF9" w14:textId="77777777" w:rsidR="004B3D18" w:rsidRDefault="004B3D1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B3D18" w:rsidRPr="00A8307A" w14:paraId="16052F5D" w14:textId="77777777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5A240" w14:textId="77777777" w:rsidR="004B3D18" w:rsidRPr="00A75A00" w:rsidRDefault="004B3D18" w:rsidP="004B3D1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6E7161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006118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E999ACD" w14:textId="77777777" w:rsidR="004B3D18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Zăvestreni -</w:t>
            </w:r>
          </w:p>
          <w:p w14:paraId="45D49672" w14:textId="77777777" w:rsidR="004B3D18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Videle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9C6371" w14:textId="77777777" w:rsidR="004B3D18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9F993B" w14:textId="77777777" w:rsidR="004B3D18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C6223C" w14:textId="77777777" w:rsidR="004B3D18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46+600</w:t>
            </w:r>
          </w:p>
          <w:p w14:paraId="1A1C1B4F" w14:textId="77777777" w:rsidR="004B3D18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50726D" w14:textId="77777777" w:rsidR="004B3D18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429971" w14:textId="77777777" w:rsidR="004B3D18" w:rsidRDefault="004B3D1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B3D18" w:rsidRPr="00A8307A" w14:paraId="0DBB97B9" w14:textId="77777777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F6B5D0" w14:textId="77777777" w:rsidR="004B3D18" w:rsidRPr="00A75A00" w:rsidRDefault="004B3D18" w:rsidP="004B3D1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A9C928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96D25C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710CA32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Videle</w:t>
            </w:r>
          </w:p>
          <w:p w14:paraId="3A29B189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8CB8A6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zonă sch. 13, 21, 23  și TDJ  </w:t>
            </w:r>
          </w:p>
          <w:p w14:paraId="6D949703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17 /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723EB4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DC7FE4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233B74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AC7AA7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8EA2444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97E4F78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6 - 8.</w:t>
            </w:r>
          </w:p>
        </w:tc>
      </w:tr>
      <w:tr w:rsidR="004B3D18" w:rsidRPr="00A8307A" w14:paraId="46630E6C" w14:textId="77777777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B8419C" w14:textId="77777777" w:rsidR="004B3D18" w:rsidRPr="00A75A00" w:rsidRDefault="004B3D18" w:rsidP="004B3D1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BA00B8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BA8735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FE1D977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Videle</w:t>
            </w:r>
          </w:p>
          <w:p w14:paraId="56608292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7DFACC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2F0B4332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nr. 33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1D9BE5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F28C04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F2378A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498AEA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B3D18" w:rsidRPr="00A8307A" w14:paraId="58013C61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2D0FC9" w14:textId="77777777" w:rsidR="004B3D18" w:rsidRPr="00A75A00" w:rsidRDefault="004B3D18" w:rsidP="004B3D1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C387F6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439819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C2EC59B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Videle</w:t>
            </w:r>
          </w:p>
          <w:p w14:paraId="095FB2F0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605CAE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D06198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3CCAA8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37389E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83D7F9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B3D18" w:rsidRPr="00A8307A" w14:paraId="2CF1D00A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7635AC" w14:textId="77777777" w:rsidR="004B3D18" w:rsidRPr="00A75A00" w:rsidRDefault="004B3D18" w:rsidP="004B3D1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F5D88E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81ADF5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6FB58D5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Videle</w:t>
            </w:r>
          </w:p>
          <w:p w14:paraId="038BD280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173A4A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zonă sch. 18, 26, 30  și TDJ </w:t>
            </w:r>
          </w:p>
          <w:p w14:paraId="6423EECA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22 /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8CA747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FA3E37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317B46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532E95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D2ED12A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81AF33A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6 - 8.</w:t>
            </w:r>
          </w:p>
        </w:tc>
      </w:tr>
      <w:tr w:rsidR="004B3D18" w:rsidRPr="00A8307A" w14:paraId="3B24BCEE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C6CC8C" w14:textId="77777777" w:rsidR="004B3D18" w:rsidRPr="00A75A00" w:rsidRDefault="004B3D18" w:rsidP="004B3D1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A20A8D" w14:textId="77777777" w:rsidR="004B3D18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52+500</w:t>
            </w:r>
          </w:p>
          <w:p w14:paraId="3F7B8815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52+600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2064B3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2C3DD0D" w14:textId="77777777" w:rsidR="004B3D18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Videle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3F041424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R1 Videle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8574E8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E2BB3B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357CD4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02CC46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636BA1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B3D18" w:rsidRPr="00A8307A" w14:paraId="6B193236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70CE35" w14:textId="77777777" w:rsidR="004B3D18" w:rsidRPr="00A75A00" w:rsidRDefault="004B3D18" w:rsidP="004B3D1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A38646" w14:textId="77777777" w:rsidR="004B3D18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57+880</w:t>
            </w:r>
          </w:p>
          <w:p w14:paraId="7962D5B0" w14:textId="77777777" w:rsidR="004B3D18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59+150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ACABDC" w14:textId="77777777" w:rsidR="004B3D18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E4A0417" w14:textId="77777777" w:rsidR="004B3D18" w:rsidRDefault="004B3D18" w:rsidP="009E7206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Ciolpani</w:t>
            </w:r>
          </w:p>
          <w:p w14:paraId="788BD924" w14:textId="77777777" w:rsidR="004B3D18" w:rsidRDefault="004B3D18" w:rsidP="009E7206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directă, </w:t>
            </w:r>
          </w:p>
          <w:p w14:paraId="281644C6" w14:textId="77777777" w:rsidR="004B3D18" w:rsidRPr="00A8307A" w:rsidRDefault="004B3D18" w:rsidP="009E7206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X+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591BCB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8C3FF7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7EE570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34B316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C70BB7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4B3D18" w:rsidRPr="00A8307A" w14:paraId="0511F8B6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A82D70" w14:textId="77777777" w:rsidR="004B3D18" w:rsidRPr="00A75A00" w:rsidRDefault="004B3D18" w:rsidP="004B3D1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E40A37" w14:textId="77777777" w:rsidR="004B3D18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57+890</w:t>
            </w:r>
          </w:p>
          <w:p w14:paraId="5D68A25E" w14:textId="77777777" w:rsidR="004B3D18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57+940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29C771" w14:textId="77777777" w:rsidR="004B3D18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7D504FA" w14:textId="77777777" w:rsidR="004B3D18" w:rsidRDefault="004B3D18" w:rsidP="00D74041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Ciolpani</w:t>
            </w:r>
          </w:p>
          <w:p w14:paraId="722CDD3C" w14:textId="77777777" w:rsidR="004B3D18" w:rsidRDefault="004B3D18" w:rsidP="00D74041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directă, </w:t>
            </w:r>
          </w:p>
          <w:p w14:paraId="3E302EA6" w14:textId="77777777" w:rsidR="004B3D18" w:rsidRDefault="004B3D18" w:rsidP="00D74041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7A66DA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C89D26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41A07B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B67B2E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A06E26" w14:textId="77777777" w:rsidR="004B3D18" w:rsidRDefault="004B3D1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2AAE8ADD" w14:textId="77777777" w:rsidR="004B3D18" w:rsidRDefault="004B3D1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peste sch.5.</w:t>
            </w:r>
          </w:p>
        </w:tc>
      </w:tr>
      <w:tr w:rsidR="004B3D18" w:rsidRPr="00A8307A" w14:paraId="6940DB05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7F08FB" w14:textId="77777777" w:rsidR="004B3D18" w:rsidRPr="00A75A00" w:rsidRDefault="004B3D18" w:rsidP="004B3D1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8834C4" w14:textId="77777777" w:rsidR="004B3D18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5D03CA" w14:textId="77777777" w:rsidR="004B3D18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4674C40" w14:textId="77777777" w:rsidR="004B3D18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Ciolpani</w:t>
            </w:r>
          </w:p>
          <w:p w14:paraId="19E5145C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4AD07D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2CEE54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BFD8B7" w14:textId="77777777" w:rsidR="004B3D18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58+950</w:t>
            </w:r>
          </w:p>
          <w:p w14:paraId="45E9DA45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675139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A3CE7A" w14:textId="77777777" w:rsidR="004B3D18" w:rsidRDefault="004B3D1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434DED5" w14:textId="77777777" w:rsidR="004B3D18" w:rsidRDefault="004B3D1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10.</w:t>
            </w:r>
          </w:p>
          <w:p w14:paraId="0B557A48" w14:textId="77777777" w:rsidR="004B3D18" w:rsidRDefault="004B3D1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B3D18" w:rsidRPr="00A8307A" w14:paraId="35D3B384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1F37DD" w14:textId="77777777" w:rsidR="004B3D18" w:rsidRPr="00A75A00" w:rsidRDefault="004B3D18" w:rsidP="004B3D1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AF0C73" w14:textId="77777777" w:rsidR="004B3D18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7D78A9" w14:textId="77777777" w:rsidR="004B3D18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68ABFEB" w14:textId="77777777" w:rsidR="004B3D18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Ciolpani -</w:t>
            </w:r>
          </w:p>
          <w:p w14:paraId="13F149A7" w14:textId="77777777" w:rsidR="004B3D18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Gălăteni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A356BF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43B760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DEBD7B" w14:textId="77777777" w:rsidR="004B3D18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59+500</w:t>
            </w:r>
          </w:p>
          <w:p w14:paraId="0B180F33" w14:textId="77777777" w:rsidR="004B3D18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64+600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0BC024" w14:textId="77777777" w:rsidR="004B3D18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D6E9CA" w14:textId="77777777" w:rsidR="004B3D18" w:rsidRDefault="004B3D1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4B3D18" w:rsidRPr="00A8307A" w14:paraId="79885866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9A8D39" w14:textId="77777777" w:rsidR="004B3D18" w:rsidRPr="00A75A00" w:rsidRDefault="004B3D18" w:rsidP="004B3D1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287502" w14:textId="77777777" w:rsidR="004B3D18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60+600</w:t>
            </w:r>
          </w:p>
          <w:p w14:paraId="5C1DBB7F" w14:textId="77777777" w:rsidR="004B3D18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64+750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AED4F2" w14:textId="77777777" w:rsidR="004B3D18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D2C31A2" w14:textId="77777777" w:rsidR="004B3D18" w:rsidRDefault="004B3D18" w:rsidP="00B213F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Ciolpani -</w:t>
            </w:r>
          </w:p>
          <w:p w14:paraId="23791F72" w14:textId="77777777" w:rsidR="004B3D18" w:rsidRDefault="004B3D18" w:rsidP="00B213F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Gălăteni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B81B2C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F7611E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5598BC" w14:textId="77777777" w:rsidR="004B3D18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D14029" w14:textId="77777777" w:rsidR="004B3D18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9732E5" w14:textId="77777777" w:rsidR="004B3D18" w:rsidRDefault="004B3D1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B3D18" w:rsidRPr="00A8307A" w14:paraId="24E9E9B3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B43FC1" w14:textId="77777777" w:rsidR="004B3D18" w:rsidRPr="00A75A00" w:rsidRDefault="004B3D18" w:rsidP="004B3D1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FED54F" w14:textId="77777777" w:rsidR="004B3D18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66+025</w:t>
            </w:r>
          </w:p>
          <w:p w14:paraId="424A1DD4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66+085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671799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E010A4A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Gălăteni </w:t>
            </w:r>
          </w:p>
          <w:p w14:paraId="08F4C48E" w14:textId="77777777" w:rsidR="004B3D18" w:rsidRPr="0032656D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251EE1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1E666A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4BF80E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77FB31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EC52EF" w14:textId="77777777" w:rsidR="004B3D18" w:rsidRDefault="004B3D1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10363CEB" w14:textId="77777777" w:rsidR="004B3D18" w:rsidRDefault="004B3D1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BCBCFA7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5, Cap X.</w:t>
            </w:r>
          </w:p>
        </w:tc>
      </w:tr>
      <w:tr w:rsidR="004B3D18" w:rsidRPr="00A8307A" w14:paraId="6140A3DF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B73C10" w14:textId="77777777" w:rsidR="004B3D18" w:rsidRPr="00A75A00" w:rsidRDefault="004B3D18" w:rsidP="004B3D1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8808F4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CC5BFE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FF219EE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Gălăteni </w:t>
            </w:r>
          </w:p>
          <w:p w14:paraId="65D9A68F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D7B9C0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diag.</w:t>
            </w:r>
          </w:p>
          <w:p w14:paraId="13FDF9FB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2 - 4 </w:t>
            </w:r>
          </w:p>
          <w:p w14:paraId="116BD5FF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și</w:t>
            </w:r>
          </w:p>
          <w:p w14:paraId="70FD59DF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6 - 10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6DAFBB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FB6C2F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71F2FC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8371F4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FB797A0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din firul I în firul II.</w:t>
            </w:r>
          </w:p>
        </w:tc>
      </w:tr>
      <w:tr w:rsidR="004B3D18" w:rsidRPr="00A8307A" w14:paraId="368D909F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DB9E8C" w14:textId="77777777" w:rsidR="004B3D18" w:rsidRPr="00A75A00" w:rsidRDefault="004B3D18" w:rsidP="004B3D1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5E0FFE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98406B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9EC04BD" w14:textId="77777777" w:rsidR="004B3D18" w:rsidRPr="00A8307A" w:rsidRDefault="004B3D18" w:rsidP="00FA444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Gălăteni </w:t>
            </w:r>
          </w:p>
          <w:p w14:paraId="2E7EA585" w14:textId="77777777" w:rsidR="004B3D18" w:rsidRPr="00A8307A" w:rsidRDefault="004B3D18" w:rsidP="00FA444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A0B782" w14:textId="77777777" w:rsidR="004B3D18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6FACC80C" w14:textId="77777777" w:rsidR="004B3D18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</w:t>
            </w:r>
          </w:p>
          <w:p w14:paraId="52835BAF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613500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3AEE1B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CD68FD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416A09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 și 2 </w:t>
            </w:r>
          </w:p>
        </w:tc>
      </w:tr>
      <w:tr w:rsidR="004B3D18" w:rsidRPr="00A8307A" w14:paraId="1106A741" w14:textId="77777777" w:rsidTr="006365AA">
        <w:trPr>
          <w:cantSplit/>
          <w:trHeight w:val="96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F1E3D3" w14:textId="77777777" w:rsidR="004B3D18" w:rsidRPr="00A75A00" w:rsidRDefault="004B3D18" w:rsidP="004B3D1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BDFB1B" w14:textId="77777777" w:rsidR="004B3D18" w:rsidRPr="00A8307A" w:rsidRDefault="004B3D1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57128C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36F7999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Olteni</w:t>
            </w:r>
          </w:p>
          <w:p w14:paraId="4698BC6C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814CE7" w14:textId="77777777" w:rsidR="004B3D18" w:rsidRPr="00A8307A" w:rsidRDefault="004B3D1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377039AC" w14:textId="77777777" w:rsidR="004B3D18" w:rsidRPr="00A8307A" w:rsidRDefault="004B3D1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9 - 13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6149C8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5876BE" w14:textId="77777777" w:rsidR="004B3D18" w:rsidRPr="00A8307A" w:rsidRDefault="004B3D1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D01EE1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3D7EFF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F3DCDA2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linia 1 Cap X. </w:t>
            </w:r>
          </w:p>
        </w:tc>
      </w:tr>
      <w:tr w:rsidR="004B3D18" w:rsidRPr="00A8307A" w14:paraId="36ED278C" w14:textId="77777777" w:rsidTr="006365AA">
        <w:trPr>
          <w:cantSplit/>
          <w:trHeight w:val="96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4B3591" w14:textId="77777777" w:rsidR="004B3D18" w:rsidRPr="00A75A00" w:rsidRDefault="004B3D18" w:rsidP="004B3D1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52C40F" w14:textId="77777777" w:rsidR="004B3D18" w:rsidRPr="00A8307A" w:rsidRDefault="004B3D1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3838C3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4E644FE" w14:textId="77777777" w:rsidR="004B3D18" w:rsidRPr="00A8307A" w:rsidRDefault="004B3D18" w:rsidP="000240E0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Olteni</w:t>
            </w:r>
          </w:p>
          <w:p w14:paraId="10F187F0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F8B67D" w14:textId="77777777" w:rsidR="004B3D18" w:rsidRDefault="004B3D1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0C7DAB03" w14:textId="77777777" w:rsidR="004B3D18" w:rsidRPr="00A8307A" w:rsidRDefault="004B3D1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163E26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5B0A28" w14:textId="77777777" w:rsidR="004B3D18" w:rsidRPr="00A8307A" w:rsidRDefault="004B3D1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A1458C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F5DB5C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circulația pe linia 1</w:t>
            </w:r>
          </w:p>
        </w:tc>
      </w:tr>
      <w:tr w:rsidR="004B3D18" w:rsidRPr="00A8307A" w14:paraId="2B68E138" w14:textId="77777777" w:rsidTr="006365AA">
        <w:trPr>
          <w:cantSplit/>
          <w:trHeight w:val="96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12F881" w14:textId="77777777" w:rsidR="004B3D18" w:rsidRPr="00A75A00" w:rsidRDefault="004B3D18" w:rsidP="004B3D1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D4541D" w14:textId="77777777" w:rsidR="004B3D18" w:rsidRDefault="004B3D1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74+200</w:t>
            </w:r>
          </w:p>
          <w:p w14:paraId="71ABC1E9" w14:textId="77777777" w:rsidR="004B3D18" w:rsidRPr="00A8307A" w:rsidRDefault="004B3D1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84+280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3AFEA1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347516A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Olteni -</w:t>
            </w:r>
          </w:p>
          <w:p w14:paraId="020B0AB5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Rădoieşti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A661E5" w14:textId="77777777" w:rsidR="004B3D18" w:rsidRPr="00A8307A" w:rsidRDefault="004B3D1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068B7A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21867D" w14:textId="77777777" w:rsidR="004B3D18" w:rsidRPr="00A8307A" w:rsidRDefault="004B3D1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31219B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E319FE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4B3D18" w:rsidRPr="00A8307A" w14:paraId="081677A5" w14:textId="77777777" w:rsidTr="006365AA">
        <w:trPr>
          <w:cantSplit/>
          <w:trHeight w:val="38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94E0CE" w14:textId="77777777" w:rsidR="004B3D18" w:rsidRPr="00A75A00" w:rsidRDefault="004B3D18" w:rsidP="004B3D1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813944" w14:textId="77777777" w:rsidR="004B3D18" w:rsidRPr="00A8307A" w:rsidRDefault="004B3D1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7EDE6A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52753F6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Olteni -</w:t>
            </w:r>
          </w:p>
          <w:p w14:paraId="70CCDAD5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Rădoieşti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F40EBE" w14:textId="77777777" w:rsidR="004B3D18" w:rsidRPr="00A8307A" w:rsidRDefault="004B3D1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E6887C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0EC175" w14:textId="77777777" w:rsidR="004B3D18" w:rsidRDefault="004B3D1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74+200</w:t>
            </w:r>
          </w:p>
          <w:p w14:paraId="42207920" w14:textId="77777777" w:rsidR="004B3D18" w:rsidRPr="00A8307A" w:rsidRDefault="004B3D1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84+280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D38F5F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302C0B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B3D18" w:rsidRPr="00A8307A" w14:paraId="45347863" w14:textId="77777777" w:rsidTr="006365AA">
        <w:trPr>
          <w:cantSplit/>
          <w:trHeight w:val="96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F899A8" w14:textId="77777777" w:rsidR="004B3D18" w:rsidRPr="00A75A00" w:rsidRDefault="004B3D18" w:rsidP="004B3D1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2B9C05" w14:textId="77777777" w:rsidR="004B3D18" w:rsidRPr="00A8307A" w:rsidRDefault="004B3D1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0D4B6C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91365BF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Olteni -</w:t>
            </w:r>
          </w:p>
          <w:p w14:paraId="08331F71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Rădoieşti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49D75E" w14:textId="77777777" w:rsidR="004B3D18" w:rsidRPr="00A8307A" w:rsidRDefault="004B3D1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D7F629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0B4189" w14:textId="77777777" w:rsidR="004B3D18" w:rsidRPr="00A8307A" w:rsidRDefault="004B3D1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75+600</w:t>
            </w:r>
          </w:p>
          <w:p w14:paraId="01DDF8EB" w14:textId="77777777" w:rsidR="004B3D18" w:rsidRPr="00A8307A" w:rsidRDefault="004B3D1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80+600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A3022C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9731AB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Cs/>
                <w:color w:val="000000"/>
                <w:sz w:val="20"/>
                <w:lang w:val="ro-RO"/>
              </w:rPr>
              <w:t>*Interzis circulația locomotivelor cuplate.</w:t>
            </w:r>
          </w:p>
          <w:p w14:paraId="7E595C3C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4B3D18" w:rsidRPr="00A8307A" w14:paraId="58630BE9" w14:textId="77777777" w:rsidTr="006365AA">
        <w:trPr>
          <w:cantSplit/>
          <w:trHeight w:val="96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FB3AEB" w14:textId="77777777" w:rsidR="004B3D18" w:rsidRPr="00A75A00" w:rsidRDefault="004B3D18" w:rsidP="004B3D1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1011C1" w14:textId="77777777" w:rsidR="004B3D18" w:rsidRDefault="004B3D1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85+880</w:t>
            </w:r>
          </w:p>
          <w:p w14:paraId="6885DE6B" w14:textId="77777777" w:rsidR="004B3D18" w:rsidRPr="00A8307A" w:rsidRDefault="004B3D1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92+040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B2AFBF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C0D1C69" w14:textId="77777777" w:rsidR="004B3D18" w:rsidRDefault="004B3D18" w:rsidP="000240E0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Rădoieşti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2E07C2E2" w14:textId="77777777" w:rsidR="004B3D18" w:rsidRPr="00A8307A" w:rsidRDefault="004B3D18" w:rsidP="000240E0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Atârnaţi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CC30AA" w14:textId="77777777" w:rsidR="004B3D18" w:rsidRPr="00A8307A" w:rsidRDefault="004B3D1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73DE6D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28A808" w14:textId="77777777" w:rsidR="004B3D18" w:rsidRPr="00A8307A" w:rsidRDefault="004B3D1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C309BC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592812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Semnalizată ca limitare de viteză.</w:t>
            </w:r>
          </w:p>
        </w:tc>
      </w:tr>
      <w:tr w:rsidR="004B3D18" w:rsidRPr="00A8307A" w14:paraId="69D73ECD" w14:textId="77777777" w:rsidTr="006365AA">
        <w:trPr>
          <w:cantSplit/>
          <w:trHeight w:hRule="exact"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CCD8FC" w14:textId="77777777" w:rsidR="004B3D18" w:rsidRPr="00A75A00" w:rsidRDefault="004B3D18" w:rsidP="004B3D1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AD389A" w14:textId="77777777" w:rsidR="004B3D18" w:rsidRPr="00A8307A" w:rsidRDefault="004B3D1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614BEE" w14:textId="77777777" w:rsidR="004B3D18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6AAB717" w14:textId="77777777" w:rsidR="004B3D18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Rădoieşti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5E3EA7B9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Atârnaţi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B55128" w14:textId="77777777" w:rsidR="004B3D18" w:rsidRPr="00A8307A" w:rsidRDefault="004B3D1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F7230D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089A6A" w14:textId="77777777" w:rsidR="004B3D18" w:rsidRDefault="004B3D1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85+880</w:t>
            </w:r>
          </w:p>
          <w:p w14:paraId="2318B58B" w14:textId="77777777" w:rsidR="004B3D18" w:rsidRPr="00A8307A" w:rsidRDefault="004B3D1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90+000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F95198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BBDB42" w14:textId="77777777" w:rsidR="004B3D18" w:rsidRPr="008907B7" w:rsidRDefault="004B3D1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4B3D18" w:rsidRPr="00A8307A" w14:paraId="326D4BA9" w14:textId="77777777" w:rsidTr="006365AA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9137C9" w14:textId="77777777" w:rsidR="004B3D18" w:rsidRPr="00A75A00" w:rsidRDefault="004B3D18" w:rsidP="004B3D1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15D06B" w14:textId="77777777" w:rsidR="004B3D18" w:rsidRPr="00A8307A" w:rsidRDefault="004B3D1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E96DC4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C24D5C9" w14:textId="77777777" w:rsidR="004B3D18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Rădoieşti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5C2A7B33" w14:textId="77777777" w:rsidR="004B3D18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Atârnaţi </w:t>
            </w:r>
          </w:p>
          <w:p w14:paraId="64C5450B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s</w:t>
            </w:r>
            <w:r w:rsidRPr="00A8307A">
              <w:rPr>
                <w:b/>
                <w:bCs/>
                <w:sz w:val="20"/>
                <w:lang w:val="ro-RO"/>
              </w:rPr>
              <w:t>t. Atârnaţi</w:t>
            </w:r>
          </w:p>
          <w:p w14:paraId="7EF697F3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304721" w14:textId="77777777" w:rsidR="004B3D18" w:rsidRPr="00A8307A" w:rsidRDefault="004B3D1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258E96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DBE2EB" w14:textId="77777777" w:rsidR="004B3D18" w:rsidRPr="00A8307A" w:rsidRDefault="004B3D1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</w:t>
            </w:r>
            <w:r>
              <w:rPr>
                <w:b/>
                <w:bCs/>
                <w:sz w:val="20"/>
                <w:lang w:val="ro-RO"/>
              </w:rPr>
              <w:t>0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000</w:t>
            </w:r>
          </w:p>
          <w:p w14:paraId="759CFD5A" w14:textId="77777777" w:rsidR="004B3D18" w:rsidRPr="00A8307A" w:rsidRDefault="004B3D1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93+605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B05770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173356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2F19474E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peste sch. 1, 9, 11, 10, 6 și 2.</w:t>
            </w:r>
          </w:p>
          <w:p w14:paraId="77D145BD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4B3D18" w:rsidRPr="00A8307A" w14:paraId="73428019" w14:textId="77777777" w:rsidTr="006365AA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FC70BB" w14:textId="77777777" w:rsidR="004B3D18" w:rsidRPr="00A75A00" w:rsidRDefault="004B3D18" w:rsidP="004B3D1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7D83B5" w14:textId="77777777" w:rsidR="004B3D18" w:rsidRPr="00A8307A" w:rsidRDefault="004B3D1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92+</w:t>
            </w:r>
            <w:r>
              <w:rPr>
                <w:b/>
                <w:bCs/>
                <w:sz w:val="20"/>
                <w:lang w:val="ro-RO"/>
              </w:rPr>
              <w:t>040</w:t>
            </w:r>
          </w:p>
          <w:p w14:paraId="4A32A56C" w14:textId="77777777" w:rsidR="004B3D18" w:rsidRPr="00A8307A" w:rsidRDefault="004B3D1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93+605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0104F1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62749D3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Atârnaţi</w:t>
            </w:r>
          </w:p>
          <w:p w14:paraId="2C47E6F1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3 directă, </w:t>
            </w:r>
          </w:p>
          <w:p w14:paraId="5D73635F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B819B7" w14:textId="77777777" w:rsidR="004B3D18" w:rsidRPr="00A8307A" w:rsidRDefault="004B3D1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BF5207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BABA80" w14:textId="77777777" w:rsidR="004B3D18" w:rsidRPr="00A8307A" w:rsidRDefault="004B3D1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917FD0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E13B0F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5EA388E3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peste sch. 5, 7, 4 și 8.</w:t>
            </w:r>
          </w:p>
          <w:p w14:paraId="42C74F85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4B3D18" w:rsidRPr="00A8307A" w14:paraId="6C939372" w14:textId="77777777" w:rsidTr="006365AA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3936AB" w14:textId="77777777" w:rsidR="004B3D18" w:rsidRPr="00A75A00" w:rsidRDefault="004B3D18" w:rsidP="004B3D1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F31411" w14:textId="77777777" w:rsidR="004B3D18" w:rsidRPr="00A8307A" w:rsidRDefault="004B3D1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5590C4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79F78B5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Atârnaţi</w:t>
            </w:r>
          </w:p>
          <w:p w14:paraId="6BE6AFDD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F591A5" w14:textId="77777777" w:rsidR="004B3D18" w:rsidRPr="00A8307A" w:rsidRDefault="004B3D1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66E13131" w14:textId="77777777" w:rsidR="004B3D18" w:rsidRPr="00A8307A" w:rsidRDefault="004B3D1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1 - 5 </w:t>
            </w:r>
          </w:p>
          <w:p w14:paraId="6829253A" w14:textId="77777777" w:rsidR="004B3D18" w:rsidRPr="00A8307A" w:rsidRDefault="004B3D1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0D8608A7" w14:textId="77777777" w:rsidR="004B3D18" w:rsidRPr="00A8307A" w:rsidRDefault="004B3D1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7 - 9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069554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9BAD3B" w14:textId="77777777" w:rsidR="004B3D18" w:rsidRPr="00A8307A" w:rsidRDefault="004B3D1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5171A0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80BBA6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3CABB5CF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din firul I în firul II.</w:t>
            </w:r>
          </w:p>
          <w:p w14:paraId="226A8C42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4B3D18" w:rsidRPr="00A8307A" w14:paraId="1DA38360" w14:textId="77777777" w:rsidTr="006365AA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8C6396" w14:textId="77777777" w:rsidR="004B3D18" w:rsidRPr="00A75A00" w:rsidRDefault="004B3D18" w:rsidP="004B3D1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D57657" w14:textId="77777777" w:rsidR="004B3D18" w:rsidRPr="00A8307A" w:rsidRDefault="004B3D1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29C365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D39C0BA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Atârnaţi</w:t>
            </w:r>
          </w:p>
          <w:p w14:paraId="4BA35A8A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D53819" w14:textId="77777777" w:rsidR="004B3D18" w:rsidRPr="00A8307A" w:rsidRDefault="004B3D1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12D5FA5D" w14:textId="77777777" w:rsidR="004B3D18" w:rsidRPr="00A8307A" w:rsidRDefault="004B3D1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35F28F1D" w14:textId="77777777" w:rsidR="004B3D18" w:rsidRPr="00A8307A" w:rsidRDefault="004B3D1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10 și 11 </w:t>
            </w:r>
          </w:p>
          <w:p w14:paraId="35691065" w14:textId="77777777" w:rsidR="004B3D18" w:rsidRPr="00A8307A" w:rsidRDefault="004B3D1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A6C9C3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96F3DE" w14:textId="77777777" w:rsidR="004B3D18" w:rsidRPr="00A8307A" w:rsidRDefault="004B3D1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163DB4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49E2C2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1E8CE114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linia 1.</w:t>
            </w:r>
          </w:p>
        </w:tc>
      </w:tr>
      <w:tr w:rsidR="004B3D18" w:rsidRPr="00A8307A" w14:paraId="1E5CAD18" w14:textId="77777777" w:rsidTr="006365AA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F3BBD0" w14:textId="77777777" w:rsidR="004B3D18" w:rsidRPr="00A75A00" w:rsidRDefault="004B3D18" w:rsidP="004B3D1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78EE69" w14:textId="77777777" w:rsidR="004B3D18" w:rsidRPr="00A8307A" w:rsidRDefault="004B3D1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5EEF6F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414657F" w14:textId="77777777" w:rsidR="004B3D18" w:rsidRPr="00A8307A" w:rsidRDefault="004B3D18" w:rsidP="00784376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Atârnaţi -</w:t>
            </w:r>
            <w:r>
              <w:rPr>
                <w:b/>
                <w:bCs/>
                <w:sz w:val="20"/>
                <w:lang w:val="ro-RO"/>
              </w:rPr>
              <w:t xml:space="preserve"> </w:t>
            </w:r>
            <w:r w:rsidRPr="00A8307A">
              <w:rPr>
                <w:b/>
                <w:bCs/>
                <w:sz w:val="20"/>
                <w:lang w:val="ro-RO"/>
              </w:rPr>
              <w:t>Roşiori Nord</w:t>
            </w:r>
            <w:r>
              <w:rPr>
                <w:b/>
                <w:bCs/>
                <w:sz w:val="20"/>
                <w:lang w:val="ro-RO"/>
              </w:rPr>
              <w:t xml:space="preserve">, linia 3 directă  </w:t>
            </w:r>
            <w:r w:rsidRPr="00A8307A">
              <w:rPr>
                <w:b/>
                <w:bCs/>
                <w:sz w:val="20"/>
                <w:lang w:val="ro-RO"/>
              </w:rPr>
              <w:t>Roşiori Nord</w:t>
            </w:r>
            <w:r>
              <w:rPr>
                <w:b/>
                <w:bCs/>
                <w:sz w:val="20"/>
                <w:lang w:val="ro-RO"/>
              </w:rPr>
              <w:t xml:space="preserve"> și </w:t>
            </w:r>
            <w:r w:rsidRPr="00A8307A">
              <w:rPr>
                <w:b/>
                <w:bCs/>
                <w:sz w:val="20"/>
                <w:lang w:val="ro-RO"/>
              </w:rPr>
              <w:t>Roşiori Nord</w:t>
            </w:r>
            <w:r>
              <w:rPr>
                <w:b/>
                <w:bCs/>
                <w:sz w:val="20"/>
                <w:lang w:val="ro-RO"/>
              </w:rPr>
              <w:t xml:space="preserve"> Măldăeni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866978" w14:textId="77777777" w:rsidR="004B3D18" w:rsidRPr="00A8307A" w:rsidRDefault="004B3D1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88DA23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255DBC" w14:textId="77777777" w:rsidR="004B3D18" w:rsidRDefault="004B3D1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93+605</w:t>
            </w:r>
          </w:p>
          <w:p w14:paraId="4589DA26" w14:textId="77777777" w:rsidR="004B3D18" w:rsidRPr="00A8307A" w:rsidRDefault="004B3D1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107+465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82D060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80D448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Semnalizată ca limitare de viteză.</w:t>
            </w:r>
          </w:p>
        </w:tc>
      </w:tr>
      <w:tr w:rsidR="004B3D18" w:rsidRPr="00A8307A" w14:paraId="639FCBB2" w14:textId="77777777" w:rsidTr="006365AA">
        <w:trPr>
          <w:cantSplit/>
          <w:trHeight w:val="38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692A83" w14:textId="77777777" w:rsidR="004B3D18" w:rsidRPr="00A75A00" w:rsidRDefault="004B3D18" w:rsidP="004B3D1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90D7A8" w14:textId="77777777" w:rsidR="004B3D18" w:rsidRPr="00A8307A" w:rsidRDefault="004B3D1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AE095F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BAA43F9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Atârnaţi -</w:t>
            </w:r>
          </w:p>
          <w:p w14:paraId="2DFE85B8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Roşiori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5CAAA7" w14:textId="77777777" w:rsidR="004B3D18" w:rsidRPr="00A8307A" w:rsidRDefault="004B3D1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0B9519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639E0B" w14:textId="77777777" w:rsidR="004B3D18" w:rsidRPr="00A8307A" w:rsidRDefault="004B3D1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94+800</w:t>
            </w:r>
          </w:p>
          <w:p w14:paraId="09B31485" w14:textId="77777777" w:rsidR="004B3D18" w:rsidRPr="00A8307A" w:rsidRDefault="004B3D1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97+700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26E3FF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057186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Cs/>
                <w:color w:val="000000"/>
                <w:sz w:val="20"/>
                <w:lang w:val="ro-RO"/>
              </w:rPr>
              <w:t>*Interzis circulația locomotivelor cuplate.</w:t>
            </w:r>
          </w:p>
          <w:p w14:paraId="24E0EAE3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4B3D18" w:rsidRPr="00A8307A" w14:paraId="79DCB161" w14:textId="77777777" w:rsidTr="006365AA">
        <w:trPr>
          <w:cantSplit/>
          <w:trHeight w:val="38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566594" w14:textId="77777777" w:rsidR="004B3D18" w:rsidRPr="00A75A00" w:rsidRDefault="004B3D18" w:rsidP="004B3D1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838030" w14:textId="77777777" w:rsidR="004B3D18" w:rsidRPr="00A8307A" w:rsidRDefault="004B3D1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D9655D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B1275E8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Atârnaţi -</w:t>
            </w:r>
          </w:p>
          <w:p w14:paraId="7E421171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Roşiori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A42189" w14:textId="77777777" w:rsidR="004B3D18" w:rsidRPr="00A8307A" w:rsidRDefault="004B3D1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A76234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6F5222" w14:textId="77777777" w:rsidR="004B3D18" w:rsidRDefault="004B3D1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97+550</w:t>
            </w:r>
          </w:p>
          <w:p w14:paraId="27AEDC43" w14:textId="77777777" w:rsidR="004B3D18" w:rsidRPr="00A8307A" w:rsidRDefault="004B3D1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97+850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44BE31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41656C" w14:textId="77777777" w:rsidR="004B3D18" w:rsidRPr="00653AC2" w:rsidRDefault="004B3D1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653AC2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4B3D18" w:rsidRPr="00A8307A" w14:paraId="2EF3FCCB" w14:textId="77777777" w:rsidTr="006365AA">
        <w:trPr>
          <w:cantSplit/>
          <w:trHeight w:val="38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8DCB94" w14:textId="77777777" w:rsidR="004B3D18" w:rsidRPr="00A75A00" w:rsidRDefault="004B3D18" w:rsidP="004B3D1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C7B1A0" w14:textId="77777777" w:rsidR="004B3D18" w:rsidRPr="00A8307A" w:rsidRDefault="004B3D1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F61E30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BF11A30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Roşiori Nord</w:t>
            </w:r>
          </w:p>
          <w:p w14:paraId="4B867BED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4D20CC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06EFE297" w14:textId="77777777" w:rsidR="004B3D18" w:rsidRDefault="004B3D1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14:paraId="3BD48257" w14:textId="77777777" w:rsidR="004B3D18" w:rsidRDefault="004B3D1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15 / 17 </w:t>
            </w:r>
          </w:p>
          <w:p w14:paraId="62990D85" w14:textId="77777777" w:rsidR="004B3D18" w:rsidRPr="00A8307A" w:rsidRDefault="004B3D1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A89B9B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665F8C" w14:textId="77777777" w:rsidR="004B3D18" w:rsidRPr="00A8307A" w:rsidRDefault="004B3D1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6C80AF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91991C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6AB9159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 I în fir II și invers.</w:t>
            </w:r>
          </w:p>
        </w:tc>
      </w:tr>
      <w:tr w:rsidR="004B3D18" w:rsidRPr="00A8307A" w14:paraId="2D723F01" w14:textId="77777777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35BC27" w14:textId="77777777" w:rsidR="004B3D18" w:rsidRPr="00A75A00" w:rsidRDefault="004B3D18" w:rsidP="004B3D1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801E26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118CEA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F57E989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Roşiori Nord</w:t>
            </w:r>
          </w:p>
          <w:p w14:paraId="4AA728C7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9D42560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2AAA8781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6B1D191B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591851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06D0D7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8693C9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E04B07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7AB308B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5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și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6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Cap X.</w:t>
            </w:r>
          </w:p>
        </w:tc>
      </w:tr>
      <w:tr w:rsidR="004B3D18" w:rsidRPr="00A8307A" w14:paraId="513A2BA0" w14:textId="77777777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E7E288" w14:textId="77777777" w:rsidR="004B3D18" w:rsidRPr="00A75A00" w:rsidRDefault="004B3D18" w:rsidP="004B3D1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EA34B9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F59BB1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46279CA" w14:textId="77777777" w:rsidR="004B3D18" w:rsidRPr="00A8307A" w:rsidRDefault="004B3D18" w:rsidP="0039325A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Roşiori Nord</w:t>
            </w:r>
          </w:p>
          <w:p w14:paraId="00E725D6" w14:textId="77777777" w:rsidR="004B3D18" w:rsidRPr="00A8307A" w:rsidRDefault="004B3D18" w:rsidP="0039325A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EA32223" w14:textId="77777777" w:rsidR="004B3D18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136176AE" w14:textId="77777777" w:rsidR="004B3D18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1D12A79D" w14:textId="77777777" w:rsidR="004B3D18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12 - 16 </w:t>
            </w:r>
          </w:p>
          <w:p w14:paraId="6FB4E090" w14:textId="77777777" w:rsidR="004B3D18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0917ECCD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20 - 30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E42AF1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5061C7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C3DD72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132333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B3D18" w:rsidRPr="00A8307A" w14:paraId="7652186D" w14:textId="77777777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A879A2" w14:textId="77777777" w:rsidR="004B3D18" w:rsidRPr="00A75A00" w:rsidRDefault="004B3D18" w:rsidP="004B3D1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4F13E5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BAFC14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9655479" w14:textId="77777777" w:rsidR="004B3D18" w:rsidRPr="00A8307A" w:rsidRDefault="004B3D18" w:rsidP="0039325A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Roşiori Nord</w:t>
            </w:r>
          </w:p>
          <w:p w14:paraId="2F666B31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72B0A5A" w14:textId="77777777" w:rsidR="004B3D18" w:rsidRPr="00A8307A" w:rsidRDefault="004B3D18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1938C01E" w14:textId="77777777" w:rsidR="004B3D18" w:rsidRDefault="004B3D18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  <w:p w14:paraId="312EF2D3" w14:textId="77777777" w:rsidR="004B3D18" w:rsidRDefault="004B3D18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inclusiv</w:t>
            </w:r>
          </w:p>
          <w:p w14:paraId="71265DC5" w14:textId="77777777" w:rsidR="004B3D18" w:rsidRDefault="004B3D18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67E83597" w14:textId="77777777" w:rsidR="004B3D18" w:rsidRDefault="004B3D18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16, 20, 34, 40, 54 și</w:t>
            </w:r>
          </w:p>
          <w:p w14:paraId="525CD8C4" w14:textId="77777777" w:rsidR="004B3D18" w:rsidRDefault="004B3D18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4EF4BB28" w14:textId="77777777" w:rsidR="004B3D18" w:rsidRPr="00A8307A" w:rsidRDefault="004B3D18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 / 68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BCD336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FF84BF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949430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05D892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B3D18" w:rsidRPr="00A8307A" w14:paraId="09FDA9BE" w14:textId="77777777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800110" w14:textId="77777777" w:rsidR="004B3D18" w:rsidRPr="00A75A00" w:rsidRDefault="004B3D18" w:rsidP="004B3D1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B59935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C34A4A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B05D005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Roşiori Nord</w:t>
            </w:r>
          </w:p>
          <w:p w14:paraId="290A5989" w14:textId="77777777" w:rsidR="004B3D18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 xml:space="preserve">7 </w:t>
            </w:r>
          </w:p>
          <w:p w14:paraId="0D19B138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DB059A8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616C513B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751E0D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0E957E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89C22A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EA925B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B3D18" w:rsidRPr="00A8307A" w14:paraId="26DFA09B" w14:textId="77777777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659B17" w14:textId="77777777" w:rsidR="004B3D18" w:rsidRPr="00A75A00" w:rsidRDefault="004B3D18" w:rsidP="004B3D1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FB9C9E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10</w:t>
            </w:r>
            <w:r>
              <w:rPr>
                <w:b/>
                <w:bCs/>
                <w:sz w:val="20"/>
                <w:lang w:val="ro-RO"/>
              </w:rPr>
              <w:t>1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33</w:t>
            </w:r>
            <w:r w:rsidRPr="00A8307A">
              <w:rPr>
                <w:b/>
                <w:bCs/>
                <w:sz w:val="20"/>
                <w:lang w:val="ro-RO"/>
              </w:rPr>
              <w:t>0</w:t>
            </w:r>
          </w:p>
          <w:p w14:paraId="0EB43C62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109+200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7D2D0E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436476D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Roșiori Nord – </w:t>
            </w:r>
            <w:r w:rsidRPr="00A8307A">
              <w:rPr>
                <w:b/>
                <w:bCs/>
                <w:sz w:val="20"/>
                <w:lang w:val="ro-RO"/>
              </w:rPr>
              <w:t>Măldăeni</w:t>
            </w:r>
            <w:r>
              <w:rPr>
                <w:b/>
                <w:bCs/>
                <w:sz w:val="20"/>
                <w:lang w:val="ro-RO"/>
              </w:rPr>
              <w:t xml:space="preserve"> și </w:t>
            </w:r>
            <w:r w:rsidRPr="00A8307A">
              <w:rPr>
                <w:b/>
                <w:bCs/>
                <w:sz w:val="20"/>
                <w:lang w:val="ro-RO"/>
              </w:rPr>
              <w:t>St. Măldăeni</w:t>
            </w:r>
          </w:p>
          <w:p w14:paraId="115F1C88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directă</w:t>
            </w:r>
          </w:p>
          <w:p w14:paraId="08D65185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1021311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A22C0B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809D07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14F920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A60376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B3D18" w:rsidRPr="00A8307A" w14:paraId="61D6055B" w14:textId="77777777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2132DF" w14:textId="77777777" w:rsidR="004B3D18" w:rsidRPr="00A75A00" w:rsidRDefault="004B3D18" w:rsidP="004B3D1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A989AD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1384A6" w14:textId="77777777" w:rsidR="004B3D18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ED47CC3" w14:textId="77777777" w:rsidR="004B3D18" w:rsidRPr="00A8307A" w:rsidRDefault="004B3D18" w:rsidP="0092441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Măldăeni</w:t>
            </w:r>
          </w:p>
          <w:p w14:paraId="68C34856" w14:textId="77777777" w:rsidR="004B3D18" w:rsidRPr="00A8307A" w:rsidRDefault="004B3D18" w:rsidP="0092441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6BB030E" w14:textId="77777777" w:rsidR="004B3D18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6F70F491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5-9 și sch. 11 in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635FA0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586E32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882B4F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F269EB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1 in firul 2 si invers și intrari- ieșiri la linia 1 primiri - expedieri</w:t>
            </w:r>
          </w:p>
        </w:tc>
      </w:tr>
      <w:tr w:rsidR="004B3D18" w:rsidRPr="00A8307A" w14:paraId="5A70EEBA" w14:textId="77777777" w:rsidTr="006365AA">
        <w:trPr>
          <w:cantSplit/>
          <w:trHeight w:val="3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85B9B" w14:textId="77777777" w:rsidR="004B3D18" w:rsidRPr="00A75A00" w:rsidRDefault="004B3D18" w:rsidP="004B3D1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FF4A8F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DC3673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021C633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Măldăeni</w:t>
            </w:r>
          </w:p>
          <w:p w14:paraId="6ABD65FF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14:paraId="7EFECECF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50DFFA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09AD2834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EC1713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3E18FB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51304C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B6A8A7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B3D18" w:rsidRPr="00A8307A" w14:paraId="7D28B281" w14:textId="77777777" w:rsidTr="006365AA">
        <w:trPr>
          <w:cantSplit/>
          <w:trHeight w:val="3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832A2A" w14:textId="77777777" w:rsidR="004B3D18" w:rsidRPr="00A75A00" w:rsidRDefault="004B3D18" w:rsidP="004B3D1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F569DE" w14:textId="77777777" w:rsidR="004B3D18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109+200</w:t>
            </w:r>
          </w:p>
          <w:p w14:paraId="1CEB56F9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121+100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744289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6293E77" w14:textId="77777777" w:rsidR="004B3D18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Măldăeni</w:t>
            </w:r>
            <w:r>
              <w:rPr>
                <w:b/>
                <w:bCs/>
                <w:sz w:val="20"/>
                <w:lang w:val="ro-RO"/>
              </w:rPr>
              <w:t xml:space="preserve"> –</w:t>
            </w:r>
          </w:p>
          <w:p w14:paraId="774E13A6" w14:textId="77777777" w:rsidR="004B3D18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Mihăeşti</w:t>
            </w:r>
            <w:r>
              <w:rPr>
                <w:b/>
                <w:bCs/>
                <w:sz w:val="20"/>
                <w:lang w:val="ro-RO"/>
              </w:rPr>
              <w:t xml:space="preserve"> și</w:t>
            </w:r>
          </w:p>
          <w:p w14:paraId="0954BEE5" w14:textId="77777777" w:rsidR="004B3D18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</w:t>
            </w:r>
            <w:r w:rsidRPr="00A8307A">
              <w:rPr>
                <w:b/>
                <w:bCs/>
                <w:sz w:val="20"/>
                <w:lang w:val="ro-RO"/>
              </w:rPr>
              <w:t>Mihăeşti</w:t>
            </w:r>
          </w:p>
          <w:p w14:paraId="132C06C6" w14:textId="77777777" w:rsidR="004B3D18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  <w:r w:rsidRPr="00A8307A">
              <w:rPr>
                <w:b/>
                <w:bCs/>
                <w:sz w:val="20"/>
                <w:lang w:val="ro-RO"/>
              </w:rPr>
              <w:t>Mihăeşti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1B0C9A85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Radomirești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90A9D2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CFBE65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C8121D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6BD22D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6AFAEA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4B3D18" w:rsidRPr="00A8307A" w14:paraId="7BCEB796" w14:textId="77777777" w:rsidTr="006365AA">
        <w:trPr>
          <w:cantSplit/>
          <w:trHeight w:val="3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54F45A" w14:textId="77777777" w:rsidR="004B3D18" w:rsidRPr="00A75A00" w:rsidRDefault="004B3D18" w:rsidP="004B3D1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2EF357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3A37DC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F7DB1EF" w14:textId="77777777" w:rsidR="004B3D18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Măldăeni</w:t>
            </w:r>
            <w:r>
              <w:rPr>
                <w:b/>
                <w:bCs/>
                <w:sz w:val="20"/>
                <w:lang w:val="ro-RO"/>
              </w:rPr>
              <w:t xml:space="preserve"> –</w:t>
            </w:r>
          </w:p>
          <w:p w14:paraId="142014D0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Mihăeşti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CB3420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9B6AD1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5DC0CC" w14:textId="77777777" w:rsidR="004B3D18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112+200</w:t>
            </w:r>
          </w:p>
          <w:p w14:paraId="37BA2907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116+200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C4BFFD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0653EE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4B3D18" w:rsidRPr="00A8307A" w14:paraId="5C017E76" w14:textId="77777777" w:rsidTr="006365AA">
        <w:trPr>
          <w:cantSplit/>
          <w:trHeight w:val="3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65E56F" w14:textId="77777777" w:rsidR="004B3D18" w:rsidRPr="00A75A00" w:rsidRDefault="004B3D18" w:rsidP="004B3D1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1FBB8D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6ADD1A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EB0EFDC" w14:textId="77777777" w:rsidR="004B3D18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Măldăeni</w:t>
            </w:r>
            <w:r>
              <w:rPr>
                <w:b/>
                <w:bCs/>
                <w:sz w:val="20"/>
                <w:lang w:val="ro-RO"/>
              </w:rPr>
              <w:t xml:space="preserve"> –</w:t>
            </w:r>
          </w:p>
          <w:p w14:paraId="24EE945B" w14:textId="77777777" w:rsidR="004B3D18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Mihăeşti</w:t>
            </w:r>
            <w:r>
              <w:rPr>
                <w:b/>
                <w:bCs/>
                <w:sz w:val="20"/>
                <w:lang w:val="ro-RO"/>
              </w:rPr>
              <w:t xml:space="preserve"> și</w:t>
            </w:r>
          </w:p>
          <w:p w14:paraId="6FBE1AD5" w14:textId="77777777" w:rsidR="004B3D18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directă </w:t>
            </w:r>
            <w:r w:rsidRPr="00A8307A">
              <w:rPr>
                <w:b/>
                <w:bCs/>
                <w:sz w:val="20"/>
                <w:lang w:val="ro-RO"/>
              </w:rPr>
              <w:t>Mihăeşti</w:t>
            </w:r>
            <w:r>
              <w:rPr>
                <w:b/>
                <w:bCs/>
                <w:sz w:val="20"/>
                <w:lang w:val="ro-RO"/>
              </w:rPr>
              <w:t xml:space="preserve">, </w:t>
            </w:r>
          </w:p>
          <w:p w14:paraId="6B184AEC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FF2F28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C0C8E7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E828AD" w14:textId="77777777" w:rsidR="004B3D18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116+200</w:t>
            </w:r>
          </w:p>
          <w:p w14:paraId="546D37C2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118+400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00EF2E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E4B285" w14:textId="77777777" w:rsidR="004B3D18" w:rsidRDefault="004B3D1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0BA16712" w14:textId="77777777" w:rsidR="004B3D18" w:rsidRDefault="004B3D1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9FBCD58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3, 5, 4 și 6.</w:t>
            </w:r>
          </w:p>
        </w:tc>
      </w:tr>
      <w:tr w:rsidR="004B3D18" w:rsidRPr="00A8307A" w14:paraId="5B0B8875" w14:textId="77777777" w:rsidTr="006365AA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5D585F" w14:textId="77777777" w:rsidR="004B3D18" w:rsidRPr="00A75A00" w:rsidRDefault="004B3D18" w:rsidP="004B3D1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1416BE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B955E3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220974C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Mihăeşti</w:t>
            </w:r>
          </w:p>
          <w:p w14:paraId="3758EA12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2 abătută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187581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6A60B2D9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BA18A2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4FC49B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3672A2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D8824D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B3D18" w:rsidRPr="00A8307A" w14:paraId="7522F653" w14:textId="77777777" w:rsidTr="006365AA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7ECB17" w14:textId="77777777" w:rsidR="004B3D18" w:rsidRPr="00A75A00" w:rsidRDefault="004B3D18" w:rsidP="004B3D1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422258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2C86E0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23F116B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Radomirești</w:t>
            </w:r>
          </w:p>
          <w:p w14:paraId="288C321B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  <w:r>
              <w:rPr>
                <w:b/>
                <w:bCs/>
                <w:sz w:val="20"/>
                <w:lang w:val="ro-RO"/>
              </w:rPr>
              <w:t xml:space="preserve">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6AEF6E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12701C97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1 - 5</w:t>
            </w:r>
            <w:r>
              <w:rPr>
                <w:b/>
                <w:bCs/>
                <w:sz w:val="20"/>
                <w:lang w:val="ro-RO"/>
              </w:rPr>
              <w:t>,</w:t>
            </w:r>
          </w:p>
          <w:p w14:paraId="72058739" w14:textId="77777777" w:rsidR="004B3D18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3 - 7</w:t>
            </w:r>
          </w:p>
          <w:p w14:paraId="592182A7" w14:textId="77777777" w:rsidR="004B3D18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14:paraId="759E1EB3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0CB7A8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EE80F8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D69B3C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0E3146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F853A86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din firul I în firul II și invers.</w:t>
            </w:r>
          </w:p>
        </w:tc>
      </w:tr>
      <w:tr w:rsidR="004B3D18" w:rsidRPr="00A8307A" w14:paraId="3B63364C" w14:textId="77777777" w:rsidTr="006365AA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50D193" w14:textId="77777777" w:rsidR="004B3D18" w:rsidRPr="00A75A00" w:rsidRDefault="004B3D18" w:rsidP="004B3D1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84E553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5E4A5C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957A7E0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Radomirești</w:t>
            </w:r>
          </w:p>
          <w:p w14:paraId="32D03144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  <w:r>
              <w:rPr>
                <w:b/>
                <w:bCs/>
                <w:sz w:val="20"/>
                <w:lang w:val="ro-RO"/>
              </w:rPr>
              <w:t xml:space="preserve">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FEBEF6" w14:textId="77777777" w:rsidR="004B3D18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02F0EB97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și 12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8ABC05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5C068D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742E02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15D3F3" w14:textId="77777777" w:rsidR="004B3D18" w:rsidRDefault="004B3D1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970E739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1.</w:t>
            </w:r>
          </w:p>
        </w:tc>
      </w:tr>
      <w:tr w:rsidR="004B3D18" w:rsidRPr="00A8307A" w14:paraId="54F324CE" w14:textId="77777777" w:rsidTr="006365AA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26CB1D" w14:textId="77777777" w:rsidR="004B3D18" w:rsidRPr="00A75A00" w:rsidRDefault="004B3D18" w:rsidP="004B3D1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4AF8A5" w14:textId="77777777" w:rsidR="004B3D18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128+500</w:t>
            </w:r>
          </w:p>
          <w:p w14:paraId="5E319500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143+750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2E10A5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5415625" w14:textId="77777777" w:rsidR="004B3D18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Radomirești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069298DF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Fărcașele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FF44CE" w14:textId="77777777" w:rsidR="004B3D18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FF699B" w14:textId="77777777" w:rsidR="004B3D18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831FD3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68A431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6FAAAB" w14:textId="77777777" w:rsidR="004B3D18" w:rsidRDefault="004B3D1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4B3D18" w:rsidRPr="00A8307A" w14:paraId="4C9B70D6" w14:textId="77777777" w:rsidTr="006365AA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D7E601" w14:textId="77777777" w:rsidR="004B3D18" w:rsidRPr="00A75A00" w:rsidRDefault="004B3D18" w:rsidP="004B3D1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9F6ED0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6AC8BF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1A44783" w14:textId="77777777" w:rsidR="004B3D18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Radomirești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76585DCE" w14:textId="77777777" w:rsidR="004B3D18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Drăgăneşti</w:t>
            </w:r>
            <w:r>
              <w:rPr>
                <w:b/>
                <w:bCs/>
                <w:sz w:val="20"/>
                <w:lang w:val="ro-RO"/>
              </w:rPr>
              <w:t xml:space="preserve"> Olt - </w:t>
            </w:r>
          </w:p>
          <w:p w14:paraId="37139349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Fărcașele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061D48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9E0AC1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0F5F6A" w14:textId="77777777" w:rsidR="004B3D18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130+618</w:t>
            </w:r>
          </w:p>
          <w:p w14:paraId="50CC1C0E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144+100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5D27EB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D12C40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4B3D18" w:rsidRPr="00A8307A" w14:paraId="6DFA99FE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449691" w14:textId="77777777" w:rsidR="004B3D18" w:rsidRPr="00A75A00" w:rsidRDefault="004B3D18" w:rsidP="004B3D1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50DD78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4CFF30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5E6C6ED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Drăgăneşti</w:t>
            </w:r>
            <w:r>
              <w:rPr>
                <w:b/>
                <w:bCs/>
                <w:sz w:val="20"/>
                <w:lang w:val="ro-RO"/>
              </w:rPr>
              <w:t xml:space="preserve"> Olt</w:t>
            </w:r>
          </w:p>
          <w:p w14:paraId="116A60EB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14:paraId="3914E3A6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6E2DB2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de la</w:t>
            </w:r>
          </w:p>
          <w:p w14:paraId="2ADBF010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  <w:p w14:paraId="52956CF4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la </w:t>
            </w:r>
          </w:p>
          <w:p w14:paraId="4981AFFF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axa staţiei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499DEF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3C9A91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025DC1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D38DFB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B3D18" w:rsidRPr="00A8307A" w14:paraId="7636B1B3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F28DE0" w14:textId="77777777" w:rsidR="004B3D18" w:rsidRPr="00A75A00" w:rsidRDefault="004B3D18" w:rsidP="004B3D1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3993BC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E5401A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DD9171D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Drăgăneşti</w:t>
            </w:r>
            <w:r>
              <w:rPr>
                <w:b/>
                <w:bCs/>
                <w:sz w:val="20"/>
                <w:lang w:val="ro-RO"/>
              </w:rPr>
              <w:t xml:space="preserve"> Olt</w:t>
            </w:r>
          </w:p>
          <w:p w14:paraId="4C587C11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9C6B6B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</w:t>
            </w:r>
          </w:p>
          <w:p w14:paraId="00D1E083" w14:textId="77777777" w:rsidR="004B3D18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0E9E9FCA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6 - 12, </w:t>
            </w:r>
          </w:p>
          <w:p w14:paraId="7664C393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8 - 10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AFD6C7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CF4F9B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2DD9CD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098E46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DA3F68F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2 și 3 directe.</w:t>
            </w:r>
          </w:p>
        </w:tc>
      </w:tr>
      <w:tr w:rsidR="004B3D18" w:rsidRPr="00A8307A" w14:paraId="1E81C4D4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4C137E" w14:textId="77777777" w:rsidR="004B3D18" w:rsidRPr="00A75A00" w:rsidRDefault="004B3D18" w:rsidP="004B3D1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949F2B" w14:textId="77777777" w:rsidR="004B3D18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AAF8A9" w14:textId="77777777" w:rsidR="004B3D18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A121C2C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Fărcașele</w:t>
            </w:r>
          </w:p>
          <w:p w14:paraId="63CFA757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53945D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6F92DF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623BC0" w14:textId="77777777" w:rsidR="004B3D18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146+830</w:t>
            </w:r>
          </w:p>
          <w:p w14:paraId="539AD3D8" w14:textId="77777777" w:rsidR="004B3D18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148+200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BDEDEB" w14:textId="77777777" w:rsidR="004B3D18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5D408B" w14:textId="77777777" w:rsidR="004B3D18" w:rsidRDefault="004B3D1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B3D18" w:rsidRPr="00A8307A" w14:paraId="2C3E43F7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68B28F" w14:textId="77777777" w:rsidR="004B3D18" w:rsidRPr="00A75A00" w:rsidRDefault="004B3D18" w:rsidP="004B3D1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9704F9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14</w:t>
            </w:r>
            <w:r>
              <w:rPr>
                <w:b/>
                <w:bCs/>
                <w:sz w:val="20"/>
                <w:lang w:val="ro-RO"/>
              </w:rPr>
              <w:t>6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8</w:t>
            </w:r>
            <w:r w:rsidRPr="00A8307A">
              <w:rPr>
                <w:b/>
                <w:bCs/>
                <w:sz w:val="20"/>
                <w:lang w:val="ro-RO"/>
              </w:rPr>
              <w:t>00</w:t>
            </w:r>
          </w:p>
          <w:p w14:paraId="46A68306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15</w:t>
            </w:r>
            <w:r>
              <w:rPr>
                <w:b/>
                <w:bCs/>
                <w:sz w:val="20"/>
                <w:lang w:val="ro-RO"/>
              </w:rPr>
              <w:t>3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9</w:t>
            </w:r>
            <w:r w:rsidRPr="00A8307A">
              <w:rPr>
                <w:b/>
                <w:bCs/>
                <w:sz w:val="20"/>
                <w:lang w:val="ro-RO"/>
              </w:rPr>
              <w:t>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FD4A5A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C1A6259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Fărcașele</w:t>
            </w:r>
          </w:p>
          <w:p w14:paraId="3B3BA95A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 directă</w:t>
            </w:r>
          </w:p>
          <w:p w14:paraId="7ADCC44C" w14:textId="77777777" w:rsidR="004B3D18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Fărcașele</w:t>
            </w:r>
            <w:r>
              <w:rPr>
                <w:b/>
                <w:bCs/>
                <w:sz w:val="20"/>
                <w:lang w:val="ro-RO"/>
              </w:rPr>
              <w:t xml:space="preserve"> - </w:t>
            </w:r>
          </w:p>
          <w:p w14:paraId="02639950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Caracal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FD55B9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CE74E0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66779D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078B65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7B4E80" w14:textId="77777777" w:rsidR="004B3D18" w:rsidRDefault="004B3D18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Afectează intrări - ieşiri </w:t>
            </w:r>
          </w:p>
          <w:p w14:paraId="4C7F4FCD" w14:textId="77777777" w:rsidR="004B3D18" w:rsidRDefault="004B3D18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peste sch. 3, 5, 7, 2, 8 și 12.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</w:p>
          <w:p w14:paraId="4B255A5E" w14:textId="77777777" w:rsidR="004B3D18" w:rsidRDefault="004B3D18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73089B64" w14:textId="77777777" w:rsidR="004B3D18" w:rsidRPr="00A8307A" w:rsidRDefault="004B3D18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B3D18" w:rsidRPr="00A8307A" w14:paraId="16AFECCA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C21F4A" w14:textId="77777777" w:rsidR="004B3D18" w:rsidRPr="00A75A00" w:rsidRDefault="004B3D18" w:rsidP="004B3D1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373B71" w14:textId="77777777" w:rsidR="004B3D18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153+900</w:t>
            </w:r>
          </w:p>
          <w:p w14:paraId="0EF024B6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155+300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BD189C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A65DEE1" w14:textId="77777777" w:rsidR="004B3D18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Fărcașele</w:t>
            </w:r>
            <w:r>
              <w:rPr>
                <w:b/>
                <w:bCs/>
                <w:sz w:val="20"/>
                <w:lang w:val="ro-RO"/>
              </w:rPr>
              <w:t xml:space="preserve"> - </w:t>
            </w:r>
          </w:p>
          <w:p w14:paraId="41243F25" w14:textId="77777777" w:rsidR="004B3D18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Caracal </w:t>
            </w: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26974D61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15803B09" w14:textId="77777777" w:rsidR="004B3D18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6595F8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3732CC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A47E92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98854C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3EA1C7" w14:textId="77777777" w:rsidR="004B3D18" w:rsidRDefault="004B3D18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Fără inductori.</w:t>
            </w:r>
          </w:p>
          <w:p w14:paraId="4FD14215" w14:textId="77777777" w:rsidR="004B3D18" w:rsidRDefault="004B3D18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Afectează intrări - ieşiri </w:t>
            </w:r>
          </w:p>
          <w:p w14:paraId="29E103F6" w14:textId="77777777" w:rsidR="004B3D18" w:rsidRDefault="004B3D18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peste sch. 7, 11, 17, 23 și 27.</w:t>
            </w:r>
          </w:p>
          <w:p w14:paraId="3861B029" w14:textId="77777777" w:rsidR="004B3D18" w:rsidRPr="00A8307A" w:rsidRDefault="004B3D18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B3D18" w:rsidRPr="00A8307A" w14:paraId="20E47D5A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1BB754" w14:textId="77777777" w:rsidR="004B3D18" w:rsidRPr="00A75A00" w:rsidRDefault="004B3D18" w:rsidP="004B3D1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550954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53A012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830DA76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2539A787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DCA489" w14:textId="77777777" w:rsidR="004B3D18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155+330</w:t>
            </w:r>
          </w:p>
          <w:p w14:paraId="3EA0E1FA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156+310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0A153A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DD3101" w14:textId="77777777" w:rsidR="004B3D18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ADD286" w14:textId="77777777" w:rsidR="004B3D18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722C61" w14:textId="77777777" w:rsidR="004B3D18" w:rsidRDefault="004B3D18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001D6CF1" w14:textId="77777777" w:rsidR="004B3D18" w:rsidRDefault="004B3D18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Între călcâi sch. 27 și </w:t>
            </w:r>
          </w:p>
          <w:p w14:paraId="03E91C04" w14:textId="77777777" w:rsidR="004B3D18" w:rsidRDefault="004B3D18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vf. sch. 22.</w:t>
            </w:r>
          </w:p>
        </w:tc>
      </w:tr>
      <w:tr w:rsidR="004B3D18" w:rsidRPr="00A8307A" w14:paraId="17EE51E1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A9BADF" w14:textId="77777777" w:rsidR="004B3D18" w:rsidRPr="00A75A00" w:rsidRDefault="004B3D18" w:rsidP="004B3D1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72FA7B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000D7D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D122EDC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  <w:r>
              <w:rPr>
                <w:b/>
                <w:bCs/>
                <w:sz w:val="20"/>
                <w:lang w:val="ro-RO"/>
              </w:rPr>
              <w:t xml:space="preserve"> Cap Y</w:t>
            </w:r>
          </w:p>
          <w:p w14:paraId="0D9C551D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79ECF0" w14:textId="77777777" w:rsidR="004B3D18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837DE3" w14:textId="77777777" w:rsidR="004B3D18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817157" w14:textId="77777777" w:rsidR="004B3D18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E5E474" w14:textId="77777777" w:rsidR="004B3D18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7A2BC8" w14:textId="77777777" w:rsidR="004B3D18" w:rsidRDefault="004B3D18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4 și 5</w:t>
            </w:r>
          </w:p>
        </w:tc>
      </w:tr>
      <w:tr w:rsidR="004B3D18" w:rsidRPr="00A8307A" w14:paraId="069B7389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C7DD63" w14:textId="77777777" w:rsidR="004B3D18" w:rsidRPr="00A75A00" w:rsidRDefault="004B3D18" w:rsidP="004B3D1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84DEBB" w14:textId="77777777" w:rsidR="004B3D18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617584" w14:textId="77777777" w:rsidR="004B3D18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3E60AAB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2B340110" w14:textId="77777777" w:rsidR="004B3D18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Y,</w:t>
            </w:r>
          </w:p>
          <w:p w14:paraId="05198C79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6, 32 și 34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2EA046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C77E9C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511711" w14:textId="77777777" w:rsidR="004B3D18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156+150</w:t>
            </w:r>
          </w:p>
          <w:p w14:paraId="10EEAC56" w14:textId="77777777" w:rsidR="004B3D18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156+480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562BD2" w14:textId="77777777" w:rsidR="004B3D18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DBE332" w14:textId="77777777" w:rsidR="004B3D18" w:rsidRDefault="004B3D18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69A7A8B6" w14:textId="77777777" w:rsidR="004B3D18" w:rsidRDefault="004B3D18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0004D1E" w14:textId="77777777" w:rsidR="004B3D18" w:rsidRDefault="004B3D18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și 2, Cap Y.</w:t>
            </w:r>
          </w:p>
        </w:tc>
      </w:tr>
      <w:tr w:rsidR="004B3D18" w:rsidRPr="00A8307A" w14:paraId="728867AC" w14:textId="77777777" w:rsidTr="006365AA">
        <w:trPr>
          <w:cantSplit/>
          <w:trHeight w:val="11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ABF702" w14:textId="77777777" w:rsidR="004B3D18" w:rsidRPr="00A75A00" w:rsidRDefault="004B3D18" w:rsidP="004B3D1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2FCFF6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49C7BD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E80806A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22CB4BC9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27196F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diag.</w:t>
            </w:r>
          </w:p>
          <w:p w14:paraId="3307B91A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11 - 19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54E500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E20093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3CDD7F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0A1FA9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B6D7E05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 și 2.</w:t>
            </w:r>
          </w:p>
        </w:tc>
      </w:tr>
      <w:tr w:rsidR="004B3D18" w:rsidRPr="00A8307A" w14:paraId="61AA5ABF" w14:textId="77777777" w:rsidTr="006365AA">
        <w:trPr>
          <w:cantSplit/>
          <w:trHeight w:val="11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FE13DD" w14:textId="77777777" w:rsidR="004B3D18" w:rsidRPr="00A75A00" w:rsidRDefault="004B3D18" w:rsidP="004B3D1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4CF228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F2BF86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CAA4D19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6C5C949E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BE57C0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diag.</w:t>
            </w:r>
          </w:p>
          <w:p w14:paraId="3F393F63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13 - 17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417C41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48816F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9A6586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35BC98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F90D0E3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2 și 3.</w:t>
            </w:r>
          </w:p>
        </w:tc>
      </w:tr>
      <w:tr w:rsidR="004B3D18" w:rsidRPr="00A8307A" w14:paraId="1B78A6FB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6839C3" w14:textId="77777777" w:rsidR="004B3D18" w:rsidRPr="00A75A00" w:rsidRDefault="004B3D18" w:rsidP="004B3D1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7CC8A7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2A8E34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D9E2B11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67E724A2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7545A0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12FCDEC0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3 - 9 </w:t>
            </w:r>
          </w:p>
          <w:p w14:paraId="09FA1424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și</w:t>
            </w:r>
          </w:p>
          <w:p w14:paraId="59E358E2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21 - 33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D5AB99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24C9B8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5BA072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26DE8C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B349659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1 - 7.</w:t>
            </w:r>
          </w:p>
        </w:tc>
      </w:tr>
      <w:tr w:rsidR="004B3D18" w:rsidRPr="00A8307A" w14:paraId="319E269A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AAAC11" w14:textId="77777777" w:rsidR="004B3D18" w:rsidRPr="00A75A00" w:rsidRDefault="004B3D18" w:rsidP="004B3D1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9813EA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40EF13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B205125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41D5B67B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C675CF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5EA259F8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23 - 29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625BC8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67D594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798B60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E4980D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Afectează intrări - ieşiri </w:t>
            </w:r>
          </w:p>
          <w:p w14:paraId="20A9EAB7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3 - 9.</w:t>
            </w:r>
          </w:p>
        </w:tc>
      </w:tr>
      <w:tr w:rsidR="004B3D18" w:rsidRPr="00A8307A" w14:paraId="4BC2A2C6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3BBDA9" w14:textId="77777777" w:rsidR="004B3D18" w:rsidRPr="00A75A00" w:rsidRDefault="004B3D18" w:rsidP="004B3D1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E7BC75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35B9F6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E2BC399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3FFB8505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2AF2C0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31</w:t>
            </w:r>
            <w:r>
              <w:rPr>
                <w:b/>
                <w:bCs/>
                <w:sz w:val="20"/>
                <w:lang w:val="ro-RO"/>
              </w:rPr>
              <w:t xml:space="preserve"> și 37</w:t>
            </w:r>
          </w:p>
          <w:p w14:paraId="1DAF72BD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 directă și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D17EF8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00E6C7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A255B5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BECC82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BB86334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6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- 9.</w:t>
            </w:r>
          </w:p>
        </w:tc>
      </w:tr>
      <w:tr w:rsidR="004B3D18" w:rsidRPr="00A8307A" w14:paraId="51E418D2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EB5A74" w14:textId="77777777" w:rsidR="004B3D18" w:rsidRPr="00A75A00" w:rsidRDefault="004B3D18" w:rsidP="004B3D1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F9C36B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CAD150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2CCC40E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548A0655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21BC07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34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372784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F3DE08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997BC0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2D39FD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C166317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1 Cap Y.</w:t>
            </w:r>
          </w:p>
        </w:tc>
      </w:tr>
      <w:tr w:rsidR="004B3D18" w:rsidRPr="00A8307A" w14:paraId="649F75E8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991FF8" w14:textId="77777777" w:rsidR="004B3D18" w:rsidRPr="00A75A00" w:rsidRDefault="004B3D18" w:rsidP="004B3D1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6C5000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45E0D8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4CFBE4D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00C43EF5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AFEC36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26, 28, 30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0597BB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9AA42D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99389C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1D71B1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Cu acces la liniile 6 și 7.</w:t>
            </w:r>
          </w:p>
        </w:tc>
      </w:tr>
      <w:tr w:rsidR="004B3D18" w:rsidRPr="00A8307A" w14:paraId="18575AE7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7B209E" w14:textId="77777777" w:rsidR="004B3D18" w:rsidRPr="00A75A00" w:rsidRDefault="004B3D18" w:rsidP="004B3D1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9F375A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1B2508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9685344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024F0364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41CE56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40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958183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9663A1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79026A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5E57B4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Cu acces la linia 1.</w:t>
            </w:r>
          </w:p>
        </w:tc>
      </w:tr>
      <w:tr w:rsidR="004B3D18" w:rsidRPr="00A8307A" w14:paraId="578F135A" w14:textId="77777777" w:rsidTr="006365AA">
        <w:trPr>
          <w:cantSplit/>
          <w:trHeight w:val="66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470078" w14:textId="77777777" w:rsidR="004B3D18" w:rsidRPr="00A75A00" w:rsidRDefault="004B3D18" w:rsidP="004B3D1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E9F068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B8A670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BD5FCAA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0B4AE7C4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AA1428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3ED42716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48 și 52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EC47B0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871CD4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69CE73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21FF07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5415CBA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1, 4 și 5.</w:t>
            </w:r>
          </w:p>
        </w:tc>
      </w:tr>
      <w:tr w:rsidR="004B3D18" w:rsidRPr="00A8307A" w14:paraId="5DEDBB0E" w14:textId="77777777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E63DFC" w14:textId="77777777" w:rsidR="004B3D18" w:rsidRPr="00A75A00" w:rsidRDefault="004B3D18" w:rsidP="004B3D1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E4C1AA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E67DCA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074587E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7A73B6C2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</w:t>
            </w:r>
            <w:r>
              <w:rPr>
                <w:b/>
                <w:bCs/>
                <w:sz w:val="20"/>
                <w:lang w:val="ro-RO"/>
              </w:rPr>
              <w:t>ile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  <w:r>
              <w:rPr>
                <w:b/>
                <w:bCs/>
                <w:sz w:val="20"/>
                <w:lang w:val="ro-RO"/>
              </w:rPr>
              <w:t>5 și 6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</w:p>
          <w:p w14:paraId="44371A46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F7DB8E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AE8E30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91725F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DD836D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07A911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B3D18" w:rsidRPr="00A8307A" w14:paraId="40BC5D0C" w14:textId="77777777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2DE5AD" w14:textId="77777777" w:rsidR="004B3D18" w:rsidRPr="00A75A00" w:rsidRDefault="004B3D18" w:rsidP="004B3D1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D0CC4D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3A977D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AD27771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373D0C82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</w:t>
            </w:r>
            <w:r>
              <w:rPr>
                <w:b/>
                <w:bCs/>
                <w:sz w:val="20"/>
                <w:lang w:val="ro-RO"/>
              </w:rPr>
              <w:t>a 7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</w:p>
          <w:p w14:paraId="3C15A4A1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598051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9C765E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75F747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9C0D79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BDBB04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B3D18" w:rsidRPr="00A8307A" w14:paraId="0552CFBE" w14:textId="77777777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4A71F9" w14:textId="77777777" w:rsidR="004B3D18" w:rsidRPr="00A75A00" w:rsidRDefault="004B3D18" w:rsidP="004B3D1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03246A" w14:textId="77777777" w:rsidR="004B3D18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156+450</w:t>
            </w:r>
          </w:p>
          <w:p w14:paraId="6798D0DF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158+800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91D719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1F5BCFD" w14:textId="77777777" w:rsidR="004B3D18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Caracal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3B6006C2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Grozăvești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F019F0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2007BF" w14:textId="77777777" w:rsidR="004B3D18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D5F217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B55609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B296DF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B3D18" w:rsidRPr="00A8307A" w14:paraId="2F387D02" w14:textId="77777777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8609F" w14:textId="77777777" w:rsidR="004B3D18" w:rsidRPr="00A75A00" w:rsidRDefault="004B3D18" w:rsidP="004B3D1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9FA13B" w14:textId="77777777" w:rsidR="004B3D18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160+500</w:t>
            </w:r>
          </w:p>
          <w:p w14:paraId="21F93CBC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161+000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9BCC24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0F364BD" w14:textId="77777777" w:rsidR="004B3D18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Caracal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146C4A41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Grozăvești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695DCF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408408" w14:textId="77777777" w:rsidR="004B3D18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162773" w14:textId="77777777" w:rsidR="004B3D18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F41E4D" w14:textId="77777777" w:rsidR="004B3D18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3B3A4D" w14:textId="77777777" w:rsidR="004B3D18" w:rsidRDefault="004B3D1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4B3D18" w:rsidRPr="00A8307A" w14:paraId="751424C1" w14:textId="77777777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2071D2" w14:textId="77777777" w:rsidR="004B3D18" w:rsidRPr="00A75A00" w:rsidRDefault="004B3D18" w:rsidP="004B3D1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BB52B0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601C20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323F0F0" w14:textId="77777777" w:rsidR="004B3D18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Caracal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14DEDDAA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Grozăvești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EA7842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1460FA" w14:textId="77777777" w:rsidR="004B3D18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D95155" w14:textId="77777777" w:rsidR="004B3D18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160+800</w:t>
            </w:r>
          </w:p>
          <w:p w14:paraId="3611DCC2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164+200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4EBEC3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F93932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B3D18" w:rsidRPr="00A8307A" w14:paraId="54172037" w14:textId="77777777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D2E80B" w14:textId="77777777" w:rsidR="004B3D18" w:rsidRPr="00A75A00" w:rsidRDefault="004B3D18" w:rsidP="004B3D1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1C9F13" w14:textId="77777777" w:rsidR="004B3D18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0F74C5" w14:textId="77777777" w:rsidR="004B3D18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2FF6D61" w14:textId="77777777" w:rsidR="004B3D18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Grozăvești -</w:t>
            </w:r>
          </w:p>
          <w:p w14:paraId="3C13E47A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Jianca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30E5AC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E7F106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16181F" w14:textId="77777777" w:rsidR="004B3D18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169+350</w:t>
            </w:r>
          </w:p>
          <w:p w14:paraId="7BA825CA" w14:textId="77777777" w:rsidR="004B3D18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173+300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BEAFFD" w14:textId="77777777" w:rsidR="004B3D18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72759F" w14:textId="77777777" w:rsidR="004B3D18" w:rsidRDefault="004B3D1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B3D18" w:rsidRPr="00A8307A" w14:paraId="746D7CC5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3BB473" w14:textId="77777777" w:rsidR="004B3D18" w:rsidRPr="00A75A00" w:rsidRDefault="004B3D18" w:rsidP="004B3D1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866AC9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BB4DAD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29FC994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Jianca</w:t>
            </w:r>
          </w:p>
          <w:p w14:paraId="3705038A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14:paraId="566597A1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76D4CE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73CEAA17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602A97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4ED4F9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4D2070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E22334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B3D18" w:rsidRPr="00A8307A" w14:paraId="02ED67C6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88D93" w14:textId="77777777" w:rsidR="004B3D18" w:rsidRPr="00A75A00" w:rsidRDefault="004B3D18" w:rsidP="004B3D1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3C0B8F" w14:textId="77777777" w:rsidR="004B3D18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181+000</w:t>
            </w:r>
          </w:p>
          <w:p w14:paraId="1994278C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182+500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BDDAFB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586C713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Jianca</w:t>
            </w:r>
            <w:r>
              <w:rPr>
                <w:b/>
                <w:bCs/>
                <w:sz w:val="20"/>
                <w:lang w:val="ro-RO"/>
              </w:rPr>
              <w:t xml:space="preserve"> - Leu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8FC8FF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1E8EBE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56DA06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F71190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69A50B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B3D18" w:rsidRPr="00A8307A" w14:paraId="222C2439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2C30F" w14:textId="77777777" w:rsidR="004B3D18" w:rsidRPr="00A75A00" w:rsidRDefault="004B3D18" w:rsidP="004B3D1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F21621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47CE3F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3C03410" w14:textId="77777777" w:rsidR="004B3D18" w:rsidRDefault="004B3D18" w:rsidP="00713461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Leu</w:t>
            </w:r>
          </w:p>
          <w:p w14:paraId="7F99EFDF" w14:textId="77777777" w:rsidR="004B3D18" w:rsidRPr="00A8307A" w:rsidRDefault="004B3D18" w:rsidP="00713461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>2</w:t>
            </w:r>
            <w:r w:rsidRPr="00A8307A">
              <w:rPr>
                <w:b/>
                <w:bCs/>
                <w:sz w:val="20"/>
                <w:lang w:val="ro-RO"/>
              </w:rPr>
              <w:t xml:space="preserve"> directă, Cap </w:t>
            </w:r>
            <w:r>
              <w:rPr>
                <w:b/>
                <w:bCs/>
                <w:sz w:val="20"/>
                <w:lang w:val="ro-RO"/>
              </w:rPr>
              <w:t>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9448B4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B603A0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B5C9A0" w14:textId="77777777" w:rsidR="004B3D18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184+800</w:t>
            </w:r>
          </w:p>
          <w:p w14:paraId="4C04B0F4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184+950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055276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396031" w14:textId="77777777" w:rsidR="004B3D18" w:rsidRPr="00713461" w:rsidRDefault="004B3D1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intrări-ieșiri sch. 7 și 11. Fără inductori.</w:t>
            </w:r>
          </w:p>
        </w:tc>
      </w:tr>
      <w:tr w:rsidR="004B3D18" w:rsidRPr="00A8307A" w14:paraId="7A17D900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6722E" w14:textId="77777777" w:rsidR="004B3D18" w:rsidRPr="00A75A00" w:rsidRDefault="004B3D18" w:rsidP="004B3D1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070F86" w14:textId="77777777" w:rsidR="004B3D18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184+700</w:t>
            </w:r>
          </w:p>
          <w:p w14:paraId="5AEB6617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186+100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B8551A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1A58AA2" w14:textId="77777777" w:rsidR="004B3D18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Leu</w:t>
            </w:r>
          </w:p>
          <w:p w14:paraId="66C42791" w14:textId="77777777" w:rsidR="004B3D18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3 directă, </w:t>
            </w:r>
          </w:p>
          <w:p w14:paraId="0E2EC0CB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X +</w:t>
            </w:r>
            <w:r w:rsidRPr="00A8307A"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A6DA6D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1667A8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936CA0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BB12BD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CAA39E" w14:textId="77777777" w:rsidR="004B3D18" w:rsidRDefault="004B3D1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65F3BEC3" w14:textId="77777777" w:rsidR="004B3D18" w:rsidRDefault="004B3D1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2EA1AED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3, 5, 4 și 6.</w:t>
            </w:r>
          </w:p>
        </w:tc>
      </w:tr>
      <w:tr w:rsidR="004B3D18" w:rsidRPr="00A8307A" w14:paraId="459B6473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CCC35" w14:textId="77777777" w:rsidR="004B3D18" w:rsidRPr="00A75A00" w:rsidRDefault="004B3D18" w:rsidP="004B3D1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630D28" w14:textId="77777777" w:rsidR="004B3D18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FC93C6" w14:textId="77777777" w:rsidR="004B3D18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8BDB70B" w14:textId="77777777" w:rsidR="004B3D18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Leu</w:t>
            </w:r>
          </w:p>
          <w:p w14:paraId="51240FF7" w14:textId="77777777" w:rsidR="004B3D18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>2</w:t>
            </w:r>
            <w:r w:rsidRPr="00A8307A">
              <w:rPr>
                <w:b/>
                <w:bCs/>
                <w:sz w:val="20"/>
                <w:lang w:val="ro-RO"/>
              </w:rPr>
              <w:t xml:space="preserve"> directă, </w:t>
            </w:r>
          </w:p>
          <w:p w14:paraId="6F8550F1" w14:textId="77777777" w:rsidR="004B3D18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</w:t>
            </w:r>
            <w:r w:rsidRPr="00A8307A">
              <w:rPr>
                <w:b/>
                <w:bCs/>
                <w:sz w:val="20"/>
                <w:lang w:val="ro-RO"/>
              </w:rPr>
              <w:t>Y</w:t>
            </w: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7F2210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4AAB08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904F55" w14:textId="77777777" w:rsidR="004B3D18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185+900</w:t>
            </w:r>
          </w:p>
          <w:p w14:paraId="6A4072C7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186+100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8022B8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C0D24C" w14:textId="77777777" w:rsidR="004B3D18" w:rsidRDefault="004B3D1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3508534" w14:textId="77777777" w:rsidR="004B3D18" w:rsidRDefault="004B3D1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 sch. 2 și 16 Cap Y.</w:t>
            </w:r>
          </w:p>
          <w:p w14:paraId="4312DC54" w14:textId="77777777" w:rsidR="004B3D18" w:rsidRDefault="004B3D1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B3D18" w:rsidRPr="00A8307A" w14:paraId="4C9FD3FA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969C3" w14:textId="77777777" w:rsidR="004B3D18" w:rsidRPr="00A75A00" w:rsidRDefault="004B3D18" w:rsidP="004B3D1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0B63CF" w14:textId="77777777" w:rsidR="004B3D18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00F3B6" w14:textId="77777777" w:rsidR="004B3D18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7925C17" w14:textId="77777777" w:rsidR="004B3D18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Leu</w:t>
            </w:r>
          </w:p>
          <w:p w14:paraId="44E3C96E" w14:textId="77777777" w:rsidR="004B3D18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  <w:r>
              <w:rPr>
                <w:b/>
                <w:bCs/>
                <w:sz w:val="20"/>
                <w:lang w:val="ro-RO"/>
              </w:rPr>
              <w:t xml:space="preserve"> 1 prim. - exp.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B34A2A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063118DC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935D1B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679C97" w14:textId="77777777" w:rsidR="004B3D18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EF2725" w14:textId="77777777" w:rsidR="004B3D18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BD8B8F" w14:textId="77777777" w:rsidR="004B3D18" w:rsidRDefault="004B3D1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B3D18" w:rsidRPr="00A8307A" w14:paraId="1416A51F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3EE4C" w14:textId="77777777" w:rsidR="004B3D18" w:rsidRPr="00A75A00" w:rsidRDefault="004B3D18" w:rsidP="004B3D1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29903C" w14:textId="77777777" w:rsidR="004B3D18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196+000</w:t>
            </w:r>
          </w:p>
          <w:p w14:paraId="3D8F113C" w14:textId="77777777" w:rsidR="004B3D18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197+700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94F08E" w14:textId="77777777" w:rsidR="004B3D18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0DD558C" w14:textId="77777777" w:rsidR="004B3D18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Leu - </w:t>
            </w:r>
            <w:r w:rsidRPr="00A8307A">
              <w:rPr>
                <w:b/>
                <w:bCs/>
                <w:sz w:val="20"/>
                <w:lang w:val="ro-RO"/>
              </w:rPr>
              <w:t>Malu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27AD28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2AB471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5935E2" w14:textId="77777777" w:rsidR="004B3D18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74E8FB" w14:textId="77777777" w:rsidR="004B3D18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1AC2C5" w14:textId="77777777" w:rsidR="004B3D18" w:rsidRDefault="004B3D1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7EAED462" w14:textId="77777777" w:rsidR="004B3D18" w:rsidRDefault="004B3D1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B3D18" w:rsidRPr="00A8307A" w14:paraId="51AA50F2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C950EE" w14:textId="77777777" w:rsidR="004B3D18" w:rsidRPr="00A75A00" w:rsidRDefault="004B3D18" w:rsidP="004B3D1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329CEB" w14:textId="77777777" w:rsidR="004B3D18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BAB0C6" w14:textId="77777777" w:rsidR="004B3D18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A1C67C2" w14:textId="77777777" w:rsidR="004B3D18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Leu - </w:t>
            </w:r>
            <w:r w:rsidRPr="00A8307A">
              <w:rPr>
                <w:b/>
                <w:bCs/>
                <w:sz w:val="20"/>
                <w:lang w:val="ro-RO"/>
              </w:rPr>
              <w:t>Malu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C5506C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AB1BFF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5DDA87" w14:textId="77777777" w:rsidR="004B3D18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196+100</w:t>
            </w:r>
          </w:p>
          <w:p w14:paraId="50956587" w14:textId="77777777" w:rsidR="004B3D18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196+650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64C8E2" w14:textId="77777777" w:rsidR="004B3D18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7B3B9A" w14:textId="77777777" w:rsidR="004B3D18" w:rsidRDefault="004B3D1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 Fără inductori.</w:t>
            </w:r>
          </w:p>
        </w:tc>
      </w:tr>
      <w:tr w:rsidR="004B3D18" w:rsidRPr="00A8307A" w14:paraId="1F200ED9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03121" w14:textId="77777777" w:rsidR="004B3D18" w:rsidRPr="00A75A00" w:rsidRDefault="004B3D18" w:rsidP="004B3D1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9970F7" w14:textId="77777777" w:rsidR="004B3D18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198+600</w:t>
            </w:r>
          </w:p>
          <w:p w14:paraId="638F937D" w14:textId="77777777" w:rsidR="004B3D18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198+700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1A017F" w14:textId="77777777" w:rsidR="004B3D18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EB82BDE" w14:textId="77777777" w:rsidR="004B3D18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Malu Mare</w:t>
            </w:r>
            <w:r>
              <w:rPr>
                <w:b/>
                <w:bCs/>
                <w:sz w:val="20"/>
                <w:lang w:val="ro-RO"/>
              </w:rPr>
              <w:t xml:space="preserve"> 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77CF78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5F171E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06C2BA" w14:textId="77777777" w:rsidR="004B3D18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691177" w14:textId="77777777" w:rsidR="004B3D18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CFEF67" w14:textId="77777777" w:rsidR="004B3D18" w:rsidRDefault="004B3D1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Semnalizată ca limitare de viteză. Fără inductori.</w:t>
            </w:r>
          </w:p>
        </w:tc>
      </w:tr>
      <w:tr w:rsidR="004B3D18" w:rsidRPr="00A8307A" w14:paraId="40CE49EE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658CD" w14:textId="77777777" w:rsidR="004B3D18" w:rsidRPr="00A75A00" w:rsidRDefault="004B3D18" w:rsidP="004B3D1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E96C44" w14:textId="77777777" w:rsidR="004B3D18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EB4499" w14:textId="77777777" w:rsidR="004B3D18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BB35788" w14:textId="77777777" w:rsidR="004B3D18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</w:t>
            </w:r>
            <w:r w:rsidRPr="00A8307A">
              <w:rPr>
                <w:b/>
                <w:bCs/>
                <w:sz w:val="20"/>
                <w:lang w:val="ro-RO"/>
              </w:rPr>
              <w:t>Malu Mare</w:t>
            </w: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31CDDB" w14:textId="77777777" w:rsidR="004B3D18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03B30F0C" w14:textId="77777777" w:rsidR="004B3D18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 și 3 în abatere și diag</w:t>
            </w:r>
          </w:p>
          <w:p w14:paraId="0754F397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1 - 3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118C1E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3957CD" w14:textId="77777777" w:rsidR="004B3D18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EA4BCF" w14:textId="77777777" w:rsidR="004B3D18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6B133F" w14:textId="77777777" w:rsidR="004B3D18" w:rsidRDefault="004B3D1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Cu acces din fir I Leu - </w:t>
            </w:r>
            <w:r w:rsidRPr="00F273DF">
              <w:rPr>
                <w:b/>
                <w:bCs/>
                <w:i/>
                <w:iCs/>
                <w:sz w:val="20"/>
                <w:lang w:val="ro-RO"/>
              </w:rPr>
              <w:t>Malu Mare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în fir II (L3) </w:t>
            </w:r>
            <w:r w:rsidRPr="00F273DF">
              <w:rPr>
                <w:b/>
                <w:bCs/>
                <w:i/>
                <w:iCs/>
                <w:sz w:val="20"/>
                <w:lang w:val="ro-RO"/>
              </w:rPr>
              <w:t>Malu Mare și din fir II (L3) Malu Mare în fir I Malu Mare - Leu</w:t>
            </w:r>
          </w:p>
        </w:tc>
      </w:tr>
      <w:tr w:rsidR="004B3D18" w:rsidRPr="00A8307A" w14:paraId="29394448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F6F478" w14:textId="77777777" w:rsidR="004B3D18" w:rsidRPr="00A75A00" w:rsidRDefault="004B3D18" w:rsidP="004B3D1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0D8499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A4B5BB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FDC79BC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Malu Mare -</w:t>
            </w:r>
          </w:p>
          <w:p w14:paraId="283700FB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Banu Mărăcine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2D754C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F9D5D4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8CEB1A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198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6</w:t>
            </w:r>
            <w:r w:rsidRPr="00A8307A">
              <w:rPr>
                <w:b/>
                <w:bCs/>
                <w:sz w:val="20"/>
                <w:lang w:val="ro-RO"/>
              </w:rPr>
              <w:t>00</w:t>
            </w:r>
          </w:p>
          <w:p w14:paraId="57240A0D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200+</w:t>
            </w:r>
            <w:r>
              <w:rPr>
                <w:b/>
                <w:bCs/>
                <w:sz w:val="20"/>
                <w:lang w:val="ro-RO"/>
              </w:rPr>
              <w:t>2</w:t>
            </w:r>
            <w:r w:rsidRPr="00A8307A">
              <w:rPr>
                <w:b/>
                <w:bCs/>
                <w:sz w:val="20"/>
                <w:lang w:val="ro-RO"/>
              </w:rPr>
              <w:t>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A28B1D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BF8AB7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B3D18" w:rsidRPr="00A8307A" w14:paraId="2F836E0C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FD41AB" w14:textId="77777777" w:rsidR="004B3D18" w:rsidRPr="00A75A00" w:rsidRDefault="004B3D18" w:rsidP="004B3D1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CD09D9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FFA3AC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036CF28" w14:textId="77777777" w:rsidR="004B3D18" w:rsidRPr="00A8307A" w:rsidRDefault="004B3D18" w:rsidP="00427ED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Malu Mare -</w:t>
            </w:r>
          </w:p>
          <w:p w14:paraId="61B60AEB" w14:textId="77777777" w:rsidR="004B3D18" w:rsidRPr="00A8307A" w:rsidRDefault="004B3D18" w:rsidP="00427ED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Banu Mărăcine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CDCDF6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63221F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20CB3D" w14:textId="77777777" w:rsidR="004B3D18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200+200</w:t>
            </w:r>
          </w:p>
          <w:p w14:paraId="0021C40C" w14:textId="77777777" w:rsidR="004B3D18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200+400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6AAE84" w14:textId="77777777" w:rsidR="004B3D18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B5D399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B3D18" w:rsidRPr="00A8307A" w14:paraId="3C8BF1EA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21978D" w14:textId="77777777" w:rsidR="004B3D18" w:rsidRPr="00A75A00" w:rsidRDefault="004B3D18" w:rsidP="004B3D1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BFEA39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8932B1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E6AB406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  <w:r>
              <w:rPr>
                <w:b/>
                <w:bCs/>
                <w:sz w:val="20"/>
                <w:lang w:val="ro-RO"/>
              </w:rPr>
              <w:t xml:space="preserve"> linia 5 directă</w:t>
            </w:r>
          </w:p>
          <w:p w14:paraId="6E89309B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</w:t>
            </w:r>
            <w:r>
              <w:rPr>
                <w:b/>
                <w:bCs/>
                <w:sz w:val="20"/>
                <w:lang w:val="ro-RO"/>
              </w:rPr>
              <w:t xml:space="preserve"> X-Y, </w:t>
            </w: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>sch. 1,7, 9, 8, 14 și 16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1A8FC4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0A0395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383981" w14:textId="77777777" w:rsidR="004B3D18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203+100</w:t>
            </w:r>
          </w:p>
          <w:p w14:paraId="3D02E38E" w14:textId="77777777" w:rsidR="004B3D18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204+650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E08252" w14:textId="77777777" w:rsidR="004B3D18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F4656B" w14:textId="77777777" w:rsidR="004B3D18" w:rsidRDefault="004B3D1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5FE3ADB5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B3D18" w:rsidRPr="00A8307A" w14:paraId="65159763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C6CD5" w14:textId="77777777" w:rsidR="004B3D18" w:rsidRPr="00A75A00" w:rsidRDefault="004B3D18" w:rsidP="004B3D1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780484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520D53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1D60D09" w14:textId="77777777" w:rsidR="004B3D18" w:rsidRPr="00A8307A" w:rsidRDefault="004B3D18" w:rsidP="00B47BF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</w:p>
          <w:p w14:paraId="0BBECA9E" w14:textId="77777777" w:rsidR="004B3D18" w:rsidRPr="00A8307A" w:rsidRDefault="004B3D18" w:rsidP="00B47BF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6FD9A8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1, 3 în abatere și diag. 1-3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FDCCBA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A3C9D5" w14:textId="77777777" w:rsidR="004B3D18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82D2CC" w14:textId="77777777" w:rsidR="004B3D18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DDB92B" w14:textId="77777777" w:rsidR="004B3D18" w:rsidRDefault="004B3D1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din fir II Malu Mare - Banu Mărăcine în fir I - linia 6 Banu Mărăcine și din fir I - L 6 Banu Mărăcine în fir II Banu Mărăcine -  Malu Mare</w:t>
            </w:r>
          </w:p>
        </w:tc>
      </w:tr>
      <w:tr w:rsidR="004B3D18" w:rsidRPr="00A8307A" w14:paraId="403B980A" w14:textId="77777777" w:rsidTr="006365AA">
        <w:trPr>
          <w:cantSplit/>
          <w:trHeight w:val="33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5D98F8" w14:textId="77777777" w:rsidR="004B3D18" w:rsidRPr="00A75A00" w:rsidRDefault="004B3D18" w:rsidP="004B3D1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9C21A12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66ECBF3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39317F3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</w:p>
          <w:p w14:paraId="0D0A83B2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76B02E7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>sch.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</w:p>
          <w:p w14:paraId="0F5B3D73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9 </w:t>
            </w:r>
            <w:r>
              <w:rPr>
                <w:b/>
                <w:bCs/>
                <w:sz w:val="20"/>
                <w:lang w:val="ro-RO"/>
              </w:rPr>
              <w:t>și</w:t>
            </w:r>
            <w:r w:rsidRPr="00A8307A">
              <w:rPr>
                <w:b/>
                <w:bCs/>
                <w:sz w:val="20"/>
                <w:lang w:val="ro-RO"/>
              </w:rPr>
              <w:t xml:space="preserve"> 11</w:t>
            </w:r>
            <w:r>
              <w:rPr>
                <w:b/>
                <w:bCs/>
                <w:sz w:val="20"/>
                <w:lang w:val="ro-RO"/>
              </w:rPr>
              <w:t xml:space="preserve"> în abatere</w:t>
            </w:r>
          </w:p>
          <w:p w14:paraId="3A511CF9" w14:textId="77777777" w:rsidR="004B3D18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54D15F23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7F3BA404" w14:textId="77777777" w:rsidR="004B3D18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</w:t>
            </w:r>
            <w:r w:rsidRPr="00A8307A">
              <w:rPr>
                <w:b/>
                <w:bCs/>
                <w:sz w:val="20"/>
                <w:lang w:val="ro-RO"/>
              </w:rPr>
              <w:t xml:space="preserve"> - 1</w:t>
            </w:r>
            <w:r>
              <w:rPr>
                <w:b/>
                <w:bCs/>
                <w:sz w:val="20"/>
                <w:lang w:val="ro-RO"/>
              </w:rPr>
              <w:t>1</w:t>
            </w:r>
          </w:p>
          <w:p w14:paraId="2E1039A5" w14:textId="77777777" w:rsidR="004B3D18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sch. </w:t>
            </w:r>
          </w:p>
          <w:p w14:paraId="3F804316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 și 18 în abatere și diag. 14 - 18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69A7C28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F99EA37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EBB1819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A9841EF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1 - 4 Cap X + Cap Y.</w:t>
            </w:r>
          </w:p>
          <w:p w14:paraId="1E265946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B3D18" w:rsidRPr="00A8307A" w14:paraId="53F254D9" w14:textId="77777777" w:rsidTr="006365AA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4487A8" w14:textId="77777777" w:rsidR="004B3D18" w:rsidRPr="00A75A00" w:rsidRDefault="004B3D18" w:rsidP="004B3D1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5151192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44FEA33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8D89067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</w:p>
          <w:p w14:paraId="67288C38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9982127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7</w:t>
            </w:r>
          </w:p>
          <w:p w14:paraId="7C3CA2B7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- 100 m din călcâi sch. </w:t>
            </w:r>
          </w:p>
          <w:p w14:paraId="3D3B469C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nr. 26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6109987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5DE9520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70BD899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C81359C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B3D18" w:rsidRPr="00A8307A" w14:paraId="04D51B1C" w14:textId="77777777" w:rsidTr="006365AA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ADE4FF" w14:textId="77777777" w:rsidR="004B3D18" w:rsidRPr="00A75A00" w:rsidRDefault="004B3D18" w:rsidP="004B3D1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436CE26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58F5488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6AABF3F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</w:p>
          <w:p w14:paraId="6F77A58E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C173856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01D92FE9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nr. 15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40FAA02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7F9B038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0EA4C97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789423A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7BE9133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4 Cap X şi CEREALCOM.</w:t>
            </w:r>
          </w:p>
        </w:tc>
      </w:tr>
      <w:tr w:rsidR="004B3D18" w:rsidRPr="00A8307A" w14:paraId="734292FD" w14:textId="77777777" w:rsidTr="006365AA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7DC2E1" w14:textId="77777777" w:rsidR="004B3D18" w:rsidRPr="00A75A00" w:rsidRDefault="004B3D18" w:rsidP="004B3D1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9AA3D68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302886F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338F95F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</w:p>
          <w:p w14:paraId="5BC36C54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31FC2E8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17, 21 şi 23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48529CE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3A1907D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830DE49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5CC45F3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8A4544B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CEREALCOM.</w:t>
            </w:r>
          </w:p>
        </w:tc>
      </w:tr>
      <w:tr w:rsidR="004B3D18" w:rsidRPr="00A8307A" w14:paraId="679ECA10" w14:textId="77777777" w:rsidTr="006365AA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0DFAA1" w14:textId="77777777" w:rsidR="004B3D18" w:rsidRPr="00A75A00" w:rsidRDefault="004B3D18" w:rsidP="004B3D1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F54E31C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6995CE0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48CBD97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</w:p>
          <w:p w14:paraId="765216E1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644AB73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20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3724267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16A4B46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5D69ECF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59757FE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A17A196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4 Cap Y.</w:t>
            </w:r>
          </w:p>
        </w:tc>
      </w:tr>
      <w:tr w:rsidR="004B3D18" w:rsidRPr="00A8307A" w14:paraId="0296436A" w14:textId="77777777" w:rsidTr="006365AA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BAA818" w14:textId="77777777" w:rsidR="004B3D18" w:rsidRPr="00A75A00" w:rsidRDefault="004B3D18" w:rsidP="004B3D1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0CF8A39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249+150</w:t>
            </w:r>
          </w:p>
          <w:p w14:paraId="34F65698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250+300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964CD4C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B24DE45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14:paraId="306FF6C0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3A + 3B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259FCFD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14B5C8F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32AD44F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D1FA5ED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22D5D07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Numai pentru trenurile de marfă în tranzit .</w:t>
            </w:r>
          </w:p>
          <w:p w14:paraId="2156868C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F747AC3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Stație paralelogram.</w:t>
            </w:r>
          </w:p>
        </w:tc>
      </w:tr>
      <w:tr w:rsidR="004B3D18" w:rsidRPr="00A8307A" w14:paraId="61DDCAD7" w14:textId="77777777" w:rsidTr="006365AA">
        <w:trPr>
          <w:cantSplit/>
          <w:trHeight w:val="108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A4F24D" w14:textId="77777777" w:rsidR="004B3D18" w:rsidRPr="00A75A00" w:rsidRDefault="004B3D18" w:rsidP="004B3D1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7F0680A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CD41FF9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0DB7338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DDFE410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113D26EA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diag.</w:t>
            </w:r>
          </w:p>
          <w:p w14:paraId="720A89A4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73 - 77 - - 83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94F3FFB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0564D23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9DA0018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B428465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din linia 2 A la liniile 26 și 27.</w:t>
            </w:r>
          </w:p>
        </w:tc>
      </w:tr>
      <w:tr w:rsidR="004B3D18" w:rsidRPr="00A8307A" w14:paraId="2D56567D" w14:textId="77777777" w:rsidTr="006365AA">
        <w:trPr>
          <w:cantSplit/>
          <w:trHeight w:val="69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BB8422" w14:textId="77777777" w:rsidR="004B3D18" w:rsidRPr="00A75A00" w:rsidRDefault="004B3D18" w:rsidP="004B3D1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8C8C0A6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8939844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1453B33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7FCECD8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7D16E1B9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diag.</w:t>
            </w:r>
          </w:p>
          <w:p w14:paraId="71DE6C71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79 - 85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CF31D2A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5B2C6AD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67C9C6A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5893F82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din linia 28 A la liniile 1 - 4 B.</w:t>
            </w:r>
          </w:p>
        </w:tc>
      </w:tr>
      <w:tr w:rsidR="004B3D18" w:rsidRPr="00A8307A" w14:paraId="0F510528" w14:textId="77777777" w:rsidTr="006365AA">
        <w:trPr>
          <w:cantSplit/>
          <w:trHeight w:val="54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40C16A" w14:textId="77777777" w:rsidR="004B3D18" w:rsidRPr="00A75A00" w:rsidRDefault="004B3D18" w:rsidP="004B3D1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348EEB4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FFA3825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D48CB97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14:paraId="6CB74C20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EF05399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74C3E4AD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75 / 79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A28C7B9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982B5E3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688895A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F0A0AE7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din  linia 28A la liniile 1 - 4 B, 26 și 27.</w:t>
            </w:r>
          </w:p>
        </w:tc>
      </w:tr>
      <w:tr w:rsidR="004B3D18" w:rsidRPr="00A8307A" w14:paraId="6A432A58" w14:textId="77777777" w:rsidTr="006365AA">
        <w:trPr>
          <w:cantSplit/>
          <w:trHeight w:val="86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3F7CB7" w14:textId="77777777" w:rsidR="004B3D18" w:rsidRPr="00A75A00" w:rsidRDefault="004B3D18" w:rsidP="004B3D1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8A04043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6CE24A1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D60099B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14:paraId="185D6656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22BC1CA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TDJ</w:t>
            </w:r>
          </w:p>
          <w:p w14:paraId="73B64656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83 / 87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2B536EC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D08C1F1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4051BF6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30E64F0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din  liniile 1A, 2A și 28A la liniile 26 și 27.</w:t>
            </w:r>
          </w:p>
        </w:tc>
      </w:tr>
      <w:tr w:rsidR="004B3D18" w:rsidRPr="00A8307A" w14:paraId="61D554FE" w14:textId="77777777" w:rsidTr="006365AA">
        <w:trPr>
          <w:cantSplit/>
          <w:trHeight w:val="18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C6609" w14:textId="77777777" w:rsidR="004B3D18" w:rsidRPr="00A75A00" w:rsidRDefault="004B3D18" w:rsidP="004B3D1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A3289C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59AB23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807159D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14:paraId="12D4EED8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DBA0E6" w14:textId="77777777" w:rsidR="004B3D18" w:rsidRPr="00A8307A" w:rsidRDefault="004B3D18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3DB85585" w14:textId="77777777" w:rsidR="004B3D18" w:rsidRPr="00A8307A" w:rsidRDefault="004B3D18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sch.  23,  33,  35,  </w:t>
            </w:r>
          </w:p>
          <w:p w14:paraId="63B5B178" w14:textId="77777777" w:rsidR="004B3D18" w:rsidRPr="00A8307A" w:rsidRDefault="004B3D18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TDJ </w:t>
            </w:r>
          </w:p>
          <w:p w14:paraId="4C6646D9" w14:textId="77777777" w:rsidR="004B3D18" w:rsidRPr="00A8307A" w:rsidRDefault="004B3D18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43 / 49, </w:t>
            </w:r>
          </w:p>
          <w:p w14:paraId="0AB8CF26" w14:textId="77777777" w:rsidR="004B3D18" w:rsidRPr="00A8307A" w:rsidRDefault="004B3D18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45 / 51, sch. 55,  57, 59,  </w:t>
            </w:r>
          </w:p>
          <w:p w14:paraId="6EEF8FE3" w14:textId="77777777" w:rsidR="004B3D18" w:rsidRPr="00A8307A" w:rsidRDefault="004B3D18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65,  67,  69, 145,  147, 149,  151, 157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6FE24F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49F1CE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CE1E1D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6613CD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6129470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4A - 16.</w:t>
            </w:r>
          </w:p>
        </w:tc>
      </w:tr>
      <w:tr w:rsidR="004B3D18" w:rsidRPr="00A8307A" w14:paraId="60825968" w14:textId="77777777" w:rsidTr="006365AA">
        <w:trPr>
          <w:cantSplit/>
          <w:trHeight w:val="94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A78FA" w14:textId="77777777" w:rsidR="004B3D18" w:rsidRPr="00A75A00" w:rsidRDefault="004B3D18" w:rsidP="004B3D1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6FED75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F564CA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9287792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14:paraId="707FDBE0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231749" w14:textId="77777777" w:rsidR="004B3D18" w:rsidRPr="00A8307A" w:rsidRDefault="004B3D18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din călcâi sch. 149 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412F8E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C9FA95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9EEF1D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47E755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B3D18" w:rsidRPr="00A8307A" w14:paraId="58C7B666" w14:textId="77777777" w:rsidTr="006365AA">
        <w:trPr>
          <w:cantSplit/>
          <w:trHeight w:val="58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ACC719" w14:textId="77777777" w:rsidR="004B3D18" w:rsidRPr="00A75A00" w:rsidRDefault="004B3D18" w:rsidP="004B3D1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5EB52B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58F71B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20CA165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14:paraId="499890AF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X, liniile 14 și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F3601D" w14:textId="77777777" w:rsidR="004B3D18" w:rsidRPr="00A8307A" w:rsidRDefault="004B3D18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din călcâi sch. 157 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BB30DF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4EAA0F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DEF37D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2FEDEE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B3D18" w:rsidRPr="00A8307A" w14:paraId="27043C46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AD5953" w14:textId="77777777" w:rsidR="004B3D18" w:rsidRPr="00A75A00" w:rsidRDefault="004B3D18" w:rsidP="004B3D1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4878B5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4B6A09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02F95AE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14:paraId="5C8DEB18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80E6BA" w14:textId="77777777" w:rsidR="004B3D18" w:rsidRPr="00A8307A" w:rsidRDefault="004B3D18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2B20380D" w14:textId="77777777" w:rsidR="004B3D18" w:rsidRPr="00A8307A" w:rsidRDefault="004B3D18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sch. 12</w:t>
            </w:r>
          </w:p>
          <w:p w14:paraId="0E131355" w14:textId="77777777" w:rsidR="004B3D18" w:rsidRPr="00A8307A" w:rsidRDefault="004B3D18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TDJ </w:t>
            </w:r>
          </w:p>
          <w:p w14:paraId="0CD957BC" w14:textId="77777777" w:rsidR="004B3D18" w:rsidRPr="00A8307A" w:rsidRDefault="004B3D18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22 / 26</w:t>
            </w:r>
          </w:p>
          <w:p w14:paraId="09076F16" w14:textId="77777777" w:rsidR="004B3D18" w:rsidRPr="00A8307A" w:rsidRDefault="004B3D18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sch. 24</w:t>
            </w:r>
          </w:p>
          <w:p w14:paraId="7D3D63C6" w14:textId="77777777" w:rsidR="004B3D18" w:rsidRPr="00A8307A" w:rsidRDefault="004B3D18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TDJ </w:t>
            </w:r>
          </w:p>
          <w:p w14:paraId="37299964" w14:textId="77777777" w:rsidR="004B3D18" w:rsidRPr="00A8307A" w:rsidRDefault="004B3D18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32 / 38</w:t>
            </w:r>
          </w:p>
          <w:p w14:paraId="51EE71E9" w14:textId="77777777" w:rsidR="004B3D18" w:rsidRPr="00A8307A" w:rsidRDefault="004B3D18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sch.: 40</w:t>
            </w:r>
          </w:p>
          <w:p w14:paraId="4394D6A7" w14:textId="77777777" w:rsidR="004B3D18" w:rsidRPr="00A8307A" w:rsidRDefault="004B3D18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50, 52, 54, 56, 58, 60, 62, 64, 66, 76, 78, 80, 82, 84 </w:t>
            </w:r>
          </w:p>
          <w:p w14:paraId="3FFBAACC" w14:textId="77777777" w:rsidR="004B3D18" w:rsidRPr="00A8307A" w:rsidRDefault="004B3D18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și 88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D41DB1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83D103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F64566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D0FD59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1940804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5 - 16.</w:t>
            </w:r>
          </w:p>
        </w:tc>
      </w:tr>
      <w:tr w:rsidR="004B3D18" w:rsidRPr="00A8307A" w14:paraId="7F134994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91375" w14:textId="77777777" w:rsidR="004B3D18" w:rsidRPr="00A75A00" w:rsidRDefault="004B3D18" w:rsidP="004B3D1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BC6686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B6244E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99BA777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14:paraId="2374660F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7C2185" w14:textId="77777777" w:rsidR="004B3D18" w:rsidRPr="00A8307A" w:rsidRDefault="004B3D18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din călcâi sch. 82 </w:t>
            </w:r>
          </w:p>
          <w:p w14:paraId="0C1EBD84" w14:textId="77777777" w:rsidR="004B3D18" w:rsidRPr="00A8307A" w:rsidRDefault="004B3D18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592E66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55B070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5E60B3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B08CB8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B3D18" w:rsidRPr="00A8307A" w14:paraId="0555E7B9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AB1B2" w14:textId="77777777" w:rsidR="004B3D18" w:rsidRPr="00A75A00" w:rsidRDefault="004B3D18" w:rsidP="004B3D1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7FC81E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2CE132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2C7FAC8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14:paraId="6CEC864C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Y, linia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E901ED" w14:textId="77777777" w:rsidR="004B3D18" w:rsidRPr="00A8307A" w:rsidRDefault="004B3D18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din călcâi sch. 78 </w:t>
            </w:r>
          </w:p>
          <w:p w14:paraId="2DFBC5BA" w14:textId="77777777" w:rsidR="004B3D18" w:rsidRPr="00A8307A" w:rsidRDefault="004B3D18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DD483D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291390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E07F7D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87A1C6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B3D18" w:rsidRPr="00A8307A" w14:paraId="23B8CB55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75FED" w14:textId="77777777" w:rsidR="004B3D18" w:rsidRPr="00A75A00" w:rsidRDefault="004B3D18" w:rsidP="004B3D1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17D805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C71841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0FA2065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14:paraId="46B9B808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Y, linia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D5DB27" w14:textId="77777777" w:rsidR="004B3D18" w:rsidRPr="00A8307A" w:rsidRDefault="004B3D18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din călcâi sch. 80 </w:t>
            </w:r>
          </w:p>
          <w:p w14:paraId="7045559C" w14:textId="77777777" w:rsidR="004B3D18" w:rsidRPr="00A8307A" w:rsidRDefault="004B3D18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F237D6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54D174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F41845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53F3B3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B3D18" w:rsidRPr="00A8307A" w14:paraId="5F7583A2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5D434A" w14:textId="77777777" w:rsidR="004B3D18" w:rsidRPr="00A75A00" w:rsidRDefault="004B3D18" w:rsidP="004B3D1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EB2555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03F13D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D4A9650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14:paraId="61755D4B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 linia 16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88E52D" w14:textId="77777777" w:rsidR="004B3D18" w:rsidRPr="00A8307A" w:rsidRDefault="004B3D18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din călcâi sch. 88 </w:t>
            </w:r>
          </w:p>
          <w:p w14:paraId="14CCF4DF" w14:textId="77777777" w:rsidR="004B3D18" w:rsidRPr="00A8307A" w:rsidRDefault="004B3D18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DADCDD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57D990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422389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59F76A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B3D18" w:rsidRPr="00A8307A" w14:paraId="1E021083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7CDCC" w14:textId="77777777" w:rsidR="004B3D18" w:rsidRPr="00A75A00" w:rsidRDefault="004B3D18" w:rsidP="004B3D1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AECCD2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F47998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0E985E1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14:paraId="19C1AB0F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  <w:r>
              <w:rPr>
                <w:b/>
                <w:bCs/>
                <w:sz w:val="20"/>
                <w:lang w:val="ro-RO"/>
              </w:rPr>
              <w:t xml:space="preserve"> + Y, L 13 directă, peste sch. 9, 15, 21, 28, 20 și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CC1945" w14:textId="77777777" w:rsidR="004B3D18" w:rsidRPr="00A8307A" w:rsidRDefault="004B3D18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F24198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CB5E59" w14:textId="77777777" w:rsidR="004B3D18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255+140</w:t>
            </w:r>
          </w:p>
          <w:p w14:paraId="15EF7F89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256+540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FC6058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08E4F0" w14:textId="77777777" w:rsidR="004B3D18" w:rsidRDefault="004B3D1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6043A447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4B3D18" w:rsidRPr="00A8307A" w14:paraId="6A64E839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02776" w14:textId="77777777" w:rsidR="004B3D18" w:rsidRPr="00A75A00" w:rsidRDefault="004B3D18" w:rsidP="004B3D1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36CAB6" w14:textId="77777777" w:rsidR="004B3D18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255+140</w:t>
            </w:r>
          </w:p>
          <w:p w14:paraId="790B70B8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256+540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F0436C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A575463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14:paraId="534D1EC0" w14:textId="77777777" w:rsidR="004B3D18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  <w:r>
              <w:rPr>
                <w:b/>
                <w:bCs/>
                <w:sz w:val="20"/>
                <w:lang w:val="ro-RO"/>
              </w:rPr>
              <w:t>+Y, L 12 directă</w:t>
            </w:r>
          </w:p>
          <w:p w14:paraId="50A17BD9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7, 13, 17, 22, 18 și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191457" w14:textId="77777777" w:rsidR="004B3D18" w:rsidRPr="00A8307A" w:rsidRDefault="004B3D18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2E25A6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671531" w14:textId="77777777" w:rsidR="004B3D18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A4C202" w14:textId="77777777" w:rsidR="004B3D18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B3A2F8" w14:textId="77777777" w:rsidR="004B3D18" w:rsidRDefault="004B3D1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067FA837" w14:textId="77777777" w:rsidR="004B3D18" w:rsidRDefault="004B3D1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4B3D18" w:rsidRPr="00A8307A" w14:paraId="47FD8A75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DB86B" w14:textId="77777777" w:rsidR="004B3D18" w:rsidRPr="00A75A00" w:rsidRDefault="004B3D18" w:rsidP="004B3D1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08B611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3D71D0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E43DE8C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14:paraId="0CBDA496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  <w:r>
              <w:rPr>
                <w:b/>
                <w:bCs/>
                <w:sz w:val="20"/>
                <w:lang w:val="ro-RO"/>
              </w:rPr>
              <w:t xml:space="preserve"> +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5FCE8E" w14:textId="77777777" w:rsidR="004B3D18" w:rsidRDefault="004B3D18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1084030B" w14:textId="77777777" w:rsidR="004B3D18" w:rsidRDefault="004B3D18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TDJ </w:t>
            </w:r>
          </w:p>
          <w:p w14:paraId="33756E3A" w14:textId="77777777" w:rsidR="004B3D18" w:rsidRDefault="004B3D18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23 / 27 </w:t>
            </w:r>
          </w:p>
          <w:p w14:paraId="3B126782" w14:textId="77777777" w:rsidR="004B3D18" w:rsidRDefault="004B3D18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și </w:t>
            </w:r>
          </w:p>
          <w:p w14:paraId="4C19C828" w14:textId="77777777" w:rsidR="004B3D18" w:rsidRPr="00A8307A" w:rsidRDefault="004B3D18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208FE2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3C936A" w14:textId="77777777" w:rsidR="004B3D18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F019D4" w14:textId="77777777" w:rsidR="004B3D18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1BCF6F" w14:textId="77777777" w:rsidR="004B3D18" w:rsidRDefault="004B3D1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1F17AB7" w14:textId="77777777" w:rsidR="004B3D18" w:rsidRDefault="004B3D1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7 - 11.</w:t>
            </w:r>
          </w:p>
        </w:tc>
      </w:tr>
      <w:tr w:rsidR="004B3D18" w:rsidRPr="00A8307A" w14:paraId="5A76A9C3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58B62" w14:textId="77777777" w:rsidR="004B3D18" w:rsidRPr="00A75A00" w:rsidRDefault="004B3D18" w:rsidP="004B3D1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B1297C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914FB0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7AB0462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14:paraId="46D3D73A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  <w:r>
              <w:rPr>
                <w:b/>
                <w:bCs/>
                <w:sz w:val="20"/>
                <w:lang w:val="ro-RO"/>
              </w:rPr>
              <w:t xml:space="preserve"> +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F4ABAE" w14:textId="77777777" w:rsidR="004B3D18" w:rsidRDefault="004B3D18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106B035D" w14:textId="77777777" w:rsidR="004B3D18" w:rsidRDefault="004B3D18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sch. </w:t>
            </w:r>
          </w:p>
          <w:p w14:paraId="746CAF65" w14:textId="77777777" w:rsidR="004B3D18" w:rsidRPr="00A8307A" w:rsidRDefault="004B3D18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29 și 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91A0C5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D14868" w14:textId="77777777" w:rsidR="004B3D18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D3A961" w14:textId="77777777" w:rsidR="004B3D18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15C1C8" w14:textId="77777777" w:rsidR="004B3D18" w:rsidRDefault="004B3D1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CB803CE" w14:textId="77777777" w:rsidR="004B3D18" w:rsidRDefault="004B3D1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14 - 18.</w:t>
            </w:r>
          </w:p>
        </w:tc>
      </w:tr>
      <w:tr w:rsidR="004B3D18" w:rsidRPr="00A8307A" w14:paraId="0949321C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B72F6" w14:textId="77777777" w:rsidR="004B3D18" w:rsidRPr="00A75A00" w:rsidRDefault="004B3D18" w:rsidP="004B3D1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560807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7EEB61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318C560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14:paraId="5858C53F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93E5C4" w14:textId="77777777" w:rsidR="004B3D18" w:rsidRPr="00A8307A" w:rsidRDefault="004B3D18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24E26EEA" w14:textId="77777777" w:rsidR="004B3D18" w:rsidRPr="00A8307A" w:rsidRDefault="004B3D18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sch.  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C5D144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F9D167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E342FF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8DFDAA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către Triaj Grupa A.</w:t>
            </w:r>
          </w:p>
        </w:tc>
      </w:tr>
      <w:tr w:rsidR="004B3D18" w:rsidRPr="00A8307A" w14:paraId="721203D1" w14:textId="77777777" w:rsidTr="006365AA">
        <w:trPr>
          <w:cantSplit/>
          <w:trHeight w:val="46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141D5C" w14:textId="77777777" w:rsidR="004B3D18" w:rsidRPr="00A75A00" w:rsidRDefault="004B3D18" w:rsidP="004B3D1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B72D50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521634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42A8EF3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14:paraId="2FBAD3C0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5A2D90" w14:textId="77777777" w:rsidR="004B3D18" w:rsidRPr="00A8307A" w:rsidRDefault="004B3D18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peste T.D.J. </w:t>
            </w:r>
          </w:p>
          <w:p w14:paraId="7792CBB8" w14:textId="77777777" w:rsidR="004B3D18" w:rsidRPr="00A8307A" w:rsidRDefault="004B3D18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33 / 37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9E4CF3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FAF0E7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F8939B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4351EF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1AB399B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7 - 10 .</w:t>
            </w:r>
          </w:p>
          <w:p w14:paraId="00CDCBD9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4B3D18" w:rsidRPr="00A8307A" w14:paraId="3438C202" w14:textId="77777777" w:rsidTr="006365AA">
        <w:trPr>
          <w:cantSplit/>
          <w:trHeight w:val="181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296DC7" w14:textId="77777777" w:rsidR="004B3D18" w:rsidRPr="00A75A00" w:rsidRDefault="004B3D18" w:rsidP="004B3D1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652C42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5FA5F6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C6E9ADF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14:paraId="0A3821F3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7B1EF3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toţi schim-bătorii </w:t>
            </w:r>
          </w:p>
          <w:p w14:paraId="5C5F288B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care dau acces la liniile 15 - 18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A33549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4014BA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67E9ED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861870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2647DBF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15 - 18 Cap X.</w:t>
            </w:r>
          </w:p>
        </w:tc>
      </w:tr>
      <w:tr w:rsidR="004B3D18" w:rsidRPr="00A8307A" w14:paraId="58A6C925" w14:textId="77777777" w:rsidTr="006365AA">
        <w:trPr>
          <w:cantSplit/>
          <w:trHeight w:val="89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77945B" w14:textId="77777777" w:rsidR="004B3D18" w:rsidRPr="00A75A00" w:rsidRDefault="004B3D18" w:rsidP="004B3D1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83216E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A63F8B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7E0A0E0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14:paraId="5F88A92F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CF5AED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65DFEA52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30, 38 </w:t>
            </w:r>
          </w:p>
          <w:p w14:paraId="5A2D3CC8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şi 54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819B34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2BC580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448E66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17C32A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la liniile 7, 8 și 10 Cap Y.</w:t>
            </w:r>
          </w:p>
        </w:tc>
      </w:tr>
      <w:tr w:rsidR="004B3D18" w:rsidRPr="00A8307A" w14:paraId="2FC2366B" w14:textId="77777777" w:rsidTr="006365AA">
        <w:trPr>
          <w:cantSplit/>
          <w:trHeight w:val="8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7F74B3" w14:textId="77777777" w:rsidR="004B3D18" w:rsidRPr="00A75A00" w:rsidRDefault="004B3D18" w:rsidP="004B3D1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ACABDA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49A635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C7A1B30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14:paraId="7371FBC4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D48DCE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5350FE90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44, 52, 56, 58, 60 şi </w:t>
            </w:r>
          </w:p>
          <w:p w14:paraId="6542B559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4B340BC5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58 - 60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B468BF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233B9A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B28971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4F8FAF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F483266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15 - 18 Cap Y.</w:t>
            </w:r>
          </w:p>
        </w:tc>
      </w:tr>
      <w:tr w:rsidR="004B3D18" w:rsidRPr="00A8307A" w14:paraId="7C5816EB" w14:textId="77777777" w:rsidTr="006365AA">
        <w:trPr>
          <w:cantSplit/>
          <w:trHeight w:val="23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AE65A9" w14:textId="77777777" w:rsidR="004B3D18" w:rsidRPr="00A75A00" w:rsidRDefault="004B3D18" w:rsidP="004B3D1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7EE679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257+900</w:t>
            </w:r>
          </w:p>
          <w:p w14:paraId="505CA73E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258+100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88D5F6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584E913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Cernele -</w:t>
            </w:r>
          </w:p>
          <w:p w14:paraId="66EE6C45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Işalniţa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BC8242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DE0D18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A939DE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1DE5EB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0A5445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Cs/>
                <w:color w:val="000000"/>
                <w:sz w:val="20"/>
                <w:lang w:val="ro-RO"/>
              </w:rPr>
              <w:t>*Interzis circulația locomotivelor cuplate.</w:t>
            </w:r>
          </w:p>
          <w:p w14:paraId="1A4FA420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B3D18" w:rsidRPr="00A8307A" w14:paraId="4453683D" w14:textId="77777777" w:rsidTr="006365AA">
        <w:trPr>
          <w:cantSplit/>
          <w:trHeight w:val="23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743785" w14:textId="77777777" w:rsidR="004B3D18" w:rsidRPr="00A75A00" w:rsidRDefault="004B3D18" w:rsidP="004B3D1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82D6CA" w14:textId="77777777" w:rsidR="004B3D18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261+350</w:t>
            </w:r>
          </w:p>
          <w:p w14:paraId="3176C552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262+900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7CAEA3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E446082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Işalniţa</w:t>
            </w:r>
          </w:p>
          <w:p w14:paraId="10372509" w14:textId="77777777" w:rsidR="004B3D18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directă, </w:t>
            </w:r>
          </w:p>
          <w:p w14:paraId="2E947A86" w14:textId="77777777" w:rsidR="004B3D18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X+</w:t>
            </w:r>
            <w:r w:rsidRPr="00A8307A">
              <w:rPr>
                <w:b/>
                <w:bCs/>
                <w:sz w:val="20"/>
                <w:lang w:val="ro-RO"/>
              </w:rPr>
              <w:t>Y</w:t>
            </w:r>
            <w:r>
              <w:rPr>
                <w:b/>
                <w:bCs/>
                <w:sz w:val="20"/>
                <w:lang w:val="ro-RO"/>
              </w:rPr>
              <w:t xml:space="preserve"> și </w:t>
            </w:r>
          </w:p>
          <w:p w14:paraId="112D3F9F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1, 47, 16 și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EE818B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EC6F9C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82A3C4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D165DA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3D3942" w14:textId="77777777" w:rsidR="004B3D18" w:rsidRDefault="004B3D1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CA7415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  <w:p w14:paraId="59CA6361" w14:textId="77777777" w:rsidR="004B3D18" w:rsidRPr="00CA7415" w:rsidRDefault="004B3D1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color w:val="000000"/>
                <w:sz w:val="20"/>
                <w:lang w:val="ro-RO"/>
              </w:rPr>
              <w:t>Semnalizată ca limitare de viteză.</w:t>
            </w:r>
          </w:p>
        </w:tc>
      </w:tr>
      <w:tr w:rsidR="004B3D18" w:rsidRPr="00A8307A" w14:paraId="11B6DE41" w14:textId="77777777" w:rsidTr="006365AA">
        <w:trPr>
          <w:cantSplit/>
          <w:trHeight w:val="23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D2CA7F" w14:textId="77777777" w:rsidR="004B3D18" w:rsidRPr="00A75A00" w:rsidRDefault="004B3D18" w:rsidP="004B3D1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AF37EB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00D450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2DDE5C5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Işalniţa</w:t>
            </w:r>
          </w:p>
          <w:p w14:paraId="15C46ED7" w14:textId="77777777" w:rsidR="004B3D18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directă, </w:t>
            </w:r>
          </w:p>
          <w:p w14:paraId="2BDCF165" w14:textId="77777777" w:rsidR="004B3D18" w:rsidRDefault="004B3D18" w:rsidP="009E7206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X+</w:t>
            </w:r>
            <w:r w:rsidRPr="00A8307A">
              <w:rPr>
                <w:b/>
                <w:bCs/>
                <w:sz w:val="20"/>
                <w:lang w:val="ro-RO"/>
              </w:rPr>
              <w:t>Y</w:t>
            </w:r>
          </w:p>
          <w:p w14:paraId="56257E84" w14:textId="77777777" w:rsidR="004B3D18" w:rsidRPr="00A8307A" w:rsidRDefault="004B3D18" w:rsidP="009E7206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5, 7, 8 și 4.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736B16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E022BB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A11D9A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26</w:t>
            </w:r>
            <w:r>
              <w:rPr>
                <w:b/>
                <w:bCs/>
                <w:sz w:val="20"/>
                <w:lang w:val="ro-RO"/>
              </w:rPr>
              <w:t>1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40</w:t>
            </w:r>
            <w:r w:rsidRPr="00A8307A">
              <w:rPr>
                <w:b/>
                <w:bCs/>
                <w:sz w:val="20"/>
                <w:lang w:val="ro-RO"/>
              </w:rPr>
              <w:t>0</w:t>
            </w:r>
          </w:p>
          <w:p w14:paraId="75F9633A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26</w:t>
            </w:r>
            <w:r>
              <w:rPr>
                <w:b/>
                <w:bCs/>
                <w:sz w:val="20"/>
                <w:lang w:val="ro-RO"/>
              </w:rPr>
              <w:t>2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85</w:t>
            </w:r>
            <w:r w:rsidRPr="00A8307A">
              <w:rPr>
                <w:b/>
                <w:bCs/>
                <w:sz w:val="20"/>
                <w:lang w:val="ro-RO"/>
              </w:rPr>
              <w:t>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609071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92404D" w14:textId="77777777" w:rsidR="004B3D18" w:rsidRDefault="004B3D1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CA7415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  <w:p w14:paraId="7FB9B08C" w14:textId="77777777" w:rsidR="004B3D18" w:rsidRPr="00CA7415" w:rsidRDefault="004B3D1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color w:val="000000"/>
                <w:sz w:val="20"/>
                <w:lang w:val="ro-RO"/>
              </w:rPr>
              <w:t>Semnalizată ca limitare de viteză.</w:t>
            </w:r>
          </w:p>
        </w:tc>
      </w:tr>
      <w:tr w:rsidR="004B3D18" w:rsidRPr="00A8307A" w14:paraId="2BF8E7AB" w14:textId="77777777" w:rsidTr="006365AA">
        <w:trPr>
          <w:cantSplit/>
          <w:trHeight w:val="16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790C9A" w14:textId="77777777" w:rsidR="004B3D18" w:rsidRPr="00A75A00" w:rsidRDefault="004B3D18" w:rsidP="004B3D1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E53122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9AC03D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BCDCAAA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Işalniţa</w:t>
            </w:r>
          </w:p>
          <w:p w14:paraId="10E4A1D2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Y, liniile 4  - 13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20A266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</w:t>
            </w:r>
          </w:p>
          <w:p w14:paraId="3502E3DE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toţi </w:t>
            </w:r>
          </w:p>
          <w:p w14:paraId="4AEC9A0F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71DF0631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13FD705A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7CCBEB8F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18B600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0AEAF3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E45B05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84BAA4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B3D18" w:rsidRPr="00A8307A" w14:paraId="66C13700" w14:textId="77777777" w:rsidTr="006365AA">
        <w:trPr>
          <w:cantSplit/>
          <w:trHeight w:val="116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DC468B" w14:textId="77777777" w:rsidR="004B3D18" w:rsidRPr="00A75A00" w:rsidRDefault="004B3D18" w:rsidP="004B3D1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8AF78C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47806A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B163215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Işalniţa</w:t>
            </w:r>
          </w:p>
          <w:p w14:paraId="0D8C25BA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11 </w:t>
            </w:r>
          </w:p>
          <w:p w14:paraId="548FF8BB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primiri - expedieri, </w:t>
            </w:r>
          </w:p>
          <w:p w14:paraId="32460590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5020CE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076137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2967C6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7F0D3F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2BD619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B3D18" w:rsidRPr="00A8307A" w14:paraId="27DD2804" w14:textId="77777777" w:rsidTr="006365AA">
        <w:trPr>
          <w:cantSplit/>
          <w:trHeight w:val="44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67F000" w14:textId="77777777" w:rsidR="004B3D18" w:rsidRPr="00A75A00" w:rsidRDefault="004B3D18" w:rsidP="004B3D1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6EF7EF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2A4DB0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CF325D0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Işalniţa</w:t>
            </w:r>
          </w:p>
          <w:p w14:paraId="46FE8457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27C71D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0E5E47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43B338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3F349F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D2AA54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B3D18" w:rsidRPr="00A8307A" w14:paraId="1916D9F9" w14:textId="77777777" w:rsidTr="006365AA">
        <w:trPr>
          <w:cantSplit/>
          <w:trHeight w:val="44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54F093" w14:textId="77777777" w:rsidR="004B3D18" w:rsidRPr="00A75A00" w:rsidRDefault="004B3D18" w:rsidP="004B3D1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9E3069" w14:textId="77777777" w:rsidR="004B3D18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270+100</w:t>
            </w:r>
          </w:p>
          <w:p w14:paraId="6AB41365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270+900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58EF12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3D8562A" w14:textId="77777777" w:rsidR="004B3D18" w:rsidRPr="00A8307A" w:rsidRDefault="004B3D18" w:rsidP="003C0D04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 xml:space="preserve">Coţofeni </w:t>
            </w:r>
            <w:r>
              <w:rPr>
                <w:b/>
                <w:bCs/>
                <w:sz w:val="20"/>
                <w:lang w:val="ro-RO"/>
              </w:rPr>
              <w:t xml:space="preserve">linia 3 Cap. Y sch. 6 și 2 și </w:t>
            </w:r>
            <w:r w:rsidRPr="00A8307A">
              <w:rPr>
                <w:b/>
                <w:bCs/>
                <w:sz w:val="20"/>
                <w:lang w:val="ro-RO"/>
              </w:rPr>
              <w:t>Coţofeni  -</w:t>
            </w:r>
          </w:p>
          <w:p w14:paraId="1D6E4DD2" w14:textId="77777777" w:rsidR="004B3D18" w:rsidRPr="00A8307A" w:rsidRDefault="004B3D18" w:rsidP="003C0D04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Răcari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AC2C7C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33578F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B2B980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83584F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DFD5B9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 Fără inductori.</w:t>
            </w:r>
          </w:p>
        </w:tc>
      </w:tr>
      <w:tr w:rsidR="004B3D18" w:rsidRPr="00A8307A" w14:paraId="3F89475A" w14:textId="77777777" w:rsidTr="006365AA">
        <w:trPr>
          <w:cantSplit/>
          <w:trHeight w:val="44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B4EF0A" w14:textId="77777777" w:rsidR="004B3D18" w:rsidRPr="00A75A00" w:rsidRDefault="004B3D18" w:rsidP="004B3D1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431458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705945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D1D9C15" w14:textId="77777777" w:rsidR="004B3D18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 xml:space="preserve">Coţofeni  </w:t>
            </w:r>
          </w:p>
          <w:p w14:paraId="73F9C0BF" w14:textId="77777777" w:rsidR="004B3D18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Y, sch. 8 și</w:t>
            </w:r>
          </w:p>
          <w:p w14:paraId="4F64479D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Coţofeni  -</w:t>
            </w:r>
          </w:p>
          <w:p w14:paraId="551C1EFC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Răcari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DD984B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283A8D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5B3419" w14:textId="77777777" w:rsidR="004B3D18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270+100</w:t>
            </w:r>
          </w:p>
          <w:p w14:paraId="69EA8D1A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271+750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341F8B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AB166C" w14:textId="77777777" w:rsidR="004B3D18" w:rsidRDefault="004B3D1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568821E6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4B3D18" w:rsidRPr="00A8307A" w14:paraId="518B59CE" w14:textId="77777777" w:rsidTr="006365AA">
        <w:trPr>
          <w:cantSplit/>
          <w:trHeight w:val="44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831686" w14:textId="77777777" w:rsidR="004B3D18" w:rsidRPr="00A75A00" w:rsidRDefault="004B3D18" w:rsidP="004B3D1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03C975" w14:textId="77777777" w:rsidR="004B3D18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543882" w14:textId="77777777" w:rsidR="004B3D18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608DD78" w14:textId="77777777" w:rsidR="004B3D18" w:rsidRDefault="004B3D18" w:rsidP="00922B14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Filiaşi</w:t>
            </w:r>
          </w:p>
          <w:p w14:paraId="5D252360" w14:textId="77777777" w:rsidR="004B3D18" w:rsidRDefault="004B3D18" w:rsidP="00922B14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peste sch. 9, 13 și 17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CB1175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69B1D0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D7393A" w14:textId="77777777" w:rsidR="004B3D18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284+850</w:t>
            </w:r>
          </w:p>
          <w:p w14:paraId="3DBB368B" w14:textId="77777777" w:rsidR="004B3D18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285+000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284F7B" w14:textId="77777777" w:rsidR="004B3D18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7E0B7B" w14:textId="77777777" w:rsidR="004B3D18" w:rsidRDefault="004B3D1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B3D18" w:rsidRPr="00A8307A" w14:paraId="28175F53" w14:textId="77777777" w:rsidTr="006365AA">
        <w:trPr>
          <w:cantSplit/>
          <w:trHeight w:val="69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111DE" w14:textId="77777777" w:rsidR="004B3D18" w:rsidRPr="00A75A00" w:rsidRDefault="004B3D18" w:rsidP="004B3D1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177047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3B2C96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52A3355" w14:textId="77777777" w:rsidR="004B3D18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Filiaşi</w:t>
            </w:r>
          </w:p>
          <w:p w14:paraId="4F003099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554CED" w14:textId="77777777" w:rsidR="004B3D18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29</w:t>
            </w:r>
          </w:p>
          <w:p w14:paraId="4474F6CA" w14:textId="77777777" w:rsidR="004B3D18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diag.</w:t>
            </w:r>
          </w:p>
          <w:p w14:paraId="562C834A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27 - 29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B59AE8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0474C5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009623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8C9E20" w14:textId="77777777" w:rsidR="004B3D18" w:rsidRDefault="004B3D1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14:paraId="4E9AEA32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și 6, Cap X.</w:t>
            </w:r>
          </w:p>
        </w:tc>
      </w:tr>
      <w:tr w:rsidR="004B3D18" w:rsidRPr="00A8307A" w14:paraId="4CB7E83B" w14:textId="77777777" w:rsidTr="006365AA">
        <w:trPr>
          <w:cantSplit/>
          <w:trHeight w:val="69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B0C0DB" w14:textId="77777777" w:rsidR="004B3D18" w:rsidRPr="00A75A00" w:rsidRDefault="004B3D18" w:rsidP="004B3D1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E352E5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F00405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FD6EBB6" w14:textId="77777777" w:rsidR="004B3D18" w:rsidRDefault="004B3D18" w:rsidP="00461830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Filiaşi</w:t>
            </w:r>
          </w:p>
          <w:p w14:paraId="231D924B" w14:textId="77777777" w:rsidR="004B3D18" w:rsidRPr="00A8307A" w:rsidRDefault="004B3D18" w:rsidP="00461830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820450" w14:textId="77777777" w:rsidR="004B3D18" w:rsidRPr="00A8307A" w:rsidRDefault="004B3D18" w:rsidP="0046183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T.D.J.</w:t>
            </w:r>
          </w:p>
          <w:p w14:paraId="56EC4C53" w14:textId="77777777" w:rsidR="004B3D18" w:rsidRDefault="004B3D18" w:rsidP="0046183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</w:t>
            </w:r>
            <w:r w:rsidRPr="00A8307A">
              <w:rPr>
                <w:b/>
                <w:bCs/>
                <w:sz w:val="20"/>
                <w:lang w:val="ro-RO"/>
              </w:rPr>
              <w:t xml:space="preserve"> / </w:t>
            </w:r>
            <w:r>
              <w:rPr>
                <w:b/>
                <w:bCs/>
                <w:sz w:val="20"/>
                <w:lang w:val="ro-RO"/>
              </w:rPr>
              <w:t>32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38EF22" w14:textId="77777777" w:rsidR="004B3D18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3AC32C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5E1DF6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B0624D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5 - 7 Cap Y.</w:t>
            </w:r>
          </w:p>
        </w:tc>
      </w:tr>
      <w:tr w:rsidR="004B3D18" w:rsidRPr="00A8307A" w14:paraId="4FDEECAA" w14:textId="77777777" w:rsidTr="006365AA">
        <w:trPr>
          <w:cantSplit/>
          <w:trHeight w:val="8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550B7B" w14:textId="77777777" w:rsidR="004B3D18" w:rsidRPr="00A75A00" w:rsidRDefault="004B3D18" w:rsidP="004B3D1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lastRenderedPageBreak/>
              <w:t xml:space="preserve"> </w:t>
            </w: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A644AD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color w:val="000000"/>
                <w:sz w:val="20"/>
                <w:lang w:val="ro-RO"/>
              </w:rPr>
              <w:t>287+640</w:t>
            </w:r>
          </w:p>
          <w:p w14:paraId="50A57644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color w:val="000000"/>
                <w:sz w:val="20"/>
                <w:lang w:val="ro-RO"/>
              </w:rPr>
              <w:t>287+690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B6EB3D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26B6983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Filiaşi -</w:t>
            </w:r>
          </w:p>
          <w:p w14:paraId="4DBBA539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Gura Motrului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BE655B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43323E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EB5ABA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287+640</w:t>
            </w:r>
          </w:p>
          <w:p w14:paraId="5104621E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287+690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34FCDB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D51CDF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*Valabil pentru trenurile care au în componență  două locomotive cuplate.</w:t>
            </w:r>
          </w:p>
          <w:p w14:paraId="39C18382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B3D18" w:rsidRPr="00A8307A" w14:paraId="3E94B17D" w14:textId="77777777" w:rsidTr="006365AA">
        <w:trPr>
          <w:cantSplit/>
          <w:trHeight w:val="8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A18D0" w14:textId="77777777" w:rsidR="004B3D18" w:rsidRPr="00A75A00" w:rsidRDefault="004B3D18" w:rsidP="004B3D1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06C25A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5AA18F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DF49A87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Filiaşi -</w:t>
            </w:r>
          </w:p>
          <w:p w14:paraId="0BD913FF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Gura Motrului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E0E725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10312F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3BC180" w14:textId="77777777" w:rsidR="004B3D18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290+550</w:t>
            </w:r>
          </w:p>
          <w:p w14:paraId="237B14C8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290+750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D908DC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35AF58" w14:textId="77777777" w:rsidR="004B3D18" w:rsidRPr="00B943BB" w:rsidRDefault="004B3D1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B943BB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</w:tc>
      </w:tr>
      <w:tr w:rsidR="004B3D18" w:rsidRPr="00A8307A" w14:paraId="4DF16948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69DF40" w14:textId="77777777" w:rsidR="004B3D18" w:rsidRPr="00A75A00" w:rsidRDefault="004B3D18" w:rsidP="004B3D1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A68819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BFE580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4D41EBE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Gura Motrului</w:t>
            </w:r>
          </w:p>
          <w:p w14:paraId="28AC1E31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4 </w:t>
            </w:r>
          </w:p>
          <w:p w14:paraId="6E0EF5FF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001A51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 inclusiv sch. 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FE77CE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4706A2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D644CE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1A3F0C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B3D18" w:rsidRPr="00A8307A" w14:paraId="6A37F9D8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60C94C" w14:textId="77777777" w:rsidR="004B3D18" w:rsidRPr="00A75A00" w:rsidRDefault="004B3D18" w:rsidP="004B3D1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172FCB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9147A7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576A164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Gura Motrului -</w:t>
            </w:r>
          </w:p>
          <w:p w14:paraId="131A5D5C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Butoieşti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7C58B4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63D9C4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A60F18" w14:textId="77777777" w:rsidR="004B3D18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292+000</w:t>
            </w:r>
          </w:p>
          <w:p w14:paraId="589DCBDB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293+300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A27CFB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A17CA7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B3D18" w:rsidRPr="00A8307A" w14:paraId="13BCE7B4" w14:textId="77777777" w:rsidTr="006365AA">
        <w:trPr>
          <w:cantSplit/>
          <w:trHeight w:val="38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78B1E2" w14:textId="77777777" w:rsidR="004B3D18" w:rsidRPr="00A75A00" w:rsidRDefault="004B3D18" w:rsidP="004B3D1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4CD97C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298+250</w:t>
            </w:r>
          </w:p>
          <w:p w14:paraId="6C402E3B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298+350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3A7E03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00122F6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Butoieşti</w:t>
            </w:r>
          </w:p>
          <w:p w14:paraId="26A72A89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178436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37FF87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52DE3F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24E8A2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FD6F37" w14:textId="77777777" w:rsidR="004B3D18" w:rsidRDefault="004B3D1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1 și </w:t>
            </w:r>
          </w:p>
          <w:p w14:paraId="4FA034B8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podeț km 298+330. </w:t>
            </w:r>
          </w:p>
          <w:p w14:paraId="50136956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B3D18" w:rsidRPr="00A8307A" w14:paraId="73543384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11A79A" w14:textId="77777777" w:rsidR="004B3D18" w:rsidRPr="00A75A00" w:rsidRDefault="004B3D18" w:rsidP="004B3D1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57962A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288D39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2BE6D84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Butoieşti</w:t>
            </w:r>
          </w:p>
          <w:p w14:paraId="0E7C486F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</w:t>
            </w:r>
            <w:r w:rsidRPr="00A8307A"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F377F4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4DBD3C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61685B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298+280</w:t>
            </w:r>
          </w:p>
          <w:p w14:paraId="6FED68C9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29</w:t>
            </w:r>
            <w:r>
              <w:rPr>
                <w:b/>
                <w:bCs/>
                <w:sz w:val="20"/>
                <w:lang w:val="ro-RO"/>
              </w:rPr>
              <w:t>8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500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D9DF6F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5D54E8" w14:textId="77777777" w:rsidR="004B3D18" w:rsidRDefault="004B3D1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7D8F08DE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3, 5 și 7.</w:t>
            </w:r>
          </w:p>
        </w:tc>
      </w:tr>
      <w:tr w:rsidR="004B3D18" w:rsidRPr="00A8307A" w14:paraId="4B3020E5" w14:textId="77777777" w:rsidTr="006365AA">
        <w:trPr>
          <w:cantSplit/>
          <w:trHeight w:val="52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494D5D" w14:textId="77777777" w:rsidR="004B3D18" w:rsidRPr="00A75A00" w:rsidRDefault="004B3D18" w:rsidP="004B3D1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298662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152DC7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A89FAC6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Butoieşti</w:t>
            </w:r>
          </w:p>
          <w:p w14:paraId="7A6654EB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14:paraId="42D4B727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–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832FB4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C9F2BE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7241A9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4DB3AE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F2F865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B3D18" w:rsidRPr="00A8307A" w14:paraId="6DE5A1A8" w14:textId="77777777" w:rsidTr="006365AA">
        <w:trPr>
          <w:cantSplit/>
          <w:trHeight w:val="27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6AC1BE" w14:textId="77777777" w:rsidR="004B3D18" w:rsidRPr="00A75A00" w:rsidRDefault="004B3D18" w:rsidP="004B3D1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97539D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302+500</w:t>
            </w:r>
          </w:p>
          <w:p w14:paraId="4A6F93B6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302+700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82999D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E4BF679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Butoieşti -</w:t>
            </w:r>
          </w:p>
          <w:p w14:paraId="733B6302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Strehaia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524906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C84A6B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DB992C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9036ED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980B5F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Cs/>
                <w:color w:val="000000"/>
                <w:sz w:val="20"/>
                <w:lang w:val="ro-RO"/>
              </w:rPr>
              <w:t>*Interzis circulația locomotivelor cuplate.</w:t>
            </w:r>
          </w:p>
          <w:p w14:paraId="16F91D4C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B3D18" w:rsidRPr="00A8307A" w14:paraId="1520AE75" w14:textId="77777777" w:rsidTr="006365AA">
        <w:trPr>
          <w:cantSplit/>
          <w:trHeight w:val="27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779AF3" w14:textId="77777777" w:rsidR="004B3D18" w:rsidRPr="00A75A00" w:rsidRDefault="004B3D18" w:rsidP="004B3D1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802BEE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220029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36CEF4C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Butoieşti -</w:t>
            </w:r>
          </w:p>
          <w:p w14:paraId="15251E9D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Strehaia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142502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DC8B81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E09C2C" w14:textId="77777777" w:rsidR="004B3D18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305+700</w:t>
            </w:r>
          </w:p>
          <w:p w14:paraId="41D40253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308+000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6A08C9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DFF0AB" w14:textId="77777777" w:rsidR="004B3D18" w:rsidRPr="00D0015E" w:rsidRDefault="004B3D1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D0015E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4B3D18" w:rsidRPr="00A8307A" w14:paraId="0FAF7BF8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D18C48" w14:textId="77777777" w:rsidR="004B3D18" w:rsidRPr="00A75A00" w:rsidRDefault="004B3D18" w:rsidP="004B3D1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FF6E75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3D8993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BD384AC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Strehaia</w:t>
            </w:r>
          </w:p>
          <w:p w14:paraId="5C95A422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C68A89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17</w:t>
            </w:r>
          </w:p>
          <w:p w14:paraId="22BD8FF9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in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491401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914E51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765F1A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2B54F1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D667BFD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1 abătută.</w:t>
            </w:r>
          </w:p>
        </w:tc>
      </w:tr>
      <w:tr w:rsidR="004B3D18" w:rsidRPr="00A8307A" w14:paraId="3D0A8648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3391AA" w14:textId="77777777" w:rsidR="004B3D18" w:rsidRPr="00A75A00" w:rsidRDefault="004B3D18" w:rsidP="004B3D1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6805EC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B7D612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39C583D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Strehaia</w:t>
            </w:r>
          </w:p>
          <w:p w14:paraId="4FF204FC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B615E2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12</w:t>
            </w:r>
          </w:p>
          <w:p w14:paraId="6E724CE0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FC1C0C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CCB6C7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8CAF88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36D9EF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6538462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2 - 5  înspre și dinspre st. Jirov.</w:t>
            </w:r>
          </w:p>
        </w:tc>
      </w:tr>
      <w:tr w:rsidR="004B3D18" w:rsidRPr="00A8307A" w14:paraId="6D7EB5AE" w14:textId="77777777" w:rsidTr="006365AA">
        <w:trPr>
          <w:cantSplit/>
          <w:trHeight w:val="114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CE5A76" w14:textId="77777777" w:rsidR="004B3D18" w:rsidRPr="00A75A00" w:rsidRDefault="004B3D18" w:rsidP="004B3D1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7146B2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B1EEBB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B20747E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Strehaia</w:t>
            </w:r>
          </w:p>
          <w:p w14:paraId="6721E9A7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0D8A61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T.D.J.</w:t>
            </w:r>
          </w:p>
          <w:p w14:paraId="7182757D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26 / 30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E23CD7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44C478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320A8E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CBD70E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8061C77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4 şi 5.</w:t>
            </w:r>
          </w:p>
        </w:tc>
      </w:tr>
      <w:tr w:rsidR="004B3D18" w:rsidRPr="00A8307A" w14:paraId="285E9F5A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0CB3BF" w14:textId="77777777" w:rsidR="004B3D18" w:rsidRPr="00A75A00" w:rsidRDefault="004B3D18" w:rsidP="004B3D1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5870A4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E61DA5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D0C0328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Strehaia</w:t>
            </w:r>
          </w:p>
          <w:p w14:paraId="40E1E28F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BD574D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28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CAE629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EC8DC9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081829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93A2F4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DDF3E1C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1.</w:t>
            </w:r>
          </w:p>
        </w:tc>
      </w:tr>
      <w:tr w:rsidR="004B3D18" w:rsidRPr="00A8307A" w14:paraId="42A3F9C8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13F7D1" w14:textId="77777777" w:rsidR="004B3D18" w:rsidRPr="00A75A00" w:rsidRDefault="004B3D18" w:rsidP="004B3D1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16E8A4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E79BA5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B4AC808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Ciochiuţa</w:t>
            </w:r>
          </w:p>
          <w:p w14:paraId="0EE8B280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14:paraId="101498F1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3C111F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de la </w:t>
            </w:r>
          </w:p>
          <w:p w14:paraId="7869953F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ax stație până la Cap Y călcâi sch. 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8F7A91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5DC23F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F1E638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19CB95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B3D18" w:rsidRPr="00A8307A" w14:paraId="703E44C1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B241A7" w14:textId="77777777" w:rsidR="004B3D18" w:rsidRPr="00A75A00" w:rsidRDefault="004B3D18" w:rsidP="004B3D1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8D6EE5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32</w:t>
            </w:r>
            <w:r>
              <w:rPr>
                <w:b/>
                <w:bCs/>
                <w:sz w:val="20"/>
                <w:lang w:val="ro-RO"/>
              </w:rPr>
              <w:t>1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0</w:t>
            </w:r>
            <w:r w:rsidRPr="00A8307A">
              <w:rPr>
                <w:b/>
                <w:bCs/>
                <w:sz w:val="20"/>
                <w:lang w:val="ro-RO"/>
              </w:rPr>
              <w:t>50</w:t>
            </w:r>
          </w:p>
          <w:p w14:paraId="58E42F1E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322+350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F06957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6060778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Ciochiuţa -</w:t>
            </w:r>
          </w:p>
          <w:p w14:paraId="405970C4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Tâmna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47F7CE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FA6330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BC21F8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7018C2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72B95E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B3D18" w:rsidRPr="00A8307A" w14:paraId="678778F2" w14:textId="77777777" w:rsidTr="006365AA">
        <w:trPr>
          <w:cantSplit/>
          <w:trHeight w:val="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E098D3" w14:textId="77777777" w:rsidR="004B3D18" w:rsidRPr="00A75A00" w:rsidRDefault="004B3D18" w:rsidP="004B3D1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53A21C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7EBC46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609BACD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Tâmna</w:t>
            </w:r>
          </w:p>
          <w:p w14:paraId="3E4FF721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C890B8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din calcâi</w:t>
            </w:r>
          </w:p>
          <w:p w14:paraId="5564B39E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sch. 3</w:t>
            </w:r>
          </w:p>
          <w:p w14:paraId="134B86E6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până</w:t>
            </w:r>
          </w:p>
          <w:p w14:paraId="5382D881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la axa</w:t>
            </w:r>
          </w:p>
          <w:p w14:paraId="5DB8BA7B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stației Tâmna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D6F6EC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CB8756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13D2A6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84ED11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B3D18" w:rsidRPr="00A8307A" w14:paraId="3CBEED4D" w14:textId="77777777" w:rsidTr="006365AA">
        <w:trPr>
          <w:cantSplit/>
          <w:trHeight w:val="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37B899" w14:textId="77777777" w:rsidR="004B3D18" w:rsidRPr="00A75A00" w:rsidRDefault="004B3D18" w:rsidP="004B3D1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B1B9E0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347642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3A97813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Tâmna</w:t>
            </w:r>
          </w:p>
          <w:p w14:paraId="2770504A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14:paraId="1AC4E321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4A1DF7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6C5051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52071E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E805FB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3A403C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B3D18" w:rsidRPr="00A8307A" w14:paraId="5C732601" w14:textId="77777777" w:rsidTr="006365AA">
        <w:trPr>
          <w:cantSplit/>
          <w:trHeight w:val="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A282F6" w14:textId="77777777" w:rsidR="004B3D18" w:rsidRPr="00A75A00" w:rsidRDefault="004B3D18" w:rsidP="004B3D1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86BEA2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325+100</w:t>
            </w:r>
          </w:p>
          <w:p w14:paraId="284C0739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325+220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BDDC4B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9B8E0C5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Tâmna </w:t>
            </w:r>
          </w:p>
          <w:p w14:paraId="6493AFE5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CFC53A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CDFE2B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9C5EA9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E84539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B46EA6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5505D96E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Peste sch. 2 și 4.</w:t>
            </w:r>
          </w:p>
        </w:tc>
      </w:tr>
      <w:tr w:rsidR="004B3D18" w:rsidRPr="00A8307A" w14:paraId="20440B42" w14:textId="77777777" w:rsidTr="006365AA">
        <w:trPr>
          <w:cantSplit/>
          <w:trHeight w:val="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85D46C" w14:textId="77777777" w:rsidR="004B3D18" w:rsidRPr="00A75A00" w:rsidRDefault="004B3D18" w:rsidP="004B3D1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3307D4" w14:textId="77777777" w:rsidR="004B3D18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329+400</w:t>
            </w:r>
          </w:p>
          <w:p w14:paraId="2DC02CA1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329+600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7CE372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22E66C8" w14:textId="77777777" w:rsidR="004B3D18" w:rsidRPr="00A8307A" w:rsidRDefault="004B3D18" w:rsidP="00860172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Igiroasa</w:t>
            </w:r>
            <w:r>
              <w:rPr>
                <w:b/>
                <w:bCs/>
                <w:sz w:val="20"/>
                <w:lang w:val="ro-RO"/>
              </w:rPr>
              <w:t>, linia 2 directă Cap X</w:t>
            </w:r>
          </w:p>
          <w:p w14:paraId="1929BC62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2CB824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A1344A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5FD46C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650F65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0C7F90" w14:textId="77777777" w:rsidR="004B3D18" w:rsidRDefault="004B3D1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sch. 1. </w:t>
            </w:r>
          </w:p>
          <w:p w14:paraId="4386AA67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B3D18" w:rsidRPr="00A8307A" w14:paraId="680D6295" w14:textId="77777777" w:rsidTr="006365AA">
        <w:trPr>
          <w:cantSplit/>
          <w:trHeight w:val="123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70B4A5" w14:textId="77777777" w:rsidR="004B3D18" w:rsidRPr="00A75A00" w:rsidRDefault="004B3D18" w:rsidP="004B3D1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CF1DB2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B303F6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1ABED74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Igiroasa</w:t>
            </w:r>
          </w:p>
          <w:p w14:paraId="0BC14300" w14:textId="77777777" w:rsidR="004B3D18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  <w:p w14:paraId="103411E6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9F4F31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și </w:t>
            </w:r>
            <w:r w:rsidRPr="00A8307A">
              <w:rPr>
                <w:b/>
                <w:bCs/>
                <w:sz w:val="20"/>
                <w:lang w:val="ro-RO"/>
              </w:rPr>
              <w:t xml:space="preserve">peste sch. 3 </w:t>
            </w:r>
          </w:p>
          <w:p w14:paraId="52ADCBD6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71C40E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7B3BD4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B31FD7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D93D31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B3D18" w:rsidRPr="00A8307A" w14:paraId="655279DE" w14:textId="77777777" w:rsidTr="006365AA">
        <w:trPr>
          <w:cantSplit/>
          <w:trHeight w:val="65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8BC98A" w14:textId="77777777" w:rsidR="004B3D18" w:rsidRPr="00A75A00" w:rsidRDefault="004B3D18" w:rsidP="004B3D1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BFA40C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05564D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7CC77B4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Prunişor</w:t>
            </w:r>
          </w:p>
          <w:p w14:paraId="3A1902EB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2 </w:t>
            </w:r>
          </w:p>
          <w:p w14:paraId="6C91B2A2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7ED2B6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18664C4A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8960E4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56D288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D7A518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E53C99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B3D18" w:rsidRPr="00A8307A" w14:paraId="66B678E1" w14:textId="77777777" w:rsidTr="006365AA">
        <w:trPr>
          <w:cantSplit/>
          <w:trHeight w:val="10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1A3402" w14:textId="77777777" w:rsidR="004B3D18" w:rsidRPr="00A75A00" w:rsidRDefault="004B3D18" w:rsidP="004B3D1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49FBF5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53A792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1503D0C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Prunişor</w:t>
            </w:r>
          </w:p>
          <w:p w14:paraId="7E42A0E4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3 </w:t>
            </w:r>
          </w:p>
          <w:p w14:paraId="5D23449F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0C67BF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de la axa staţiei </w:t>
            </w:r>
          </w:p>
          <w:p w14:paraId="4FF4D803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la </w:t>
            </w:r>
          </w:p>
          <w:p w14:paraId="7F0FCBD2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0B243D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79EFD4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F296A5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8A10E1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B3D18" w:rsidRPr="00A8307A" w14:paraId="3A047ABF" w14:textId="77777777" w:rsidTr="006365AA">
        <w:trPr>
          <w:cantSplit/>
          <w:trHeight w:val="5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483439" w14:textId="77777777" w:rsidR="004B3D18" w:rsidRPr="00A75A00" w:rsidRDefault="004B3D18" w:rsidP="004B3D1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081213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335+120</w:t>
            </w:r>
          </w:p>
          <w:p w14:paraId="32AA328E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335+170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6233BF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0680F23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Prunișor -</w:t>
            </w:r>
          </w:p>
          <w:p w14:paraId="73198901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Gârniţa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A9DCA8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82E515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9B3E7B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B8C516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6D8CA5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 xml:space="preserve">*Valabil </w:t>
            </w:r>
            <w:r>
              <w:rPr>
                <w:b/>
                <w:bCs/>
                <w:iCs/>
                <w:sz w:val="20"/>
                <w:lang w:val="ro-RO"/>
              </w:rPr>
              <w:t xml:space="preserve">inclusiv </w:t>
            </w:r>
            <w:r w:rsidRPr="00A8307A">
              <w:rPr>
                <w:b/>
                <w:bCs/>
                <w:iCs/>
                <w:sz w:val="20"/>
                <w:lang w:val="ro-RO"/>
              </w:rPr>
              <w:t>pentru trenurile care au în componență două locomotive cuplate.</w:t>
            </w:r>
          </w:p>
          <w:p w14:paraId="7AB983DC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B3D18" w:rsidRPr="00A8307A" w14:paraId="527155C8" w14:textId="77777777" w:rsidTr="006365AA">
        <w:trPr>
          <w:cantSplit/>
          <w:trHeight w:val="5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E5B38C" w14:textId="77777777" w:rsidR="004B3D18" w:rsidRPr="00A75A00" w:rsidRDefault="004B3D18" w:rsidP="004B3D1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25EA9B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A639F6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00A83BC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Gârniţa</w:t>
            </w:r>
          </w:p>
          <w:p w14:paraId="6E6C9664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D26506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3 </w:t>
            </w:r>
          </w:p>
          <w:p w14:paraId="607A8A31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147309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8DF611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259CD4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FE42C2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6541333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1, Cap X.</w:t>
            </w:r>
          </w:p>
        </w:tc>
      </w:tr>
      <w:tr w:rsidR="004B3D18" w:rsidRPr="00A8307A" w14:paraId="35F88279" w14:textId="77777777" w:rsidTr="006365AA">
        <w:trPr>
          <w:cantSplit/>
          <w:trHeight w:val="5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F4B3B8" w14:textId="77777777" w:rsidR="004B3D18" w:rsidRPr="00A75A00" w:rsidRDefault="004B3D18" w:rsidP="004B3D1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9F806C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0E7C43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6C1E5B0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Gârniţa</w:t>
            </w:r>
          </w:p>
          <w:p w14:paraId="6795787C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3C2E4C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2 </w:t>
            </w:r>
          </w:p>
          <w:p w14:paraId="5BC9001C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161E98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A080B0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75C71D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648205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FDCD587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1, CapY.</w:t>
            </w:r>
          </w:p>
        </w:tc>
      </w:tr>
      <w:tr w:rsidR="004B3D18" w:rsidRPr="00A8307A" w14:paraId="4D6ADBDD" w14:textId="77777777" w:rsidTr="006365AA">
        <w:trPr>
          <w:cantSplit/>
          <w:trHeight w:val="5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B21B0D" w14:textId="77777777" w:rsidR="004B3D18" w:rsidRPr="00A75A00" w:rsidRDefault="004B3D18" w:rsidP="004B3D1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C472F3" w14:textId="77777777" w:rsidR="004B3D18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342+430</w:t>
            </w:r>
          </w:p>
          <w:p w14:paraId="6B7ABB14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342+630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67D032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FAAF796" w14:textId="77777777" w:rsidR="004B3D18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Gârniţa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6CE92522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Balota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427BEB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98B5DE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85FB22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00405C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B1F0AD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B3D18" w:rsidRPr="00A8307A" w14:paraId="792929FA" w14:textId="77777777" w:rsidTr="006365AA">
        <w:trPr>
          <w:cantSplit/>
          <w:trHeight w:val="46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817DE9" w14:textId="77777777" w:rsidR="004B3D18" w:rsidRPr="00A75A00" w:rsidRDefault="004B3D18" w:rsidP="004B3D1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C81834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556472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6FB5649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14:paraId="332A0570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14:paraId="6E1F6823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EAE75F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5FBB0DA3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071629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E9E49A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F3F39D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D597B1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B3D18" w:rsidRPr="00A8307A" w14:paraId="58662981" w14:textId="77777777" w:rsidTr="006365AA">
        <w:trPr>
          <w:cantSplit/>
          <w:trHeight w:val="68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3C635E" w14:textId="77777777" w:rsidR="004B3D18" w:rsidRPr="00A75A00" w:rsidRDefault="004B3D18" w:rsidP="004B3D1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BCD741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9AA4BD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8AED57A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14:paraId="66409BF5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AC02E9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15 </w:t>
            </w:r>
          </w:p>
          <w:p w14:paraId="7CF8769D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EB5A4C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F3F9C9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C28E9B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E58A15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1EEFCD4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3.</w:t>
            </w:r>
          </w:p>
        </w:tc>
      </w:tr>
      <w:tr w:rsidR="004B3D18" w:rsidRPr="00A8307A" w14:paraId="00E33A14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53278E" w14:textId="77777777" w:rsidR="004B3D18" w:rsidRPr="00A75A00" w:rsidRDefault="004B3D18" w:rsidP="004B3D1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216FCB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CA863A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08C43D9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14:paraId="6013C16F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F0A4D9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T.D.J.</w:t>
            </w:r>
          </w:p>
          <w:p w14:paraId="5AF11DC1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 / 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0F57F1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ADA8CB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31517C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0FBE71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509B7F7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şi 4.</w:t>
            </w:r>
          </w:p>
        </w:tc>
      </w:tr>
      <w:tr w:rsidR="004B3D18" w:rsidRPr="00A8307A" w14:paraId="346FEEC8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37BF59" w14:textId="77777777" w:rsidR="004B3D18" w:rsidRPr="00A75A00" w:rsidRDefault="004B3D18" w:rsidP="004B3D1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B48801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D28F6E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5D530F9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C49B45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 dintre sch. </w:t>
            </w:r>
          </w:p>
          <w:p w14:paraId="0785859B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17 -</w:t>
            </w:r>
          </w:p>
          <w:p w14:paraId="28632F33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T.D.J.</w:t>
            </w:r>
          </w:p>
          <w:p w14:paraId="00169198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19 / 21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DC346E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D4535B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8E80D5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F13CC1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zonă parcurs </w:t>
            </w:r>
          </w:p>
          <w:p w14:paraId="4CB475A1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st. Balota liniile 1 - 3 </w:t>
            </w:r>
          </w:p>
          <w:p w14:paraId="42118033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în abatere.</w:t>
            </w:r>
          </w:p>
        </w:tc>
      </w:tr>
      <w:tr w:rsidR="004B3D18" w:rsidRPr="00A8307A" w14:paraId="01087620" w14:textId="77777777" w:rsidTr="006365AA">
        <w:trPr>
          <w:cantSplit/>
          <w:trHeight w:val="112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848B8" w14:textId="77777777" w:rsidR="004B3D18" w:rsidRPr="00A75A00" w:rsidRDefault="004B3D18" w:rsidP="004B3D1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7AA16C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8F7943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72BCEB0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14:paraId="16A51D7E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3 </w:t>
            </w:r>
          </w:p>
          <w:p w14:paraId="57691F4C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E28D1C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de la axa staţiei </w:t>
            </w:r>
          </w:p>
          <w:p w14:paraId="6C4C5797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la </w:t>
            </w:r>
          </w:p>
          <w:p w14:paraId="47C935C3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206810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44E8B5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A038C1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AE0526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B3D18" w:rsidRPr="00A8307A" w14:paraId="64802752" w14:textId="77777777" w:rsidTr="006365AA">
        <w:trPr>
          <w:cantSplit/>
          <w:trHeight w:val="201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A85742" w14:textId="77777777" w:rsidR="004B3D18" w:rsidRPr="00A75A00" w:rsidRDefault="004B3D18" w:rsidP="004B3D1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284A35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B3A048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318B982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14:paraId="6691716A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4 </w:t>
            </w:r>
          </w:p>
          <w:p w14:paraId="74B8CA65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398232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de la axa staţiei până la călcâi macaz 12 </w:t>
            </w:r>
          </w:p>
          <w:p w14:paraId="69449B97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11F18F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6CBE89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D66176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65E7F3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B3D18" w:rsidRPr="00A8307A" w14:paraId="079C6DA7" w14:textId="77777777" w:rsidTr="006365AA">
        <w:trPr>
          <w:cantSplit/>
          <w:trHeight w:val="113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717106" w14:textId="77777777" w:rsidR="004B3D18" w:rsidRPr="00A75A00" w:rsidRDefault="004B3D18" w:rsidP="004B3D1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09ACCC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370219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15859D0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14:paraId="457A6D82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5 </w:t>
            </w:r>
          </w:p>
          <w:p w14:paraId="04C7F21E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A00CDE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681A5B51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2E14E1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E3EF81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67F3B2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FCA03F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B3D18" w:rsidRPr="00A8307A" w14:paraId="60807496" w14:textId="77777777" w:rsidTr="006365AA">
        <w:trPr>
          <w:cantSplit/>
          <w:trHeight w:val="94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274E34" w14:textId="77777777" w:rsidR="004B3D18" w:rsidRPr="00A75A00" w:rsidRDefault="004B3D18" w:rsidP="004B3D1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EFCCA6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8AD924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CB915F0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14:paraId="138B8C8E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9BDA82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T.D.J.</w:t>
            </w:r>
          </w:p>
          <w:p w14:paraId="551A8C89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 / 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8E3F67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23583D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FD05E2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D79442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25F63B2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3 - 5.</w:t>
            </w:r>
          </w:p>
        </w:tc>
      </w:tr>
      <w:tr w:rsidR="004B3D18" w:rsidRPr="00A8307A" w14:paraId="4814A9E9" w14:textId="77777777" w:rsidTr="006365AA">
        <w:trPr>
          <w:cantSplit/>
          <w:trHeight w:val="94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057EED" w14:textId="77777777" w:rsidR="004B3D18" w:rsidRPr="00A75A00" w:rsidRDefault="004B3D18" w:rsidP="004B3D1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E31B2B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345+652</w:t>
            </w:r>
          </w:p>
          <w:p w14:paraId="0F962EFE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355+537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958F1B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79FC790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Balota –</w:t>
            </w:r>
          </w:p>
          <w:p w14:paraId="47B7C776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Drobeta Turnu Severin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6BE649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6E785A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0BFC06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D0383C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0A4FA1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Cs/>
                <w:color w:val="000000"/>
                <w:sz w:val="20"/>
                <w:lang w:val="ro-RO"/>
              </w:rPr>
              <w:t>*Interzis circulația trenurilor care au în componență mai mult de două locomotive cuplate.</w:t>
            </w:r>
          </w:p>
          <w:p w14:paraId="129DBAD1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B3D18" w:rsidRPr="00A8307A" w14:paraId="6D5F97A7" w14:textId="77777777" w:rsidTr="006365AA">
        <w:trPr>
          <w:cantSplit/>
          <w:trHeight w:val="129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C71C25" w14:textId="77777777" w:rsidR="004B3D18" w:rsidRPr="00A75A00" w:rsidRDefault="004B3D18" w:rsidP="004B3D1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8FA2BE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345+200</w:t>
            </w:r>
          </w:p>
          <w:p w14:paraId="21630AB3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353+200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F9E26EE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1485CC1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Balota –</w:t>
            </w:r>
          </w:p>
          <w:p w14:paraId="701B23B7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Valea Albă</w:t>
            </w:r>
          </w:p>
          <w:p w14:paraId="5C3607E2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directă </w:t>
            </w:r>
          </w:p>
          <w:p w14:paraId="1FD9523A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Valea Albă și</w:t>
            </w:r>
          </w:p>
          <w:p w14:paraId="6F344ED6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Valea Albă -</w:t>
            </w:r>
          </w:p>
          <w:p w14:paraId="44C16ACB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Post Macazuri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2ABBBF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716B99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39A4EC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78D17E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09ADDB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B3D18" w:rsidRPr="00A8307A" w14:paraId="50F1587E" w14:textId="77777777" w:rsidTr="006365AA">
        <w:trPr>
          <w:cantSplit/>
          <w:trHeight w:val="45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49CD7E" w14:textId="77777777" w:rsidR="004B3D18" w:rsidRPr="00A75A00" w:rsidRDefault="004B3D18" w:rsidP="004B3D1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5D1CF0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2BE593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F130FB2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Post Macazuri -</w:t>
            </w:r>
          </w:p>
          <w:p w14:paraId="594DEA97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Drobeta Tr. Severin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2D9546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C45FEA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A08AC5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354+400</w:t>
            </w:r>
          </w:p>
          <w:p w14:paraId="49F87DA9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354+700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F98AEB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5340FF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B3D18" w:rsidRPr="00A8307A" w14:paraId="367C7A2D" w14:textId="77777777" w:rsidTr="006365AA">
        <w:trPr>
          <w:cantSplit/>
          <w:trHeight w:val="45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DCBC4E" w14:textId="77777777" w:rsidR="004B3D18" w:rsidRPr="00A75A00" w:rsidRDefault="004B3D18" w:rsidP="004B3D1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30D0B5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C37776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4CABD30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</w:t>
            </w:r>
          </w:p>
          <w:p w14:paraId="00C8B3AE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Mărfuri </w:t>
            </w:r>
          </w:p>
          <w:p w14:paraId="2EA1DA80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Y, 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483480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12C2DD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CA8EDC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356+930</w:t>
            </w:r>
          </w:p>
          <w:p w14:paraId="66D765D0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357+170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69B8DF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E63AD3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756B7535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Peste sch. 10, 8 și 6A.</w:t>
            </w:r>
          </w:p>
        </w:tc>
      </w:tr>
      <w:tr w:rsidR="004B3D18" w:rsidRPr="00A8307A" w14:paraId="1D57CD9B" w14:textId="77777777" w:rsidTr="006365AA">
        <w:trPr>
          <w:cantSplit/>
          <w:trHeight w:val="2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7D701" w14:textId="77777777" w:rsidR="004B3D18" w:rsidRPr="00A75A00" w:rsidRDefault="004B3D18" w:rsidP="004B3D1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B02638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B6F88E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06A1AA1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 Mărfuri</w:t>
            </w:r>
          </w:p>
          <w:p w14:paraId="618C716C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E81B64" w14:textId="77777777" w:rsidR="004B3D18" w:rsidRPr="00A8307A" w:rsidRDefault="004B3D1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diag.</w:t>
            </w:r>
          </w:p>
          <w:p w14:paraId="5A6FBF64" w14:textId="77777777" w:rsidR="004B3D18" w:rsidRPr="00A8307A" w:rsidRDefault="004B3D1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1 - 3 </w:t>
            </w:r>
          </w:p>
          <w:p w14:paraId="0C0E4708" w14:textId="77777777" w:rsidR="004B3D18" w:rsidRPr="00A8307A" w:rsidRDefault="004B3D1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şi</w:t>
            </w:r>
          </w:p>
          <w:p w14:paraId="1AC7C05F" w14:textId="77777777" w:rsidR="004B3D18" w:rsidRPr="00A8307A" w:rsidRDefault="004B3D1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7C2BB468" w14:textId="77777777" w:rsidR="004B3D18" w:rsidRPr="00A8307A" w:rsidRDefault="004B3D1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1 şi 3 </w:t>
            </w:r>
          </w:p>
          <w:p w14:paraId="33B4E6F4" w14:textId="77777777" w:rsidR="004B3D18" w:rsidRPr="00A8307A" w:rsidRDefault="004B3D1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0CEB25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A5AF61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45D3E9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DF69E8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9EEE86F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1 - 3.</w:t>
            </w:r>
          </w:p>
        </w:tc>
      </w:tr>
      <w:tr w:rsidR="004B3D18" w:rsidRPr="00A8307A" w14:paraId="24DD9148" w14:textId="77777777" w:rsidTr="006365AA">
        <w:trPr>
          <w:cantSplit/>
          <w:trHeight w:val="77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780A2" w14:textId="77777777" w:rsidR="004B3D18" w:rsidRPr="00A75A00" w:rsidRDefault="004B3D18" w:rsidP="004B3D1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8EB214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5259F8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2525B7B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 Mărfuri,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8C561A" w14:textId="77777777" w:rsidR="004B3D18" w:rsidRPr="00A8307A" w:rsidRDefault="004B3D1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4ECFE3CF" w14:textId="77777777" w:rsidR="004B3D18" w:rsidRPr="00A8307A" w:rsidRDefault="004B3D1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9 </w:t>
            </w:r>
          </w:p>
          <w:p w14:paraId="1863572A" w14:textId="77777777" w:rsidR="004B3D18" w:rsidRPr="00A8307A" w:rsidRDefault="004B3D1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13AD5E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EEB116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0C6CD5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B83166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74BE003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 și 2.</w:t>
            </w:r>
          </w:p>
        </w:tc>
      </w:tr>
      <w:tr w:rsidR="004B3D18" w:rsidRPr="00A8307A" w14:paraId="55AF5A01" w14:textId="77777777" w:rsidTr="006365AA">
        <w:trPr>
          <w:cantSplit/>
          <w:trHeight w:val="20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1B47DA" w14:textId="77777777" w:rsidR="004B3D18" w:rsidRPr="00A75A00" w:rsidRDefault="004B3D18" w:rsidP="004B3D1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A06817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C5F16E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0CBCFD8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 Mărfuri</w:t>
            </w:r>
          </w:p>
          <w:p w14:paraId="65F164DD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B7527D" w14:textId="77777777" w:rsidR="004B3D18" w:rsidRPr="00A8307A" w:rsidRDefault="004B3D1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2BE48E4E" w14:textId="77777777" w:rsidR="004B3D18" w:rsidRPr="00A8307A" w:rsidRDefault="004B3D1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7 </w:t>
            </w:r>
          </w:p>
          <w:p w14:paraId="7A341AC7" w14:textId="77777777" w:rsidR="004B3D18" w:rsidRPr="00A8307A" w:rsidRDefault="004B3D1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  <w:p w14:paraId="3BF43955" w14:textId="77777777" w:rsidR="004B3D18" w:rsidRPr="00A8307A" w:rsidRDefault="004B3D1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şi</w:t>
            </w:r>
          </w:p>
          <w:p w14:paraId="2348413B" w14:textId="77777777" w:rsidR="004B3D18" w:rsidRPr="00A8307A" w:rsidRDefault="004B3D1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T.D.J.</w:t>
            </w:r>
          </w:p>
          <w:p w14:paraId="25FB35A0" w14:textId="77777777" w:rsidR="004B3D18" w:rsidRPr="00A8307A" w:rsidRDefault="004B3D1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12 /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44EFA7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AA99CF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DB6041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089773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2A6D7BF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 şi 2.</w:t>
            </w:r>
          </w:p>
        </w:tc>
      </w:tr>
      <w:tr w:rsidR="004B3D18" w:rsidRPr="00A8307A" w14:paraId="4E659BB8" w14:textId="77777777" w:rsidTr="006365AA">
        <w:trPr>
          <w:cantSplit/>
          <w:trHeight w:val="1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1CCB3B" w14:textId="77777777" w:rsidR="004B3D18" w:rsidRPr="00A75A00" w:rsidRDefault="004B3D18" w:rsidP="004B3D1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AD725F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097B7C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DD2F6C5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 Mărfuri</w:t>
            </w:r>
          </w:p>
          <w:p w14:paraId="5151E2A5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X, liniile 6 - 10 </w:t>
            </w:r>
          </w:p>
          <w:p w14:paraId="4D70B02D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239F30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2C9EE368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nr. 15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86E711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5B72A8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4A7E0F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D2D5EC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B3D18" w:rsidRPr="00A8307A" w14:paraId="44406D84" w14:textId="77777777" w:rsidTr="006365AA">
        <w:trPr>
          <w:cantSplit/>
          <w:trHeight w:val="1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3CBA5" w14:textId="77777777" w:rsidR="004B3D18" w:rsidRPr="00A75A00" w:rsidRDefault="004B3D18" w:rsidP="004B3D1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783EB3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0A36FC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BEC5935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 Mărfuri</w:t>
            </w:r>
          </w:p>
          <w:p w14:paraId="7527233D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</w:t>
            </w:r>
            <w:r>
              <w:rPr>
                <w:b/>
                <w:bCs/>
                <w:sz w:val="20"/>
                <w:lang w:val="ro-RO"/>
              </w:rPr>
              <w:t>a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  <w:r>
              <w:rPr>
                <w:b/>
                <w:bCs/>
                <w:sz w:val="20"/>
                <w:lang w:val="ro-RO"/>
              </w:rPr>
              <w:t>5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</w:p>
          <w:p w14:paraId="797FC4F5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B3D720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Cap X la axa stației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50C4A9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955FA8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83AF2F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E48147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B3D18" w:rsidRPr="00A8307A" w14:paraId="3DF230E1" w14:textId="77777777" w:rsidTr="006365AA">
        <w:trPr>
          <w:cantSplit/>
          <w:trHeight w:val="1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B629EE" w14:textId="77777777" w:rsidR="004B3D18" w:rsidRPr="00A75A00" w:rsidRDefault="004B3D18" w:rsidP="004B3D1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738C84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E283EF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8EC5BD1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 Mărfuri</w:t>
            </w:r>
          </w:p>
          <w:p w14:paraId="3E8B1B4C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A2F930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7C3EAAAF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22 /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26EC58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45ADAE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24D183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867E9C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CB3EF5B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5 - 10, Cap Y.</w:t>
            </w:r>
          </w:p>
        </w:tc>
      </w:tr>
      <w:tr w:rsidR="004B3D18" w:rsidRPr="00A8307A" w14:paraId="197B03CD" w14:textId="77777777" w:rsidTr="006365AA">
        <w:trPr>
          <w:cantSplit/>
          <w:trHeight w:val="74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9F1C5" w14:textId="77777777" w:rsidR="004B3D18" w:rsidRPr="00A75A00" w:rsidRDefault="004B3D18" w:rsidP="004B3D1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CCD7BA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7CC726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8F0C8B4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Turnu Severin Est</w:t>
            </w:r>
          </w:p>
          <w:p w14:paraId="4850A1AB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56F5C3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1 </w:t>
            </w:r>
          </w:p>
          <w:p w14:paraId="1B1F0F1C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9373C6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CD3B29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6371A1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0B103E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la linia 2 primiri - expedieri.</w:t>
            </w:r>
          </w:p>
        </w:tc>
      </w:tr>
      <w:tr w:rsidR="004B3D18" w:rsidRPr="00A8307A" w14:paraId="579D16C9" w14:textId="77777777" w:rsidTr="006365AA">
        <w:trPr>
          <w:cantSplit/>
          <w:trHeight w:val="123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4D8AD1" w14:textId="77777777" w:rsidR="004B3D18" w:rsidRPr="00A75A00" w:rsidRDefault="004B3D18" w:rsidP="004B3D1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D3485E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8C3330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D9487CA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Turnu Severin Est</w:t>
            </w:r>
          </w:p>
          <w:p w14:paraId="362A1192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F0E8EE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2 </w:t>
            </w:r>
          </w:p>
          <w:p w14:paraId="6324B299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E48402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A8EDD6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B8EB8F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3184FE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4C7FF62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2 abatere.</w:t>
            </w:r>
          </w:p>
        </w:tc>
      </w:tr>
      <w:tr w:rsidR="004B3D18" w:rsidRPr="00A8307A" w14:paraId="3C137A27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800219" w14:textId="77777777" w:rsidR="004B3D18" w:rsidRPr="00A75A00" w:rsidRDefault="004B3D18" w:rsidP="004B3D1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DD5433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F3D736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793EC50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</w:t>
            </w:r>
          </w:p>
          <w:p w14:paraId="10DD8DA9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9042A5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1F597AE7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sch. </w:t>
            </w:r>
          </w:p>
          <w:p w14:paraId="46CCA3EB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11, 13, 15, 17,  21, 23, </w:t>
            </w:r>
          </w:p>
          <w:p w14:paraId="33B94A76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25 și 27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6A4D68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2885FF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A93ABE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3F39DA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79B4E31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5 - 14.</w:t>
            </w:r>
          </w:p>
        </w:tc>
      </w:tr>
      <w:tr w:rsidR="004B3D18" w:rsidRPr="00A8307A" w14:paraId="3B749CAB" w14:textId="77777777" w:rsidTr="006365AA">
        <w:trPr>
          <w:cantSplit/>
          <w:trHeight w:val="230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420787" w14:textId="77777777" w:rsidR="004B3D18" w:rsidRPr="00A75A00" w:rsidRDefault="004B3D18" w:rsidP="004B3D1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27AC52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0A9D4E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541992C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</w:t>
            </w:r>
          </w:p>
          <w:p w14:paraId="409DECC0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904B55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0BA6BD98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sch. 12, 18,  20, 22,  24, 26,  28, 30,  32, </w:t>
            </w:r>
          </w:p>
          <w:p w14:paraId="16C42F29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34 şi 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52018C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1246E8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36ED40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388838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1CE8943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5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- 14.</w:t>
            </w:r>
          </w:p>
        </w:tc>
      </w:tr>
      <w:tr w:rsidR="004B3D18" w:rsidRPr="00A8307A" w14:paraId="3AFD61DE" w14:textId="77777777" w:rsidTr="006365AA">
        <w:trPr>
          <w:cantSplit/>
          <w:trHeight w:val="2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AB10FC" w14:textId="77777777" w:rsidR="004B3D18" w:rsidRPr="00A75A00" w:rsidRDefault="004B3D18" w:rsidP="004B3D1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B74440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380+600</w:t>
            </w:r>
          </w:p>
          <w:p w14:paraId="15C227A4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384+200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7770A1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528B738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Vârciorova  </w:t>
            </w:r>
          </w:p>
          <w:p w14:paraId="060993F3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2 directă, Cap Y și </w:t>
            </w:r>
          </w:p>
          <w:p w14:paraId="387D7206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Vârciorova -</w:t>
            </w:r>
          </w:p>
          <w:p w14:paraId="3F8C121E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Orșova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9FDCBD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E448AE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C5052A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6400CF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7FFC43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B3D18" w:rsidRPr="00A8307A" w14:paraId="0A359E5E" w14:textId="77777777" w:rsidTr="006365AA">
        <w:trPr>
          <w:cantSplit/>
          <w:trHeight w:val="2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A05F16" w14:textId="77777777" w:rsidR="004B3D18" w:rsidRPr="00A75A00" w:rsidRDefault="004B3D18" w:rsidP="004B3D1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6C95E1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BE85C6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C1EB6C6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Orşova </w:t>
            </w:r>
          </w:p>
          <w:p w14:paraId="0156AC77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22FF3C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între călcâi </w:t>
            </w:r>
          </w:p>
          <w:p w14:paraId="5AA68EDE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 3 </w:t>
            </w:r>
          </w:p>
          <w:p w14:paraId="42C3B995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și opritor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B36849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B4AC96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4DB7D5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9228D8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B3D18" w:rsidRPr="00A8307A" w14:paraId="4C54756A" w14:textId="77777777" w:rsidTr="006365AA">
        <w:trPr>
          <w:cantSplit/>
          <w:trHeight w:val="137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0942F5" w14:textId="77777777" w:rsidR="004B3D18" w:rsidRPr="00A75A00" w:rsidRDefault="004B3D18" w:rsidP="004B3D1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5A7D6E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8AC94A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558FE1C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Orşova </w:t>
            </w:r>
          </w:p>
          <w:p w14:paraId="72197D64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EC6408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 xml:space="preserve">peste </w:t>
            </w:r>
          </w:p>
          <w:p w14:paraId="45C666BD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S 9,</w:t>
            </w:r>
          </w:p>
          <w:p w14:paraId="676046B6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S 13,</w:t>
            </w:r>
          </w:p>
          <w:p w14:paraId="73859D17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S 17,</w:t>
            </w:r>
          </w:p>
          <w:p w14:paraId="67E8678D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 xml:space="preserve">S 19 </w:t>
            </w:r>
          </w:p>
          <w:p w14:paraId="59D97126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şi</w:t>
            </w:r>
          </w:p>
          <w:p w14:paraId="05D6B259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en-US"/>
              </w:rPr>
            </w:pPr>
            <w:r w:rsidRPr="00A8307A">
              <w:rPr>
                <w:b/>
                <w:bCs/>
                <w:iCs/>
                <w:sz w:val="20"/>
                <w:lang w:val="en-US"/>
              </w:rPr>
              <w:t>S 21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84B742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7717EC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DD9460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91DFF8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34A16AC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 -  7 abătute.</w:t>
            </w:r>
          </w:p>
        </w:tc>
      </w:tr>
      <w:tr w:rsidR="004B3D18" w:rsidRPr="00A8307A" w14:paraId="1D4CF512" w14:textId="77777777" w:rsidTr="006365AA">
        <w:trPr>
          <w:cantSplit/>
          <w:trHeight w:val="35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292E70" w14:textId="77777777" w:rsidR="004B3D18" w:rsidRPr="00A75A00" w:rsidRDefault="004B3D18" w:rsidP="004B3D1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E761BE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9D94CF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4629A6C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Orşova</w:t>
            </w:r>
          </w:p>
          <w:p w14:paraId="65CAF72D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liniile 3 și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79604D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70337A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73B06E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442F06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CCC275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B3D18" w:rsidRPr="00A8307A" w14:paraId="73C41FF1" w14:textId="77777777" w:rsidTr="006365AA">
        <w:trPr>
          <w:cantSplit/>
          <w:trHeight w:val="28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62830A" w14:textId="77777777" w:rsidR="004B3D18" w:rsidRPr="00A75A00" w:rsidRDefault="004B3D18" w:rsidP="004B3D1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49E5C1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00161F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E5D8A82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Orşova</w:t>
            </w:r>
          </w:p>
          <w:p w14:paraId="6597A8F7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3A02CC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peste sch.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89F145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F9E7DE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40F69B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4172AC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AD90C91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 8 abatere.</w:t>
            </w:r>
          </w:p>
        </w:tc>
      </w:tr>
      <w:tr w:rsidR="004B3D18" w:rsidRPr="00A8307A" w14:paraId="24BF181B" w14:textId="77777777" w:rsidTr="006365AA">
        <w:trPr>
          <w:cantSplit/>
          <w:trHeight w:val="28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0A57C3" w14:textId="77777777" w:rsidR="004B3D18" w:rsidRPr="00A75A00" w:rsidRDefault="004B3D18" w:rsidP="004B3D1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D5AD62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693E66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D8BB8ED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Valea Cernei</w:t>
            </w:r>
          </w:p>
          <w:p w14:paraId="74424F2F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E4BE47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toată linia inclusiv sch. 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647B8B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E43D7D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17D4E2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4E87DE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B3D18" w:rsidRPr="00A8307A" w14:paraId="64FA7CD7" w14:textId="77777777" w:rsidTr="006365AA">
        <w:trPr>
          <w:cantSplit/>
          <w:trHeight w:val="28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0C9016" w14:textId="77777777" w:rsidR="004B3D18" w:rsidRPr="00A75A00" w:rsidRDefault="004B3D18" w:rsidP="004B3D1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007262" w14:textId="77777777" w:rsidR="004B3D18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396+720</w:t>
            </w:r>
          </w:p>
          <w:p w14:paraId="773103FF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396+920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734B25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8168783" w14:textId="77777777" w:rsidR="004B3D18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Valea Cernei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3359617E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Topleţ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FDDB65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D66325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A657C8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828F97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CB57F8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B3D18" w:rsidRPr="00A8307A" w14:paraId="6020EDA4" w14:textId="77777777" w:rsidTr="006365AA">
        <w:trPr>
          <w:cantSplit/>
          <w:trHeight w:val="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942356" w14:textId="77777777" w:rsidR="004B3D18" w:rsidRPr="00A75A00" w:rsidRDefault="004B3D18" w:rsidP="004B3D1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1C9546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978228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C692FAA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Topleţ </w:t>
            </w:r>
          </w:p>
          <w:p w14:paraId="4A5685C4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569774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FD2285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221903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2679FB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226F9E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B3D18" w:rsidRPr="00A8307A" w14:paraId="25DDB7F4" w14:textId="77777777" w:rsidTr="006365AA">
        <w:trPr>
          <w:cantSplit/>
          <w:trHeight w:val="20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49A656" w14:textId="77777777" w:rsidR="004B3D18" w:rsidRPr="00A75A00" w:rsidRDefault="004B3D18" w:rsidP="004B3D1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7F1174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CD4B4E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5CEEA12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Mehadia Nouă</w:t>
            </w:r>
          </w:p>
          <w:p w14:paraId="0DF67C66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0F0FF3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10E3AE47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 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A19AD6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BDAA55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3C4742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869AA6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FE7ACD1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linia 3 abătută. </w:t>
            </w:r>
          </w:p>
        </w:tc>
      </w:tr>
      <w:tr w:rsidR="004B3D18" w:rsidRPr="00A8307A" w14:paraId="437C0E4F" w14:textId="77777777" w:rsidTr="006365AA">
        <w:trPr>
          <w:cantSplit/>
          <w:trHeight w:val="20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E6C004" w14:textId="77777777" w:rsidR="004B3D18" w:rsidRPr="00A75A00" w:rsidRDefault="004B3D18" w:rsidP="004B3D1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613205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C8B81D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E4C299F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Mehadia Nouă</w:t>
            </w:r>
          </w:p>
          <w:p w14:paraId="1AE5809F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840EA7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331407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943805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35EBCF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A455CB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2 și 3 abătute, Cap Y. </w:t>
            </w:r>
          </w:p>
        </w:tc>
      </w:tr>
      <w:tr w:rsidR="004B3D18" w:rsidRPr="00A8307A" w14:paraId="5C256487" w14:textId="77777777" w:rsidTr="006365AA">
        <w:trPr>
          <w:cantSplit/>
          <w:trHeight w:val="1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3DC412" w14:textId="77777777" w:rsidR="004B3D18" w:rsidRPr="00A75A00" w:rsidRDefault="004B3D18" w:rsidP="004B3D1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979213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CBAAD5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665959A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Iablaniţa</w:t>
            </w:r>
          </w:p>
          <w:p w14:paraId="32292830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F77AFF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36865F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CD9632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07D207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115CE3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B3D18" w:rsidRPr="00A8307A" w14:paraId="26D3453D" w14:textId="77777777" w:rsidTr="006365AA">
        <w:trPr>
          <w:cantSplit/>
          <w:trHeight w:val="1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8E76BF" w14:textId="77777777" w:rsidR="004B3D18" w:rsidRPr="00A75A00" w:rsidRDefault="004B3D18" w:rsidP="004B3D1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6E3FD8" w14:textId="77777777" w:rsidR="004B3D18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421+800</w:t>
            </w:r>
          </w:p>
          <w:p w14:paraId="2D944618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421+900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51CDAD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94C4036" w14:textId="77777777" w:rsidR="004B3D18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Iablaniţa</w:t>
            </w:r>
            <w:r>
              <w:rPr>
                <w:b/>
                <w:bCs/>
                <w:sz w:val="20"/>
                <w:lang w:val="ro-RO"/>
              </w:rPr>
              <w:t xml:space="preserve"> –</w:t>
            </w:r>
          </w:p>
          <w:p w14:paraId="5D4833B4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Crușovăț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F4634C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922B74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9A00F8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23FF6F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0B4142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B3D18" w:rsidRPr="00A8307A" w14:paraId="31BC4C02" w14:textId="77777777" w:rsidTr="006365AA">
        <w:trPr>
          <w:cantSplit/>
          <w:trHeight w:val="1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13FAD9" w14:textId="77777777" w:rsidR="004B3D18" w:rsidRPr="00A75A00" w:rsidRDefault="004B3D18" w:rsidP="004B3D1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8B0776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AA0F4A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219400E" w14:textId="77777777" w:rsidR="004B3D18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Crușovăț</w:t>
            </w:r>
          </w:p>
          <w:p w14:paraId="5DBB3F70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7D8A2B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2A95B3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BDB418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B2BBCF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DBCBCB" w14:textId="77777777" w:rsidR="004B3D18" w:rsidRDefault="004B3D1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825EB30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 abătută.</w:t>
            </w:r>
          </w:p>
        </w:tc>
      </w:tr>
      <w:tr w:rsidR="004B3D18" w:rsidRPr="00A8307A" w14:paraId="36E2838B" w14:textId="77777777" w:rsidTr="006365AA">
        <w:trPr>
          <w:cantSplit/>
          <w:trHeight w:val="1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BCABB7" w14:textId="77777777" w:rsidR="004B3D18" w:rsidRPr="00A75A00" w:rsidRDefault="004B3D18" w:rsidP="004B3D1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144DCB" w14:textId="77777777" w:rsidR="004B3D18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428+850</w:t>
            </w:r>
          </w:p>
          <w:p w14:paraId="39F93512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429+100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75C297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8B6E688" w14:textId="77777777" w:rsidR="004B3D18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Crușovăț - </w:t>
            </w:r>
          </w:p>
          <w:p w14:paraId="2BB6DAC8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Domașnea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F3E94C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49DCC1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A6B147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EBD07B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A9B071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B3D18" w:rsidRPr="00A8307A" w14:paraId="2544E078" w14:textId="77777777" w:rsidTr="006365AA">
        <w:trPr>
          <w:cantSplit/>
          <w:trHeight w:val="14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DD3095" w14:textId="77777777" w:rsidR="004B3D18" w:rsidRPr="00A75A00" w:rsidRDefault="004B3D18" w:rsidP="004B3D1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9D89BE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B9E7AE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6F9FE1E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Domașnea</w:t>
            </w:r>
          </w:p>
          <w:p w14:paraId="5F9691B3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6060D6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3 </w:t>
            </w:r>
          </w:p>
          <w:p w14:paraId="426FBF4B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0A7A02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F78FCB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543C42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987DD4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B1FFD4A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și 4 Cap X.</w:t>
            </w:r>
          </w:p>
        </w:tc>
      </w:tr>
      <w:tr w:rsidR="004B3D18" w:rsidRPr="00A8307A" w14:paraId="7BCF4D03" w14:textId="77777777" w:rsidTr="006365AA">
        <w:trPr>
          <w:cantSplit/>
          <w:trHeight w:val="78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64143D" w14:textId="77777777" w:rsidR="004B3D18" w:rsidRPr="00A75A00" w:rsidRDefault="004B3D18" w:rsidP="004B3D1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694E4A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ED3677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14F34F2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Poarta </w:t>
            </w:r>
          </w:p>
          <w:p w14:paraId="56AEE6DA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DB2938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08C8F721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6 / 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BD5FCB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10A812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0C6C4B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A34419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3785E88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2 abătută.</w:t>
            </w:r>
          </w:p>
        </w:tc>
      </w:tr>
      <w:tr w:rsidR="004B3D18" w:rsidRPr="00A8307A" w14:paraId="14CBFAC0" w14:textId="77777777" w:rsidTr="006365AA">
        <w:trPr>
          <w:cantSplit/>
          <w:trHeight w:val="78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CA627A" w14:textId="77777777" w:rsidR="004B3D18" w:rsidRPr="00A75A00" w:rsidRDefault="004B3D18" w:rsidP="004B3D1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30BBDD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A3C315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67FE680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Vălișoara</w:t>
            </w:r>
          </w:p>
          <w:p w14:paraId="03BAAF98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EF0DB2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0CED3757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6 și 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70B7A3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419014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411B04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B65ACC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14:paraId="26C5FEC8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la liniile 3 și 4, Cap Y.</w:t>
            </w:r>
          </w:p>
        </w:tc>
      </w:tr>
      <w:tr w:rsidR="004B3D18" w:rsidRPr="00A8307A" w14:paraId="48ECC882" w14:textId="77777777" w:rsidTr="006365AA">
        <w:trPr>
          <w:cantSplit/>
          <w:trHeight w:val="78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5F6526" w14:textId="77777777" w:rsidR="004B3D18" w:rsidRPr="00A75A00" w:rsidRDefault="004B3D18" w:rsidP="004B3D1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B85500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462+050</w:t>
            </w:r>
          </w:p>
          <w:p w14:paraId="38A18D95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462+100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C169E4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F0824B9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Vălișoara</w:t>
            </w:r>
          </w:p>
          <w:p w14:paraId="16759F55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6E365A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27F68E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2A99F4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60DC7D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F77FC1" w14:textId="77777777" w:rsidR="004B3D18" w:rsidRPr="00A8307A" w:rsidRDefault="004B3D18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B3D18" w:rsidRPr="00A8307A" w14:paraId="3714CE50" w14:textId="77777777" w:rsidTr="006365AA">
        <w:trPr>
          <w:cantSplit/>
          <w:trHeight w:val="78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D50250" w14:textId="77777777" w:rsidR="004B3D18" w:rsidRPr="00A75A00" w:rsidRDefault="004B3D18" w:rsidP="004B3D1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C67DCC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D4C092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DEC6320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Valea Timișului</w:t>
            </w:r>
          </w:p>
          <w:p w14:paraId="30A3A468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E70532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BF19B9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4A776C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D419F6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F4E743" w14:textId="77777777" w:rsidR="004B3D18" w:rsidRPr="00A8307A" w:rsidRDefault="004B3D18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Afectează intrări - ieşiri </w:t>
            </w:r>
          </w:p>
          <w:p w14:paraId="6F58A73D" w14:textId="77777777" w:rsidR="004B3D18" w:rsidRPr="00A8307A" w:rsidRDefault="004B3D18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la linia 3 abătută Cap Y.</w:t>
            </w:r>
          </w:p>
        </w:tc>
      </w:tr>
      <w:tr w:rsidR="004B3D18" w:rsidRPr="00A8307A" w14:paraId="2D425B9C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3BB658" w14:textId="77777777" w:rsidR="004B3D18" w:rsidRPr="00A75A00" w:rsidRDefault="004B3D18" w:rsidP="004B3D1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CF1B4B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56F778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0608DBC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Balta Sărată </w:t>
            </w:r>
          </w:p>
          <w:p w14:paraId="432A48A7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32031D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 inclusiv peste</w:t>
            </w:r>
          </w:p>
          <w:p w14:paraId="41AE3E36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54956CD1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1, 8 și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7C678B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9CFC43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867C17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5371D2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B3D18" w:rsidRPr="00A8307A" w14:paraId="69496C57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C12CBD" w14:textId="77777777" w:rsidR="004B3D18" w:rsidRPr="00A75A00" w:rsidRDefault="004B3D18" w:rsidP="004B3D1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DE29EC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FB25B6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CE2B54D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Balta Sărată </w:t>
            </w:r>
          </w:p>
          <w:p w14:paraId="4051F9F4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EEDB36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toată linia inclusiv în aba-terea </w:t>
            </w:r>
          </w:p>
          <w:p w14:paraId="1D5C6ABB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sch. 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773FAD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D2D571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534B28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772815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B3D18" w:rsidRPr="00A8307A" w14:paraId="7CE7F5D3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CE4715" w14:textId="77777777" w:rsidR="004B3D18" w:rsidRPr="00A75A00" w:rsidRDefault="004B3D18" w:rsidP="004B3D1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89C5AC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71378A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66CA417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Caransebeş</w:t>
            </w:r>
          </w:p>
          <w:p w14:paraId="00DFE30C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15EAEC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E235FA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3D9FC8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27A9BA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A717E5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04C5F12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3 - 7, Cap X.</w:t>
            </w:r>
          </w:p>
        </w:tc>
      </w:tr>
      <w:tr w:rsidR="004B3D18" w:rsidRPr="00A8307A" w14:paraId="67879632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CE9A02" w14:textId="77777777" w:rsidR="004B3D18" w:rsidRPr="00A75A00" w:rsidRDefault="004B3D18" w:rsidP="004B3D1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F73065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085B38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6A06CF4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Caransebeş</w:t>
            </w:r>
          </w:p>
          <w:p w14:paraId="13809EEA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5D3B6B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TDJ</w:t>
            </w:r>
          </w:p>
          <w:p w14:paraId="3BBD4B7E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11 / 13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05EF85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C2BDD9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FA0353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5E6AA9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A2E9142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3 - 8, Cap X.</w:t>
            </w:r>
          </w:p>
        </w:tc>
      </w:tr>
      <w:tr w:rsidR="004B3D18" w:rsidRPr="00A8307A" w14:paraId="6CBB4819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99FADE" w14:textId="77777777" w:rsidR="004B3D18" w:rsidRPr="00A75A00" w:rsidRDefault="004B3D18" w:rsidP="004B3D1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39F668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AED2DD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0DC5563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Caransebeş</w:t>
            </w:r>
          </w:p>
          <w:p w14:paraId="1FC45610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2665E6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</w:t>
            </w:r>
          </w:p>
          <w:p w14:paraId="3E2015D7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T.D.J.</w:t>
            </w:r>
          </w:p>
          <w:p w14:paraId="6FF29CD7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34 / 36,</w:t>
            </w:r>
          </w:p>
          <w:p w14:paraId="4977C5BD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T.D.J.</w:t>
            </w:r>
          </w:p>
          <w:p w14:paraId="12E9B137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42 / 46</w:t>
            </w:r>
          </w:p>
          <w:p w14:paraId="2A403E62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și</w:t>
            </w:r>
          </w:p>
          <w:p w14:paraId="7DA6004D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64668DD8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36 - 42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5C8BAF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6787D8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D3706B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8C7198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0EE9AF3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3 - 7, Cap Y.</w:t>
            </w:r>
          </w:p>
        </w:tc>
      </w:tr>
      <w:tr w:rsidR="004B3D18" w:rsidRPr="00A8307A" w14:paraId="142ADC58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C9CF88" w14:textId="77777777" w:rsidR="004B3D18" w:rsidRPr="00A75A00" w:rsidRDefault="004B3D18" w:rsidP="004B3D1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2B7656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67AA97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E084B87" w14:textId="77777777" w:rsidR="004B3D18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Zăgujeni</w:t>
            </w:r>
          </w:p>
          <w:p w14:paraId="4F4670BB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5F84FB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7D8339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200D15" w14:textId="77777777" w:rsidR="004B3D18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482+600</w:t>
            </w:r>
          </w:p>
          <w:p w14:paraId="39A29D45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482+800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783436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77D4C8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B3D18" w:rsidRPr="00A8307A" w14:paraId="79641393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53CDB9" w14:textId="77777777" w:rsidR="004B3D18" w:rsidRPr="00A75A00" w:rsidRDefault="004B3D18" w:rsidP="004B3D1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07FD0F" w14:textId="77777777" w:rsidR="004B3D18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483+850</w:t>
            </w:r>
          </w:p>
          <w:p w14:paraId="728413E5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483+900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FC242A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7042F5C" w14:textId="77777777" w:rsidR="004B3D18" w:rsidRDefault="004B3D18" w:rsidP="00561641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Zăgujeni</w:t>
            </w:r>
          </w:p>
          <w:p w14:paraId="16999692" w14:textId="77777777" w:rsidR="004B3D18" w:rsidRDefault="004B3D18" w:rsidP="00561641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3210B8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B826BB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B29D23" w14:textId="77777777" w:rsidR="004B3D18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433350" w14:textId="77777777" w:rsidR="004B3D18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14579B" w14:textId="77777777" w:rsidR="004B3D18" w:rsidRDefault="004B3D1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7A71C373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2A</w:t>
            </w:r>
          </w:p>
        </w:tc>
      </w:tr>
      <w:tr w:rsidR="004B3D18" w:rsidRPr="00A8307A" w14:paraId="756C2D4D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4FF7E6" w14:textId="77777777" w:rsidR="004B3D18" w:rsidRPr="00A75A00" w:rsidRDefault="004B3D18" w:rsidP="004B3D1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E5F206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827DE3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A243FAA" w14:textId="77777777" w:rsidR="004B3D18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Jena</w:t>
            </w:r>
          </w:p>
          <w:p w14:paraId="2BAB1A33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18EE44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799B70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4D17BE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9497D5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91AEFA" w14:textId="77777777" w:rsidR="004B3D18" w:rsidRDefault="004B3D1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BF29C8B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abătută, Cap X.</w:t>
            </w:r>
          </w:p>
        </w:tc>
      </w:tr>
      <w:tr w:rsidR="004B3D18" w:rsidRPr="00A8307A" w14:paraId="049CCCEF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12D4A3" w14:textId="77777777" w:rsidR="004B3D18" w:rsidRPr="00A75A00" w:rsidRDefault="004B3D18" w:rsidP="004B3D1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74602F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9AC54B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A8F7608" w14:textId="77777777" w:rsidR="004B3D18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Jena</w:t>
            </w:r>
          </w:p>
          <w:p w14:paraId="6CAFFC0D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657556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532C65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DB1BD3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C72E51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48A9E7" w14:textId="77777777" w:rsidR="004B3D18" w:rsidRDefault="004B3D1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4AAB98A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abătută, Cap Y.</w:t>
            </w:r>
          </w:p>
        </w:tc>
      </w:tr>
      <w:tr w:rsidR="004B3D18" w:rsidRPr="00A8307A" w14:paraId="1067D5CA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6EB296" w14:textId="77777777" w:rsidR="004B3D18" w:rsidRPr="00A75A00" w:rsidRDefault="004B3D18" w:rsidP="004B3D1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C5DC17" w14:textId="77777777" w:rsidR="004B3D18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504+550</w:t>
            </w:r>
          </w:p>
          <w:p w14:paraId="0C992FA8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504+600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C5F694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4916E99" w14:textId="77777777" w:rsidR="004B3D18" w:rsidRPr="00A8307A" w:rsidRDefault="004B3D18" w:rsidP="000D71D0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Găvojdia</w:t>
            </w:r>
          </w:p>
          <w:p w14:paraId="7A4CAD88" w14:textId="77777777" w:rsidR="004B3D18" w:rsidRDefault="004B3D18" w:rsidP="000D71D0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>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AA4552" w14:textId="77777777" w:rsidR="004B3D18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325201" w14:textId="77777777" w:rsidR="004B3D18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80A377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0BE16D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D3DA3B" w14:textId="77777777" w:rsidR="004B3D18" w:rsidRDefault="004B3D1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 Peste sch. 2</w:t>
            </w:r>
          </w:p>
        </w:tc>
      </w:tr>
      <w:tr w:rsidR="004B3D18" w:rsidRPr="00A8307A" w14:paraId="0BD833AB" w14:textId="77777777" w:rsidTr="006365AA">
        <w:trPr>
          <w:cantSplit/>
          <w:trHeight w:val="25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7A815D60" w14:textId="77777777" w:rsidR="004B3D18" w:rsidRPr="00A75A00" w:rsidRDefault="004B3D18" w:rsidP="004B3D1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E83884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CCF78C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441764C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Găvojdia</w:t>
            </w:r>
          </w:p>
          <w:p w14:paraId="1E64238B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B44E7C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33AD5B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8E72C0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D4EF70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F284A9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</w:tr>
      <w:tr w:rsidR="004B3D18" w:rsidRPr="00A8307A" w14:paraId="141B8739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0042ECBC" w14:textId="77777777" w:rsidR="004B3D18" w:rsidRPr="00A75A00" w:rsidRDefault="004B3D18" w:rsidP="004B3D1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8091F6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6C3D8C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881E80C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Tapia</w:t>
            </w:r>
          </w:p>
          <w:p w14:paraId="7AAFD312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415B04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544D7D7F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  <w:p w14:paraId="3BD45132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inclusiv </w:t>
            </w:r>
          </w:p>
          <w:p w14:paraId="5B3BBFC2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385217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B2034F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35EE6D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08A7D6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B3D18" w:rsidRPr="00A8307A" w14:paraId="0664F010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7F1F5E4F" w14:textId="77777777" w:rsidR="004B3D18" w:rsidRPr="00A75A00" w:rsidRDefault="004B3D18" w:rsidP="004B3D1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71FD46" w14:textId="77777777" w:rsidR="004B3D18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514+400</w:t>
            </w:r>
          </w:p>
          <w:p w14:paraId="3D0E5AF2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515+250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C3BAC5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1E114FE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Tapia</w:t>
            </w:r>
            <w:r>
              <w:rPr>
                <w:b/>
                <w:bCs/>
                <w:sz w:val="20"/>
                <w:lang w:val="ro-RO"/>
              </w:rPr>
              <w:t xml:space="preserve"> - Lugoj și St. Lugoj linia 2 directă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EF5706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EA59AC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7EE2D1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D042C4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9E470C" w14:textId="77777777" w:rsidR="004B3D18" w:rsidRDefault="004B3D1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Fără inductori. </w:t>
            </w:r>
          </w:p>
          <w:p w14:paraId="40187C4A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Lucrări Coridor IV</w:t>
            </w:r>
          </w:p>
        </w:tc>
      </w:tr>
      <w:tr w:rsidR="004B3D18" w:rsidRPr="00A8307A" w14:paraId="17F36A41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695A4CBC" w14:textId="77777777" w:rsidR="004B3D18" w:rsidRPr="00A75A00" w:rsidRDefault="004B3D18" w:rsidP="004B3D1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3EA79B" w14:textId="77777777" w:rsidR="004B3D18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B0C0F3" w14:textId="77777777" w:rsidR="004B3D18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5E6E35F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Lugoj 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AD9D15" w14:textId="77777777" w:rsidR="004B3D18" w:rsidRPr="00A8307A" w:rsidRDefault="004B3D18" w:rsidP="00D25D9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50702C35" w14:textId="77777777" w:rsidR="004B3D18" w:rsidRPr="00A8307A" w:rsidRDefault="004B3D18" w:rsidP="00D25D9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5CD793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C718F0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1496D1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EA8B6B" w14:textId="77777777" w:rsidR="004B3D18" w:rsidRDefault="004B3D1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S21, S60 și S56</w:t>
            </w:r>
          </w:p>
        </w:tc>
      </w:tr>
      <w:tr w:rsidR="004B3D18" w:rsidRPr="00A8307A" w14:paraId="2D8A47EF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7040060B" w14:textId="77777777" w:rsidR="004B3D18" w:rsidRPr="00A75A00" w:rsidRDefault="004B3D18" w:rsidP="004B3D1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34CA4E" w14:textId="77777777" w:rsidR="004B3D18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515+565</w:t>
            </w:r>
          </w:p>
          <w:p w14:paraId="7B420B58" w14:textId="77777777" w:rsidR="004B3D18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574+321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BA1639" w14:textId="77777777" w:rsidR="004B3D18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0F347E0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Lugoj – Ax St. Timișoara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191492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3707B8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300027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8297A1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FFF5ED" w14:textId="77777777" w:rsidR="004B3D18" w:rsidRDefault="004B3D1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59694D">
              <w:rPr>
                <w:b/>
                <w:bCs/>
                <w:i/>
                <w:iCs/>
                <w:sz w:val="20"/>
                <w:lang w:val="ro-RO"/>
              </w:rPr>
              <w:t>Semnalizat</w:t>
            </w:r>
            <w:r>
              <w:rPr>
                <w:b/>
                <w:bCs/>
                <w:i/>
                <w:iCs/>
                <w:sz w:val="20"/>
                <w:lang w:val="ro-RO"/>
              </w:rPr>
              <w:t>ă</w:t>
            </w:r>
            <w:r w:rsidRPr="0059694D">
              <w:rPr>
                <w:b/>
                <w:bCs/>
                <w:i/>
                <w:iCs/>
                <w:sz w:val="20"/>
                <w:lang w:val="ro-RO"/>
              </w:rPr>
              <w:t xml:space="preserve"> ca limitare de vitez</w:t>
            </w:r>
            <w:r>
              <w:rPr>
                <w:b/>
                <w:bCs/>
                <w:i/>
                <w:iCs/>
                <w:sz w:val="20"/>
                <w:lang w:val="ro-RO"/>
              </w:rPr>
              <w:t>ă</w:t>
            </w:r>
            <w:r w:rsidRPr="0059694D">
              <w:rPr>
                <w:b/>
                <w:bCs/>
                <w:i/>
                <w:iCs/>
                <w:sz w:val="20"/>
                <w:lang w:val="ro-RO"/>
              </w:rPr>
              <w:t xml:space="preserve"> doar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î</w:t>
            </w:r>
            <w:r w:rsidRPr="0059694D">
              <w:rPr>
                <w:b/>
                <w:bCs/>
                <w:i/>
                <w:iCs/>
                <w:sz w:val="20"/>
                <w:lang w:val="ro-RO"/>
              </w:rPr>
              <w:t xml:space="preserve">n st. Lugoj.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Î</w:t>
            </w:r>
            <w:r w:rsidRPr="0059694D">
              <w:rPr>
                <w:b/>
                <w:bCs/>
                <w:i/>
                <w:iCs/>
                <w:sz w:val="20"/>
                <w:lang w:val="ro-RO"/>
              </w:rPr>
              <w:t>n st. Timi</w:t>
            </w:r>
            <w:r>
              <w:rPr>
                <w:b/>
                <w:bCs/>
                <w:i/>
                <w:iCs/>
                <w:sz w:val="20"/>
                <w:lang w:val="ro-RO"/>
              </w:rPr>
              <w:t>ș</w:t>
            </w:r>
            <w:r w:rsidRPr="0059694D">
              <w:rPr>
                <w:b/>
                <w:bCs/>
                <w:i/>
                <w:iCs/>
                <w:sz w:val="20"/>
                <w:lang w:val="ro-RO"/>
              </w:rPr>
              <w:t>oara Nord nu se poate amplasa datorit</w:t>
            </w:r>
            <w:r>
              <w:rPr>
                <w:b/>
                <w:bCs/>
                <w:i/>
                <w:iCs/>
                <w:sz w:val="20"/>
                <w:lang w:val="ro-RO"/>
              </w:rPr>
              <w:t>ă</w:t>
            </w:r>
            <w:r w:rsidRPr="0059694D">
              <w:rPr>
                <w:b/>
                <w:bCs/>
                <w:i/>
                <w:iCs/>
                <w:sz w:val="20"/>
                <w:lang w:val="ro-RO"/>
              </w:rPr>
              <w:t xml:space="preserve"> lucr</w:t>
            </w:r>
            <w:r>
              <w:rPr>
                <w:b/>
                <w:bCs/>
                <w:i/>
                <w:iCs/>
                <w:sz w:val="20"/>
                <w:lang w:val="ro-RO"/>
              </w:rPr>
              <w:t>ă</w:t>
            </w:r>
            <w:r w:rsidRPr="0059694D">
              <w:rPr>
                <w:b/>
                <w:bCs/>
                <w:i/>
                <w:iCs/>
                <w:sz w:val="20"/>
                <w:lang w:val="ro-RO"/>
              </w:rPr>
              <w:t>rilor Coridor IV.</w:t>
            </w:r>
          </w:p>
        </w:tc>
      </w:tr>
      <w:tr w:rsidR="004B3D18" w:rsidRPr="00A8307A" w14:paraId="4911A2BA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2CF67690" w14:textId="77777777" w:rsidR="004B3D18" w:rsidRPr="00A75A00" w:rsidRDefault="004B3D18" w:rsidP="004B3D1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2F4AE2" w14:textId="77777777" w:rsidR="004B3D18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516+600</w:t>
            </w:r>
          </w:p>
          <w:p w14:paraId="5F586809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517+540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9C1A5A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8ABDCEA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Lugoj linia 2 directă Cap Y și Lugoj - Jabăr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46DE45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C9A7B4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33656E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C6F9E9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6E4E63" w14:textId="77777777" w:rsidR="004B3D18" w:rsidRDefault="004B3D1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78C217A2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Lucrări Coridor IV</w:t>
            </w:r>
          </w:p>
        </w:tc>
      </w:tr>
      <w:tr w:rsidR="004B3D18" w:rsidRPr="00A8307A" w14:paraId="4973853B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449CA398" w14:textId="77777777" w:rsidR="004B3D18" w:rsidRPr="00A75A00" w:rsidRDefault="004B3D18" w:rsidP="004B3D1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3CD8E2" w14:textId="77777777" w:rsidR="004B3D18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525+050</w:t>
            </w:r>
          </w:p>
          <w:p w14:paraId="615927B2" w14:textId="77777777" w:rsidR="004B3D18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525+550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54D073" w14:textId="77777777" w:rsidR="004B3D18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4CD9E20" w14:textId="77777777" w:rsidR="004B3D18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Jabăr - </w:t>
            </w:r>
            <w:r w:rsidRPr="00A8307A">
              <w:rPr>
                <w:b/>
                <w:bCs/>
                <w:sz w:val="20"/>
                <w:lang w:val="ro-RO"/>
              </w:rPr>
              <w:t>Belinț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37FD01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F1DEDD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FF9369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C6F5CB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D02DA3" w14:textId="77777777" w:rsidR="004B3D18" w:rsidRPr="005A1053" w:rsidRDefault="004B3D1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 Inflexiune de trecere de pe linia existentă pe linia proiectată nou construită – lucrări Coridor IV</w:t>
            </w:r>
          </w:p>
        </w:tc>
      </w:tr>
      <w:tr w:rsidR="004B3D18" w:rsidRPr="00A8307A" w14:paraId="139D1DCC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6FCAF90E" w14:textId="77777777" w:rsidR="004B3D18" w:rsidRPr="00A75A00" w:rsidRDefault="004B3D18" w:rsidP="004B3D1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C17902" w14:textId="77777777" w:rsidR="004B3D18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531+800</w:t>
            </w:r>
          </w:p>
          <w:p w14:paraId="114C235C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531+950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F54DE6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DBA435A" w14:textId="77777777" w:rsidR="004B3D18" w:rsidRPr="00A8307A" w:rsidRDefault="004B3D18" w:rsidP="000E54B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Belinț</w:t>
            </w:r>
            <w:r>
              <w:rPr>
                <w:b/>
                <w:bCs/>
                <w:sz w:val="20"/>
                <w:lang w:val="ro-RO"/>
              </w:rPr>
              <w:t xml:space="preserve"> - </w:t>
            </w:r>
            <w:r w:rsidRPr="00A8307A">
              <w:rPr>
                <w:b/>
                <w:bCs/>
                <w:sz w:val="20"/>
                <w:lang w:val="ro-RO"/>
              </w:rPr>
              <w:t>Chizătău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B6A284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85A573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292497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6D7958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D4D932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 Inflexiune de trecere de pe linia proiectată nou construită pe linia existentă.</w:t>
            </w:r>
          </w:p>
        </w:tc>
      </w:tr>
      <w:tr w:rsidR="004B3D18" w:rsidRPr="00A8307A" w14:paraId="04C8C904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0D8CCB4B" w14:textId="77777777" w:rsidR="004B3D18" w:rsidRPr="00A75A00" w:rsidRDefault="004B3D18" w:rsidP="004B3D1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5FA7DA" w14:textId="77777777" w:rsidR="004B3D18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533+350</w:t>
            </w:r>
          </w:p>
          <w:p w14:paraId="09B74B76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535+350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D6ABAF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1852CCB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Chizătău</w:t>
            </w:r>
            <w:r>
              <w:rPr>
                <w:b/>
                <w:bCs/>
                <w:sz w:val="20"/>
                <w:lang w:val="ro-RO"/>
              </w:rPr>
              <w:t xml:space="preserve">, linia 1 directă Cap.Y și  </w:t>
            </w:r>
            <w:r w:rsidRPr="00A8307A">
              <w:rPr>
                <w:b/>
                <w:bCs/>
                <w:sz w:val="20"/>
                <w:lang w:val="ro-RO"/>
              </w:rPr>
              <w:t>Chizătău</w:t>
            </w:r>
            <w:r>
              <w:rPr>
                <w:b/>
                <w:bCs/>
                <w:sz w:val="20"/>
                <w:lang w:val="ro-RO"/>
              </w:rPr>
              <w:t xml:space="preserve"> - </w:t>
            </w:r>
            <w:r w:rsidRPr="00A8307A">
              <w:rPr>
                <w:b/>
                <w:bCs/>
                <w:sz w:val="20"/>
                <w:lang w:val="ro-RO"/>
              </w:rPr>
              <w:t>Topolovăț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1447E1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165E4E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2C8876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7C0490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C7DF27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 Lucrări Coridor IV.</w:t>
            </w:r>
          </w:p>
        </w:tc>
      </w:tr>
      <w:tr w:rsidR="004B3D18" w:rsidRPr="00A8307A" w14:paraId="5B80243B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25D45D05" w14:textId="77777777" w:rsidR="004B3D18" w:rsidRPr="00A75A00" w:rsidRDefault="004B3D18" w:rsidP="004B3D1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0155FE" w14:textId="77777777" w:rsidR="004B3D18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4CCE8F" w14:textId="77777777" w:rsidR="004B3D18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A9D2343" w14:textId="77777777" w:rsidR="004B3D18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Chizătău</w:t>
            </w:r>
            <w:r>
              <w:rPr>
                <w:b/>
                <w:bCs/>
                <w:sz w:val="20"/>
                <w:lang w:val="ro-RO"/>
              </w:rPr>
              <w:t>, 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5E769D" w14:textId="77777777" w:rsidR="004B3D18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47F9447E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C57F59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B3508C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25F52F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3BDC52" w14:textId="77777777" w:rsidR="004B3D18" w:rsidRDefault="004B3D1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S7 și S4</w:t>
            </w:r>
          </w:p>
        </w:tc>
      </w:tr>
      <w:tr w:rsidR="004B3D18" w:rsidRPr="00A8307A" w14:paraId="4A30BFDE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5DFAE198" w14:textId="77777777" w:rsidR="004B3D18" w:rsidRPr="00A75A00" w:rsidRDefault="004B3D18" w:rsidP="004B3D1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AD6F37" w14:textId="77777777" w:rsidR="004B3D18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907982" w14:textId="77777777" w:rsidR="004B3D18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59232B0" w14:textId="77777777" w:rsidR="004B3D18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Chizătău</w:t>
            </w:r>
            <w:r>
              <w:rPr>
                <w:b/>
                <w:bCs/>
                <w:sz w:val="20"/>
                <w:lang w:val="ro-RO"/>
              </w:rPr>
              <w:t>, 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AF6832" w14:textId="77777777" w:rsidR="004B3D18" w:rsidRDefault="004B3D18" w:rsidP="001D06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83D3356" w14:textId="77777777" w:rsidR="004B3D18" w:rsidRPr="00A8307A" w:rsidRDefault="004B3D18" w:rsidP="001D06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E736AC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292274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1B77EE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D4E3B7" w14:textId="77777777" w:rsidR="004B3D18" w:rsidRDefault="004B3D1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S7 și S4</w:t>
            </w:r>
          </w:p>
        </w:tc>
      </w:tr>
      <w:tr w:rsidR="004B3D18" w:rsidRPr="00A8307A" w14:paraId="75D04A5B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4B3D8010" w14:textId="77777777" w:rsidR="004B3D18" w:rsidRPr="00A75A00" w:rsidRDefault="004B3D18" w:rsidP="004B3D1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66CC8B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C1A519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2E77731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Topolovăț</w:t>
            </w:r>
            <w:r>
              <w:rPr>
                <w:b/>
                <w:bCs/>
                <w:sz w:val="20"/>
                <w:lang w:val="ro-RO"/>
              </w:rPr>
              <w:t>, 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D454BC" w14:textId="77777777" w:rsidR="004B3D18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10C3AA82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70FA98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4A69FE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D107C4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23E9E1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abaterea sch. 3 și 4</w:t>
            </w:r>
          </w:p>
        </w:tc>
      </w:tr>
      <w:tr w:rsidR="004B3D18" w:rsidRPr="00A8307A" w14:paraId="6E53E773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52C17B4B" w14:textId="77777777" w:rsidR="004B3D18" w:rsidRPr="00A75A00" w:rsidRDefault="004B3D18" w:rsidP="004B3D1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A3DE5C" w14:textId="77777777" w:rsidR="004B3D18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540+200</w:t>
            </w:r>
          </w:p>
          <w:p w14:paraId="209661C4" w14:textId="77777777" w:rsidR="004B3D18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540+800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3156B9" w14:textId="77777777" w:rsidR="004B3D18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3D8CBBA" w14:textId="77777777" w:rsidR="004B3D18" w:rsidRDefault="004B3D18" w:rsidP="00E442C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Topolovăț</w:t>
            </w:r>
            <w:r>
              <w:rPr>
                <w:b/>
                <w:bCs/>
                <w:sz w:val="20"/>
                <w:lang w:val="ro-RO"/>
              </w:rPr>
              <w:t xml:space="preserve">, linia 1 directă cap Y și </w:t>
            </w:r>
            <w:r w:rsidRPr="00A8307A">
              <w:rPr>
                <w:b/>
                <w:bCs/>
                <w:sz w:val="20"/>
                <w:lang w:val="ro-RO"/>
              </w:rPr>
              <w:t>Topolovăț</w:t>
            </w:r>
            <w:r>
              <w:rPr>
                <w:b/>
                <w:bCs/>
                <w:sz w:val="20"/>
                <w:lang w:val="ro-RO"/>
              </w:rPr>
              <w:t xml:space="preserve"> - </w:t>
            </w:r>
            <w:r w:rsidRPr="00A8307A">
              <w:rPr>
                <w:b/>
                <w:bCs/>
                <w:sz w:val="20"/>
                <w:lang w:val="ro-RO"/>
              </w:rPr>
              <w:t>Recaș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0C7437" w14:textId="77777777" w:rsidR="004B3D18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D32D0F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747270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57124C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65BEC2" w14:textId="77777777" w:rsidR="004B3D18" w:rsidRDefault="004B3D1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 Lucrări Coridor IV.</w:t>
            </w:r>
          </w:p>
        </w:tc>
      </w:tr>
      <w:tr w:rsidR="004B3D18" w:rsidRPr="00A8307A" w14:paraId="18D7AEE4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23E311DA" w14:textId="77777777" w:rsidR="004B3D18" w:rsidRPr="00A75A00" w:rsidRDefault="004B3D18" w:rsidP="004B3D1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30A166" w14:textId="77777777" w:rsidR="004B3D18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554+400</w:t>
            </w:r>
          </w:p>
          <w:p w14:paraId="39ACB1A7" w14:textId="77777777" w:rsidR="004B3D18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557+400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282737" w14:textId="77777777" w:rsidR="004B3D18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C7530C2" w14:textId="77777777" w:rsidR="004B3D18" w:rsidRDefault="004B3D18" w:rsidP="00E442C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Recaș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66DC8320" w14:textId="77777777" w:rsidR="004B3D18" w:rsidRPr="00A8307A" w:rsidRDefault="004B3D18" w:rsidP="00E442C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Remetea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9F5E2F" w14:textId="77777777" w:rsidR="004B3D18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ECF8B4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0E041A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C05D2A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C3210C" w14:textId="77777777" w:rsidR="004B3D18" w:rsidRDefault="004B3D1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 Lucrări Coridor IV.</w:t>
            </w:r>
          </w:p>
        </w:tc>
      </w:tr>
      <w:tr w:rsidR="004B3D18" w:rsidRPr="00A8307A" w14:paraId="7A18EDA0" w14:textId="77777777" w:rsidTr="006365AA">
        <w:trPr>
          <w:cantSplit/>
          <w:trHeight w:val="80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5D1907" w14:textId="77777777" w:rsidR="004B3D18" w:rsidRPr="00A75A00" w:rsidRDefault="004B3D18" w:rsidP="004B3D1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95DDDB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6D233B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CED4DE5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Remetea Mare</w:t>
            </w:r>
          </w:p>
          <w:p w14:paraId="36D244A0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9F8079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71106D55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8 / 10</w:t>
            </w:r>
          </w:p>
        </w:tc>
        <w:tc>
          <w:tcPr>
            <w:tcW w:w="7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3F4BBE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498738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D56F53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0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1C7FEA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3644021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și 4, Cap Y și</w:t>
            </w:r>
          </w:p>
          <w:p w14:paraId="37FCD8E0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linia M.Ap.N.</w:t>
            </w:r>
          </w:p>
        </w:tc>
      </w:tr>
      <w:tr w:rsidR="004B3D18" w:rsidRPr="00A8307A" w14:paraId="5426195C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296114AD" w14:textId="77777777" w:rsidR="004B3D18" w:rsidRPr="00A75A00" w:rsidRDefault="004B3D18" w:rsidP="004B3D1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630CF0" w14:textId="77777777" w:rsidR="004B3D18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566+500</w:t>
            </w:r>
          </w:p>
          <w:p w14:paraId="4EF40FBB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567+500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0C49C9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677571E" w14:textId="77777777" w:rsidR="004B3D18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Remetea Mare - </w:t>
            </w:r>
          </w:p>
          <w:p w14:paraId="0B561575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Timișoara Est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81F124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0C9812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32A18A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6BF68D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DE3F0F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B3D18" w:rsidRPr="00A8307A" w14:paraId="58DBB3A5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54A7C260" w14:textId="77777777" w:rsidR="004B3D18" w:rsidRPr="00A75A00" w:rsidRDefault="004B3D18" w:rsidP="004B3D1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D8C28E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AC87B9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5DF7848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Remetea Mare</w:t>
            </w:r>
          </w:p>
          <w:p w14:paraId="29164537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6A0767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AACBA4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532884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465D45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74E9B9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23726E3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și 4, Cap X.</w:t>
            </w:r>
          </w:p>
        </w:tc>
      </w:tr>
      <w:tr w:rsidR="004B3D18" w:rsidRPr="00A8307A" w14:paraId="2854333B" w14:textId="77777777" w:rsidTr="006365AA">
        <w:trPr>
          <w:cantSplit/>
          <w:trHeight w:val="80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87B155" w14:textId="77777777" w:rsidR="004B3D18" w:rsidRPr="00A75A00" w:rsidRDefault="004B3D18" w:rsidP="004B3D1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AAF567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953D12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854AE6A" w14:textId="77777777" w:rsidR="004B3D18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Timişoara Est</w:t>
            </w:r>
          </w:p>
          <w:p w14:paraId="03B3C7F1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0A1B34" w14:textId="77777777" w:rsidR="004B3D18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55C26BA3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și 17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A82C93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C2CD82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52C05B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AA2B83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ieșiri la liniile 5, 6 și 7, Cap X.</w:t>
            </w:r>
          </w:p>
        </w:tc>
      </w:tr>
      <w:tr w:rsidR="004B3D18" w:rsidRPr="00A8307A" w14:paraId="654F8546" w14:textId="77777777" w:rsidTr="006365AA">
        <w:trPr>
          <w:cantSplit/>
          <w:trHeight w:val="66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3E34FA" w14:textId="77777777" w:rsidR="004B3D18" w:rsidRPr="00A75A00" w:rsidRDefault="004B3D18" w:rsidP="004B3D1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832CCC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5A36A5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0EF3C0B" w14:textId="77777777" w:rsidR="004B3D18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Timişoara Est</w:t>
            </w:r>
          </w:p>
          <w:p w14:paraId="04DF659D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49F5EE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6C6048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B6AC88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05B958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A439F1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ieșiri la liniile 5, 6 și 7, Cap Y.</w:t>
            </w:r>
          </w:p>
        </w:tc>
      </w:tr>
      <w:tr w:rsidR="004B3D18" w:rsidRPr="00A8307A" w14:paraId="6CC19A30" w14:textId="77777777" w:rsidTr="006365AA">
        <w:trPr>
          <w:cantSplit/>
          <w:trHeight w:val="66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B8CD82" w14:textId="77777777" w:rsidR="004B3D18" w:rsidRPr="00A75A00" w:rsidRDefault="004B3D18" w:rsidP="004B3D1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B0D076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3A2FB6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F4521B8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Timişoara Est</w:t>
            </w:r>
          </w:p>
          <w:p w14:paraId="1A2B906C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504D63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34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B593BF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F1FCD9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7DF157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A06EA5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8 și 13 abătute cap Y</w:t>
            </w:r>
          </w:p>
        </w:tc>
      </w:tr>
      <w:tr w:rsidR="004B3D18" w:rsidRPr="00A8307A" w14:paraId="53B65D43" w14:textId="77777777" w:rsidTr="006365AA">
        <w:trPr>
          <w:cantSplit/>
          <w:trHeight w:val="66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451328" w14:textId="77777777" w:rsidR="004B3D18" w:rsidRPr="00A75A00" w:rsidRDefault="004B3D18" w:rsidP="004B3D1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FCB8C7" w14:textId="77777777" w:rsidR="004B3D18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571+650</w:t>
            </w:r>
          </w:p>
          <w:p w14:paraId="48497C90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572+250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3C8B16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BB09E9D" w14:textId="77777777" w:rsidR="004B3D18" w:rsidRPr="00A8307A" w:rsidRDefault="004B3D18" w:rsidP="00D74041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Timişoara Est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61C1BBC8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Timişoara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4DE42F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37DAEF" w14:textId="77777777" w:rsidR="004B3D18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D6BFF8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8F48F6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EEE43A" w14:textId="77777777" w:rsidR="004B3D18" w:rsidRDefault="004B3D1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 Lucrări Coridor IV.</w:t>
            </w:r>
          </w:p>
        </w:tc>
      </w:tr>
      <w:tr w:rsidR="004B3D18" w:rsidRPr="00A8307A" w14:paraId="1B7156CB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24A52A" w14:textId="77777777" w:rsidR="004B3D18" w:rsidRPr="00A75A00" w:rsidRDefault="004B3D18" w:rsidP="004B3D1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E0FD39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5F39B0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03507CD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3D792EC5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041999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51570136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D64D8F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6A31BA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02910D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836974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B3D18" w:rsidRPr="00A8307A" w14:paraId="56FB2226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1B6071" w14:textId="77777777" w:rsidR="004B3D18" w:rsidRPr="00A75A00" w:rsidRDefault="004B3D18" w:rsidP="004B3D1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4FBFD1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7E9CED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5570E6F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37D1861A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125BBF" w14:textId="77777777" w:rsidR="004B3D18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 xml:space="preserve">11, 51, 97 </w:t>
            </w:r>
          </w:p>
          <w:p w14:paraId="6756B974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113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1575C7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541695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F309F3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D1957A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460603C" w14:textId="77777777" w:rsidR="004B3D18" w:rsidRDefault="004B3D1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Peron, </w:t>
            </w:r>
          </w:p>
          <w:p w14:paraId="70589B63" w14:textId="77777777" w:rsidR="004B3D18" w:rsidRDefault="004B3D1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14:paraId="124E0AA5" w14:textId="77777777" w:rsidR="004B3D18" w:rsidRPr="00DC4AFE" w:rsidRDefault="004B3D1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1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Lugoj.</w:t>
            </w:r>
          </w:p>
        </w:tc>
      </w:tr>
      <w:tr w:rsidR="004B3D18" w:rsidRPr="00A8307A" w14:paraId="695DAA2D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59ED35" w14:textId="77777777" w:rsidR="004B3D18" w:rsidRPr="00A75A00" w:rsidRDefault="004B3D18" w:rsidP="004B3D1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EE0F8D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D77375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A75242C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0AF98F91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057084" w14:textId="77777777" w:rsidR="004B3D18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22BA2C55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7,  15, 25, 35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436B14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6FD2EE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FBC72F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151DEF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32A14B9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14:paraId="5069A7D7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14:paraId="0058CA83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1 Lugoj.</w:t>
            </w:r>
          </w:p>
        </w:tc>
      </w:tr>
      <w:tr w:rsidR="004B3D18" w:rsidRPr="00A8307A" w14:paraId="3A53EBE5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566F18" w14:textId="77777777" w:rsidR="004B3D18" w:rsidRPr="00A75A00" w:rsidRDefault="004B3D18" w:rsidP="004B3D1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F0BF6B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EC1B3B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DDD521F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4EA41EC4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3D2531" w14:textId="77777777" w:rsidR="004B3D18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09C87011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 și 71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7FF68B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221F70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1D0FEF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F93497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D636CDC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5 - 12, Cap X.</w:t>
            </w:r>
          </w:p>
        </w:tc>
      </w:tr>
      <w:tr w:rsidR="004B3D18" w:rsidRPr="00A8307A" w14:paraId="3EC57A6D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8D7DF8" w14:textId="77777777" w:rsidR="004B3D18" w:rsidRPr="00A75A00" w:rsidRDefault="004B3D18" w:rsidP="004B3D1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265B67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8D3CC2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E60BD1D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2043C4D3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E28A79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13, 17, 29, 43, 59, 63, 69, 73, 75</w:t>
            </w:r>
            <w:r>
              <w:rPr>
                <w:b/>
                <w:bCs/>
                <w:sz w:val="20"/>
                <w:lang w:val="ro-RO"/>
              </w:rPr>
              <w:t xml:space="preserve">, </w:t>
            </w:r>
            <w:r w:rsidRPr="00A8307A">
              <w:rPr>
                <w:b/>
                <w:bCs/>
                <w:sz w:val="20"/>
                <w:lang w:val="ro-RO"/>
              </w:rPr>
              <w:t>79</w:t>
            </w:r>
            <w:r>
              <w:rPr>
                <w:b/>
                <w:bCs/>
                <w:sz w:val="20"/>
                <w:lang w:val="ro-RO"/>
              </w:rPr>
              <w:t>, 115 și 119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E72A29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493771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E0CE02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4BE20A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62B8621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5 - 13, Cap X.</w:t>
            </w:r>
          </w:p>
        </w:tc>
      </w:tr>
      <w:tr w:rsidR="004B3D18" w:rsidRPr="00A8307A" w14:paraId="34B2A587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F68AA7" w14:textId="77777777" w:rsidR="004B3D18" w:rsidRPr="00A75A00" w:rsidRDefault="004B3D18" w:rsidP="004B3D1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320773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54BE5D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D17CBBB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64EF8585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E22F2F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</w:t>
            </w:r>
            <w:r>
              <w:rPr>
                <w:b/>
                <w:bCs/>
                <w:sz w:val="20"/>
                <w:lang w:val="ro-RO"/>
              </w:rPr>
              <w:t>10, 126 și 146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38FF2F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A27122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DB1500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C146D7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6C77587" w14:textId="77777777" w:rsidR="004B3D18" w:rsidRDefault="004B3D1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4 și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5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Reșița și </w:t>
            </w:r>
          </w:p>
          <w:p w14:paraId="5CF4C190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8 - 11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Y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4B3D18" w:rsidRPr="00A8307A" w14:paraId="47C51BBC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84FB51" w14:textId="77777777" w:rsidR="004B3D18" w:rsidRPr="00A75A00" w:rsidRDefault="004B3D18" w:rsidP="004B3D1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AA3302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73B2BC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99CBC6D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4CF56B2D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1D856B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24, 120, 132 și 136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946589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0828C9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119610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B6C4FE" w14:textId="77777777" w:rsidR="004B3D18" w:rsidRDefault="004B3D1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0B034AB" w14:textId="77777777" w:rsidR="004B3D18" w:rsidRDefault="004B3D1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14:paraId="72E14947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 Peron, 1 - 3 Reșița.</w:t>
            </w:r>
          </w:p>
        </w:tc>
      </w:tr>
      <w:tr w:rsidR="004B3D18" w:rsidRPr="00A8307A" w14:paraId="6B86BCD4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C5C759" w14:textId="77777777" w:rsidR="004B3D18" w:rsidRPr="00A75A00" w:rsidRDefault="004B3D18" w:rsidP="004B3D1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7D8930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04A0A0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492D7B8" w14:textId="77777777" w:rsidR="004B3D18" w:rsidRPr="00A8307A" w:rsidRDefault="004B3D18" w:rsidP="0039325A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</w:t>
            </w:r>
            <w:r w:rsidRPr="00A8307A">
              <w:rPr>
                <w:b/>
                <w:bCs/>
                <w:sz w:val="20"/>
                <w:lang w:val="ro-RO"/>
              </w:rPr>
              <w:t>Grupa A</w:t>
            </w:r>
            <w:r>
              <w:rPr>
                <w:b/>
                <w:bCs/>
                <w:sz w:val="20"/>
                <w:lang w:val="ro-RO"/>
              </w:rPr>
              <w:t xml:space="preserve">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6A6D29" w14:textId="77777777" w:rsidR="004B3D18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5DEA8407" w14:textId="77777777" w:rsidR="004B3D18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08D7DAFC" w14:textId="77777777" w:rsidR="004B3D18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36 - 44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F8B23D" w14:textId="77777777" w:rsidR="004B3D18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DAACF1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299123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B1C1A9" w14:textId="77777777" w:rsidR="004B3D18" w:rsidRDefault="004B3D1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36 și 44.</w:t>
            </w:r>
          </w:p>
          <w:p w14:paraId="255F30FC" w14:textId="77777777" w:rsidR="004B3D18" w:rsidRDefault="004B3D1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în direcția Timișoara Nord - Timișoara Sud, Timișoara Nord - Timișoara Vest și liniile 1 - 6 Reșița, liniile </w:t>
            </w:r>
          </w:p>
          <w:p w14:paraId="4FE6FD0D" w14:textId="77777777" w:rsidR="004B3D18" w:rsidRDefault="004B3D1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1- 12 Cap. Y Timișoara Nord.</w:t>
            </w:r>
          </w:p>
        </w:tc>
      </w:tr>
      <w:tr w:rsidR="004B3D18" w:rsidRPr="00A8307A" w14:paraId="75BAC0FF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06FA71" w14:textId="77777777" w:rsidR="004B3D18" w:rsidRPr="00A75A00" w:rsidRDefault="004B3D18" w:rsidP="004B3D1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C28A68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448AF3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7937DF3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40537572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CD69A8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30, 46, 62, și 82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5B4AAA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4C4687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3AA307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8D124C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0039D6B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1 - 13, Cap Y și liniile 1R - 6R.</w:t>
            </w:r>
          </w:p>
        </w:tc>
      </w:tr>
      <w:tr w:rsidR="004B3D18" w:rsidRPr="00A8307A" w14:paraId="0085691F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8B0082" w14:textId="77777777" w:rsidR="004B3D18" w:rsidRPr="00A75A00" w:rsidRDefault="004B3D18" w:rsidP="004B3D1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9F3719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117295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2656FF6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</w:t>
            </w:r>
            <w:r w:rsidRPr="00A8307A">
              <w:rPr>
                <w:b/>
                <w:bCs/>
                <w:sz w:val="20"/>
                <w:lang w:val="ro-RO"/>
              </w:rPr>
              <w:t xml:space="preserve">Grupa </w:t>
            </w:r>
            <w:r>
              <w:rPr>
                <w:b/>
                <w:bCs/>
                <w:sz w:val="20"/>
                <w:lang w:val="ro-RO"/>
              </w:rPr>
              <w:t>B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84DBD3" w14:textId="77777777" w:rsidR="004B3D18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7BF214FA" w14:textId="77777777" w:rsidR="004B3D18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111BA72B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34 - 40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E8E945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49F54D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5460EB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16D7F5" w14:textId="77777777" w:rsidR="004B3D18" w:rsidRDefault="004B3D18" w:rsidP="0039325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34 și 40.</w:t>
            </w:r>
          </w:p>
          <w:p w14:paraId="2D67C1E0" w14:textId="77777777" w:rsidR="004B3D18" w:rsidRPr="00A8307A" w:rsidRDefault="004B3D18" w:rsidP="0039325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218 Timișoara Nord - Arad și liniile 1 - 6 Reșița, liniile 1- 12 Cap. Y Timișoara Nord.</w:t>
            </w:r>
          </w:p>
        </w:tc>
      </w:tr>
      <w:tr w:rsidR="004B3D18" w:rsidRPr="00A8307A" w14:paraId="39AB3610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1E8D53" w14:textId="77777777" w:rsidR="004B3D18" w:rsidRPr="00A75A00" w:rsidRDefault="004B3D18" w:rsidP="004B3D1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20726F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D2E408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482BEA7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</w:t>
            </w:r>
            <w:r w:rsidRPr="00A8307A">
              <w:rPr>
                <w:b/>
                <w:bCs/>
                <w:sz w:val="20"/>
                <w:lang w:val="ro-RO"/>
              </w:rPr>
              <w:t xml:space="preserve">Grupa </w:t>
            </w:r>
            <w:r>
              <w:rPr>
                <w:b/>
                <w:bCs/>
                <w:sz w:val="20"/>
                <w:lang w:val="ro-RO"/>
              </w:rPr>
              <w:t>B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D8EBE7" w14:textId="77777777" w:rsidR="004B3D18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3ADED196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1B4B13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1BDABD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A35F66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8FA49E" w14:textId="77777777" w:rsidR="004B3D18" w:rsidRPr="00A8307A" w:rsidRDefault="004B3D18" w:rsidP="003F6C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100 Timișoara Nord - Cărpiniș, linia 133 Timișoara Nord - Ronaț Triaj și liniile 1 - 6 Reșița, liniile 1- 12 Cap. Y Timișoara Nord.</w:t>
            </w:r>
          </w:p>
        </w:tc>
      </w:tr>
      <w:tr w:rsidR="004B3D18" w:rsidRPr="00A8307A" w14:paraId="13A1E427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45D69B" w14:textId="77777777" w:rsidR="004B3D18" w:rsidRPr="00A75A00" w:rsidRDefault="004B3D18" w:rsidP="004B3D1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46ED80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11FE45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35494CE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2EDD6081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CBFB24" w14:textId="77777777" w:rsidR="004B3D18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52, 66, 68, 70, 86 </w:t>
            </w:r>
          </w:p>
          <w:p w14:paraId="156EA2D2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și 96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6906D0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374010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A1923C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73DB45" w14:textId="77777777" w:rsidR="004B3D18" w:rsidRPr="00A8307A" w:rsidRDefault="004B3D18" w:rsidP="00913D2F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EAFA6E1" w14:textId="77777777" w:rsidR="004B3D18" w:rsidRPr="00A8307A" w:rsidRDefault="004B3D18" w:rsidP="00913D2F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4B3D18" w:rsidRPr="00A8307A" w14:paraId="2C7DBBEE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BA5A8C" w14:textId="77777777" w:rsidR="004B3D18" w:rsidRPr="00A75A00" w:rsidRDefault="004B3D18" w:rsidP="004B3D1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309768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2D55DC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943B408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355E9250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1FE733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54, TDJ 90/94, TDJ 92/104, TDJ 108/118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F544BA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5A6C10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F06925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FE8748" w14:textId="77777777" w:rsidR="004B3D18" w:rsidRPr="00A8307A" w:rsidRDefault="004B3D18" w:rsidP="00913D2F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198C301" w14:textId="77777777" w:rsidR="004B3D18" w:rsidRPr="00A8307A" w:rsidRDefault="004B3D18" w:rsidP="00913D2F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4B3D18" w:rsidRPr="00A8307A" w14:paraId="71654268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9F66A2" w14:textId="77777777" w:rsidR="004B3D18" w:rsidRPr="00A75A00" w:rsidRDefault="004B3D18" w:rsidP="004B3D1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31587F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1D05E3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87791C9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6E2087F6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0CCE31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32,  60, 76, 78, </w:t>
            </w:r>
            <w:r>
              <w:rPr>
                <w:b/>
                <w:bCs/>
                <w:sz w:val="20"/>
                <w:lang w:val="ro-RO"/>
              </w:rPr>
              <w:t xml:space="preserve">și </w:t>
            </w:r>
            <w:r w:rsidRPr="00A8307A">
              <w:rPr>
                <w:b/>
                <w:bCs/>
                <w:sz w:val="20"/>
                <w:lang w:val="ro-RO"/>
              </w:rPr>
              <w:t>88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4F2850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CA37F0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D0D8D8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1B8419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3A7A4AD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4B3D18" w:rsidRPr="00A8307A" w14:paraId="7549D038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B18D83" w14:textId="77777777" w:rsidR="004B3D18" w:rsidRPr="00A75A00" w:rsidRDefault="004B3D18" w:rsidP="004B3D1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8EACA3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81BF16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28C689D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7F961CA8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D66021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3298A6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16D6CC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3B1650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D402D5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77D8451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4B3D18" w:rsidRPr="00A8307A" w14:paraId="594A3331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C5E869" w14:textId="77777777" w:rsidR="004B3D18" w:rsidRPr="00A75A00" w:rsidRDefault="004B3D18" w:rsidP="004B3D1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71C58E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B4C861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F780B60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4B594F6B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48AB24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106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DA53CD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CDC381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D1F225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435DD2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472F5BD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4B3D18" w:rsidRPr="00A8307A" w14:paraId="18715309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9ACF59" w14:textId="77777777" w:rsidR="004B3D18" w:rsidRPr="00A75A00" w:rsidRDefault="004B3D18" w:rsidP="004B3D1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113610" w14:textId="77777777" w:rsidR="004B3D18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580+050</w:t>
            </w:r>
          </w:p>
          <w:p w14:paraId="0353EE84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580+150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F1E43E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BCDF165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Timişoara Nord -</w:t>
            </w:r>
          </w:p>
          <w:p w14:paraId="56B29C7C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Cărpiniş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2A375C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9A96FD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9F6E8F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612728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28271D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B3D18" w:rsidRPr="00A8307A" w14:paraId="6EAD514E" w14:textId="77777777" w:rsidTr="006365AA">
        <w:trPr>
          <w:cantSplit/>
          <w:trHeight w:val="59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8B4F65" w14:textId="77777777" w:rsidR="004B3D18" w:rsidRPr="00A75A00" w:rsidRDefault="004B3D18" w:rsidP="004B3D1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71A856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582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250</w:t>
            </w:r>
          </w:p>
          <w:p w14:paraId="1053D27F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5</w:t>
            </w:r>
            <w:r>
              <w:rPr>
                <w:b/>
                <w:bCs/>
                <w:sz w:val="20"/>
                <w:lang w:val="ro-RO"/>
              </w:rPr>
              <w:t>86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30</w:t>
            </w:r>
            <w:r w:rsidRPr="00A8307A">
              <w:rPr>
                <w:b/>
                <w:bCs/>
                <w:sz w:val="20"/>
                <w:lang w:val="ro-RO"/>
              </w:rPr>
              <w:t>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BF1126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F01D5CB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Timişoara Nord -</w:t>
            </w:r>
          </w:p>
          <w:p w14:paraId="5473914E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Cărpiniş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9A3EE4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6B9DB2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8DB306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199C3B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8B8655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B3D18" w:rsidRPr="00A8307A" w14:paraId="74DC03C9" w14:textId="77777777" w:rsidTr="006365AA">
        <w:trPr>
          <w:cantSplit/>
          <w:trHeight w:val="1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1502CB" w14:textId="77777777" w:rsidR="004B3D18" w:rsidRPr="00A75A00" w:rsidRDefault="004B3D18" w:rsidP="004B3D1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18D71F" w14:textId="77777777" w:rsidR="004B3D18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597+630</w:t>
            </w:r>
          </w:p>
          <w:p w14:paraId="4B01B500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598+520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899AB1" w14:textId="77777777" w:rsidR="004B3D18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9003C0A" w14:textId="77777777" w:rsidR="004B3D18" w:rsidRPr="00A8307A" w:rsidRDefault="004B3D18" w:rsidP="006365AA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Cărpiniş</w:t>
            </w:r>
          </w:p>
          <w:p w14:paraId="690C06E6" w14:textId="77777777" w:rsidR="004B3D18" w:rsidRPr="00A8307A" w:rsidRDefault="004B3D18" w:rsidP="006365AA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719966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168A7C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CBAC3C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9B56EE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62E032" w14:textId="77777777" w:rsidR="004B3D18" w:rsidRDefault="004B3D1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Fără inductori. </w:t>
            </w:r>
          </w:p>
          <w:p w14:paraId="073FC232" w14:textId="77777777" w:rsidR="004B3D18" w:rsidRDefault="004B3D1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Inclusiv peste sch. din </w:t>
            </w:r>
          </w:p>
          <w:p w14:paraId="3409BE73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X și Cap Y linia 2 directă</w:t>
            </w:r>
          </w:p>
        </w:tc>
      </w:tr>
      <w:tr w:rsidR="004B3D18" w:rsidRPr="00A8307A" w14:paraId="45FC9596" w14:textId="77777777" w:rsidTr="006365AA">
        <w:trPr>
          <w:cantSplit/>
          <w:trHeight w:val="5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8A3732" w14:textId="77777777" w:rsidR="004B3D18" w:rsidRPr="00A75A00" w:rsidRDefault="004B3D18" w:rsidP="004B3D1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7458B2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7B9535" w14:textId="77777777" w:rsidR="004B3D18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E17E559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Cărpiniş</w:t>
            </w:r>
          </w:p>
          <w:p w14:paraId="25C67208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11698F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3C0B65D2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4DFF16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3FA1A4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2908B0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3F285F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5, 9 și 10, până la limita cu LFI.</w:t>
            </w:r>
          </w:p>
        </w:tc>
      </w:tr>
      <w:tr w:rsidR="004B3D18" w:rsidRPr="00A8307A" w14:paraId="0C188580" w14:textId="77777777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36381" w14:textId="77777777" w:rsidR="004B3D18" w:rsidRPr="00A75A00" w:rsidRDefault="004B3D18" w:rsidP="004B3D1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0CEE54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1FFBA2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8055E00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Jimbolia</w:t>
            </w:r>
          </w:p>
          <w:p w14:paraId="10F41246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6DCCF6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555CE8C9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5B44C1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6982DF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CE67EC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75AA72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B3D18" w:rsidRPr="00A8307A" w14:paraId="49A74685" w14:textId="77777777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627D0" w14:textId="77777777" w:rsidR="004B3D18" w:rsidRPr="00A75A00" w:rsidRDefault="004B3D18" w:rsidP="004B3D1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F225C4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9F8373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182DC46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Jimbolia</w:t>
            </w:r>
          </w:p>
          <w:p w14:paraId="044928E6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B2AD44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ADB58A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1A2C93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2CDB26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DFE8D1" w14:textId="77777777" w:rsidR="004B3D18" w:rsidRDefault="004B3D1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FF3739E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5, 6, 7, Cap X.</w:t>
            </w:r>
          </w:p>
        </w:tc>
      </w:tr>
      <w:tr w:rsidR="004B3D18" w:rsidRPr="00A8307A" w14:paraId="1A7E9893" w14:textId="77777777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93927" w14:textId="77777777" w:rsidR="004B3D18" w:rsidRPr="00A75A00" w:rsidRDefault="004B3D18" w:rsidP="004B3D1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226907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2425E9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5CF127F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Jimbolia</w:t>
            </w:r>
          </w:p>
          <w:p w14:paraId="7405441D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12FAAB" w14:textId="77777777" w:rsidR="004B3D18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2735A2" w14:textId="77777777" w:rsidR="004B3D18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415494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568B9C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368AFA" w14:textId="77777777" w:rsidR="004B3D18" w:rsidRDefault="004B3D1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B3D18" w:rsidRPr="00A8307A" w14:paraId="460CC874" w14:textId="77777777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00DB5" w14:textId="77777777" w:rsidR="004B3D18" w:rsidRPr="00A75A00" w:rsidRDefault="004B3D18" w:rsidP="004B3D1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0A851C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A17165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087EA96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Jimbolia</w:t>
            </w:r>
          </w:p>
          <w:p w14:paraId="393F4D7E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8C9BD0" w14:textId="77777777" w:rsidR="004B3D18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424783" w14:textId="77777777" w:rsidR="004B3D18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BE5B56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C2B78D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0876BC" w14:textId="77777777" w:rsidR="004B3D18" w:rsidRDefault="004B3D1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3BFF453" w14:textId="77777777" w:rsidR="004B3D18" w:rsidRDefault="004B3D1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2, 7, 18 Cap Y.</w:t>
            </w:r>
          </w:p>
        </w:tc>
      </w:tr>
      <w:tr w:rsidR="004B3D18" w:rsidRPr="00A8307A" w14:paraId="271346BB" w14:textId="77777777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2DBBC" w14:textId="77777777" w:rsidR="004B3D18" w:rsidRPr="00A75A00" w:rsidRDefault="004B3D18" w:rsidP="004B3D1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64B416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5D5BF9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A9E5133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Jimbolia</w:t>
            </w:r>
          </w:p>
          <w:p w14:paraId="469DE107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CE98AB" w14:textId="77777777" w:rsidR="004B3D18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26, 34 și 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C3AAC4" w14:textId="77777777" w:rsidR="004B3D18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7B0875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002F85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2BD1F1" w14:textId="77777777" w:rsidR="004B3D18" w:rsidRDefault="004B3D1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721CF1C" w14:textId="77777777" w:rsidR="004B3D18" w:rsidRDefault="004B3D1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5 - 7 Cap Y.</w:t>
            </w:r>
          </w:p>
        </w:tc>
      </w:tr>
      <w:tr w:rsidR="004B3D18" w:rsidRPr="00A8307A" w14:paraId="092FEF31" w14:textId="77777777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D3A71" w14:textId="77777777" w:rsidR="004B3D18" w:rsidRPr="00A75A00" w:rsidRDefault="004B3D18" w:rsidP="004B3D1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07D7F8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F5138C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9FB9C28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Jimbolia</w:t>
            </w:r>
          </w:p>
          <w:p w14:paraId="64A26A25" w14:textId="77777777" w:rsidR="004B3D18" w:rsidRPr="00A8307A" w:rsidRDefault="004B3D1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CEEF73" w14:textId="77777777" w:rsidR="004B3D18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C4D8BC" w14:textId="77777777" w:rsidR="004B3D18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BB627D" w14:textId="77777777" w:rsidR="004B3D18" w:rsidRPr="00A8307A" w:rsidRDefault="004B3D1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BE261C" w14:textId="77777777" w:rsidR="004B3D18" w:rsidRPr="00A8307A" w:rsidRDefault="004B3D1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C8CBB2" w14:textId="77777777" w:rsidR="004B3D18" w:rsidRDefault="004B3D1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E3B6F77" w14:textId="77777777" w:rsidR="004B3D18" w:rsidRDefault="004B3D1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9 și 10 Cap Y.</w:t>
            </w:r>
          </w:p>
        </w:tc>
      </w:tr>
    </w:tbl>
    <w:p w14:paraId="0EF7DECE" w14:textId="77777777" w:rsidR="004B3D18" w:rsidRPr="00A8307A" w:rsidRDefault="004B3D18" w:rsidP="008B25EE">
      <w:pPr>
        <w:spacing w:before="40" w:after="40" w:line="192" w:lineRule="auto"/>
        <w:ind w:right="57"/>
        <w:rPr>
          <w:sz w:val="20"/>
          <w:lang w:val="ro-RO"/>
        </w:rPr>
      </w:pPr>
    </w:p>
    <w:p w14:paraId="589534DB" w14:textId="77777777" w:rsidR="004B3D18" w:rsidRDefault="004B3D18" w:rsidP="004C7D25">
      <w:pPr>
        <w:pStyle w:val="Heading1"/>
        <w:spacing w:line="360" w:lineRule="auto"/>
      </w:pPr>
      <w:r>
        <w:lastRenderedPageBreak/>
        <w:t>LINIA 101</w:t>
      </w:r>
    </w:p>
    <w:p w14:paraId="6F19983D" w14:textId="77777777" w:rsidR="004B3D18" w:rsidRDefault="004B3D18" w:rsidP="00877BCD">
      <w:pPr>
        <w:pStyle w:val="Heading1"/>
        <w:spacing w:line="360" w:lineRule="auto"/>
        <w:rPr>
          <w:b w:val="0"/>
          <w:bCs w:val="0"/>
          <w:sz w:val="8"/>
        </w:rPr>
      </w:pPr>
      <w:r>
        <w:t>CHITILA - GOLEŞTI - PITEŞTI - PIATRA OLT – CRAIOVA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4B3D18" w14:paraId="62BE1C40" w14:textId="77777777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F23E77" w14:textId="77777777" w:rsidR="004B3D18" w:rsidRDefault="004B3D18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3410F" w14:textId="77777777" w:rsidR="004B3D18" w:rsidRDefault="004B3D18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9+455</w:t>
            </w:r>
          </w:p>
          <w:p w14:paraId="77F3B084" w14:textId="77777777" w:rsidR="004B3D18" w:rsidRDefault="004B3D18" w:rsidP="00747F9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9+960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7B083" w14:textId="77777777" w:rsidR="004B3D18" w:rsidRPr="000625F2" w:rsidRDefault="004B3D18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CB7578" w14:textId="77777777" w:rsidR="004B3D18" w:rsidRDefault="004B3D18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Chitila - </w:t>
            </w:r>
          </w:p>
          <w:p w14:paraId="4D665B4D" w14:textId="77777777" w:rsidR="004B3D18" w:rsidRDefault="004B3D18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C98996" w14:textId="77777777" w:rsidR="004B3D18" w:rsidRPr="009E41CA" w:rsidRDefault="004B3D18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03FEB" w14:textId="77777777" w:rsidR="004B3D18" w:rsidRPr="000625F2" w:rsidRDefault="004B3D18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1011A" w14:textId="77777777" w:rsidR="004B3D18" w:rsidRDefault="004B3D18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3F70C" w14:textId="77777777" w:rsidR="004B3D18" w:rsidRPr="000625F2" w:rsidRDefault="004B3D18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94E77" w14:textId="77777777" w:rsidR="004B3D18" w:rsidRDefault="004B3D18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03941389" w14:textId="77777777" w:rsidR="004B3D18" w:rsidRDefault="004B3D18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B3D18" w14:paraId="26B454F6" w14:textId="77777777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4EA6E8" w14:textId="77777777" w:rsidR="004B3D18" w:rsidRDefault="004B3D18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5DC17" w14:textId="77777777" w:rsidR="004B3D18" w:rsidRDefault="004B3D18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9+960</w:t>
            </w:r>
          </w:p>
          <w:p w14:paraId="74B90E9B" w14:textId="77777777" w:rsidR="004B3D18" w:rsidRDefault="004B3D18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724F9C" w14:textId="77777777" w:rsidR="004B3D18" w:rsidRDefault="004B3D18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504E4" w14:textId="77777777" w:rsidR="004B3D18" w:rsidRDefault="004B3D18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Chitila</w:t>
            </w:r>
          </w:p>
          <w:p w14:paraId="547963FC" w14:textId="77777777" w:rsidR="004B3D18" w:rsidRDefault="004B3D18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14/16, cap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FDAD7C" w14:textId="77777777" w:rsidR="004B3D18" w:rsidRPr="009E41CA" w:rsidRDefault="004B3D18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F56050" w14:textId="77777777" w:rsidR="004B3D18" w:rsidRPr="000625F2" w:rsidRDefault="004B3D18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CB6FA" w14:textId="77777777" w:rsidR="004B3D18" w:rsidRDefault="004B3D18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46D76" w14:textId="77777777" w:rsidR="004B3D18" w:rsidRPr="000625F2" w:rsidRDefault="004B3D18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81D23" w14:textId="77777777" w:rsidR="004B3D18" w:rsidRDefault="004B3D18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0329650" w14:textId="77777777" w:rsidR="004B3D18" w:rsidRDefault="004B3D18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FBD69A9" w14:textId="77777777" w:rsidR="004B3D18" w:rsidRDefault="004B3D18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de la liniile 4 - 11 și spre </w:t>
            </w:r>
          </w:p>
          <w:p w14:paraId="708B2FC4" w14:textId="77777777" w:rsidR="004B3D18" w:rsidRDefault="004B3D18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fir I Chitila - Săbăreni.</w:t>
            </w:r>
          </w:p>
        </w:tc>
      </w:tr>
      <w:tr w:rsidR="004B3D18" w14:paraId="50B77C43" w14:textId="77777777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2C246D" w14:textId="77777777" w:rsidR="004B3D18" w:rsidRDefault="004B3D18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7E593F" w14:textId="77777777" w:rsidR="004B3D18" w:rsidRDefault="004B3D18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326BE1" w14:textId="77777777" w:rsidR="004B3D18" w:rsidRDefault="004B3D18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614DBC" w14:textId="77777777" w:rsidR="004B3D18" w:rsidRDefault="004B3D18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Săbăreni</w:t>
            </w:r>
          </w:p>
          <w:p w14:paraId="25F00B93" w14:textId="77777777" w:rsidR="004B3D18" w:rsidRDefault="004B3D18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 + </w:t>
            </w:r>
          </w:p>
          <w:p w14:paraId="04F8DDFF" w14:textId="77777777" w:rsidR="004B3D18" w:rsidRDefault="004B3D18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macaze, Cap X+Y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694013" w14:textId="77777777" w:rsidR="004B3D18" w:rsidRPr="009E41CA" w:rsidRDefault="004B3D18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BFAD6" w14:textId="77777777" w:rsidR="004B3D18" w:rsidRPr="000625F2" w:rsidRDefault="004B3D18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62A6BB" w14:textId="77777777" w:rsidR="004B3D18" w:rsidRDefault="004B3D18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14+000</w:t>
            </w:r>
          </w:p>
          <w:p w14:paraId="01A31640" w14:textId="77777777" w:rsidR="004B3D18" w:rsidRDefault="004B3D18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93F35" w14:textId="77777777" w:rsidR="004B3D18" w:rsidRPr="000625F2" w:rsidRDefault="004B3D18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1AC9AB" w14:textId="77777777" w:rsidR="004B3D18" w:rsidRDefault="004B3D18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B3D18" w14:paraId="199F0F0D" w14:textId="77777777" w:rsidTr="007E1FA3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26F9B2" w14:textId="77777777" w:rsidR="004B3D18" w:rsidRDefault="004B3D18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5F5F6" w14:textId="77777777" w:rsidR="004B3D18" w:rsidRDefault="004B3D18" w:rsidP="001139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99F1A" w14:textId="77777777" w:rsidR="004B3D18" w:rsidRPr="000625F2" w:rsidRDefault="004B3D18" w:rsidP="001139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9A640" w14:textId="77777777" w:rsidR="004B3D18" w:rsidRDefault="004B3D18" w:rsidP="001139F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Săbăreni </w:t>
            </w:r>
          </w:p>
          <w:p w14:paraId="6B4BBE30" w14:textId="77777777" w:rsidR="004B3D18" w:rsidRDefault="004B3D18" w:rsidP="007E1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peste sch. 17  </w:t>
            </w:r>
          </w:p>
          <w:p w14:paraId="53CC2894" w14:textId="77777777" w:rsidR="004B3D18" w:rsidRDefault="004B3D18" w:rsidP="007E1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3D9A65" w14:textId="77777777" w:rsidR="004B3D18" w:rsidRDefault="004B3D18" w:rsidP="001139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 xml:space="preserve">sch. 17 </w:t>
            </w:r>
          </w:p>
          <w:p w14:paraId="0858EC5C" w14:textId="77777777" w:rsidR="004B3D18" w:rsidRDefault="004B3D18" w:rsidP="001139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704CD4" w14:textId="77777777" w:rsidR="004B3D18" w:rsidRPr="000625F2" w:rsidRDefault="004B3D18" w:rsidP="001139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03ED4" w14:textId="77777777" w:rsidR="004B3D18" w:rsidRDefault="004B3D18" w:rsidP="001139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B70E61" w14:textId="77777777" w:rsidR="004B3D18" w:rsidRPr="000625F2" w:rsidRDefault="004B3D18" w:rsidP="001139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AF5E07" w14:textId="77777777" w:rsidR="004B3D18" w:rsidRDefault="004B3D18" w:rsidP="001139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BB7149F" w14:textId="77777777" w:rsidR="004B3D18" w:rsidRDefault="004B3D18" w:rsidP="001139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linia 1 abătută.</w:t>
            </w:r>
          </w:p>
        </w:tc>
      </w:tr>
      <w:tr w:rsidR="004B3D18" w14:paraId="11228BC8" w14:textId="77777777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111FCC" w14:textId="77777777" w:rsidR="004B3D18" w:rsidRDefault="004B3D18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FD7FD1" w14:textId="77777777" w:rsidR="004B3D18" w:rsidRDefault="004B3D18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D634B" w14:textId="77777777" w:rsidR="004B3D18" w:rsidRPr="000625F2" w:rsidRDefault="004B3D18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772371" w14:textId="77777777" w:rsidR="004B3D18" w:rsidRDefault="004B3D18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Săbăreni</w:t>
            </w:r>
          </w:p>
          <w:p w14:paraId="44976ECE" w14:textId="77777777" w:rsidR="004B3D18" w:rsidRDefault="004B3D18" w:rsidP="00AF795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82BCFE" w14:textId="77777777" w:rsidR="004B3D18" w:rsidRDefault="004B3D18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 xml:space="preserve">sch. 10 </w:t>
            </w:r>
          </w:p>
          <w:p w14:paraId="3298FBD2" w14:textId="77777777" w:rsidR="004B3D18" w:rsidRDefault="004B3D18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016CD3" w14:textId="77777777" w:rsidR="004B3D18" w:rsidRPr="000625F2" w:rsidRDefault="004B3D18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8AF35" w14:textId="77777777" w:rsidR="004B3D18" w:rsidRDefault="004B3D18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26708F" w14:textId="77777777" w:rsidR="004B3D18" w:rsidRPr="000625F2" w:rsidRDefault="004B3D18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B9208D" w14:textId="77777777" w:rsidR="004B3D18" w:rsidRDefault="004B3D18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4 şi 5.</w:t>
            </w:r>
          </w:p>
        </w:tc>
      </w:tr>
      <w:tr w:rsidR="004B3D18" w14:paraId="12CA961D" w14:textId="77777777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5920DD" w14:textId="77777777" w:rsidR="004B3D18" w:rsidRDefault="004B3D18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EBABD" w14:textId="77777777" w:rsidR="004B3D18" w:rsidRDefault="004B3D18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22+500</w:t>
            </w:r>
          </w:p>
          <w:p w14:paraId="225ED9A0" w14:textId="77777777" w:rsidR="004B3D18" w:rsidRDefault="004B3D18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23+197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CF976F" w14:textId="77777777" w:rsidR="004B3D18" w:rsidRPr="000625F2" w:rsidRDefault="004B3D18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13BAA" w14:textId="77777777" w:rsidR="004B3D18" w:rsidRDefault="004B3D18" w:rsidP="00AA76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Ciocăneşti</w:t>
            </w:r>
          </w:p>
          <w:p w14:paraId="228AC765" w14:textId="77777777" w:rsidR="004B3D18" w:rsidRDefault="004B3D18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X,</w:t>
            </w:r>
          </w:p>
          <w:p w14:paraId="411030FA" w14:textId="77777777" w:rsidR="004B3D18" w:rsidRDefault="004B3D18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zona aparate de cale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33C502" w14:textId="77777777" w:rsidR="004B3D18" w:rsidRPr="009E41CA" w:rsidRDefault="004B3D18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199D91" w14:textId="77777777" w:rsidR="004B3D18" w:rsidRPr="000625F2" w:rsidRDefault="004B3D18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BE9439" w14:textId="77777777" w:rsidR="004B3D18" w:rsidRDefault="004B3D18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932A9" w14:textId="77777777" w:rsidR="004B3D18" w:rsidRPr="000625F2" w:rsidRDefault="004B3D18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96313" w14:textId="77777777" w:rsidR="004B3D18" w:rsidRDefault="004B3D18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B3D18" w14:paraId="391E0EE8" w14:textId="77777777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ED9195" w14:textId="77777777" w:rsidR="004B3D18" w:rsidRDefault="004B3D18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F6B9B3" w14:textId="77777777" w:rsidR="004B3D18" w:rsidRDefault="004B3D18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EE72F" w14:textId="77777777" w:rsidR="004B3D18" w:rsidRDefault="004B3D18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7F5A4" w14:textId="77777777" w:rsidR="004B3D18" w:rsidRDefault="004B3D18" w:rsidP="00046E3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Ciocăneşti</w:t>
            </w:r>
          </w:p>
          <w:p w14:paraId="1DD764AE" w14:textId="77777777" w:rsidR="004B3D18" w:rsidRDefault="004B3D18" w:rsidP="00046E3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Y - </w:t>
            </w:r>
          </w:p>
          <w:p w14:paraId="6B3E215A" w14:textId="77777777" w:rsidR="004B3D18" w:rsidRDefault="004B3D18" w:rsidP="00087FD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Titu - Fusea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927819" w14:textId="77777777" w:rsidR="004B3D18" w:rsidRPr="009E41CA" w:rsidRDefault="004B3D18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64169" w14:textId="77777777" w:rsidR="004B3D18" w:rsidRPr="000625F2" w:rsidRDefault="004B3D18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802F4" w14:textId="77777777" w:rsidR="004B3D18" w:rsidRDefault="004B3D18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23+700</w:t>
            </w:r>
          </w:p>
          <w:p w14:paraId="14F6321F" w14:textId="77777777" w:rsidR="004B3D18" w:rsidRDefault="004B3D18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ED7CD1" w14:textId="77777777" w:rsidR="004B3D18" w:rsidRPr="000625F2" w:rsidRDefault="004B3D18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A488D" w14:textId="77777777" w:rsidR="004B3D18" w:rsidRDefault="004B3D18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B3D18" w14:paraId="1601A6DA" w14:textId="77777777" w:rsidTr="005F28C0">
        <w:trPr>
          <w:cantSplit/>
          <w:trHeight w:val="5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2EB146" w14:textId="77777777" w:rsidR="004B3D18" w:rsidRDefault="004B3D18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539FDA" w14:textId="77777777" w:rsidR="004B3D18" w:rsidRDefault="004B3D18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28245F" w14:textId="77777777" w:rsidR="004B3D18" w:rsidRPr="000625F2" w:rsidRDefault="004B3D18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081080" w14:textId="77777777" w:rsidR="004B3D18" w:rsidRDefault="004B3D18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Ciocăneşti</w:t>
            </w:r>
          </w:p>
          <w:p w14:paraId="316DDCFC" w14:textId="77777777" w:rsidR="004B3D18" w:rsidRDefault="004B3D18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schimbătorul numărul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C38B42" w14:textId="77777777" w:rsidR="004B3D18" w:rsidRDefault="004B3D18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 xml:space="preserve">sch. 9 </w:t>
            </w:r>
          </w:p>
          <w:p w14:paraId="0EC24968" w14:textId="77777777" w:rsidR="004B3D18" w:rsidRDefault="004B3D18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86D9DF" w14:textId="77777777" w:rsidR="004B3D18" w:rsidRPr="000625F2" w:rsidRDefault="004B3D18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1179B" w14:textId="77777777" w:rsidR="004B3D18" w:rsidRDefault="004B3D18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D355BE" w14:textId="77777777" w:rsidR="004B3D18" w:rsidRPr="000625F2" w:rsidRDefault="004B3D18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8D6251" w14:textId="77777777" w:rsidR="004B3D18" w:rsidRDefault="004B3D18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B3D18" w14:paraId="2E5FFB89" w14:textId="77777777" w:rsidTr="005F28C0">
        <w:trPr>
          <w:cantSplit/>
          <w:trHeight w:val="5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6AC279" w14:textId="77777777" w:rsidR="004B3D18" w:rsidRDefault="004B3D18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38E87" w14:textId="77777777" w:rsidR="004B3D18" w:rsidRDefault="004B3D18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30+200</w:t>
            </w:r>
          </w:p>
          <w:p w14:paraId="0D6F7A1B" w14:textId="77777777" w:rsidR="004B3D18" w:rsidRDefault="004B3D18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C25F8" w14:textId="77777777" w:rsidR="004B3D18" w:rsidRPr="000625F2" w:rsidRDefault="004B3D18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94B7F" w14:textId="77777777" w:rsidR="004B3D18" w:rsidRDefault="004B3D18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Ciocăneşti -</w:t>
            </w:r>
          </w:p>
          <w:p w14:paraId="64122E03" w14:textId="77777777" w:rsidR="004B3D18" w:rsidRDefault="004B3D18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Ghergani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7C11FE" w14:textId="77777777" w:rsidR="004B3D18" w:rsidRDefault="004B3D18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CAFC24" w14:textId="77777777" w:rsidR="004B3D18" w:rsidRPr="000625F2" w:rsidRDefault="004B3D18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37B3C4" w14:textId="77777777" w:rsidR="004B3D18" w:rsidRDefault="004B3D18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F83302" w14:textId="77777777" w:rsidR="004B3D18" w:rsidRPr="000625F2" w:rsidRDefault="004B3D18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C98E2B" w14:textId="77777777" w:rsidR="004B3D18" w:rsidRDefault="004B3D18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B3D18" w14:paraId="286F33FA" w14:textId="77777777" w:rsidTr="005F28C0">
        <w:trPr>
          <w:cantSplit/>
          <w:trHeight w:val="5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41909C" w14:textId="77777777" w:rsidR="004B3D18" w:rsidRDefault="004B3D18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558257" w14:textId="77777777" w:rsidR="004B3D18" w:rsidRDefault="004B3D18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35+400</w:t>
            </w:r>
          </w:p>
          <w:p w14:paraId="6C76435B" w14:textId="77777777" w:rsidR="004B3D18" w:rsidRDefault="004B3D18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02EEBA" w14:textId="77777777" w:rsidR="004B3D18" w:rsidRDefault="004B3D18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D0200" w14:textId="77777777" w:rsidR="004B3D18" w:rsidRDefault="004B3D18" w:rsidP="006D780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Ghergani</w:t>
            </w:r>
          </w:p>
          <w:p w14:paraId="4B92AF30" w14:textId="77777777" w:rsidR="004B3D18" w:rsidRDefault="004B3D18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zonă aparate de cale Cap X și Cap Y și </w:t>
            </w:r>
          </w:p>
          <w:p w14:paraId="5557A193" w14:textId="77777777" w:rsidR="004B3D18" w:rsidRDefault="004B3D18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DE55C7" w14:textId="77777777" w:rsidR="004B3D18" w:rsidRDefault="004B3D18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8D70CE" w14:textId="77777777" w:rsidR="004B3D18" w:rsidRPr="000625F2" w:rsidRDefault="004B3D18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D93E8" w14:textId="77777777" w:rsidR="004B3D18" w:rsidRDefault="004B3D18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901BE6" w14:textId="77777777" w:rsidR="004B3D18" w:rsidRPr="000625F2" w:rsidRDefault="004B3D18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B209E" w14:textId="77777777" w:rsidR="004B3D18" w:rsidRDefault="004B3D18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B3D18" w14:paraId="17BDD1B8" w14:textId="77777777" w:rsidTr="00D03B25">
        <w:trPr>
          <w:cantSplit/>
          <w:trHeight w:val="57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29CAD9" w14:textId="77777777" w:rsidR="004B3D18" w:rsidRDefault="004B3D18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57B62E" w14:textId="77777777" w:rsidR="004B3D18" w:rsidRDefault="004B3D18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F4EA43" w14:textId="77777777" w:rsidR="004B3D18" w:rsidRPr="000625F2" w:rsidRDefault="004B3D18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CBE73B" w14:textId="77777777" w:rsidR="004B3D18" w:rsidRDefault="004B3D18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Ghergani</w:t>
            </w:r>
          </w:p>
          <w:p w14:paraId="29728293" w14:textId="77777777" w:rsidR="004B3D18" w:rsidRDefault="004B3D18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  <w:p w14:paraId="29080777" w14:textId="77777777" w:rsidR="004B3D18" w:rsidRDefault="004B3D18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1318D7" w14:textId="77777777" w:rsidR="004B3D18" w:rsidRDefault="004B3D18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ACBF91" w14:textId="77777777" w:rsidR="004B3D18" w:rsidRPr="000625F2" w:rsidRDefault="004B3D18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3DFC80" w14:textId="77777777" w:rsidR="004B3D18" w:rsidRDefault="004B3D18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0C7BFD" w14:textId="77777777" w:rsidR="004B3D18" w:rsidRPr="000625F2" w:rsidRDefault="004B3D18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FD694E" w14:textId="77777777" w:rsidR="004B3D18" w:rsidRDefault="004B3D18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B3D18" w14:paraId="77201B68" w14:textId="77777777" w:rsidTr="00D03B25">
        <w:trPr>
          <w:cantSplit/>
          <w:trHeight w:val="57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234766" w14:textId="77777777" w:rsidR="004B3D18" w:rsidRDefault="004B3D18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76FFCE" w14:textId="77777777" w:rsidR="004B3D18" w:rsidRDefault="004B3D18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42+000</w:t>
            </w:r>
          </w:p>
          <w:p w14:paraId="6C403CF4" w14:textId="77777777" w:rsidR="004B3D18" w:rsidRDefault="004B3D18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47+270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6F428A" w14:textId="77777777" w:rsidR="004B3D18" w:rsidRPr="000625F2" w:rsidRDefault="004B3D18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58A98A" w14:textId="77777777" w:rsidR="004B3D18" w:rsidRDefault="004B3D18" w:rsidP="0046433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Ghergani -</w:t>
            </w:r>
          </w:p>
          <w:p w14:paraId="1E6CBAEC" w14:textId="77777777" w:rsidR="004B3D18" w:rsidRDefault="004B3D18" w:rsidP="0046433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Titu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4BB485" w14:textId="77777777" w:rsidR="004B3D18" w:rsidRDefault="004B3D18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59396C" w14:textId="77777777" w:rsidR="004B3D18" w:rsidRPr="000625F2" w:rsidRDefault="004B3D18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FC954F" w14:textId="77777777" w:rsidR="004B3D18" w:rsidRDefault="004B3D18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F8F6EE" w14:textId="77777777" w:rsidR="004B3D18" w:rsidRPr="000625F2" w:rsidRDefault="004B3D18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25CC6B" w14:textId="77777777" w:rsidR="004B3D18" w:rsidRDefault="004B3D18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B3D18" w14:paraId="48FAFAA5" w14:textId="77777777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C84C42" w14:textId="77777777" w:rsidR="004B3D18" w:rsidRDefault="004B3D18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2253F9" w14:textId="77777777" w:rsidR="004B3D18" w:rsidRDefault="004B3D18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FC42B0" w14:textId="77777777" w:rsidR="004B3D18" w:rsidRPr="000625F2" w:rsidRDefault="004B3D18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971B80" w14:textId="77777777" w:rsidR="004B3D18" w:rsidRDefault="004B3D18" w:rsidP="00A165A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Titu</w:t>
            </w:r>
          </w:p>
          <w:p w14:paraId="4F06D4DE" w14:textId="77777777" w:rsidR="004B3D18" w:rsidRDefault="004B3D18" w:rsidP="00A165A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211A8B" w14:textId="77777777" w:rsidR="004B3D18" w:rsidRPr="00A165AE" w:rsidRDefault="004B3D18" w:rsidP="005917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23, 29 și 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0434CB" w14:textId="77777777" w:rsidR="004B3D18" w:rsidRPr="000625F2" w:rsidRDefault="004B3D18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6A119B" w14:textId="77777777" w:rsidR="004B3D18" w:rsidRDefault="004B3D18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325A8C" w14:textId="77777777" w:rsidR="004B3D18" w:rsidRPr="000625F2" w:rsidRDefault="004B3D18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C894A3" w14:textId="77777777" w:rsidR="004B3D18" w:rsidRDefault="004B3D18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B3D18" w14:paraId="0EF3AC58" w14:textId="77777777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6E6614" w14:textId="77777777" w:rsidR="004B3D18" w:rsidRDefault="004B3D18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4EFAD0" w14:textId="77777777" w:rsidR="004B3D18" w:rsidRDefault="004B3D18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47+800</w:t>
            </w:r>
          </w:p>
          <w:p w14:paraId="55F8C677" w14:textId="77777777" w:rsidR="004B3D18" w:rsidRDefault="004B3D18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E2B951" w14:textId="77777777" w:rsidR="004B3D18" w:rsidRPr="000625F2" w:rsidRDefault="004B3D18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EC3C74" w14:textId="77777777" w:rsidR="004B3D18" w:rsidRDefault="004B3D18" w:rsidP="00FC317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Titu</w:t>
            </w:r>
          </w:p>
          <w:p w14:paraId="60D81AC9" w14:textId="77777777" w:rsidR="004B3D18" w:rsidRDefault="004B3D18" w:rsidP="00FC317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88798B" w14:textId="77777777" w:rsidR="004B3D18" w:rsidRDefault="004B3D18" w:rsidP="005917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ABB23F" w14:textId="77777777" w:rsidR="004B3D18" w:rsidRDefault="004B3D18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E1F22D" w14:textId="77777777" w:rsidR="004B3D18" w:rsidRDefault="004B3D18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1499A4" w14:textId="77777777" w:rsidR="004B3D18" w:rsidRPr="000625F2" w:rsidRDefault="004B3D18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56F4A1" w14:textId="77777777" w:rsidR="004B3D18" w:rsidRDefault="004B3D18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X - ax stație.</w:t>
            </w:r>
          </w:p>
        </w:tc>
      </w:tr>
      <w:tr w:rsidR="004B3D18" w14:paraId="322C598F" w14:textId="77777777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275601" w14:textId="77777777" w:rsidR="004B3D18" w:rsidRDefault="004B3D18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1B3A62" w14:textId="77777777" w:rsidR="004B3D18" w:rsidRDefault="004B3D18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9B8928" w14:textId="77777777" w:rsidR="004B3D18" w:rsidRPr="000625F2" w:rsidRDefault="004B3D18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E9AF48" w14:textId="77777777" w:rsidR="004B3D18" w:rsidRDefault="004B3D18" w:rsidP="00D675C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Titu</w:t>
            </w:r>
          </w:p>
          <w:p w14:paraId="70F61846" w14:textId="77777777" w:rsidR="004B3D18" w:rsidRDefault="004B3D18" w:rsidP="00D675C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0E1B55" w14:textId="77777777" w:rsidR="004B3D18" w:rsidRDefault="004B3D18" w:rsidP="005917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19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3B66EB" w14:textId="77777777" w:rsidR="004B3D18" w:rsidRDefault="004B3D18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E81372" w14:textId="77777777" w:rsidR="004B3D18" w:rsidRDefault="004B3D18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3EE099" w14:textId="77777777" w:rsidR="004B3D18" w:rsidRPr="000625F2" w:rsidRDefault="004B3D18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3AFB70" w14:textId="77777777" w:rsidR="004B3D18" w:rsidRDefault="004B3D18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7CCD7D2" w14:textId="77777777" w:rsidR="004B3D18" w:rsidRDefault="004B3D18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8806EED" w14:textId="77777777" w:rsidR="004B3D18" w:rsidRDefault="004B3D18" w:rsidP="00D675C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4, 5 și 6.</w:t>
            </w:r>
          </w:p>
        </w:tc>
      </w:tr>
      <w:tr w:rsidR="004B3D18" w14:paraId="3A1D52D5" w14:textId="77777777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748628" w14:textId="77777777" w:rsidR="004B3D18" w:rsidRDefault="004B3D18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4BAA1D" w14:textId="77777777" w:rsidR="004B3D18" w:rsidRDefault="004B3D18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C9DE7E" w14:textId="77777777" w:rsidR="004B3D18" w:rsidRPr="000625F2" w:rsidRDefault="004B3D18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697E4F" w14:textId="77777777" w:rsidR="004B3D18" w:rsidRDefault="004B3D18" w:rsidP="0048665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Titu</w:t>
            </w:r>
          </w:p>
          <w:p w14:paraId="111F842E" w14:textId="77777777" w:rsidR="004B3D18" w:rsidRDefault="004B3D18" w:rsidP="0048665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1E8646" w14:textId="77777777" w:rsidR="004B3D18" w:rsidRDefault="004B3D18" w:rsidP="005917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33/35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11C954" w14:textId="77777777" w:rsidR="004B3D18" w:rsidRDefault="004B3D18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656133" w14:textId="77777777" w:rsidR="004B3D18" w:rsidRDefault="004B3D18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4EC406" w14:textId="77777777" w:rsidR="004B3D18" w:rsidRPr="000625F2" w:rsidRDefault="004B3D18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C2D7EB" w14:textId="77777777" w:rsidR="004B3D18" w:rsidRDefault="004B3D18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5E245FD" w14:textId="77777777" w:rsidR="004B3D18" w:rsidRDefault="004B3D18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4A3C730" w14:textId="77777777" w:rsidR="004B3D18" w:rsidRDefault="004B3D18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6, 7 și 8.</w:t>
            </w:r>
          </w:p>
        </w:tc>
      </w:tr>
      <w:tr w:rsidR="004B3D18" w14:paraId="634C3702" w14:textId="77777777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FF796B" w14:textId="77777777" w:rsidR="004B3D18" w:rsidRDefault="004B3D18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E1AEA7" w14:textId="77777777" w:rsidR="004B3D18" w:rsidRDefault="004B3D18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F5F9A9" w14:textId="77777777" w:rsidR="004B3D18" w:rsidRPr="000625F2" w:rsidRDefault="004B3D18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779CB0" w14:textId="77777777" w:rsidR="004B3D18" w:rsidRDefault="004B3D18" w:rsidP="0048665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Titu</w:t>
            </w:r>
          </w:p>
          <w:p w14:paraId="5EC2F30A" w14:textId="77777777" w:rsidR="004B3D18" w:rsidRDefault="004B3D18" w:rsidP="0048665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F29E12" w14:textId="77777777" w:rsidR="004B3D18" w:rsidRDefault="004B3D18" w:rsidP="005917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37/39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A717C5" w14:textId="77777777" w:rsidR="004B3D18" w:rsidRDefault="004B3D18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47A486" w14:textId="77777777" w:rsidR="004B3D18" w:rsidRDefault="004B3D18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7F9F37" w14:textId="77777777" w:rsidR="004B3D18" w:rsidRPr="000625F2" w:rsidRDefault="004B3D18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0BE89B" w14:textId="77777777" w:rsidR="004B3D18" w:rsidRDefault="004B3D18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BE7642A" w14:textId="77777777" w:rsidR="004B3D18" w:rsidRDefault="004B3D18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6FA81A3" w14:textId="77777777" w:rsidR="004B3D18" w:rsidRDefault="004B3D18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și 8.</w:t>
            </w:r>
          </w:p>
        </w:tc>
      </w:tr>
      <w:tr w:rsidR="004B3D18" w14:paraId="415195E8" w14:textId="77777777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E73E09" w14:textId="77777777" w:rsidR="004B3D18" w:rsidRDefault="004B3D18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43D835" w14:textId="77777777" w:rsidR="004B3D18" w:rsidRDefault="004B3D18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CA2352" w14:textId="77777777" w:rsidR="004B3D18" w:rsidRPr="000625F2" w:rsidRDefault="004B3D18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B9F83A" w14:textId="77777777" w:rsidR="004B3D18" w:rsidRDefault="004B3D18" w:rsidP="0048665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Titu</w:t>
            </w:r>
          </w:p>
          <w:p w14:paraId="2E749114" w14:textId="77777777" w:rsidR="004B3D18" w:rsidRDefault="004B3D18" w:rsidP="0048665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EE7519" w14:textId="77777777" w:rsidR="004B3D18" w:rsidRDefault="004B3D18" w:rsidP="005917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56/58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0F08D5" w14:textId="77777777" w:rsidR="004B3D18" w:rsidRDefault="004B3D18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D2E1E4" w14:textId="77777777" w:rsidR="004B3D18" w:rsidRDefault="004B3D18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30D43F" w14:textId="77777777" w:rsidR="004B3D18" w:rsidRPr="000625F2" w:rsidRDefault="004B3D18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4B6ECC" w14:textId="77777777" w:rsidR="004B3D18" w:rsidRDefault="004B3D18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7E64FF7" w14:textId="77777777" w:rsidR="004B3D18" w:rsidRDefault="004B3D18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99697FD" w14:textId="77777777" w:rsidR="004B3D18" w:rsidRDefault="004B3D18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8 și 10.</w:t>
            </w:r>
          </w:p>
        </w:tc>
      </w:tr>
      <w:tr w:rsidR="004B3D18" w14:paraId="79B26120" w14:textId="77777777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F0CCAE" w14:textId="77777777" w:rsidR="004B3D18" w:rsidRDefault="004B3D18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E92287" w14:textId="77777777" w:rsidR="004B3D18" w:rsidRDefault="004B3D18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DE5D80" w14:textId="77777777" w:rsidR="004B3D18" w:rsidRPr="000625F2" w:rsidRDefault="004B3D18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B5C3C6" w14:textId="77777777" w:rsidR="004B3D18" w:rsidRDefault="004B3D18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Titu</w:t>
            </w:r>
          </w:p>
          <w:p w14:paraId="7C247FAF" w14:textId="77777777" w:rsidR="004B3D18" w:rsidRDefault="004B3D18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43470D" w14:textId="77777777" w:rsidR="004B3D18" w:rsidRDefault="004B3D18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7309758B" w14:textId="77777777" w:rsidR="004B3D18" w:rsidRDefault="004B3D18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 și 44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EF3BB3" w14:textId="77777777" w:rsidR="004B3D18" w:rsidRDefault="004B3D18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D21294" w14:textId="77777777" w:rsidR="004B3D18" w:rsidRDefault="004B3D18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1F755B" w14:textId="77777777" w:rsidR="004B3D18" w:rsidRPr="000625F2" w:rsidRDefault="004B3D18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E609BC" w14:textId="77777777" w:rsidR="004B3D18" w:rsidRDefault="004B3D18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7105DCC" w14:textId="77777777" w:rsidR="004B3D18" w:rsidRDefault="004B3D18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9EB0F2F" w14:textId="77777777" w:rsidR="004B3D18" w:rsidRDefault="004B3D18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4.</w:t>
            </w:r>
          </w:p>
        </w:tc>
      </w:tr>
      <w:tr w:rsidR="004B3D18" w14:paraId="52A5C875" w14:textId="77777777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450DC6" w14:textId="77777777" w:rsidR="004B3D18" w:rsidRDefault="004B3D18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2E363A" w14:textId="77777777" w:rsidR="004B3D18" w:rsidRDefault="004B3D18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E32BFC" w14:textId="77777777" w:rsidR="004B3D18" w:rsidRPr="000625F2" w:rsidRDefault="004B3D18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1B1F04" w14:textId="77777777" w:rsidR="004B3D18" w:rsidRDefault="004B3D18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Titu</w:t>
            </w:r>
          </w:p>
          <w:p w14:paraId="7781A654" w14:textId="77777777" w:rsidR="004B3D18" w:rsidRDefault="004B3D18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D6E877" w14:textId="77777777" w:rsidR="004B3D18" w:rsidRDefault="004B3D18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14:paraId="26A0F220" w14:textId="77777777" w:rsidR="004B3D18" w:rsidRDefault="004B3D18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34 / 42 </w:t>
            </w:r>
          </w:p>
          <w:p w14:paraId="077587C0" w14:textId="77777777" w:rsidR="004B3D18" w:rsidRDefault="004B3D18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14:paraId="42E58739" w14:textId="77777777" w:rsidR="004B3D18" w:rsidRDefault="004B3D18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7A817191" w14:textId="77777777" w:rsidR="004B3D18" w:rsidRPr="00A165AE" w:rsidRDefault="004B3D18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 / 54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EEBC0A" w14:textId="77777777" w:rsidR="004B3D18" w:rsidRPr="000625F2" w:rsidRDefault="004B3D18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B0A8EC" w14:textId="77777777" w:rsidR="004B3D18" w:rsidRDefault="004B3D18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4D1EAE" w14:textId="77777777" w:rsidR="004B3D18" w:rsidRPr="000625F2" w:rsidRDefault="004B3D18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9ED4D9" w14:textId="77777777" w:rsidR="004B3D18" w:rsidRDefault="004B3D18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858684A" w14:textId="77777777" w:rsidR="004B3D18" w:rsidRDefault="004B3D18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5 - 9.</w:t>
            </w:r>
          </w:p>
        </w:tc>
      </w:tr>
      <w:tr w:rsidR="004B3D18" w14:paraId="3FFD85D8" w14:textId="77777777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0807B9" w14:textId="77777777" w:rsidR="004B3D18" w:rsidRDefault="004B3D18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D082A" w14:textId="77777777" w:rsidR="004B3D18" w:rsidRDefault="004B3D18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F29CC" w14:textId="77777777" w:rsidR="004B3D18" w:rsidRPr="000625F2" w:rsidRDefault="004B3D18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833860" w14:textId="77777777" w:rsidR="004B3D18" w:rsidRDefault="004B3D18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Fusea</w:t>
            </w:r>
          </w:p>
          <w:p w14:paraId="7F16765D" w14:textId="77777777" w:rsidR="004B3D18" w:rsidRDefault="004B3D18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peron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C7D689" w14:textId="77777777" w:rsidR="004B3D18" w:rsidRDefault="004B3D18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7DFCD7" w14:textId="77777777" w:rsidR="004B3D18" w:rsidRPr="000625F2" w:rsidRDefault="004B3D18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9B159" w14:textId="77777777" w:rsidR="004B3D18" w:rsidRDefault="004B3D18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F59D17" w14:textId="77777777" w:rsidR="004B3D18" w:rsidRPr="000625F2" w:rsidRDefault="004B3D18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85B91" w14:textId="77777777" w:rsidR="004B3D18" w:rsidRDefault="004B3D18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B3D18" w14:paraId="26267AF9" w14:textId="77777777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0483D6" w14:textId="77777777" w:rsidR="004B3D18" w:rsidRDefault="004B3D18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296D0" w14:textId="77777777" w:rsidR="004B3D18" w:rsidRDefault="004B3D18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54+000</w:t>
            </w:r>
          </w:p>
          <w:p w14:paraId="19A07CF6" w14:textId="77777777" w:rsidR="004B3D18" w:rsidRDefault="004B3D18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E6A336" w14:textId="77777777" w:rsidR="004B3D18" w:rsidRPr="000625F2" w:rsidRDefault="004B3D18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103125" w14:textId="77777777" w:rsidR="004B3D18" w:rsidRDefault="004B3D18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Fusea -</w:t>
            </w:r>
          </w:p>
          <w:p w14:paraId="433A532D" w14:textId="77777777" w:rsidR="004B3D18" w:rsidRDefault="004B3D18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Mătăsaru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95AD35" w14:textId="77777777" w:rsidR="004B3D18" w:rsidRDefault="004B3D18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228526" w14:textId="77777777" w:rsidR="004B3D18" w:rsidRPr="000625F2" w:rsidRDefault="004B3D18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AD3CD" w14:textId="77777777" w:rsidR="004B3D18" w:rsidRDefault="004B3D18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7C46DF" w14:textId="77777777" w:rsidR="004B3D18" w:rsidRPr="000625F2" w:rsidRDefault="004B3D18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B7CC55" w14:textId="77777777" w:rsidR="004B3D18" w:rsidRDefault="004B3D18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B3D18" w14:paraId="53FBC558" w14:textId="77777777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486EBD" w14:textId="77777777" w:rsidR="004B3D18" w:rsidRDefault="004B3D18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CD0431" w14:textId="77777777" w:rsidR="004B3D18" w:rsidRDefault="004B3D18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57+760</w:t>
            </w:r>
          </w:p>
          <w:p w14:paraId="2A269E7C" w14:textId="77777777" w:rsidR="004B3D18" w:rsidRDefault="004B3D18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57+810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9AD291" w14:textId="77777777" w:rsidR="004B3D18" w:rsidRDefault="004B3D18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8CBE26" w14:textId="77777777" w:rsidR="004B3D18" w:rsidRDefault="004B3D18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Mătăsaru</w:t>
            </w:r>
          </w:p>
          <w:p w14:paraId="5E67777E" w14:textId="77777777" w:rsidR="004B3D18" w:rsidRDefault="004B3D18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6005C0" w14:textId="77777777" w:rsidR="004B3D18" w:rsidRDefault="004B3D18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95C94" w14:textId="77777777" w:rsidR="004B3D18" w:rsidRPr="000625F2" w:rsidRDefault="004B3D18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1A50E" w14:textId="77777777" w:rsidR="004B3D18" w:rsidRDefault="004B3D18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55FDB3" w14:textId="77777777" w:rsidR="004B3D18" w:rsidRPr="000625F2" w:rsidRDefault="004B3D18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F2A049" w14:textId="77777777" w:rsidR="004B3D18" w:rsidRDefault="004B3D18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B3D18" w14:paraId="69130CB6" w14:textId="77777777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CE9CFB" w14:textId="77777777" w:rsidR="004B3D18" w:rsidRDefault="004B3D18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693C20" w14:textId="77777777" w:rsidR="004B3D18" w:rsidRDefault="004B3D18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463AD" w14:textId="77777777" w:rsidR="004B3D18" w:rsidRPr="000625F2" w:rsidRDefault="004B3D18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0CBB3" w14:textId="77777777" w:rsidR="004B3D18" w:rsidRDefault="004B3D18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Mătăsaru</w:t>
            </w:r>
          </w:p>
          <w:p w14:paraId="5FF3626C" w14:textId="77777777" w:rsidR="004B3D18" w:rsidRDefault="004B3D18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 și sch. 3A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13C59E" w14:textId="77777777" w:rsidR="004B3D18" w:rsidRDefault="004B3D18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9105F4" w14:textId="77777777" w:rsidR="004B3D18" w:rsidRPr="000625F2" w:rsidRDefault="004B3D18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9E4D64" w14:textId="77777777" w:rsidR="004B3D18" w:rsidRDefault="004B3D18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57+740</w:t>
            </w:r>
          </w:p>
          <w:p w14:paraId="5E0BB098" w14:textId="77777777" w:rsidR="004B3D18" w:rsidRDefault="004B3D18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82AB10" w14:textId="77777777" w:rsidR="004B3D18" w:rsidRDefault="004B3D18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93140" w14:textId="77777777" w:rsidR="004B3D18" w:rsidRDefault="004B3D18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B3D18" w14:paraId="52E7CB39" w14:textId="77777777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DB8AC2" w14:textId="77777777" w:rsidR="004B3D18" w:rsidRDefault="004B3D18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66EE2B" w14:textId="77777777" w:rsidR="004B3D18" w:rsidRDefault="004B3D18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CBE294" w14:textId="77777777" w:rsidR="004B3D18" w:rsidRPr="000625F2" w:rsidRDefault="004B3D18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C02473" w14:textId="77777777" w:rsidR="004B3D18" w:rsidRDefault="004B3D18" w:rsidP="00D9623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Mătăsaru</w:t>
            </w:r>
          </w:p>
          <w:p w14:paraId="2C434411" w14:textId="77777777" w:rsidR="004B3D18" w:rsidRDefault="004B3D18" w:rsidP="00D9623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 și 6A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97166B" w14:textId="77777777" w:rsidR="004B3D18" w:rsidRDefault="004B3D18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3E355" w14:textId="77777777" w:rsidR="004B3D18" w:rsidRPr="000625F2" w:rsidRDefault="004B3D18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751343" w14:textId="77777777" w:rsidR="004B3D18" w:rsidRDefault="004B3D18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58+850</w:t>
            </w:r>
          </w:p>
          <w:p w14:paraId="3F70D3F2" w14:textId="77777777" w:rsidR="004B3D18" w:rsidRDefault="004B3D18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7FC640" w14:textId="77777777" w:rsidR="004B3D18" w:rsidRDefault="004B3D18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E56F33" w14:textId="77777777" w:rsidR="004B3D18" w:rsidRDefault="004B3D18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B3D18" w14:paraId="75E86412" w14:textId="77777777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6C1F6D" w14:textId="77777777" w:rsidR="004B3D18" w:rsidRDefault="004B3D18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E6AA5" w14:textId="77777777" w:rsidR="004B3D18" w:rsidRDefault="004B3D18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4E11CE" w14:textId="77777777" w:rsidR="004B3D18" w:rsidRPr="000625F2" w:rsidRDefault="004B3D18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E122F" w14:textId="77777777" w:rsidR="004B3D18" w:rsidRDefault="004B3D18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Mătăsaru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DC62C6" w14:textId="77777777" w:rsidR="004B3D18" w:rsidRDefault="004B3D18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</w:t>
            </w:r>
          </w:p>
          <w:p w14:paraId="5FC62DA1" w14:textId="77777777" w:rsidR="004B3D18" w:rsidRDefault="004B3D18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1 - călcâi sch. 3A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D16250" w14:textId="77777777" w:rsidR="004B3D18" w:rsidRPr="000625F2" w:rsidRDefault="004B3D18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57553" w14:textId="77777777" w:rsidR="004B3D18" w:rsidRDefault="004B3D18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62B7F6" w14:textId="77777777" w:rsidR="004B3D18" w:rsidRDefault="004B3D18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3824CC" w14:textId="77777777" w:rsidR="004B3D18" w:rsidRDefault="004B3D18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B3D18" w14:paraId="357D2B19" w14:textId="77777777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540F0E" w14:textId="77777777" w:rsidR="004B3D18" w:rsidRDefault="004B3D18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28A7E" w14:textId="77777777" w:rsidR="004B3D18" w:rsidRDefault="004B3D18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58+900</w:t>
            </w:r>
          </w:p>
          <w:p w14:paraId="5617C7BB" w14:textId="77777777" w:rsidR="004B3D18" w:rsidRDefault="004B3D18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64778" w14:textId="77777777" w:rsidR="004B3D18" w:rsidRPr="000625F2" w:rsidRDefault="004B3D18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00AE12" w14:textId="77777777" w:rsidR="004B3D18" w:rsidRDefault="004B3D18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Mătăsaru</w:t>
            </w:r>
          </w:p>
          <w:p w14:paraId="6B22BC75" w14:textId="77777777" w:rsidR="004B3D18" w:rsidRDefault="004B3D18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A4BF21" w14:textId="77777777" w:rsidR="004B3D18" w:rsidRDefault="004B3D18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451AC0" w14:textId="77777777" w:rsidR="004B3D18" w:rsidRPr="000625F2" w:rsidRDefault="004B3D18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1FEF59" w14:textId="77777777" w:rsidR="004B3D18" w:rsidRDefault="004B3D18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2DFAA2" w14:textId="77777777" w:rsidR="004B3D18" w:rsidRDefault="004B3D18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4DADC" w14:textId="77777777" w:rsidR="004B3D18" w:rsidRDefault="004B3D18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B3D18" w14:paraId="7E4A1A68" w14:textId="77777777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EB3D9E" w14:textId="77777777" w:rsidR="004B3D18" w:rsidRDefault="004B3D18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A7A093" w14:textId="77777777" w:rsidR="004B3D18" w:rsidRDefault="004B3D18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63+350</w:t>
            </w:r>
          </w:p>
          <w:p w14:paraId="0DC820DD" w14:textId="77777777" w:rsidR="004B3D18" w:rsidRDefault="004B3D18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1829E" w14:textId="77777777" w:rsidR="004B3D18" w:rsidRDefault="004B3D18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CDA6A" w14:textId="77777777" w:rsidR="004B3D18" w:rsidRDefault="004B3D18" w:rsidP="003F1CC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Mătăsaru -</w:t>
            </w:r>
          </w:p>
          <w:p w14:paraId="39F3E761" w14:textId="77777777" w:rsidR="004B3D18" w:rsidRDefault="004B3D18" w:rsidP="003F1CC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Găeşti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004A08" w14:textId="77777777" w:rsidR="004B3D18" w:rsidRDefault="004B3D18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4EDEB" w14:textId="77777777" w:rsidR="004B3D18" w:rsidRPr="000625F2" w:rsidRDefault="004B3D18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8487A" w14:textId="77777777" w:rsidR="004B3D18" w:rsidRDefault="004B3D18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91771D" w14:textId="77777777" w:rsidR="004B3D18" w:rsidRDefault="004B3D18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38B0B" w14:textId="77777777" w:rsidR="004B3D18" w:rsidRDefault="004B3D18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 Se respectă doar cu primul vehicul din componența trenului.</w:t>
            </w:r>
          </w:p>
        </w:tc>
      </w:tr>
      <w:tr w:rsidR="004B3D18" w14:paraId="3CC1929C" w14:textId="77777777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E3F9E5" w14:textId="77777777" w:rsidR="004B3D18" w:rsidRDefault="004B3D18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F6B89B" w14:textId="77777777" w:rsidR="004B3D18" w:rsidRDefault="004B3D18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4FA3C" w14:textId="77777777" w:rsidR="004B3D18" w:rsidRPr="000625F2" w:rsidRDefault="004B3D18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0A73D" w14:textId="77777777" w:rsidR="004B3D18" w:rsidRDefault="004B3D18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Mătăsaru -</w:t>
            </w:r>
          </w:p>
          <w:p w14:paraId="35ACA807" w14:textId="77777777" w:rsidR="004B3D18" w:rsidRDefault="004B3D18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Găeşti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B6D85B" w14:textId="77777777" w:rsidR="004B3D18" w:rsidRDefault="004B3D18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6DD4B" w14:textId="77777777" w:rsidR="004B3D18" w:rsidRPr="000625F2" w:rsidRDefault="004B3D18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475F6" w14:textId="77777777" w:rsidR="004B3D18" w:rsidRDefault="004B3D18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66+000</w:t>
            </w:r>
          </w:p>
          <w:p w14:paraId="341E57FA" w14:textId="77777777" w:rsidR="004B3D18" w:rsidRDefault="004B3D18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21E418" w14:textId="77777777" w:rsidR="004B3D18" w:rsidRPr="000625F2" w:rsidRDefault="004B3D18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383121" w14:textId="77777777" w:rsidR="004B3D18" w:rsidRDefault="004B3D18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B3D18" w14:paraId="417A1079" w14:textId="77777777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22396B" w14:textId="77777777" w:rsidR="004B3D18" w:rsidRDefault="004B3D18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1BA66" w14:textId="77777777" w:rsidR="004B3D18" w:rsidRDefault="004B3D18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8D6EA" w14:textId="77777777" w:rsidR="004B3D18" w:rsidRPr="000625F2" w:rsidRDefault="004B3D18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398C26" w14:textId="77777777" w:rsidR="004B3D18" w:rsidRDefault="004B3D18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Găeşti </w:t>
            </w:r>
          </w:p>
          <w:p w14:paraId="03C2700A" w14:textId="77777777" w:rsidR="004B3D18" w:rsidRDefault="004B3D18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50E821" w14:textId="77777777" w:rsidR="004B3D18" w:rsidRDefault="004B3D18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romb bretea</w:t>
            </w:r>
          </w:p>
          <w:p w14:paraId="1BE6122E" w14:textId="77777777" w:rsidR="004B3D18" w:rsidRDefault="004B3D18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9-11-7-13 </w:t>
            </w:r>
          </w:p>
          <w:p w14:paraId="64544088" w14:textId="77777777" w:rsidR="004B3D18" w:rsidRDefault="004B3D18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0F3C88BC" w14:textId="77777777" w:rsidR="004B3D18" w:rsidRDefault="004B3D18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abate-rile </w:t>
            </w:r>
          </w:p>
          <w:p w14:paraId="20565A48" w14:textId="77777777" w:rsidR="004B3D18" w:rsidRDefault="004B3D18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2BD248A9" w14:textId="77777777" w:rsidR="004B3D18" w:rsidRDefault="004B3D18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din romb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3A4054" w14:textId="77777777" w:rsidR="004B3D18" w:rsidRPr="000625F2" w:rsidRDefault="004B3D18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C2B48C" w14:textId="77777777" w:rsidR="004B3D18" w:rsidRDefault="004B3D18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955D7E" w14:textId="77777777" w:rsidR="004B3D18" w:rsidRDefault="004B3D18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05D5A" w14:textId="77777777" w:rsidR="004B3D18" w:rsidRDefault="004B3D18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B3D18" w14:paraId="13DE5D41" w14:textId="77777777" w:rsidTr="005F28C0">
        <w:trPr>
          <w:cantSplit/>
          <w:trHeight w:val="8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D6D671" w14:textId="77777777" w:rsidR="004B3D18" w:rsidRDefault="004B3D18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ED506C" w14:textId="77777777" w:rsidR="004B3D18" w:rsidRDefault="004B3D18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2E885" w14:textId="77777777" w:rsidR="004B3D18" w:rsidRPr="000625F2" w:rsidRDefault="004B3D18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F2A60" w14:textId="77777777" w:rsidR="004B3D18" w:rsidRDefault="004B3D18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Găeşti </w:t>
            </w:r>
          </w:p>
          <w:p w14:paraId="0DD956EE" w14:textId="77777777" w:rsidR="004B3D18" w:rsidRDefault="004B3D18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E8A8D3" w14:textId="77777777" w:rsidR="004B3D18" w:rsidRDefault="004B3D18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1819E" w14:textId="77777777" w:rsidR="004B3D18" w:rsidRPr="000625F2" w:rsidRDefault="004B3D18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65182" w14:textId="77777777" w:rsidR="004B3D18" w:rsidRDefault="004B3D18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A1AA2B" w14:textId="77777777" w:rsidR="004B3D18" w:rsidRPr="000625F2" w:rsidRDefault="004B3D18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9E11A" w14:textId="77777777" w:rsidR="004B3D18" w:rsidRDefault="004B3D18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A0D861A" w14:textId="77777777" w:rsidR="004B3D18" w:rsidRDefault="004B3D18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linia 1.</w:t>
            </w:r>
          </w:p>
        </w:tc>
      </w:tr>
      <w:tr w:rsidR="004B3D18" w14:paraId="5CBA40E2" w14:textId="77777777" w:rsidTr="005F28C0">
        <w:trPr>
          <w:cantSplit/>
          <w:trHeight w:val="8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AC36DE" w14:textId="77777777" w:rsidR="004B3D18" w:rsidRDefault="004B3D18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C1BB96" w14:textId="77777777" w:rsidR="004B3D18" w:rsidRDefault="004B3D18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465AA2" w14:textId="77777777" w:rsidR="004B3D18" w:rsidRPr="000625F2" w:rsidRDefault="004B3D18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0FDD7A" w14:textId="77777777" w:rsidR="004B3D18" w:rsidRDefault="004B3D18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Găeşti </w:t>
            </w:r>
          </w:p>
          <w:p w14:paraId="65B08F59" w14:textId="77777777" w:rsidR="004B3D18" w:rsidRDefault="004B3D18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783741" w14:textId="77777777" w:rsidR="004B3D18" w:rsidRDefault="004B3D18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BEC7DFF" w14:textId="77777777" w:rsidR="004B3D18" w:rsidRDefault="004B3D18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A811D" w14:textId="77777777" w:rsidR="004B3D18" w:rsidRPr="000625F2" w:rsidRDefault="004B3D18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2841CC" w14:textId="77777777" w:rsidR="004B3D18" w:rsidRDefault="004B3D18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13082" w14:textId="77777777" w:rsidR="004B3D18" w:rsidRPr="000625F2" w:rsidRDefault="004B3D18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5EDFBE" w14:textId="77777777" w:rsidR="004B3D18" w:rsidRDefault="004B3D18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B3D18" w14:paraId="794869E1" w14:textId="77777777" w:rsidTr="005F28C0">
        <w:trPr>
          <w:cantSplit/>
          <w:trHeight w:val="8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57F52A" w14:textId="77777777" w:rsidR="004B3D18" w:rsidRDefault="004B3D18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654F01" w14:textId="77777777" w:rsidR="004B3D18" w:rsidRDefault="004B3D18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4D838" w14:textId="77777777" w:rsidR="004B3D18" w:rsidRPr="000625F2" w:rsidRDefault="004B3D18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7A3BF" w14:textId="77777777" w:rsidR="004B3D18" w:rsidRDefault="004B3D18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Găeşti </w:t>
            </w:r>
          </w:p>
          <w:p w14:paraId="4491DA8F" w14:textId="77777777" w:rsidR="004B3D18" w:rsidRDefault="004B3D18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</w:t>
            </w:r>
          </w:p>
          <w:p w14:paraId="2A7A89AD" w14:textId="77777777" w:rsidR="004B3D18" w:rsidRDefault="004B3D18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nr.1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0070A3" w14:textId="77777777" w:rsidR="004B3D18" w:rsidRDefault="004B3D18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 xml:space="preserve">sch. 1 </w:t>
            </w:r>
          </w:p>
          <w:p w14:paraId="3DEDFF4C" w14:textId="77777777" w:rsidR="004B3D18" w:rsidRDefault="004B3D18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67D788" w14:textId="77777777" w:rsidR="004B3D18" w:rsidRPr="000625F2" w:rsidRDefault="004B3D18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C45CD7" w14:textId="77777777" w:rsidR="004B3D18" w:rsidRDefault="004B3D18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A7541" w14:textId="77777777" w:rsidR="004B3D18" w:rsidRPr="000625F2" w:rsidRDefault="004B3D18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10D96" w14:textId="77777777" w:rsidR="004B3D18" w:rsidRDefault="004B3D18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7D31E90" w14:textId="77777777" w:rsidR="004B3D18" w:rsidRDefault="004B3D18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LFI SC Mairon SA.</w:t>
            </w:r>
          </w:p>
        </w:tc>
      </w:tr>
      <w:tr w:rsidR="004B3D18" w14:paraId="0F61ED79" w14:textId="77777777" w:rsidTr="005F28C0">
        <w:trPr>
          <w:cantSplit/>
          <w:trHeight w:val="8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12C868" w14:textId="77777777" w:rsidR="004B3D18" w:rsidRDefault="004B3D18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9F3EBB" w14:textId="77777777" w:rsidR="004B3D18" w:rsidRDefault="004B3D18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367CEE" w14:textId="77777777" w:rsidR="004B3D18" w:rsidRPr="000625F2" w:rsidRDefault="004B3D18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6366A3" w14:textId="77777777" w:rsidR="004B3D18" w:rsidRDefault="004B3D18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Găeşti </w:t>
            </w:r>
          </w:p>
          <w:p w14:paraId="6A65738C" w14:textId="77777777" w:rsidR="004B3D18" w:rsidRDefault="004B3D18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</w:t>
            </w:r>
          </w:p>
          <w:p w14:paraId="510EB745" w14:textId="77777777" w:rsidR="004B3D18" w:rsidRDefault="004B3D18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21 / 23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99C41C" w14:textId="77777777" w:rsidR="004B3D18" w:rsidRDefault="004B3D18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72052B2E" w14:textId="77777777" w:rsidR="004B3D18" w:rsidRDefault="004B3D18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 / 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668B7" w14:textId="77777777" w:rsidR="004B3D18" w:rsidRPr="000625F2" w:rsidRDefault="004B3D18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C08A0" w14:textId="77777777" w:rsidR="004B3D18" w:rsidRDefault="004B3D18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E3BB49" w14:textId="77777777" w:rsidR="004B3D18" w:rsidRPr="000625F2" w:rsidRDefault="004B3D18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4E590" w14:textId="77777777" w:rsidR="004B3D18" w:rsidRDefault="004B3D18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D37C3DD" w14:textId="77777777" w:rsidR="004B3D18" w:rsidRDefault="004B3D18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4 - 8.</w:t>
            </w:r>
          </w:p>
        </w:tc>
      </w:tr>
      <w:tr w:rsidR="004B3D18" w14:paraId="051CC5AB" w14:textId="77777777" w:rsidTr="005F28C0">
        <w:trPr>
          <w:cantSplit/>
          <w:trHeight w:val="34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DFFBEC" w14:textId="77777777" w:rsidR="004B3D18" w:rsidRDefault="004B3D18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D052B8" w14:textId="77777777" w:rsidR="004B3D18" w:rsidRDefault="004B3D18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22958" w14:textId="77777777" w:rsidR="004B3D18" w:rsidRPr="000625F2" w:rsidRDefault="004B3D18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90043" w14:textId="77777777" w:rsidR="004B3D18" w:rsidRDefault="004B3D18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Găeşti</w:t>
            </w:r>
          </w:p>
          <w:p w14:paraId="608C0EBD" w14:textId="77777777" w:rsidR="004B3D18" w:rsidRDefault="004B3D18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</w:t>
            </w:r>
          </w:p>
          <w:p w14:paraId="781E40FF" w14:textId="77777777" w:rsidR="004B3D18" w:rsidRDefault="004B3D18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25 / 27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B07CC2" w14:textId="77777777" w:rsidR="004B3D18" w:rsidRDefault="004B3D18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7CAEFDB5" w14:textId="77777777" w:rsidR="004B3D18" w:rsidRDefault="004B3D18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  / 27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4803C9" w14:textId="77777777" w:rsidR="004B3D18" w:rsidRPr="000625F2" w:rsidRDefault="004B3D18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619C0" w14:textId="77777777" w:rsidR="004B3D18" w:rsidRDefault="004B3D18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6AB85" w14:textId="77777777" w:rsidR="004B3D18" w:rsidRPr="000625F2" w:rsidRDefault="004B3D18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F062D" w14:textId="77777777" w:rsidR="004B3D18" w:rsidRDefault="004B3D18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5 - 8.</w:t>
            </w:r>
          </w:p>
        </w:tc>
      </w:tr>
      <w:tr w:rsidR="004B3D18" w14:paraId="0D604BAD" w14:textId="77777777" w:rsidTr="005F28C0">
        <w:trPr>
          <w:cantSplit/>
          <w:trHeight w:val="34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D7D204" w14:textId="77777777" w:rsidR="004B3D18" w:rsidRDefault="004B3D18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0B353" w14:textId="77777777" w:rsidR="004B3D18" w:rsidRDefault="004B3D18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0C691E" w14:textId="77777777" w:rsidR="004B3D18" w:rsidRPr="000625F2" w:rsidRDefault="004B3D18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29884E" w14:textId="77777777" w:rsidR="004B3D18" w:rsidRDefault="004B3D18" w:rsidP="00FA55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Găeşti</w:t>
            </w:r>
          </w:p>
          <w:p w14:paraId="245EDB19" w14:textId="77777777" w:rsidR="004B3D18" w:rsidRDefault="004B3D18" w:rsidP="00FA55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0821DA" w14:textId="77777777" w:rsidR="004B3D18" w:rsidRDefault="004B3D18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 29</w:t>
            </w:r>
          </w:p>
          <w:p w14:paraId="610784E1" w14:textId="77777777" w:rsidR="004B3D18" w:rsidRPr="00FA5543" w:rsidRDefault="004B3D18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 xml:space="preserve">în abatere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81A006" w14:textId="77777777" w:rsidR="004B3D18" w:rsidRPr="000625F2" w:rsidRDefault="004B3D18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E502CA" w14:textId="77777777" w:rsidR="004B3D18" w:rsidRDefault="004B3D18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8B58F" w14:textId="77777777" w:rsidR="004B3D18" w:rsidRPr="000625F2" w:rsidRDefault="004B3D18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49EEEF" w14:textId="77777777" w:rsidR="004B3D18" w:rsidRDefault="004B3D18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6 si 7</w:t>
            </w:r>
          </w:p>
        </w:tc>
      </w:tr>
      <w:tr w:rsidR="004B3D18" w14:paraId="0A1111F2" w14:textId="77777777" w:rsidTr="005F28C0">
        <w:trPr>
          <w:cantSplit/>
          <w:trHeight w:val="34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43E146" w14:textId="77777777" w:rsidR="004B3D18" w:rsidRDefault="004B3D18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60176" w14:textId="77777777" w:rsidR="004B3D18" w:rsidRDefault="004B3D18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2ED32" w14:textId="77777777" w:rsidR="004B3D18" w:rsidRPr="000625F2" w:rsidRDefault="004B3D18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22957E" w14:textId="77777777" w:rsidR="004B3D18" w:rsidRDefault="004B3D18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Găeşti </w:t>
            </w:r>
          </w:p>
          <w:p w14:paraId="10CDE60E" w14:textId="77777777" w:rsidR="004B3D18" w:rsidRDefault="004B3D18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Y </w:t>
            </w:r>
          </w:p>
          <w:p w14:paraId="45FF747D" w14:textId="77777777" w:rsidR="004B3D18" w:rsidRDefault="004B3D18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nr.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24AB3C" w14:textId="77777777" w:rsidR="004B3D18" w:rsidRDefault="004B3D18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 xml:space="preserve">sch. 14 </w:t>
            </w:r>
          </w:p>
          <w:p w14:paraId="3DCA161B" w14:textId="77777777" w:rsidR="004B3D18" w:rsidRDefault="004B3D18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BEE6A6" w14:textId="77777777" w:rsidR="004B3D18" w:rsidRPr="000625F2" w:rsidRDefault="004B3D18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A323CE" w14:textId="77777777" w:rsidR="004B3D18" w:rsidRDefault="004B3D18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A163D7" w14:textId="77777777" w:rsidR="004B3D18" w:rsidRPr="000625F2" w:rsidRDefault="004B3D18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FE5F4" w14:textId="77777777" w:rsidR="004B3D18" w:rsidRDefault="004B3D18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6A599FB" w14:textId="77777777" w:rsidR="004B3D18" w:rsidRDefault="004B3D18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4 - 8.</w:t>
            </w:r>
          </w:p>
        </w:tc>
      </w:tr>
      <w:tr w:rsidR="004B3D18" w14:paraId="593CC3AE" w14:textId="77777777" w:rsidTr="005F28C0">
        <w:trPr>
          <w:cantSplit/>
          <w:trHeight w:val="34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A29A2" w14:textId="77777777" w:rsidR="004B3D18" w:rsidRDefault="004B3D18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4C18F2" w14:textId="77777777" w:rsidR="004B3D18" w:rsidRDefault="004B3D18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5E7BD" w14:textId="77777777" w:rsidR="004B3D18" w:rsidRPr="000625F2" w:rsidRDefault="004B3D18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7FFD2" w14:textId="77777777" w:rsidR="004B3D18" w:rsidRDefault="004B3D18" w:rsidP="006E65F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Găeşti </w:t>
            </w:r>
          </w:p>
          <w:p w14:paraId="3D9E040A" w14:textId="77777777" w:rsidR="004B3D18" w:rsidRDefault="004B3D18" w:rsidP="006E65F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0DCAEC" w14:textId="77777777" w:rsidR="004B3D18" w:rsidRDefault="004B3D18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 xml:space="preserve">sch. 16, 18, 20 </w:t>
            </w:r>
          </w:p>
          <w:p w14:paraId="162EB107" w14:textId="77777777" w:rsidR="004B3D18" w:rsidRPr="009E41CA" w:rsidRDefault="004B3D18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4A2599" w14:textId="77777777" w:rsidR="004B3D18" w:rsidRDefault="004B3D18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12011" w14:textId="77777777" w:rsidR="004B3D18" w:rsidRDefault="004B3D18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822F0" w14:textId="77777777" w:rsidR="004B3D18" w:rsidRPr="000625F2" w:rsidRDefault="004B3D18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12747" w14:textId="77777777" w:rsidR="004B3D18" w:rsidRDefault="004B3D18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B3D18" w14:paraId="61A67CF6" w14:textId="77777777" w:rsidTr="005F28C0">
        <w:trPr>
          <w:cantSplit/>
          <w:trHeight w:val="5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2BD1D7" w14:textId="77777777" w:rsidR="004B3D18" w:rsidRDefault="004B3D18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DE09A" w14:textId="77777777" w:rsidR="004B3D18" w:rsidRDefault="004B3D18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3E2FF7" w14:textId="77777777" w:rsidR="004B3D18" w:rsidRPr="000625F2" w:rsidRDefault="004B3D18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C2DD2A" w14:textId="77777777" w:rsidR="004B3D18" w:rsidRDefault="004B3D18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Leordeni Argeş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AB6434" w14:textId="77777777" w:rsidR="004B3D18" w:rsidRDefault="004B3D18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14:paraId="703017D3" w14:textId="77777777" w:rsidR="004B3D18" w:rsidRDefault="004B3D18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 /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0ED9F0" w14:textId="77777777" w:rsidR="004B3D18" w:rsidRPr="000625F2" w:rsidRDefault="004B3D18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B8F66" w14:textId="77777777" w:rsidR="004B3D18" w:rsidRDefault="004B3D18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491346" w14:textId="77777777" w:rsidR="004B3D18" w:rsidRPr="000625F2" w:rsidRDefault="004B3D18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753607" w14:textId="77777777" w:rsidR="004B3D18" w:rsidRDefault="004B3D18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4 - 7.</w:t>
            </w:r>
          </w:p>
        </w:tc>
      </w:tr>
      <w:tr w:rsidR="004B3D18" w14:paraId="45F7B081" w14:textId="77777777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14E214" w14:textId="77777777" w:rsidR="004B3D18" w:rsidRDefault="004B3D18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1E4A4" w14:textId="77777777" w:rsidR="004B3D18" w:rsidRDefault="004B3D18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1D5D71" w14:textId="77777777" w:rsidR="004B3D18" w:rsidRPr="000625F2" w:rsidRDefault="004B3D18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968740" w14:textId="77777777" w:rsidR="004B3D18" w:rsidRDefault="004B3D18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Leordeni Argeş</w:t>
            </w:r>
          </w:p>
          <w:p w14:paraId="6ACF7BDD" w14:textId="77777777" w:rsidR="004B3D18" w:rsidRDefault="004B3D18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CFB06B" w14:textId="77777777" w:rsidR="004B3D18" w:rsidRDefault="004B3D18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AFB856" w14:textId="77777777" w:rsidR="004B3D18" w:rsidRPr="000625F2" w:rsidRDefault="004B3D18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F8F50" w14:textId="77777777" w:rsidR="004B3D18" w:rsidRDefault="004B3D18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69C242" w14:textId="77777777" w:rsidR="004B3D18" w:rsidRPr="000625F2" w:rsidRDefault="004B3D18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E41C7" w14:textId="77777777" w:rsidR="004B3D18" w:rsidRDefault="004B3D18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03E6D67" w14:textId="77777777" w:rsidR="004B3D18" w:rsidRDefault="004B3D18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6.</w:t>
            </w:r>
          </w:p>
        </w:tc>
      </w:tr>
      <w:tr w:rsidR="004B3D18" w14:paraId="0AA16D0A" w14:textId="77777777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3B2585" w14:textId="77777777" w:rsidR="004B3D18" w:rsidRDefault="004B3D18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1B454B" w14:textId="77777777" w:rsidR="004B3D18" w:rsidRDefault="004B3D18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3E3040" w14:textId="77777777" w:rsidR="004B3D18" w:rsidRPr="000625F2" w:rsidRDefault="004B3D18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DF791" w14:textId="77777777" w:rsidR="004B3D18" w:rsidRDefault="004B3D18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Leordeni Argeş</w:t>
            </w:r>
          </w:p>
          <w:p w14:paraId="6F9F5A3A" w14:textId="77777777" w:rsidR="004B3D18" w:rsidRDefault="004B3D18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555A21" w14:textId="77777777" w:rsidR="004B3D18" w:rsidRDefault="004B3D18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186F95F5" w14:textId="77777777" w:rsidR="004B3D18" w:rsidRDefault="004B3D18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 /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8960C" w14:textId="77777777" w:rsidR="004B3D18" w:rsidRPr="000625F2" w:rsidRDefault="004B3D18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010D20" w14:textId="77777777" w:rsidR="004B3D18" w:rsidRDefault="004B3D18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613208" w14:textId="77777777" w:rsidR="004B3D18" w:rsidRPr="000625F2" w:rsidRDefault="004B3D18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93998" w14:textId="77777777" w:rsidR="004B3D18" w:rsidRDefault="004B3D18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7B34A25" w14:textId="77777777" w:rsidR="004B3D18" w:rsidRDefault="004B3D18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43043AF" w14:textId="77777777" w:rsidR="004B3D18" w:rsidRDefault="004B3D18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4 - 6.</w:t>
            </w:r>
          </w:p>
        </w:tc>
      </w:tr>
      <w:tr w:rsidR="004B3D18" w14:paraId="4AA2EABD" w14:textId="77777777" w:rsidTr="00146B07">
        <w:trPr>
          <w:cantSplit/>
          <w:trHeight w:val="2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E0D1A7" w14:textId="77777777" w:rsidR="004B3D18" w:rsidRDefault="004B3D18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D7D646" w14:textId="77777777" w:rsidR="004B3D18" w:rsidRDefault="004B3D18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4416C4" w14:textId="77777777" w:rsidR="004B3D18" w:rsidRPr="000625F2" w:rsidRDefault="004B3D18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A4728" w14:textId="77777777" w:rsidR="004B3D18" w:rsidRDefault="004B3D18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Leordeni Argeş</w:t>
            </w:r>
          </w:p>
          <w:p w14:paraId="62F876DC" w14:textId="77777777" w:rsidR="004B3D18" w:rsidRDefault="004B3D18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F4D200" w14:textId="77777777" w:rsidR="004B3D18" w:rsidRDefault="004B3D18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94268" w14:textId="77777777" w:rsidR="004B3D18" w:rsidRPr="000625F2" w:rsidRDefault="004B3D18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E58C16" w14:textId="77777777" w:rsidR="004B3D18" w:rsidRDefault="004B3D18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3C0F05" w14:textId="77777777" w:rsidR="004B3D18" w:rsidRPr="000625F2" w:rsidRDefault="004B3D18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19035E" w14:textId="77777777" w:rsidR="004B3D18" w:rsidRDefault="004B3D18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B3D18" w14:paraId="58E4D5FB" w14:textId="77777777" w:rsidTr="00146B07">
        <w:trPr>
          <w:cantSplit/>
          <w:trHeight w:val="2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143A56" w14:textId="77777777" w:rsidR="004B3D18" w:rsidRDefault="004B3D18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0EE1BE" w14:textId="77777777" w:rsidR="004B3D18" w:rsidRDefault="004B3D18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F6EA19" w14:textId="77777777" w:rsidR="004B3D18" w:rsidRPr="000625F2" w:rsidRDefault="004B3D18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7FA422" w14:textId="77777777" w:rsidR="004B3D18" w:rsidRDefault="004B3D18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Leordeni Argeş –</w:t>
            </w:r>
          </w:p>
          <w:p w14:paraId="0DC8B1A7" w14:textId="77777777" w:rsidR="004B3D18" w:rsidRDefault="004B3D18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Călineşti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540C89" w14:textId="77777777" w:rsidR="004B3D18" w:rsidRDefault="004B3D18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71DECE" w14:textId="77777777" w:rsidR="004B3D18" w:rsidRPr="000625F2" w:rsidRDefault="004B3D18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7D420E" w14:textId="77777777" w:rsidR="004B3D18" w:rsidRDefault="004B3D18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86+650</w:t>
            </w:r>
          </w:p>
          <w:p w14:paraId="0D5BD5ED" w14:textId="77777777" w:rsidR="004B3D18" w:rsidRDefault="004B3D18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91+750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2A997A" w14:textId="77777777" w:rsidR="004B3D18" w:rsidRPr="000625F2" w:rsidRDefault="004B3D18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4E8F85" w14:textId="77777777" w:rsidR="004B3D18" w:rsidRDefault="004B3D18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B3D18" w14:paraId="7CFD301E" w14:textId="77777777" w:rsidTr="009707F0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1D0E7" w14:textId="77777777" w:rsidR="004B3D18" w:rsidRDefault="004B3D18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E81C24" w14:textId="77777777" w:rsidR="004B3D18" w:rsidRDefault="004B3D18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8C4BFA" w14:textId="77777777" w:rsidR="004B3D18" w:rsidRPr="000625F2" w:rsidRDefault="004B3D18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4B6075" w14:textId="77777777" w:rsidR="004B3D18" w:rsidRDefault="004B3D18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Călineşti</w:t>
            </w:r>
          </w:p>
          <w:p w14:paraId="3EC0298B" w14:textId="77777777" w:rsidR="004B3D18" w:rsidRDefault="004B3D18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068672" w14:textId="77777777" w:rsidR="004B3D18" w:rsidRDefault="004B3D18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0B229" w14:textId="77777777" w:rsidR="004B3D18" w:rsidRPr="000625F2" w:rsidRDefault="004B3D18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F945A" w14:textId="77777777" w:rsidR="004B3D18" w:rsidRDefault="004B3D18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0B2925" w14:textId="77777777" w:rsidR="004B3D18" w:rsidRPr="000625F2" w:rsidRDefault="004B3D18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65239" w14:textId="77777777" w:rsidR="004B3D18" w:rsidRDefault="004B3D18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4 - 7 abătute.</w:t>
            </w:r>
          </w:p>
        </w:tc>
      </w:tr>
      <w:tr w:rsidR="004B3D18" w14:paraId="6548A354" w14:textId="77777777" w:rsidTr="009707F0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2BDFD1" w14:textId="77777777" w:rsidR="004B3D18" w:rsidRDefault="004B3D18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62493" w14:textId="77777777" w:rsidR="004B3D18" w:rsidRDefault="004B3D18" w:rsidP="00741B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5F877" w14:textId="77777777" w:rsidR="004B3D18" w:rsidRPr="000625F2" w:rsidRDefault="004B3D18" w:rsidP="00741B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9B7A3" w14:textId="77777777" w:rsidR="004B3D18" w:rsidRDefault="004B3D18" w:rsidP="00741B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Călineşti – Goleşti și</w:t>
            </w:r>
          </w:p>
          <w:p w14:paraId="24C6A9DB" w14:textId="77777777" w:rsidR="004B3D18" w:rsidRDefault="004B3D18" w:rsidP="00741B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 linia 2C și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6EEE87" w14:textId="77777777" w:rsidR="004B3D18" w:rsidRDefault="004B3D18" w:rsidP="00741B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C1A52E" w14:textId="77777777" w:rsidR="004B3D18" w:rsidRPr="000625F2" w:rsidRDefault="004B3D18" w:rsidP="00741B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AC488" w14:textId="77777777" w:rsidR="004B3D18" w:rsidRDefault="004B3D18" w:rsidP="00741B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95+000</w:t>
            </w:r>
          </w:p>
          <w:p w14:paraId="5A8261AF" w14:textId="77777777" w:rsidR="004B3D18" w:rsidRDefault="004B3D18" w:rsidP="00741B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100+551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A4CF7" w14:textId="77777777" w:rsidR="004B3D18" w:rsidRDefault="004B3D18" w:rsidP="00741B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978A20" w14:textId="77777777" w:rsidR="004B3D18" w:rsidRDefault="004B3D18" w:rsidP="00741B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519AEB21" w14:textId="77777777" w:rsidR="004B3D18" w:rsidRDefault="004B3D18" w:rsidP="00741B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Peste sch. 3, 5, 7, 11, 13, 17 până la călcâi sch. 70 (din TDJ 70 / 72).</w:t>
            </w:r>
          </w:p>
          <w:p w14:paraId="3F3B346B" w14:textId="77777777" w:rsidR="004B3D18" w:rsidRDefault="004B3D18" w:rsidP="00741B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Cap X, liniile 1 - 6,  1A -7A, </w:t>
            </w:r>
          </w:p>
          <w:p w14:paraId="5D56C822" w14:textId="77777777" w:rsidR="004B3D18" w:rsidRDefault="004B3D18" w:rsidP="00741B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firele I și II.</w:t>
            </w:r>
          </w:p>
        </w:tc>
      </w:tr>
      <w:tr w:rsidR="004B3D18" w14:paraId="6120A0FC" w14:textId="77777777" w:rsidTr="009707F0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ECBB2" w14:textId="77777777" w:rsidR="004B3D18" w:rsidRDefault="004B3D18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C94103" w14:textId="77777777" w:rsidR="004B3D18" w:rsidRDefault="004B3D18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95+000</w:t>
            </w:r>
          </w:p>
          <w:p w14:paraId="7DCFBF4B" w14:textId="77777777" w:rsidR="004B3D18" w:rsidRDefault="004B3D18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99+850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A8AB9" w14:textId="77777777" w:rsidR="004B3D18" w:rsidRPr="000625F2" w:rsidRDefault="004B3D18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D8A9F5" w14:textId="77777777" w:rsidR="004B3D18" w:rsidRDefault="004B3D18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Călineşti -</w:t>
            </w:r>
          </w:p>
          <w:p w14:paraId="5FFCF22B" w14:textId="77777777" w:rsidR="004B3D18" w:rsidRDefault="004B3D18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Goleşti, F 1, linia 1C și linia 3 directă </w:t>
            </w:r>
          </w:p>
          <w:p w14:paraId="05E3577B" w14:textId="77777777" w:rsidR="004B3D18" w:rsidRDefault="004B3D18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Golești,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9FC6D2" w14:textId="77777777" w:rsidR="004B3D18" w:rsidRDefault="004B3D18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9B6EE1" w14:textId="77777777" w:rsidR="004B3D18" w:rsidRPr="000625F2" w:rsidRDefault="004B3D18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F9B309" w14:textId="77777777" w:rsidR="004B3D18" w:rsidRDefault="004B3D18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63F82" w14:textId="77777777" w:rsidR="004B3D18" w:rsidRPr="000625F2" w:rsidRDefault="004B3D18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CF0C88" w14:textId="77777777" w:rsidR="004B3D18" w:rsidRDefault="004B3D18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 Peste sch. 1, 9, 15, până la călcâi sch. 33.</w:t>
            </w:r>
          </w:p>
        </w:tc>
      </w:tr>
      <w:tr w:rsidR="004B3D18" w14:paraId="5B053EC9" w14:textId="77777777" w:rsidTr="009707F0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CCCCBF" w14:textId="77777777" w:rsidR="004B3D18" w:rsidRDefault="004B3D18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D79620" w14:textId="77777777" w:rsidR="004B3D18" w:rsidRDefault="004B3D18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72230" w14:textId="77777777" w:rsidR="004B3D18" w:rsidRDefault="004B3D18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D7801A" w14:textId="77777777" w:rsidR="004B3D18" w:rsidRDefault="004B3D18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Golești</w:t>
            </w:r>
          </w:p>
          <w:p w14:paraId="475A383E" w14:textId="77777777" w:rsidR="004B3D18" w:rsidRDefault="004B3D18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2C7158" w14:textId="77777777" w:rsidR="004B3D18" w:rsidRDefault="004B3D18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23054078" w14:textId="77777777" w:rsidR="004B3D18" w:rsidRDefault="004B3D18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1B870D0B" w14:textId="77777777" w:rsidR="004B3D18" w:rsidRDefault="004B3D18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1-3</w:t>
            </w:r>
          </w:p>
          <w:p w14:paraId="270C237B" w14:textId="77777777" w:rsidR="004B3D18" w:rsidRDefault="004B3D18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BA0046" w14:textId="77777777" w:rsidR="004B3D18" w:rsidRPr="000625F2" w:rsidRDefault="004B3D18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A9480F" w14:textId="77777777" w:rsidR="004B3D18" w:rsidRDefault="004B3D18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3E3DFD" w14:textId="77777777" w:rsidR="004B3D18" w:rsidRPr="000625F2" w:rsidRDefault="004B3D18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DD0B3F" w14:textId="77777777" w:rsidR="004B3D18" w:rsidRDefault="004B3D18" w:rsidP="004B6B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direcția Călinești fir I la liniile  1A -7A, linia 2C, 4 directă 5 și  6 primiri – expedieri St. Golești.</w:t>
            </w:r>
          </w:p>
        </w:tc>
      </w:tr>
      <w:tr w:rsidR="004B3D18" w14:paraId="105176CC" w14:textId="77777777" w:rsidTr="009707F0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6891F" w14:textId="77777777" w:rsidR="004B3D18" w:rsidRDefault="004B3D18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75DE0" w14:textId="77777777" w:rsidR="004B3D18" w:rsidRDefault="004B3D18" w:rsidP="0002245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99+850</w:t>
            </w:r>
          </w:p>
          <w:p w14:paraId="59A93EB4" w14:textId="77777777" w:rsidR="004B3D18" w:rsidRDefault="004B3D18" w:rsidP="0002245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101+210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7619F" w14:textId="77777777" w:rsidR="004B3D18" w:rsidRDefault="004B3D18" w:rsidP="0002245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8EF9E" w14:textId="77777777" w:rsidR="004B3D18" w:rsidRDefault="004B3D18" w:rsidP="0002245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Linia 3 directă </w:t>
            </w:r>
          </w:p>
          <w:p w14:paraId="209D7EF4" w14:textId="77777777" w:rsidR="004B3D18" w:rsidRDefault="004B3D18" w:rsidP="003B18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1C2889" w14:textId="77777777" w:rsidR="004B3D18" w:rsidRDefault="004B3D18" w:rsidP="0002245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BFE11" w14:textId="77777777" w:rsidR="004B3D18" w:rsidRPr="000625F2" w:rsidRDefault="004B3D18" w:rsidP="0002245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E9409" w14:textId="77777777" w:rsidR="004B3D18" w:rsidRDefault="004B3D18" w:rsidP="0002245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621082" w14:textId="77777777" w:rsidR="004B3D18" w:rsidRPr="000625F2" w:rsidRDefault="004B3D18" w:rsidP="0002245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203301" w14:textId="77777777" w:rsidR="004B3D18" w:rsidRDefault="004B3D18" w:rsidP="0002245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 Peste sch. 33, 37, 56, 50, 22, 12, si 2 St. Golești.</w:t>
            </w:r>
          </w:p>
        </w:tc>
      </w:tr>
      <w:tr w:rsidR="004B3D18" w14:paraId="53D3E2D3" w14:textId="77777777" w:rsidTr="009707F0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4723E3" w14:textId="77777777" w:rsidR="004B3D18" w:rsidRDefault="004B3D18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882A5" w14:textId="77777777" w:rsidR="004B3D18" w:rsidRDefault="004B3D18" w:rsidP="0002245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F8E335" w14:textId="77777777" w:rsidR="004B3D18" w:rsidRDefault="004B3D18" w:rsidP="0002245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315E57" w14:textId="77777777" w:rsidR="004B3D18" w:rsidRDefault="004B3D18" w:rsidP="004B6BF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Golești</w:t>
            </w:r>
          </w:p>
          <w:p w14:paraId="01FD13A4" w14:textId="77777777" w:rsidR="004B3D18" w:rsidRDefault="004B3D18" w:rsidP="004B6BF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E71A92" w14:textId="77777777" w:rsidR="004B3D18" w:rsidRDefault="004B3D18" w:rsidP="004B6B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10F34263" w14:textId="77777777" w:rsidR="004B3D18" w:rsidRDefault="004B3D18" w:rsidP="004B6B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5F46974C" w14:textId="77777777" w:rsidR="004B3D18" w:rsidRDefault="004B3D18" w:rsidP="004B6B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26-50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271574" w14:textId="77777777" w:rsidR="004B3D18" w:rsidRPr="000625F2" w:rsidRDefault="004B3D18" w:rsidP="0002245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6ECAA0" w14:textId="77777777" w:rsidR="004B3D18" w:rsidRDefault="004B3D18" w:rsidP="0002245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601A8A" w14:textId="77777777" w:rsidR="004B3D18" w:rsidRPr="000625F2" w:rsidRDefault="004B3D18" w:rsidP="0002245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705BC" w14:textId="77777777" w:rsidR="004B3D18" w:rsidRDefault="004B3D18" w:rsidP="0002245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direcția IC Brătianu la  linia 3 directă 4, 5 și 6 primiri – expedieri St. Golești.</w:t>
            </w:r>
          </w:p>
        </w:tc>
      </w:tr>
      <w:tr w:rsidR="004B3D18" w14:paraId="01E9AE61" w14:textId="77777777" w:rsidTr="009707F0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B19737" w14:textId="77777777" w:rsidR="004B3D18" w:rsidRDefault="004B3D18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02D54C" w14:textId="77777777" w:rsidR="004B3D18" w:rsidRDefault="004B3D18" w:rsidP="0002245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101+210</w:t>
            </w:r>
          </w:p>
          <w:p w14:paraId="71BDA6EA" w14:textId="77777777" w:rsidR="004B3D18" w:rsidRDefault="004B3D18" w:rsidP="0002245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107+575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B95BEB" w14:textId="77777777" w:rsidR="004B3D18" w:rsidRDefault="004B3D18" w:rsidP="0002245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7F20E" w14:textId="77777777" w:rsidR="004B3D18" w:rsidRDefault="004B3D18" w:rsidP="0002245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Golești - Pitești și linia 1 directă St. Pitești.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DDD8F4" w14:textId="77777777" w:rsidR="004B3D18" w:rsidRDefault="004B3D18" w:rsidP="0002245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D8E89F" w14:textId="77777777" w:rsidR="004B3D18" w:rsidRPr="000625F2" w:rsidRDefault="004B3D18" w:rsidP="0002245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610FC0" w14:textId="77777777" w:rsidR="004B3D18" w:rsidRDefault="004B3D18" w:rsidP="0002245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A6197C" w14:textId="77777777" w:rsidR="004B3D18" w:rsidRPr="000625F2" w:rsidRDefault="004B3D18" w:rsidP="0002245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C70A1" w14:textId="77777777" w:rsidR="004B3D18" w:rsidRDefault="004B3D18" w:rsidP="0002245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  Peste sch. 4R Ramificație Golești  până la călcâi sch. 13 St. Pitești.</w:t>
            </w:r>
          </w:p>
        </w:tc>
      </w:tr>
      <w:tr w:rsidR="004B3D18" w14:paraId="58175455" w14:textId="77777777" w:rsidTr="004A7C8A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D36333" w14:textId="77777777" w:rsidR="004B3D18" w:rsidRDefault="004B3D18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91A2ED" w14:textId="77777777" w:rsidR="004B3D18" w:rsidRDefault="004B3D18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100+842</w:t>
            </w:r>
          </w:p>
          <w:p w14:paraId="72243131" w14:textId="77777777" w:rsidR="004B3D18" w:rsidRDefault="004B3D18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101+200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800F7F" w14:textId="77777777" w:rsidR="004B3D18" w:rsidRDefault="004B3D18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DF6E27" w14:textId="77777777" w:rsidR="004B3D18" w:rsidRDefault="004B3D18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</w:t>
            </w:r>
          </w:p>
          <w:p w14:paraId="0E91A11E" w14:textId="77777777" w:rsidR="004B3D18" w:rsidRDefault="004B3D18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DEB24D" w14:textId="77777777" w:rsidR="004B3D18" w:rsidRDefault="004B3D18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6AE282" w14:textId="77777777" w:rsidR="004B3D18" w:rsidRPr="000625F2" w:rsidRDefault="004B3D18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040FC" w14:textId="77777777" w:rsidR="004B3D18" w:rsidRDefault="004B3D18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49E061" w14:textId="77777777" w:rsidR="004B3D18" w:rsidRDefault="004B3D18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1EB78" w14:textId="77777777" w:rsidR="004B3D18" w:rsidRDefault="004B3D18" w:rsidP="00DF533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RV, nesemnalizată pe teren.</w:t>
            </w:r>
          </w:p>
          <w:p w14:paraId="16230262" w14:textId="77777777" w:rsidR="004B3D18" w:rsidRDefault="004B3D18" w:rsidP="00CA4F0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De la Semnal intrare Y (Golești - I.C. Brătianu) peste sch. 4, 8.</w:t>
            </w:r>
          </w:p>
          <w:p w14:paraId="581F2E63" w14:textId="77777777" w:rsidR="004B3D18" w:rsidRDefault="004B3D18" w:rsidP="00DF533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3F436A6E" w14:textId="77777777" w:rsidR="004B3D18" w:rsidRDefault="004B3D18" w:rsidP="00DF533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din direcția Pitești, </w:t>
            </w:r>
          </w:p>
          <w:p w14:paraId="1856E18B" w14:textId="77777777" w:rsidR="004B3D18" w:rsidRPr="002C6BE4" w:rsidRDefault="004B3D18" w:rsidP="002C6BE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ap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liniile 1a, 1b și 2a,  și intrări ieșiri  din direcția  I.C. Brătianu, liniile 1a, 1b, 2a</w:t>
            </w:r>
            <w:r>
              <w:rPr>
                <w:b/>
                <w:bCs/>
                <w:i/>
                <w:iCs/>
                <w:caps/>
                <w:color w:val="000000"/>
                <w:sz w:val="20"/>
                <w:lang w:val="ro-RO"/>
              </w:rPr>
              <w:t xml:space="preserve">, II, </w:t>
            </w: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direcția III, 4, 5 și 6.</w:t>
            </w:r>
          </w:p>
        </w:tc>
      </w:tr>
      <w:tr w:rsidR="004B3D18" w14:paraId="0C8AA935" w14:textId="77777777" w:rsidTr="005F28C0">
        <w:trPr>
          <w:cantSplit/>
          <w:trHeight w:val="14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0B1B9F" w14:textId="77777777" w:rsidR="004B3D18" w:rsidRDefault="004B3D18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2F54F7" w14:textId="77777777" w:rsidR="004B3D18" w:rsidRDefault="004B3D18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DB5607" w14:textId="77777777" w:rsidR="004B3D18" w:rsidRPr="000625F2" w:rsidRDefault="004B3D18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043A1" w14:textId="77777777" w:rsidR="004B3D18" w:rsidRDefault="004B3D18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</w:t>
            </w:r>
          </w:p>
          <w:p w14:paraId="15AF3F59" w14:textId="77777777" w:rsidR="004B3D18" w:rsidRDefault="004B3D18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  <w:p w14:paraId="7F1DF439" w14:textId="77777777" w:rsidR="004B3D18" w:rsidRDefault="004B3D18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2F2612" w14:textId="77777777" w:rsidR="004B3D18" w:rsidRDefault="004B3D18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</w:t>
            </w:r>
          </w:p>
          <w:p w14:paraId="1AD441A8" w14:textId="77777777" w:rsidR="004B3D18" w:rsidRDefault="004B3D18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T.D.J. 70 / 72, până la T.D.J. 16 / 18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77796" w14:textId="77777777" w:rsidR="004B3D18" w:rsidRPr="000625F2" w:rsidRDefault="004B3D18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9E3A01D" w14:textId="77777777" w:rsidR="004B3D18" w:rsidRDefault="004B3D18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826496" w14:textId="77777777" w:rsidR="004B3D18" w:rsidRPr="000625F2" w:rsidRDefault="004B3D18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97F20" w14:textId="77777777" w:rsidR="004B3D18" w:rsidRDefault="004B3D18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16E9DAE" w14:textId="77777777" w:rsidR="004B3D18" w:rsidRDefault="004B3D18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4, 5 şi 6</w:t>
            </w:r>
          </w:p>
          <w:p w14:paraId="6BA3F8BF" w14:textId="77777777" w:rsidR="004B3D18" w:rsidRDefault="004B3D18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primiri -  expedieri.</w:t>
            </w:r>
          </w:p>
        </w:tc>
      </w:tr>
      <w:tr w:rsidR="004B3D18" w14:paraId="41B55D23" w14:textId="77777777" w:rsidTr="00146B07">
        <w:trPr>
          <w:cantSplit/>
          <w:trHeight w:val="9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8A066F" w14:textId="77777777" w:rsidR="004B3D18" w:rsidRDefault="004B3D18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5A24C" w14:textId="77777777" w:rsidR="004B3D18" w:rsidRDefault="004B3D18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00C82" w14:textId="77777777" w:rsidR="004B3D18" w:rsidRPr="000625F2" w:rsidRDefault="004B3D18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7CBB55" w14:textId="77777777" w:rsidR="004B3D18" w:rsidRDefault="004B3D18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</w:t>
            </w:r>
          </w:p>
          <w:p w14:paraId="322B7922" w14:textId="77777777" w:rsidR="004B3D18" w:rsidRDefault="004B3D18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1A - 6A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D2CB3E" w14:textId="77777777" w:rsidR="004B3D18" w:rsidRDefault="004B3D18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călcâiul sch. 5 până la axa grupei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BE4B6" w14:textId="77777777" w:rsidR="004B3D18" w:rsidRPr="000625F2" w:rsidRDefault="004B3D18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1F620" w14:textId="77777777" w:rsidR="004B3D18" w:rsidRDefault="004B3D18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1C2BEE" w14:textId="77777777" w:rsidR="004B3D18" w:rsidRPr="000625F2" w:rsidRDefault="004B3D18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DF824" w14:textId="77777777" w:rsidR="004B3D18" w:rsidRDefault="004B3D18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B3D18" w14:paraId="28D3223F" w14:textId="77777777" w:rsidTr="00FD7C86">
        <w:trPr>
          <w:cantSplit/>
          <w:trHeight w:val="10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C2DC4F" w14:textId="77777777" w:rsidR="004B3D18" w:rsidRDefault="004B3D18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A9F4F" w14:textId="77777777" w:rsidR="004B3D18" w:rsidRDefault="004B3D18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0E8706" w14:textId="77777777" w:rsidR="004B3D18" w:rsidRPr="000625F2" w:rsidRDefault="004B3D18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EA541" w14:textId="77777777" w:rsidR="004B3D18" w:rsidRDefault="004B3D18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</w:t>
            </w:r>
          </w:p>
          <w:p w14:paraId="15F691AC" w14:textId="77777777" w:rsidR="004B3D18" w:rsidRDefault="004B3D18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3F2BE8" w14:textId="77777777" w:rsidR="004B3D18" w:rsidRDefault="004B3D18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25843481" w14:textId="77777777" w:rsidR="004B3D18" w:rsidRDefault="004B3D18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 / 41</w:t>
            </w:r>
          </w:p>
          <w:p w14:paraId="5BDF0ECE" w14:textId="77777777" w:rsidR="004B3D18" w:rsidRDefault="004B3D18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ş</w:t>
            </w:r>
            <w:r>
              <w:rPr>
                <w:b/>
                <w:bCs/>
                <w:sz w:val="20"/>
                <w:lang w:val="en-US"/>
              </w:rPr>
              <w:t xml:space="preserve">i </w:t>
            </w:r>
          </w:p>
          <w:p w14:paraId="1747DBCA" w14:textId="77777777" w:rsidR="004B3D18" w:rsidRPr="00164983" w:rsidRDefault="004B3D18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sch. 45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C79DE3" w14:textId="77777777" w:rsidR="004B3D18" w:rsidRPr="000625F2" w:rsidRDefault="004B3D18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00EE93" w14:textId="77777777" w:rsidR="004B3D18" w:rsidRDefault="004B3D18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D4077" w14:textId="77777777" w:rsidR="004B3D18" w:rsidRPr="000625F2" w:rsidRDefault="004B3D18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EDE82" w14:textId="77777777" w:rsidR="004B3D18" w:rsidRDefault="004B3D18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B1B13CC" w14:textId="77777777" w:rsidR="004B3D18" w:rsidRPr="0058349B" w:rsidRDefault="004B3D18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Călineşti - Goleşti.</w:t>
            </w:r>
          </w:p>
        </w:tc>
      </w:tr>
      <w:tr w:rsidR="004B3D18" w14:paraId="60B6A12E" w14:textId="77777777" w:rsidTr="002B79C2">
        <w:trPr>
          <w:cantSplit/>
          <w:trHeight w:val="6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D59A03" w14:textId="77777777" w:rsidR="004B3D18" w:rsidRDefault="004B3D18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8237BD" w14:textId="77777777" w:rsidR="004B3D18" w:rsidRDefault="004B3D18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10E8D" w14:textId="77777777" w:rsidR="004B3D18" w:rsidRPr="000625F2" w:rsidRDefault="004B3D18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B7F63D" w14:textId="77777777" w:rsidR="004B3D18" w:rsidRDefault="004B3D18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</w:t>
            </w:r>
          </w:p>
          <w:p w14:paraId="1A6E52C9" w14:textId="77777777" w:rsidR="004B3D18" w:rsidRDefault="004B3D18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6AAD95" w14:textId="77777777" w:rsidR="004B3D18" w:rsidRDefault="004B3D18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3891E853" w14:textId="77777777" w:rsidR="004B3D18" w:rsidRDefault="004B3D18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 / 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A7EA9" w14:textId="77777777" w:rsidR="004B3D18" w:rsidRDefault="004B3D18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9F04F" w14:textId="77777777" w:rsidR="004B3D18" w:rsidRDefault="004B3D18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F4FB84" w14:textId="77777777" w:rsidR="004B3D18" w:rsidRPr="000625F2" w:rsidRDefault="004B3D18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61B153" w14:textId="77777777" w:rsidR="004B3D18" w:rsidRDefault="004B3D18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2DC83BD" w14:textId="77777777" w:rsidR="004B3D18" w:rsidRDefault="004B3D18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I. C. Brătianu - Goleşti.</w:t>
            </w:r>
          </w:p>
        </w:tc>
      </w:tr>
      <w:tr w:rsidR="004B3D18" w14:paraId="577F27DC" w14:textId="77777777" w:rsidTr="005F28C0">
        <w:trPr>
          <w:cantSplit/>
          <w:trHeight w:val="206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525267" w14:textId="77777777" w:rsidR="004B3D18" w:rsidRDefault="004B3D18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303174" w14:textId="77777777" w:rsidR="004B3D18" w:rsidRDefault="004B3D18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E60888" w14:textId="77777777" w:rsidR="004B3D18" w:rsidRPr="000625F2" w:rsidRDefault="004B3D18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217A2" w14:textId="77777777" w:rsidR="004B3D18" w:rsidRDefault="004B3D18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Pârvu</w:t>
            </w:r>
          </w:p>
          <w:p w14:paraId="6CB16D9A" w14:textId="77777777" w:rsidR="004B3D18" w:rsidRDefault="004B3D18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</w:t>
            </w:r>
          </w:p>
          <w:p w14:paraId="6DC69F49" w14:textId="77777777" w:rsidR="004B3D18" w:rsidRDefault="004B3D18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D9948C" w14:textId="77777777" w:rsidR="004B3D18" w:rsidRDefault="004B3D18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între călcâiul sch.  15 </w:t>
            </w:r>
          </w:p>
          <w:p w14:paraId="7124C7C0" w14:textId="77777777" w:rsidR="004B3D18" w:rsidRDefault="004B3D18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şi călcâiul sch. 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00B8F" w14:textId="77777777" w:rsidR="004B3D18" w:rsidRPr="000625F2" w:rsidRDefault="004B3D18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83BB3" w14:textId="77777777" w:rsidR="004B3D18" w:rsidRDefault="004B3D18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371831" w14:textId="77777777" w:rsidR="004B3D18" w:rsidRPr="000625F2" w:rsidRDefault="004B3D18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A80BA9" w14:textId="77777777" w:rsidR="004B3D18" w:rsidRDefault="004B3D18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DD40F89" w14:textId="77777777" w:rsidR="004B3D18" w:rsidRDefault="004B3D18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şi 2 </w:t>
            </w:r>
          </w:p>
          <w:p w14:paraId="2B64DD01" w14:textId="77777777" w:rsidR="004B3D18" w:rsidRDefault="004B3D18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– expedieri.</w:t>
            </w:r>
          </w:p>
        </w:tc>
      </w:tr>
      <w:tr w:rsidR="004B3D18" w14:paraId="691CA9B0" w14:textId="77777777" w:rsidTr="00073378">
        <w:trPr>
          <w:cantSplit/>
          <w:trHeight w:val="63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8FB1D" w14:textId="77777777" w:rsidR="004B3D18" w:rsidRDefault="004B3D18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6595B" w14:textId="77777777" w:rsidR="004B3D18" w:rsidRDefault="004B3D18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0EDF63" w14:textId="77777777" w:rsidR="004B3D18" w:rsidRPr="000625F2" w:rsidRDefault="004B3D18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9C9F05" w14:textId="77777777" w:rsidR="004B3D18" w:rsidRDefault="004B3D18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Pârvu</w:t>
            </w:r>
          </w:p>
          <w:p w14:paraId="738D7CA6" w14:textId="77777777" w:rsidR="004B3D18" w:rsidRDefault="004B3D18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F3D37C" w14:textId="77777777" w:rsidR="004B3D18" w:rsidRDefault="004B3D18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4604F42B" w14:textId="77777777" w:rsidR="004B3D18" w:rsidRDefault="004B3D18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sch. </w:t>
            </w:r>
          </w:p>
          <w:p w14:paraId="4717F155" w14:textId="77777777" w:rsidR="004B3D18" w:rsidRDefault="004B3D18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18 şi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92304D" w14:textId="77777777" w:rsidR="004B3D18" w:rsidRPr="000625F2" w:rsidRDefault="004B3D18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405CB" w14:textId="77777777" w:rsidR="004B3D18" w:rsidRDefault="004B3D18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6EEE20" w14:textId="77777777" w:rsidR="004B3D18" w:rsidRPr="000625F2" w:rsidRDefault="004B3D18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21000" w14:textId="77777777" w:rsidR="004B3D18" w:rsidRDefault="004B3D18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B3D18" w14:paraId="09E53330" w14:textId="77777777" w:rsidTr="00073378">
        <w:trPr>
          <w:cantSplit/>
          <w:trHeight w:val="63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A6AF0A" w14:textId="77777777" w:rsidR="004B3D18" w:rsidRDefault="004B3D18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5CDE7" w14:textId="77777777" w:rsidR="004B3D18" w:rsidRDefault="004B3D18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08E465" w14:textId="77777777" w:rsidR="004B3D18" w:rsidRDefault="004B3D18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2EC97D" w14:textId="77777777" w:rsidR="004B3D18" w:rsidRDefault="004B3D18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Costești</w:t>
            </w:r>
          </w:p>
          <w:p w14:paraId="2FF48F3C" w14:textId="77777777" w:rsidR="004B3D18" w:rsidRDefault="004B3D18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Y, prim.-expedieri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27CDEF" w14:textId="77777777" w:rsidR="004B3D18" w:rsidRDefault="004B3D18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16141B33" w14:textId="77777777" w:rsidR="004B3D18" w:rsidRDefault="004B3D18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64310C" w14:textId="77777777" w:rsidR="004B3D18" w:rsidRPr="000625F2" w:rsidRDefault="004B3D18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BA51B5" w14:textId="77777777" w:rsidR="004B3D18" w:rsidRDefault="004B3D18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DD5701" w14:textId="77777777" w:rsidR="004B3D18" w:rsidRPr="000625F2" w:rsidRDefault="004B3D18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FC1CB" w14:textId="77777777" w:rsidR="004B3D18" w:rsidRPr="00860983" w:rsidRDefault="004B3D18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860983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A9A48F7" w14:textId="77777777" w:rsidR="004B3D18" w:rsidRDefault="004B3D18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860983">
              <w:rPr>
                <w:b/>
                <w:bCs/>
                <w:i/>
                <w:iCs/>
                <w:sz w:val="20"/>
                <w:lang w:val="ro-RO"/>
              </w:rPr>
              <w:t xml:space="preserve">Cap Y, liniile 3 - 5 </w:t>
            </w:r>
          </w:p>
          <w:p w14:paraId="5BEDD264" w14:textId="77777777" w:rsidR="004B3D18" w:rsidRDefault="004B3D18" w:rsidP="0086098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860983">
              <w:rPr>
                <w:b/>
                <w:bCs/>
                <w:i/>
                <w:iCs/>
                <w:sz w:val="20"/>
                <w:lang w:val="ro-RO"/>
              </w:rPr>
              <w:t xml:space="preserve">st. Costești, din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direcția </w:t>
            </w:r>
            <w:r w:rsidRPr="00860983">
              <w:rPr>
                <w:b/>
                <w:bCs/>
                <w:i/>
                <w:iCs/>
                <w:sz w:val="20"/>
                <w:lang w:val="ro-RO"/>
              </w:rPr>
              <w:t xml:space="preserve"> Fâlfani L 101 și </w:t>
            </w:r>
          </w:p>
          <w:p w14:paraId="4DAD3C0A" w14:textId="77777777" w:rsidR="004B3D18" w:rsidRDefault="004B3D18" w:rsidP="0086098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860983">
              <w:rPr>
                <w:b/>
                <w:bCs/>
                <w:i/>
                <w:iCs/>
                <w:sz w:val="20"/>
                <w:lang w:val="ro-RO"/>
              </w:rPr>
              <w:t>direc</w:t>
            </w:r>
            <w:r>
              <w:rPr>
                <w:b/>
                <w:bCs/>
                <w:i/>
                <w:iCs/>
                <w:sz w:val="20"/>
                <w:lang w:val="ro-RO"/>
              </w:rPr>
              <w:t>ția</w:t>
            </w:r>
            <w:r w:rsidRPr="00860983">
              <w:rPr>
                <w:b/>
                <w:bCs/>
                <w:i/>
                <w:iCs/>
                <w:sz w:val="20"/>
                <w:lang w:val="ro-RO"/>
              </w:rPr>
              <w:t xml:space="preserve"> Roșiori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Nord</w:t>
            </w:r>
            <w:r w:rsidRPr="00860983">
              <w:rPr>
                <w:b/>
                <w:bCs/>
                <w:i/>
                <w:iCs/>
                <w:sz w:val="20"/>
                <w:lang w:val="ro-RO"/>
              </w:rPr>
              <w:t xml:space="preserve"> L 110.</w:t>
            </w:r>
          </w:p>
        </w:tc>
      </w:tr>
      <w:tr w:rsidR="004B3D18" w14:paraId="09B2F6FB" w14:textId="77777777" w:rsidTr="00073378">
        <w:trPr>
          <w:cantSplit/>
          <w:trHeight w:val="63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96CF7" w14:textId="77777777" w:rsidR="004B3D18" w:rsidRDefault="004B3D18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05FFDE" w14:textId="77777777" w:rsidR="004B3D18" w:rsidRDefault="004B3D18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152+400</w:t>
            </w:r>
          </w:p>
          <w:p w14:paraId="7735D411" w14:textId="77777777" w:rsidR="004B3D18" w:rsidRDefault="004B3D18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153+200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58A15" w14:textId="77777777" w:rsidR="004B3D18" w:rsidRDefault="004B3D18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5F35D9" w14:textId="77777777" w:rsidR="004B3D18" w:rsidRDefault="004B3D18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Hârsești - Corbu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A1A717" w14:textId="77777777" w:rsidR="004B3D18" w:rsidRDefault="004B3D18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3EE5B" w14:textId="77777777" w:rsidR="004B3D18" w:rsidRPr="000625F2" w:rsidRDefault="004B3D18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BDA19" w14:textId="77777777" w:rsidR="004B3D18" w:rsidRDefault="004B3D18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5ABE09" w14:textId="77777777" w:rsidR="004B3D18" w:rsidRPr="000625F2" w:rsidRDefault="004B3D18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3927A6" w14:textId="77777777" w:rsidR="004B3D18" w:rsidRDefault="004B3D18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B3D18" w14:paraId="030AF0AB" w14:textId="77777777" w:rsidTr="006C5723">
        <w:trPr>
          <w:cantSplit/>
          <w:trHeight w:val="5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9AF69" w14:textId="77777777" w:rsidR="004B3D18" w:rsidRDefault="004B3D18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B19C6" w14:textId="77777777" w:rsidR="004B3D18" w:rsidRDefault="004B3D18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689778" w14:textId="77777777" w:rsidR="004B3D18" w:rsidRPr="000625F2" w:rsidRDefault="004B3D18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7CEED" w14:textId="77777777" w:rsidR="004B3D18" w:rsidRDefault="004B3D18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Corbu</w:t>
            </w:r>
          </w:p>
          <w:p w14:paraId="321A4F5D" w14:textId="77777777" w:rsidR="004B3D18" w:rsidRDefault="004B3D18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636087" w14:textId="77777777" w:rsidR="004B3D18" w:rsidRDefault="004B3D18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1D7AE84C" w14:textId="77777777" w:rsidR="004B3D18" w:rsidRDefault="004B3D18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 /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2E6981" w14:textId="77777777" w:rsidR="004B3D18" w:rsidRPr="000625F2" w:rsidRDefault="004B3D18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922EB1" w14:textId="77777777" w:rsidR="004B3D18" w:rsidRDefault="004B3D18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15F1F3" w14:textId="77777777" w:rsidR="004B3D18" w:rsidRPr="000625F2" w:rsidRDefault="004B3D18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EFD338" w14:textId="77777777" w:rsidR="004B3D18" w:rsidRDefault="004B3D18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afectarea liniei 4</w:t>
            </w:r>
          </w:p>
          <w:p w14:paraId="4486D0F4" w14:textId="77777777" w:rsidR="004B3D18" w:rsidRDefault="004B3D18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primiri - expedieri.</w:t>
            </w:r>
          </w:p>
        </w:tc>
      </w:tr>
      <w:tr w:rsidR="004B3D18" w14:paraId="35FC7329" w14:textId="77777777" w:rsidTr="005F28C0">
        <w:trPr>
          <w:cantSplit/>
          <w:trHeight w:val="40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BF834C" w14:textId="77777777" w:rsidR="004B3D18" w:rsidRDefault="004B3D18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CD6C6" w14:textId="77777777" w:rsidR="004B3D18" w:rsidRDefault="004B3D18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84473" w14:textId="77777777" w:rsidR="004B3D18" w:rsidRPr="000625F2" w:rsidRDefault="004B3D18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168D13" w14:textId="77777777" w:rsidR="004B3D18" w:rsidRDefault="004B3D18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Sineşti</w:t>
            </w:r>
          </w:p>
          <w:p w14:paraId="6B2EEC91" w14:textId="77777777" w:rsidR="004B3D18" w:rsidRDefault="004B3D18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</w:t>
            </w:r>
          </w:p>
          <w:p w14:paraId="023656AA" w14:textId="77777777" w:rsidR="004B3D18" w:rsidRDefault="004B3D18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A75F18" w14:textId="77777777" w:rsidR="004B3D18" w:rsidRDefault="004B3D18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8036D" w14:textId="77777777" w:rsidR="004B3D18" w:rsidRPr="000625F2" w:rsidRDefault="004B3D18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81FC6" w14:textId="77777777" w:rsidR="004B3D18" w:rsidRDefault="004B3D18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D7CB18" w14:textId="77777777" w:rsidR="004B3D18" w:rsidRPr="000625F2" w:rsidRDefault="004B3D18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971B3A" w14:textId="77777777" w:rsidR="004B3D18" w:rsidRDefault="004B3D18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B3D18" w14:paraId="09C4E1C1" w14:textId="77777777" w:rsidTr="005F28C0">
        <w:trPr>
          <w:cantSplit/>
          <w:trHeight w:val="40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AC5BC" w14:textId="77777777" w:rsidR="004B3D18" w:rsidRDefault="004B3D18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E08EF8" w14:textId="77777777" w:rsidR="004B3D18" w:rsidRDefault="004B3D18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168+500</w:t>
            </w:r>
          </w:p>
          <w:p w14:paraId="68D9997B" w14:textId="77777777" w:rsidR="004B3D18" w:rsidRDefault="004B3D18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174+500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1F845" w14:textId="77777777" w:rsidR="004B3D18" w:rsidRPr="000625F2" w:rsidRDefault="004B3D18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FE612F" w14:textId="77777777" w:rsidR="004B3D18" w:rsidRDefault="004B3D18" w:rsidP="0005776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Potcoava</w:t>
            </w:r>
          </w:p>
          <w:p w14:paraId="62E31420" w14:textId="77777777" w:rsidR="004B3D18" w:rsidRDefault="004B3D18" w:rsidP="0005776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 si  Potcoava – Bălteni Olt</w:t>
            </w:r>
          </w:p>
          <w:p w14:paraId="3C87F77A" w14:textId="77777777" w:rsidR="004B3D18" w:rsidRDefault="004B3D18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2DD3B8" w14:textId="77777777" w:rsidR="004B3D18" w:rsidRDefault="004B3D18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00FDD" w14:textId="77777777" w:rsidR="004B3D18" w:rsidRPr="000625F2" w:rsidRDefault="004B3D18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D58D8" w14:textId="77777777" w:rsidR="004B3D18" w:rsidRDefault="004B3D18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161BDB" w14:textId="77777777" w:rsidR="004B3D18" w:rsidRPr="000625F2" w:rsidRDefault="004B3D18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375BAC" w14:textId="77777777" w:rsidR="004B3D18" w:rsidRDefault="004B3D18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B3D18" w14:paraId="314A9511" w14:textId="77777777" w:rsidTr="005F28C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155DC9" w14:textId="77777777" w:rsidR="004B3D18" w:rsidRDefault="004B3D18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BDC76" w14:textId="77777777" w:rsidR="004B3D18" w:rsidRDefault="004B3D18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558AF" w14:textId="77777777" w:rsidR="004B3D18" w:rsidRPr="000625F2" w:rsidRDefault="004B3D18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2805CC" w14:textId="77777777" w:rsidR="004B3D18" w:rsidRDefault="004B3D18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Potcoava</w:t>
            </w:r>
          </w:p>
          <w:p w14:paraId="6B731CE0" w14:textId="77777777" w:rsidR="004B3D18" w:rsidRDefault="004B3D18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27BF4D" w14:textId="77777777" w:rsidR="004B3D18" w:rsidRDefault="004B3D18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E2C59D" w14:textId="77777777" w:rsidR="004B3D18" w:rsidRPr="000625F2" w:rsidRDefault="004B3D18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C3ED4E" w14:textId="77777777" w:rsidR="004B3D18" w:rsidRDefault="004B3D18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7397EF" w14:textId="77777777" w:rsidR="004B3D18" w:rsidRPr="000625F2" w:rsidRDefault="004B3D18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89A6C" w14:textId="77777777" w:rsidR="004B3D18" w:rsidRDefault="004B3D18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afectarea liniei 1</w:t>
            </w:r>
          </w:p>
          <w:p w14:paraId="6068D89B" w14:textId="77777777" w:rsidR="004B3D18" w:rsidRDefault="004B3D18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– expedieri.</w:t>
            </w:r>
          </w:p>
        </w:tc>
      </w:tr>
      <w:tr w:rsidR="004B3D18" w14:paraId="21569322" w14:textId="77777777" w:rsidTr="005F28C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457017" w14:textId="77777777" w:rsidR="004B3D18" w:rsidRDefault="004B3D18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E9DDB3" w14:textId="77777777" w:rsidR="004B3D18" w:rsidRDefault="004B3D18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AF078" w14:textId="77777777" w:rsidR="004B3D18" w:rsidRPr="000625F2" w:rsidRDefault="004B3D18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820A2" w14:textId="77777777" w:rsidR="004B3D18" w:rsidRDefault="004B3D18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Potcoava</w:t>
            </w:r>
          </w:p>
          <w:p w14:paraId="4DA8B60D" w14:textId="77777777" w:rsidR="004B3D18" w:rsidRDefault="004B3D18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 </w:t>
            </w:r>
          </w:p>
          <w:p w14:paraId="5C5CEA56" w14:textId="77777777" w:rsidR="004B3D18" w:rsidRDefault="004B3D18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96C85F" w14:textId="77777777" w:rsidR="004B3D18" w:rsidRDefault="004B3D18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7A91CA43" w14:textId="77777777" w:rsidR="004B3D18" w:rsidRDefault="004B3D18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95FF4" w14:textId="77777777" w:rsidR="004B3D18" w:rsidRPr="000625F2" w:rsidRDefault="004B3D18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B2F7F8" w14:textId="77777777" w:rsidR="004B3D18" w:rsidRDefault="004B3D18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DFC741" w14:textId="77777777" w:rsidR="004B3D18" w:rsidRPr="000625F2" w:rsidRDefault="004B3D18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EBBA4A" w14:textId="77777777" w:rsidR="004B3D18" w:rsidRDefault="004B3D18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B3D18" w14:paraId="0FACE668" w14:textId="77777777" w:rsidTr="005F28C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57488F" w14:textId="77777777" w:rsidR="004B3D18" w:rsidRDefault="004B3D18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75B2E" w14:textId="77777777" w:rsidR="004B3D18" w:rsidRDefault="004B3D18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C1ED9E" w14:textId="77777777" w:rsidR="004B3D18" w:rsidRPr="000625F2" w:rsidRDefault="004B3D18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5B48B" w14:textId="77777777" w:rsidR="004B3D18" w:rsidRDefault="004B3D18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Potcoava</w:t>
            </w:r>
          </w:p>
          <w:p w14:paraId="04AC12CA" w14:textId="77777777" w:rsidR="004B3D18" w:rsidRDefault="004B3D18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</w:t>
            </w:r>
          </w:p>
          <w:p w14:paraId="58597E23" w14:textId="77777777" w:rsidR="004B3D18" w:rsidRDefault="004B3D18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48EBBD" w14:textId="77777777" w:rsidR="004B3D18" w:rsidRDefault="004B3D18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7 până la axa stației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88A880" w14:textId="77777777" w:rsidR="004B3D18" w:rsidRPr="000625F2" w:rsidRDefault="004B3D18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B4ED45" w14:textId="77777777" w:rsidR="004B3D18" w:rsidRDefault="004B3D18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FF67CE" w14:textId="77777777" w:rsidR="004B3D18" w:rsidRPr="000625F2" w:rsidRDefault="004B3D18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3E075A" w14:textId="77777777" w:rsidR="004B3D18" w:rsidRDefault="004B3D18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B3D18" w14:paraId="66179F71" w14:textId="77777777" w:rsidTr="00902E5A">
        <w:trPr>
          <w:cantSplit/>
          <w:trHeight w:val="2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0FEE08" w14:textId="77777777" w:rsidR="004B3D18" w:rsidRDefault="004B3D18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2BA956" w14:textId="77777777" w:rsidR="004B3D18" w:rsidRDefault="004B3D18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0C089B" w14:textId="77777777" w:rsidR="004B3D18" w:rsidRPr="000625F2" w:rsidRDefault="004B3D18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B2FD45" w14:textId="77777777" w:rsidR="004B3D18" w:rsidRDefault="004B3D18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Bălteni</w:t>
            </w:r>
          </w:p>
          <w:p w14:paraId="28AB2D8A" w14:textId="77777777" w:rsidR="004B3D18" w:rsidRDefault="004B3D18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</w:t>
            </w:r>
          </w:p>
          <w:p w14:paraId="49FEC925" w14:textId="77777777" w:rsidR="004B3D18" w:rsidRDefault="004B3D18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776B41" w14:textId="77777777" w:rsidR="004B3D18" w:rsidRDefault="004B3D18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5A7C25" w14:textId="77777777" w:rsidR="004B3D18" w:rsidRPr="000625F2" w:rsidRDefault="004B3D18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987FB" w14:textId="77777777" w:rsidR="004B3D18" w:rsidRDefault="004B3D18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2A1A4" w14:textId="77777777" w:rsidR="004B3D18" w:rsidRPr="000625F2" w:rsidRDefault="004B3D18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BFFB47" w14:textId="77777777" w:rsidR="004B3D18" w:rsidRDefault="004B3D18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B3D18" w14:paraId="49AA3A46" w14:textId="77777777" w:rsidTr="005F28C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4CAB49" w14:textId="77777777" w:rsidR="004B3D18" w:rsidRDefault="004B3D18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53E551" w14:textId="77777777" w:rsidR="004B3D18" w:rsidRDefault="004B3D18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10713" w14:textId="77777777" w:rsidR="004B3D18" w:rsidRPr="000625F2" w:rsidRDefault="004B3D18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95C04" w14:textId="77777777" w:rsidR="004B3D18" w:rsidRDefault="004B3D18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Recea</w:t>
            </w:r>
          </w:p>
          <w:p w14:paraId="75DBBF85" w14:textId="77777777" w:rsidR="004B3D18" w:rsidRDefault="004B3D18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4F48C1" w14:textId="77777777" w:rsidR="004B3D18" w:rsidRDefault="004B3D18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1EA6DC46" w14:textId="77777777" w:rsidR="004B3D18" w:rsidRDefault="004B3D18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D19D6" w14:textId="77777777" w:rsidR="004B3D18" w:rsidRPr="000625F2" w:rsidRDefault="004B3D18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B4E741" w14:textId="77777777" w:rsidR="004B3D18" w:rsidRDefault="004B3D18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89183" w14:textId="77777777" w:rsidR="004B3D18" w:rsidRPr="000625F2" w:rsidRDefault="004B3D18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934AD2" w14:textId="77777777" w:rsidR="004B3D18" w:rsidRDefault="004B3D18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B3D18" w14:paraId="4E33EB8B" w14:textId="77777777" w:rsidTr="005F28C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8A5D0F" w14:textId="77777777" w:rsidR="004B3D18" w:rsidRDefault="004B3D18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20C2D2" w14:textId="77777777" w:rsidR="004B3D18" w:rsidRDefault="004B3D18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DEB8DF" w14:textId="77777777" w:rsidR="004B3D18" w:rsidRPr="000625F2" w:rsidRDefault="004B3D18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6720E7" w14:textId="77777777" w:rsidR="004B3D18" w:rsidRDefault="004B3D18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Slatina</w:t>
            </w:r>
          </w:p>
          <w:p w14:paraId="0E65E1E3" w14:textId="77777777" w:rsidR="004B3D18" w:rsidRDefault="004B3D18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5 şi 6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977C21" w14:textId="77777777" w:rsidR="004B3D18" w:rsidRDefault="004B3D18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8206CF" w14:textId="77777777" w:rsidR="004B3D18" w:rsidRPr="000625F2" w:rsidRDefault="004B3D18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C00C0" w14:textId="77777777" w:rsidR="004B3D18" w:rsidRDefault="004B3D18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C59F83" w14:textId="77777777" w:rsidR="004B3D18" w:rsidRPr="000625F2" w:rsidRDefault="004B3D18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8555A9" w14:textId="77777777" w:rsidR="004B3D18" w:rsidRDefault="004B3D18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B3D18" w14:paraId="607C9A59" w14:textId="77777777" w:rsidTr="005F28C0">
        <w:trPr>
          <w:cantSplit/>
          <w:trHeight w:val="7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E00159" w14:textId="77777777" w:rsidR="004B3D18" w:rsidRDefault="004B3D18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A0829C" w14:textId="77777777" w:rsidR="004B3D18" w:rsidRDefault="004B3D18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F54E5" w14:textId="77777777" w:rsidR="004B3D18" w:rsidRPr="000625F2" w:rsidRDefault="004B3D18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288DD6" w14:textId="77777777" w:rsidR="004B3D18" w:rsidRDefault="004B3D18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Slatina</w:t>
            </w:r>
          </w:p>
          <w:p w14:paraId="75D630DE" w14:textId="77777777" w:rsidR="004B3D18" w:rsidRDefault="004B3D18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1DA4AB" w14:textId="77777777" w:rsidR="004B3D18" w:rsidRDefault="004B3D18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din </w:t>
            </w:r>
          </w:p>
          <w:p w14:paraId="4D42FCE0" w14:textId="77777777" w:rsidR="004B3D18" w:rsidRDefault="004B3D18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în </w:t>
            </w:r>
          </w:p>
          <w:p w14:paraId="1DEC0587" w14:textId="77777777" w:rsidR="004B3D18" w:rsidRDefault="004B3D18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axa staţiei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9CD1F5" w14:textId="77777777" w:rsidR="004B3D18" w:rsidRPr="000625F2" w:rsidRDefault="004B3D18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2F432C" w14:textId="77777777" w:rsidR="004B3D18" w:rsidRDefault="004B3D18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30DE69" w14:textId="77777777" w:rsidR="004B3D18" w:rsidRPr="000625F2" w:rsidRDefault="004B3D18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10A15" w14:textId="77777777" w:rsidR="004B3D18" w:rsidRDefault="004B3D18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Restul liniei este închisă.</w:t>
            </w:r>
          </w:p>
        </w:tc>
      </w:tr>
      <w:tr w:rsidR="004B3D18" w14:paraId="67A793CE" w14:textId="77777777" w:rsidTr="005F28C0">
        <w:trPr>
          <w:cantSplit/>
          <w:trHeight w:val="7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3A368E" w14:textId="77777777" w:rsidR="004B3D18" w:rsidRDefault="004B3D18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4BA07A" w14:textId="77777777" w:rsidR="004B3D18" w:rsidRDefault="004B3D18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585FAF" w14:textId="77777777" w:rsidR="004B3D18" w:rsidRPr="000625F2" w:rsidRDefault="004B3D18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5B7DB0" w14:textId="77777777" w:rsidR="004B3D18" w:rsidRDefault="004B3D18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Slatina</w:t>
            </w:r>
          </w:p>
          <w:p w14:paraId="10F19CDC" w14:textId="77777777" w:rsidR="004B3D18" w:rsidRDefault="004B3D18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8 </w:t>
            </w:r>
          </w:p>
          <w:p w14:paraId="201B682F" w14:textId="77777777" w:rsidR="004B3D18" w:rsidRDefault="004B3D18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7898C2" w14:textId="77777777" w:rsidR="004B3D18" w:rsidRDefault="004B3D18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92177" w14:textId="77777777" w:rsidR="004B3D18" w:rsidRPr="000625F2" w:rsidRDefault="004B3D18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5CE04" w14:textId="77777777" w:rsidR="004B3D18" w:rsidRDefault="004B3D18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4D25A0" w14:textId="77777777" w:rsidR="004B3D18" w:rsidRPr="000625F2" w:rsidRDefault="004B3D18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9517A" w14:textId="77777777" w:rsidR="004B3D18" w:rsidRDefault="004B3D18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B3D18" w14:paraId="74F14C35" w14:textId="77777777" w:rsidTr="005F28C0">
        <w:trPr>
          <w:cantSplit/>
          <w:trHeight w:val="41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DE218D" w14:textId="77777777" w:rsidR="004B3D18" w:rsidRDefault="004B3D18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B9DE49" w14:textId="77777777" w:rsidR="004B3D18" w:rsidRDefault="004B3D18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917BF8" w14:textId="77777777" w:rsidR="004B3D18" w:rsidRPr="000625F2" w:rsidRDefault="004B3D18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4DD70D" w14:textId="77777777" w:rsidR="004B3D18" w:rsidRDefault="004B3D18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Slatina</w:t>
            </w:r>
          </w:p>
          <w:p w14:paraId="203FCE3D" w14:textId="77777777" w:rsidR="004B3D18" w:rsidRDefault="004B3D18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şi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D7BCB2" w14:textId="77777777" w:rsidR="004B3D18" w:rsidRDefault="004B3D18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 27, 33,  22 </w:t>
            </w:r>
          </w:p>
          <w:p w14:paraId="516EDDE4" w14:textId="77777777" w:rsidR="004B3D18" w:rsidRDefault="004B3D18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 34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35CE1" w14:textId="77777777" w:rsidR="004B3D18" w:rsidRPr="000625F2" w:rsidRDefault="004B3D18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4EF08B" w14:textId="77777777" w:rsidR="004B3D18" w:rsidRDefault="004B3D18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EBEF2" w14:textId="77777777" w:rsidR="004B3D18" w:rsidRPr="000625F2" w:rsidRDefault="004B3D18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9FF11A" w14:textId="77777777" w:rsidR="004B3D18" w:rsidRDefault="004B3D18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3 - 11  primiri - expedieri.</w:t>
            </w:r>
          </w:p>
        </w:tc>
      </w:tr>
      <w:tr w:rsidR="004B3D18" w14:paraId="096F3A06" w14:textId="77777777" w:rsidTr="005F28C0">
        <w:trPr>
          <w:cantSplit/>
          <w:trHeight w:val="92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057E52" w14:textId="77777777" w:rsidR="004B3D18" w:rsidRDefault="004B3D18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BED60" w14:textId="77777777" w:rsidR="004B3D18" w:rsidRDefault="004B3D18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E50B1" w14:textId="77777777" w:rsidR="004B3D18" w:rsidRPr="000625F2" w:rsidRDefault="004B3D18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A87D2" w14:textId="77777777" w:rsidR="004B3D18" w:rsidRDefault="004B3D18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Slatina</w:t>
            </w:r>
          </w:p>
          <w:p w14:paraId="72493DF5" w14:textId="77777777" w:rsidR="004B3D18" w:rsidRDefault="004B3D18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DAC275" w14:textId="77777777" w:rsidR="004B3D18" w:rsidRDefault="004B3D18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2962F66B" w14:textId="77777777" w:rsidR="004B3D18" w:rsidRDefault="004B3D18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 şi 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9440B6" w14:textId="77777777" w:rsidR="004B3D18" w:rsidRPr="000625F2" w:rsidRDefault="004B3D18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357CA" w14:textId="77777777" w:rsidR="004B3D18" w:rsidRDefault="004B3D18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BB9C7" w14:textId="77777777" w:rsidR="004B3D18" w:rsidRPr="000625F2" w:rsidRDefault="004B3D18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A2AF28" w14:textId="77777777" w:rsidR="004B3D18" w:rsidRDefault="004B3D18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5265D48" w14:textId="77777777" w:rsidR="004B3D18" w:rsidRDefault="004B3D18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7 - 11</w:t>
            </w:r>
          </w:p>
          <w:p w14:paraId="3BD5857F" w14:textId="77777777" w:rsidR="004B3D18" w:rsidRDefault="004B3D18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primiri – expedieri.</w:t>
            </w:r>
          </w:p>
        </w:tc>
      </w:tr>
      <w:tr w:rsidR="004B3D18" w14:paraId="1FCE9004" w14:textId="77777777" w:rsidTr="005F28C0">
        <w:trPr>
          <w:cantSplit/>
          <w:trHeight w:val="8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11A657" w14:textId="77777777" w:rsidR="004B3D18" w:rsidRDefault="004B3D18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2706E3" w14:textId="77777777" w:rsidR="004B3D18" w:rsidRDefault="004B3D18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3FFD8B" w14:textId="77777777" w:rsidR="004B3D18" w:rsidRPr="000625F2" w:rsidRDefault="004B3D18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E977C" w14:textId="77777777" w:rsidR="004B3D18" w:rsidRDefault="004B3D18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Slatina</w:t>
            </w:r>
          </w:p>
          <w:p w14:paraId="78364FA7" w14:textId="77777777" w:rsidR="004B3D18" w:rsidRDefault="004B3D18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9AB12D" w14:textId="77777777" w:rsidR="004B3D18" w:rsidRDefault="004B3D18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078C00C4" w14:textId="77777777" w:rsidR="004B3D18" w:rsidRDefault="004B3D18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60485" w14:textId="77777777" w:rsidR="004B3D18" w:rsidRPr="000625F2" w:rsidRDefault="004B3D18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82752" w14:textId="77777777" w:rsidR="004B3D18" w:rsidRDefault="004B3D18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398028" w14:textId="77777777" w:rsidR="004B3D18" w:rsidRPr="000625F2" w:rsidRDefault="004B3D18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652AD" w14:textId="77777777" w:rsidR="004B3D18" w:rsidRDefault="004B3D18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5 - 11 primiri – expedieri.</w:t>
            </w:r>
          </w:p>
        </w:tc>
      </w:tr>
      <w:tr w:rsidR="004B3D18" w14:paraId="7CDFFC62" w14:textId="77777777" w:rsidTr="005F28C0">
        <w:trPr>
          <w:cantSplit/>
          <w:trHeight w:val="6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77A2C6" w14:textId="77777777" w:rsidR="004B3D18" w:rsidRDefault="004B3D18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AC5E0B" w14:textId="77777777" w:rsidR="004B3D18" w:rsidRDefault="004B3D18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A0BD37" w14:textId="77777777" w:rsidR="004B3D18" w:rsidRPr="000625F2" w:rsidRDefault="004B3D18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87AC10" w14:textId="77777777" w:rsidR="004B3D18" w:rsidRDefault="004B3D18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Slatina</w:t>
            </w:r>
          </w:p>
          <w:p w14:paraId="7DE0CDC8" w14:textId="77777777" w:rsidR="004B3D18" w:rsidRDefault="004B3D18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43680B" w14:textId="77777777" w:rsidR="004B3D18" w:rsidRDefault="004B3D18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30 / 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B478A" w14:textId="77777777" w:rsidR="004B3D18" w:rsidRPr="000625F2" w:rsidRDefault="004B3D18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42EEE" w14:textId="77777777" w:rsidR="004B3D18" w:rsidRDefault="004B3D18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94A57" w14:textId="77777777" w:rsidR="004B3D18" w:rsidRPr="000625F2" w:rsidRDefault="004B3D18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65920B" w14:textId="77777777" w:rsidR="004B3D18" w:rsidRDefault="004B3D18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8 - 15</w:t>
            </w:r>
          </w:p>
          <w:p w14:paraId="7AA090CD" w14:textId="77777777" w:rsidR="004B3D18" w:rsidRDefault="004B3D18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primiri - expedieri.</w:t>
            </w:r>
          </w:p>
        </w:tc>
      </w:tr>
      <w:tr w:rsidR="004B3D18" w14:paraId="625274F9" w14:textId="77777777" w:rsidTr="003C63C0">
        <w:trPr>
          <w:cantSplit/>
          <w:trHeight w:val="8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E23BCE" w14:textId="77777777" w:rsidR="004B3D18" w:rsidRDefault="004B3D18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1D1F94" w14:textId="77777777" w:rsidR="004B3D18" w:rsidRDefault="004B3D18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51777C" w14:textId="77777777" w:rsidR="004B3D18" w:rsidRPr="000625F2" w:rsidRDefault="004B3D18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1C0AB" w14:textId="77777777" w:rsidR="004B3D18" w:rsidRDefault="004B3D18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Slătioara</w:t>
            </w:r>
          </w:p>
          <w:p w14:paraId="7A2913D2" w14:textId="77777777" w:rsidR="004B3D18" w:rsidRDefault="004B3D18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</w:t>
            </w:r>
          </w:p>
          <w:p w14:paraId="14EA45DE" w14:textId="77777777" w:rsidR="004B3D18" w:rsidRDefault="004B3D18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8722BF" w14:textId="77777777" w:rsidR="004B3D18" w:rsidRDefault="004B3D18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D4CF612" w14:textId="77777777" w:rsidR="004B3D18" w:rsidRDefault="004B3D18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88CD9A" w14:textId="77777777" w:rsidR="004B3D18" w:rsidRPr="000625F2" w:rsidRDefault="004B3D18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48E93" w14:textId="77777777" w:rsidR="004B3D18" w:rsidRDefault="004B3D18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1E5A2C" w14:textId="77777777" w:rsidR="004B3D18" w:rsidRPr="000625F2" w:rsidRDefault="004B3D18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760961" w14:textId="77777777" w:rsidR="004B3D18" w:rsidRDefault="004B3D18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B3D18" w14:paraId="312B26FD" w14:textId="77777777" w:rsidTr="00A074E1">
        <w:trPr>
          <w:cantSplit/>
          <w:trHeight w:val="15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5E7124" w14:textId="77777777" w:rsidR="004B3D18" w:rsidRDefault="004B3D18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272F26" w14:textId="77777777" w:rsidR="004B3D18" w:rsidRDefault="004B3D18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205+450</w:t>
            </w:r>
          </w:p>
          <w:p w14:paraId="044879B5" w14:textId="77777777" w:rsidR="004B3D18" w:rsidRDefault="004B3D18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206+600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71D15E" w14:textId="77777777" w:rsidR="004B3D18" w:rsidRPr="000625F2" w:rsidRDefault="004B3D18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7A0155" w14:textId="77777777" w:rsidR="004B3D18" w:rsidRDefault="004B3D18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14:paraId="4B91C8DC" w14:textId="77777777" w:rsidR="004B3D18" w:rsidRDefault="004B3D18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  <w:p w14:paraId="32D3757E" w14:textId="77777777" w:rsidR="004B3D18" w:rsidRDefault="004B3D18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(din călcâiul schimbătorului numărul 23 până la vârful schimbătorului numărul 14)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4F26E1" w14:textId="77777777" w:rsidR="004B3D18" w:rsidRDefault="004B3D18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38A35" w14:textId="77777777" w:rsidR="004B3D18" w:rsidRPr="000625F2" w:rsidRDefault="004B3D18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2A18DA" w14:textId="77777777" w:rsidR="004B3D18" w:rsidRDefault="004B3D18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837F1" w14:textId="77777777" w:rsidR="004B3D18" w:rsidRPr="000625F2" w:rsidRDefault="004B3D18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56DCBC" w14:textId="77777777" w:rsidR="004B3D18" w:rsidRDefault="004B3D18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25EFD61" w14:textId="77777777" w:rsidR="004B3D18" w:rsidRDefault="004B3D18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Staţie paralelogram.</w:t>
            </w:r>
          </w:p>
        </w:tc>
      </w:tr>
      <w:tr w:rsidR="004B3D18" w14:paraId="537552D1" w14:textId="77777777" w:rsidTr="00A074E1">
        <w:trPr>
          <w:cantSplit/>
          <w:trHeight w:val="15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838CF4" w14:textId="77777777" w:rsidR="004B3D18" w:rsidRDefault="004B3D18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34CB3" w14:textId="77777777" w:rsidR="004B3D18" w:rsidRDefault="004B3D18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2439F" w14:textId="77777777" w:rsidR="004B3D18" w:rsidRDefault="004B3D18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C9075F" w14:textId="77777777" w:rsidR="004B3D18" w:rsidRDefault="004B3D18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Piatra Olt  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2CB4D4" w14:textId="77777777" w:rsidR="004B3D18" w:rsidRDefault="004B3D18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202229BF" w14:textId="77777777" w:rsidR="004B3D18" w:rsidRDefault="004B3D18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59A83A42" w14:textId="77777777" w:rsidR="004B3D18" w:rsidRDefault="004B3D18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15 / 17 </w:t>
            </w:r>
          </w:p>
          <w:p w14:paraId="25CFE6D2" w14:textId="77777777" w:rsidR="004B3D18" w:rsidRDefault="004B3D18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6CEE5" w14:textId="77777777" w:rsidR="004B3D18" w:rsidRDefault="004B3D18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CC0167" w14:textId="77777777" w:rsidR="004B3D18" w:rsidRDefault="004B3D18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5EC0EE" w14:textId="77777777" w:rsidR="004B3D18" w:rsidRPr="000625F2" w:rsidRDefault="004B3D18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C559D" w14:textId="77777777" w:rsidR="004B3D18" w:rsidRDefault="004B3D18" w:rsidP="00DD478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Cu acces la liniile de la </w:t>
            </w:r>
          </w:p>
          <w:p w14:paraId="1F0D11EC" w14:textId="77777777" w:rsidR="004B3D18" w:rsidRDefault="004B3D18" w:rsidP="00DD478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3 - 11 Piatra Olt.</w:t>
            </w:r>
          </w:p>
        </w:tc>
      </w:tr>
      <w:tr w:rsidR="004B3D18" w14:paraId="3E97E9A0" w14:textId="77777777" w:rsidTr="005F28C0">
        <w:trPr>
          <w:cantSplit/>
          <w:trHeight w:val="4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F6EBB9" w14:textId="77777777" w:rsidR="004B3D18" w:rsidRDefault="004B3D18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BE0334" w14:textId="77777777" w:rsidR="004B3D18" w:rsidRDefault="004B3D18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8DCA6A" w14:textId="77777777" w:rsidR="004B3D18" w:rsidRPr="000625F2" w:rsidRDefault="004B3D18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B2D41" w14:textId="77777777" w:rsidR="004B3D18" w:rsidRDefault="004B3D18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14:paraId="7F241444" w14:textId="77777777" w:rsidR="004B3D18" w:rsidRDefault="004B3D18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2A6612" w14:textId="77777777" w:rsidR="004B3D18" w:rsidRDefault="004B3D18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439A93A2" w14:textId="77777777" w:rsidR="004B3D18" w:rsidRDefault="004B3D18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27 / 29, </w:t>
            </w:r>
          </w:p>
          <w:p w14:paraId="1C1E988D" w14:textId="77777777" w:rsidR="004B3D18" w:rsidRDefault="004B3D18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35 / 39 și </w:t>
            </w:r>
          </w:p>
          <w:p w14:paraId="5CCF25DF" w14:textId="77777777" w:rsidR="004B3D18" w:rsidRDefault="004B3D18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41, 47 și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ECD540" w14:textId="77777777" w:rsidR="004B3D18" w:rsidRPr="000625F2" w:rsidRDefault="004B3D18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DA7AE" w14:textId="77777777" w:rsidR="004B3D18" w:rsidRDefault="004B3D18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D6973B" w14:textId="77777777" w:rsidR="004B3D18" w:rsidRPr="000625F2" w:rsidRDefault="004B3D18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745DD2" w14:textId="77777777" w:rsidR="004B3D18" w:rsidRDefault="004B3D18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Cu acces la liniile de la </w:t>
            </w:r>
          </w:p>
          <w:p w14:paraId="713FFB48" w14:textId="77777777" w:rsidR="004B3D18" w:rsidRDefault="004B3D18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4 la 11.</w:t>
            </w:r>
          </w:p>
        </w:tc>
      </w:tr>
      <w:tr w:rsidR="004B3D18" w14:paraId="5016A476" w14:textId="77777777" w:rsidTr="005F28C0">
        <w:trPr>
          <w:cantSplit/>
          <w:trHeight w:val="4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EA6B53" w14:textId="77777777" w:rsidR="004B3D18" w:rsidRDefault="004B3D18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2444F1" w14:textId="77777777" w:rsidR="004B3D18" w:rsidRDefault="004B3D18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7599B5" w14:textId="77777777" w:rsidR="004B3D18" w:rsidRPr="000625F2" w:rsidRDefault="004B3D18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968B85" w14:textId="77777777" w:rsidR="004B3D18" w:rsidRDefault="004B3D18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14:paraId="66735431" w14:textId="77777777" w:rsidR="004B3D18" w:rsidRDefault="004B3D18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71C4C6" w14:textId="77777777" w:rsidR="004B3D18" w:rsidRDefault="004B3D18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14:paraId="3496CC21" w14:textId="77777777" w:rsidR="004B3D18" w:rsidRDefault="004B3D18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 / 22, sch. 26, 32, 34, 38, 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21CC8E" w14:textId="77777777" w:rsidR="004B3D18" w:rsidRDefault="004B3D18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B130C3" w14:textId="77777777" w:rsidR="004B3D18" w:rsidRDefault="004B3D18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88621" w14:textId="77777777" w:rsidR="004B3D18" w:rsidRPr="000625F2" w:rsidRDefault="004B3D18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2E58F0" w14:textId="77777777" w:rsidR="004B3D18" w:rsidRDefault="004B3D18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afectarea liniilor 4 - 11.</w:t>
            </w:r>
          </w:p>
        </w:tc>
      </w:tr>
      <w:tr w:rsidR="004B3D18" w14:paraId="5CB6B3D7" w14:textId="77777777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B02254" w14:textId="77777777" w:rsidR="004B3D18" w:rsidRDefault="004B3D18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21B3B9" w14:textId="77777777" w:rsidR="004B3D18" w:rsidRDefault="004B3D18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F8BDC9" w14:textId="77777777" w:rsidR="004B3D18" w:rsidRPr="000625F2" w:rsidRDefault="004B3D18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5B257" w14:textId="77777777" w:rsidR="004B3D18" w:rsidRDefault="004B3D18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14:paraId="24E7AA38" w14:textId="77777777" w:rsidR="004B3D18" w:rsidRDefault="004B3D18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79EE6C" w14:textId="77777777" w:rsidR="004B3D18" w:rsidRDefault="004B3D18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C9B65" w14:textId="77777777" w:rsidR="004B3D18" w:rsidRPr="000625F2" w:rsidRDefault="004B3D18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25CB0" w14:textId="77777777" w:rsidR="004B3D18" w:rsidRDefault="004B3D18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AB476" w14:textId="77777777" w:rsidR="004B3D18" w:rsidRPr="000625F2" w:rsidRDefault="004B3D18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79FB9E" w14:textId="77777777" w:rsidR="004B3D18" w:rsidRDefault="004B3D18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8  -  11.</w:t>
            </w:r>
          </w:p>
        </w:tc>
      </w:tr>
      <w:tr w:rsidR="004B3D18" w14:paraId="7322E333" w14:textId="77777777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1E17F8" w14:textId="77777777" w:rsidR="004B3D18" w:rsidRDefault="004B3D18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A6F44" w14:textId="77777777" w:rsidR="004B3D18" w:rsidRDefault="004B3D18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B6C4E" w14:textId="77777777" w:rsidR="004B3D18" w:rsidRPr="000625F2" w:rsidRDefault="004B3D18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D6B5B1" w14:textId="77777777" w:rsidR="004B3D18" w:rsidRDefault="004B3D18" w:rsidP="00741B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14:paraId="2E051A79" w14:textId="77777777" w:rsidR="004B3D18" w:rsidRDefault="004B3D18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D55F43" w14:textId="77777777" w:rsidR="004B3D18" w:rsidRDefault="004B3D18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58B455DF" w14:textId="77777777" w:rsidR="004B3D18" w:rsidRDefault="004B3D18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F1F42" w14:textId="77777777" w:rsidR="004B3D18" w:rsidRPr="000625F2" w:rsidRDefault="004B3D18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6EF940" w14:textId="77777777" w:rsidR="004B3D18" w:rsidRDefault="004B3D18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CD0A9" w14:textId="77777777" w:rsidR="004B3D18" w:rsidRPr="000625F2" w:rsidRDefault="004B3D18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DB703" w14:textId="77777777" w:rsidR="004B3D18" w:rsidRDefault="004B3D18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B3D18" w14:paraId="7D220006" w14:textId="77777777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731823" w14:textId="77777777" w:rsidR="004B3D18" w:rsidRDefault="004B3D18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1ACE4" w14:textId="77777777" w:rsidR="004B3D18" w:rsidRDefault="004B3D18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0266D1" w14:textId="77777777" w:rsidR="004B3D18" w:rsidRPr="000625F2" w:rsidRDefault="004B3D18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F3E69" w14:textId="77777777" w:rsidR="004B3D18" w:rsidRDefault="004B3D18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Balş</w:t>
            </w:r>
          </w:p>
          <w:p w14:paraId="4C7A1DDB" w14:textId="77777777" w:rsidR="004B3D18" w:rsidRDefault="004B3D18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D840FD" w14:textId="77777777" w:rsidR="004B3D18" w:rsidRDefault="004B3D18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1A41E901" w14:textId="77777777" w:rsidR="004B3D18" w:rsidRDefault="004B3D18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 şi 59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947C97" w14:textId="77777777" w:rsidR="004B3D18" w:rsidRPr="000625F2" w:rsidRDefault="004B3D18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C93A7" w14:textId="77777777" w:rsidR="004B3D18" w:rsidRDefault="004B3D18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975F6" w14:textId="77777777" w:rsidR="004B3D18" w:rsidRPr="000625F2" w:rsidRDefault="004B3D18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6F47CB" w14:textId="77777777" w:rsidR="004B3D18" w:rsidRDefault="004B3D18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1.</w:t>
            </w:r>
          </w:p>
        </w:tc>
      </w:tr>
      <w:tr w:rsidR="004B3D18" w14:paraId="36EFE052" w14:textId="77777777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67D8BF" w14:textId="77777777" w:rsidR="004B3D18" w:rsidRDefault="004B3D18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2E6E2" w14:textId="77777777" w:rsidR="004B3D18" w:rsidRDefault="004B3D18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219+775</w:t>
            </w:r>
          </w:p>
          <w:p w14:paraId="3F906197" w14:textId="77777777" w:rsidR="004B3D18" w:rsidRDefault="004B3D18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219+935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FCB081" w14:textId="77777777" w:rsidR="004B3D18" w:rsidRPr="000625F2" w:rsidRDefault="004B3D18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C05C1" w14:textId="77777777" w:rsidR="004B3D18" w:rsidRDefault="004B3D18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Balş -</w:t>
            </w:r>
          </w:p>
          <w:p w14:paraId="7D457C20" w14:textId="77777777" w:rsidR="004B3D18" w:rsidRDefault="004B3D18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Robăneşti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B7CE9C" w14:textId="77777777" w:rsidR="004B3D18" w:rsidRDefault="004B3D18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7E2198" w14:textId="77777777" w:rsidR="004B3D18" w:rsidRDefault="004B3D18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DBA5D9" w14:textId="77777777" w:rsidR="004B3D18" w:rsidRDefault="004B3D18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669AC" w14:textId="77777777" w:rsidR="004B3D18" w:rsidRPr="000625F2" w:rsidRDefault="004B3D18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0BE48" w14:textId="77777777" w:rsidR="004B3D18" w:rsidRPr="006064A3" w:rsidRDefault="004B3D18" w:rsidP="00DF533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6064A3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3D2B16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6064A3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14:paraId="33509EFB" w14:textId="77777777" w:rsidR="004B3D18" w:rsidRDefault="004B3D18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4E74C2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B3D18" w14:paraId="3521340A" w14:textId="77777777" w:rsidTr="00BD74FB">
        <w:trPr>
          <w:cantSplit/>
          <w:trHeight w:val="14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7D7B2A" w14:textId="77777777" w:rsidR="004B3D18" w:rsidRDefault="004B3D18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AB7C7" w14:textId="77777777" w:rsidR="004B3D18" w:rsidRPr="006064A3" w:rsidRDefault="004B3D18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6064A3">
              <w:rPr>
                <w:b/>
                <w:bCs/>
                <w:color w:val="000000"/>
                <w:sz w:val="20"/>
                <w:lang w:val="ro-RO"/>
              </w:rPr>
              <w:t>221+910</w:t>
            </w:r>
          </w:p>
          <w:p w14:paraId="529905A3" w14:textId="77777777" w:rsidR="004B3D18" w:rsidRDefault="004B3D18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6064A3">
              <w:rPr>
                <w:b/>
                <w:bCs/>
                <w:color w:val="000000"/>
                <w:sz w:val="20"/>
                <w:lang w:val="ro-RO"/>
              </w:rPr>
              <w:t>221+960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A2ED5" w14:textId="77777777" w:rsidR="004B3D18" w:rsidRPr="000625F2" w:rsidRDefault="004B3D18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637B72" w14:textId="77777777" w:rsidR="004B3D18" w:rsidRDefault="004B3D18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Balş -</w:t>
            </w:r>
          </w:p>
          <w:p w14:paraId="308384A1" w14:textId="77777777" w:rsidR="004B3D18" w:rsidRDefault="004B3D18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Robăneşti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83E184" w14:textId="77777777" w:rsidR="004B3D18" w:rsidRDefault="004B3D18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6F544E" w14:textId="77777777" w:rsidR="004B3D18" w:rsidRPr="000625F2" w:rsidRDefault="004B3D18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1F586" w14:textId="77777777" w:rsidR="004B3D18" w:rsidRDefault="004B3D18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4F091" w14:textId="77777777" w:rsidR="004B3D18" w:rsidRPr="000625F2" w:rsidRDefault="004B3D18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DD12D" w14:textId="77777777" w:rsidR="004B3D18" w:rsidRPr="006064A3" w:rsidRDefault="004B3D18" w:rsidP="00DF533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6064A3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3D2B16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6064A3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14:paraId="6F4E97C4" w14:textId="77777777" w:rsidR="004B3D18" w:rsidRPr="001D28D8" w:rsidRDefault="004B3D18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4E74C2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B3D18" w14:paraId="6A086BA9" w14:textId="77777777" w:rsidTr="00BD74FB">
        <w:trPr>
          <w:cantSplit/>
          <w:trHeight w:val="14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D62498" w14:textId="77777777" w:rsidR="004B3D18" w:rsidRDefault="004B3D18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46C791" w14:textId="77777777" w:rsidR="004B3D18" w:rsidRDefault="004B3D18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230+550</w:t>
            </w:r>
          </w:p>
          <w:p w14:paraId="1D62D22E" w14:textId="77777777" w:rsidR="004B3D18" w:rsidRPr="006064A3" w:rsidRDefault="004B3D18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230+700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25F3A4" w14:textId="77777777" w:rsidR="004B3D18" w:rsidRDefault="004B3D18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0DEFB" w14:textId="77777777" w:rsidR="004B3D18" w:rsidRDefault="004B3D18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Robăneşti-</w:t>
            </w:r>
          </w:p>
          <w:p w14:paraId="4676F529" w14:textId="77777777" w:rsidR="004B3D18" w:rsidRDefault="004B3D18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Pieleşti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A805A7" w14:textId="77777777" w:rsidR="004B3D18" w:rsidRDefault="004B3D18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EDB6C1" w14:textId="77777777" w:rsidR="004B3D18" w:rsidRPr="000625F2" w:rsidRDefault="004B3D18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8D0D9" w14:textId="77777777" w:rsidR="004B3D18" w:rsidRDefault="004B3D18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C0DA4B" w14:textId="77777777" w:rsidR="004B3D18" w:rsidRPr="000625F2" w:rsidRDefault="004B3D18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833155" w14:textId="77777777" w:rsidR="004B3D18" w:rsidRDefault="004B3D18" w:rsidP="00DF533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Fără inductori.</w:t>
            </w:r>
          </w:p>
        </w:tc>
      </w:tr>
      <w:tr w:rsidR="004B3D18" w14:paraId="62E38A69" w14:textId="77777777" w:rsidTr="000F46A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1724CF" w14:textId="77777777" w:rsidR="004B3D18" w:rsidRDefault="004B3D18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C010C" w14:textId="77777777" w:rsidR="004B3D18" w:rsidRDefault="004B3D18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1201E" w14:textId="77777777" w:rsidR="004B3D18" w:rsidRPr="000625F2" w:rsidRDefault="004B3D18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A1B5A" w14:textId="77777777" w:rsidR="004B3D18" w:rsidRDefault="004B3D18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Pieleşti</w:t>
            </w:r>
          </w:p>
          <w:p w14:paraId="1CA84096" w14:textId="77777777" w:rsidR="004B3D18" w:rsidRDefault="004B3D18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1 şi 3 </w:t>
            </w:r>
          </w:p>
          <w:p w14:paraId="7DC27BC0" w14:textId="77777777" w:rsidR="004B3D18" w:rsidRDefault="004B3D18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127CF9" w14:textId="77777777" w:rsidR="004B3D18" w:rsidRDefault="004B3D18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455118A0" w14:textId="77777777" w:rsidR="004B3D18" w:rsidRDefault="004B3D18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2A867E" w14:textId="77777777" w:rsidR="004B3D18" w:rsidRPr="000625F2" w:rsidRDefault="004B3D18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767DD8" w14:textId="77777777" w:rsidR="004B3D18" w:rsidRDefault="004B3D18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69ACA" w14:textId="77777777" w:rsidR="004B3D18" w:rsidRPr="000625F2" w:rsidRDefault="004B3D18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D10A0" w14:textId="77777777" w:rsidR="004B3D18" w:rsidRDefault="004B3D18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B3D18" w14:paraId="6F1FD40D" w14:textId="77777777" w:rsidTr="000F46A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1D880" w14:textId="77777777" w:rsidR="004B3D18" w:rsidRDefault="004B3D18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B9817" w14:textId="77777777" w:rsidR="004B3D18" w:rsidRDefault="004B3D18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241+900</w:t>
            </w:r>
          </w:p>
          <w:p w14:paraId="70A69247" w14:textId="77777777" w:rsidR="004B3D18" w:rsidRDefault="004B3D18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46AB86" w14:textId="77777777" w:rsidR="004B3D18" w:rsidRPr="000625F2" w:rsidRDefault="004B3D18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2F05BA" w14:textId="77777777" w:rsidR="004B3D18" w:rsidRDefault="004B3D18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Pieleşti -</w:t>
            </w:r>
          </w:p>
          <w:p w14:paraId="59FB8670" w14:textId="77777777" w:rsidR="004B3D18" w:rsidRDefault="004B3D18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Plaiu Vulcănești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6156AC" w14:textId="77777777" w:rsidR="004B3D18" w:rsidRDefault="004B3D18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46D21D" w14:textId="77777777" w:rsidR="004B3D18" w:rsidRPr="000625F2" w:rsidRDefault="004B3D18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F75CE7" w14:textId="77777777" w:rsidR="004B3D18" w:rsidRDefault="004B3D18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3F6DD" w14:textId="77777777" w:rsidR="004B3D18" w:rsidRPr="000625F2" w:rsidRDefault="004B3D18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125A52" w14:textId="77777777" w:rsidR="004B3D18" w:rsidRDefault="004B3D18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4B3D18" w14:paraId="352064E6" w14:textId="77777777" w:rsidTr="000F46A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16F5E1" w14:textId="77777777" w:rsidR="004B3D18" w:rsidRDefault="004B3D18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E375A8" w14:textId="77777777" w:rsidR="004B3D18" w:rsidRDefault="004B3D18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257B5C" w14:textId="77777777" w:rsidR="004B3D18" w:rsidRPr="000625F2" w:rsidRDefault="004B3D18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A3D48" w14:textId="77777777" w:rsidR="004B3D18" w:rsidRDefault="004B3D18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Plaiu Vulcănești</w:t>
            </w:r>
          </w:p>
          <w:p w14:paraId="460DCA39" w14:textId="77777777" w:rsidR="004B3D18" w:rsidRDefault="004B3D18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13C919" w14:textId="77777777" w:rsidR="004B3D18" w:rsidRDefault="004B3D18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 </w:t>
            </w:r>
          </w:p>
          <w:p w14:paraId="04167623" w14:textId="77777777" w:rsidR="004B3D18" w:rsidRDefault="004B3D18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EDD13" w14:textId="77777777" w:rsidR="004B3D18" w:rsidRPr="000625F2" w:rsidRDefault="004B3D18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34233A" w14:textId="77777777" w:rsidR="004B3D18" w:rsidRDefault="004B3D18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855B0" w14:textId="77777777" w:rsidR="004B3D18" w:rsidRPr="000625F2" w:rsidRDefault="004B3D18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C3740" w14:textId="77777777" w:rsidR="004B3D18" w:rsidRDefault="004B3D18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afectarea liniilor 2 și 3 primiri - expedieri, Cap X.</w:t>
            </w:r>
          </w:p>
        </w:tc>
      </w:tr>
      <w:tr w:rsidR="004B3D18" w14:paraId="44FE5F92" w14:textId="77777777" w:rsidTr="000F46A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B8C72" w14:textId="77777777" w:rsidR="004B3D18" w:rsidRDefault="004B3D18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7B06E" w14:textId="77777777" w:rsidR="004B3D18" w:rsidRDefault="004B3D18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249+150</w:t>
            </w:r>
          </w:p>
          <w:p w14:paraId="22983C96" w14:textId="77777777" w:rsidR="004B3D18" w:rsidRDefault="004B3D18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250+300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590B0D" w14:textId="77777777" w:rsidR="004B3D18" w:rsidRPr="000625F2" w:rsidRDefault="004B3D18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09D349" w14:textId="77777777" w:rsidR="004B3D18" w:rsidRDefault="004B3D18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Craiova</w:t>
            </w:r>
          </w:p>
          <w:p w14:paraId="07FB37AB" w14:textId="77777777" w:rsidR="004B3D18" w:rsidRDefault="004B3D18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3A+3B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934BAD" w14:textId="77777777" w:rsidR="004B3D18" w:rsidRDefault="004B3D18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AFA4C" w14:textId="77777777" w:rsidR="004B3D18" w:rsidRPr="000625F2" w:rsidRDefault="004B3D18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F11644" w14:textId="77777777" w:rsidR="004B3D18" w:rsidRDefault="004B3D18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F014D4" w14:textId="77777777" w:rsidR="004B3D18" w:rsidRPr="000625F2" w:rsidRDefault="004B3D18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BF8F6" w14:textId="77777777" w:rsidR="004B3D18" w:rsidRDefault="004B3D18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Numai pentru trenuri de marfă în tranzit. Nesemnalizată pe teren.</w:t>
            </w:r>
          </w:p>
          <w:p w14:paraId="1C6AB715" w14:textId="77777777" w:rsidR="004B3D18" w:rsidRDefault="004B3D18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Stația  în  paralelogram.</w:t>
            </w:r>
          </w:p>
        </w:tc>
      </w:tr>
      <w:tr w:rsidR="004B3D18" w14:paraId="44B9F703" w14:textId="77777777" w:rsidTr="009B559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A52DB1" w14:textId="77777777" w:rsidR="004B3D18" w:rsidRDefault="004B3D18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D6CE57" w14:textId="77777777" w:rsidR="004B3D18" w:rsidRDefault="004B3D18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B6E74C" w14:textId="77777777" w:rsidR="004B3D18" w:rsidRDefault="004B3D18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44D03" w14:textId="77777777" w:rsidR="004B3D18" w:rsidRDefault="004B3D18" w:rsidP="00DF533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Craiova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9B566A" w14:textId="77777777" w:rsidR="004B3D18" w:rsidRDefault="004B3D18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 </w:t>
            </w:r>
          </w:p>
          <w:p w14:paraId="474EF0AE" w14:textId="77777777" w:rsidR="004B3D18" w:rsidRDefault="004B3D18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73 -77-</w:t>
            </w:r>
          </w:p>
          <w:p w14:paraId="3A742AB0" w14:textId="77777777" w:rsidR="004B3D18" w:rsidRDefault="004B3D18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- 83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9675DC" w14:textId="77777777" w:rsidR="004B3D18" w:rsidRDefault="004B3D18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343D2E" w14:textId="77777777" w:rsidR="004B3D18" w:rsidRDefault="004B3D18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BF9C3" w14:textId="77777777" w:rsidR="004B3D18" w:rsidRPr="000625F2" w:rsidRDefault="004B3D18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95E78" w14:textId="77777777" w:rsidR="004B3D18" w:rsidRDefault="004B3D18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linia 2 A la liniile 26 și 27.</w:t>
            </w:r>
          </w:p>
        </w:tc>
      </w:tr>
      <w:tr w:rsidR="004B3D18" w14:paraId="141C7DF8" w14:textId="77777777" w:rsidTr="009B559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60AA1" w14:textId="77777777" w:rsidR="004B3D18" w:rsidRDefault="004B3D18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128279" w14:textId="77777777" w:rsidR="004B3D18" w:rsidRDefault="004B3D18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460CF" w14:textId="77777777" w:rsidR="004B3D18" w:rsidRDefault="004B3D18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A29AA0" w14:textId="77777777" w:rsidR="004B3D18" w:rsidRDefault="004B3D18" w:rsidP="00DF533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Craiova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12B327" w14:textId="77777777" w:rsidR="004B3D18" w:rsidRDefault="004B3D18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 </w:t>
            </w:r>
          </w:p>
          <w:p w14:paraId="236FE6DD" w14:textId="77777777" w:rsidR="004B3D18" w:rsidRDefault="004B3D18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79 - 85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F88454" w14:textId="77777777" w:rsidR="004B3D18" w:rsidRDefault="004B3D18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94E66" w14:textId="77777777" w:rsidR="004B3D18" w:rsidRDefault="004B3D18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18EA0" w14:textId="77777777" w:rsidR="004B3D18" w:rsidRPr="000625F2" w:rsidRDefault="004B3D18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09555C" w14:textId="77777777" w:rsidR="004B3D18" w:rsidRDefault="004B3D18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linia 28 A la liniile 1 - 4B.</w:t>
            </w:r>
          </w:p>
        </w:tc>
      </w:tr>
      <w:tr w:rsidR="004B3D18" w14:paraId="2A4E0DAE" w14:textId="77777777" w:rsidTr="007E1DFD">
        <w:trPr>
          <w:cantSplit/>
          <w:trHeight w:val="58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195AE1" w14:textId="77777777" w:rsidR="004B3D18" w:rsidRDefault="004B3D18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C01DA9" w14:textId="77777777" w:rsidR="004B3D18" w:rsidRDefault="004B3D18" w:rsidP="00DF533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ED7E1" w14:textId="77777777" w:rsidR="004B3D18" w:rsidRPr="000625F2" w:rsidRDefault="004B3D18" w:rsidP="00DF533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C9367" w14:textId="77777777" w:rsidR="004B3D18" w:rsidRDefault="004B3D18" w:rsidP="00DF533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Craiova</w:t>
            </w:r>
          </w:p>
          <w:p w14:paraId="13DFA6E5" w14:textId="77777777" w:rsidR="004B3D18" w:rsidRDefault="004B3D18" w:rsidP="00DF533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1255D1" w14:textId="77777777" w:rsidR="004B3D18" w:rsidRDefault="004B3D18" w:rsidP="00DF533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0872F65D" w14:textId="77777777" w:rsidR="004B3D18" w:rsidRDefault="004B3D18" w:rsidP="00DF533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83 / 87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62138B" w14:textId="77777777" w:rsidR="004B3D18" w:rsidRDefault="004B3D18" w:rsidP="00DF533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49974" w14:textId="77777777" w:rsidR="004B3D18" w:rsidRDefault="004B3D18" w:rsidP="00DF533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FEECD" w14:textId="77777777" w:rsidR="004B3D18" w:rsidRPr="000625F2" w:rsidRDefault="004B3D18" w:rsidP="00DF533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090B75" w14:textId="77777777" w:rsidR="004B3D18" w:rsidRDefault="004B3D18" w:rsidP="00DF533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F09714E" w14:textId="77777777" w:rsidR="004B3D18" w:rsidRDefault="004B3D18" w:rsidP="00DF533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linia 2A către liniile </w:t>
            </w:r>
          </w:p>
          <w:p w14:paraId="784C8317" w14:textId="77777777" w:rsidR="004B3D18" w:rsidRDefault="004B3D18" w:rsidP="00DF533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26 și 27. </w:t>
            </w:r>
          </w:p>
        </w:tc>
      </w:tr>
      <w:tr w:rsidR="004B3D18" w14:paraId="3E62A6D6" w14:textId="77777777" w:rsidTr="005F28C0">
        <w:trPr>
          <w:cantSplit/>
          <w:trHeight w:val="15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F9DA9" w14:textId="77777777" w:rsidR="004B3D18" w:rsidRDefault="004B3D18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020E1" w14:textId="77777777" w:rsidR="004B3D18" w:rsidRDefault="004B3D18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A3254" w14:textId="77777777" w:rsidR="004B3D18" w:rsidRPr="000625F2" w:rsidRDefault="004B3D18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698B24" w14:textId="77777777" w:rsidR="004B3D18" w:rsidRDefault="004B3D18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Craiova</w:t>
            </w:r>
          </w:p>
          <w:p w14:paraId="400BE0FC" w14:textId="77777777" w:rsidR="004B3D18" w:rsidRDefault="004B3D18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C2F585" w14:textId="77777777" w:rsidR="004B3D18" w:rsidRDefault="004B3D18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2C51BE38" w14:textId="77777777" w:rsidR="004B3D18" w:rsidRDefault="004B3D18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23, 33,  35, TDJ </w:t>
            </w:r>
          </w:p>
          <w:p w14:paraId="56FB2815" w14:textId="77777777" w:rsidR="004B3D18" w:rsidRDefault="004B3D18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43 / 49, 45 / 51, sch. 55, 57, 59, 65, 67, 69, 145,147, 149,151 </w:t>
            </w:r>
          </w:p>
          <w:p w14:paraId="7C3DA13D" w14:textId="77777777" w:rsidR="004B3D18" w:rsidRDefault="004B3D18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157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5FABC7" w14:textId="77777777" w:rsidR="004B3D18" w:rsidRPr="000625F2" w:rsidRDefault="004B3D18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4DCCA1" w14:textId="77777777" w:rsidR="004B3D18" w:rsidRDefault="004B3D18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02671" w14:textId="77777777" w:rsidR="004B3D18" w:rsidRPr="000625F2" w:rsidRDefault="004B3D18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F6A61" w14:textId="77777777" w:rsidR="004B3D18" w:rsidRDefault="004B3D18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D610751" w14:textId="77777777" w:rsidR="004B3D18" w:rsidRDefault="004B3D18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4A - 16.</w:t>
            </w:r>
          </w:p>
        </w:tc>
      </w:tr>
      <w:tr w:rsidR="004B3D18" w14:paraId="7593EB91" w14:textId="77777777" w:rsidTr="005F28C0">
        <w:trPr>
          <w:cantSplit/>
          <w:trHeight w:val="15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A735AF" w14:textId="77777777" w:rsidR="004B3D18" w:rsidRDefault="004B3D18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C36186" w14:textId="77777777" w:rsidR="004B3D18" w:rsidRDefault="004B3D18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1418C" w14:textId="77777777" w:rsidR="004B3D18" w:rsidRPr="000625F2" w:rsidRDefault="004B3D18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BC78F7" w14:textId="77777777" w:rsidR="004B3D18" w:rsidRDefault="004B3D18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Craiova</w:t>
            </w:r>
          </w:p>
          <w:p w14:paraId="46798528" w14:textId="77777777" w:rsidR="004B3D18" w:rsidRDefault="004B3D18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F618D0" w14:textId="77777777" w:rsidR="004B3D18" w:rsidRDefault="004B3D18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din călcâi sch. 149 pe </w:t>
            </w:r>
          </w:p>
          <w:p w14:paraId="0222AFC5" w14:textId="77777777" w:rsidR="004B3D18" w:rsidRDefault="004B3D18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BDC1A2" w14:textId="77777777" w:rsidR="004B3D18" w:rsidRPr="000625F2" w:rsidRDefault="004B3D18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BA05A6" w14:textId="77777777" w:rsidR="004B3D18" w:rsidRDefault="004B3D18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778B4" w14:textId="77777777" w:rsidR="004B3D18" w:rsidRPr="000625F2" w:rsidRDefault="004B3D18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5E5FF4" w14:textId="77777777" w:rsidR="004B3D18" w:rsidRDefault="004B3D18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B3D18" w14:paraId="71BD3C88" w14:textId="77777777" w:rsidTr="005F28C0">
        <w:trPr>
          <w:cantSplit/>
          <w:trHeight w:val="15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C10CA7" w14:textId="77777777" w:rsidR="004B3D18" w:rsidRDefault="004B3D18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0F4558" w14:textId="77777777" w:rsidR="004B3D18" w:rsidRDefault="004B3D18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E449A4" w14:textId="77777777" w:rsidR="004B3D18" w:rsidRPr="000625F2" w:rsidRDefault="004B3D18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E9D80C" w14:textId="77777777" w:rsidR="004B3D18" w:rsidRDefault="004B3D18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Craiova</w:t>
            </w:r>
          </w:p>
          <w:p w14:paraId="0D11F212" w14:textId="77777777" w:rsidR="004B3D18" w:rsidRDefault="004B3D18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liniile 14 și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804860" w14:textId="77777777" w:rsidR="004B3D18" w:rsidRDefault="004B3D18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din călcâi sch. 157 pe </w:t>
            </w:r>
          </w:p>
          <w:p w14:paraId="48654851" w14:textId="77777777" w:rsidR="004B3D18" w:rsidRDefault="004B3D18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4232A" w14:textId="77777777" w:rsidR="004B3D18" w:rsidRPr="000625F2" w:rsidRDefault="004B3D18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5F6FE" w14:textId="77777777" w:rsidR="004B3D18" w:rsidRDefault="004B3D18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16E7A" w14:textId="77777777" w:rsidR="004B3D18" w:rsidRPr="000625F2" w:rsidRDefault="004B3D18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81011" w14:textId="77777777" w:rsidR="004B3D18" w:rsidRDefault="004B3D18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03C81DE1" w14:textId="77777777" w:rsidR="004B3D18" w:rsidRDefault="004B3D18">
      <w:pPr>
        <w:spacing w:before="40" w:after="40" w:line="192" w:lineRule="auto"/>
        <w:ind w:right="57"/>
        <w:rPr>
          <w:sz w:val="20"/>
          <w:lang w:val="ro-RO"/>
        </w:rPr>
      </w:pPr>
    </w:p>
    <w:p w14:paraId="6EB3AFEA" w14:textId="77777777" w:rsidR="004B3D18" w:rsidRDefault="004B3D18" w:rsidP="00F22BF3">
      <w:pPr>
        <w:pStyle w:val="Heading1"/>
        <w:spacing w:line="360" w:lineRule="auto"/>
      </w:pPr>
      <w:r>
        <w:t xml:space="preserve">LINIA 103 </w:t>
      </w:r>
    </w:p>
    <w:p w14:paraId="7E7098BE" w14:textId="77777777" w:rsidR="004B3D18" w:rsidRDefault="004B3D18" w:rsidP="003934D5">
      <w:pPr>
        <w:pStyle w:val="Heading1"/>
        <w:spacing w:line="360" w:lineRule="auto"/>
        <w:rPr>
          <w:b w:val="0"/>
          <w:bCs w:val="0"/>
          <w:sz w:val="8"/>
        </w:rPr>
      </w:pPr>
      <w:r>
        <w:rPr>
          <w:caps/>
        </w:rPr>
        <w:t>BUCUREŞTI PROGRESU - GIURGIU ORAŞ</w:t>
      </w:r>
    </w:p>
    <w:tbl>
      <w:tblPr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6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4B3D18" w14:paraId="69690DB6" w14:textId="77777777" w:rsidTr="0038382A">
        <w:trPr>
          <w:cantSplit/>
          <w:trHeight w:val="57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0B13A" w14:textId="77777777" w:rsidR="004B3D18" w:rsidRDefault="004B3D1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BBCFD1" w14:textId="77777777" w:rsidR="004B3D18" w:rsidRDefault="004B3D18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6+395</w:t>
            </w:r>
          </w:p>
          <w:p w14:paraId="13206549" w14:textId="77777777" w:rsidR="004B3D18" w:rsidRDefault="004B3D18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6+445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A6BC6" w14:textId="77777777" w:rsidR="004B3D18" w:rsidRDefault="004B3D18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6564FE" w14:textId="77777777" w:rsidR="004B3D18" w:rsidRPr="009E41CA" w:rsidRDefault="004B3D18" w:rsidP="00DF7A9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St. Bucureşti Progresu</w:t>
            </w:r>
          </w:p>
          <w:p w14:paraId="46E04ADA" w14:textId="77777777" w:rsidR="004B3D18" w:rsidRPr="009E41CA" w:rsidRDefault="004B3D18" w:rsidP="006340A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A45A39" w14:textId="77777777" w:rsidR="004B3D18" w:rsidRPr="009E41CA" w:rsidRDefault="004B3D18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60C0F" w14:textId="77777777" w:rsidR="004B3D18" w:rsidRPr="006307B2" w:rsidRDefault="004B3D18" w:rsidP="00BE31D2">
            <w:pPr>
              <w:tabs>
                <w:tab w:val="center" w:pos="359"/>
              </w:tabs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A95CA3" w14:textId="77777777" w:rsidR="004B3D18" w:rsidRPr="009E41CA" w:rsidRDefault="004B3D18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3B41B" w14:textId="77777777" w:rsidR="004B3D18" w:rsidRPr="006307B2" w:rsidRDefault="004B3D18" w:rsidP="00BE31D2">
            <w:pPr>
              <w:spacing w:line="360" w:lineRule="auto"/>
              <w:jc w:val="center"/>
              <w:rPr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12FF2" w14:textId="77777777" w:rsidR="004B3D18" w:rsidRDefault="004B3D18" w:rsidP="00BE31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7094355" w14:textId="77777777" w:rsidR="004B3D18" w:rsidRPr="009E41CA" w:rsidRDefault="004B3D18" w:rsidP="00BE31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3 - 9.</w:t>
            </w:r>
          </w:p>
        </w:tc>
      </w:tr>
      <w:tr w:rsidR="004B3D18" w14:paraId="6C15AAF4" w14:textId="77777777" w:rsidTr="0038382A">
        <w:trPr>
          <w:cantSplit/>
          <w:trHeight w:val="58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3FE64A" w14:textId="77777777" w:rsidR="004B3D18" w:rsidRDefault="004B3D1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2A9A7" w14:textId="77777777" w:rsidR="004B3D18" w:rsidRDefault="004B3D18" w:rsidP="005F13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E366C6" w14:textId="77777777" w:rsidR="004B3D18" w:rsidRPr="006307B2" w:rsidRDefault="004B3D18" w:rsidP="005F13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EAA48D" w14:textId="77777777" w:rsidR="004B3D18" w:rsidRPr="009E41CA" w:rsidRDefault="004B3D18" w:rsidP="005F13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St. Bucureşti Progresu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7A159" w14:textId="77777777" w:rsidR="004B3D18" w:rsidRDefault="004B3D18" w:rsidP="003838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17 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58AEF" w14:textId="77777777" w:rsidR="004B3D18" w:rsidRPr="006307B2" w:rsidRDefault="004B3D18" w:rsidP="005F13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F9DC2" w14:textId="77777777" w:rsidR="004B3D18" w:rsidRPr="009E41CA" w:rsidRDefault="004B3D18" w:rsidP="005F13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3F863" w14:textId="77777777" w:rsidR="004B3D18" w:rsidRPr="006307B2" w:rsidRDefault="004B3D18" w:rsidP="005F1387">
            <w:pPr>
              <w:spacing w:line="360" w:lineRule="auto"/>
              <w:jc w:val="center"/>
              <w:rPr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CD0CC" w14:textId="77777777" w:rsidR="004B3D18" w:rsidRDefault="004B3D18" w:rsidP="005F13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5B2EBFE" w14:textId="77777777" w:rsidR="004B3D18" w:rsidRDefault="004B3D18" w:rsidP="005F13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C14267F" w14:textId="77777777" w:rsidR="004B3D18" w:rsidRPr="009E41CA" w:rsidRDefault="004B3D18" w:rsidP="005F13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și 3.</w:t>
            </w:r>
          </w:p>
        </w:tc>
      </w:tr>
      <w:tr w:rsidR="004B3D18" w14:paraId="4B5C22D9" w14:textId="77777777" w:rsidTr="00786ADD">
        <w:trPr>
          <w:cantSplit/>
          <w:trHeight w:val="1123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4C4429" w14:textId="77777777" w:rsidR="004B3D18" w:rsidRDefault="004B3D1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F9391" w14:textId="77777777" w:rsidR="004B3D18" w:rsidRDefault="004B3D18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CDDC5" w14:textId="77777777" w:rsidR="004B3D18" w:rsidRPr="006307B2" w:rsidRDefault="004B3D18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49BF8" w14:textId="77777777" w:rsidR="004B3D18" w:rsidRPr="009E41CA" w:rsidRDefault="004B3D18" w:rsidP="00BE31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St. Bucureşti Progresu</w:t>
            </w:r>
          </w:p>
          <w:p w14:paraId="012044ED" w14:textId="77777777" w:rsidR="004B3D18" w:rsidRPr="009E41CA" w:rsidRDefault="004B3D18" w:rsidP="00BE31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</w:t>
            </w:r>
            <w:r w:rsidRPr="009E41CA">
              <w:rPr>
                <w:b/>
                <w:bCs/>
                <w:sz w:val="20"/>
                <w:lang w:val="ro-RO"/>
              </w:rPr>
              <w:t>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00E4AE" w14:textId="77777777" w:rsidR="004B3D18" w:rsidRPr="009E41CA" w:rsidRDefault="004B3D18" w:rsidP="003838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peste sch. 18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51C3FA" w14:textId="77777777" w:rsidR="004B3D18" w:rsidRPr="006307B2" w:rsidRDefault="004B3D18" w:rsidP="00BE31D2">
            <w:pPr>
              <w:tabs>
                <w:tab w:val="center" w:pos="359"/>
              </w:tabs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307B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D807D1" w14:textId="77777777" w:rsidR="004B3D18" w:rsidRPr="009E41CA" w:rsidRDefault="004B3D18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B0A707" w14:textId="77777777" w:rsidR="004B3D18" w:rsidRPr="006307B2" w:rsidRDefault="004B3D18" w:rsidP="00BE31D2">
            <w:pPr>
              <w:spacing w:line="360" w:lineRule="auto"/>
              <w:jc w:val="center"/>
              <w:rPr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4AA09" w14:textId="77777777" w:rsidR="004B3D18" w:rsidRPr="009E41CA" w:rsidRDefault="004B3D18" w:rsidP="00BE31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41C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5FBE3BA" w14:textId="77777777" w:rsidR="004B3D18" w:rsidRPr="009E41CA" w:rsidRDefault="004B3D18" w:rsidP="00BE31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41CA">
              <w:rPr>
                <w:b/>
                <w:bCs/>
                <w:i/>
                <w:iCs/>
                <w:sz w:val="20"/>
                <w:lang w:val="ro-RO"/>
              </w:rPr>
              <w:t>Cu acces la liniile 5 şi 6 primiri - expedieri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4B3D18" w14:paraId="2B4902C1" w14:textId="77777777" w:rsidTr="0038382A">
        <w:trPr>
          <w:cantSplit/>
          <w:trHeight w:val="648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B1B53A" w14:textId="77777777" w:rsidR="004B3D18" w:rsidRDefault="004B3D1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2361B" w14:textId="77777777" w:rsidR="004B3D18" w:rsidRDefault="004B3D18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6280F3" w14:textId="77777777" w:rsidR="004B3D18" w:rsidRPr="006307B2" w:rsidRDefault="004B3D18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9CDA2" w14:textId="77777777" w:rsidR="004B3D18" w:rsidRPr="009E41CA" w:rsidRDefault="004B3D18" w:rsidP="00B07FA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St. Bucureşti Progresu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29426" w14:textId="77777777" w:rsidR="004B3D18" w:rsidRPr="009E41CA" w:rsidRDefault="004B3D18" w:rsidP="003838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14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0A368B" w14:textId="77777777" w:rsidR="004B3D18" w:rsidRPr="006307B2" w:rsidRDefault="004B3D18" w:rsidP="00BE31D2">
            <w:pPr>
              <w:tabs>
                <w:tab w:val="center" w:pos="359"/>
              </w:tabs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DB49EF" w14:textId="77777777" w:rsidR="004B3D18" w:rsidRPr="009E41CA" w:rsidRDefault="004B3D18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B0550D" w14:textId="77777777" w:rsidR="004B3D18" w:rsidRPr="006307B2" w:rsidRDefault="004B3D18" w:rsidP="00BE31D2">
            <w:pPr>
              <w:spacing w:line="360" w:lineRule="auto"/>
              <w:jc w:val="center"/>
              <w:rPr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BBBE0C" w14:textId="77777777" w:rsidR="004B3D18" w:rsidRPr="009E41CA" w:rsidRDefault="004B3D18" w:rsidP="00B07FA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41C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D76A29B" w14:textId="77777777" w:rsidR="004B3D18" w:rsidRPr="009E41CA" w:rsidRDefault="004B3D18" w:rsidP="00FC13B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41CA">
              <w:rPr>
                <w:b/>
                <w:bCs/>
                <w:i/>
                <w:iCs/>
                <w:sz w:val="20"/>
                <w:lang w:val="ro-RO"/>
              </w:rPr>
              <w:t xml:space="preserve">Cu acces 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3</w:t>
            </w:r>
            <w:r w:rsidRPr="009E41CA">
              <w:rPr>
                <w:b/>
                <w:bCs/>
                <w:i/>
                <w:iCs/>
                <w:sz w:val="20"/>
                <w:lang w:val="ro-RO"/>
              </w:rPr>
              <w:t xml:space="preserve"> şi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4</w:t>
            </w:r>
            <w:r w:rsidRPr="009E41CA">
              <w:rPr>
                <w:b/>
                <w:bCs/>
                <w:i/>
                <w:iCs/>
                <w:sz w:val="20"/>
                <w:lang w:val="ro-RO"/>
              </w:rPr>
              <w:t xml:space="preserve"> primiri - expedieri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4B3D18" w14:paraId="50ED80EF" w14:textId="77777777" w:rsidTr="0038382A">
        <w:trPr>
          <w:cantSplit/>
          <w:trHeight w:val="174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FB75EA" w14:textId="77777777" w:rsidR="004B3D18" w:rsidRDefault="004B3D1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756A5" w14:textId="77777777" w:rsidR="004B3D18" w:rsidRDefault="004B3D18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F3BA1A" w14:textId="77777777" w:rsidR="004B3D18" w:rsidRPr="006307B2" w:rsidRDefault="004B3D18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376032" w14:textId="77777777" w:rsidR="004B3D18" w:rsidRPr="009E41CA" w:rsidRDefault="004B3D18" w:rsidP="00B07FA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St. Bucureşti Progresu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23575" w14:textId="77777777" w:rsidR="004B3D18" w:rsidRDefault="004B3D18" w:rsidP="00B07FA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6079946E" w14:textId="77777777" w:rsidR="004B3D18" w:rsidRDefault="004B3D18" w:rsidP="00220D78">
            <w:pPr>
              <w:spacing w:before="40" w:after="40" w:line="360" w:lineRule="auto"/>
              <w:ind w:left="71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/ 8</w:t>
            </w:r>
          </w:p>
          <w:p w14:paraId="33403261" w14:textId="77777777" w:rsidR="004B3D18" w:rsidRDefault="004B3D18" w:rsidP="00220D78">
            <w:pPr>
              <w:spacing w:before="40" w:after="40" w:line="360" w:lineRule="auto"/>
              <w:ind w:left="71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40D974BA" w14:textId="77777777" w:rsidR="004B3D18" w:rsidRDefault="004B3D18" w:rsidP="00220D78">
            <w:pPr>
              <w:spacing w:before="40" w:after="40" w:line="360" w:lineRule="auto"/>
              <w:ind w:left="71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715FD3F7" w14:textId="77777777" w:rsidR="004B3D18" w:rsidRPr="009E41CA" w:rsidRDefault="004B3D18" w:rsidP="00220D78">
            <w:pPr>
              <w:spacing w:before="40" w:after="40" w:line="360" w:lineRule="auto"/>
              <w:ind w:left="71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/ 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3A71E" w14:textId="77777777" w:rsidR="004B3D18" w:rsidRDefault="004B3D18" w:rsidP="00BE31D2">
            <w:pPr>
              <w:tabs>
                <w:tab w:val="center" w:pos="359"/>
              </w:tabs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3ECB18" w14:textId="77777777" w:rsidR="004B3D18" w:rsidRPr="009E41CA" w:rsidRDefault="004B3D18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021D1A" w14:textId="77777777" w:rsidR="004B3D18" w:rsidRPr="006307B2" w:rsidRDefault="004B3D18" w:rsidP="00BE31D2">
            <w:pPr>
              <w:spacing w:line="360" w:lineRule="auto"/>
              <w:jc w:val="center"/>
              <w:rPr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34FEE" w14:textId="77777777" w:rsidR="004B3D18" w:rsidRDefault="004B3D18" w:rsidP="00B07FA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DBE1D00" w14:textId="77777777" w:rsidR="004B3D18" w:rsidRDefault="004B3D18" w:rsidP="00C101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16B640A" w14:textId="77777777" w:rsidR="004B3D18" w:rsidRDefault="004B3D18" w:rsidP="00C101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1 - 3, 7, 8 și </w:t>
            </w:r>
          </w:p>
          <w:p w14:paraId="4FE9A1B5" w14:textId="77777777" w:rsidR="004B3D18" w:rsidRPr="009E41CA" w:rsidRDefault="004B3D18" w:rsidP="00C101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Grupa Tehnică București Progresu.</w:t>
            </w:r>
          </w:p>
        </w:tc>
      </w:tr>
      <w:tr w:rsidR="004B3D18" w14:paraId="0F51151B" w14:textId="77777777" w:rsidTr="00786ADD">
        <w:trPr>
          <w:cantSplit/>
          <w:trHeight w:val="97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78250B" w14:textId="77777777" w:rsidR="004B3D18" w:rsidRDefault="004B3D1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31F722" w14:textId="77777777" w:rsidR="004B3D18" w:rsidRDefault="004B3D18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E2888E" w14:textId="77777777" w:rsidR="004B3D18" w:rsidRPr="006307B2" w:rsidRDefault="004B3D18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D61B7" w14:textId="77777777" w:rsidR="004B3D18" w:rsidRPr="009E41CA" w:rsidRDefault="004B3D18" w:rsidP="00BE31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St. Jilava</w:t>
            </w:r>
          </w:p>
          <w:p w14:paraId="66BA70CF" w14:textId="77777777" w:rsidR="004B3D18" w:rsidRPr="009E41CA" w:rsidRDefault="004B3D18" w:rsidP="00F7695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linia 1</w:t>
            </w:r>
            <w:r>
              <w:rPr>
                <w:b/>
                <w:bCs/>
                <w:sz w:val="20"/>
                <w:lang w:val="ro-RO"/>
              </w:rPr>
              <w:t xml:space="preserve"> </w:t>
            </w:r>
            <w:r w:rsidRPr="009E41CA">
              <w:rPr>
                <w:b/>
                <w:bCs/>
                <w:sz w:val="20"/>
                <w:lang w:val="ro-RO"/>
              </w:rPr>
              <w:t>ab</w:t>
            </w:r>
            <w:r>
              <w:rPr>
                <w:b/>
                <w:bCs/>
                <w:sz w:val="20"/>
                <w:lang w:val="ro-RO"/>
              </w:rPr>
              <w:t>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86B268" w14:textId="77777777" w:rsidR="004B3D18" w:rsidRPr="009E41CA" w:rsidRDefault="004B3D18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70743" w14:textId="77777777" w:rsidR="004B3D18" w:rsidRPr="006307B2" w:rsidRDefault="004B3D18" w:rsidP="00BE31D2">
            <w:pPr>
              <w:tabs>
                <w:tab w:val="center" w:pos="359"/>
              </w:tabs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307B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5E7A1E" w14:textId="77777777" w:rsidR="004B3D18" w:rsidRPr="009E41CA" w:rsidRDefault="004B3D18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FB680" w14:textId="77777777" w:rsidR="004B3D18" w:rsidRPr="006307B2" w:rsidRDefault="004B3D18" w:rsidP="00BE31D2">
            <w:pPr>
              <w:spacing w:line="360" w:lineRule="auto"/>
              <w:jc w:val="center"/>
              <w:rPr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93208" w14:textId="77777777" w:rsidR="004B3D18" w:rsidRPr="009E41CA" w:rsidRDefault="004B3D18" w:rsidP="00BE31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41C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B3D18" w14:paraId="77C4CA57" w14:textId="77777777" w:rsidTr="00786ADD">
        <w:trPr>
          <w:cantSplit/>
          <w:trHeight w:val="97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A36920" w14:textId="77777777" w:rsidR="004B3D18" w:rsidRDefault="004B3D1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4D2ED" w14:textId="77777777" w:rsidR="004B3D18" w:rsidRDefault="004B3D18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1CDA49" w14:textId="77777777" w:rsidR="004B3D18" w:rsidRPr="006307B2" w:rsidRDefault="004B3D18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F1D07" w14:textId="77777777" w:rsidR="004B3D18" w:rsidRPr="009E41CA" w:rsidRDefault="004B3D18" w:rsidP="00BE31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St. Jilava</w:t>
            </w:r>
          </w:p>
          <w:p w14:paraId="69396EB5" w14:textId="77777777" w:rsidR="004B3D18" w:rsidRPr="009E41CA" w:rsidRDefault="004B3D18" w:rsidP="00BE31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>2</w:t>
            </w:r>
            <w:r w:rsidRPr="009E41CA">
              <w:rPr>
                <w:b/>
                <w:bCs/>
                <w:sz w:val="20"/>
                <w:lang w:val="ro-RO"/>
              </w:rPr>
              <w:t xml:space="preserve"> ab</w:t>
            </w:r>
            <w:r>
              <w:rPr>
                <w:b/>
                <w:bCs/>
                <w:sz w:val="20"/>
                <w:lang w:val="ro-RO"/>
              </w:rPr>
              <w:t>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58F570" w14:textId="77777777" w:rsidR="004B3D18" w:rsidRPr="009E41CA" w:rsidRDefault="004B3D18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toată</w:t>
            </w:r>
          </w:p>
          <w:p w14:paraId="7ECCA1CD" w14:textId="77777777" w:rsidR="004B3D18" w:rsidRPr="009E41CA" w:rsidRDefault="004B3D18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6826B1" w14:textId="77777777" w:rsidR="004B3D18" w:rsidRPr="006307B2" w:rsidRDefault="004B3D18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307B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A11976" w14:textId="77777777" w:rsidR="004B3D18" w:rsidRPr="009E41CA" w:rsidRDefault="004B3D18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A9073" w14:textId="77777777" w:rsidR="004B3D18" w:rsidRPr="006307B2" w:rsidRDefault="004B3D18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643151" w14:textId="77777777" w:rsidR="004B3D18" w:rsidRPr="009E41CA" w:rsidRDefault="004B3D18" w:rsidP="00BE31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41CA">
              <w:rPr>
                <w:b/>
                <w:bCs/>
                <w:i/>
                <w:iCs/>
                <w:sz w:val="20"/>
                <w:lang w:val="ro-RO"/>
              </w:rPr>
              <w:t>Nesemnalizată pe teren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4B3D18" w14:paraId="025F73AD" w14:textId="77777777" w:rsidTr="00786ADD">
        <w:trPr>
          <w:cantSplit/>
          <w:trHeight w:val="82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9352A2" w14:textId="77777777" w:rsidR="004B3D18" w:rsidRDefault="004B3D1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D5E166" w14:textId="77777777" w:rsidR="004B3D18" w:rsidRDefault="004B3D18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34EA03" w14:textId="77777777" w:rsidR="004B3D18" w:rsidRPr="006307B2" w:rsidRDefault="004B3D18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023467" w14:textId="77777777" w:rsidR="004B3D18" w:rsidRPr="009E41CA" w:rsidRDefault="004B3D18" w:rsidP="00BE31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St. Jilava</w:t>
            </w:r>
          </w:p>
          <w:p w14:paraId="45A13FEA" w14:textId="77777777" w:rsidR="004B3D18" w:rsidRPr="009E41CA" w:rsidRDefault="004B3D18" w:rsidP="00BE31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>3</w:t>
            </w:r>
            <w:r w:rsidRPr="009E41CA">
              <w:rPr>
                <w:b/>
                <w:bCs/>
                <w:sz w:val="20"/>
                <w:lang w:val="ro-RO"/>
              </w:rPr>
              <w:t xml:space="preserve"> ab</w:t>
            </w:r>
            <w:r>
              <w:rPr>
                <w:b/>
                <w:bCs/>
                <w:sz w:val="20"/>
                <w:lang w:val="ro-RO"/>
              </w:rPr>
              <w:t>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1DCE72" w14:textId="77777777" w:rsidR="004B3D18" w:rsidRPr="009E41CA" w:rsidRDefault="004B3D18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toată</w:t>
            </w:r>
          </w:p>
          <w:p w14:paraId="5085CE78" w14:textId="77777777" w:rsidR="004B3D18" w:rsidRPr="009E41CA" w:rsidRDefault="004B3D18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4EB061" w14:textId="77777777" w:rsidR="004B3D18" w:rsidRPr="006307B2" w:rsidRDefault="004B3D18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307B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D14A76" w14:textId="77777777" w:rsidR="004B3D18" w:rsidRPr="009E41CA" w:rsidRDefault="004B3D18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266D0" w14:textId="77777777" w:rsidR="004B3D18" w:rsidRPr="006307B2" w:rsidRDefault="004B3D18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CEFA27" w14:textId="77777777" w:rsidR="004B3D18" w:rsidRPr="009E41CA" w:rsidRDefault="004B3D18" w:rsidP="00BE31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41CA">
              <w:rPr>
                <w:b/>
                <w:bCs/>
                <w:i/>
                <w:iCs/>
                <w:sz w:val="20"/>
                <w:lang w:val="ro-RO"/>
              </w:rPr>
              <w:t>Nesemnalizată pe teren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4B3D18" w14:paraId="35DD3F62" w14:textId="77777777" w:rsidTr="0038382A">
        <w:trPr>
          <w:cantSplit/>
          <w:trHeight w:val="97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E56E98" w14:textId="77777777" w:rsidR="004B3D18" w:rsidRDefault="004B3D1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08048" w14:textId="77777777" w:rsidR="004B3D18" w:rsidRDefault="004B3D18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D62A71" w14:textId="77777777" w:rsidR="004B3D18" w:rsidRPr="006307B2" w:rsidRDefault="004B3D18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6F431" w14:textId="77777777" w:rsidR="004B3D18" w:rsidRPr="009E41CA" w:rsidRDefault="004B3D18" w:rsidP="00BE31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St. Jilava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2A5B1" w14:textId="77777777" w:rsidR="004B3D18" w:rsidRDefault="004B3D18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peste T.D.J.</w:t>
            </w:r>
          </w:p>
          <w:p w14:paraId="544B1905" w14:textId="77777777" w:rsidR="004B3D18" w:rsidRPr="009E41CA" w:rsidRDefault="004B3D18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 / 37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0BA49D" w14:textId="77777777" w:rsidR="004B3D18" w:rsidRPr="006307B2" w:rsidRDefault="004B3D18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307B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70609" w14:textId="77777777" w:rsidR="004B3D18" w:rsidRPr="009E41CA" w:rsidRDefault="004B3D18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6F496F" w14:textId="77777777" w:rsidR="004B3D18" w:rsidRPr="006307B2" w:rsidRDefault="004B3D18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0E9B5" w14:textId="77777777" w:rsidR="004B3D18" w:rsidRDefault="004B3D18" w:rsidP="00BE31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41C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DF2C269" w14:textId="77777777" w:rsidR="004B3D18" w:rsidRDefault="004B3D18" w:rsidP="002A5EF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5190126" w14:textId="77777777" w:rsidR="004B3D18" w:rsidRDefault="004B3D18" w:rsidP="002A5EF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1, 2 și 3</w:t>
            </w:r>
          </w:p>
          <w:p w14:paraId="3B4DE1D3" w14:textId="77777777" w:rsidR="004B3D18" w:rsidRPr="009E41CA" w:rsidRDefault="004B3D18" w:rsidP="002A5EF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primiri - expedieri. </w:t>
            </w:r>
          </w:p>
        </w:tc>
      </w:tr>
      <w:tr w:rsidR="004B3D18" w14:paraId="1571234C" w14:textId="77777777" w:rsidTr="00786ADD">
        <w:trPr>
          <w:cantSplit/>
          <w:trHeight w:val="7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D56361" w14:textId="77777777" w:rsidR="004B3D18" w:rsidRDefault="004B3D1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522C5F" w14:textId="77777777" w:rsidR="004B3D18" w:rsidRDefault="004B3D18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60+100</w:t>
            </w:r>
          </w:p>
          <w:p w14:paraId="677D11D3" w14:textId="77777777" w:rsidR="004B3D18" w:rsidRDefault="004B3D18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60+150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1B946" w14:textId="77777777" w:rsidR="004B3D18" w:rsidRPr="006307B2" w:rsidRDefault="004B3D18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CD824D" w14:textId="77777777" w:rsidR="004B3D18" w:rsidRDefault="004B3D18" w:rsidP="0001629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Frătești</w:t>
            </w:r>
          </w:p>
          <w:p w14:paraId="530CB5F0" w14:textId="77777777" w:rsidR="004B3D18" w:rsidRPr="009E41CA" w:rsidRDefault="004B3D18" w:rsidP="0001629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C9C98" w14:textId="77777777" w:rsidR="004B3D18" w:rsidRPr="009E41CA" w:rsidRDefault="004B3D18" w:rsidP="000162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035FA" w14:textId="77777777" w:rsidR="004B3D18" w:rsidRPr="006307B2" w:rsidRDefault="004B3D18" w:rsidP="000162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3B1F4" w14:textId="77777777" w:rsidR="004B3D18" w:rsidRPr="009E41CA" w:rsidRDefault="004B3D18" w:rsidP="000162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6EBA53" w14:textId="77777777" w:rsidR="004B3D18" w:rsidRPr="006307B2" w:rsidRDefault="004B3D18" w:rsidP="000162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EEF671" w14:textId="77777777" w:rsidR="004B3D18" w:rsidRPr="009E41CA" w:rsidRDefault="004B3D18" w:rsidP="0001629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B3D18" w14:paraId="34DCBC79" w14:textId="77777777" w:rsidTr="00786ADD">
        <w:trPr>
          <w:cantSplit/>
          <w:trHeight w:val="7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63D0B5" w14:textId="77777777" w:rsidR="004B3D18" w:rsidRDefault="004B3D1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A8F24" w14:textId="77777777" w:rsidR="004B3D18" w:rsidRDefault="004B3D18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62+230</w:t>
            </w:r>
          </w:p>
          <w:p w14:paraId="47621452" w14:textId="77777777" w:rsidR="004B3D18" w:rsidRDefault="004B3D18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62+280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B26921" w14:textId="77777777" w:rsidR="004B3D18" w:rsidRDefault="004B3D18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7E8F7" w14:textId="77777777" w:rsidR="004B3D18" w:rsidRDefault="004B3D18" w:rsidP="008B04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Frătești – Giurgiu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30F445" w14:textId="77777777" w:rsidR="004B3D18" w:rsidRPr="009E41CA" w:rsidRDefault="004B3D18" w:rsidP="000162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17B8CF" w14:textId="77777777" w:rsidR="004B3D18" w:rsidRPr="006307B2" w:rsidRDefault="004B3D18" w:rsidP="000162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9AA73" w14:textId="77777777" w:rsidR="004B3D18" w:rsidRPr="009E41CA" w:rsidRDefault="004B3D18" w:rsidP="000162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CE208" w14:textId="77777777" w:rsidR="004B3D18" w:rsidRPr="006307B2" w:rsidRDefault="004B3D18" w:rsidP="000162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8283F" w14:textId="77777777" w:rsidR="004B3D18" w:rsidRPr="009E41CA" w:rsidRDefault="004B3D18" w:rsidP="0001629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133741A8" w14:textId="77777777" w:rsidR="004B3D18" w:rsidRPr="007C0989" w:rsidRDefault="004B3D18" w:rsidP="007C0989">
      <w:pPr>
        <w:spacing w:before="40" w:after="40" w:line="192" w:lineRule="auto"/>
        <w:ind w:right="57"/>
        <w:rPr>
          <w:sz w:val="20"/>
          <w:szCs w:val="20"/>
          <w:lang w:val="ro-RO"/>
        </w:rPr>
      </w:pPr>
    </w:p>
    <w:p w14:paraId="7EE46E88" w14:textId="77777777" w:rsidR="004B3D18" w:rsidRDefault="004B3D18" w:rsidP="00E15E78">
      <w:pPr>
        <w:pStyle w:val="Heading1"/>
        <w:spacing w:line="360" w:lineRule="auto"/>
      </w:pPr>
      <w:r>
        <w:lastRenderedPageBreak/>
        <w:t>LINIA 105</w:t>
      </w:r>
    </w:p>
    <w:p w14:paraId="1C714EB2" w14:textId="77777777" w:rsidR="004B3D18" w:rsidRDefault="004B3D18" w:rsidP="00E15E78">
      <w:pPr>
        <w:pStyle w:val="Heading1"/>
        <w:spacing w:line="360" w:lineRule="auto"/>
      </w:pPr>
      <w:r>
        <w:t>GIURGIU NORD - VIDELE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69"/>
        <w:gridCol w:w="754"/>
        <w:gridCol w:w="2204"/>
        <w:gridCol w:w="870"/>
        <w:gridCol w:w="754"/>
        <w:gridCol w:w="870"/>
        <w:gridCol w:w="753"/>
        <w:gridCol w:w="2493"/>
      </w:tblGrid>
      <w:tr w:rsidR="004B3D18" w14:paraId="68A9B332" w14:textId="77777777" w:rsidTr="00FC4A1F">
        <w:trPr>
          <w:cantSplit/>
          <w:trHeight w:val="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E4BCBC" w14:textId="77777777" w:rsidR="004B3D18" w:rsidRDefault="004B3D18">
            <w:pPr>
              <w:numPr>
                <w:ilvl w:val="0"/>
                <w:numId w:val="5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29495E" w14:textId="77777777" w:rsidR="004B3D18" w:rsidRDefault="004B3D18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2+309</w:t>
            </w:r>
          </w:p>
          <w:p w14:paraId="6DF08984" w14:textId="77777777" w:rsidR="004B3D18" w:rsidRDefault="004B3D18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87C39" w14:textId="77777777" w:rsidR="004B3D18" w:rsidRDefault="004B3D18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26681" w14:textId="77777777" w:rsidR="004B3D18" w:rsidRDefault="004B3D18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Giurgiu Nord -</w:t>
            </w:r>
          </w:p>
          <w:p w14:paraId="15C34DDD" w14:textId="77777777" w:rsidR="004B3D18" w:rsidRDefault="004B3D18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Rădulești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ED973" w14:textId="77777777" w:rsidR="004B3D18" w:rsidRDefault="004B3D18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38D32B" w14:textId="77777777" w:rsidR="004B3D18" w:rsidRDefault="004B3D18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9C98D" w14:textId="77777777" w:rsidR="004B3D18" w:rsidRDefault="004B3D18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85FCA7" w14:textId="77777777" w:rsidR="004B3D18" w:rsidRPr="004A2897" w:rsidRDefault="004B3D18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A5668" w14:textId="77777777" w:rsidR="004B3D18" w:rsidRDefault="004B3D18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C118F0D" w14:textId="77777777" w:rsidR="004B3D18" w:rsidRDefault="004B3D18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Valabil numai pentru trenurile de călători.</w:t>
            </w:r>
          </w:p>
        </w:tc>
      </w:tr>
      <w:tr w:rsidR="004B3D18" w14:paraId="3789D771" w14:textId="77777777" w:rsidTr="00FC4A1F">
        <w:trPr>
          <w:cantSplit/>
          <w:trHeight w:val="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4C7E53" w14:textId="77777777" w:rsidR="004B3D18" w:rsidRDefault="004B3D18">
            <w:pPr>
              <w:numPr>
                <w:ilvl w:val="0"/>
                <w:numId w:val="5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704F9" w14:textId="77777777" w:rsidR="004B3D18" w:rsidRDefault="004B3D18" w:rsidP="00E02C9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2+309</w:t>
            </w:r>
          </w:p>
          <w:p w14:paraId="02A6C7F6" w14:textId="77777777" w:rsidR="004B3D18" w:rsidRDefault="004B3D18" w:rsidP="00E02C9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1D373" w14:textId="77777777" w:rsidR="004B3D18" w:rsidRDefault="004B3D18" w:rsidP="00E02C9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40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29CDA2" w14:textId="77777777" w:rsidR="004B3D18" w:rsidRDefault="004B3D18" w:rsidP="00E02C9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Giurgiu Nord -</w:t>
            </w:r>
          </w:p>
          <w:p w14:paraId="2FC264B8" w14:textId="77777777" w:rsidR="004B3D18" w:rsidRDefault="004B3D18" w:rsidP="00E02C9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Rădulești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9EA868" w14:textId="77777777" w:rsidR="004B3D18" w:rsidRDefault="004B3D18" w:rsidP="00E02C9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AF7527" w14:textId="77777777" w:rsidR="004B3D18" w:rsidRDefault="004B3D18" w:rsidP="00E02C9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E04B4" w14:textId="77777777" w:rsidR="004B3D18" w:rsidRDefault="004B3D18" w:rsidP="00E02C9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773552" w14:textId="77777777" w:rsidR="004B3D18" w:rsidRPr="004A2897" w:rsidRDefault="004B3D18" w:rsidP="00E02C9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457303" w14:textId="77777777" w:rsidR="004B3D18" w:rsidRDefault="004B3D18" w:rsidP="00E02C9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D5A2D54" w14:textId="77777777" w:rsidR="004B3D18" w:rsidRDefault="004B3D18" w:rsidP="00E02C9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Valabil numai pentru trenurile de marfă.</w:t>
            </w:r>
          </w:p>
        </w:tc>
      </w:tr>
      <w:tr w:rsidR="004B3D18" w14:paraId="3EFC6B92" w14:textId="77777777" w:rsidTr="00FC4A1F">
        <w:trPr>
          <w:cantSplit/>
          <w:trHeight w:val="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1AE17E" w14:textId="77777777" w:rsidR="004B3D18" w:rsidRDefault="004B3D18">
            <w:pPr>
              <w:numPr>
                <w:ilvl w:val="0"/>
                <w:numId w:val="5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977A4" w14:textId="77777777" w:rsidR="004B3D18" w:rsidRDefault="004B3D18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F9264" w14:textId="77777777" w:rsidR="004B3D18" w:rsidRDefault="004B3D18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1FC891" w14:textId="77777777" w:rsidR="004B3D18" w:rsidRDefault="004B3D18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Bălănoaia 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E2C08" w14:textId="77777777" w:rsidR="004B3D18" w:rsidRDefault="004B3D18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57CC0213" w14:textId="77777777" w:rsidR="004B3D18" w:rsidRDefault="004B3D18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+ sch.6, diag </w:t>
            </w:r>
          </w:p>
          <w:p w14:paraId="48788492" w14:textId="77777777" w:rsidR="004B3D18" w:rsidRDefault="004B3D18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2-6,</w:t>
            </w:r>
          </w:p>
          <w:p w14:paraId="52829D92" w14:textId="77777777" w:rsidR="004B3D18" w:rsidRDefault="004B3D18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E3BD48" w14:textId="77777777" w:rsidR="004B3D18" w:rsidRDefault="004B3D18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16BCA" w14:textId="77777777" w:rsidR="004B3D18" w:rsidRDefault="004B3D18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F10F4E" w14:textId="77777777" w:rsidR="004B3D18" w:rsidRPr="004A2897" w:rsidRDefault="004B3D18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504F7" w14:textId="77777777" w:rsidR="004B3D18" w:rsidRDefault="004B3D18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B3D18" w14:paraId="367345F4" w14:textId="77777777" w:rsidTr="00FC4A1F">
        <w:trPr>
          <w:cantSplit/>
          <w:trHeight w:val="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B792FB" w14:textId="77777777" w:rsidR="004B3D18" w:rsidRDefault="004B3D18">
            <w:pPr>
              <w:numPr>
                <w:ilvl w:val="0"/>
                <w:numId w:val="5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8EAA4F" w14:textId="77777777" w:rsidR="004B3D18" w:rsidRDefault="004B3D18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286DBF" w14:textId="77777777" w:rsidR="004B3D18" w:rsidRDefault="004B3D18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6F215" w14:textId="77777777" w:rsidR="004B3D18" w:rsidRDefault="004B3D18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Stănești, 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1E43A" w14:textId="77777777" w:rsidR="004B3D18" w:rsidRDefault="004B3D18" w:rsidP="000560A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7A1D3B51" w14:textId="77777777" w:rsidR="004B3D18" w:rsidRDefault="004B3D18" w:rsidP="000560A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+ sch.5 și</w:t>
            </w:r>
          </w:p>
          <w:p w14:paraId="4E797FBF" w14:textId="77777777" w:rsidR="004B3D18" w:rsidRDefault="004B3D18" w:rsidP="000560A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26269CD4" w14:textId="77777777" w:rsidR="004B3D18" w:rsidRDefault="004B3D18" w:rsidP="000560A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8/10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B2DB5" w14:textId="77777777" w:rsidR="004B3D18" w:rsidRDefault="004B3D18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F55789" w14:textId="77777777" w:rsidR="004B3D18" w:rsidRDefault="004B3D18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2C1A5B" w14:textId="77777777" w:rsidR="004B3D18" w:rsidRPr="004A2897" w:rsidRDefault="004B3D18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FBEB01" w14:textId="77777777" w:rsidR="004B3D18" w:rsidRDefault="004B3D18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B3D18" w14:paraId="62C0E5F2" w14:textId="77777777" w:rsidTr="00FC4A1F">
        <w:trPr>
          <w:cantSplit/>
          <w:trHeight w:val="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4F6B24" w14:textId="77777777" w:rsidR="004B3D18" w:rsidRDefault="004B3D18">
            <w:pPr>
              <w:numPr>
                <w:ilvl w:val="0"/>
                <w:numId w:val="5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CE4B8D" w14:textId="77777777" w:rsidR="004B3D18" w:rsidRDefault="004B3D18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352349" w14:textId="77777777" w:rsidR="004B3D18" w:rsidRDefault="004B3D18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9770CD" w14:textId="77777777" w:rsidR="004B3D18" w:rsidRDefault="004B3D18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Chiriacu</w:t>
            </w:r>
          </w:p>
          <w:p w14:paraId="1ACF34AD" w14:textId="77777777" w:rsidR="004B3D18" w:rsidRDefault="004B3D18" w:rsidP="009720D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4A046" w14:textId="77777777" w:rsidR="004B3D18" w:rsidRDefault="004B3D18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4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256597" w14:textId="77777777" w:rsidR="004B3D18" w:rsidRPr="004A2897" w:rsidRDefault="004B3D18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A289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70242" w14:textId="77777777" w:rsidR="004B3D18" w:rsidRDefault="004B3D18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DE84DB" w14:textId="77777777" w:rsidR="004B3D18" w:rsidRPr="004A2897" w:rsidRDefault="004B3D18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B8818" w14:textId="77777777" w:rsidR="004B3D18" w:rsidRDefault="004B3D18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</w:tc>
      </w:tr>
      <w:tr w:rsidR="004B3D18" w14:paraId="4CE0B3A6" w14:textId="77777777" w:rsidTr="00FC4A1F">
        <w:trPr>
          <w:cantSplit/>
          <w:trHeight w:val="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425DF7" w14:textId="77777777" w:rsidR="004B3D18" w:rsidRDefault="004B3D18">
            <w:pPr>
              <w:numPr>
                <w:ilvl w:val="0"/>
                <w:numId w:val="5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B9989" w14:textId="77777777" w:rsidR="004B3D18" w:rsidRDefault="004B3D18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DDD737" w14:textId="77777777" w:rsidR="004B3D18" w:rsidRDefault="004B3D18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62688" w14:textId="77777777" w:rsidR="004B3D18" w:rsidRDefault="004B3D18" w:rsidP="00C55C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Chiriacu</w:t>
            </w:r>
          </w:p>
          <w:p w14:paraId="4351092C" w14:textId="77777777" w:rsidR="004B3D18" w:rsidRDefault="004B3D18" w:rsidP="00C55C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 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9A7B1" w14:textId="77777777" w:rsidR="004B3D18" w:rsidRDefault="004B3D18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6, </w:t>
            </w:r>
          </w:p>
          <w:p w14:paraId="3702E873" w14:textId="77777777" w:rsidR="004B3D18" w:rsidRDefault="004B3D18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 și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C51A2" w14:textId="77777777" w:rsidR="004B3D18" w:rsidRPr="004A2897" w:rsidRDefault="004B3D18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F45CC3" w14:textId="77777777" w:rsidR="004B3D18" w:rsidRDefault="004B3D18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97856C" w14:textId="77777777" w:rsidR="004B3D18" w:rsidRPr="004A2897" w:rsidRDefault="004B3D18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65F3F" w14:textId="77777777" w:rsidR="004B3D18" w:rsidRDefault="004B3D18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B3D18" w14:paraId="72A18129" w14:textId="77777777" w:rsidTr="00BD4EA0">
        <w:trPr>
          <w:cantSplit/>
          <w:trHeight w:val="19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58D73F" w14:textId="77777777" w:rsidR="004B3D18" w:rsidRDefault="004B3D18">
            <w:pPr>
              <w:numPr>
                <w:ilvl w:val="0"/>
                <w:numId w:val="5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673F6" w14:textId="77777777" w:rsidR="004B3D18" w:rsidRDefault="004B3D18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B89AC" w14:textId="77777777" w:rsidR="004B3D18" w:rsidRDefault="004B3D18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3D5523" w14:textId="77777777" w:rsidR="004B3D18" w:rsidRDefault="004B3D18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Chiriacu</w:t>
            </w:r>
          </w:p>
          <w:p w14:paraId="43F80EC2" w14:textId="77777777" w:rsidR="004B3D18" w:rsidRDefault="004B3D18" w:rsidP="00D421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schimbătorul 3, Cap X, 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5B09A9" w14:textId="77777777" w:rsidR="004B3D18" w:rsidRDefault="004B3D18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</w:t>
            </w:r>
          </w:p>
          <w:p w14:paraId="258E626D" w14:textId="77777777" w:rsidR="004B3D18" w:rsidRDefault="004B3D18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62B4C1" w14:textId="77777777" w:rsidR="004B3D18" w:rsidRPr="004A2897" w:rsidRDefault="004B3D18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A289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D430D" w14:textId="77777777" w:rsidR="004B3D18" w:rsidRDefault="004B3D18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23BFE" w14:textId="77777777" w:rsidR="004B3D18" w:rsidRPr="004A2897" w:rsidRDefault="004B3D18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432E7" w14:textId="77777777" w:rsidR="004B3D18" w:rsidRDefault="004B3D18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B3D18" w14:paraId="664F44FA" w14:textId="77777777" w:rsidTr="00BD4EA0">
        <w:trPr>
          <w:cantSplit/>
          <w:trHeight w:val="19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E4F968" w14:textId="77777777" w:rsidR="004B3D18" w:rsidRDefault="004B3D18">
            <w:pPr>
              <w:numPr>
                <w:ilvl w:val="0"/>
                <w:numId w:val="5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0D9D5" w14:textId="77777777" w:rsidR="004B3D18" w:rsidRDefault="004B3D18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F18C0F" w14:textId="77777777" w:rsidR="004B3D18" w:rsidRDefault="004B3D18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6E076" w14:textId="77777777" w:rsidR="004B3D18" w:rsidRDefault="004B3D18" w:rsidP="005747D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Toporu</w:t>
            </w:r>
          </w:p>
          <w:p w14:paraId="612DCD81" w14:textId="77777777" w:rsidR="004B3D18" w:rsidRDefault="004B3D18" w:rsidP="00D421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schimbătorul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31C85F" w14:textId="77777777" w:rsidR="004B3D18" w:rsidRDefault="004B3D18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4 </w:t>
            </w:r>
          </w:p>
          <w:p w14:paraId="51E0BDAD" w14:textId="77777777" w:rsidR="004B3D18" w:rsidRDefault="004B3D18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97588" w14:textId="77777777" w:rsidR="004B3D18" w:rsidRDefault="004B3D18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7EBA85" w14:textId="77777777" w:rsidR="004B3D18" w:rsidRDefault="004B3D18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C6718A" w14:textId="77777777" w:rsidR="004B3D18" w:rsidRPr="004A2897" w:rsidRDefault="004B3D18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E59EE" w14:textId="77777777" w:rsidR="004B3D18" w:rsidRDefault="004B3D18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5CCCC0A" w14:textId="77777777" w:rsidR="004B3D18" w:rsidRDefault="004B3D18" w:rsidP="00A1596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CBC7E89" w14:textId="77777777" w:rsidR="004B3D18" w:rsidRDefault="004B3D18" w:rsidP="00A1596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2.</w:t>
            </w:r>
          </w:p>
        </w:tc>
      </w:tr>
      <w:tr w:rsidR="004B3D18" w14:paraId="719EDACF" w14:textId="77777777" w:rsidTr="00BD4EA0">
        <w:trPr>
          <w:cantSplit/>
          <w:trHeight w:val="19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162ABA" w14:textId="77777777" w:rsidR="004B3D18" w:rsidRDefault="004B3D18">
            <w:pPr>
              <w:numPr>
                <w:ilvl w:val="0"/>
                <w:numId w:val="5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1D75F" w14:textId="77777777" w:rsidR="004B3D18" w:rsidRDefault="004B3D18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601B06" w14:textId="77777777" w:rsidR="004B3D18" w:rsidRDefault="004B3D18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981E9" w14:textId="77777777" w:rsidR="004B3D18" w:rsidRDefault="004B3D18" w:rsidP="000228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Toporu</w:t>
            </w:r>
          </w:p>
          <w:p w14:paraId="20F97B1F" w14:textId="77777777" w:rsidR="004B3D18" w:rsidRDefault="004B3D18" w:rsidP="000228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schimbătorul numărul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F525F0" w14:textId="77777777" w:rsidR="004B3D18" w:rsidRDefault="004B3D18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5 </w:t>
            </w:r>
          </w:p>
          <w:p w14:paraId="60BD1B36" w14:textId="77777777" w:rsidR="004B3D18" w:rsidRDefault="004B3D18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C9DB34" w14:textId="77777777" w:rsidR="004B3D18" w:rsidRDefault="004B3D18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EB4C02" w14:textId="77777777" w:rsidR="004B3D18" w:rsidRDefault="004B3D18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FB4B5" w14:textId="77777777" w:rsidR="004B3D18" w:rsidRPr="004A2897" w:rsidRDefault="004B3D18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543E46" w14:textId="77777777" w:rsidR="004B3D18" w:rsidRDefault="004B3D18" w:rsidP="000228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1E5D7F4" w14:textId="77777777" w:rsidR="004B3D18" w:rsidRDefault="004B3D18" w:rsidP="000228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99A5AEC" w14:textId="77777777" w:rsidR="004B3D18" w:rsidRDefault="004B3D18" w:rsidP="000228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2.</w:t>
            </w:r>
          </w:p>
        </w:tc>
      </w:tr>
      <w:tr w:rsidR="004B3D18" w14:paraId="5D771282" w14:textId="77777777" w:rsidTr="0008747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3D378C" w14:textId="77777777" w:rsidR="004B3D18" w:rsidRDefault="004B3D18">
            <w:pPr>
              <w:numPr>
                <w:ilvl w:val="0"/>
                <w:numId w:val="5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88FBE8" w14:textId="77777777" w:rsidR="004B3D18" w:rsidRDefault="004B3D18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4CB7A" w14:textId="77777777" w:rsidR="004B3D18" w:rsidRDefault="004B3D18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6EB2C7" w14:textId="77777777" w:rsidR="004B3D18" w:rsidRDefault="004B3D18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Vlaşca</w:t>
            </w:r>
          </w:p>
          <w:p w14:paraId="10CD639F" w14:textId="77777777" w:rsidR="004B3D18" w:rsidRDefault="004B3D18" w:rsidP="00D421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schimbătorul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390D2" w14:textId="77777777" w:rsidR="004B3D18" w:rsidRDefault="004B3D18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4 </w:t>
            </w:r>
          </w:p>
          <w:p w14:paraId="16879BC3" w14:textId="77777777" w:rsidR="004B3D18" w:rsidRDefault="004B3D18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6F48A7" w14:textId="77777777" w:rsidR="004B3D18" w:rsidRPr="004A2897" w:rsidRDefault="004B3D18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30D14" w14:textId="77777777" w:rsidR="004B3D18" w:rsidRDefault="004B3D18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98D02" w14:textId="77777777" w:rsidR="004B3D18" w:rsidRPr="004A2897" w:rsidRDefault="004B3D18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37046" w14:textId="77777777" w:rsidR="004B3D18" w:rsidRDefault="004B3D18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B3D18" w14:paraId="5DF599F3" w14:textId="77777777" w:rsidTr="0008747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0DE057" w14:textId="77777777" w:rsidR="004B3D18" w:rsidRDefault="004B3D18">
            <w:pPr>
              <w:numPr>
                <w:ilvl w:val="0"/>
                <w:numId w:val="5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643EA5" w14:textId="77777777" w:rsidR="004B3D18" w:rsidRDefault="004B3D18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C4465D" w14:textId="77777777" w:rsidR="004B3D18" w:rsidRDefault="004B3D18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C3288" w14:textId="77777777" w:rsidR="004B3D18" w:rsidRDefault="004B3D18" w:rsidP="008F525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Vlaşca</w:t>
            </w:r>
          </w:p>
          <w:p w14:paraId="2FBB4F98" w14:textId="77777777" w:rsidR="004B3D18" w:rsidRDefault="004B3D18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E938EF" w14:textId="77777777" w:rsidR="004B3D18" w:rsidRDefault="004B3D18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713A03EF" w14:textId="77777777" w:rsidR="004B3D18" w:rsidRDefault="004B3D18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B5E33B" w14:textId="77777777" w:rsidR="004B3D18" w:rsidRDefault="004B3D18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DB2E91" w14:textId="77777777" w:rsidR="004B3D18" w:rsidRDefault="004B3D18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64C3D" w14:textId="77777777" w:rsidR="004B3D18" w:rsidRPr="004A2897" w:rsidRDefault="004B3D18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798A6" w14:textId="77777777" w:rsidR="004B3D18" w:rsidRDefault="004B3D18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5A80601" w14:textId="77777777" w:rsidR="004B3D18" w:rsidRDefault="004B3D18" w:rsidP="009E449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9FB04D7" w14:textId="77777777" w:rsidR="004B3D18" w:rsidRDefault="004B3D18" w:rsidP="009E449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2.</w:t>
            </w:r>
          </w:p>
        </w:tc>
      </w:tr>
      <w:tr w:rsidR="004B3D18" w14:paraId="79EE2F29" w14:textId="77777777" w:rsidTr="00FC4A1F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1FE40F" w14:textId="77777777" w:rsidR="004B3D18" w:rsidRDefault="004B3D18">
            <w:pPr>
              <w:numPr>
                <w:ilvl w:val="0"/>
                <w:numId w:val="5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CD2B1" w14:textId="77777777" w:rsidR="004B3D18" w:rsidRDefault="004B3D18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AB8F78" w14:textId="77777777" w:rsidR="004B3D18" w:rsidRDefault="004B3D18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ABA6CA" w14:textId="77777777" w:rsidR="004B3D18" w:rsidRDefault="004B3D18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Târnavele</w:t>
            </w:r>
          </w:p>
          <w:p w14:paraId="272A7611" w14:textId="77777777" w:rsidR="004B3D18" w:rsidRDefault="004B3D18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002632" w14:textId="77777777" w:rsidR="004B3D18" w:rsidRDefault="004B3D18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linia 2</w:t>
            </w:r>
          </w:p>
          <w:p w14:paraId="57C61298" w14:textId="77777777" w:rsidR="004B3D18" w:rsidRDefault="004B3D18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C44787" w14:textId="77777777" w:rsidR="004B3D18" w:rsidRPr="004A2897" w:rsidRDefault="004B3D18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A2897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F8FEFA" w14:textId="77777777" w:rsidR="004B3D18" w:rsidRDefault="004B3D18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5A9D1A" w14:textId="77777777" w:rsidR="004B3D18" w:rsidRPr="004A2897" w:rsidRDefault="004B3D18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9D7F2" w14:textId="77777777" w:rsidR="004B3D18" w:rsidRDefault="004B3D18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B3D18" w14:paraId="78911C1E" w14:textId="77777777" w:rsidTr="00FC4A1F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942657" w14:textId="77777777" w:rsidR="004B3D18" w:rsidRDefault="004B3D18">
            <w:pPr>
              <w:numPr>
                <w:ilvl w:val="0"/>
                <w:numId w:val="5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FA78D" w14:textId="77777777" w:rsidR="004B3D18" w:rsidRDefault="004B3D18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BC529" w14:textId="77777777" w:rsidR="004B3D18" w:rsidRDefault="004B3D18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76FF7" w14:textId="77777777" w:rsidR="004B3D18" w:rsidRDefault="004B3D18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Târnavele</w:t>
            </w:r>
          </w:p>
          <w:p w14:paraId="183F27CF" w14:textId="77777777" w:rsidR="004B3D18" w:rsidRDefault="004B3D18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</w:t>
            </w:r>
          </w:p>
          <w:p w14:paraId="49E6DD58" w14:textId="77777777" w:rsidR="004B3D18" w:rsidRDefault="004B3D18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diagonala 1 - 3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65073" w14:textId="77777777" w:rsidR="004B3D18" w:rsidRDefault="004B3D18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2B0914E9" w14:textId="77777777" w:rsidR="004B3D18" w:rsidRDefault="004B3D18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3ECEA" w14:textId="77777777" w:rsidR="004B3D18" w:rsidRPr="004A2897" w:rsidRDefault="004B3D18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A2897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47E4F" w14:textId="77777777" w:rsidR="004B3D18" w:rsidRDefault="004B3D18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7E8A78" w14:textId="77777777" w:rsidR="004B3D18" w:rsidRPr="004A2897" w:rsidRDefault="004B3D18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2FB7A" w14:textId="77777777" w:rsidR="004B3D18" w:rsidRDefault="004B3D18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AC66804" w14:textId="77777777" w:rsidR="004B3D18" w:rsidRDefault="004B3D18" w:rsidP="00E2470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linia 2, Cap X, din </w:t>
            </w:r>
            <w:r w:rsidRPr="002C5ADE">
              <w:rPr>
                <w:b/>
                <w:bCs/>
                <w:i/>
                <w:iCs/>
                <w:sz w:val="20"/>
                <w:lang w:val="ro-RO"/>
              </w:rPr>
              <w:t>St. Târnavele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4B3D18" w14:paraId="4723A215" w14:textId="77777777" w:rsidTr="00FC4A1F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F0B3B7" w14:textId="77777777" w:rsidR="004B3D18" w:rsidRDefault="004B3D18">
            <w:pPr>
              <w:numPr>
                <w:ilvl w:val="0"/>
                <w:numId w:val="5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2B6765" w14:textId="77777777" w:rsidR="004B3D18" w:rsidRDefault="004B3D18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2A6788" w14:textId="77777777" w:rsidR="004B3D18" w:rsidRDefault="004B3D18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29E14" w14:textId="77777777" w:rsidR="004B3D18" w:rsidRDefault="004B3D18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Rădulești</w:t>
            </w:r>
          </w:p>
          <w:p w14:paraId="4A073EA8" w14:textId="77777777" w:rsidR="004B3D18" w:rsidRPr="00CA6A06" w:rsidRDefault="004B3D18" w:rsidP="00C93BE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CA6A06">
              <w:rPr>
                <w:b/>
                <w:bCs/>
                <w:iCs/>
                <w:sz w:val="20"/>
                <w:lang w:val="ro-RO"/>
              </w:rPr>
              <w:t>peste sch. 22</w:t>
            </w:r>
            <w:r>
              <w:rPr>
                <w:b/>
                <w:bCs/>
                <w:iCs/>
                <w:sz w:val="20"/>
                <w:lang w:val="ro-RO"/>
              </w:rPr>
              <w:t>,</w:t>
            </w:r>
            <w:r w:rsidRPr="00CA6A06">
              <w:rPr>
                <w:b/>
                <w:bCs/>
                <w:iCs/>
                <w:sz w:val="20"/>
                <w:lang w:val="ro-RO"/>
              </w:rPr>
              <w:t xml:space="preserve">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FB8142" w14:textId="77777777" w:rsidR="004B3D18" w:rsidRDefault="004B3D18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22 </w:t>
            </w:r>
          </w:p>
          <w:p w14:paraId="559A8CBA" w14:textId="77777777" w:rsidR="004B3D18" w:rsidRDefault="004B3D18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5ADEA" w14:textId="77777777" w:rsidR="004B3D18" w:rsidRPr="004A2897" w:rsidRDefault="004B3D18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BDA487" w14:textId="77777777" w:rsidR="004B3D18" w:rsidRDefault="004B3D18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5DA390" w14:textId="77777777" w:rsidR="004B3D18" w:rsidRPr="004A2897" w:rsidRDefault="004B3D18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58A0F5" w14:textId="77777777" w:rsidR="004B3D18" w:rsidRDefault="004B3D18" w:rsidP="00CA6A0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B3D18" w14:paraId="2BAC214F" w14:textId="77777777" w:rsidTr="00FC4A1F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0DD99E" w14:textId="77777777" w:rsidR="004B3D18" w:rsidRDefault="004B3D18">
            <w:pPr>
              <w:numPr>
                <w:ilvl w:val="0"/>
                <w:numId w:val="5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26201" w14:textId="77777777" w:rsidR="004B3D18" w:rsidRDefault="004B3D18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56B7DF" w14:textId="77777777" w:rsidR="004B3D18" w:rsidRDefault="004B3D18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D8DB5A" w14:textId="77777777" w:rsidR="004B3D18" w:rsidRDefault="004B3D18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Rădulești</w:t>
            </w:r>
          </w:p>
          <w:p w14:paraId="4363D08E" w14:textId="77777777" w:rsidR="004B3D18" w:rsidRDefault="004B3D18" w:rsidP="00D421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sch. 7, 11, 15 și 17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44AEA7" w14:textId="77777777" w:rsidR="004B3D18" w:rsidRDefault="004B3D18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7, 11, 15 </w:t>
            </w:r>
          </w:p>
          <w:p w14:paraId="50ED190E" w14:textId="77777777" w:rsidR="004B3D18" w:rsidRDefault="004B3D18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17 </w:t>
            </w:r>
          </w:p>
          <w:p w14:paraId="32E70681" w14:textId="77777777" w:rsidR="004B3D18" w:rsidRDefault="004B3D18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1433A" w14:textId="77777777" w:rsidR="004B3D18" w:rsidRPr="004A2897" w:rsidRDefault="004B3D18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ACE309" w14:textId="77777777" w:rsidR="004B3D18" w:rsidRDefault="004B3D18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E9761" w14:textId="77777777" w:rsidR="004B3D18" w:rsidRPr="004A2897" w:rsidRDefault="004B3D18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2262D" w14:textId="77777777" w:rsidR="004B3D18" w:rsidRDefault="004B3D18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78F6031" w14:textId="77777777" w:rsidR="004B3D18" w:rsidRDefault="004B3D18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26A1B75" w14:textId="77777777" w:rsidR="004B3D18" w:rsidRDefault="004B3D18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3, 5 și 6.</w:t>
            </w:r>
          </w:p>
        </w:tc>
      </w:tr>
      <w:tr w:rsidR="004B3D18" w14:paraId="11EA8341" w14:textId="77777777" w:rsidTr="00FC4A1F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86AA52" w14:textId="77777777" w:rsidR="004B3D18" w:rsidRDefault="004B3D18">
            <w:pPr>
              <w:numPr>
                <w:ilvl w:val="0"/>
                <w:numId w:val="5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0BE5E" w14:textId="77777777" w:rsidR="004B3D18" w:rsidRDefault="004B3D18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D3E6ED" w14:textId="77777777" w:rsidR="004B3D18" w:rsidRDefault="004B3D18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EF694" w14:textId="77777777" w:rsidR="004B3D18" w:rsidRDefault="004B3D18" w:rsidP="0043412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Videle</w:t>
            </w:r>
          </w:p>
          <w:p w14:paraId="1C56557F" w14:textId="77777777" w:rsidR="004B3D18" w:rsidRDefault="004B3D18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AB8C9" w14:textId="77777777" w:rsidR="004B3D18" w:rsidRDefault="004B3D18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2FD415" w14:textId="77777777" w:rsidR="004B3D18" w:rsidRDefault="004B3D18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E7F409" w14:textId="77777777" w:rsidR="004B3D18" w:rsidRDefault="004B3D18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9BEE7" w14:textId="77777777" w:rsidR="004B3D18" w:rsidRPr="004A2897" w:rsidRDefault="004B3D18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DA89E" w14:textId="77777777" w:rsidR="004B3D18" w:rsidRDefault="004B3D18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B3D18" w14:paraId="4A5B515A" w14:textId="77777777" w:rsidTr="00537F67">
        <w:trPr>
          <w:cantSplit/>
          <w:trHeight w:val="1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B9FD86" w14:textId="77777777" w:rsidR="004B3D18" w:rsidRDefault="004B3D18">
            <w:pPr>
              <w:numPr>
                <w:ilvl w:val="0"/>
                <w:numId w:val="5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3FDE43" w14:textId="77777777" w:rsidR="004B3D18" w:rsidRDefault="004B3D18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3E8F6C" w14:textId="77777777" w:rsidR="004B3D18" w:rsidRDefault="004B3D18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110F55" w14:textId="77777777" w:rsidR="004B3D18" w:rsidRDefault="004B3D18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Videle</w:t>
            </w:r>
          </w:p>
          <w:p w14:paraId="3B85F557" w14:textId="77777777" w:rsidR="004B3D18" w:rsidRDefault="004B3D18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21CCB2" w14:textId="77777777" w:rsidR="004B3D18" w:rsidRDefault="004B3D18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B68415" w14:textId="77777777" w:rsidR="004B3D18" w:rsidRPr="004A2897" w:rsidRDefault="004B3D18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F5F50A" w14:textId="77777777" w:rsidR="004B3D18" w:rsidRDefault="004B3D18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C6718C" w14:textId="77777777" w:rsidR="004B3D18" w:rsidRPr="004A2897" w:rsidRDefault="004B3D18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EFDCC" w14:textId="77777777" w:rsidR="004B3D18" w:rsidRDefault="004B3D18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2C4CC629" w14:textId="77777777" w:rsidR="004B3D18" w:rsidRDefault="004B3D18">
      <w:pPr>
        <w:spacing w:before="40" w:after="40" w:line="192" w:lineRule="auto"/>
        <w:ind w:right="57"/>
        <w:rPr>
          <w:sz w:val="20"/>
          <w:lang w:val="ro-RO"/>
        </w:rPr>
      </w:pPr>
    </w:p>
    <w:p w14:paraId="384F0A0F" w14:textId="77777777" w:rsidR="004B3D18" w:rsidRDefault="004B3D18" w:rsidP="00E15E78">
      <w:pPr>
        <w:pStyle w:val="Heading1"/>
        <w:spacing w:line="360" w:lineRule="auto"/>
      </w:pPr>
      <w:r>
        <w:t>LINIA 105 A</w:t>
      </w:r>
    </w:p>
    <w:p w14:paraId="4B41BE49" w14:textId="77777777" w:rsidR="004B3D18" w:rsidRDefault="004B3D18" w:rsidP="00E15E78">
      <w:pPr>
        <w:pStyle w:val="Heading1"/>
        <w:spacing w:line="360" w:lineRule="auto"/>
      </w:pPr>
      <w:r>
        <w:t>R 1  VIDELE - R 2  VIDELE (Rac  Rădulești - Ciolpani)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69"/>
        <w:gridCol w:w="754"/>
        <w:gridCol w:w="2204"/>
        <w:gridCol w:w="870"/>
        <w:gridCol w:w="754"/>
        <w:gridCol w:w="870"/>
        <w:gridCol w:w="753"/>
        <w:gridCol w:w="2493"/>
      </w:tblGrid>
      <w:tr w:rsidR="004B3D18" w14:paraId="294F2EAD" w14:textId="77777777" w:rsidTr="00097D6C">
        <w:trPr>
          <w:cantSplit/>
          <w:trHeight w:val="11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2DD262" w14:textId="77777777" w:rsidR="004B3D18" w:rsidRDefault="004B3D18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ECC79A" w14:textId="77777777" w:rsidR="004B3D18" w:rsidRDefault="004B3D18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0+000</w:t>
            </w:r>
          </w:p>
          <w:p w14:paraId="02B23C29" w14:textId="77777777" w:rsidR="004B3D18" w:rsidRDefault="004B3D18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AA2E0" w14:textId="77777777" w:rsidR="004B3D18" w:rsidRDefault="004B3D18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724C6" w14:textId="77777777" w:rsidR="004B3D18" w:rsidRDefault="004B3D18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Racordare R1 – R2 Videle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1A8FA4" w14:textId="77777777" w:rsidR="004B3D18" w:rsidRDefault="004B3D18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0581BA" w14:textId="77777777" w:rsidR="004B3D18" w:rsidRPr="004A2897" w:rsidRDefault="004B3D18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E7118" w14:textId="77777777" w:rsidR="004B3D18" w:rsidRDefault="004B3D18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558C39" w14:textId="77777777" w:rsidR="004B3D18" w:rsidRPr="004A2897" w:rsidRDefault="004B3D18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F12CC3" w14:textId="77777777" w:rsidR="004B3D18" w:rsidRDefault="004B3D18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Numai pentru trenurile de marfă.</w:t>
            </w:r>
          </w:p>
        </w:tc>
      </w:tr>
    </w:tbl>
    <w:p w14:paraId="5DBE63CF" w14:textId="77777777" w:rsidR="004B3D18" w:rsidRDefault="004B3D18">
      <w:pPr>
        <w:spacing w:before="40" w:after="40" w:line="192" w:lineRule="auto"/>
        <w:ind w:right="57"/>
        <w:rPr>
          <w:sz w:val="20"/>
          <w:lang w:val="ro-RO"/>
        </w:rPr>
      </w:pPr>
    </w:p>
    <w:p w14:paraId="4234B1FD" w14:textId="77777777" w:rsidR="004B3D18" w:rsidRDefault="004B3D18" w:rsidP="00C81930">
      <w:pPr>
        <w:pStyle w:val="Heading1"/>
        <w:spacing w:line="360" w:lineRule="auto"/>
        <w:rPr>
          <w:spacing w:val="40"/>
        </w:rPr>
      </w:pPr>
      <w:r>
        <w:rPr>
          <w:spacing w:val="40"/>
        </w:rPr>
        <w:t>LINIA 107</w:t>
      </w:r>
    </w:p>
    <w:p w14:paraId="7A9D1C49" w14:textId="77777777" w:rsidR="004B3D18" w:rsidRDefault="004B3D18" w:rsidP="008C0C31">
      <w:pPr>
        <w:pStyle w:val="Heading1"/>
        <w:spacing w:before="40" w:after="40" w:line="360" w:lineRule="auto"/>
        <w:ind w:left="57" w:right="57"/>
      </w:pPr>
      <w:r>
        <w:t>TITU - TEIŞ - PIETROŞIŢA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69"/>
        <w:gridCol w:w="754"/>
        <w:gridCol w:w="2204"/>
        <w:gridCol w:w="870"/>
        <w:gridCol w:w="754"/>
        <w:gridCol w:w="870"/>
        <w:gridCol w:w="754"/>
        <w:gridCol w:w="2492"/>
      </w:tblGrid>
      <w:tr w:rsidR="004B3D18" w14:paraId="10DD1F8B" w14:textId="77777777" w:rsidTr="000E0844">
        <w:trPr>
          <w:cantSplit/>
          <w:trHeight w:val="3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531381" w14:textId="77777777" w:rsidR="004B3D18" w:rsidRDefault="004B3D18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026CA" w14:textId="77777777" w:rsidR="004B3D18" w:rsidRDefault="004B3D18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CCEA7" w14:textId="77777777" w:rsidR="004B3D18" w:rsidRDefault="004B3D18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0AA24" w14:textId="77777777" w:rsidR="004B3D18" w:rsidRDefault="004B3D18" w:rsidP="0025504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Titu -</w:t>
            </w:r>
          </w:p>
          <w:p w14:paraId="575C203C" w14:textId="77777777" w:rsidR="004B3D18" w:rsidRDefault="004B3D18" w:rsidP="00E6217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Ramificație Titu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4D92FD" w14:textId="77777777" w:rsidR="004B3D18" w:rsidRDefault="004B3D18" w:rsidP="004151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romb bretea</w:t>
            </w:r>
          </w:p>
          <w:p w14:paraId="2F0CAAAF" w14:textId="77777777" w:rsidR="004B3D18" w:rsidRDefault="004B3D18" w:rsidP="004151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10R-14R-12R-16R și abate-rile sch. din romb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FCCCF3" w14:textId="77777777" w:rsidR="004B3D18" w:rsidRPr="00C83AE9" w:rsidRDefault="004B3D18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F43CB" w14:textId="77777777" w:rsidR="004B3D18" w:rsidRDefault="004B3D18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E8A174" w14:textId="77777777" w:rsidR="004B3D18" w:rsidRDefault="004B3D18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6CFC2" w14:textId="77777777" w:rsidR="004B3D18" w:rsidRDefault="004B3D18" w:rsidP="00E621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B3D18" w14:paraId="4006F46C" w14:textId="77777777" w:rsidTr="000E0844">
        <w:trPr>
          <w:cantSplit/>
          <w:trHeight w:val="3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0FD7B7" w14:textId="77777777" w:rsidR="004B3D18" w:rsidRDefault="004B3D18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D32E26" w14:textId="77777777" w:rsidR="004B3D18" w:rsidRDefault="004B3D18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1+300</w:t>
            </w:r>
          </w:p>
          <w:p w14:paraId="109E10CB" w14:textId="77777777" w:rsidR="004B3D18" w:rsidRDefault="004B3D18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F6FCF0" w14:textId="77777777" w:rsidR="004B3D18" w:rsidRDefault="004B3D18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237B7" w14:textId="77777777" w:rsidR="004B3D18" w:rsidRDefault="004B3D18" w:rsidP="0025504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Titu - </w:t>
            </w:r>
          </w:p>
          <w:p w14:paraId="3D30279F" w14:textId="77777777" w:rsidR="004B3D18" w:rsidRDefault="004B3D18" w:rsidP="0025504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Nucet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6CC4D1" w14:textId="77777777" w:rsidR="004B3D18" w:rsidRDefault="004B3D18" w:rsidP="004151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C77FC3" w14:textId="77777777" w:rsidR="004B3D18" w:rsidRDefault="004B3D18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7D1CCD" w14:textId="77777777" w:rsidR="004B3D18" w:rsidRDefault="004B3D18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C6D0D2" w14:textId="77777777" w:rsidR="004B3D18" w:rsidRDefault="004B3D18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45D4F2" w14:textId="77777777" w:rsidR="004B3D18" w:rsidRDefault="004B3D18" w:rsidP="00E621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B3D18" w14:paraId="1DBB68F7" w14:textId="77777777" w:rsidTr="000E0844">
        <w:trPr>
          <w:cantSplit/>
          <w:trHeight w:val="3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DBA906" w14:textId="77777777" w:rsidR="004B3D18" w:rsidRDefault="004B3D18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F04A8F" w14:textId="77777777" w:rsidR="004B3D18" w:rsidRDefault="004B3D18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6921B2" w14:textId="77777777" w:rsidR="004B3D18" w:rsidRDefault="004B3D18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3E8A06" w14:textId="77777777" w:rsidR="004B3D18" w:rsidRDefault="004B3D18" w:rsidP="00B1454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Titu - </w:t>
            </w:r>
          </w:p>
          <w:p w14:paraId="3941D249" w14:textId="77777777" w:rsidR="004B3D18" w:rsidRDefault="004B3D18" w:rsidP="00B1454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Nucet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D06A6" w14:textId="77777777" w:rsidR="004B3D18" w:rsidRDefault="004B3D18" w:rsidP="004151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4D6C3" w14:textId="77777777" w:rsidR="004B3D18" w:rsidRDefault="004B3D18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FC31E" w14:textId="77777777" w:rsidR="004B3D18" w:rsidRDefault="004B3D18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6+000</w:t>
            </w:r>
          </w:p>
          <w:p w14:paraId="2C3D2C4B" w14:textId="77777777" w:rsidR="004B3D18" w:rsidRDefault="004B3D18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8FD48" w14:textId="77777777" w:rsidR="004B3D18" w:rsidRDefault="004B3D18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798A4C" w14:textId="77777777" w:rsidR="004B3D18" w:rsidRDefault="004B3D18" w:rsidP="00E621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B3D18" w14:paraId="5871A64B" w14:textId="77777777" w:rsidTr="000E0844">
        <w:trPr>
          <w:cantSplit/>
          <w:trHeight w:val="3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B6A007" w14:textId="77777777" w:rsidR="004B3D18" w:rsidRDefault="004B3D18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25ED48" w14:textId="77777777" w:rsidR="004B3D18" w:rsidRDefault="004B3D18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0CBA9A" w14:textId="77777777" w:rsidR="004B3D18" w:rsidRDefault="004B3D18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5F5873" w14:textId="77777777" w:rsidR="004B3D18" w:rsidRDefault="004B3D18" w:rsidP="003617D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Nucet</w:t>
            </w:r>
          </w:p>
          <w:p w14:paraId="7BD0F796" w14:textId="77777777" w:rsidR="004B3D18" w:rsidRDefault="004B3D18" w:rsidP="00E6217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B72BC0" w14:textId="77777777" w:rsidR="004B3D18" w:rsidRDefault="004B3D18" w:rsidP="004151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62890" w14:textId="77777777" w:rsidR="004B3D18" w:rsidRPr="00C83AE9" w:rsidRDefault="004B3D18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EDE8C" w14:textId="77777777" w:rsidR="004B3D18" w:rsidRDefault="004B3D18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14+850</w:t>
            </w:r>
          </w:p>
          <w:p w14:paraId="544C9094" w14:textId="77777777" w:rsidR="004B3D18" w:rsidRDefault="004B3D18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35EA7" w14:textId="77777777" w:rsidR="004B3D18" w:rsidRDefault="004B3D18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2DAD3" w14:textId="77777777" w:rsidR="004B3D18" w:rsidRDefault="004B3D18" w:rsidP="00E621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B3D18" w14:paraId="3F8900C7" w14:textId="77777777" w:rsidTr="000E0844">
        <w:trPr>
          <w:cantSplit/>
          <w:trHeight w:val="3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057CB1" w14:textId="77777777" w:rsidR="004B3D18" w:rsidRDefault="004B3D18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8D45ED" w14:textId="77777777" w:rsidR="004B3D18" w:rsidRDefault="004B3D18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14+900</w:t>
            </w:r>
          </w:p>
          <w:p w14:paraId="12C074B6" w14:textId="77777777" w:rsidR="004B3D18" w:rsidRDefault="004B3D18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4A14E6" w14:textId="77777777" w:rsidR="004B3D18" w:rsidRDefault="004B3D18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10B0E5" w14:textId="77777777" w:rsidR="004B3D18" w:rsidRDefault="004B3D18" w:rsidP="00E9764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Nucet</w:t>
            </w:r>
          </w:p>
          <w:p w14:paraId="385F060D" w14:textId="77777777" w:rsidR="004B3D18" w:rsidRDefault="004B3D18" w:rsidP="00E9764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77F7CA" w14:textId="77777777" w:rsidR="004B3D18" w:rsidRDefault="004B3D18" w:rsidP="004151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69DCC6" w14:textId="77777777" w:rsidR="004B3D18" w:rsidRPr="00C83AE9" w:rsidRDefault="004B3D18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4749FB" w14:textId="77777777" w:rsidR="004B3D18" w:rsidRDefault="004B3D18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EE08E9" w14:textId="77777777" w:rsidR="004B3D18" w:rsidRDefault="004B3D18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D8AD9C" w14:textId="77777777" w:rsidR="004B3D18" w:rsidRDefault="004B3D18" w:rsidP="00E621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B3D18" w14:paraId="68D1A8A5" w14:textId="77777777" w:rsidTr="000E0844">
        <w:trPr>
          <w:cantSplit/>
          <w:trHeight w:val="3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EFBA99" w14:textId="77777777" w:rsidR="004B3D18" w:rsidRDefault="004B3D18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D62D10" w14:textId="77777777" w:rsidR="004B3D18" w:rsidRDefault="004B3D18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8BA278" w14:textId="77777777" w:rsidR="004B3D18" w:rsidRDefault="004B3D18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E49F66" w14:textId="77777777" w:rsidR="004B3D18" w:rsidRDefault="004B3D18" w:rsidP="00E6217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Nucet</w:t>
            </w:r>
          </w:p>
          <w:p w14:paraId="2BC3E2AC" w14:textId="77777777" w:rsidR="004B3D18" w:rsidRDefault="004B3D18" w:rsidP="00E6217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BB96D" w14:textId="77777777" w:rsidR="004B3D18" w:rsidRDefault="004B3D18" w:rsidP="004151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4C655560" w14:textId="77777777" w:rsidR="004B3D18" w:rsidRDefault="004B3D18" w:rsidP="004151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89285A" w14:textId="77777777" w:rsidR="004B3D18" w:rsidRPr="00C83AE9" w:rsidRDefault="004B3D18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83AE9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DF4CA" w14:textId="77777777" w:rsidR="004B3D18" w:rsidRDefault="004B3D18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4B907" w14:textId="77777777" w:rsidR="004B3D18" w:rsidRDefault="004B3D18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3B44F7" w14:textId="77777777" w:rsidR="004B3D18" w:rsidRDefault="004B3D18" w:rsidP="00E621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B3D18" w14:paraId="5F85D023" w14:textId="77777777" w:rsidTr="000E0844">
        <w:trPr>
          <w:cantSplit/>
          <w:trHeight w:val="3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3FB7E1" w14:textId="77777777" w:rsidR="004B3D18" w:rsidRDefault="004B3D18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E08D4" w14:textId="77777777" w:rsidR="004B3D18" w:rsidRDefault="004B3D18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15+970</w:t>
            </w:r>
          </w:p>
          <w:p w14:paraId="6725A1E7" w14:textId="77777777" w:rsidR="004B3D18" w:rsidRDefault="004B3D18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16+020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C1028C" w14:textId="77777777" w:rsidR="004B3D18" w:rsidRDefault="004B3D18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8B705A" w14:textId="77777777" w:rsidR="004B3D18" w:rsidRDefault="004B3D18" w:rsidP="006704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Nucet</w:t>
            </w:r>
          </w:p>
          <w:p w14:paraId="3C620F14" w14:textId="77777777" w:rsidR="004B3D18" w:rsidRDefault="004B3D18" w:rsidP="006704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E938C7" w14:textId="77777777" w:rsidR="004B3D18" w:rsidRDefault="004B3D18" w:rsidP="004151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33DAD9" w14:textId="77777777" w:rsidR="004B3D18" w:rsidRPr="00C83AE9" w:rsidRDefault="004B3D18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5F8548" w14:textId="77777777" w:rsidR="004B3D18" w:rsidRDefault="004B3D18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88FBD0" w14:textId="77777777" w:rsidR="004B3D18" w:rsidRDefault="004B3D18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1408A" w14:textId="77777777" w:rsidR="004B3D18" w:rsidRDefault="004B3D18" w:rsidP="00E621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B3D18" w14:paraId="60E43F1E" w14:textId="77777777" w:rsidTr="000E0844">
        <w:trPr>
          <w:cantSplit/>
          <w:trHeight w:val="3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8EBF09" w14:textId="77777777" w:rsidR="004B3D18" w:rsidRDefault="004B3D18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437A76" w14:textId="77777777" w:rsidR="004B3D18" w:rsidRDefault="004B3D18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BDD191" w14:textId="77777777" w:rsidR="004B3D18" w:rsidRDefault="004B3D18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D7335" w14:textId="77777777" w:rsidR="004B3D18" w:rsidRDefault="004B3D18" w:rsidP="00E7482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Nucet</w:t>
            </w:r>
          </w:p>
          <w:p w14:paraId="02D96F55" w14:textId="77777777" w:rsidR="004B3D18" w:rsidRDefault="004B3D18" w:rsidP="00E7482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0B065" w14:textId="77777777" w:rsidR="004B3D18" w:rsidRDefault="004B3D18" w:rsidP="004151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CC0C74" w14:textId="77777777" w:rsidR="004B3D18" w:rsidRPr="00C83AE9" w:rsidRDefault="004B3D18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068EFC" w14:textId="77777777" w:rsidR="004B3D18" w:rsidRDefault="004B3D18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15+970</w:t>
            </w:r>
          </w:p>
          <w:p w14:paraId="0CA85961" w14:textId="77777777" w:rsidR="004B3D18" w:rsidRDefault="004B3D18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16+020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798D38" w14:textId="77777777" w:rsidR="004B3D18" w:rsidRDefault="004B3D18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2B72EA" w14:textId="77777777" w:rsidR="004B3D18" w:rsidRDefault="004B3D18" w:rsidP="00E621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B3D18" w14:paraId="6CEECEBC" w14:textId="77777777" w:rsidTr="005A7240">
        <w:trPr>
          <w:cantSplit/>
          <w:trHeight w:val="4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564002" w14:textId="77777777" w:rsidR="004B3D18" w:rsidRDefault="004B3D18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E26BF7" w14:textId="77777777" w:rsidR="004B3D18" w:rsidRDefault="004B3D18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549108" w14:textId="77777777" w:rsidR="004B3D18" w:rsidRDefault="004B3D18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4CE9D9" w14:textId="77777777" w:rsidR="004B3D18" w:rsidRDefault="004B3D18" w:rsidP="00E6217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Nucet</w:t>
            </w:r>
          </w:p>
          <w:p w14:paraId="7FB4131A" w14:textId="77777777" w:rsidR="004B3D18" w:rsidRDefault="004B3D18" w:rsidP="00E6217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DD497" w14:textId="77777777" w:rsidR="004B3D18" w:rsidRDefault="004B3D18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56E18058" w14:textId="77777777" w:rsidR="004B3D18" w:rsidRDefault="004B3D18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05817E" w14:textId="77777777" w:rsidR="004B3D18" w:rsidRPr="00C83AE9" w:rsidRDefault="004B3D18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83AE9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58A3B" w14:textId="77777777" w:rsidR="004B3D18" w:rsidRDefault="004B3D18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D4A98A" w14:textId="77777777" w:rsidR="004B3D18" w:rsidRDefault="004B3D18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8DE24" w14:textId="77777777" w:rsidR="004B3D18" w:rsidRDefault="004B3D18" w:rsidP="00E621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B3D18" w14:paraId="7AC90D6D" w14:textId="77777777" w:rsidTr="005A7240">
        <w:trPr>
          <w:cantSplit/>
          <w:trHeight w:val="4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7E0353" w14:textId="77777777" w:rsidR="004B3D18" w:rsidRDefault="004B3D18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5258E7" w14:textId="77777777" w:rsidR="004B3D18" w:rsidRDefault="004B3D18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94FE9" w14:textId="77777777" w:rsidR="004B3D18" w:rsidRDefault="004B3D18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B8E1C" w14:textId="77777777" w:rsidR="004B3D18" w:rsidRDefault="004B3D18" w:rsidP="00E6217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Nucet -</w:t>
            </w:r>
          </w:p>
          <w:p w14:paraId="39B7BABD" w14:textId="77777777" w:rsidR="004B3D18" w:rsidRDefault="004B3D18" w:rsidP="00E6217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Târgovişte Sud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83B428" w14:textId="77777777" w:rsidR="004B3D18" w:rsidRDefault="004B3D18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35805" w14:textId="77777777" w:rsidR="004B3D18" w:rsidRPr="00C83AE9" w:rsidRDefault="004B3D18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48A76" w14:textId="77777777" w:rsidR="004B3D18" w:rsidRDefault="004B3D18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22+000</w:t>
            </w:r>
          </w:p>
          <w:p w14:paraId="39F0B81E" w14:textId="77777777" w:rsidR="004B3D18" w:rsidRDefault="004B3D18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D43C46" w14:textId="77777777" w:rsidR="004B3D18" w:rsidRDefault="004B3D18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9406B" w14:textId="77777777" w:rsidR="004B3D18" w:rsidRDefault="004B3D18" w:rsidP="00E621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B3D18" w14:paraId="4728EB8D" w14:textId="77777777" w:rsidTr="005A7240">
        <w:trPr>
          <w:cantSplit/>
          <w:trHeight w:val="4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51686" w14:textId="77777777" w:rsidR="004B3D18" w:rsidRDefault="004B3D18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0DC9E7" w14:textId="77777777" w:rsidR="004B3D18" w:rsidRDefault="004B3D18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22+500</w:t>
            </w:r>
          </w:p>
          <w:p w14:paraId="5E0777BC" w14:textId="77777777" w:rsidR="004B3D18" w:rsidRDefault="004B3D18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8958D0" w14:textId="77777777" w:rsidR="004B3D18" w:rsidRDefault="004B3D18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10485" w14:textId="77777777" w:rsidR="004B3D18" w:rsidRDefault="004B3D18" w:rsidP="00C9179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Nucet -</w:t>
            </w:r>
          </w:p>
          <w:p w14:paraId="14B73DCF" w14:textId="77777777" w:rsidR="004B3D18" w:rsidRDefault="004B3D18" w:rsidP="00C9179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Târgovişte Sud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AD95B" w14:textId="77777777" w:rsidR="004B3D18" w:rsidRDefault="004B3D18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0169E1" w14:textId="77777777" w:rsidR="004B3D18" w:rsidRPr="00C83AE9" w:rsidRDefault="004B3D18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78CD8" w14:textId="77777777" w:rsidR="004B3D18" w:rsidRDefault="004B3D18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F30579" w14:textId="77777777" w:rsidR="004B3D18" w:rsidRDefault="004B3D18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25C5FA" w14:textId="77777777" w:rsidR="004B3D18" w:rsidRDefault="004B3D18" w:rsidP="00E621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B3D18" w14:paraId="57AAD895" w14:textId="77777777" w:rsidTr="005A7240">
        <w:trPr>
          <w:cantSplit/>
          <w:trHeight w:val="4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15100" w14:textId="77777777" w:rsidR="004B3D18" w:rsidRDefault="004B3D18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ED1921" w14:textId="77777777" w:rsidR="004B3D18" w:rsidRDefault="004B3D18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EA06AA" w14:textId="77777777" w:rsidR="004B3D18" w:rsidRDefault="004B3D18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0E9560" w14:textId="77777777" w:rsidR="004B3D18" w:rsidRDefault="004B3D18" w:rsidP="00FC3C7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Nucet -</w:t>
            </w:r>
          </w:p>
          <w:p w14:paraId="62857A1C" w14:textId="77777777" w:rsidR="004B3D18" w:rsidRDefault="004B3D18" w:rsidP="00FC3C7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Târgovişte Sud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AA764A" w14:textId="77777777" w:rsidR="004B3D18" w:rsidRDefault="004B3D18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88C0DC" w14:textId="77777777" w:rsidR="004B3D18" w:rsidRPr="00C83AE9" w:rsidRDefault="004B3D18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B98CF" w14:textId="77777777" w:rsidR="004B3D18" w:rsidRDefault="004B3D18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25+000</w:t>
            </w:r>
          </w:p>
          <w:p w14:paraId="4901EB5B" w14:textId="77777777" w:rsidR="004B3D18" w:rsidRDefault="004B3D18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AED7B3" w14:textId="77777777" w:rsidR="004B3D18" w:rsidRDefault="004B3D18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5DF77" w14:textId="77777777" w:rsidR="004B3D18" w:rsidRDefault="004B3D18" w:rsidP="00E621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B3D18" w14:paraId="6625FEF0" w14:textId="77777777" w:rsidTr="005A7240">
        <w:trPr>
          <w:cantSplit/>
          <w:trHeight w:val="4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3ABD0" w14:textId="77777777" w:rsidR="004B3D18" w:rsidRDefault="004B3D18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2322AD" w14:textId="77777777" w:rsidR="004B3D18" w:rsidRDefault="004B3D18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63811" w14:textId="77777777" w:rsidR="004B3D18" w:rsidRDefault="004B3D18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D1A943" w14:textId="77777777" w:rsidR="004B3D18" w:rsidRDefault="004B3D18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Târgovişte Sud</w:t>
            </w:r>
          </w:p>
          <w:p w14:paraId="5F5734F2" w14:textId="77777777" w:rsidR="004B3D18" w:rsidRDefault="004B3D18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971E4D" w14:textId="77777777" w:rsidR="004B3D18" w:rsidRDefault="004B3D18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53724983" w14:textId="77777777" w:rsidR="004B3D18" w:rsidRDefault="004B3D18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B02C0" w14:textId="77777777" w:rsidR="004B3D18" w:rsidRPr="00C83AE9" w:rsidRDefault="004B3D18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83AE9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569A0" w14:textId="77777777" w:rsidR="004B3D18" w:rsidRDefault="004B3D18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51EBDA" w14:textId="77777777" w:rsidR="004B3D18" w:rsidRDefault="004B3D18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1E409" w14:textId="77777777" w:rsidR="004B3D18" w:rsidRDefault="004B3D18" w:rsidP="006D4A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B3D18" w14:paraId="587F1933" w14:textId="77777777" w:rsidTr="005A7240">
        <w:trPr>
          <w:cantSplit/>
          <w:trHeight w:val="4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23CF0" w14:textId="77777777" w:rsidR="004B3D18" w:rsidRDefault="004B3D18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D8B7C8" w14:textId="77777777" w:rsidR="004B3D18" w:rsidRDefault="004B3D18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0F190B" w14:textId="77777777" w:rsidR="004B3D18" w:rsidRDefault="004B3D18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40AD58" w14:textId="77777777" w:rsidR="004B3D18" w:rsidRDefault="004B3D18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Târgovişte Sud</w:t>
            </w:r>
          </w:p>
          <w:p w14:paraId="7946B420" w14:textId="77777777" w:rsidR="004B3D18" w:rsidRDefault="004B3D18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792171" w14:textId="77777777" w:rsidR="004B3D18" w:rsidRDefault="004B3D18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4A04C298" w14:textId="77777777" w:rsidR="004B3D18" w:rsidRDefault="004B3D18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A1331" w14:textId="77777777" w:rsidR="004B3D18" w:rsidRPr="00C83AE9" w:rsidRDefault="004B3D18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AF0DB4" w14:textId="77777777" w:rsidR="004B3D18" w:rsidRDefault="004B3D18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AD7022" w14:textId="77777777" w:rsidR="004B3D18" w:rsidRDefault="004B3D18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3959A" w14:textId="77777777" w:rsidR="004B3D18" w:rsidRDefault="004B3D18" w:rsidP="006D4A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B3D18" w14:paraId="30915A18" w14:textId="77777777" w:rsidTr="000E0844">
        <w:trPr>
          <w:cantSplit/>
          <w:trHeight w:val="58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694B8" w14:textId="77777777" w:rsidR="004B3D18" w:rsidRDefault="004B3D18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B40C7D" w14:textId="77777777" w:rsidR="004B3D18" w:rsidRDefault="004B3D18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019B6" w14:textId="77777777" w:rsidR="004B3D18" w:rsidRDefault="004B3D18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F7302A" w14:textId="77777777" w:rsidR="004B3D18" w:rsidRDefault="004B3D18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Târgovişte Sud</w:t>
            </w:r>
          </w:p>
          <w:p w14:paraId="7EFF74F3" w14:textId="77777777" w:rsidR="004B3D18" w:rsidRDefault="004B3D18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36893D" w14:textId="77777777" w:rsidR="004B3D18" w:rsidRDefault="004B3D18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2C3B9F7C" w14:textId="77777777" w:rsidR="004B3D18" w:rsidRDefault="004B3D18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225FA" w14:textId="77777777" w:rsidR="004B3D18" w:rsidRPr="00C83AE9" w:rsidRDefault="004B3D18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83AE9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5797B2" w14:textId="77777777" w:rsidR="004B3D18" w:rsidRDefault="004B3D18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38A7E" w14:textId="77777777" w:rsidR="004B3D18" w:rsidRDefault="004B3D18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C4BCF1" w14:textId="77777777" w:rsidR="004B3D18" w:rsidRDefault="004B3D18" w:rsidP="006D4A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B3D18" w14:paraId="61BBF633" w14:textId="77777777" w:rsidTr="000E0844">
        <w:trPr>
          <w:cantSplit/>
          <w:trHeight w:val="58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3A2947" w14:textId="77777777" w:rsidR="004B3D18" w:rsidRDefault="004B3D18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4E6B78" w14:textId="77777777" w:rsidR="004B3D18" w:rsidRDefault="004B3D18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DE343" w14:textId="77777777" w:rsidR="004B3D18" w:rsidRDefault="004B3D18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4672C" w14:textId="77777777" w:rsidR="004B3D18" w:rsidRDefault="004B3D18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Târgovişte Sud</w:t>
            </w:r>
          </w:p>
          <w:p w14:paraId="5A76B0B0" w14:textId="77777777" w:rsidR="004B3D18" w:rsidRDefault="004B3D18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54880" w14:textId="77777777" w:rsidR="004B3D18" w:rsidRDefault="004B3D18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469B13F1" w14:textId="77777777" w:rsidR="004B3D18" w:rsidRDefault="004B3D18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sch. </w:t>
            </w:r>
          </w:p>
          <w:p w14:paraId="4658DC4B" w14:textId="77777777" w:rsidR="004B3D18" w:rsidRDefault="004B3D18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41 și 43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07F79F" w14:textId="77777777" w:rsidR="004B3D18" w:rsidRPr="00C83AE9" w:rsidRDefault="004B3D18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36873" w14:textId="77777777" w:rsidR="004B3D18" w:rsidRDefault="004B3D18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BAEDE0" w14:textId="77777777" w:rsidR="004B3D18" w:rsidRDefault="004B3D18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48C01" w14:textId="77777777" w:rsidR="004B3D18" w:rsidRDefault="004B3D18" w:rsidP="006D4A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B3D18" w14:paraId="2F39E084" w14:textId="77777777" w:rsidTr="003A09E9">
        <w:trPr>
          <w:cantSplit/>
          <w:trHeight w:val="54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E0FBD7" w14:textId="77777777" w:rsidR="004B3D18" w:rsidRDefault="004B3D18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A1D82" w14:textId="77777777" w:rsidR="004B3D18" w:rsidRDefault="004B3D18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BAB2C2" w14:textId="77777777" w:rsidR="004B3D18" w:rsidRDefault="004B3D18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8A598" w14:textId="77777777" w:rsidR="004B3D18" w:rsidRDefault="004B3D18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Târgovişte Sud</w:t>
            </w:r>
          </w:p>
          <w:p w14:paraId="60A57CB4" w14:textId="77777777" w:rsidR="004B3D18" w:rsidRDefault="004B3D18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ADDFFB" w14:textId="77777777" w:rsidR="004B3D18" w:rsidRDefault="004B3D18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peste T.D.J.</w:t>
            </w:r>
          </w:p>
          <w:p w14:paraId="74766ACF" w14:textId="77777777" w:rsidR="004B3D18" w:rsidRDefault="004B3D18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34 / 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C841A" w14:textId="77777777" w:rsidR="004B3D18" w:rsidRPr="00C83AE9" w:rsidRDefault="004B3D18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83AE9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94D1DA" w14:textId="77777777" w:rsidR="004B3D18" w:rsidRDefault="004B3D18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439480" w14:textId="77777777" w:rsidR="004B3D18" w:rsidRDefault="004B3D18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A4D986" w14:textId="77777777" w:rsidR="004B3D18" w:rsidRDefault="004B3D18" w:rsidP="006D4A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4 - 8.</w:t>
            </w:r>
          </w:p>
        </w:tc>
      </w:tr>
      <w:tr w:rsidR="004B3D18" w14:paraId="22E34E18" w14:textId="77777777" w:rsidTr="003A09E9">
        <w:trPr>
          <w:cantSplit/>
          <w:trHeight w:val="7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6704F0" w14:textId="77777777" w:rsidR="004B3D18" w:rsidRDefault="004B3D18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3554FD" w14:textId="77777777" w:rsidR="004B3D18" w:rsidRDefault="004B3D18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0A33AB" w14:textId="77777777" w:rsidR="004B3D18" w:rsidRDefault="004B3D18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6D0515" w14:textId="77777777" w:rsidR="004B3D18" w:rsidRDefault="004B3D18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Târgovişte Sud</w:t>
            </w:r>
          </w:p>
          <w:p w14:paraId="1D68C7EE" w14:textId="77777777" w:rsidR="004B3D18" w:rsidRDefault="004B3D18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Y,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AAC02" w14:textId="77777777" w:rsidR="004B3D18" w:rsidRDefault="004B3D18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1535AB8F" w14:textId="77777777" w:rsidR="004B3D18" w:rsidRDefault="004B3D18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356D4" w14:textId="77777777" w:rsidR="004B3D18" w:rsidRPr="00C83AE9" w:rsidRDefault="004B3D18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83AE9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6E099" w14:textId="77777777" w:rsidR="004B3D18" w:rsidRDefault="004B3D18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8348C3" w14:textId="77777777" w:rsidR="004B3D18" w:rsidRDefault="004B3D18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8B525B" w14:textId="77777777" w:rsidR="004B3D18" w:rsidRDefault="004B3D18" w:rsidP="006D4A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B3D18" w14:paraId="463C5050" w14:textId="77777777" w:rsidTr="003A09E9">
        <w:trPr>
          <w:cantSplit/>
          <w:trHeight w:val="7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37AAD1" w14:textId="77777777" w:rsidR="004B3D18" w:rsidRDefault="004B3D18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A0BAF7" w14:textId="77777777" w:rsidR="004B3D18" w:rsidRDefault="004B3D18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316190" w14:textId="77777777" w:rsidR="004B3D18" w:rsidRDefault="004B3D18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87DE5" w14:textId="77777777" w:rsidR="004B3D18" w:rsidRDefault="004B3D18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Târgovişte Sud</w:t>
            </w:r>
          </w:p>
          <w:p w14:paraId="4E8296F4" w14:textId="77777777" w:rsidR="004B3D18" w:rsidRDefault="004B3D18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E5E38A" w14:textId="77777777" w:rsidR="004B3D18" w:rsidRDefault="004B3D18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4856D0E4" w14:textId="77777777" w:rsidR="004B3D18" w:rsidRDefault="004B3D18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54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9897AB" w14:textId="77777777" w:rsidR="004B3D18" w:rsidRPr="00C83AE9" w:rsidRDefault="004B3D18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F47A0" w14:textId="77777777" w:rsidR="004B3D18" w:rsidRDefault="004B3D18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B8A10" w14:textId="77777777" w:rsidR="004B3D18" w:rsidRDefault="004B3D18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9C3F7C" w14:textId="77777777" w:rsidR="004B3D18" w:rsidRDefault="004B3D18" w:rsidP="006D4A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B3D18" w14:paraId="573FAEE0" w14:textId="77777777" w:rsidTr="003D4FB0">
        <w:trPr>
          <w:cantSplit/>
          <w:trHeight w:val="38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E1E5DB" w14:textId="77777777" w:rsidR="004B3D18" w:rsidRDefault="004B3D18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3BBF66" w14:textId="77777777" w:rsidR="004B3D18" w:rsidRDefault="004B3D18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2A98C7" w14:textId="77777777" w:rsidR="004B3D18" w:rsidRDefault="004B3D18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3D35A" w14:textId="77777777" w:rsidR="004B3D18" w:rsidRDefault="004B3D18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Doiceşti</w:t>
            </w:r>
          </w:p>
          <w:p w14:paraId="0A3FDAFF" w14:textId="77777777" w:rsidR="004B3D18" w:rsidRDefault="004B3D18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 3 şi 4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C11E0F" w14:textId="77777777" w:rsidR="004B3D18" w:rsidRDefault="004B3D18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1AB12D8" w14:textId="77777777" w:rsidR="004B3D18" w:rsidRDefault="004B3D18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EC9CC" w14:textId="77777777" w:rsidR="004B3D18" w:rsidRPr="00C83AE9" w:rsidRDefault="004B3D18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83AE9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909571" w14:textId="77777777" w:rsidR="004B3D18" w:rsidRDefault="004B3D18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C1CD1F" w14:textId="77777777" w:rsidR="004B3D18" w:rsidRDefault="004B3D18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E6D329" w14:textId="77777777" w:rsidR="004B3D18" w:rsidRDefault="004B3D18" w:rsidP="006D4A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B3D18" w14:paraId="478C9C73" w14:textId="77777777" w:rsidTr="00F868BB">
        <w:trPr>
          <w:cantSplit/>
          <w:trHeight w:val="38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249F31" w14:textId="77777777" w:rsidR="004B3D18" w:rsidRDefault="004B3D18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FBF025" w14:textId="77777777" w:rsidR="004B3D18" w:rsidRDefault="004B3D18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89103" w14:textId="77777777" w:rsidR="004B3D18" w:rsidRDefault="004B3D18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1FE433" w14:textId="77777777" w:rsidR="004B3D18" w:rsidRDefault="004B3D18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Pucioasa linia 3</w:t>
            </w:r>
          </w:p>
          <w:p w14:paraId="438256A3" w14:textId="77777777" w:rsidR="004B3D18" w:rsidRDefault="004B3D18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428A72" w14:textId="77777777" w:rsidR="004B3D18" w:rsidRDefault="004B3D18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C63272" w14:textId="77777777" w:rsidR="004B3D18" w:rsidRPr="00C83AE9" w:rsidRDefault="004B3D18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A2324" w14:textId="77777777" w:rsidR="004B3D18" w:rsidRDefault="004B3D18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731336" w14:textId="77777777" w:rsidR="004B3D18" w:rsidRDefault="004B3D18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4F7A0" w14:textId="77777777" w:rsidR="004B3D18" w:rsidRDefault="004B3D18" w:rsidP="006D4A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B3D18" w14:paraId="465CAB1A" w14:textId="77777777" w:rsidTr="00F868BB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5AD41F" w14:textId="77777777" w:rsidR="004B3D18" w:rsidRDefault="004B3D18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889C20" w14:textId="77777777" w:rsidR="004B3D18" w:rsidRDefault="004B3D18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A62FF" w14:textId="77777777" w:rsidR="004B3D18" w:rsidRDefault="004B3D18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14B5A4" w14:textId="77777777" w:rsidR="004B3D18" w:rsidRDefault="004B3D18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Pucioasa linia 3</w:t>
            </w:r>
          </w:p>
          <w:p w14:paraId="0C8928BA" w14:textId="77777777" w:rsidR="004B3D18" w:rsidRDefault="004B3D18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EC1A60" w14:textId="77777777" w:rsidR="004B3D18" w:rsidRDefault="004B3D18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70BC8E31" w14:textId="77777777" w:rsidR="004B3D18" w:rsidRDefault="004B3D18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7EC48" w14:textId="77777777" w:rsidR="004B3D18" w:rsidRPr="00C83AE9" w:rsidRDefault="004B3D18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05103" w14:textId="77777777" w:rsidR="004B3D18" w:rsidRDefault="004B3D18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0A52C" w14:textId="77777777" w:rsidR="004B3D18" w:rsidRDefault="004B3D18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D74F5" w14:textId="77777777" w:rsidR="004B3D18" w:rsidRDefault="004B3D18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B3D18" w14:paraId="738CC75E" w14:textId="77777777" w:rsidTr="00F97677">
        <w:trPr>
          <w:cantSplit/>
          <w:trHeight w:val="26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CE4F3" w14:textId="77777777" w:rsidR="004B3D18" w:rsidRDefault="004B3D18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883CAF" w14:textId="77777777" w:rsidR="004B3D18" w:rsidRDefault="004B3D18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CC989" w14:textId="77777777" w:rsidR="004B3D18" w:rsidRDefault="004B3D18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1C5CF1" w14:textId="77777777" w:rsidR="004B3D18" w:rsidRDefault="004B3D18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Fieni</w:t>
            </w:r>
          </w:p>
          <w:p w14:paraId="03267108" w14:textId="77777777" w:rsidR="004B3D18" w:rsidRDefault="004B3D18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3, 5, 6, 7 şi 8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CAED76" w14:textId="77777777" w:rsidR="004B3D18" w:rsidRDefault="004B3D18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04B27F" w14:textId="77777777" w:rsidR="004B3D18" w:rsidRPr="00C83AE9" w:rsidRDefault="004B3D18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83AE9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06875" w14:textId="77777777" w:rsidR="004B3D18" w:rsidRDefault="004B3D18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F444CB" w14:textId="77777777" w:rsidR="004B3D18" w:rsidRDefault="004B3D18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FF5FE" w14:textId="77777777" w:rsidR="004B3D18" w:rsidRDefault="004B3D18" w:rsidP="006D4A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B3D18" w14:paraId="1525137B" w14:textId="77777777" w:rsidTr="009359F0">
        <w:trPr>
          <w:cantSplit/>
          <w:trHeight w:val="89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C966E4" w14:textId="77777777" w:rsidR="004B3D18" w:rsidRDefault="004B3D18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7D41E0" w14:textId="77777777" w:rsidR="004B3D18" w:rsidRDefault="004B3D18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54EA65" w14:textId="77777777" w:rsidR="004B3D18" w:rsidRDefault="004B3D18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0EB1F" w14:textId="77777777" w:rsidR="004B3D18" w:rsidRDefault="004B3D18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Fieni</w:t>
            </w:r>
          </w:p>
          <w:p w14:paraId="0938FA94" w14:textId="77777777" w:rsidR="004B3D18" w:rsidRDefault="004B3D18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F1ABF9" w14:textId="77777777" w:rsidR="004B3D18" w:rsidRDefault="004B3D18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5F4FBD" w14:textId="77777777" w:rsidR="004B3D18" w:rsidRPr="00C83AE9" w:rsidRDefault="004B3D18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2EF29" w14:textId="77777777" w:rsidR="004B3D18" w:rsidRDefault="004B3D18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1DC825" w14:textId="77777777" w:rsidR="004B3D18" w:rsidRDefault="004B3D18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93FB86" w14:textId="77777777" w:rsidR="004B3D18" w:rsidRDefault="004B3D18" w:rsidP="006D4A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B3D18" w14:paraId="42799EEE" w14:textId="77777777" w:rsidTr="009359F0">
        <w:trPr>
          <w:cantSplit/>
          <w:trHeight w:val="89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691A51" w14:textId="77777777" w:rsidR="004B3D18" w:rsidRDefault="004B3D18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237DF4" w14:textId="77777777" w:rsidR="004B3D18" w:rsidRDefault="004B3D18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63+600</w:t>
            </w:r>
          </w:p>
          <w:p w14:paraId="15A3BC08" w14:textId="77777777" w:rsidR="004B3D18" w:rsidRDefault="004B3D18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712FD6" w14:textId="77777777" w:rsidR="004B3D18" w:rsidRDefault="004B3D18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4EFAC" w14:textId="77777777" w:rsidR="004B3D18" w:rsidRDefault="004B3D18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Fieni -</w:t>
            </w:r>
          </w:p>
          <w:p w14:paraId="49AB6589" w14:textId="77777777" w:rsidR="004B3D18" w:rsidRDefault="004B3D18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Pietroşiţa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3209F" w14:textId="77777777" w:rsidR="004B3D18" w:rsidRDefault="004B3D18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74429" w14:textId="77777777" w:rsidR="004B3D18" w:rsidRDefault="004B3D18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EAEE9" w14:textId="77777777" w:rsidR="004B3D18" w:rsidRDefault="004B3D18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F90E90" w14:textId="77777777" w:rsidR="004B3D18" w:rsidRDefault="004B3D18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B0960F" w14:textId="77777777" w:rsidR="004B3D18" w:rsidRDefault="004B3D18" w:rsidP="006D4A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B3D18" w14:paraId="5B97FB8F" w14:textId="77777777" w:rsidTr="000E0844">
        <w:trPr>
          <w:cantSplit/>
          <w:trHeight w:val="4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2F65D" w14:textId="77777777" w:rsidR="004B3D18" w:rsidRDefault="004B3D18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4228D4" w14:textId="77777777" w:rsidR="004B3D18" w:rsidRDefault="004B3D18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4F4BB" w14:textId="77777777" w:rsidR="004B3D18" w:rsidRDefault="004B3D18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D67BF" w14:textId="77777777" w:rsidR="004B3D18" w:rsidRDefault="004B3D18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Pietroşiţa</w:t>
            </w:r>
          </w:p>
          <w:p w14:paraId="2A1204F9" w14:textId="77777777" w:rsidR="004B3D18" w:rsidRDefault="004B3D18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 şi sch. 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57E3B" w14:textId="77777777" w:rsidR="004B3D18" w:rsidRDefault="004B3D18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AD852A2" w14:textId="77777777" w:rsidR="004B3D18" w:rsidRDefault="004B3D18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E6E958" w14:textId="77777777" w:rsidR="004B3D18" w:rsidRPr="00C83AE9" w:rsidRDefault="004B3D18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83AE9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29C4E" w14:textId="77777777" w:rsidR="004B3D18" w:rsidRDefault="004B3D18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830CD0" w14:textId="77777777" w:rsidR="004B3D18" w:rsidRDefault="004B3D18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8F7569" w14:textId="77777777" w:rsidR="004B3D18" w:rsidRDefault="004B3D18" w:rsidP="006D4A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B3D18" w14:paraId="04FAFABC" w14:textId="77777777" w:rsidTr="000E0844">
        <w:trPr>
          <w:cantSplit/>
          <w:trHeight w:val="5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9A828D" w14:textId="77777777" w:rsidR="004B3D18" w:rsidRDefault="004B3D18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F40BF" w14:textId="77777777" w:rsidR="004B3D18" w:rsidRDefault="004B3D18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B3E462" w14:textId="77777777" w:rsidR="004B3D18" w:rsidRDefault="004B3D18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D6D54" w14:textId="77777777" w:rsidR="004B3D18" w:rsidRDefault="004B3D18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Pietroşiţa</w:t>
            </w:r>
          </w:p>
          <w:p w14:paraId="6167EE61" w14:textId="77777777" w:rsidR="004B3D18" w:rsidRDefault="004B3D18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 şi sch.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0E849" w14:textId="77777777" w:rsidR="004B3D18" w:rsidRDefault="004B3D18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C2BAF" w14:textId="77777777" w:rsidR="004B3D18" w:rsidRPr="00C83AE9" w:rsidRDefault="004B3D18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83AE9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34B975" w14:textId="77777777" w:rsidR="004B3D18" w:rsidRDefault="004B3D18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BB9207" w14:textId="77777777" w:rsidR="004B3D18" w:rsidRDefault="004B3D18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DC5D4" w14:textId="77777777" w:rsidR="004B3D18" w:rsidRDefault="004B3D18" w:rsidP="006D4A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2B71B1ED" w14:textId="77777777" w:rsidR="004B3D18" w:rsidRDefault="004B3D18">
      <w:pPr>
        <w:rPr>
          <w:sz w:val="20"/>
          <w:lang w:val="ro-RO"/>
        </w:rPr>
      </w:pPr>
    </w:p>
    <w:p w14:paraId="288B7572" w14:textId="77777777" w:rsidR="004B3D18" w:rsidRDefault="004B3D18" w:rsidP="000507C8">
      <w:pPr>
        <w:pStyle w:val="Heading1"/>
        <w:spacing w:line="360" w:lineRule="auto"/>
      </w:pPr>
      <w:r>
        <w:t>LINIA 107 A</w:t>
      </w:r>
    </w:p>
    <w:p w14:paraId="09256684" w14:textId="77777777" w:rsidR="004B3D18" w:rsidRDefault="004B3D18" w:rsidP="00B85474">
      <w:pPr>
        <w:pStyle w:val="Heading1"/>
        <w:spacing w:line="360" w:lineRule="auto"/>
        <w:rPr>
          <w:b w:val="0"/>
          <w:bCs w:val="0"/>
          <w:sz w:val="8"/>
        </w:rPr>
      </w:pPr>
      <w:r>
        <w:t>TÂRGOVIŞTE NORD - ANINOASA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69"/>
        <w:gridCol w:w="754"/>
        <w:gridCol w:w="2204"/>
        <w:gridCol w:w="870"/>
        <w:gridCol w:w="754"/>
        <w:gridCol w:w="870"/>
        <w:gridCol w:w="753"/>
        <w:gridCol w:w="2493"/>
      </w:tblGrid>
      <w:tr w:rsidR="004B3D18" w14:paraId="200C4BF7" w14:textId="77777777" w:rsidTr="001931BF">
        <w:trPr>
          <w:cantSplit/>
          <w:trHeight w:val="2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DA9018" w14:textId="77777777" w:rsidR="004B3D18" w:rsidRDefault="004B3D18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D6E720" w14:textId="77777777" w:rsidR="004B3D18" w:rsidRDefault="004B3D18" w:rsidP="005F031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D7A96" w14:textId="77777777" w:rsidR="004B3D18" w:rsidRPr="004659BE" w:rsidRDefault="004B3D18" w:rsidP="005F031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49CAB" w14:textId="77777777" w:rsidR="004B3D18" w:rsidRDefault="004B3D18" w:rsidP="005F031C">
            <w:pPr>
              <w:pStyle w:val="Heading2"/>
              <w:spacing w:before="40" w:after="40" w:line="36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St. Târgovişte Nord</w:t>
            </w:r>
          </w:p>
          <w:p w14:paraId="4AFB0D3C" w14:textId="77777777" w:rsidR="004B3D18" w:rsidRDefault="004B3D18" w:rsidP="005F031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78AB8" w14:textId="77777777" w:rsidR="004B3D18" w:rsidRDefault="004B3D18" w:rsidP="005F031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19D1791B" w14:textId="77777777" w:rsidR="004B3D18" w:rsidRDefault="004B3D18" w:rsidP="005F031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1FC67F" w14:textId="77777777" w:rsidR="004B3D18" w:rsidRPr="004659BE" w:rsidRDefault="004B3D18" w:rsidP="005F031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659BE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EA6C4" w14:textId="77777777" w:rsidR="004B3D18" w:rsidRDefault="004B3D18" w:rsidP="005F031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2082A0" w14:textId="77777777" w:rsidR="004B3D18" w:rsidRPr="004659BE" w:rsidRDefault="004B3D18" w:rsidP="005F031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3FEA4D" w14:textId="77777777" w:rsidR="004B3D18" w:rsidRDefault="004B3D18" w:rsidP="005F031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12CAFADB" w14:textId="77777777" w:rsidR="004B3D18" w:rsidRDefault="004B3D18">
      <w:pPr>
        <w:spacing w:before="40" w:after="40" w:line="192" w:lineRule="auto"/>
        <w:ind w:right="57"/>
        <w:rPr>
          <w:sz w:val="20"/>
          <w:lang w:val="ro-RO"/>
        </w:rPr>
      </w:pPr>
    </w:p>
    <w:p w14:paraId="33E664F1" w14:textId="77777777" w:rsidR="004B3D18" w:rsidRDefault="004B3D18" w:rsidP="00410133">
      <w:pPr>
        <w:pStyle w:val="Heading1"/>
        <w:spacing w:line="360" w:lineRule="auto"/>
      </w:pPr>
      <w:r>
        <w:lastRenderedPageBreak/>
        <w:t>LINIA 108</w:t>
      </w:r>
    </w:p>
    <w:p w14:paraId="28BB43D3" w14:textId="77777777" w:rsidR="004B3D18" w:rsidRDefault="004B3D18" w:rsidP="00410133">
      <w:pPr>
        <w:pStyle w:val="Heading1"/>
        <w:spacing w:line="360" w:lineRule="auto"/>
      </w:pPr>
      <w:r>
        <w:t>GOLEŞTI - ARGEŞEL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4B3D18" w14:paraId="2652259B" w14:textId="77777777" w:rsidTr="00AF103B">
        <w:trPr>
          <w:cantSplit/>
          <w:trHeight w:val="112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25BA10" w14:textId="77777777" w:rsidR="004B3D18" w:rsidRDefault="004B3D18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FCB6F" w14:textId="77777777" w:rsidR="004B3D18" w:rsidRDefault="004B3D18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100+842</w:t>
            </w:r>
          </w:p>
          <w:p w14:paraId="7B0C3012" w14:textId="77777777" w:rsidR="004B3D18" w:rsidRDefault="004B3D18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101+200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9D1F13" w14:textId="77777777" w:rsidR="004B3D18" w:rsidRPr="000625F2" w:rsidRDefault="004B3D18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DCB2F" w14:textId="77777777" w:rsidR="004B3D18" w:rsidRDefault="004B3D18" w:rsidP="00A56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</w:t>
            </w:r>
          </w:p>
          <w:p w14:paraId="1F289528" w14:textId="77777777" w:rsidR="004B3D18" w:rsidRDefault="004B3D18" w:rsidP="00A96E5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EED327" w14:textId="77777777" w:rsidR="004B3D18" w:rsidRDefault="004B3D18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278524" w14:textId="77777777" w:rsidR="004B3D18" w:rsidRDefault="004B3D18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2B873A" w14:textId="77777777" w:rsidR="004B3D18" w:rsidRDefault="004B3D18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F8B0C" w14:textId="77777777" w:rsidR="004B3D18" w:rsidRPr="000625F2" w:rsidRDefault="004B3D18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B61012" w14:textId="77777777" w:rsidR="004B3D18" w:rsidRDefault="004B3D18" w:rsidP="002E5E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RV, nesemnalizată pe teren.</w:t>
            </w:r>
          </w:p>
          <w:p w14:paraId="25934BAC" w14:textId="77777777" w:rsidR="004B3D18" w:rsidRDefault="004B3D18" w:rsidP="002E5E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De la Semnal intrare Y (Golești - I.C. Brătianu) peste sch. 4, 8.</w:t>
            </w:r>
          </w:p>
          <w:p w14:paraId="1ECAC3C1" w14:textId="77777777" w:rsidR="004B3D18" w:rsidRDefault="004B3D18" w:rsidP="002E5E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63C4746A" w14:textId="77777777" w:rsidR="004B3D18" w:rsidRDefault="004B3D18" w:rsidP="002E5E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din direcția Pitești, </w:t>
            </w:r>
          </w:p>
          <w:p w14:paraId="02B2F448" w14:textId="77777777" w:rsidR="004B3D18" w:rsidRDefault="004B3D18" w:rsidP="002E5ED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liniile 1a, 1b și 2a,  și intrări ieșiri  din direcția  I.C. Brătianu, liniile 1a, 1b, 2a</w:t>
            </w:r>
            <w:r>
              <w:rPr>
                <w:b/>
                <w:bCs/>
                <w:i/>
                <w:iCs/>
                <w:caps/>
                <w:color w:val="000000"/>
                <w:sz w:val="20"/>
                <w:lang w:val="ro-RO"/>
              </w:rPr>
              <w:t xml:space="preserve">,  II, </w:t>
            </w: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direcția III, 4, 5 și 6.</w:t>
            </w:r>
          </w:p>
        </w:tc>
      </w:tr>
      <w:tr w:rsidR="004B3D18" w14:paraId="3CC0B695" w14:textId="77777777" w:rsidTr="00AF103B">
        <w:trPr>
          <w:cantSplit/>
          <w:trHeight w:val="112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796EAC" w14:textId="77777777" w:rsidR="004B3D18" w:rsidRDefault="004B3D18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979247" w14:textId="77777777" w:rsidR="004B3D18" w:rsidRDefault="004B3D18" w:rsidP="007A10C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D386CF" w14:textId="77777777" w:rsidR="004B3D18" w:rsidRDefault="004B3D18" w:rsidP="007A10C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E784F2" w14:textId="77777777" w:rsidR="004B3D18" w:rsidRDefault="004B3D18" w:rsidP="007A10C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</w:t>
            </w:r>
          </w:p>
          <w:p w14:paraId="17E41846" w14:textId="77777777" w:rsidR="004B3D18" w:rsidRDefault="004B3D18" w:rsidP="007A10C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83FF89" w14:textId="77777777" w:rsidR="004B3D18" w:rsidRDefault="004B3D18" w:rsidP="007A10C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76EEF6E5" w14:textId="77777777" w:rsidR="004B3D18" w:rsidRDefault="004B3D18" w:rsidP="007A10C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48829E03" w14:textId="77777777" w:rsidR="004B3D18" w:rsidRDefault="004B3D18" w:rsidP="007A10C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26-50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4A571" w14:textId="77777777" w:rsidR="004B3D18" w:rsidRDefault="004B3D18" w:rsidP="007A10C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BBD6A" w14:textId="77777777" w:rsidR="004B3D18" w:rsidRDefault="004B3D18" w:rsidP="007A10C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E4B6D" w14:textId="77777777" w:rsidR="004B3D18" w:rsidRPr="000625F2" w:rsidRDefault="004B3D18" w:rsidP="007A10C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045C1" w14:textId="77777777" w:rsidR="004B3D18" w:rsidRDefault="004B3D18" w:rsidP="007A10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direcția IC Brătianu la  linia 3 directă 4, 5 și 6 primiri – expedieri St. Golești.</w:t>
            </w:r>
          </w:p>
        </w:tc>
      </w:tr>
      <w:tr w:rsidR="004B3D18" w14:paraId="36A692CC" w14:textId="77777777" w:rsidTr="00AF103B">
        <w:trPr>
          <w:cantSplit/>
          <w:trHeight w:val="112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29582F" w14:textId="77777777" w:rsidR="004B3D18" w:rsidRDefault="004B3D18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28D412" w14:textId="77777777" w:rsidR="004B3D18" w:rsidRDefault="004B3D18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C9DF1" w14:textId="77777777" w:rsidR="004B3D18" w:rsidRPr="000625F2" w:rsidRDefault="004B3D18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3F381" w14:textId="77777777" w:rsidR="004B3D18" w:rsidRDefault="004B3D18" w:rsidP="00A96E5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</w:t>
            </w:r>
          </w:p>
          <w:p w14:paraId="1441643F" w14:textId="77777777" w:rsidR="004B3D18" w:rsidRDefault="004B3D18" w:rsidP="00A96E5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AF8A32" w14:textId="77777777" w:rsidR="004B3D18" w:rsidRDefault="004B3D18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08557AAE" w14:textId="77777777" w:rsidR="004B3D18" w:rsidRDefault="004B3D18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 / 41</w:t>
            </w:r>
          </w:p>
          <w:p w14:paraId="525028DF" w14:textId="77777777" w:rsidR="004B3D18" w:rsidRPr="00164983" w:rsidRDefault="004B3D18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ş</w:t>
            </w:r>
            <w:r>
              <w:rPr>
                <w:b/>
                <w:bCs/>
                <w:sz w:val="20"/>
                <w:lang w:val="en-US"/>
              </w:rPr>
              <w:t>i sch. 45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3CCDAC" w14:textId="77777777" w:rsidR="004B3D18" w:rsidRPr="000625F2" w:rsidRDefault="004B3D18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B3771" w14:textId="77777777" w:rsidR="004B3D18" w:rsidRDefault="004B3D18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7AE2D5" w14:textId="77777777" w:rsidR="004B3D18" w:rsidRPr="000625F2" w:rsidRDefault="004B3D18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5CFE17" w14:textId="77777777" w:rsidR="004B3D18" w:rsidRDefault="004B3D18" w:rsidP="00A96E5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18C83BB" w14:textId="77777777" w:rsidR="004B3D18" w:rsidRPr="0058349B" w:rsidRDefault="004B3D18" w:rsidP="00A96E5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Călineşti - Goleşti.</w:t>
            </w:r>
          </w:p>
        </w:tc>
      </w:tr>
      <w:tr w:rsidR="004B3D18" w14:paraId="5664242E" w14:textId="77777777" w:rsidTr="006D11C4">
        <w:trPr>
          <w:cantSplit/>
          <w:trHeight w:val="21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5A6B4F" w14:textId="77777777" w:rsidR="004B3D18" w:rsidRDefault="004B3D18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D38F50" w14:textId="77777777" w:rsidR="004B3D18" w:rsidRDefault="004B3D18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2DD331" w14:textId="77777777" w:rsidR="004B3D18" w:rsidRPr="000625F2" w:rsidRDefault="004B3D18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BE48E" w14:textId="77777777" w:rsidR="004B3D18" w:rsidRDefault="004B3D18" w:rsidP="00A96E5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</w:t>
            </w:r>
          </w:p>
          <w:p w14:paraId="014BE8B1" w14:textId="77777777" w:rsidR="004B3D18" w:rsidRDefault="004B3D18" w:rsidP="00A96E5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2A7E41" w14:textId="77777777" w:rsidR="004B3D18" w:rsidRDefault="004B3D18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713A670B" w14:textId="77777777" w:rsidR="004B3D18" w:rsidRDefault="004B3D18" w:rsidP="001C6A5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 / 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FF7B8" w14:textId="77777777" w:rsidR="004B3D18" w:rsidRDefault="004B3D18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F4F3E" w14:textId="77777777" w:rsidR="004B3D18" w:rsidRDefault="004B3D18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FF1F7" w14:textId="77777777" w:rsidR="004B3D18" w:rsidRPr="000625F2" w:rsidRDefault="004B3D18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624EB3" w14:textId="77777777" w:rsidR="004B3D18" w:rsidRDefault="004B3D18" w:rsidP="00A96E5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271E4D2" w14:textId="77777777" w:rsidR="004B3D18" w:rsidRDefault="004B3D18" w:rsidP="00A96E5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I.C. Brătianu - Goleşti.</w:t>
            </w:r>
          </w:p>
        </w:tc>
      </w:tr>
      <w:tr w:rsidR="004B3D18" w14:paraId="3535EA09" w14:textId="77777777" w:rsidTr="00B87843">
        <w:trPr>
          <w:cantSplit/>
          <w:trHeight w:val="15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CCD505" w14:textId="77777777" w:rsidR="004B3D18" w:rsidRDefault="004B3D18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518A0" w14:textId="77777777" w:rsidR="004B3D18" w:rsidRDefault="004B3D18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E9CF8" w14:textId="77777777" w:rsidR="004B3D18" w:rsidRPr="00D16CE1" w:rsidRDefault="004B3D18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B8D732" w14:textId="77777777" w:rsidR="004B3D18" w:rsidRDefault="004B3D18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</w:t>
            </w:r>
          </w:p>
          <w:p w14:paraId="552471BA" w14:textId="77777777" w:rsidR="004B3D18" w:rsidRDefault="004B3D18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  <w:p w14:paraId="722BE13B" w14:textId="77777777" w:rsidR="004B3D18" w:rsidRDefault="004B3D18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primiri-expedieri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6C8D85" w14:textId="77777777" w:rsidR="004B3D18" w:rsidRDefault="004B3D18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</w:t>
            </w:r>
          </w:p>
          <w:p w14:paraId="177DEF2D" w14:textId="77777777" w:rsidR="004B3D18" w:rsidRDefault="004B3D18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T.D.J. 70 / 72, până la T.D.J. 16 / 18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D4C3E" w14:textId="77777777" w:rsidR="004B3D18" w:rsidRPr="00D16CE1" w:rsidRDefault="004B3D18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16CE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72B786" w14:textId="77777777" w:rsidR="004B3D18" w:rsidRDefault="004B3D18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750B7" w14:textId="77777777" w:rsidR="004B3D18" w:rsidRPr="00D16CE1" w:rsidRDefault="004B3D18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06FCC" w14:textId="77777777" w:rsidR="004B3D18" w:rsidRDefault="004B3D18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– ieşiri</w:t>
            </w:r>
          </w:p>
          <w:p w14:paraId="372DAD91" w14:textId="77777777" w:rsidR="004B3D18" w:rsidRDefault="004B3D18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la liniile 4 - 6 </w:t>
            </w:r>
          </w:p>
          <w:p w14:paraId="6E685FF3" w14:textId="77777777" w:rsidR="004B3D18" w:rsidRDefault="004B3D18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– expedieri.</w:t>
            </w:r>
          </w:p>
        </w:tc>
      </w:tr>
      <w:tr w:rsidR="004B3D18" w14:paraId="407B3664" w14:textId="77777777" w:rsidTr="00B87843">
        <w:trPr>
          <w:cantSplit/>
          <w:trHeight w:val="15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601F60" w14:textId="77777777" w:rsidR="004B3D18" w:rsidRDefault="004B3D18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A0AA59" w14:textId="77777777" w:rsidR="004B3D18" w:rsidRDefault="004B3D18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101+200</w:t>
            </w:r>
          </w:p>
          <w:p w14:paraId="58B3F791" w14:textId="77777777" w:rsidR="004B3D18" w:rsidRDefault="004B3D18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104+700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2D4A59" w14:textId="77777777" w:rsidR="004B3D18" w:rsidRDefault="004B3D18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89F58C" w14:textId="77777777" w:rsidR="004B3D18" w:rsidRDefault="004B3D18" w:rsidP="006C2CF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Goleşti -</w:t>
            </w:r>
          </w:p>
          <w:p w14:paraId="3E9DE50F" w14:textId="77777777" w:rsidR="004B3D18" w:rsidRDefault="004B3D18" w:rsidP="006C2CF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I.C. Brătianu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694B30" w14:textId="77777777" w:rsidR="004B3D18" w:rsidRDefault="004B3D18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64901" w14:textId="77777777" w:rsidR="004B3D18" w:rsidRPr="00D16CE1" w:rsidRDefault="004B3D18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B79AB" w14:textId="77777777" w:rsidR="004B3D18" w:rsidRDefault="004B3D18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D7417A" w14:textId="77777777" w:rsidR="004B3D18" w:rsidRPr="00D16CE1" w:rsidRDefault="004B3D18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F7D38A" w14:textId="77777777" w:rsidR="004B3D18" w:rsidRDefault="004B3D18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B3D18" w14:paraId="234C1CF8" w14:textId="77777777" w:rsidTr="00F80ACE">
        <w:trPr>
          <w:cantSplit/>
          <w:trHeight w:val="100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E26B7A" w14:textId="77777777" w:rsidR="004B3D18" w:rsidRDefault="004B3D18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41F64B" w14:textId="77777777" w:rsidR="004B3D18" w:rsidRDefault="004B3D18" w:rsidP="001571B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101+208</w:t>
            </w:r>
          </w:p>
          <w:p w14:paraId="5B928651" w14:textId="77777777" w:rsidR="004B3D18" w:rsidRPr="001571B7" w:rsidRDefault="004B3D18" w:rsidP="001571B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168+242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7C0FF" w14:textId="77777777" w:rsidR="004B3D18" w:rsidRDefault="004B3D18" w:rsidP="001571B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3BBDF" w14:textId="77777777" w:rsidR="004B3D18" w:rsidRDefault="004B3D18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Goleşti -</w:t>
            </w:r>
          </w:p>
          <w:p w14:paraId="797B2D8E" w14:textId="77777777" w:rsidR="004B3D18" w:rsidRDefault="004B3D18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Argeşel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8F8EBC" w14:textId="77777777" w:rsidR="004B3D18" w:rsidRDefault="004B3D18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3765F" w14:textId="77777777" w:rsidR="004B3D18" w:rsidRPr="00D16CE1" w:rsidRDefault="004B3D18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0FD91" w14:textId="77777777" w:rsidR="004B3D18" w:rsidRDefault="004B3D18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C829C" w14:textId="77777777" w:rsidR="004B3D18" w:rsidRPr="00D16CE1" w:rsidRDefault="004B3D18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B79D5" w14:textId="77777777" w:rsidR="004B3D18" w:rsidRDefault="004B3D18" w:rsidP="00BB4599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F80ACE">
              <w:rPr>
                <w:b/>
                <w:bCs/>
                <w:iCs/>
                <w:sz w:val="20"/>
                <w:lang w:val="ro-RO"/>
              </w:rPr>
              <w:t>*Interzis circulaţia trenurilor care au în componenţă mai mult de două locomotive cuplate.</w:t>
            </w:r>
          </w:p>
          <w:p w14:paraId="523DAE14" w14:textId="77777777" w:rsidR="004B3D18" w:rsidRPr="00F80ACE" w:rsidRDefault="004B3D18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B3D18" w14:paraId="2F75BEEB" w14:textId="77777777" w:rsidTr="00E952E8">
        <w:trPr>
          <w:cantSplit/>
          <w:trHeight w:val="2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00188E" w14:textId="77777777" w:rsidR="004B3D18" w:rsidRDefault="004B3D18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BADDD9" w14:textId="77777777" w:rsidR="004B3D18" w:rsidRDefault="004B3D18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107+600</w:t>
            </w:r>
          </w:p>
          <w:p w14:paraId="0BDD94A5" w14:textId="77777777" w:rsidR="004B3D18" w:rsidRDefault="004B3D18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C2401" w14:textId="77777777" w:rsidR="004B3D18" w:rsidRDefault="004B3D18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1E1EB1" w14:textId="77777777" w:rsidR="004B3D18" w:rsidRDefault="004B3D18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I.C. Brătianu - </w:t>
            </w:r>
          </w:p>
          <w:p w14:paraId="398C4E75" w14:textId="77777777" w:rsidR="004B3D18" w:rsidRDefault="004B3D18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Ciumeşti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AAB665" w14:textId="77777777" w:rsidR="004B3D18" w:rsidRDefault="004B3D18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241D00" w14:textId="77777777" w:rsidR="004B3D18" w:rsidRPr="00D16CE1" w:rsidRDefault="004B3D18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7980CF" w14:textId="77777777" w:rsidR="004B3D18" w:rsidRDefault="004B3D18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F7020" w14:textId="77777777" w:rsidR="004B3D18" w:rsidRPr="00D16CE1" w:rsidRDefault="004B3D18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D36E4" w14:textId="77777777" w:rsidR="004B3D18" w:rsidRDefault="004B3D18" w:rsidP="003F1ED3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F80ACE">
              <w:rPr>
                <w:b/>
                <w:bCs/>
                <w:iCs/>
                <w:sz w:val="20"/>
                <w:lang w:val="ro-RO"/>
              </w:rPr>
              <w:t>*</w:t>
            </w:r>
            <w:r>
              <w:rPr>
                <w:b/>
                <w:bCs/>
                <w:iCs/>
                <w:sz w:val="20"/>
                <w:lang w:val="ro-RO"/>
              </w:rPr>
              <w:t xml:space="preserve">Valabil pentru </w:t>
            </w:r>
            <w:r w:rsidRPr="00F80ACE">
              <w:rPr>
                <w:b/>
                <w:bCs/>
                <w:iCs/>
                <w:sz w:val="20"/>
                <w:lang w:val="ro-RO"/>
              </w:rPr>
              <w:t>trenuril</w:t>
            </w:r>
            <w:r>
              <w:rPr>
                <w:b/>
                <w:bCs/>
                <w:iCs/>
                <w:sz w:val="20"/>
                <w:lang w:val="ro-RO"/>
              </w:rPr>
              <w:t>e</w:t>
            </w:r>
            <w:r w:rsidRPr="00F80ACE">
              <w:rPr>
                <w:b/>
                <w:bCs/>
                <w:iCs/>
                <w:sz w:val="20"/>
                <w:lang w:val="ro-RO"/>
              </w:rPr>
              <w:t xml:space="preserve"> care au în componenţă două locomotive cuplate.</w:t>
            </w:r>
          </w:p>
          <w:p w14:paraId="307FBCAB" w14:textId="77777777" w:rsidR="004B3D18" w:rsidRDefault="004B3D18" w:rsidP="003F1E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F1ED3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B3D18" w14:paraId="6A9F0587" w14:textId="77777777" w:rsidTr="00E952E8">
        <w:trPr>
          <w:cantSplit/>
          <w:trHeight w:val="2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2A0C32" w14:textId="77777777" w:rsidR="004B3D18" w:rsidRDefault="004B3D18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22B74E" w14:textId="77777777" w:rsidR="004B3D18" w:rsidRPr="00346EDA" w:rsidRDefault="004B3D18" w:rsidP="00346ED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ED658" w14:textId="77777777" w:rsidR="004B3D18" w:rsidRDefault="004B3D18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D1D1DA" w14:textId="77777777" w:rsidR="004B3D18" w:rsidRDefault="004B3D18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Ciumeşti</w:t>
            </w:r>
          </w:p>
          <w:p w14:paraId="386C508B" w14:textId="77777777" w:rsidR="004B3D18" w:rsidRDefault="004B3D18" w:rsidP="006B58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 </w:t>
            </w:r>
          </w:p>
          <w:p w14:paraId="2E5AAEC0" w14:textId="77777777" w:rsidR="004B3D18" w:rsidRDefault="004B3D18" w:rsidP="006B58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ED5D0" w14:textId="77777777" w:rsidR="004B3D18" w:rsidRDefault="004B3D18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</w:t>
            </w:r>
          </w:p>
          <w:p w14:paraId="508D7323" w14:textId="77777777" w:rsidR="004B3D18" w:rsidRDefault="004B3D18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5D86F91A" w14:textId="77777777" w:rsidR="004B3D18" w:rsidRDefault="004B3D18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105</w:t>
            </w:r>
          </w:p>
          <w:p w14:paraId="1E0F5029" w14:textId="77777777" w:rsidR="004B3D18" w:rsidRDefault="004B3D18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(de la km 113+</w:t>
            </w:r>
          </w:p>
          <w:p w14:paraId="4C82F615" w14:textId="77777777" w:rsidR="004B3D18" w:rsidRDefault="004B3D18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160 până la km 113+</w:t>
            </w:r>
          </w:p>
          <w:p w14:paraId="57275E84" w14:textId="77777777" w:rsidR="004B3D18" w:rsidRDefault="004B3D18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310)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61D475" w14:textId="77777777" w:rsidR="004B3D18" w:rsidRPr="00D16CE1" w:rsidRDefault="004B3D18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0528F" w14:textId="77777777" w:rsidR="004B3D18" w:rsidRDefault="004B3D18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0C31C9" w14:textId="77777777" w:rsidR="004B3D18" w:rsidRPr="00D16CE1" w:rsidRDefault="004B3D18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EACFC" w14:textId="77777777" w:rsidR="004B3D18" w:rsidRDefault="004B3D18" w:rsidP="00743457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4B3D18" w14:paraId="449D18AE" w14:textId="77777777" w:rsidTr="00E952E8">
        <w:trPr>
          <w:cantSplit/>
          <w:trHeight w:val="13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A3FEE8" w14:textId="77777777" w:rsidR="004B3D18" w:rsidRDefault="004B3D18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76F594" w14:textId="77777777" w:rsidR="004B3D18" w:rsidRDefault="004B3D18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80CCD" w14:textId="77777777" w:rsidR="004B3D18" w:rsidRPr="00D16CE1" w:rsidRDefault="004B3D18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FECBC" w14:textId="77777777" w:rsidR="004B3D18" w:rsidRDefault="004B3D18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Ciumeşti</w:t>
            </w:r>
          </w:p>
          <w:p w14:paraId="5BB9E773" w14:textId="77777777" w:rsidR="004B3D18" w:rsidRDefault="004B3D18" w:rsidP="00A13E6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</w:t>
            </w:r>
          </w:p>
          <w:p w14:paraId="05F10A10" w14:textId="77777777" w:rsidR="004B3D18" w:rsidRDefault="004B3D18" w:rsidP="00A13E6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1BAEC7" w14:textId="77777777" w:rsidR="004B3D18" w:rsidRDefault="004B3D18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400CCD27" w14:textId="77777777" w:rsidR="004B3D18" w:rsidRDefault="004B3D18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7283C" w14:textId="77777777" w:rsidR="004B3D18" w:rsidRPr="00D16CE1" w:rsidRDefault="004B3D18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16CE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3F622E" w14:textId="77777777" w:rsidR="004B3D18" w:rsidRDefault="004B3D18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A67D7E" w14:textId="77777777" w:rsidR="004B3D18" w:rsidRPr="00D16CE1" w:rsidRDefault="004B3D18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290B23" w14:textId="77777777" w:rsidR="004B3D18" w:rsidRDefault="004B3D18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B3D18" w14:paraId="179B9DC3" w14:textId="77777777" w:rsidTr="00E952E8">
        <w:trPr>
          <w:cantSplit/>
          <w:trHeight w:val="13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C89251" w14:textId="77777777" w:rsidR="004B3D18" w:rsidRDefault="004B3D18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215B9" w14:textId="77777777" w:rsidR="004B3D18" w:rsidRDefault="004B3D18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8546B" w14:textId="77777777" w:rsidR="004B3D18" w:rsidRPr="00D16CE1" w:rsidRDefault="004B3D18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B4A3D" w14:textId="77777777" w:rsidR="004B3D18" w:rsidRDefault="004B3D18" w:rsidP="00E93FE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Ciumeşti</w:t>
            </w:r>
          </w:p>
          <w:p w14:paraId="0E9BD6F0" w14:textId="77777777" w:rsidR="004B3D18" w:rsidRDefault="004B3D18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16153" w14:textId="77777777" w:rsidR="004B3D18" w:rsidRDefault="004B3D18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14:paraId="634F601A" w14:textId="77777777" w:rsidR="004B3D18" w:rsidRDefault="004B3D18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 / 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26B310" w14:textId="77777777" w:rsidR="004B3D18" w:rsidRPr="00D16CE1" w:rsidRDefault="004B3D18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0630D" w14:textId="77777777" w:rsidR="004B3D18" w:rsidRDefault="004B3D18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4B579" w14:textId="77777777" w:rsidR="004B3D18" w:rsidRPr="00D16CE1" w:rsidRDefault="004B3D18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42D54B" w14:textId="77777777" w:rsidR="004B3D18" w:rsidRDefault="004B3D18" w:rsidP="00E93FE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8FDA57F" w14:textId="77777777" w:rsidR="004B3D18" w:rsidRDefault="004B3D18" w:rsidP="00E93FE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4 - 10 </w:t>
            </w:r>
          </w:p>
          <w:p w14:paraId="05C2A75F" w14:textId="77777777" w:rsidR="004B3D18" w:rsidRDefault="004B3D18" w:rsidP="00E93FE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direcția</w:t>
            </w:r>
            <w:r w:rsidRPr="00CD357C">
              <w:rPr>
                <w:b/>
                <w:bCs/>
                <w:i/>
                <w:iCs/>
                <w:sz w:val="20"/>
                <w:lang w:val="ro-RO"/>
              </w:rPr>
              <w:t xml:space="preserve"> I.C. Brătianu.</w:t>
            </w:r>
          </w:p>
        </w:tc>
      </w:tr>
      <w:tr w:rsidR="004B3D18" w14:paraId="0C82B75B" w14:textId="77777777" w:rsidTr="00E952E8">
        <w:trPr>
          <w:cantSplit/>
          <w:trHeight w:val="13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0008CC" w14:textId="77777777" w:rsidR="004B3D18" w:rsidRDefault="004B3D18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5E5479" w14:textId="77777777" w:rsidR="004B3D18" w:rsidRDefault="004B3D18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DB820B" w14:textId="77777777" w:rsidR="004B3D18" w:rsidRPr="00D16CE1" w:rsidRDefault="004B3D18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8C2E8" w14:textId="77777777" w:rsidR="004B3D18" w:rsidRDefault="004B3D18" w:rsidP="00E93FE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Ciumeşti</w:t>
            </w:r>
          </w:p>
          <w:p w14:paraId="09F9E8C5" w14:textId="77777777" w:rsidR="004B3D18" w:rsidRDefault="004B3D18" w:rsidP="00E93FE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6380AB" w14:textId="77777777" w:rsidR="004B3D18" w:rsidRDefault="004B3D18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14:paraId="2B4BF551" w14:textId="77777777" w:rsidR="004B3D18" w:rsidRDefault="004B3D18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 /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0EEC0F" w14:textId="77777777" w:rsidR="004B3D18" w:rsidRDefault="004B3D18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82C7CE" w14:textId="77777777" w:rsidR="004B3D18" w:rsidRDefault="004B3D18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37E0D5" w14:textId="77777777" w:rsidR="004B3D18" w:rsidRPr="00D16CE1" w:rsidRDefault="004B3D18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931A8" w14:textId="77777777" w:rsidR="004B3D18" w:rsidRDefault="004B3D18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0B2D18D" w14:textId="77777777" w:rsidR="004B3D18" w:rsidRDefault="004B3D18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4 - 10 </w:t>
            </w:r>
          </w:p>
          <w:p w14:paraId="371DC7B2" w14:textId="77777777" w:rsidR="004B3D18" w:rsidRDefault="004B3D18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direcția Stâlpeni.</w:t>
            </w:r>
          </w:p>
        </w:tc>
      </w:tr>
      <w:tr w:rsidR="004B3D18" w14:paraId="2E35F0DE" w14:textId="77777777" w:rsidTr="00E952E8">
        <w:trPr>
          <w:cantSplit/>
          <w:trHeight w:val="13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C0E0AC" w14:textId="77777777" w:rsidR="004B3D18" w:rsidRDefault="004B3D18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77EC51" w14:textId="77777777" w:rsidR="004B3D18" w:rsidRDefault="004B3D18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B1C45C" w14:textId="77777777" w:rsidR="004B3D18" w:rsidRPr="00D16CE1" w:rsidRDefault="004B3D18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6A43B" w14:textId="77777777" w:rsidR="004B3D18" w:rsidRDefault="004B3D18" w:rsidP="004F408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Ciumeşti</w:t>
            </w:r>
          </w:p>
          <w:p w14:paraId="77976F15" w14:textId="77777777" w:rsidR="004B3D18" w:rsidRDefault="004B3D18" w:rsidP="004F408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14 </w:t>
            </w:r>
          </w:p>
          <w:p w14:paraId="078D6EF2" w14:textId="77777777" w:rsidR="004B3D18" w:rsidRDefault="004B3D18" w:rsidP="004F408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  <w:p w14:paraId="57E5E632" w14:textId="77777777" w:rsidR="004B3D18" w:rsidRDefault="004B3D18" w:rsidP="004F408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 IAP 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CF36B" w14:textId="77777777" w:rsidR="004B3D18" w:rsidRDefault="004B3D18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0+000</w:t>
            </w:r>
          </w:p>
          <w:p w14:paraId="50D30EE3" w14:textId="77777777" w:rsidR="004B3D18" w:rsidRDefault="004B3D18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1+700</w:t>
            </w:r>
          </w:p>
          <w:p w14:paraId="4BEEEB16" w14:textId="77777777" w:rsidR="004B3D18" w:rsidRDefault="004B3D18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1R, 3R și 2R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D95EB" w14:textId="77777777" w:rsidR="004B3D18" w:rsidRPr="00D16CE1" w:rsidRDefault="004B3D18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2D1391" w14:textId="77777777" w:rsidR="004B3D18" w:rsidRDefault="004B3D18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54682E" w14:textId="77777777" w:rsidR="004B3D18" w:rsidRPr="00D16CE1" w:rsidRDefault="004B3D18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DA9FE" w14:textId="77777777" w:rsidR="004B3D18" w:rsidRDefault="004B3D18" w:rsidP="004F408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6DF43B9" w14:textId="77777777" w:rsidR="004B3D18" w:rsidRDefault="004B3D18" w:rsidP="001D7EF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Uzina de Autoturisme pentru toate convoaiele de manevră.</w:t>
            </w:r>
          </w:p>
        </w:tc>
      </w:tr>
      <w:tr w:rsidR="004B3D18" w14:paraId="046FBF6F" w14:textId="77777777" w:rsidTr="00AA37E5">
        <w:trPr>
          <w:cantSplit/>
          <w:trHeight w:val="13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663443" w14:textId="77777777" w:rsidR="004B3D18" w:rsidRDefault="004B3D18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EFD058" w14:textId="77777777" w:rsidR="004B3D18" w:rsidRPr="00E804A9" w:rsidRDefault="004B3D18" w:rsidP="00E804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E804A9">
              <w:rPr>
                <w:b/>
                <w:bCs/>
                <w:color w:val="000000"/>
                <w:sz w:val="20"/>
                <w:lang w:val="ro-RO"/>
              </w:rPr>
              <w:t>115+600</w:t>
            </w:r>
          </w:p>
          <w:p w14:paraId="0018B04A" w14:textId="77777777" w:rsidR="004B3D18" w:rsidRDefault="004B3D18" w:rsidP="00E804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E804A9">
              <w:rPr>
                <w:b/>
                <w:bCs/>
                <w:color w:val="000000"/>
                <w:sz w:val="20"/>
                <w:lang w:val="ro-RO"/>
              </w:rPr>
              <w:t>115+650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FC526" w14:textId="77777777" w:rsidR="004B3D18" w:rsidRPr="00D16CE1" w:rsidRDefault="004B3D18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B1A7A" w14:textId="77777777" w:rsidR="004B3D18" w:rsidRDefault="004B3D18" w:rsidP="001344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Ciumeşti -</w:t>
            </w:r>
          </w:p>
          <w:p w14:paraId="54236900" w14:textId="77777777" w:rsidR="004B3D18" w:rsidRDefault="004B3D18" w:rsidP="001344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Stâlpeni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80050E" w14:textId="77777777" w:rsidR="004B3D18" w:rsidRDefault="004B3D18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4EE50B" w14:textId="77777777" w:rsidR="004B3D18" w:rsidRPr="00D16CE1" w:rsidRDefault="004B3D18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5B3AE" w14:textId="77777777" w:rsidR="004B3D18" w:rsidRDefault="004B3D18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B0E80" w14:textId="77777777" w:rsidR="004B3D18" w:rsidRPr="00D16CE1" w:rsidRDefault="004B3D18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81ABF" w14:textId="77777777" w:rsidR="004B3D18" w:rsidRPr="00E804A9" w:rsidRDefault="004B3D18" w:rsidP="00E331A9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E804A9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3D2B16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E804A9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14:paraId="0596C77D" w14:textId="77777777" w:rsidR="004B3D18" w:rsidRPr="00884DD1" w:rsidRDefault="004B3D18" w:rsidP="00E3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884DD1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B3D18" w14:paraId="3126CEBA" w14:textId="77777777" w:rsidTr="00B87843">
        <w:trPr>
          <w:cantSplit/>
          <w:trHeight w:val="1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0FC191" w14:textId="77777777" w:rsidR="004B3D18" w:rsidRDefault="004B3D18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81B303" w14:textId="77777777" w:rsidR="004B3D18" w:rsidRPr="00DD4D10" w:rsidRDefault="004B3D18" w:rsidP="00DD4D1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DD4D10">
              <w:rPr>
                <w:b/>
                <w:bCs/>
                <w:color w:val="000000"/>
                <w:sz w:val="20"/>
                <w:lang w:val="ro-RO"/>
              </w:rPr>
              <w:t>129+535</w:t>
            </w:r>
          </w:p>
          <w:p w14:paraId="03BD640B" w14:textId="77777777" w:rsidR="004B3D18" w:rsidRDefault="004B3D18" w:rsidP="00DD4D1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DD4D10">
              <w:rPr>
                <w:b/>
                <w:bCs/>
                <w:color w:val="000000"/>
                <w:sz w:val="20"/>
                <w:lang w:val="ro-RO"/>
              </w:rPr>
              <w:t>129+585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B3A755" w14:textId="77777777" w:rsidR="004B3D18" w:rsidRPr="00D16CE1" w:rsidRDefault="004B3D18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27173B" w14:textId="77777777" w:rsidR="004B3D18" w:rsidRDefault="004B3D18" w:rsidP="001344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Ciumeşti -</w:t>
            </w:r>
          </w:p>
          <w:p w14:paraId="6CB32AD7" w14:textId="77777777" w:rsidR="004B3D18" w:rsidRDefault="004B3D18" w:rsidP="001344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Stâlpeni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7F766A" w14:textId="77777777" w:rsidR="004B3D18" w:rsidRDefault="004B3D18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E812C" w14:textId="77777777" w:rsidR="004B3D18" w:rsidRPr="00D16CE1" w:rsidRDefault="004B3D18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DE4574" w14:textId="77777777" w:rsidR="004B3D18" w:rsidRDefault="004B3D18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B767E" w14:textId="77777777" w:rsidR="004B3D18" w:rsidRPr="00D16CE1" w:rsidRDefault="004B3D18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9D834A" w14:textId="77777777" w:rsidR="004B3D18" w:rsidRPr="00DD4D10" w:rsidRDefault="004B3D18" w:rsidP="001344A8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DD4D10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3D2B16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DD4D10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14:paraId="63C2543F" w14:textId="77777777" w:rsidR="004B3D18" w:rsidRPr="00054DFC" w:rsidRDefault="004B3D18" w:rsidP="001344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54DF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B3D18" w14:paraId="07A8F88F" w14:textId="77777777" w:rsidTr="00B977F8">
        <w:trPr>
          <w:cantSplit/>
          <w:trHeight w:val="7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D5873E" w14:textId="77777777" w:rsidR="004B3D18" w:rsidRDefault="004B3D18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22EE9" w14:textId="77777777" w:rsidR="004B3D18" w:rsidRPr="00535AB9" w:rsidRDefault="004B3D18" w:rsidP="00535AB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535AB9">
              <w:rPr>
                <w:b/>
                <w:bCs/>
                <w:color w:val="000000"/>
                <w:sz w:val="20"/>
                <w:lang w:val="ro-RO"/>
              </w:rPr>
              <w:t>137+685</w:t>
            </w:r>
          </w:p>
          <w:p w14:paraId="38BE953C" w14:textId="77777777" w:rsidR="004B3D18" w:rsidRDefault="004B3D18" w:rsidP="00535AB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535AB9">
              <w:rPr>
                <w:b/>
                <w:bCs/>
                <w:color w:val="000000"/>
                <w:sz w:val="20"/>
                <w:lang w:val="ro-RO"/>
              </w:rPr>
              <w:t>137+735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6FEA8E" w14:textId="77777777" w:rsidR="004B3D18" w:rsidRPr="00D16CE1" w:rsidRDefault="004B3D18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85EF34" w14:textId="77777777" w:rsidR="004B3D18" w:rsidRDefault="004B3D18" w:rsidP="001344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Stâlpeni -</w:t>
            </w:r>
          </w:p>
          <w:p w14:paraId="1F36586A" w14:textId="77777777" w:rsidR="004B3D18" w:rsidRDefault="004B3D18" w:rsidP="001344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Câmpulung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EA9FAC" w14:textId="77777777" w:rsidR="004B3D18" w:rsidRDefault="004B3D18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C2FB2" w14:textId="77777777" w:rsidR="004B3D18" w:rsidRPr="00D16CE1" w:rsidRDefault="004B3D18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EB1EE" w14:textId="77777777" w:rsidR="004B3D18" w:rsidRDefault="004B3D18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CE862" w14:textId="77777777" w:rsidR="004B3D18" w:rsidRPr="00D16CE1" w:rsidRDefault="004B3D18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BA0D0" w14:textId="77777777" w:rsidR="004B3D18" w:rsidRPr="00535AB9" w:rsidRDefault="004B3D18" w:rsidP="001344A8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535AB9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3D2B16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535AB9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14:paraId="4AC521A8" w14:textId="77777777" w:rsidR="004B3D18" w:rsidRPr="00884DD1" w:rsidRDefault="004B3D18" w:rsidP="001344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884DD1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B3D18" w14:paraId="28D3DE39" w14:textId="77777777" w:rsidTr="00B977F8">
        <w:trPr>
          <w:cantSplit/>
          <w:trHeight w:val="7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544735" w14:textId="77777777" w:rsidR="004B3D18" w:rsidRDefault="004B3D18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CC479" w14:textId="77777777" w:rsidR="004B3D18" w:rsidRPr="00535AB9" w:rsidRDefault="004B3D18" w:rsidP="00535AB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A387D" w14:textId="77777777" w:rsidR="004B3D18" w:rsidRDefault="004B3D18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65E7C7" w14:textId="77777777" w:rsidR="004B3D18" w:rsidRDefault="004B3D18" w:rsidP="0078068C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Câmpulung</w:t>
            </w:r>
          </w:p>
          <w:p w14:paraId="7C79AB5C" w14:textId="77777777" w:rsidR="004B3D18" w:rsidRDefault="004B3D18" w:rsidP="001344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 </w:t>
            </w:r>
          </w:p>
          <w:p w14:paraId="62AFE21B" w14:textId="77777777" w:rsidR="004B3D18" w:rsidRDefault="004B3D18" w:rsidP="001344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1FF0D" w14:textId="77777777" w:rsidR="004B3D18" w:rsidRDefault="004B3D18" w:rsidP="001C531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6225602" w14:textId="77777777" w:rsidR="004B3D18" w:rsidRDefault="004B3D18" w:rsidP="001C531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A8515" w14:textId="77777777" w:rsidR="004B3D18" w:rsidRPr="00D16CE1" w:rsidRDefault="004B3D18" w:rsidP="001C531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D16CE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E06839" w14:textId="77777777" w:rsidR="004B3D18" w:rsidRDefault="004B3D18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B1446" w14:textId="77777777" w:rsidR="004B3D18" w:rsidRPr="00D16CE1" w:rsidRDefault="004B3D18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15726F" w14:textId="77777777" w:rsidR="004B3D18" w:rsidRDefault="004B3D18" w:rsidP="001344A8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4B3D18" w14:paraId="47EC370D" w14:textId="77777777" w:rsidTr="00762C1B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00F8A3" w14:textId="77777777" w:rsidR="004B3D18" w:rsidRDefault="004B3D18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F6D71" w14:textId="77777777" w:rsidR="004B3D18" w:rsidRDefault="004B3D18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654EC" w14:textId="77777777" w:rsidR="004B3D18" w:rsidRPr="00D16CE1" w:rsidRDefault="004B3D18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4EFE0" w14:textId="77777777" w:rsidR="004B3D18" w:rsidRDefault="004B3D18" w:rsidP="00BB4599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Câmpulung</w:t>
            </w:r>
          </w:p>
          <w:p w14:paraId="66C32DE1" w14:textId="77777777" w:rsidR="004B3D18" w:rsidRDefault="004B3D18" w:rsidP="001C5312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2 şi 3 </w:t>
            </w:r>
          </w:p>
          <w:p w14:paraId="68C3F1D8" w14:textId="77777777" w:rsidR="004B3D18" w:rsidRDefault="004B3D18" w:rsidP="001C5312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1D4E5" w14:textId="77777777" w:rsidR="004B3D18" w:rsidRDefault="004B3D18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CF11E78" w14:textId="77777777" w:rsidR="004B3D18" w:rsidRDefault="004B3D18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2AD428" w14:textId="77777777" w:rsidR="004B3D18" w:rsidRPr="00D16CE1" w:rsidRDefault="004B3D18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16CE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9F864" w14:textId="77777777" w:rsidR="004B3D18" w:rsidRDefault="004B3D18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5B09E4" w14:textId="77777777" w:rsidR="004B3D18" w:rsidRPr="00D16CE1" w:rsidRDefault="004B3D18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974984" w14:textId="77777777" w:rsidR="004B3D18" w:rsidRDefault="004B3D18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B3D18" w14:paraId="477B6CA7" w14:textId="77777777" w:rsidTr="00762C1B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08CF5B" w14:textId="77777777" w:rsidR="004B3D18" w:rsidRDefault="004B3D18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07A38A" w14:textId="77777777" w:rsidR="004B3D18" w:rsidRDefault="004B3D18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155+800</w:t>
            </w:r>
          </w:p>
          <w:p w14:paraId="05199192" w14:textId="77777777" w:rsidR="004B3D18" w:rsidRDefault="004B3D18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168+400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F23680" w14:textId="77777777" w:rsidR="004B3D18" w:rsidRPr="00D16CE1" w:rsidRDefault="004B3D18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21A9A3" w14:textId="77777777" w:rsidR="004B3D18" w:rsidRDefault="004B3D18" w:rsidP="00BB4599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Câmpulung -</w:t>
            </w:r>
          </w:p>
          <w:p w14:paraId="5175A396" w14:textId="77777777" w:rsidR="004B3D18" w:rsidRDefault="004B3D18" w:rsidP="00BB4599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Argeşel</w:t>
            </w:r>
          </w:p>
          <w:p w14:paraId="29119560" w14:textId="77777777" w:rsidR="004B3D18" w:rsidRDefault="004B3D18" w:rsidP="00BB4599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directă </w:t>
            </w:r>
          </w:p>
          <w:p w14:paraId="229C3C39" w14:textId="77777777" w:rsidR="004B3D18" w:rsidRDefault="004B3D18" w:rsidP="00BB4599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Câmpulung și</w:t>
            </w:r>
          </w:p>
          <w:p w14:paraId="5EBF20F6" w14:textId="77777777" w:rsidR="004B3D18" w:rsidRDefault="004B3D18" w:rsidP="00326D39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8 directă </w:t>
            </w:r>
          </w:p>
          <w:p w14:paraId="6560576E" w14:textId="77777777" w:rsidR="004B3D18" w:rsidRDefault="004B3D18" w:rsidP="00326D39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Argeşel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06FD8A" w14:textId="77777777" w:rsidR="004B3D18" w:rsidRDefault="004B3D18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96428" w14:textId="77777777" w:rsidR="004B3D18" w:rsidRPr="00D16CE1" w:rsidRDefault="004B3D18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C4483E" w14:textId="77777777" w:rsidR="004B3D18" w:rsidRDefault="004B3D18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145A26" w14:textId="77777777" w:rsidR="004B3D18" w:rsidRPr="00D16CE1" w:rsidRDefault="004B3D18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345BD" w14:textId="77777777" w:rsidR="004B3D18" w:rsidRDefault="004B3D18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26D39">
              <w:rPr>
                <w:b/>
                <w:bCs/>
                <w:i/>
                <w:iCs/>
                <w:sz w:val="20"/>
                <w:lang w:val="ro-RO"/>
              </w:rPr>
              <w:t xml:space="preserve">De la vf. sch. 2 </w:t>
            </w:r>
          </w:p>
          <w:p w14:paraId="432726A5" w14:textId="77777777" w:rsidR="004B3D18" w:rsidRDefault="004B3D18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26D39">
              <w:rPr>
                <w:b/>
                <w:bCs/>
                <w:i/>
                <w:iCs/>
                <w:sz w:val="20"/>
                <w:lang w:val="ro-RO"/>
              </w:rPr>
              <w:t xml:space="preserve">st. Câmpulung până la </w:t>
            </w:r>
          </w:p>
          <w:p w14:paraId="5002709E" w14:textId="77777777" w:rsidR="004B3D18" w:rsidRDefault="004B3D18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26D39">
              <w:rPr>
                <w:b/>
                <w:bCs/>
                <w:i/>
                <w:iCs/>
                <w:sz w:val="20"/>
                <w:lang w:val="ro-RO"/>
              </w:rPr>
              <w:t>vf. sch. 1 st. Argeșel.</w:t>
            </w:r>
          </w:p>
          <w:p w14:paraId="08A72DBA" w14:textId="77777777" w:rsidR="004B3D18" w:rsidRPr="00326D39" w:rsidRDefault="004B3D18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1091E142" w14:textId="77777777" w:rsidR="004B3D18" w:rsidRDefault="004B3D18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B3D18" w14:paraId="2921AD7F" w14:textId="77777777" w:rsidTr="00762C1B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042E0A" w14:textId="77777777" w:rsidR="004B3D18" w:rsidRDefault="004B3D18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671AA2" w14:textId="77777777" w:rsidR="004B3D18" w:rsidRDefault="004B3D18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5B35C" w14:textId="77777777" w:rsidR="004B3D18" w:rsidRPr="00D16CE1" w:rsidRDefault="004B3D18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6EA9AA" w14:textId="77777777" w:rsidR="004B3D18" w:rsidRDefault="004B3D18" w:rsidP="0092433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Argeşel</w:t>
            </w:r>
          </w:p>
          <w:p w14:paraId="506F9F0C" w14:textId="77777777" w:rsidR="004B3D18" w:rsidRDefault="004B3D18" w:rsidP="0092433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  <w:p w14:paraId="6535635A" w14:textId="77777777" w:rsidR="004B3D18" w:rsidRDefault="004B3D18" w:rsidP="0092433F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16549" w14:textId="77777777" w:rsidR="004B3D18" w:rsidRDefault="004B3D18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1E078973" w14:textId="77777777" w:rsidR="004B3D18" w:rsidRDefault="004B3D18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0B1C8" w14:textId="77777777" w:rsidR="004B3D18" w:rsidRPr="00D16CE1" w:rsidRDefault="004B3D18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16CE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1178E" w14:textId="77777777" w:rsidR="004B3D18" w:rsidRDefault="004B3D18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16A85" w14:textId="77777777" w:rsidR="004B3D18" w:rsidRPr="00D16CE1" w:rsidRDefault="004B3D18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B0322E" w14:textId="77777777" w:rsidR="004B3D18" w:rsidRDefault="004B3D18" w:rsidP="0092433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881DB97" w14:textId="77777777" w:rsidR="004B3D18" w:rsidRDefault="004B3D18" w:rsidP="0092433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1 - 4, peste TDJ </w:t>
            </w:r>
          </w:p>
          <w:p w14:paraId="78D1F144" w14:textId="77777777" w:rsidR="004B3D18" w:rsidRDefault="004B3D18" w:rsidP="0092433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19 / 21 și sch. 27, 18 și 16.</w:t>
            </w:r>
          </w:p>
        </w:tc>
      </w:tr>
      <w:tr w:rsidR="004B3D18" w14:paraId="35F7E13E" w14:textId="77777777" w:rsidTr="00B87843">
        <w:trPr>
          <w:cantSplit/>
          <w:trHeight w:val="26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09BB47" w14:textId="77777777" w:rsidR="004B3D18" w:rsidRDefault="004B3D18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6259F9" w14:textId="77777777" w:rsidR="004B3D18" w:rsidRDefault="004B3D18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294BB" w14:textId="77777777" w:rsidR="004B3D18" w:rsidRPr="00D16CE1" w:rsidRDefault="004B3D18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B0735F" w14:textId="77777777" w:rsidR="004B3D18" w:rsidRDefault="004B3D18" w:rsidP="0092433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Argeşel</w:t>
            </w:r>
          </w:p>
          <w:p w14:paraId="4546C825" w14:textId="77777777" w:rsidR="004B3D18" w:rsidRDefault="004B3D18" w:rsidP="0092433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6 şi 7 </w:t>
            </w:r>
          </w:p>
          <w:p w14:paraId="47791BF7" w14:textId="77777777" w:rsidR="004B3D18" w:rsidRDefault="004B3D18" w:rsidP="0092433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32BB7C" w14:textId="77777777" w:rsidR="004B3D18" w:rsidRDefault="004B3D18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114F34FA" w14:textId="77777777" w:rsidR="004B3D18" w:rsidRDefault="004B3D18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025C0" w14:textId="77777777" w:rsidR="004B3D18" w:rsidRPr="00D16CE1" w:rsidRDefault="004B3D18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16CE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A502CD" w14:textId="77777777" w:rsidR="004B3D18" w:rsidRDefault="004B3D18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695A53" w14:textId="77777777" w:rsidR="004B3D18" w:rsidRPr="00D16CE1" w:rsidRDefault="004B3D18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AF28E" w14:textId="77777777" w:rsidR="004B3D18" w:rsidRDefault="004B3D18" w:rsidP="0092433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0188CF16" w14:textId="77777777" w:rsidR="004B3D18" w:rsidRPr="00FE25BC" w:rsidRDefault="004B3D18" w:rsidP="00423AC0">
      <w:pPr>
        <w:spacing w:before="40" w:after="40" w:line="192" w:lineRule="auto"/>
        <w:ind w:right="57"/>
        <w:rPr>
          <w:b/>
          <w:sz w:val="20"/>
          <w:szCs w:val="20"/>
          <w:lang w:val="ro-RO"/>
        </w:rPr>
      </w:pPr>
    </w:p>
    <w:p w14:paraId="02BC60AB" w14:textId="77777777" w:rsidR="004B3D18" w:rsidRDefault="004B3D18" w:rsidP="00815695">
      <w:pPr>
        <w:pStyle w:val="Heading1"/>
        <w:spacing w:line="360" w:lineRule="auto"/>
      </w:pPr>
      <w:r>
        <w:t>LINIA 109</w:t>
      </w:r>
    </w:p>
    <w:p w14:paraId="0FD52750" w14:textId="77777777" w:rsidR="004B3D18" w:rsidRDefault="004B3D18" w:rsidP="00F53A8E">
      <w:pPr>
        <w:pStyle w:val="Heading1"/>
        <w:spacing w:line="360" w:lineRule="auto"/>
        <w:rPr>
          <w:b w:val="0"/>
          <w:bCs w:val="0"/>
          <w:sz w:val="8"/>
        </w:rPr>
      </w:pPr>
      <w:r>
        <w:t>PITEŞTI - CURTEA DE ARGEŞ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80"/>
        <w:gridCol w:w="753"/>
        <w:gridCol w:w="2202"/>
        <w:gridCol w:w="869"/>
        <w:gridCol w:w="753"/>
        <w:gridCol w:w="869"/>
        <w:gridCol w:w="752"/>
        <w:gridCol w:w="2490"/>
      </w:tblGrid>
      <w:tr w:rsidR="004B3D18" w14:paraId="275B9721" w14:textId="77777777" w:rsidTr="005601AF">
        <w:trPr>
          <w:cantSplit/>
          <w:trHeight w:val="6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51DB76" w14:textId="77777777" w:rsidR="004B3D18" w:rsidRDefault="004B3D18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D45F1" w14:textId="77777777" w:rsidR="004B3D18" w:rsidRDefault="004B3D18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50DCA2" w14:textId="77777777" w:rsidR="004B3D18" w:rsidRPr="001B30CD" w:rsidRDefault="004B3D18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D0187" w14:textId="77777777" w:rsidR="004B3D18" w:rsidRDefault="004B3D18" w:rsidP="00B3381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Piteşti Nord</w:t>
            </w:r>
          </w:p>
          <w:p w14:paraId="15A07E40" w14:textId="77777777" w:rsidR="004B3D18" w:rsidRDefault="004B3D18" w:rsidP="00B3381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18076F" w14:textId="77777777" w:rsidR="004B3D18" w:rsidRDefault="004B3D18" w:rsidP="00226FD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9E21147" w14:textId="77777777" w:rsidR="004B3D18" w:rsidRDefault="004B3D18" w:rsidP="00226FD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BDB679" w14:textId="77777777" w:rsidR="004B3D18" w:rsidRPr="001B30CD" w:rsidRDefault="004B3D18" w:rsidP="00226FD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0CD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0E0616" w14:textId="77777777" w:rsidR="004B3D18" w:rsidRDefault="004B3D18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C7ACC" w14:textId="77777777" w:rsidR="004B3D18" w:rsidRPr="001B30CD" w:rsidRDefault="004B3D18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CFA0E0" w14:textId="77777777" w:rsidR="004B3D18" w:rsidRDefault="004B3D18" w:rsidP="001C3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B3D18" w14:paraId="24721D46" w14:textId="77777777" w:rsidTr="00CA51E9">
        <w:trPr>
          <w:cantSplit/>
          <w:trHeight w:val="16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C19A16" w14:textId="77777777" w:rsidR="004B3D18" w:rsidRDefault="004B3D18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413AAC" w14:textId="77777777" w:rsidR="004B3D18" w:rsidRDefault="004B3D18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74BBE9" w14:textId="77777777" w:rsidR="004B3D18" w:rsidRPr="001B30CD" w:rsidRDefault="004B3D18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59DB45" w14:textId="77777777" w:rsidR="004B3D18" w:rsidRDefault="004B3D18" w:rsidP="001C3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Piteşti Nord</w:t>
            </w:r>
          </w:p>
          <w:p w14:paraId="153DC933" w14:textId="77777777" w:rsidR="004B3D18" w:rsidRDefault="004B3D18" w:rsidP="001C3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5C68EA" w14:textId="77777777" w:rsidR="004B3D18" w:rsidRDefault="004B3D18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A31CC79" w14:textId="77777777" w:rsidR="004B3D18" w:rsidRDefault="004B3D18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E145A" w14:textId="77777777" w:rsidR="004B3D18" w:rsidRPr="001B30CD" w:rsidRDefault="004B3D18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0CD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F84BB" w14:textId="77777777" w:rsidR="004B3D18" w:rsidRDefault="004B3D18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F3D113" w14:textId="77777777" w:rsidR="004B3D18" w:rsidRPr="001B30CD" w:rsidRDefault="004B3D18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8A942" w14:textId="77777777" w:rsidR="004B3D18" w:rsidRDefault="004B3D18" w:rsidP="001C3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B3D18" w14:paraId="3DA84D15" w14:textId="77777777" w:rsidTr="00ED3186">
        <w:trPr>
          <w:cantSplit/>
          <w:trHeight w:val="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D9C72B" w14:textId="77777777" w:rsidR="004B3D18" w:rsidRDefault="004B3D18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BA940F" w14:textId="77777777" w:rsidR="004B3D18" w:rsidRDefault="004B3D18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CF02AD" w14:textId="77777777" w:rsidR="004B3D18" w:rsidRPr="001B30CD" w:rsidRDefault="004B3D18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A69106" w14:textId="77777777" w:rsidR="004B3D18" w:rsidRDefault="004B3D18" w:rsidP="001C3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Bascov </w:t>
            </w:r>
          </w:p>
          <w:p w14:paraId="3A16556B" w14:textId="77777777" w:rsidR="004B3D18" w:rsidRDefault="004B3D18" w:rsidP="001C3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2 și 3 abătute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7B33B" w14:textId="77777777" w:rsidR="004B3D18" w:rsidRDefault="004B3D18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38B3E" w14:textId="77777777" w:rsidR="004B3D18" w:rsidRPr="001B30CD" w:rsidRDefault="004B3D18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194D5" w14:textId="77777777" w:rsidR="004B3D18" w:rsidRDefault="004B3D18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7518D" w14:textId="77777777" w:rsidR="004B3D18" w:rsidRPr="001B30CD" w:rsidRDefault="004B3D18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C03B1A" w14:textId="77777777" w:rsidR="004B3D18" w:rsidRDefault="004B3D18" w:rsidP="001C3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7CA1E309" w14:textId="77777777" w:rsidR="004B3D18" w:rsidRDefault="004B3D18">
      <w:pPr>
        <w:spacing w:before="40" w:after="40" w:line="192" w:lineRule="auto"/>
        <w:ind w:right="57"/>
        <w:rPr>
          <w:sz w:val="20"/>
          <w:lang w:val="ro-RO"/>
        </w:rPr>
      </w:pPr>
    </w:p>
    <w:p w14:paraId="53DC2C2E" w14:textId="77777777" w:rsidR="004B3D18" w:rsidRDefault="004B3D18" w:rsidP="00DB78D2">
      <w:pPr>
        <w:pStyle w:val="Heading1"/>
        <w:spacing w:line="360" w:lineRule="auto"/>
      </w:pPr>
      <w:r>
        <w:t>LINIA 112</w:t>
      </w:r>
    </w:p>
    <w:p w14:paraId="4097BC0C" w14:textId="77777777" w:rsidR="004B3D18" w:rsidRDefault="004B3D18" w:rsidP="00D013FA">
      <w:pPr>
        <w:pStyle w:val="Heading1"/>
        <w:spacing w:line="360" w:lineRule="auto"/>
        <w:rPr>
          <w:b w:val="0"/>
          <w:bCs w:val="0"/>
          <w:sz w:val="8"/>
        </w:rPr>
      </w:pPr>
      <w:r>
        <w:t xml:space="preserve">PIATRA OLT - CARACAL - </w:t>
      </w:r>
      <w:r w:rsidRPr="00755F45">
        <w:t>CARACAL GR. TEHNICA</w:t>
      </w:r>
    </w:p>
    <w:tbl>
      <w:tblPr>
        <w:tblW w:w="10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4"/>
        <w:gridCol w:w="877"/>
        <w:gridCol w:w="756"/>
        <w:gridCol w:w="2204"/>
        <w:gridCol w:w="869"/>
        <w:gridCol w:w="758"/>
        <w:gridCol w:w="869"/>
        <w:gridCol w:w="754"/>
        <w:gridCol w:w="2487"/>
      </w:tblGrid>
      <w:tr w:rsidR="004B3D18" w14:paraId="0B2B90A7" w14:textId="77777777" w:rsidTr="00965202">
        <w:trPr>
          <w:cantSplit/>
          <w:trHeight w:val="515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160250" w14:textId="77777777" w:rsidR="004B3D18" w:rsidRDefault="004B3D18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36465" w14:textId="77777777" w:rsidR="004B3D18" w:rsidRDefault="004B3D18" w:rsidP="00DD46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F4C69" w14:textId="77777777" w:rsidR="004B3D18" w:rsidRPr="00483148" w:rsidRDefault="004B3D18" w:rsidP="00DD46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F32A31" w14:textId="77777777" w:rsidR="004B3D18" w:rsidRDefault="004B3D18" w:rsidP="00DD46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Piatra Olt  Cap X 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66FAB" w14:textId="77777777" w:rsidR="004B3D18" w:rsidRDefault="004B3D18" w:rsidP="00DD46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2716D31B" w14:textId="77777777" w:rsidR="004B3D18" w:rsidRDefault="004B3D18" w:rsidP="00DD46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31AD806F" w14:textId="77777777" w:rsidR="004B3D18" w:rsidRDefault="004B3D18" w:rsidP="00DD46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15 / 17 </w:t>
            </w:r>
          </w:p>
          <w:p w14:paraId="6825030E" w14:textId="77777777" w:rsidR="004B3D18" w:rsidRDefault="004B3D18" w:rsidP="00DD46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F31D07" w14:textId="77777777" w:rsidR="004B3D18" w:rsidRDefault="004B3D18" w:rsidP="00DD46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D99CA" w14:textId="77777777" w:rsidR="004B3D18" w:rsidRDefault="004B3D18" w:rsidP="00DD46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F1CB26" w14:textId="77777777" w:rsidR="004B3D18" w:rsidRPr="00483148" w:rsidRDefault="004B3D18" w:rsidP="00DD46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B58E1" w14:textId="77777777" w:rsidR="004B3D18" w:rsidRDefault="004B3D18" w:rsidP="00DD46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linia curentă Piatra Olt Arcești și</w:t>
            </w:r>
          </w:p>
          <w:p w14:paraId="725D950A" w14:textId="77777777" w:rsidR="004B3D18" w:rsidRDefault="004B3D18" w:rsidP="00DD46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Piatra Olt - Slătioara</w:t>
            </w:r>
          </w:p>
        </w:tc>
      </w:tr>
      <w:tr w:rsidR="004B3D18" w14:paraId="4003BABD" w14:textId="77777777" w:rsidTr="00965202">
        <w:trPr>
          <w:cantSplit/>
          <w:trHeight w:val="515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591F6D" w14:textId="77777777" w:rsidR="004B3D18" w:rsidRDefault="004B3D18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175A62" w14:textId="77777777" w:rsidR="004B3D18" w:rsidRDefault="004B3D18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34DDF" w14:textId="77777777" w:rsidR="004B3D18" w:rsidRPr="00483148" w:rsidRDefault="004B3D18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F4FFC" w14:textId="77777777" w:rsidR="004B3D18" w:rsidRDefault="004B3D18" w:rsidP="00DD5DD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14:paraId="56AC4692" w14:textId="77777777" w:rsidR="004B3D18" w:rsidRDefault="004B3D18" w:rsidP="00DD5DD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1C2894" w14:textId="77777777" w:rsidR="004B3D18" w:rsidRDefault="004B3D18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154D91EE" w14:textId="77777777" w:rsidR="004B3D18" w:rsidRDefault="004B3D18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27 / 29, 35 / 39 și </w:t>
            </w:r>
          </w:p>
          <w:p w14:paraId="5BE41AF8" w14:textId="77777777" w:rsidR="004B3D18" w:rsidRDefault="004B3D18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41, 47 și 57 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EB8F2F" w14:textId="77777777" w:rsidR="004B3D18" w:rsidRPr="00483148" w:rsidRDefault="004B3D18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E0D7E9" w14:textId="77777777" w:rsidR="004B3D18" w:rsidRDefault="004B3D18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C7FDAE" w14:textId="77777777" w:rsidR="004B3D18" w:rsidRPr="00483148" w:rsidRDefault="004B3D18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5BD59A" w14:textId="77777777" w:rsidR="004B3D18" w:rsidRDefault="004B3D18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Cu acces la liniile de la </w:t>
            </w:r>
          </w:p>
          <w:p w14:paraId="4C1E432C" w14:textId="77777777" w:rsidR="004B3D18" w:rsidRDefault="004B3D18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4 la 11.</w:t>
            </w:r>
          </w:p>
        </w:tc>
      </w:tr>
      <w:tr w:rsidR="004B3D18" w14:paraId="4D609B33" w14:textId="77777777" w:rsidTr="00965202">
        <w:trPr>
          <w:cantSplit/>
          <w:trHeight w:val="766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1FB0A3" w14:textId="77777777" w:rsidR="004B3D18" w:rsidRDefault="004B3D18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C83E18" w14:textId="77777777" w:rsidR="004B3D18" w:rsidRDefault="004B3D18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03199B" w14:textId="77777777" w:rsidR="004B3D18" w:rsidRPr="00483148" w:rsidRDefault="004B3D18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9FE96" w14:textId="77777777" w:rsidR="004B3D18" w:rsidRDefault="004B3D18" w:rsidP="00755F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14:paraId="4FA8B1EF" w14:textId="77777777" w:rsidR="004B3D18" w:rsidRDefault="004B3D18" w:rsidP="00755F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BEF7D1" w14:textId="77777777" w:rsidR="004B3D18" w:rsidRDefault="004B3D18" w:rsidP="00155A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35C62B" w14:textId="77777777" w:rsidR="004B3D18" w:rsidRPr="00483148" w:rsidRDefault="004B3D18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83148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005721" w14:textId="77777777" w:rsidR="004B3D18" w:rsidRDefault="004B3D18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1B8254" w14:textId="77777777" w:rsidR="004B3D18" w:rsidRPr="00483148" w:rsidRDefault="004B3D18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39539" w14:textId="77777777" w:rsidR="004B3D18" w:rsidRDefault="004B3D18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8 - 11.</w:t>
            </w:r>
          </w:p>
        </w:tc>
      </w:tr>
      <w:tr w:rsidR="004B3D18" w14:paraId="13B74954" w14:textId="77777777" w:rsidTr="00965202">
        <w:trPr>
          <w:cantSplit/>
          <w:trHeight w:val="766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2ED829" w14:textId="77777777" w:rsidR="004B3D18" w:rsidRDefault="004B3D18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74E33" w14:textId="77777777" w:rsidR="004B3D18" w:rsidRDefault="004B3D18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FC1F0" w14:textId="77777777" w:rsidR="004B3D18" w:rsidRPr="00483148" w:rsidRDefault="004B3D18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EFCBA3" w14:textId="77777777" w:rsidR="004B3D18" w:rsidRDefault="004B3D18" w:rsidP="007F4D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14:paraId="6E63EF93" w14:textId="77777777" w:rsidR="004B3D18" w:rsidRDefault="004B3D18" w:rsidP="007F4D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EABF8F" w14:textId="77777777" w:rsidR="004B3D18" w:rsidRDefault="004B3D18" w:rsidP="00155A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6AC38CD1" w14:textId="77777777" w:rsidR="004B3D18" w:rsidRDefault="004B3D18" w:rsidP="00155A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 / 22, sch. 26, 32, 34, 38, 42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FE0CC8" w14:textId="77777777" w:rsidR="004B3D18" w:rsidRPr="00483148" w:rsidRDefault="004B3D18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D5336" w14:textId="77777777" w:rsidR="004B3D18" w:rsidRDefault="004B3D18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AE1083" w14:textId="77777777" w:rsidR="004B3D18" w:rsidRPr="00483148" w:rsidRDefault="004B3D18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C5FE2" w14:textId="77777777" w:rsidR="004B3D18" w:rsidRDefault="004B3D18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afectarea liniilor 4 - 11.</w:t>
            </w:r>
          </w:p>
        </w:tc>
      </w:tr>
      <w:tr w:rsidR="004B3D18" w14:paraId="7455D8E3" w14:textId="77777777" w:rsidTr="00965202">
        <w:trPr>
          <w:cantSplit/>
          <w:trHeight w:val="766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84E864" w14:textId="77777777" w:rsidR="004B3D18" w:rsidRDefault="004B3D18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D42C1A" w14:textId="77777777" w:rsidR="004B3D18" w:rsidRDefault="004B3D18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ACD150" w14:textId="77777777" w:rsidR="004B3D18" w:rsidRPr="00483148" w:rsidRDefault="004B3D18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E6CB3E" w14:textId="77777777" w:rsidR="004B3D18" w:rsidRDefault="004B3D18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14:paraId="290FF9EB" w14:textId="77777777" w:rsidR="004B3D18" w:rsidRDefault="004B3D18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37187" w14:textId="77777777" w:rsidR="004B3D18" w:rsidRDefault="004B3D18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A573AFB" w14:textId="77777777" w:rsidR="004B3D18" w:rsidRDefault="004B3D18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7EA173" w14:textId="77777777" w:rsidR="004B3D18" w:rsidRDefault="004B3D18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0492B1" w14:textId="77777777" w:rsidR="004B3D18" w:rsidRDefault="004B3D18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7C68F1" w14:textId="77777777" w:rsidR="004B3D18" w:rsidRPr="00483148" w:rsidRDefault="004B3D18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D2BAD3" w14:textId="77777777" w:rsidR="004B3D18" w:rsidRDefault="004B3D18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B3D18" w14:paraId="786A7381" w14:textId="77777777" w:rsidTr="00965202">
        <w:trPr>
          <w:cantSplit/>
          <w:trHeight w:val="344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6E6B10" w14:textId="77777777" w:rsidR="004B3D18" w:rsidRDefault="004B3D18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0DFC2F" w14:textId="77777777" w:rsidR="004B3D18" w:rsidRDefault="004B3D18" w:rsidP="008660C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9079D4" w14:textId="77777777" w:rsidR="004B3D18" w:rsidRDefault="004B3D18" w:rsidP="008660C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EA349" w14:textId="77777777" w:rsidR="004B3D18" w:rsidRDefault="004B3D18" w:rsidP="008660C2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Vlăduleni</w:t>
            </w:r>
          </w:p>
          <w:p w14:paraId="27EB2F97" w14:textId="77777777" w:rsidR="004B3D18" w:rsidRDefault="004B3D18" w:rsidP="008660C2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D884E" w14:textId="77777777" w:rsidR="004B3D18" w:rsidRDefault="004B3D18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44B2C0A6" w14:textId="77777777" w:rsidR="004B3D18" w:rsidRDefault="004B3D18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956F82" w14:textId="77777777" w:rsidR="004B3D18" w:rsidRPr="00483148" w:rsidRDefault="004B3D18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83148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3817A" w14:textId="77777777" w:rsidR="004B3D18" w:rsidRDefault="004B3D18" w:rsidP="008660C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EB0874" w14:textId="77777777" w:rsidR="004B3D18" w:rsidRPr="00483148" w:rsidRDefault="004B3D18" w:rsidP="008660C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00988" w14:textId="77777777" w:rsidR="004B3D18" w:rsidRDefault="004B3D18" w:rsidP="008660C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B3D18" w14:paraId="24D4FFA2" w14:textId="77777777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DE188C" w14:textId="77777777" w:rsidR="004B3D18" w:rsidRDefault="004B3D18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06FED" w14:textId="77777777" w:rsidR="004B3D18" w:rsidRDefault="004B3D18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B2B25C" w14:textId="77777777" w:rsidR="004B3D18" w:rsidRPr="00483148" w:rsidRDefault="004B3D18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715666" w14:textId="77777777" w:rsidR="004B3D18" w:rsidRDefault="004B3D18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Romula</w:t>
            </w:r>
          </w:p>
          <w:p w14:paraId="240C853C" w14:textId="77777777" w:rsidR="004B3D18" w:rsidRDefault="004B3D18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</w:t>
            </w:r>
          </w:p>
          <w:p w14:paraId="0F602425" w14:textId="77777777" w:rsidR="004B3D18" w:rsidRDefault="004B3D18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74EA5" w14:textId="77777777" w:rsidR="004B3D18" w:rsidRDefault="004B3D18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E70FA6B" w14:textId="77777777" w:rsidR="004B3D18" w:rsidRDefault="004B3D18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392B2" w14:textId="77777777" w:rsidR="004B3D18" w:rsidRPr="00483148" w:rsidRDefault="004B3D18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83148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5F7680" w14:textId="77777777" w:rsidR="004B3D18" w:rsidRDefault="004B3D18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52036A" w14:textId="77777777" w:rsidR="004B3D18" w:rsidRPr="00483148" w:rsidRDefault="004B3D18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9B72C" w14:textId="77777777" w:rsidR="004B3D18" w:rsidRDefault="004B3D18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B3D18" w14:paraId="19189DE3" w14:textId="77777777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5FAC04" w14:textId="77777777" w:rsidR="004B3D18" w:rsidRDefault="004B3D18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56D7D6" w14:textId="77777777" w:rsidR="004B3D18" w:rsidRDefault="004B3D18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32A66" w14:textId="77777777" w:rsidR="004B3D18" w:rsidRPr="00483148" w:rsidRDefault="004B3D18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9E55FC" w14:textId="77777777" w:rsidR="004B3D18" w:rsidRDefault="004B3D18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Romula</w:t>
            </w:r>
          </w:p>
          <w:p w14:paraId="68557099" w14:textId="77777777" w:rsidR="004B3D18" w:rsidRDefault="004B3D18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CD856F" w14:textId="77777777" w:rsidR="004B3D18" w:rsidRDefault="004B3D18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5784C3B9" w14:textId="77777777" w:rsidR="004B3D18" w:rsidRDefault="004B3D18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și 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5663A" w14:textId="77777777" w:rsidR="004B3D18" w:rsidRPr="00483148" w:rsidRDefault="004B3D18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3F86A1" w14:textId="77777777" w:rsidR="004B3D18" w:rsidRDefault="004B3D18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1C93DF" w14:textId="77777777" w:rsidR="004B3D18" w:rsidRPr="00483148" w:rsidRDefault="004B3D18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61B37E" w14:textId="77777777" w:rsidR="004B3D18" w:rsidRDefault="004B3D18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42FCEAD" w14:textId="77777777" w:rsidR="004B3D18" w:rsidRDefault="004B3D18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și 3.</w:t>
            </w:r>
          </w:p>
        </w:tc>
      </w:tr>
      <w:tr w:rsidR="004B3D18" w14:paraId="4B91661F" w14:textId="77777777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6DDB8A" w14:textId="77777777" w:rsidR="004B3D18" w:rsidRDefault="004B3D18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8C214F" w14:textId="77777777" w:rsidR="004B3D18" w:rsidRDefault="004B3D18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231+335</w:t>
            </w:r>
          </w:p>
          <w:p w14:paraId="27E6CE49" w14:textId="77777777" w:rsidR="004B3D18" w:rsidRDefault="004B3D18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231+405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4804A" w14:textId="77777777" w:rsidR="004B3D18" w:rsidRPr="00483148" w:rsidRDefault="004B3D18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3A7272" w14:textId="77777777" w:rsidR="004B3D18" w:rsidRDefault="004B3D18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Romula -</w:t>
            </w:r>
          </w:p>
          <w:p w14:paraId="774557E7" w14:textId="77777777" w:rsidR="004B3D18" w:rsidRDefault="004B3D18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Caracal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A269D" w14:textId="77777777" w:rsidR="004B3D18" w:rsidRDefault="004B3D18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B82BE0" w14:textId="77777777" w:rsidR="004B3D18" w:rsidRPr="00483148" w:rsidRDefault="004B3D18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81E38" w14:textId="77777777" w:rsidR="004B3D18" w:rsidRDefault="004B3D18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C2F1F" w14:textId="77777777" w:rsidR="004B3D18" w:rsidRPr="00483148" w:rsidRDefault="004B3D18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89DDD" w14:textId="77777777" w:rsidR="004B3D18" w:rsidRPr="00EB0A86" w:rsidRDefault="004B3D18" w:rsidP="008660C2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EB0A86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EB0A86">
              <w:rPr>
                <w:b/>
                <w:bCs/>
                <w:iCs/>
                <w:sz w:val="20"/>
                <w:lang w:val="ro-RO"/>
              </w:rPr>
              <w:t xml:space="preserve">  două locomotive cuplate.</w:t>
            </w:r>
          </w:p>
          <w:p w14:paraId="2D6D0CD0" w14:textId="77777777" w:rsidR="004B3D18" w:rsidRDefault="004B3D18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B3D18" w14:paraId="0C8341B4" w14:textId="77777777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0795F2" w14:textId="77777777" w:rsidR="004B3D18" w:rsidRDefault="004B3D18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020DB" w14:textId="77777777" w:rsidR="004B3D18" w:rsidRDefault="004B3D18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231+950</w:t>
            </w:r>
          </w:p>
          <w:p w14:paraId="4FC95763" w14:textId="77777777" w:rsidR="004B3D18" w:rsidRDefault="004B3D18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232+000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2A4508" w14:textId="77777777" w:rsidR="004B3D18" w:rsidRPr="00483148" w:rsidRDefault="004B3D18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A73C77" w14:textId="77777777" w:rsidR="004B3D18" w:rsidRDefault="004B3D18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Romula -</w:t>
            </w:r>
          </w:p>
          <w:p w14:paraId="24C7851D" w14:textId="77777777" w:rsidR="004B3D18" w:rsidRDefault="004B3D18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Caracal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4A61E2" w14:textId="77777777" w:rsidR="004B3D18" w:rsidRDefault="004B3D18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99E55B" w14:textId="77777777" w:rsidR="004B3D18" w:rsidRPr="00483148" w:rsidRDefault="004B3D18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0AE1F" w14:textId="77777777" w:rsidR="004B3D18" w:rsidRDefault="004B3D18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4C1D6" w14:textId="77777777" w:rsidR="004B3D18" w:rsidRPr="00483148" w:rsidRDefault="004B3D18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2D2223" w14:textId="77777777" w:rsidR="004B3D18" w:rsidRDefault="004B3D18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B3D18" w14:paraId="05F3B913" w14:textId="77777777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7C5795" w14:textId="77777777" w:rsidR="004B3D18" w:rsidRDefault="004B3D18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8A3A8" w14:textId="77777777" w:rsidR="004B3D18" w:rsidRDefault="004B3D18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237+810</w:t>
            </w:r>
          </w:p>
          <w:p w14:paraId="72EB242B" w14:textId="77777777" w:rsidR="004B3D18" w:rsidRDefault="004B3D18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238+790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7720B" w14:textId="77777777" w:rsidR="004B3D18" w:rsidRDefault="004B3D18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3EE38C" w14:textId="77777777" w:rsidR="004B3D18" w:rsidRDefault="004B3D18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14:paraId="64AC1347" w14:textId="77777777" w:rsidR="004B3D18" w:rsidRDefault="004B3D18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C6515" w14:textId="77777777" w:rsidR="004B3D18" w:rsidRDefault="004B3D18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EB736" w14:textId="77777777" w:rsidR="004B3D18" w:rsidRPr="00483148" w:rsidRDefault="004B3D18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77719F" w14:textId="77777777" w:rsidR="004B3D18" w:rsidRDefault="004B3D18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4EED41" w14:textId="77777777" w:rsidR="004B3D18" w:rsidRPr="00483148" w:rsidRDefault="004B3D18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0A046" w14:textId="77777777" w:rsidR="004B3D18" w:rsidRDefault="004B3D18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64413FBF" w14:textId="77777777" w:rsidR="004B3D18" w:rsidRDefault="004B3D18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Între vf. sch. 22 și </w:t>
            </w:r>
          </w:p>
          <w:p w14:paraId="36376392" w14:textId="77777777" w:rsidR="004B3D18" w:rsidRDefault="004B3D18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călcâi sch. 27.</w:t>
            </w:r>
          </w:p>
        </w:tc>
      </w:tr>
      <w:tr w:rsidR="004B3D18" w14:paraId="32A88325" w14:textId="77777777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0FC9FE" w14:textId="77777777" w:rsidR="004B3D18" w:rsidRDefault="004B3D18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C50909" w14:textId="77777777" w:rsidR="004B3D18" w:rsidRDefault="004B3D18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F89089" w14:textId="77777777" w:rsidR="004B3D18" w:rsidRDefault="004B3D18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DB1AF" w14:textId="77777777" w:rsidR="004B3D18" w:rsidRDefault="004B3D18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14:paraId="73265F36" w14:textId="77777777" w:rsidR="004B3D18" w:rsidRDefault="004B3D18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1F9640" w14:textId="77777777" w:rsidR="004B3D18" w:rsidRDefault="004B3D18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30D3E400" w14:textId="77777777" w:rsidR="004B3D18" w:rsidRDefault="004B3D18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22 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EAA2B" w14:textId="77777777" w:rsidR="004B3D18" w:rsidRPr="00483148" w:rsidRDefault="004B3D18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33091D" w14:textId="77777777" w:rsidR="004B3D18" w:rsidRDefault="004B3D18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1810B" w14:textId="77777777" w:rsidR="004B3D18" w:rsidRPr="00483148" w:rsidRDefault="004B3D18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03EDE" w14:textId="77777777" w:rsidR="004B3D18" w:rsidRDefault="004B3D18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4 și 5</w:t>
            </w:r>
          </w:p>
        </w:tc>
      </w:tr>
      <w:tr w:rsidR="004B3D18" w14:paraId="187EA22A" w14:textId="77777777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BBFAA3" w14:textId="77777777" w:rsidR="004B3D18" w:rsidRDefault="004B3D18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8AEAAD" w14:textId="77777777" w:rsidR="004B3D18" w:rsidRDefault="004B3D18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59AFCF" w14:textId="77777777" w:rsidR="004B3D18" w:rsidRDefault="004B3D18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A848B" w14:textId="77777777" w:rsidR="004B3D18" w:rsidRDefault="004B3D18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14:paraId="4C7BBB5C" w14:textId="77777777" w:rsidR="004B3D18" w:rsidRDefault="004B3D18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 Cap Y,</w:t>
            </w:r>
          </w:p>
          <w:p w14:paraId="41CFA3B8" w14:textId="77777777" w:rsidR="004B3D18" w:rsidRDefault="004B3D18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6, 32 și 34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8A7E1" w14:textId="77777777" w:rsidR="004B3D18" w:rsidRDefault="004B3D18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DD3B02" w14:textId="77777777" w:rsidR="004B3D18" w:rsidRPr="00483148" w:rsidRDefault="004B3D18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D6E26" w14:textId="77777777" w:rsidR="004B3D18" w:rsidRDefault="004B3D18" w:rsidP="00CD6BD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156+150</w:t>
            </w:r>
          </w:p>
          <w:p w14:paraId="18E7B160" w14:textId="77777777" w:rsidR="004B3D18" w:rsidRDefault="004B3D18" w:rsidP="00CD6BD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156+480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8C763C" w14:textId="77777777" w:rsidR="004B3D18" w:rsidRPr="00483148" w:rsidRDefault="004B3D18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0A4C7" w14:textId="77777777" w:rsidR="004B3D18" w:rsidRDefault="004B3D18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7BDE3CFB" w14:textId="77777777" w:rsidR="004B3D18" w:rsidRDefault="004B3D18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7D66F75" w14:textId="77777777" w:rsidR="004B3D18" w:rsidRDefault="004B3D18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și 2, Cap Y.</w:t>
            </w:r>
          </w:p>
        </w:tc>
      </w:tr>
      <w:tr w:rsidR="004B3D18" w14:paraId="5E52230D" w14:textId="77777777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1FE3BF" w14:textId="77777777" w:rsidR="004B3D18" w:rsidRDefault="004B3D18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102F5" w14:textId="77777777" w:rsidR="004B3D18" w:rsidRDefault="004B3D18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8B526A" w14:textId="77777777" w:rsidR="004B3D18" w:rsidRDefault="004B3D18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E56515" w14:textId="77777777" w:rsidR="004B3D18" w:rsidRDefault="004B3D18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14:paraId="4B638F6D" w14:textId="77777777" w:rsidR="004B3D18" w:rsidRDefault="004B3D18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2164C" w14:textId="77777777" w:rsidR="004B3D18" w:rsidRDefault="004B3D18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34</w:t>
            </w:r>
          </w:p>
          <w:p w14:paraId="2A9E4950" w14:textId="77777777" w:rsidR="004B3D18" w:rsidRDefault="004B3D18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6F4487" w14:textId="77777777" w:rsidR="004B3D18" w:rsidRPr="00483148" w:rsidRDefault="004B3D18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A4A6F0" w14:textId="77777777" w:rsidR="004B3D18" w:rsidRDefault="004B3D18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A5325C" w14:textId="77777777" w:rsidR="004B3D18" w:rsidRPr="00483148" w:rsidRDefault="004B3D18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89BFD9" w14:textId="77777777" w:rsidR="004B3D18" w:rsidRDefault="004B3D18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291CC29" w14:textId="77777777" w:rsidR="004B3D18" w:rsidRDefault="004B3D18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 Cap Y.</w:t>
            </w:r>
          </w:p>
        </w:tc>
      </w:tr>
      <w:tr w:rsidR="004B3D18" w14:paraId="0509E2D9" w14:textId="77777777" w:rsidTr="00965202">
        <w:trPr>
          <w:cantSplit/>
          <w:trHeight w:val="1965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1781C4" w14:textId="77777777" w:rsidR="004B3D18" w:rsidRDefault="004B3D18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A0016" w14:textId="77777777" w:rsidR="004B3D18" w:rsidRDefault="004B3D18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423B8F" w14:textId="77777777" w:rsidR="004B3D18" w:rsidRDefault="004B3D18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3C89F" w14:textId="77777777" w:rsidR="004B3D18" w:rsidRDefault="004B3D18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14:paraId="54645659" w14:textId="77777777" w:rsidR="004B3D18" w:rsidRDefault="004B3D18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518553" w14:textId="77777777" w:rsidR="004B3D18" w:rsidRDefault="004B3D18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5A7497B1" w14:textId="77777777" w:rsidR="004B3D18" w:rsidRDefault="004B3D18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3 - 9 </w:t>
            </w:r>
          </w:p>
          <w:p w14:paraId="45EC59A3" w14:textId="77777777" w:rsidR="004B3D18" w:rsidRDefault="004B3D18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1737911E" w14:textId="77777777" w:rsidR="004B3D18" w:rsidRDefault="004B3D18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21 - 33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6E9A4" w14:textId="77777777" w:rsidR="004B3D18" w:rsidRDefault="004B3D18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FE05D4" w14:textId="77777777" w:rsidR="004B3D18" w:rsidRDefault="004B3D18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27A46" w14:textId="77777777" w:rsidR="004B3D18" w:rsidRPr="00483148" w:rsidRDefault="004B3D18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898468" w14:textId="77777777" w:rsidR="004B3D18" w:rsidRDefault="004B3D18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7A94D5F" w14:textId="77777777" w:rsidR="004B3D18" w:rsidRDefault="004B3D18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 la linia 1 la linia 7.</w:t>
            </w:r>
          </w:p>
        </w:tc>
      </w:tr>
      <w:tr w:rsidR="004B3D18" w14:paraId="65783481" w14:textId="77777777" w:rsidTr="00965202">
        <w:trPr>
          <w:cantSplit/>
          <w:trHeight w:val="128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504E2F" w14:textId="77777777" w:rsidR="004B3D18" w:rsidRDefault="004B3D18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4597D" w14:textId="77777777" w:rsidR="004B3D18" w:rsidRDefault="004B3D18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79BFEB" w14:textId="77777777" w:rsidR="004B3D18" w:rsidRDefault="004B3D18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C453FD" w14:textId="77777777" w:rsidR="004B3D18" w:rsidRDefault="004B3D18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14:paraId="36D704E6" w14:textId="77777777" w:rsidR="004B3D18" w:rsidRDefault="004B3D18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3CC49" w14:textId="77777777" w:rsidR="004B3D18" w:rsidRDefault="004B3D18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4B20F977" w14:textId="77777777" w:rsidR="004B3D18" w:rsidRPr="000A20AF" w:rsidRDefault="004B3D18" w:rsidP="008660C2">
            <w:pPr>
              <w:spacing w:before="40" w:after="40" w:line="360" w:lineRule="auto"/>
              <w:ind w:left="64" w:right="57"/>
              <w:jc w:val="center"/>
              <w:rPr>
                <w:b/>
                <w:bCs/>
                <w:sz w:val="20"/>
                <w:lang w:val="ro-RO"/>
              </w:rPr>
            </w:pPr>
            <w:r w:rsidRPr="000A20AF">
              <w:rPr>
                <w:b/>
                <w:bCs/>
                <w:sz w:val="20"/>
                <w:lang w:val="ro-RO"/>
              </w:rPr>
              <w:t>23 -</w:t>
            </w:r>
            <w:r>
              <w:rPr>
                <w:b/>
                <w:bCs/>
                <w:sz w:val="20"/>
                <w:lang w:val="ro-RO"/>
              </w:rPr>
              <w:t xml:space="preserve"> </w:t>
            </w:r>
            <w:r w:rsidRPr="000A20AF">
              <w:rPr>
                <w:b/>
                <w:bCs/>
                <w:sz w:val="20"/>
                <w:lang w:val="ro-RO"/>
              </w:rPr>
              <w:t>29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F2844" w14:textId="77777777" w:rsidR="004B3D18" w:rsidRPr="00483148" w:rsidRDefault="004B3D18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8890F9" w14:textId="77777777" w:rsidR="004B3D18" w:rsidRDefault="004B3D18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2E52E2" w14:textId="77777777" w:rsidR="004B3D18" w:rsidRPr="00483148" w:rsidRDefault="004B3D18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E8B4E" w14:textId="77777777" w:rsidR="004B3D18" w:rsidRDefault="004B3D18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DA31C0F" w14:textId="77777777" w:rsidR="004B3D18" w:rsidRDefault="004B3D18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3 - 9.</w:t>
            </w:r>
          </w:p>
        </w:tc>
      </w:tr>
      <w:tr w:rsidR="004B3D18" w14:paraId="7946AD5C" w14:textId="77777777" w:rsidTr="00965202">
        <w:trPr>
          <w:cantSplit/>
          <w:trHeight w:val="1965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831686" w14:textId="77777777" w:rsidR="004B3D18" w:rsidRDefault="004B3D18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3EE77" w14:textId="77777777" w:rsidR="004B3D18" w:rsidRDefault="004B3D18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E0389F" w14:textId="77777777" w:rsidR="004B3D18" w:rsidRDefault="004B3D18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93375" w14:textId="77777777" w:rsidR="004B3D18" w:rsidRDefault="004B3D18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14:paraId="2967E78C" w14:textId="77777777" w:rsidR="004B3D18" w:rsidRDefault="004B3D18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2AA9BF" w14:textId="77777777" w:rsidR="004B3D18" w:rsidRDefault="004B3D18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31 și 37 pe directă și în abatere 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ECD98" w14:textId="77777777" w:rsidR="004B3D18" w:rsidRDefault="004B3D18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E20573" w14:textId="77777777" w:rsidR="004B3D18" w:rsidRDefault="004B3D18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F806B0" w14:textId="77777777" w:rsidR="004B3D18" w:rsidRPr="00483148" w:rsidRDefault="004B3D18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555CC" w14:textId="77777777" w:rsidR="004B3D18" w:rsidRDefault="004B3D18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5592E00" w14:textId="77777777" w:rsidR="004B3D18" w:rsidRDefault="004B3D18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7 - 9.</w:t>
            </w:r>
          </w:p>
        </w:tc>
      </w:tr>
      <w:tr w:rsidR="004B3D18" w14:paraId="2448E7B5" w14:textId="77777777" w:rsidTr="00965202">
        <w:trPr>
          <w:cantSplit/>
          <w:trHeight w:val="888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7589E6" w14:textId="77777777" w:rsidR="004B3D18" w:rsidRDefault="004B3D18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38108C" w14:textId="77777777" w:rsidR="004B3D18" w:rsidRDefault="004B3D18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DFBC73" w14:textId="77777777" w:rsidR="004B3D18" w:rsidRDefault="004B3D18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D6FB4" w14:textId="77777777" w:rsidR="004B3D18" w:rsidRDefault="004B3D18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Caracal </w:t>
            </w:r>
          </w:p>
          <w:p w14:paraId="47C323D5" w14:textId="77777777" w:rsidR="004B3D18" w:rsidRDefault="004B3D18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427B3F" w14:textId="77777777" w:rsidR="004B3D18" w:rsidRDefault="004B3D18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14:paraId="257EE3B3" w14:textId="77777777" w:rsidR="004B3D18" w:rsidRDefault="004B3D18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26, 28, 30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F20C44" w14:textId="77777777" w:rsidR="004B3D18" w:rsidRDefault="004B3D18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D560F" w14:textId="77777777" w:rsidR="004B3D18" w:rsidRDefault="004B3D18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6B50A0" w14:textId="77777777" w:rsidR="004B3D18" w:rsidRPr="00483148" w:rsidRDefault="004B3D18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0AF11" w14:textId="77777777" w:rsidR="004B3D18" w:rsidRDefault="004B3D18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6 și 7.</w:t>
            </w:r>
          </w:p>
        </w:tc>
      </w:tr>
      <w:tr w:rsidR="004B3D18" w14:paraId="4B24198F" w14:textId="77777777" w:rsidTr="00965202">
        <w:trPr>
          <w:cantSplit/>
          <w:trHeight w:val="888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EDDE00" w14:textId="77777777" w:rsidR="004B3D18" w:rsidRDefault="004B3D18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A7846" w14:textId="77777777" w:rsidR="004B3D18" w:rsidRDefault="004B3D18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94D9D8" w14:textId="77777777" w:rsidR="004B3D18" w:rsidRDefault="004B3D18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5E0BA" w14:textId="77777777" w:rsidR="004B3D18" w:rsidRDefault="004B3D18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Caracal </w:t>
            </w:r>
          </w:p>
          <w:p w14:paraId="7C3B0E52" w14:textId="77777777" w:rsidR="004B3D18" w:rsidRDefault="004B3D18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A14CF7" w14:textId="77777777" w:rsidR="004B3D18" w:rsidRDefault="004B3D18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1245DE" w14:textId="77777777" w:rsidR="004B3D18" w:rsidRDefault="004B3D18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0F40F3" w14:textId="77777777" w:rsidR="004B3D18" w:rsidRDefault="004B3D18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B6D6A" w14:textId="77777777" w:rsidR="004B3D18" w:rsidRPr="00483148" w:rsidRDefault="004B3D18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14BC1" w14:textId="77777777" w:rsidR="004B3D18" w:rsidRDefault="004B3D18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linia 1.</w:t>
            </w:r>
          </w:p>
        </w:tc>
      </w:tr>
      <w:tr w:rsidR="004B3D18" w14:paraId="74E17747" w14:textId="77777777" w:rsidTr="00965202">
        <w:trPr>
          <w:cantSplit/>
          <w:trHeight w:val="592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F552BF" w14:textId="77777777" w:rsidR="004B3D18" w:rsidRDefault="004B3D18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45462" w14:textId="77777777" w:rsidR="004B3D18" w:rsidRDefault="004B3D18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61C21" w14:textId="77777777" w:rsidR="004B3D18" w:rsidRPr="00483148" w:rsidRDefault="004B3D18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01E061" w14:textId="77777777" w:rsidR="004B3D18" w:rsidRDefault="004B3D18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Caracal </w:t>
            </w:r>
          </w:p>
          <w:p w14:paraId="79099A2A" w14:textId="77777777" w:rsidR="004B3D18" w:rsidRDefault="004B3D18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C458E" w14:textId="77777777" w:rsidR="004B3D18" w:rsidRDefault="004B3D18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54B51BA5" w14:textId="77777777" w:rsidR="004B3D18" w:rsidRDefault="004B3D18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 și 52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27896" w14:textId="77777777" w:rsidR="004B3D18" w:rsidRPr="00483148" w:rsidRDefault="004B3D18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8EA28" w14:textId="77777777" w:rsidR="004B3D18" w:rsidRDefault="004B3D18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BEE4D" w14:textId="77777777" w:rsidR="004B3D18" w:rsidRPr="00483148" w:rsidRDefault="004B3D18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C1DDDB" w14:textId="77777777" w:rsidR="004B3D18" w:rsidRDefault="004B3D18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C690B40" w14:textId="77777777" w:rsidR="004B3D18" w:rsidRDefault="004B3D18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1, 4 și 5.</w:t>
            </w:r>
          </w:p>
        </w:tc>
      </w:tr>
      <w:tr w:rsidR="004B3D18" w14:paraId="5BF2B150" w14:textId="77777777" w:rsidTr="00965202">
        <w:trPr>
          <w:cantSplit/>
          <w:trHeight w:val="421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9E79E" w14:textId="77777777" w:rsidR="004B3D18" w:rsidRDefault="004B3D18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273F95" w14:textId="77777777" w:rsidR="004B3D18" w:rsidRDefault="004B3D18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BF3741" w14:textId="77777777" w:rsidR="004B3D18" w:rsidRPr="00483148" w:rsidRDefault="004B3D18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7A9D4" w14:textId="77777777" w:rsidR="004B3D18" w:rsidRDefault="004B3D18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14:paraId="53FB1589" w14:textId="77777777" w:rsidR="004B3D18" w:rsidRDefault="004B3D18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5 și 6 </w:t>
            </w:r>
          </w:p>
          <w:p w14:paraId="62761BB5" w14:textId="77777777" w:rsidR="004B3D18" w:rsidRDefault="004B3D18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11E104" w14:textId="77777777" w:rsidR="004B3D18" w:rsidRDefault="004B3D18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10F256BC" w14:textId="77777777" w:rsidR="004B3D18" w:rsidRDefault="004B3D18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F61C93" w14:textId="77777777" w:rsidR="004B3D18" w:rsidRPr="00483148" w:rsidRDefault="004B3D18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83148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B308AB" w14:textId="77777777" w:rsidR="004B3D18" w:rsidRDefault="004B3D18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607D15" w14:textId="77777777" w:rsidR="004B3D18" w:rsidRPr="00483148" w:rsidRDefault="004B3D18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B7D4C" w14:textId="77777777" w:rsidR="004B3D18" w:rsidRDefault="004B3D18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B3D18" w14:paraId="38F034F1" w14:textId="77777777" w:rsidTr="00965202">
        <w:trPr>
          <w:cantSplit/>
          <w:trHeight w:val="421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928B3" w14:textId="77777777" w:rsidR="004B3D18" w:rsidRDefault="004B3D18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EB1E51" w14:textId="77777777" w:rsidR="004B3D18" w:rsidRDefault="004B3D18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6C140" w14:textId="77777777" w:rsidR="004B3D18" w:rsidRPr="00483148" w:rsidRDefault="004B3D18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07416" w14:textId="77777777" w:rsidR="004B3D18" w:rsidRDefault="004B3D18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14:paraId="065266E8" w14:textId="77777777" w:rsidR="004B3D18" w:rsidRDefault="004B3D18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7 </w:t>
            </w:r>
          </w:p>
          <w:p w14:paraId="22428FE0" w14:textId="77777777" w:rsidR="004B3D18" w:rsidRDefault="004B3D18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9643B0" w14:textId="77777777" w:rsidR="004B3D18" w:rsidRDefault="004B3D18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15AFA370" w14:textId="77777777" w:rsidR="004B3D18" w:rsidRDefault="004B3D18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B3C4" w14:textId="77777777" w:rsidR="004B3D18" w:rsidRPr="00483148" w:rsidRDefault="004B3D18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622E6" w14:textId="77777777" w:rsidR="004B3D18" w:rsidRDefault="004B3D18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F589FA" w14:textId="77777777" w:rsidR="004B3D18" w:rsidRPr="00483148" w:rsidRDefault="004B3D18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B0D0C" w14:textId="77777777" w:rsidR="004B3D18" w:rsidRDefault="004B3D18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B3D18" w14:paraId="48DF9AAD" w14:textId="77777777" w:rsidTr="00965202">
        <w:trPr>
          <w:cantSplit/>
          <w:trHeight w:val="371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2BC223" w14:textId="77777777" w:rsidR="004B3D18" w:rsidRDefault="004B3D18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C3A896" w14:textId="77777777" w:rsidR="004B3D18" w:rsidRDefault="004B3D18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273D4F" w14:textId="77777777" w:rsidR="004B3D18" w:rsidRPr="00483148" w:rsidRDefault="004B3D18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7F019" w14:textId="77777777" w:rsidR="004B3D18" w:rsidRDefault="004B3D18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Tehnică </w:t>
            </w:r>
          </w:p>
          <w:p w14:paraId="2E728DE1" w14:textId="77777777" w:rsidR="004B3D18" w:rsidRDefault="004B3D18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Caracal </w:t>
            </w:r>
          </w:p>
          <w:p w14:paraId="7BB9BD50" w14:textId="77777777" w:rsidR="004B3D18" w:rsidRDefault="004B3D18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</w:t>
            </w:r>
          </w:p>
          <w:p w14:paraId="1FA0A6B7" w14:textId="77777777" w:rsidR="004B3D18" w:rsidRDefault="004B3D18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–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288FAC" w14:textId="77777777" w:rsidR="004B3D18" w:rsidRDefault="004B3D18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C1CA77B" w14:textId="77777777" w:rsidR="004B3D18" w:rsidRDefault="004B3D18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1E609" w14:textId="77777777" w:rsidR="004B3D18" w:rsidRPr="00483148" w:rsidRDefault="004B3D18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83148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C4A2" w14:textId="77777777" w:rsidR="004B3D18" w:rsidRDefault="004B3D18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6E3AC5" w14:textId="77777777" w:rsidR="004B3D18" w:rsidRPr="00483148" w:rsidRDefault="004B3D18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148B9" w14:textId="77777777" w:rsidR="004B3D18" w:rsidRDefault="004B3D18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B3D18" w14:paraId="321BB058" w14:textId="77777777" w:rsidTr="00965202">
        <w:trPr>
          <w:cantSplit/>
          <w:trHeight w:val="371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3DC4E6" w14:textId="77777777" w:rsidR="004B3D18" w:rsidRDefault="004B3D18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B79487" w14:textId="77777777" w:rsidR="004B3D18" w:rsidRDefault="004B3D18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9EB3E" w14:textId="77777777" w:rsidR="004B3D18" w:rsidRPr="00483148" w:rsidRDefault="004B3D18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526816" w14:textId="77777777" w:rsidR="004B3D18" w:rsidRDefault="004B3D18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Tehnică </w:t>
            </w:r>
          </w:p>
          <w:p w14:paraId="23700789" w14:textId="77777777" w:rsidR="004B3D18" w:rsidRDefault="004B3D18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Caracal </w:t>
            </w:r>
          </w:p>
          <w:p w14:paraId="1BDDC9D8" w14:textId="77777777" w:rsidR="004B3D18" w:rsidRPr="007D0C03" w:rsidRDefault="004B3D18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952A5A" w14:textId="77777777" w:rsidR="004B3D18" w:rsidRDefault="004B3D18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43869217" w14:textId="77777777" w:rsidR="004B3D18" w:rsidRDefault="004B3D18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1C9F5C91" w14:textId="77777777" w:rsidR="004B3D18" w:rsidRDefault="004B3D18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5/7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AEE2D8" w14:textId="77777777" w:rsidR="004B3D18" w:rsidRPr="00483148" w:rsidRDefault="004B3D18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414CD6" w14:textId="77777777" w:rsidR="004B3D18" w:rsidRDefault="004B3D18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D9BCF" w14:textId="77777777" w:rsidR="004B3D18" w:rsidRPr="00483148" w:rsidRDefault="004B3D18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BF4DE2" w14:textId="77777777" w:rsidR="004B3D18" w:rsidRDefault="004B3D18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 la liniile 2 și 3</w:t>
            </w:r>
          </w:p>
        </w:tc>
      </w:tr>
    </w:tbl>
    <w:p w14:paraId="6B48E041" w14:textId="77777777" w:rsidR="004B3D18" w:rsidRDefault="004B3D18">
      <w:pPr>
        <w:spacing w:before="40" w:after="40" w:line="192" w:lineRule="auto"/>
        <w:ind w:right="57"/>
        <w:rPr>
          <w:sz w:val="20"/>
          <w:lang w:val="ro-RO"/>
        </w:rPr>
      </w:pPr>
    </w:p>
    <w:p w14:paraId="02BC6D14" w14:textId="77777777" w:rsidR="004B3D18" w:rsidRPr="005905D7" w:rsidRDefault="004B3D18" w:rsidP="006B4CB8">
      <w:pPr>
        <w:pStyle w:val="Heading1"/>
        <w:spacing w:line="360" w:lineRule="auto"/>
      </w:pPr>
      <w:r w:rsidRPr="005905D7">
        <w:t>LINIA 116</w:t>
      </w:r>
    </w:p>
    <w:p w14:paraId="11B14CDE" w14:textId="77777777" w:rsidR="004B3D18" w:rsidRPr="005905D7" w:rsidRDefault="004B3D18" w:rsidP="00D850A8">
      <w:pPr>
        <w:pStyle w:val="Heading1"/>
        <w:spacing w:line="360" w:lineRule="auto"/>
        <w:rPr>
          <w:bCs w:val="0"/>
          <w:sz w:val="8"/>
        </w:rPr>
      </w:pPr>
      <w:r w:rsidRPr="005905D7">
        <w:t>FILIAŞI - LIVEZENI - SIMERIA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"/>
        <w:gridCol w:w="878"/>
        <w:gridCol w:w="751"/>
        <w:gridCol w:w="2197"/>
        <w:gridCol w:w="870"/>
        <w:gridCol w:w="758"/>
        <w:gridCol w:w="868"/>
        <w:gridCol w:w="763"/>
        <w:gridCol w:w="2486"/>
      </w:tblGrid>
      <w:tr w:rsidR="004B3D18" w:rsidRPr="00743905" w14:paraId="6533D553" w14:textId="77777777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DEA7C2" w14:textId="77777777" w:rsidR="004B3D18" w:rsidRPr="00743905" w:rsidRDefault="004B3D1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D6966A" w14:textId="77777777" w:rsidR="004B3D18" w:rsidRPr="00743905" w:rsidRDefault="004B3D1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551A6" w14:textId="77777777" w:rsidR="004B3D18" w:rsidRPr="00743905" w:rsidRDefault="004B3D1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2A31C9" w14:textId="77777777" w:rsidR="004B3D18" w:rsidRPr="00743905" w:rsidRDefault="004B3D1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Ţânţăreni</w:t>
            </w:r>
          </w:p>
          <w:p w14:paraId="5DC4B5BF" w14:textId="77777777" w:rsidR="004B3D18" w:rsidRPr="00743905" w:rsidRDefault="004B3D1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7D5666" w14:textId="77777777" w:rsidR="004B3D18" w:rsidRDefault="004B3D18" w:rsidP="005C160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peste sch. 1</w:t>
            </w:r>
          </w:p>
          <w:p w14:paraId="0968641F" w14:textId="77777777" w:rsidR="004B3D18" w:rsidRPr="00743905" w:rsidRDefault="004B3D18" w:rsidP="005C160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şi 21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D59D4E" w14:textId="77777777" w:rsidR="004B3D18" w:rsidRPr="00743905" w:rsidRDefault="004B3D18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07AFA" w14:textId="77777777" w:rsidR="004B3D18" w:rsidRPr="00743905" w:rsidRDefault="004B3D1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7A80CB" w14:textId="77777777" w:rsidR="004B3D18" w:rsidRPr="00743905" w:rsidRDefault="004B3D1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BB985" w14:textId="77777777" w:rsidR="004B3D18" w:rsidRDefault="004B3D18" w:rsidP="005300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63F911FC" w14:textId="77777777" w:rsidR="004B3D18" w:rsidRPr="00743905" w:rsidRDefault="004B3D18" w:rsidP="005300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la linia </w:t>
            </w: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1.</w:t>
            </w:r>
          </w:p>
        </w:tc>
      </w:tr>
      <w:tr w:rsidR="004B3D18" w:rsidRPr="00743905" w14:paraId="1675F314" w14:textId="77777777" w:rsidTr="00743905">
        <w:trPr>
          <w:cantSplit/>
          <w:trHeight w:val="77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8BB6C2" w14:textId="77777777" w:rsidR="004B3D18" w:rsidRPr="00743905" w:rsidRDefault="004B3D1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EEFA4" w14:textId="77777777" w:rsidR="004B3D18" w:rsidRPr="00743905" w:rsidRDefault="004B3D1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C4524" w14:textId="77777777" w:rsidR="004B3D18" w:rsidRPr="00743905" w:rsidRDefault="004B3D1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A53266" w14:textId="77777777" w:rsidR="004B3D18" w:rsidRPr="00743905" w:rsidRDefault="004B3D1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Ţânţăreni</w:t>
            </w:r>
          </w:p>
          <w:p w14:paraId="138B2F00" w14:textId="77777777" w:rsidR="004B3D18" w:rsidRPr="00743905" w:rsidRDefault="004B3D1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96D276" w14:textId="77777777" w:rsidR="004B3D18" w:rsidRPr="00743905" w:rsidRDefault="004B3D1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de la</w:t>
            </w:r>
          </w:p>
          <w:p w14:paraId="7E14F34C" w14:textId="77777777" w:rsidR="004B3D18" w:rsidRPr="00743905" w:rsidRDefault="004B3D1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Cap X până la </w:t>
            </w: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>axa staţiei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C6A32C" w14:textId="77777777" w:rsidR="004B3D18" w:rsidRPr="00743905" w:rsidRDefault="004B3D18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6E8C80" w14:textId="77777777" w:rsidR="004B3D18" w:rsidRPr="00743905" w:rsidRDefault="004B3D1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10E935" w14:textId="77777777" w:rsidR="004B3D18" w:rsidRPr="00743905" w:rsidRDefault="004B3D1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F86DF" w14:textId="77777777" w:rsidR="004B3D18" w:rsidRPr="00743905" w:rsidRDefault="004B3D18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Restul liniei este închisă.</w:t>
            </w:r>
          </w:p>
        </w:tc>
      </w:tr>
      <w:tr w:rsidR="004B3D18" w:rsidRPr="00743905" w14:paraId="12ECA5C0" w14:textId="77777777" w:rsidTr="00743905">
        <w:trPr>
          <w:cantSplit/>
          <w:trHeight w:val="31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FB067B" w14:textId="77777777" w:rsidR="004B3D18" w:rsidRPr="00743905" w:rsidRDefault="004B3D1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469B6" w14:textId="77777777" w:rsidR="004B3D18" w:rsidRPr="00743905" w:rsidRDefault="004B3D1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83A77" w14:textId="77777777" w:rsidR="004B3D18" w:rsidRPr="00743905" w:rsidRDefault="004B3D1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77CEC8" w14:textId="77777777" w:rsidR="004B3D18" w:rsidRPr="00743905" w:rsidRDefault="004B3D1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Ţânţăreni</w:t>
            </w:r>
          </w:p>
          <w:p w14:paraId="0A44A98C" w14:textId="77777777" w:rsidR="004B3D18" w:rsidRPr="00743905" w:rsidRDefault="004B3D1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3</w:t>
            </w:r>
          </w:p>
          <w:p w14:paraId="07292000" w14:textId="77777777" w:rsidR="004B3D18" w:rsidRPr="00743905" w:rsidRDefault="004B3D18" w:rsidP="0007482F">
            <w:pPr>
              <w:spacing w:before="40" w:after="40" w:line="276" w:lineRule="auto"/>
              <w:ind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 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D660F" w14:textId="77777777" w:rsidR="004B3D18" w:rsidRPr="00743905" w:rsidRDefault="004B3D1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120EC" w14:textId="77777777" w:rsidR="004B3D18" w:rsidRPr="00743905" w:rsidRDefault="004B3D18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8BE8C" w14:textId="77777777" w:rsidR="004B3D18" w:rsidRPr="00743905" w:rsidRDefault="004B3D1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2DF46" w14:textId="77777777" w:rsidR="004B3D18" w:rsidRPr="00743905" w:rsidRDefault="004B3D1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C2ECF" w14:textId="77777777" w:rsidR="004B3D18" w:rsidRPr="00743905" w:rsidRDefault="004B3D18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4B3D18" w:rsidRPr="00743905" w14:paraId="7E46FB53" w14:textId="77777777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9F759E" w14:textId="77777777" w:rsidR="004B3D18" w:rsidRPr="00743905" w:rsidRDefault="004B3D1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FF116" w14:textId="77777777" w:rsidR="004B3D18" w:rsidRPr="00743905" w:rsidRDefault="004B3D1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80A5CC" w14:textId="77777777" w:rsidR="004B3D18" w:rsidRPr="00743905" w:rsidRDefault="004B3D1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53D8E" w14:textId="77777777" w:rsidR="004B3D18" w:rsidRPr="00743905" w:rsidRDefault="004B3D1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Gilort</w:t>
            </w:r>
          </w:p>
          <w:p w14:paraId="14F73E24" w14:textId="77777777" w:rsidR="004B3D18" w:rsidRPr="00743905" w:rsidRDefault="004B3D1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79E7A" w14:textId="77777777" w:rsidR="004B3D18" w:rsidRPr="00743905" w:rsidRDefault="004B3D18" w:rsidP="005C160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sch. 3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279F63" w14:textId="77777777" w:rsidR="004B3D18" w:rsidRPr="00743905" w:rsidRDefault="004B3D18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1A768D" w14:textId="77777777" w:rsidR="004B3D18" w:rsidRPr="00743905" w:rsidRDefault="004B3D1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2D40B" w14:textId="77777777" w:rsidR="004B3D18" w:rsidRPr="00743905" w:rsidRDefault="004B3D1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CD7527" w14:textId="77777777" w:rsidR="004B3D18" w:rsidRPr="00743905" w:rsidRDefault="004B3D18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Cu acces la linia 2 </w:t>
            </w:r>
          </w:p>
          <w:p w14:paraId="551413C3" w14:textId="77777777" w:rsidR="004B3D18" w:rsidRPr="00743905" w:rsidRDefault="004B3D18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primiri - expedieri.</w:t>
            </w:r>
          </w:p>
        </w:tc>
      </w:tr>
      <w:tr w:rsidR="004B3D18" w:rsidRPr="00743905" w14:paraId="7BA0BCDE" w14:textId="77777777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24970B" w14:textId="77777777" w:rsidR="004B3D18" w:rsidRPr="00743905" w:rsidRDefault="004B3D1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C32617" w14:textId="77777777" w:rsidR="004B3D18" w:rsidRPr="00743905" w:rsidRDefault="004B3D1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17+830</w:t>
            </w:r>
          </w:p>
          <w:p w14:paraId="7B98F075" w14:textId="77777777" w:rsidR="004B3D18" w:rsidRPr="00743905" w:rsidRDefault="004B3D1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17+880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DA9DF" w14:textId="77777777" w:rsidR="004B3D18" w:rsidRPr="00743905" w:rsidRDefault="004B3D1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7AA31B" w14:textId="77777777" w:rsidR="004B3D18" w:rsidRPr="00743905" w:rsidRDefault="004B3D1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Gilort -</w:t>
            </w:r>
          </w:p>
          <w:p w14:paraId="1ED02D82" w14:textId="77777777" w:rsidR="004B3D18" w:rsidRPr="00743905" w:rsidRDefault="004B3D1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EA0E1" w14:textId="77777777" w:rsidR="004B3D18" w:rsidRPr="00743905" w:rsidRDefault="004B3D1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1EAA9C" w14:textId="77777777" w:rsidR="004B3D18" w:rsidRPr="00743905" w:rsidRDefault="004B3D18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83F877" w14:textId="77777777" w:rsidR="004B3D18" w:rsidRPr="00743905" w:rsidRDefault="004B3D1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FC63F" w14:textId="77777777" w:rsidR="004B3D18" w:rsidRPr="00743905" w:rsidRDefault="004B3D1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C530A1" w14:textId="77777777" w:rsidR="004B3D18" w:rsidRPr="00743905" w:rsidRDefault="004B3D18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14:paraId="1CE79736" w14:textId="77777777" w:rsidR="004B3D18" w:rsidRPr="0007721B" w:rsidRDefault="004B3D18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4B3D18" w:rsidRPr="00743905" w14:paraId="60AD8661" w14:textId="77777777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A9113" w14:textId="77777777" w:rsidR="004B3D18" w:rsidRPr="00743905" w:rsidRDefault="004B3D1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1C6CA1" w14:textId="77777777" w:rsidR="004B3D18" w:rsidRDefault="004B3D1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18+190</w:t>
            </w:r>
          </w:p>
          <w:p w14:paraId="32803774" w14:textId="77777777" w:rsidR="004B3D18" w:rsidRPr="00743905" w:rsidRDefault="004B3D1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18+240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C243F" w14:textId="77777777" w:rsidR="004B3D18" w:rsidRPr="00743905" w:rsidRDefault="004B3D1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676D30" w14:textId="77777777" w:rsidR="004B3D18" w:rsidRPr="00743905" w:rsidRDefault="004B3D18" w:rsidP="0025776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Gilort -</w:t>
            </w:r>
          </w:p>
          <w:p w14:paraId="65D49E48" w14:textId="77777777" w:rsidR="004B3D18" w:rsidRPr="00743905" w:rsidRDefault="004B3D18" w:rsidP="0025776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913D0" w14:textId="77777777" w:rsidR="004B3D18" w:rsidRPr="00743905" w:rsidRDefault="004B3D1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09DC5E" w14:textId="77777777" w:rsidR="004B3D18" w:rsidRPr="00743905" w:rsidRDefault="004B3D18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7D8C4" w14:textId="77777777" w:rsidR="004B3D18" w:rsidRPr="00743905" w:rsidRDefault="004B3D1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23B025" w14:textId="77777777" w:rsidR="004B3D18" w:rsidRPr="00743905" w:rsidRDefault="004B3D1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294638" w14:textId="77777777" w:rsidR="004B3D18" w:rsidRPr="00743905" w:rsidRDefault="004B3D18" w:rsidP="00257764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14:paraId="5977B6D2" w14:textId="77777777" w:rsidR="004B3D18" w:rsidRDefault="004B3D18" w:rsidP="00257764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4B3D18" w:rsidRPr="00743905" w14:paraId="692F6854" w14:textId="77777777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92D3F" w14:textId="77777777" w:rsidR="004B3D18" w:rsidRPr="00743905" w:rsidRDefault="004B3D1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9CD51" w14:textId="77777777" w:rsidR="004B3D18" w:rsidRDefault="004B3D1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20+645</w:t>
            </w:r>
          </w:p>
          <w:p w14:paraId="03E6409F" w14:textId="77777777" w:rsidR="004B3D18" w:rsidRDefault="004B3D1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20+695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49BCF9" w14:textId="77777777" w:rsidR="004B3D18" w:rsidRDefault="004B3D1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E3728D" w14:textId="77777777" w:rsidR="004B3D18" w:rsidRPr="00743905" w:rsidRDefault="004B3D18" w:rsidP="0000298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14:paraId="66AE59BF" w14:textId="77777777" w:rsidR="004B3D18" w:rsidRPr="00743905" w:rsidRDefault="004B3D18" w:rsidP="0000298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Bibe</w:t>
            </w:r>
            <w:r>
              <w:rPr>
                <w:b/>
                <w:bCs/>
                <w:color w:val="000000"/>
                <w:sz w:val="20"/>
                <w:lang w:val="ro-RO"/>
              </w:rPr>
              <w:t>ș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B5DC03" w14:textId="77777777" w:rsidR="004B3D18" w:rsidRPr="00743905" w:rsidRDefault="004B3D1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C640F2" w14:textId="77777777" w:rsidR="004B3D18" w:rsidRPr="00743905" w:rsidRDefault="004B3D18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B6664C" w14:textId="77777777" w:rsidR="004B3D18" w:rsidRPr="00743905" w:rsidRDefault="004B3D1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F380A" w14:textId="77777777" w:rsidR="004B3D18" w:rsidRPr="00743905" w:rsidRDefault="004B3D1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5CDF3" w14:textId="77777777" w:rsidR="004B3D18" w:rsidRPr="00743905" w:rsidRDefault="004B3D18" w:rsidP="00002987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14:paraId="0D0A8F7D" w14:textId="77777777" w:rsidR="004B3D18" w:rsidRPr="00743905" w:rsidRDefault="004B3D18" w:rsidP="00002987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4B3D18" w:rsidRPr="00743905" w14:paraId="265FACD0" w14:textId="77777777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24803" w14:textId="77777777" w:rsidR="004B3D18" w:rsidRPr="00743905" w:rsidRDefault="004B3D1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5191B3" w14:textId="77777777" w:rsidR="004B3D18" w:rsidRPr="00743905" w:rsidRDefault="004B3D1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21+600</w:t>
            </w:r>
          </w:p>
          <w:p w14:paraId="564F6E78" w14:textId="77777777" w:rsidR="004B3D18" w:rsidRPr="00743905" w:rsidRDefault="004B3D1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21+710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DE7C2" w14:textId="77777777" w:rsidR="004B3D18" w:rsidRPr="00743905" w:rsidRDefault="004B3D1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0C21D" w14:textId="77777777" w:rsidR="004B3D18" w:rsidRPr="00743905" w:rsidRDefault="004B3D1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14:paraId="08E394B3" w14:textId="77777777" w:rsidR="004B3D18" w:rsidRPr="00743905" w:rsidRDefault="004B3D18" w:rsidP="0000298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Bibe</w:t>
            </w:r>
            <w:r>
              <w:rPr>
                <w:b/>
                <w:bCs/>
                <w:color w:val="000000"/>
                <w:sz w:val="20"/>
                <w:lang w:val="ro-RO"/>
              </w:rPr>
              <w:t>ș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C596B" w14:textId="77777777" w:rsidR="004B3D18" w:rsidRPr="00743905" w:rsidRDefault="004B3D1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8F0ECD" w14:textId="77777777" w:rsidR="004B3D18" w:rsidRPr="00743905" w:rsidRDefault="004B3D18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379966" w14:textId="77777777" w:rsidR="004B3D18" w:rsidRPr="00743905" w:rsidRDefault="004B3D1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04D079" w14:textId="77777777" w:rsidR="004B3D18" w:rsidRPr="00743905" w:rsidRDefault="004B3D1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E7371" w14:textId="77777777" w:rsidR="004B3D18" w:rsidRPr="00537749" w:rsidRDefault="004B3D18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</w:tc>
      </w:tr>
      <w:tr w:rsidR="004B3D18" w:rsidRPr="00743905" w14:paraId="6286DF50" w14:textId="77777777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757DA8" w14:textId="77777777" w:rsidR="004B3D18" w:rsidRPr="00743905" w:rsidRDefault="004B3D1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62648F" w14:textId="77777777" w:rsidR="004B3D18" w:rsidRPr="00743905" w:rsidRDefault="004B3D1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25+470</w:t>
            </w:r>
          </w:p>
          <w:p w14:paraId="6EB88336" w14:textId="77777777" w:rsidR="004B3D18" w:rsidRPr="00743905" w:rsidRDefault="004B3D1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25+520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8E9079" w14:textId="77777777" w:rsidR="004B3D18" w:rsidRPr="00743905" w:rsidRDefault="004B3D1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9547C" w14:textId="77777777" w:rsidR="004B3D18" w:rsidRDefault="004B3D18" w:rsidP="005A767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Bibesti</w:t>
            </w:r>
          </w:p>
          <w:p w14:paraId="5F3B13C7" w14:textId="77777777" w:rsidR="004B3D18" w:rsidRPr="00743905" w:rsidRDefault="004B3D18" w:rsidP="005A767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1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2A782" w14:textId="77777777" w:rsidR="004B3D18" w:rsidRPr="00743905" w:rsidRDefault="004B3D1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912DD8" w14:textId="77777777" w:rsidR="004B3D18" w:rsidRPr="00743905" w:rsidRDefault="004B3D18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8AEFB" w14:textId="77777777" w:rsidR="004B3D18" w:rsidRPr="00743905" w:rsidRDefault="004B3D1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7DA229" w14:textId="77777777" w:rsidR="004B3D18" w:rsidRPr="00743905" w:rsidRDefault="004B3D1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2C39B" w14:textId="77777777" w:rsidR="004B3D18" w:rsidRDefault="004B3D18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Valabil </w:t>
            </w:r>
            <w:r w:rsidRPr="005A7670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pentru trenurile care au în componență două locomotive cuplate.</w:t>
            </w:r>
          </w:p>
          <w:p w14:paraId="19D6DA71" w14:textId="77777777" w:rsidR="004B3D18" w:rsidRPr="005A7670" w:rsidRDefault="004B3D18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4B3D18" w:rsidRPr="00743905" w14:paraId="04D2DA89" w14:textId="77777777" w:rsidTr="00743905">
        <w:trPr>
          <w:cantSplit/>
          <w:trHeight w:val="29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31FE17" w14:textId="77777777" w:rsidR="004B3D18" w:rsidRPr="00743905" w:rsidRDefault="004B3D1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EDA61F" w14:textId="77777777" w:rsidR="004B3D18" w:rsidRPr="00743905" w:rsidRDefault="004B3D1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AF782" w14:textId="77777777" w:rsidR="004B3D18" w:rsidRPr="00743905" w:rsidRDefault="004B3D1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626FF" w14:textId="77777777" w:rsidR="004B3D18" w:rsidRPr="00743905" w:rsidRDefault="004B3D1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Bibeşti</w:t>
            </w:r>
          </w:p>
          <w:p w14:paraId="7AD2C658" w14:textId="77777777" w:rsidR="004B3D18" w:rsidRPr="00743905" w:rsidRDefault="004B3D1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2 </w:t>
            </w:r>
          </w:p>
          <w:p w14:paraId="031029A4" w14:textId="77777777" w:rsidR="004B3D18" w:rsidRPr="00743905" w:rsidRDefault="004B3D1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A1BDF" w14:textId="77777777" w:rsidR="004B3D18" w:rsidRPr="00743905" w:rsidRDefault="004B3D1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6AAC02B1" w14:textId="77777777" w:rsidR="004B3D18" w:rsidRPr="00743905" w:rsidRDefault="004B3D1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0387C" w14:textId="77777777" w:rsidR="004B3D18" w:rsidRPr="00743905" w:rsidRDefault="004B3D18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3D460" w14:textId="77777777" w:rsidR="004B3D18" w:rsidRPr="00743905" w:rsidRDefault="004B3D1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72CDC" w14:textId="77777777" w:rsidR="004B3D18" w:rsidRPr="00743905" w:rsidRDefault="004B3D1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B0C06C" w14:textId="77777777" w:rsidR="004B3D18" w:rsidRPr="00743905" w:rsidRDefault="004B3D18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4B3D18" w:rsidRPr="00743905" w14:paraId="2DE159AE" w14:textId="77777777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167171" w14:textId="77777777" w:rsidR="004B3D18" w:rsidRPr="00743905" w:rsidRDefault="004B3D1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0AD452" w14:textId="77777777" w:rsidR="004B3D18" w:rsidRPr="00743905" w:rsidRDefault="004B3D1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800037" w14:textId="77777777" w:rsidR="004B3D18" w:rsidRPr="00743905" w:rsidRDefault="004B3D1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52130" w14:textId="77777777" w:rsidR="004B3D18" w:rsidRPr="00743905" w:rsidRDefault="004B3D1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Musculeşti</w:t>
            </w:r>
          </w:p>
          <w:p w14:paraId="03270270" w14:textId="77777777" w:rsidR="004B3D18" w:rsidRPr="00743905" w:rsidRDefault="004B3D1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5278E" w14:textId="77777777" w:rsidR="004B3D18" w:rsidRPr="00743905" w:rsidRDefault="004B3D18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sch. 5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B3427" w14:textId="77777777" w:rsidR="004B3D18" w:rsidRPr="00743905" w:rsidRDefault="004B3D18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AC842B" w14:textId="77777777" w:rsidR="004B3D18" w:rsidRPr="00743905" w:rsidRDefault="004B3D1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71F34" w14:textId="77777777" w:rsidR="004B3D18" w:rsidRPr="00743905" w:rsidRDefault="004B3D1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4EB37" w14:textId="77777777" w:rsidR="004B3D18" w:rsidRPr="00743905" w:rsidRDefault="004B3D18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Cu acces la linia 1</w:t>
            </w:r>
          </w:p>
          <w:p w14:paraId="43D06C8E" w14:textId="77777777" w:rsidR="004B3D18" w:rsidRPr="00743905" w:rsidRDefault="004B3D18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primiri - expedieri.</w:t>
            </w:r>
          </w:p>
        </w:tc>
      </w:tr>
      <w:tr w:rsidR="004B3D18" w:rsidRPr="00743905" w14:paraId="6062D1BE" w14:textId="77777777" w:rsidTr="00743905">
        <w:trPr>
          <w:cantSplit/>
          <w:trHeight w:val="2595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3A36BD" w14:textId="77777777" w:rsidR="004B3D18" w:rsidRPr="00743905" w:rsidRDefault="004B3D1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52B1ED" w14:textId="77777777" w:rsidR="004B3D18" w:rsidRPr="00743905" w:rsidRDefault="004B3D1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08C97" w14:textId="77777777" w:rsidR="004B3D18" w:rsidRPr="00743905" w:rsidRDefault="004B3D1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9E5F3D" w14:textId="77777777" w:rsidR="004B3D18" w:rsidRPr="00743905" w:rsidRDefault="004B3D1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Bărbăteşti</w:t>
            </w:r>
          </w:p>
          <w:p w14:paraId="60B86D97" w14:textId="77777777" w:rsidR="004B3D18" w:rsidRPr="00743905" w:rsidRDefault="004B3D1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3 </w:t>
            </w:r>
          </w:p>
          <w:p w14:paraId="1E51302B" w14:textId="77777777" w:rsidR="004B3D18" w:rsidRPr="00743905" w:rsidRDefault="004B3D1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1B432" w14:textId="77777777" w:rsidR="004B3D18" w:rsidRPr="00743905" w:rsidRDefault="004B3D1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toată linia </w:t>
            </w:r>
          </w:p>
          <w:p w14:paraId="5B5A9C15" w14:textId="77777777" w:rsidR="004B3D18" w:rsidRPr="00743905" w:rsidRDefault="004B3D1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şi </w:t>
            </w:r>
          </w:p>
          <w:p w14:paraId="3E22BB21" w14:textId="77777777" w:rsidR="004B3D18" w:rsidRDefault="004B3D1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peste sch. </w:t>
            </w:r>
          </w:p>
          <w:p w14:paraId="5571B13C" w14:textId="77777777" w:rsidR="004B3D18" w:rsidRDefault="004B3D1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5, 7 </w:t>
            </w:r>
          </w:p>
          <w:p w14:paraId="05A9393F" w14:textId="77777777" w:rsidR="004B3D18" w:rsidRPr="00743905" w:rsidRDefault="004B3D1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şi </w:t>
            </w:r>
          </w:p>
          <w:p w14:paraId="4805CF52" w14:textId="77777777" w:rsidR="004B3D18" w:rsidRPr="00743905" w:rsidRDefault="004B3D1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TDJ </w:t>
            </w:r>
          </w:p>
          <w:p w14:paraId="21EF67CA" w14:textId="77777777" w:rsidR="004B3D18" w:rsidRPr="00743905" w:rsidRDefault="004B3D1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6 / 8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6D728B" w14:textId="77777777" w:rsidR="004B3D18" w:rsidRPr="00743905" w:rsidRDefault="004B3D18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D02740" w14:textId="77777777" w:rsidR="004B3D18" w:rsidRPr="00743905" w:rsidRDefault="004B3D1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7E7354" w14:textId="77777777" w:rsidR="004B3D18" w:rsidRPr="00743905" w:rsidRDefault="004B3D1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1B3661" w14:textId="77777777" w:rsidR="004B3D18" w:rsidRDefault="004B3D18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6E021169" w14:textId="77777777" w:rsidR="004B3D18" w:rsidRPr="00743905" w:rsidRDefault="004B3D18" w:rsidP="00F114D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liniile 3 şi 4.</w:t>
            </w:r>
          </w:p>
        </w:tc>
      </w:tr>
      <w:tr w:rsidR="004B3D18" w:rsidRPr="00743905" w14:paraId="4B8FB442" w14:textId="77777777" w:rsidTr="00743905">
        <w:trPr>
          <w:cantSplit/>
          <w:trHeight w:val="108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1555BE" w14:textId="77777777" w:rsidR="004B3D18" w:rsidRPr="00743905" w:rsidRDefault="004B3D1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72D32" w14:textId="77777777" w:rsidR="004B3D18" w:rsidRPr="00743905" w:rsidRDefault="004B3D1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DA277" w14:textId="77777777" w:rsidR="004B3D18" w:rsidRPr="00743905" w:rsidRDefault="004B3D1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AE9E20" w14:textId="77777777" w:rsidR="004B3D18" w:rsidRPr="00743905" w:rsidRDefault="004B3D1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 Bărbăteşti</w:t>
            </w:r>
          </w:p>
          <w:p w14:paraId="59F504DE" w14:textId="77777777" w:rsidR="004B3D18" w:rsidRPr="00743905" w:rsidRDefault="004B3D1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4 </w:t>
            </w:r>
          </w:p>
          <w:p w14:paraId="27C8B149" w14:textId="77777777" w:rsidR="004B3D18" w:rsidRPr="00743905" w:rsidRDefault="004B3D1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601EE" w14:textId="77777777" w:rsidR="004B3D18" w:rsidRPr="00743905" w:rsidRDefault="004B3D1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de la Cap X la </w:t>
            </w:r>
          </w:p>
          <w:p w14:paraId="6DC4DB14" w14:textId="77777777" w:rsidR="004B3D18" w:rsidRPr="00743905" w:rsidRDefault="004B3D1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axa staţiei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158361" w14:textId="77777777" w:rsidR="004B3D18" w:rsidRPr="00743905" w:rsidRDefault="004B3D18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5DF67B" w14:textId="77777777" w:rsidR="004B3D18" w:rsidRPr="00743905" w:rsidRDefault="004B3D1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5A926" w14:textId="77777777" w:rsidR="004B3D18" w:rsidRPr="00743905" w:rsidRDefault="004B3D1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F6CFD3" w14:textId="77777777" w:rsidR="004B3D18" w:rsidRPr="00743905" w:rsidRDefault="004B3D18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Restul liniei este închisă.</w:t>
            </w:r>
          </w:p>
        </w:tc>
      </w:tr>
      <w:tr w:rsidR="004B3D18" w:rsidRPr="00743905" w14:paraId="75FB9642" w14:textId="77777777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032350" w14:textId="77777777" w:rsidR="004B3D18" w:rsidRPr="00743905" w:rsidRDefault="004B3D1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6E9E04" w14:textId="77777777" w:rsidR="004B3D18" w:rsidRPr="00743905" w:rsidRDefault="004B3D1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0ACC9" w14:textId="77777777" w:rsidR="004B3D18" w:rsidRPr="00743905" w:rsidRDefault="004B3D1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170BD" w14:textId="77777777" w:rsidR="004B3D18" w:rsidRPr="00743905" w:rsidRDefault="004B3D1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Jupâneşti</w:t>
            </w:r>
          </w:p>
          <w:p w14:paraId="77AED4B4" w14:textId="77777777" w:rsidR="004B3D18" w:rsidRPr="00743905" w:rsidRDefault="004B3D18" w:rsidP="0013317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Cap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22F9A0" w14:textId="77777777" w:rsidR="004B3D18" w:rsidRPr="00743905" w:rsidRDefault="004B3D18" w:rsidP="0013317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sch. 6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F28E6" w14:textId="77777777" w:rsidR="004B3D18" w:rsidRPr="00743905" w:rsidRDefault="004B3D18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0B4C1" w14:textId="77777777" w:rsidR="004B3D18" w:rsidRPr="00743905" w:rsidRDefault="004B3D1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03289B" w14:textId="77777777" w:rsidR="004B3D18" w:rsidRPr="00743905" w:rsidRDefault="004B3D1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3989A5" w14:textId="77777777" w:rsidR="004B3D18" w:rsidRPr="00743905" w:rsidRDefault="004B3D18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Afectează intrări - ieşiri</w:t>
            </w:r>
          </w:p>
          <w:p w14:paraId="0A622F6C" w14:textId="77777777" w:rsidR="004B3D18" w:rsidRPr="00743905" w:rsidRDefault="004B3D18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 la linia 2</w:t>
            </w:r>
          </w:p>
          <w:p w14:paraId="73C209B7" w14:textId="77777777" w:rsidR="004B3D18" w:rsidRPr="00743905" w:rsidRDefault="004B3D18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primiri - expedieri.</w:t>
            </w:r>
          </w:p>
        </w:tc>
      </w:tr>
      <w:tr w:rsidR="004B3D18" w:rsidRPr="00743905" w14:paraId="43270C75" w14:textId="77777777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C047A7" w14:textId="77777777" w:rsidR="004B3D18" w:rsidRPr="00743905" w:rsidRDefault="004B3D1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9BE3E" w14:textId="77777777" w:rsidR="004B3D18" w:rsidRPr="00743905" w:rsidRDefault="004B3D1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45+660</w:t>
            </w:r>
          </w:p>
          <w:p w14:paraId="25540B92" w14:textId="77777777" w:rsidR="004B3D18" w:rsidRPr="00743905" w:rsidRDefault="004B3D1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45+740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4C989D" w14:textId="77777777" w:rsidR="004B3D18" w:rsidRPr="00743905" w:rsidRDefault="004B3D1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777D5" w14:textId="77777777" w:rsidR="004B3D18" w:rsidRPr="00743905" w:rsidRDefault="004B3D18" w:rsidP="00006FD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Cărbuneşti</w:t>
            </w:r>
          </w:p>
          <w:p w14:paraId="4D0CF414" w14:textId="77777777" w:rsidR="004B3D18" w:rsidRPr="00743905" w:rsidRDefault="004B3D1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C8AF8" w14:textId="77777777" w:rsidR="004B3D18" w:rsidRPr="00743905" w:rsidRDefault="004B3D1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C0E8E" w14:textId="77777777" w:rsidR="004B3D18" w:rsidRPr="00743905" w:rsidRDefault="004B3D18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773BD9" w14:textId="77777777" w:rsidR="004B3D18" w:rsidRPr="00743905" w:rsidRDefault="004B3D1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3FBAA3" w14:textId="77777777" w:rsidR="004B3D18" w:rsidRPr="00743905" w:rsidRDefault="004B3D1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7F201" w14:textId="77777777" w:rsidR="004B3D18" w:rsidRPr="00743905" w:rsidRDefault="004B3D18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inclusiv 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14:paraId="1C3BF4B2" w14:textId="77777777" w:rsidR="004B3D18" w:rsidRPr="001D7D9E" w:rsidRDefault="004B3D18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4B3D18" w:rsidRPr="00743905" w14:paraId="1FA58162" w14:textId="77777777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15BC65" w14:textId="77777777" w:rsidR="004B3D18" w:rsidRPr="00743905" w:rsidRDefault="004B3D1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E94B00" w14:textId="77777777" w:rsidR="004B3D18" w:rsidRPr="00743905" w:rsidRDefault="004B3D1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F36D0" w14:textId="77777777" w:rsidR="004B3D18" w:rsidRPr="00743905" w:rsidRDefault="004B3D1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168E1E" w14:textId="77777777" w:rsidR="004B3D18" w:rsidRPr="00743905" w:rsidRDefault="004B3D1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Cărbuneşti</w:t>
            </w:r>
          </w:p>
          <w:p w14:paraId="08571CD2" w14:textId="77777777" w:rsidR="004B3D18" w:rsidRPr="00743905" w:rsidRDefault="004B3D1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F96AF3" w14:textId="77777777" w:rsidR="004B3D18" w:rsidRPr="00743905" w:rsidRDefault="004B3D1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T.D.J.</w:t>
            </w:r>
          </w:p>
          <w:p w14:paraId="4B88AAC4" w14:textId="77777777" w:rsidR="004B3D18" w:rsidRPr="00743905" w:rsidRDefault="004B3D1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 / 7,</w:t>
            </w:r>
          </w:p>
          <w:p w14:paraId="550C0DC6" w14:textId="77777777" w:rsidR="004B3D18" w:rsidRPr="00743905" w:rsidRDefault="004B3D1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sch. 11, 17, 24, 26, 30 şi TDJ </w:t>
            </w:r>
          </w:p>
          <w:p w14:paraId="4A794656" w14:textId="77777777" w:rsidR="004B3D18" w:rsidRPr="00743905" w:rsidRDefault="004B3D1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en-US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18 </w:t>
            </w:r>
            <w:r w:rsidRPr="00743905">
              <w:rPr>
                <w:b/>
                <w:bCs/>
                <w:color w:val="000000"/>
                <w:sz w:val="20"/>
                <w:lang w:val="en-US"/>
              </w:rPr>
              <w:t>/ 22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C302E" w14:textId="77777777" w:rsidR="004B3D18" w:rsidRPr="00743905" w:rsidRDefault="004B3D18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210D83" w14:textId="77777777" w:rsidR="004B3D18" w:rsidRPr="00743905" w:rsidRDefault="004B3D1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1001ED" w14:textId="77777777" w:rsidR="004B3D18" w:rsidRPr="00743905" w:rsidRDefault="004B3D1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26C8CE" w14:textId="77777777" w:rsidR="004B3D18" w:rsidRDefault="004B3D18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18F239F1" w14:textId="77777777" w:rsidR="004B3D18" w:rsidRPr="00743905" w:rsidRDefault="004B3D18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liniile 3 - 8.</w:t>
            </w:r>
          </w:p>
        </w:tc>
      </w:tr>
      <w:tr w:rsidR="004B3D18" w:rsidRPr="00743905" w14:paraId="064F54CB" w14:textId="77777777" w:rsidTr="00743905">
        <w:trPr>
          <w:cantSplit/>
          <w:trHeight w:val="414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61543C" w14:textId="77777777" w:rsidR="004B3D18" w:rsidRPr="00743905" w:rsidRDefault="004B3D1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E94E26" w14:textId="77777777" w:rsidR="004B3D18" w:rsidRPr="00743905" w:rsidRDefault="004B3D1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67E52A" w14:textId="77777777" w:rsidR="004B3D18" w:rsidRPr="00743905" w:rsidRDefault="004B3D1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CF6289" w14:textId="77777777" w:rsidR="004B3D18" w:rsidRPr="00743905" w:rsidRDefault="004B3D1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Cărbuneşti</w:t>
            </w:r>
          </w:p>
          <w:p w14:paraId="0F03F94A" w14:textId="77777777" w:rsidR="004B3D18" w:rsidRPr="00743905" w:rsidRDefault="004B3D1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F455B" w14:textId="77777777" w:rsidR="004B3D18" w:rsidRPr="00743905" w:rsidRDefault="004B3D1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7B9473BF" w14:textId="77777777" w:rsidR="004B3D18" w:rsidRPr="00743905" w:rsidRDefault="004B3D1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294F5D" w14:textId="77777777" w:rsidR="004B3D18" w:rsidRPr="00743905" w:rsidRDefault="004B3D18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D668B2" w14:textId="77777777" w:rsidR="004B3D18" w:rsidRPr="00743905" w:rsidRDefault="004B3D1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B3A33" w14:textId="77777777" w:rsidR="004B3D18" w:rsidRPr="00743905" w:rsidRDefault="004B3D1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47F94" w14:textId="77777777" w:rsidR="004B3D18" w:rsidRPr="00743905" w:rsidRDefault="004B3D18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4B3D18" w:rsidRPr="00743905" w14:paraId="485E240D" w14:textId="77777777" w:rsidTr="00743905">
        <w:trPr>
          <w:cantSplit/>
          <w:trHeight w:val="414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74A552" w14:textId="77777777" w:rsidR="004B3D18" w:rsidRPr="00743905" w:rsidRDefault="004B3D1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70FC3" w14:textId="77777777" w:rsidR="004B3D18" w:rsidRPr="00743905" w:rsidRDefault="004B3D1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45E91" w14:textId="77777777" w:rsidR="004B3D18" w:rsidRPr="00743905" w:rsidRDefault="004B3D1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CB964" w14:textId="77777777" w:rsidR="004B3D18" w:rsidRPr="00743905" w:rsidRDefault="004B3D1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Pojogeni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Cap X +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10D90" w14:textId="77777777" w:rsidR="004B3D18" w:rsidRPr="00743905" w:rsidRDefault="004B3D18" w:rsidP="00F141F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T.D.J.</w:t>
            </w:r>
          </w:p>
          <w:p w14:paraId="02223E29" w14:textId="77777777" w:rsidR="004B3D18" w:rsidRDefault="004B3D1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 / 5</w:t>
            </w:r>
          </w:p>
          <w:p w14:paraId="76B74D49" w14:textId="77777777" w:rsidR="004B3D18" w:rsidRDefault="004B3D1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și</w:t>
            </w:r>
          </w:p>
          <w:p w14:paraId="711CD1AB" w14:textId="77777777" w:rsidR="004B3D18" w:rsidRPr="00743905" w:rsidRDefault="004B3D1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sch. 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49078" w14:textId="77777777" w:rsidR="004B3D18" w:rsidRPr="00743905" w:rsidRDefault="004B3D18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473578" w14:textId="77777777" w:rsidR="004B3D18" w:rsidRPr="00743905" w:rsidRDefault="004B3D1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B0964" w14:textId="77777777" w:rsidR="004B3D18" w:rsidRPr="00743905" w:rsidRDefault="004B3D1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44880" w14:textId="77777777" w:rsidR="004B3D18" w:rsidRPr="00743905" w:rsidRDefault="004B3D18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Cu acces la linia 2.</w:t>
            </w:r>
          </w:p>
        </w:tc>
      </w:tr>
      <w:tr w:rsidR="004B3D18" w:rsidRPr="00743905" w14:paraId="2B225B84" w14:textId="77777777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99E07C" w14:textId="77777777" w:rsidR="004B3D18" w:rsidRPr="00743905" w:rsidRDefault="004B3D1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5E61D" w14:textId="77777777" w:rsidR="004B3D18" w:rsidRPr="00743905" w:rsidRDefault="004B3D1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51+565</w:t>
            </w:r>
          </w:p>
          <w:p w14:paraId="2499C40C" w14:textId="77777777" w:rsidR="004B3D18" w:rsidRPr="00743905" w:rsidRDefault="004B3D1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51+615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2CE36" w14:textId="77777777" w:rsidR="004B3D18" w:rsidRPr="00743905" w:rsidRDefault="004B3D1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DBCE5" w14:textId="77777777" w:rsidR="004B3D18" w:rsidRPr="00743905" w:rsidRDefault="004B3D1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Pojogeni -</w:t>
            </w:r>
          </w:p>
          <w:p w14:paraId="5C345769" w14:textId="77777777" w:rsidR="004B3D18" w:rsidRPr="00743905" w:rsidRDefault="004B3D1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Copăcioasa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A3627" w14:textId="77777777" w:rsidR="004B3D18" w:rsidRPr="00743905" w:rsidRDefault="004B3D1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CC5C4C" w14:textId="77777777" w:rsidR="004B3D18" w:rsidRPr="00743905" w:rsidRDefault="004B3D18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FD9931" w14:textId="77777777" w:rsidR="004B3D18" w:rsidRPr="00743905" w:rsidRDefault="004B3D1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AAE83" w14:textId="77777777" w:rsidR="004B3D18" w:rsidRPr="00743905" w:rsidRDefault="004B3D1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35BCE4" w14:textId="77777777" w:rsidR="004B3D18" w:rsidRPr="00743905" w:rsidRDefault="004B3D18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14:paraId="209C66D9" w14:textId="77777777" w:rsidR="004B3D18" w:rsidRPr="0007721B" w:rsidRDefault="004B3D18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4B3D18" w:rsidRPr="00743905" w14:paraId="4AA80315" w14:textId="77777777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1D91C5" w14:textId="77777777" w:rsidR="004B3D18" w:rsidRPr="00743905" w:rsidRDefault="004B3D1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6E22F5" w14:textId="77777777" w:rsidR="004B3D18" w:rsidRPr="00743905" w:rsidRDefault="004B3D1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53+270</w:t>
            </w:r>
          </w:p>
          <w:p w14:paraId="413FFC87" w14:textId="77777777" w:rsidR="004B3D18" w:rsidRPr="00743905" w:rsidRDefault="004B3D18" w:rsidP="007C60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</w:t>
            </w:r>
            <w:r>
              <w:rPr>
                <w:b/>
                <w:bCs/>
                <w:color w:val="000000"/>
                <w:sz w:val="20"/>
                <w:lang w:val="ro-RO"/>
              </w:rPr>
              <w:t>3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32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C7939E" w14:textId="77777777" w:rsidR="004B3D18" w:rsidRPr="00743905" w:rsidRDefault="004B3D1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706AA" w14:textId="77777777" w:rsidR="004B3D18" w:rsidRPr="00743905" w:rsidRDefault="004B3D1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Pojogeni -</w:t>
            </w:r>
          </w:p>
          <w:p w14:paraId="464781AC" w14:textId="77777777" w:rsidR="004B3D18" w:rsidRPr="00743905" w:rsidRDefault="004B3D1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Copăcioasa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67C20" w14:textId="77777777" w:rsidR="004B3D18" w:rsidRPr="00743905" w:rsidRDefault="004B3D1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14ACE4" w14:textId="77777777" w:rsidR="004B3D18" w:rsidRPr="00743905" w:rsidRDefault="004B3D18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99BCB" w14:textId="77777777" w:rsidR="004B3D18" w:rsidRPr="00743905" w:rsidRDefault="004B3D1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1A830E" w14:textId="77777777" w:rsidR="004B3D18" w:rsidRPr="00743905" w:rsidRDefault="004B3D1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26E6E" w14:textId="77777777" w:rsidR="004B3D18" w:rsidRDefault="004B3D18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14:paraId="4BF32A3B" w14:textId="77777777" w:rsidR="004B3D18" w:rsidRPr="00951746" w:rsidRDefault="004B3D18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951746">
              <w:rPr>
                <w:b/>
                <w:bCs/>
                <w:i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4B3D18" w:rsidRPr="00743905" w14:paraId="407B6719" w14:textId="77777777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8B1AD1" w14:textId="77777777" w:rsidR="004B3D18" w:rsidRPr="00743905" w:rsidRDefault="004B3D1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9083C4" w14:textId="77777777" w:rsidR="004B3D18" w:rsidRDefault="004B3D1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63+600</w:t>
            </w:r>
          </w:p>
          <w:p w14:paraId="041BC6C1" w14:textId="77777777" w:rsidR="004B3D18" w:rsidRDefault="004B3D1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63+980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A497B5" w14:textId="77777777" w:rsidR="004B3D18" w:rsidRDefault="004B3D1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5CBA12" w14:textId="77777777" w:rsidR="004B3D18" w:rsidRDefault="004B3D1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Lunca Budieni </w:t>
            </w:r>
          </w:p>
          <w:p w14:paraId="095B0AAD" w14:textId="77777777" w:rsidR="004B3D18" w:rsidRDefault="004B3D1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542ED" w14:textId="77777777" w:rsidR="004B3D18" w:rsidRPr="00743905" w:rsidRDefault="004B3D1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53ACA" w14:textId="77777777" w:rsidR="004B3D18" w:rsidRPr="00743905" w:rsidRDefault="004B3D18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3D362A" w14:textId="77777777" w:rsidR="004B3D18" w:rsidRPr="00743905" w:rsidRDefault="004B3D1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3E0D8" w14:textId="77777777" w:rsidR="004B3D18" w:rsidRPr="00743905" w:rsidRDefault="004B3D1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59469" w14:textId="77777777" w:rsidR="004B3D18" w:rsidRDefault="004B3D18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4B3D18" w:rsidRPr="00743905" w14:paraId="36194F18" w14:textId="77777777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2EF396" w14:textId="77777777" w:rsidR="004B3D18" w:rsidRPr="00743905" w:rsidRDefault="004B3D1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43A299" w14:textId="77777777" w:rsidR="004B3D18" w:rsidRDefault="004B3D1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68+900</w:t>
            </w:r>
          </w:p>
          <w:p w14:paraId="32C1B102" w14:textId="77777777" w:rsidR="004B3D18" w:rsidRDefault="004B3D1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69+300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B06315" w14:textId="77777777" w:rsidR="004B3D18" w:rsidRDefault="004B3D1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5EFCD" w14:textId="77777777" w:rsidR="004B3D18" w:rsidRDefault="004B3D1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Lunca Budieni -</w:t>
            </w:r>
          </w:p>
          <w:p w14:paraId="525D56C6" w14:textId="77777777" w:rsidR="004B3D18" w:rsidRPr="00743905" w:rsidRDefault="004B3D18" w:rsidP="000561D9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Târgu Jiu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6D8D2" w14:textId="77777777" w:rsidR="004B3D18" w:rsidRPr="00743905" w:rsidRDefault="004B3D1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8E9E7" w14:textId="77777777" w:rsidR="004B3D18" w:rsidRPr="00743905" w:rsidRDefault="004B3D18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1EED4" w14:textId="77777777" w:rsidR="004B3D18" w:rsidRPr="00743905" w:rsidRDefault="004B3D1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3FF6D" w14:textId="77777777" w:rsidR="004B3D18" w:rsidRPr="00743905" w:rsidRDefault="004B3D1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ACC39" w14:textId="77777777" w:rsidR="004B3D18" w:rsidRDefault="004B3D18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4B3D18" w:rsidRPr="00743905" w14:paraId="74FC4481" w14:textId="77777777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FC21E5" w14:textId="77777777" w:rsidR="004B3D18" w:rsidRPr="00743905" w:rsidRDefault="004B3D1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CEDF5" w14:textId="77777777" w:rsidR="004B3D18" w:rsidRDefault="004B3D1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69+546</w:t>
            </w:r>
          </w:p>
          <w:p w14:paraId="5731D0CE" w14:textId="77777777" w:rsidR="004B3D18" w:rsidRPr="00743905" w:rsidRDefault="004B3D1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69+673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451F8" w14:textId="77777777" w:rsidR="004B3D18" w:rsidRPr="00743905" w:rsidRDefault="004B3D1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9567B" w14:textId="77777777" w:rsidR="004B3D18" w:rsidRDefault="004B3D1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Târgu Jiu</w:t>
            </w:r>
          </w:p>
          <w:p w14:paraId="1527A027" w14:textId="77777777" w:rsidR="004B3D18" w:rsidRDefault="004B3D1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TDJ  5 / 7 și </w:t>
            </w:r>
          </w:p>
          <w:p w14:paraId="2C37A820" w14:textId="77777777" w:rsidR="004B3D18" w:rsidRPr="00743905" w:rsidRDefault="004B3D1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sch.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3990B0" w14:textId="77777777" w:rsidR="004B3D18" w:rsidRPr="00743905" w:rsidRDefault="004B3D1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70B191" w14:textId="77777777" w:rsidR="004B3D18" w:rsidRPr="00743905" w:rsidRDefault="004B3D18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8C471" w14:textId="77777777" w:rsidR="004B3D18" w:rsidRPr="00743905" w:rsidRDefault="004B3D1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508CE" w14:textId="77777777" w:rsidR="004B3D18" w:rsidRPr="00743905" w:rsidRDefault="004B3D1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DF93F0" w14:textId="77777777" w:rsidR="004B3D18" w:rsidRDefault="004B3D18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Afectează intrări - ieşiri la linia 3 directă.</w:t>
            </w:r>
          </w:p>
          <w:p w14:paraId="4F3B3481" w14:textId="77777777" w:rsidR="004B3D18" w:rsidRDefault="004B3D18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  <w:p w14:paraId="2D5A1C4B" w14:textId="77777777" w:rsidR="004B3D18" w:rsidRPr="00575A15" w:rsidRDefault="004B3D18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Stație paralelogram.</w:t>
            </w:r>
          </w:p>
        </w:tc>
      </w:tr>
      <w:tr w:rsidR="004B3D18" w:rsidRPr="00743905" w14:paraId="721A65B9" w14:textId="77777777" w:rsidTr="00655BB8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DD1236" w14:textId="77777777" w:rsidR="004B3D18" w:rsidRPr="00743905" w:rsidRDefault="004B3D1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105326" w14:textId="77777777" w:rsidR="004B3D18" w:rsidRPr="00743905" w:rsidRDefault="004B3D1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528EC1" w14:textId="77777777" w:rsidR="004B3D18" w:rsidRPr="00743905" w:rsidRDefault="004B3D1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3B5390" w14:textId="77777777" w:rsidR="004B3D18" w:rsidRPr="00743905" w:rsidRDefault="004B3D1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Târgu Jiu</w:t>
            </w:r>
          </w:p>
          <w:p w14:paraId="7E017FCB" w14:textId="77777777" w:rsidR="004B3D18" w:rsidRPr="00743905" w:rsidRDefault="004B3D1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Cap X </w:t>
            </w:r>
            <w:r>
              <w:rPr>
                <w:b/>
                <w:bCs/>
                <w:color w:val="000000"/>
                <w:sz w:val="20"/>
                <w:lang w:val="ro-RO"/>
              </w:rPr>
              <w:t>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08FB3" w14:textId="77777777" w:rsidR="004B3D18" w:rsidRDefault="004B3D18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sch.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13,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27,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22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</w:p>
          <w:p w14:paraId="36E590BB" w14:textId="77777777" w:rsidR="004B3D18" w:rsidRPr="00743905" w:rsidRDefault="004B3D18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şi 24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EE3372" w14:textId="77777777" w:rsidR="004B3D18" w:rsidRPr="00743905" w:rsidRDefault="004B3D18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386A45" w14:textId="77777777" w:rsidR="004B3D18" w:rsidRPr="00743905" w:rsidRDefault="004B3D1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5181FA" w14:textId="77777777" w:rsidR="004B3D18" w:rsidRPr="00743905" w:rsidRDefault="004B3D1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43467" w14:textId="77777777" w:rsidR="004B3D18" w:rsidRDefault="004B3D18" w:rsidP="009A291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378B326E" w14:textId="77777777" w:rsidR="004B3D18" w:rsidRPr="00743905" w:rsidRDefault="004B3D18" w:rsidP="009A291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4</w:t>
            </w: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 - 10.</w:t>
            </w:r>
          </w:p>
        </w:tc>
      </w:tr>
      <w:tr w:rsidR="004B3D18" w:rsidRPr="00743905" w14:paraId="72E36E00" w14:textId="77777777" w:rsidTr="00C046FD">
        <w:trPr>
          <w:cantSplit/>
          <w:trHeight w:val="1258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BD5A26" w14:textId="77777777" w:rsidR="004B3D18" w:rsidRPr="00743905" w:rsidRDefault="004B3D1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384C07" w14:textId="77777777" w:rsidR="004B3D18" w:rsidRDefault="004B3D1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75+080</w:t>
            </w:r>
          </w:p>
          <w:p w14:paraId="3AC99BDC" w14:textId="77777777" w:rsidR="004B3D18" w:rsidRPr="00743905" w:rsidRDefault="004B3D1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75+130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D0F60" w14:textId="77777777" w:rsidR="004B3D18" w:rsidRPr="00743905" w:rsidRDefault="004B3D1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F3C883" w14:textId="77777777" w:rsidR="004B3D18" w:rsidRPr="00743905" w:rsidRDefault="004B3D1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Ec. Teodoroiu</w:t>
            </w:r>
          </w:p>
          <w:p w14:paraId="48604658" w14:textId="77777777" w:rsidR="004B3D18" w:rsidRPr="00743905" w:rsidRDefault="004B3D1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77885E" w14:textId="77777777" w:rsidR="004B3D18" w:rsidRPr="00743905" w:rsidRDefault="004B3D1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B7554A" w14:textId="77777777" w:rsidR="004B3D18" w:rsidRPr="00743905" w:rsidRDefault="004B3D18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4FDB3D" w14:textId="77777777" w:rsidR="004B3D18" w:rsidRPr="00743905" w:rsidRDefault="004B3D1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A879A" w14:textId="77777777" w:rsidR="004B3D18" w:rsidRPr="00743905" w:rsidRDefault="004B3D1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5113FC" w14:textId="77777777" w:rsidR="004B3D18" w:rsidRDefault="004B3D18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Peste sch. 6.</w:t>
            </w:r>
          </w:p>
          <w:p w14:paraId="527879BF" w14:textId="77777777" w:rsidR="004B3D18" w:rsidRPr="00743905" w:rsidRDefault="004B3D18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4B3D18" w:rsidRPr="00743905" w14:paraId="1106D90E" w14:textId="77777777" w:rsidTr="00743905">
        <w:trPr>
          <w:cantSplit/>
          <w:trHeight w:val="37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FD922" w14:textId="77777777" w:rsidR="004B3D18" w:rsidRPr="00743905" w:rsidRDefault="004B3D1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9ACD2" w14:textId="77777777" w:rsidR="004B3D18" w:rsidRPr="00743905" w:rsidRDefault="004B3D1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A7A1FF" w14:textId="77777777" w:rsidR="004B3D18" w:rsidRPr="00743905" w:rsidRDefault="004B3D1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FE85D6" w14:textId="77777777" w:rsidR="004B3D18" w:rsidRPr="00743905" w:rsidRDefault="004B3D1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Ec. Teodoroiu</w:t>
            </w:r>
          </w:p>
          <w:p w14:paraId="0E612030" w14:textId="77777777" w:rsidR="004B3D18" w:rsidRPr="00743905" w:rsidRDefault="004B3D1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4 </w:t>
            </w:r>
          </w:p>
          <w:p w14:paraId="3F1C82D1" w14:textId="77777777" w:rsidR="004B3D18" w:rsidRPr="00743905" w:rsidRDefault="004B3D1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35A4D" w14:textId="77777777" w:rsidR="004B3D18" w:rsidRPr="00743905" w:rsidRDefault="004B3D1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1E3C15AA" w14:textId="77777777" w:rsidR="004B3D18" w:rsidRPr="00743905" w:rsidRDefault="004B3D1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17DE7F" w14:textId="77777777" w:rsidR="004B3D18" w:rsidRPr="00743905" w:rsidRDefault="004B3D18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F6967" w14:textId="77777777" w:rsidR="004B3D18" w:rsidRPr="00743905" w:rsidRDefault="004B3D1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3B8843" w14:textId="77777777" w:rsidR="004B3D18" w:rsidRPr="00743905" w:rsidRDefault="004B3D1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E735C7" w14:textId="77777777" w:rsidR="004B3D18" w:rsidRPr="00743905" w:rsidRDefault="004B3D18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4B3D18" w:rsidRPr="00743905" w14:paraId="5016159D" w14:textId="77777777" w:rsidTr="00743905">
        <w:trPr>
          <w:cantSplit/>
          <w:trHeight w:val="37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C1A5AF" w14:textId="77777777" w:rsidR="004B3D18" w:rsidRPr="00743905" w:rsidRDefault="004B3D1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FDFBDE" w14:textId="77777777" w:rsidR="004B3D18" w:rsidRPr="00743905" w:rsidRDefault="004B3D1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77+685</w:t>
            </w:r>
          </w:p>
          <w:p w14:paraId="2BB476ED" w14:textId="77777777" w:rsidR="004B3D18" w:rsidRPr="00743905" w:rsidRDefault="004B3D1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77+735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431E91" w14:textId="77777777" w:rsidR="004B3D18" w:rsidRPr="00743905" w:rsidRDefault="004B3D1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F86A8E" w14:textId="77777777" w:rsidR="004B3D18" w:rsidRPr="00743905" w:rsidRDefault="004B3D1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Ec. Teodoroiu -</w:t>
            </w:r>
          </w:p>
          <w:p w14:paraId="671CA72B" w14:textId="77777777" w:rsidR="004B3D18" w:rsidRPr="00743905" w:rsidRDefault="004B3D1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Parângu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4617CD" w14:textId="77777777" w:rsidR="004B3D18" w:rsidRPr="00743905" w:rsidRDefault="004B3D1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0C04FE" w14:textId="77777777" w:rsidR="004B3D18" w:rsidRPr="00743905" w:rsidRDefault="004B3D18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83EDE" w14:textId="77777777" w:rsidR="004B3D18" w:rsidRPr="00743905" w:rsidRDefault="004B3D1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0A622" w14:textId="77777777" w:rsidR="004B3D18" w:rsidRPr="00743905" w:rsidRDefault="004B3D1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25E3D" w14:textId="77777777" w:rsidR="004B3D18" w:rsidRPr="00351657" w:rsidRDefault="004B3D18" w:rsidP="00351657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</w:tc>
      </w:tr>
      <w:tr w:rsidR="004B3D18" w:rsidRPr="00743905" w14:paraId="6A2A960C" w14:textId="77777777" w:rsidTr="00743905">
        <w:trPr>
          <w:cantSplit/>
          <w:trHeight w:val="22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47FE80" w14:textId="77777777" w:rsidR="004B3D18" w:rsidRPr="00743905" w:rsidRDefault="004B3D1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FB65DE" w14:textId="77777777" w:rsidR="004B3D18" w:rsidRPr="00743905" w:rsidRDefault="004B3D1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7FC8BE" w14:textId="77777777" w:rsidR="004B3D18" w:rsidRPr="00743905" w:rsidRDefault="004B3D1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450BB8" w14:textId="77777777" w:rsidR="004B3D18" w:rsidRPr="00743905" w:rsidRDefault="004B3D1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Valea Sadului</w:t>
            </w:r>
          </w:p>
          <w:p w14:paraId="5DDF84DB" w14:textId="77777777" w:rsidR="004B3D18" w:rsidRPr="00743905" w:rsidRDefault="004B3D1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1 </w:t>
            </w:r>
          </w:p>
          <w:p w14:paraId="62F8BEDE" w14:textId="77777777" w:rsidR="004B3D18" w:rsidRPr="00743905" w:rsidRDefault="004B3D1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F2768" w14:textId="77777777" w:rsidR="004B3D18" w:rsidRPr="00743905" w:rsidRDefault="004B3D1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6F57BC09" w14:textId="77777777" w:rsidR="004B3D18" w:rsidRPr="00743905" w:rsidRDefault="004B3D1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59DD5" w14:textId="77777777" w:rsidR="004B3D18" w:rsidRPr="00743905" w:rsidRDefault="004B3D18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14B1E6" w14:textId="77777777" w:rsidR="004B3D18" w:rsidRPr="00743905" w:rsidRDefault="004B3D1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97CE8" w14:textId="77777777" w:rsidR="004B3D18" w:rsidRPr="00743905" w:rsidRDefault="004B3D1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9742C" w14:textId="77777777" w:rsidR="004B3D18" w:rsidRPr="00743905" w:rsidRDefault="004B3D18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4B3D18" w:rsidRPr="00743905" w14:paraId="347DBB98" w14:textId="77777777" w:rsidTr="00743905">
        <w:trPr>
          <w:cantSplit/>
          <w:trHeight w:val="22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CB30EF" w14:textId="77777777" w:rsidR="004B3D18" w:rsidRPr="00743905" w:rsidRDefault="004B3D1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213436" w14:textId="77777777" w:rsidR="004B3D18" w:rsidRDefault="004B3D1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91+800</w:t>
            </w:r>
          </w:p>
          <w:p w14:paraId="18DCF155" w14:textId="77777777" w:rsidR="004B3D18" w:rsidRPr="00743905" w:rsidRDefault="004B3D1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92+850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30B10" w14:textId="77777777" w:rsidR="004B3D18" w:rsidRPr="00743905" w:rsidRDefault="004B3D18" w:rsidP="006E5D3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C6611" w14:textId="77777777" w:rsidR="004B3D18" w:rsidRDefault="004B3D1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Valea Sadului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 </w:t>
            </w:r>
          </w:p>
          <w:p w14:paraId="0F945A65" w14:textId="77777777" w:rsidR="004B3D18" w:rsidRPr="00743905" w:rsidRDefault="004B3D1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C7B5B" w14:textId="77777777" w:rsidR="004B3D18" w:rsidRPr="00743905" w:rsidRDefault="004B3D1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F52168" w14:textId="77777777" w:rsidR="004B3D18" w:rsidRPr="00743905" w:rsidRDefault="004B3D18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F7A56" w14:textId="77777777" w:rsidR="004B3D18" w:rsidRPr="00743905" w:rsidRDefault="004B3D1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4E9EB" w14:textId="77777777" w:rsidR="004B3D18" w:rsidRPr="00743905" w:rsidRDefault="004B3D1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1EAA72" w14:textId="77777777" w:rsidR="004B3D18" w:rsidRPr="00743905" w:rsidRDefault="004B3D18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4B3D18" w:rsidRPr="00743905" w14:paraId="10A8F89E" w14:textId="77777777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28A83" w14:textId="77777777" w:rsidR="004B3D18" w:rsidRPr="00743905" w:rsidRDefault="004B3D1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8AAB1" w14:textId="77777777" w:rsidR="004B3D18" w:rsidRPr="00743905" w:rsidRDefault="004B3D1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91FBD" w14:textId="77777777" w:rsidR="004B3D18" w:rsidRPr="00743905" w:rsidRDefault="004B3D1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394E4" w14:textId="77777777" w:rsidR="004B3D18" w:rsidRPr="00743905" w:rsidRDefault="004B3D1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>
              <w:rPr>
                <w:b/>
                <w:bCs/>
                <w:color w:val="000000"/>
                <w:sz w:val="20"/>
                <w:lang w:val="ro-RO"/>
              </w:rPr>
              <w:t>Meri</w:t>
            </w:r>
          </w:p>
          <w:p w14:paraId="4CD3B2A3" w14:textId="77777777" w:rsidR="004B3D18" w:rsidRPr="00743905" w:rsidRDefault="004B3D18" w:rsidP="006B78DB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6B78DB">
              <w:rPr>
                <w:b/>
                <w:bCs/>
                <w:color w:val="000000"/>
                <w:sz w:val="19"/>
                <w:szCs w:val="19"/>
                <w:lang w:val="ro-RO"/>
              </w:rPr>
              <w:t>linia 3 primiri-expedieri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8FFD0" w14:textId="77777777" w:rsidR="004B3D18" w:rsidRPr="00743905" w:rsidRDefault="004B3D1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6CFABE47" w14:textId="77777777" w:rsidR="004B3D18" w:rsidRPr="00743905" w:rsidRDefault="004B3D1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2A366" w14:textId="77777777" w:rsidR="004B3D18" w:rsidRPr="00743905" w:rsidRDefault="004B3D18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378C3" w14:textId="77777777" w:rsidR="004B3D18" w:rsidRPr="00743905" w:rsidRDefault="004B3D1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DCC295" w14:textId="77777777" w:rsidR="004B3D18" w:rsidRPr="00743905" w:rsidRDefault="004B3D1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19DA0" w14:textId="77777777" w:rsidR="004B3D18" w:rsidRPr="00743905" w:rsidRDefault="004B3D18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4B3D18" w:rsidRPr="00743905" w14:paraId="54260D4B" w14:textId="77777777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5671AE" w14:textId="77777777" w:rsidR="004B3D18" w:rsidRPr="00743905" w:rsidRDefault="004B3D1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540777" w14:textId="77777777" w:rsidR="004B3D18" w:rsidRDefault="004B3D1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95+700</w:t>
            </w:r>
          </w:p>
          <w:p w14:paraId="0AAF1F40" w14:textId="77777777" w:rsidR="004B3D18" w:rsidRPr="00743905" w:rsidRDefault="004B3D1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97+500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4E8482" w14:textId="77777777" w:rsidR="004B3D18" w:rsidRPr="00743905" w:rsidRDefault="004B3D1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E5A27" w14:textId="77777777" w:rsidR="004B3D18" w:rsidRDefault="004B3D18" w:rsidP="003E32D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14:paraId="09154571" w14:textId="77777777" w:rsidR="004B3D18" w:rsidRPr="00743905" w:rsidRDefault="004B3D18" w:rsidP="003E32D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5A72B" w14:textId="77777777" w:rsidR="004B3D18" w:rsidRPr="00743905" w:rsidRDefault="004B3D1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AC90E" w14:textId="77777777" w:rsidR="004B3D18" w:rsidRPr="00743905" w:rsidRDefault="004B3D18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BFECE8" w14:textId="77777777" w:rsidR="004B3D18" w:rsidRPr="00743905" w:rsidRDefault="004B3D1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083C8" w14:textId="77777777" w:rsidR="004B3D18" w:rsidRPr="00743905" w:rsidRDefault="004B3D1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FC611B" w14:textId="77777777" w:rsidR="004B3D18" w:rsidRPr="00743905" w:rsidRDefault="004B3D18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4B3D18" w:rsidRPr="00743905" w14:paraId="2B936E7F" w14:textId="77777777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8D0D5" w14:textId="77777777" w:rsidR="004B3D18" w:rsidRPr="00743905" w:rsidRDefault="004B3D1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D06C5E" w14:textId="77777777" w:rsidR="004B3D18" w:rsidRDefault="004B3D1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96+250</w:t>
            </w:r>
          </w:p>
          <w:p w14:paraId="70DA4F0D" w14:textId="77777777" w:rsidR="004B3D18" w:rsidRPr="00743905" w:rsidRDefault="004B3D1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96+320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179E10" w14:textId="77777777" w:rsidR="004B3D18" w:rsidRPr="00743905" w:rsidRDefault="004B3D1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7747F" w14:textId="77777777" w:rsidR="004B3D18" w:rsidRDefault="004B3D1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14:paraId="21DD1E2F" w14:textId="77777777" w:rsidR="004B3D18" w:rsidRPr="00743905" w:rsidRDefault="004B3D1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DBA6B9" w14:textId="77777777" w:rsidR="004B3D18" w:rsidRPr="00743905" w:rsidRDefault="004B3D1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7E326" w14:textId="77777777" w:rsidR="004B3D18" w:rsidRPr="00743905" w:rsidRDefault="004B3D18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1D769" w14:textId="77777777" w:rsidR="004B3D18" w:rsidRPr="00743905" w:rsidRDefault="004B3D1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1B03C" w14:textId="77777777" w:rsidR="004B3D18" w:rsidRPr="00743905" w:rsidRDefault="004B3D1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32C683" w14:textId="77777777" w:rsidR="004B3D18" w:rsidRDefault="004B3D18" w:rsidP="003B409E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14:paraId="7FF66BD3" w14:textId="77777777" w:rsidR="004B3D18" w:rsidRPr="003B409E" w:rsidRDefault="004B3D18" w:rsidP="003B409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3B409E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4B3D18" w:rsidRPr="00743905" w14:paraId="6FFF4C73" w14:textId="77777777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02C6E4" w14:textId="77777777" w:rsidR="004B3D18" w:rsidRPr="00743905" w:rsidRDefault="004B3D1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9500FA" w14:textId="77777777" w:rsidR="004B3D18" w:rsidRDefault="004B3D1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98+600</w:t>
            </w:r>
          </w:p>
          <w:p w14:paraId="22536318" w14:textId="77777777" w:rsidR="004B3D18" w:rsidRDefault="004B3D18" w:rsidP="00F1514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99+100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D5540" w14:textId="77777777" w:rsidR="004B3D18" w:rsidRDefault="004B3D1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C67AB" w14:textId="77777777" w:rsidR="004B3D18" w:rsidRDefault="004B3D18" w:rsidP="00B77FA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14:paraId="2B71E8DC" w14:textId="77777777" w:rsidR="004B3D18" w:rsidRPr="00743905" w:rsidRDefault="004B3D18" w:rsidP="00B77FA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EFC50" w14:textId="77777777" w:rsidR="004B3D18" w:rsidRPr="00743905" w:rsidRDefault="004B3D1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227257" w14:textId="77777777" w:rsidR="004B3D18" w:rsidRPr="00743905" w:rsidRDefault="004B3D18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892EF4" w14:textId="77777777" w:rsidR="004B3D18" w:rsidRPr="00743905" w:rsidRDefault="004B3D1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AF4B8" w14:textId="77777777" w:rsidR="004B3D18" w:rsidRPr="00743905" w:rsidRDefault="004B3D1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B2BE3" w14:textId="77777777" w:rsidR="004B3D18" w:rsidRDefault="004B3D18" w:rsidP="003B409E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4B3D18" w:rsidRPr="00743905" w14:paraId="4B4F5CF3" w14:textId="77777777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24BF54" w14:textId="77777777" w:rsidR="004B3D18" w:rsidRPr="00743905" w:rsidRDefault="004B3D1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CD48F" w14:textId="77777777" w:rsidR="004B3D18" w:rsidRDefault="004B3D1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100+420</w:t>
            </w:r>
          </w:p>
          <w:p w14:paraId="290319AA" w14:textId="77777777" w:rsidR="004B3D18" w:rsidRPr="00743905" w:rsidRDefault="004B3D1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100+480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C4C92" w14:textId="77777777" w:rsidR="004B3D18" w:rsidRPr="00743905" w:rsidRDefault="004B3D1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12779F" w14:textId="77777777" w:rsidR="004B3D18" w:rsidRDefault="004B3D18" w:rsidP="00F5476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14:paraId="0783EEE6" w14:textId="77777777" w:rsidR="004B3D18" w:rsidRPr="00743905" w:rsidRDefault="004B3D18" w:rsidP="00F5476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70A2C0" w14:textId="77777777" w:rsidR="004B3D18" w:rsidRPr="00743905" w:rsidRDefault="004B3D1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209E9A" w14:textId="77777777" w:rsidR="004B3D18" w:rsidRPr="00743905" w:rsidRDefault="004B3D18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167B8" w14:textId="77777777" w:rsidR="004B3D18" w:rsidRPr="00743905" w:rsidRDefault="004B3D1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A4B54A" w14:textId="77777777" w:rsidR="004B3D18" w:rsidRPr="00743905" w:rsidRDefault="004B3D1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CBC19C" w14:textId="77777777" w:rsidR="004B3D18" w:rsidRDefault="004B3D18" w:rsidP="003B409E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14:paraId="0ACF3C77" w14:textId="77777777" w:rsidR="004B3D18" w:rsidRPr="00743905" w:rsidRDefault="004B3D18" w:rsidP="003B409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3B409E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4B3D18" w:rsidRPr="00743905" w14:paraId="1E137EB7" w14:textId="77777777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ADA733" w14:textId="77777777" w:rsidR="004B3D18" w:rsidRPr="00743905" w:rsidRDefault="004B3D1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42FF6" w14:textId="77777777" w:rsidR="004B3D18" w:rsidRDefault="004B3D1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100+950</w:t>
            </w:r>
          </w:p>
          <w:p w14:paraId="00E0C172" w14:textId="77777777" w:rsidR="004B3D18" w:rsidRDefault="004B3D1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101+700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69D40E" w14:textId="77777777" w:rsidR="004B3D18" w:rsidRDefault="004B3D1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F90C47" w14:textId="77777777" w:rsidR="004B3D18" w:rsidRPr="00743905" w:rsidRDefault="004B3D18" w:rsidP="00B42B2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Lainici</w:t>
            </w:r>
          </w:p>
          <w:p w14:paraId="1C58FA61" w14:textId="77777777" w:rsidR="004B3D18" w:rsidRDefault="004B3D18" w:rsidP="00F5476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linia 2 directă, </w:t>
            </w:r>
          </w:p>
          <w:p w14:paraId="1C8A1503" w14:textId="77777777" w:rsidR="004B3D18" w:rsidRPr="00743905" w:rsidRDefault="004B3D18" w:rsidP="00F5476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X+Y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4C949" w14:textId="77777777" w:rsidR="004B3D18" w:rsidRPr="00743905" w:rsidRDefault="004B3D1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AF45F" w14:textId="77777777" w:rsidR="004B3D18" w:rsidRPr="00743905" w:rsidRDefault="004B3D18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DCE49" w14:textId="77777777" w:rsidR="004B3D18" w:rsidRPr="00743905" w:rsidRDefault="004B3D1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F7DF8" w14:textId="77777777" w:rsidR="004B3D18" w:rsidRPr="00743905" w:rsidRDefault="004B3D1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305674" w14:textId="77777777" w:rsidR="004B3D18" w:rsidRPr="00B42B20" w:rsidRDefault="004B3D18" w:rsidP="003B409E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B42B20">
              <w:rPr>
                <w:b/>
                <w:bCs/>
                <w:i/>
                <w:color w:val="000000"/>
                <w:sz w:val="20"/>
                <w:lang w:val="ro-RO"/>
              </w:rPr>
              <w:t>Peste sch. 3</w:t>
            </w:r>
            <w:r>
              <w:rPr>
                <w:b/>
                <w:bCs/>
                <w:i/>
                <w:color w:val="000000"/>
                <w:sz w:val="20"/>
                <w:lang w:val="ro-RO"/>
              </w:rPr>
              <w:t xml:space="preserve"> și 2</w:t>
            </w:r>
            <w:r w:rsidRPr="00B42B20">
              <w:rPr>
                <w:b/>
                <w:bCs/>
                <w:i/>
                <w:color w:val="000000"/>
                <w:sz w:val="20"/>
                <w:lang w:val="ro-RO"/>
              </w:rPr>
              <w:t>.</w:t>
            </w:r>
          </w:p>
          <w:p w14:paraId="0071854D" w14:textId="77777777" w:rsidR="004B3D18" w:rsidRPr="00B42B20" w:rsidRDefault="004B3D18" w:rsidP="003B409E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B42B20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4B3D18" w:rsidRPr="00743905" w14:paraId="3150B1F1" w14:textId="77777777" w:rsidTr="00354E37">
        <w:trPr>
          <w:cantSplit/>
          <w:trHeight w:val="89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F0FE9B" w14:textId="77777777" w:rsidR="004B3D18" w:rsidRPr="00743905" w:rsidRDefault="004B3D1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647AA0" w14:textId="77777777" w:rsidR="004B3D18" w:rsidRPr="00743905" w:rsidRDefault="004B3D1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14D87" w14:textId="77777777" w:rsidR="004B3D18" w:rsidRPr="00743905" w:rsidRDefault="004B3D1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C80232" w14:textId="77777777" w:rsidR="004B3D18" w:rsidRPr="00743905" w:rsidRDefault="004B3D1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Lainici</w:t>
            </w:r>
          </w:p>
          <w:p w14:paraId="1308FCF4" w14:textId="77777777" w:rsidR="004B3D18" w:rsidRPr="00743905" w:rsidRDefault="004B3D1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1 </w:t>
            </w:r>
          </w:p>
          <w:p w14:paraId="5ADCC660" w14:textId="77777777" w:rsidR="004B3D18" w:rsidRPr="00743905" w:rsidRDefault="004B3D1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33161" w14:textId="77777777" w:rsidR="004B3D18" w:rsidRPr="00743905" w:rsidRDefault="004B3D1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0F7A54A5" w14:textId="77777777" w:rsidR="004B3D18" w:rsidRPr="00743905" w:rsidRDefault="004B3D1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E01D3" w14:textId="77777777" w:rsidR="004B3D18" w:rsidRPr="00743905" w:rsidRDefault="004B3D18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68EB39" w14:textId="77777777" w:rsidR="004B3D18" w:rsidRPr="00743905" w:rsidRDefault="004B3D1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14AEF0" w14:textId="77777777" w:rsidR="004B3D18" w:rsidRPr="00743905" w:rsidRDefault="004B3D1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882718" w14:textId="77777777" w:rsidR="004B3D18" w:rsidRPr="00743905" w:rsidRDefault="004B3D18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4B3D18" w:rsidRPr="00743905" w14:paraId="05BE9C0B" w14:textId="77777777" w:rsidTr="00A75621">
        <w:trPr>
          <w:cantSplit/>
          <w:trHeight w:val="70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C72584" w14:textId="77777777" w:rsidR="004B3D18" w:rsidRPr="00743905" w:rsidRDefault="004B3D1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73749" w14:textId="77777777" w:rsidR="004B3D18" w:rsidRPr="00743905" w:rsidRDefault="004B3D1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10</w:t>
            </w:r>
            <w:r>
              <w:rPr>
                <w:b/>
                <w:bCs/>
                <w:color w:val="000000"/>
                <w:sz w:val="20"/>
                <w:lang w:val="ro-RO"/>
              </w:rPr>
              <w:t>3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930</w:t>
            </w:r>
          </w:p>
          <w:p w14:paraId="4810A896" w14:textId="77777777" w:rsidR="004B3D18" w:rsidRPr="00743905" w:rsidRDefault="004B3D18" w:rsidP="00D90B5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104+</w:t>
            </w:r>
            <w:r>
              <w:rPr>
                <w:b/>
                <w:bCs/>
                <w:color w:val="000000"/>
                <w:sz w:val="20"/>
                <w:lang w:val="ro-RO"/>
              </w:rPr>
              <w:t>831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205DC1" w14:textId="77777777" w:rsidR="004B3D18" w:rsidRPr="00743905" w:rsidRDefault="004B3D1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99817" w14:textId="77777777" w:rsidR="004B3D18" w:rsidRPr="00743905" w:rsidRDefault="004B3D1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 –</w:t>
            </w:r>
          </w:p>
          <w:p w14:paraId="610CA888" w14:textId="77777777" w:rsidR="004B3D18" w:rsidRPr="00743905" w:rsidRDefault="004B3D1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Pietrele Albe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AA651D" w14:textId="77777777" w:rsidR="004B3D18" w:rsidRPr="00743905" w:rsidRDefault="004B3D1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5DF1A" w14:textId="77777777" w:rsidR="004B3D18" w:rsidRPr="00743905" w:rsidRDefault="004B3D18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CD2EC" w14:textId="77777777" w:rsidR="004B3D18" w:rsidRPr="00743905" w:rsidRDefault="004B3D1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B45F7B" w14:textId="77777777" w:rsidR="004B3D18" w:rsidRPr="00743905" w:rsidRDefault="004B3D1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FD0EC" w14:textId="77777777" w:rsidR="004B3D18" w:rsidRPr="00743905" w:rsidRDefault="004B3D18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Semnalizată ca limitare de viteză.</w:t>
            </w:r>
          </w:p>
        </w:tc>
      </w:tr>
      <w:tr w:rsidR="004B3D18" w:rsidRPr="00743905" w14:paraId="0849F52D" w14:textId="77777777" w:rsidTr="00A75621">
        <w:trPr>
          <w:cantSplit/>
          <w:trHeight w:val="70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750F36" w14:textId="77777777" w:rsidR="004B3D18" w:rsidRPr="00743905" w:rsidRDefault="004B3D1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D573D1" w14:textId="77777777" w:rsidR="004B3D18" w:rsidRDefault="004B3D1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C8F3A9" w14:textId="77777777" w:rsidR="004B3D18" w:rsidRDefault="004B3D1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389954" w14:textId="77777777" w:rsidR="004B3D18" w:rsidRDefault="004B3D18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Pietrele Albe</w:t>
            </w:r>
          </w:p>
          <w:p w14:paraId="725ED373" w14:textId="77777777" w:rsidR="004B3D18" w:rsidRDefault="004B3D18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liniile 1 și 2</w:t>
            </w:r>
          </w:p>
          <w:p w14:paraId="3AE2DBDD" w14:textId="77777777" w:rsidR="004B3D18" w:rsidRDefault="004B3D18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97525" w14:textId="77777777" w:rsidR="004B3D18" w:rsidRPr="00743905" w:rsidRDefault="004B3D18" w:rsidP="00B044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67AFC755" w14:textId="77777777" w:rsidR="004B3D18" w:rsidRPr="00743905" w:rsidRDefault="004B3D18" w:rsidP="00B044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7EFF3D" w14:textId="77777777" w:rsidR="004B3D18" w:rsidRPr="00743905" w:rsidRDefault="004B3D18" w:rsidP="00B04426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2AE8F" w14:textId="77777777" w:rsidR="004B3D18" w:rsidRPr="00743905" w:rsidRDefault="004B3D1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BF9744" w14:textId="77777777" w:rsidR="004B3D18" w:rsidRPr="00743905" w:rsidRDefault="004B3D1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AD42A" w14:textId="77777777" w:rsidR="004B3D18" w:rsidRDefault="004B3D18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4B3D18" w:rsidRPr="00743905" w14:paraId="3645AE19" w14:textId="77777777" w:rsidTr="00A75621">
        <w:trPr>
          <w:cantSplit/>
          <w:trHeight w:val="70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4F6F61" w14:textId="77777777" w:rsidR="004B3D18" w:rsidRPr="00743905" w:rsidRDefault="004B3D1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0A046" w14:textId="77777777" w:rsidR="004B3D18" w:rsidRDefault="004B3D1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110+250</w:t>
            </w:r>
          </w:p>
          <w:p w14:paraId="0DC17493" w14:textId="77777777" w:rsidR="004B3D18" w:rsidRDefault="004B3D1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110+350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1E865" w14:textId="77777777" w:rsidR="004B3D18" w:rsidRDefault="004B3D1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D3EFC" w14:textId="77777777" w:rsidR="004B3D18" w:rsidRDefault="004B3D18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Pietrele Albe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Strâmbuţa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4630A6" w14:textId="77777777" w:rsidR="004B3D18" w:rsidRPr="00743905" w:rsidRDefault="004B3D18" w:rsidP="00B044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C527BF" w14:textId="77777777" w:rsidR="004B3D18" w:rsidRPr="00743905" w:rsidRDefault="004B3D18" w:rsidP="00B04426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2A341" w14:textId="77777777" w:rsidR="004B3D18" w:rsidRPr="00743905" w:rsidRDefault="004B3D1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8DB86C" w14:textId="77777777" w:rsidR="004B3D18" w:rsidRPr="00743905" w:rsidRDefault="004B3D1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E8EFD5" w14:textId="77777777" w:rsidR="004B3D18" w:rsidRDefault="004B3D18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4B3D18" w:rsidRPr="00743905" w14:paraId="429D1375" w14:textId="77777777" w:rsidTr="00A75621">
        <w:trPr>
          <w:cantSplit/>
          <w:trHeight w:val="70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34C841" w14:textId="77777777" w:rsidR="004B3D18" w:rsidRPr="00743905" w:rsidRDefault="004B3D1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330EB" w14:textId="77777777" w:rsidR="004B3D18" w:rsidRDefault="004B3D1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112+950</w:t>
            </w:r>
          </w:p>
          <w:p w14:paraId="1DA86FE7" w14:textId="77777777" w:rsidR="004B3D18" w:rsidRDefault="004B3D1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113+000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9C429" w14:textId="77777777" w:rsidR="004B3D18" w:rsidRDefault="004B3D1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475187" w14:textId="77777777" w:rsidR="004B3D18" w:rsidRDefault="004B3D18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Strâmbuţa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F92D1" w14:textId="77777777" w:rsidR="004B3D18" w:rsidRPr="00743905" w:rsidRDefault="004B3D18" w:rsidP="00B044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02F9E" w14:textId="77777777" w:rsidR="004B3D18" w:rsidRPr="00743905" w:rsidRDefault="004B3D18" w:rsidP="00B04426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FBC7B" w14:textId="77777777" w:rsidR="004B3D18" w:rsidRPr="00743905" w:rsidRDefault="004B3D1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E8CBC" w14:textId="77777777" w:rsidR="004B3D18" w:rsidRPr="00743905" w:rsidRDefault="004B3D1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C9B7CD" w14:textId="77777777" w:rsidR="004B3D18" w:rsidRDefault="004B3D18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Peste sch. 1 Fără inductori.</w:t>
            </w:r>
          </w:p>
        </w:tc>
      </w:tr>
      <w:tr w:rsidR="004B3D18" w:rsidRPr="00743905" w14:paraId="157B5570" w14:textId="77777777" w:rsidTr="00354E37">
        <w:trPr>
          <w:cantSplit/>
          <w:trHeight w:val="2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005423" w14:textId="77777777" w:rsidR="004B3D18" w:rsidRPr="00743905" w:rsidRDefault="004B3D1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A87404" w14:textId="77777777" w:rsidR="004B3D18" w:rsidRPr="00743905" w:rsidRDefault="004B3D1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7AB39" w14:textId="77777777" w:rsidR="004B3D18" w:rsidRPr="00743905" w:rsidRDefault="004B3D1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08785" w14:textId="77777777" w:rsidR="004B3D18" w:rsidRPr="00743905" w:rsidRDefault="004B3D1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Strâmbuţa</w:t>
            </w:r>
          </w:p>
          <w:p w14:paraId="5E8BBCAD" w14:textId="77777777" w:rsidR="004B3D18" w:rsidRPr="00743905" w:rsidRDefault="004B3D1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1 </w:t>
            </w:r>
          </w:p>
          <w:p w14:paraId="31D21E01" w14:textId="77777777" w:rsidR="004B3D18" w:rsidRPr="00743905" w:rsidRDefault="004B3D1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D5C814" w14:textId="77777777" w:rsidR="004B3D18" w:rsidRPr="00743905" w:rsidRDefault="004B3D1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78699E8C" w14:textId="77777777" w:rsidR="004B3D18" w:rsidRPr="00743905" w:rsidRDefault="004B3D1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467A9" w14:textId="77777777" w:rsidR="004B3D18" w:rsidRPr="00743905" w:rsidRDefault="004B3D18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9692D" w14:textId="77777777" w:rsidR="004B3D18" w:rsidRPr="00743905" w:rsidRDefault="004B3D1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84D8AF" w14:textId="77777777" w:rsidR="004B3D18" w:rsidRPr="00743905" w:rsidRDefault="004B3D1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799CA6" w14:textId="77777777" w:rsidR="004B3D18" w:rsidRPr="00743905" w:rsidRDefault="004B3D18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4B3D18" w:rsidRPr="00743905" w14:paraId="624845D9" w14:textId="77777777" w:rsidTr="00354E37">
        <w:trPr>
          <w:cantSplit/>
          <w:trHeight w:val="2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8967F4" w14:textId="77777777" w:rsidR="004B3D18" w:rsidRPr="00743905" w:rsidRDefault="004B3D1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65D34F" w14:textId="77777777" w:rsidR="004B3D18" w:rsidRDefault="004B3D1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115+600</w:t>
            </w:r>
          </w:p>
          <w:p w14:paraId="3668451B" w14:textId="77777777" w:rsidR="004B3D18" w:rsidRPr="00743905" w:rsidRDefault="004B3D1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115+700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2FFA9E" w14:textId="77777777" w:rsidR="004B3D18" w:rsidRPr="00743905" w:rsidRDefault="004B3D1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E6920" w14:textId="77777777" w:rsidR="004B3D18" w:rsidRDefault="004B3D1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Strâmbuţa</w:t>
            </w:r>
            <w:r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14:paraId="5E03AF6A" w14:textId="77777777" w:rsidR="004B3D18" w:rsidRPr="00743905" w:rsidRDefault="004B3D1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Livezeni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6D5797" w14:textId="77777777" w:rsidR="004B3D18" w:rsidRPr="00743905" w:rsidRDefault="004B3D1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60CC7" w14:textId="77777777" w:rsidR="004B3D18" w:rsidRPr="00743905" w:rsidRDefault="004B3D18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E50EB9" w14:textId="77777777" w:rsidR="004B3D18" w:rsidRPr="00743905" w:rsidRDefault="004B3D1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72C6A5" w14:textId="77777777" w:rsidR="004B3D18" w:rsidRPr="00743905" w:rsidRDefault="004B3D1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B7018" w14:textId="77777777" w:rsidR="004B3D18" w:rsidRPr="00743905" w:rsidRDefault="004B3D18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4B3D18" w:rsidRPr="00743905" w14:paraId="70A1E30C" w14:textId="77777777" w:rsidTr="00743905">
        <w:trPr>
          <w:cantSplit/>
          <w:trHeight w:val="164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AC7CDD" w14:textId="77777777" w:rsidR="004B3D18" w:rsidRPr="00743905" w:rsidRDefault="004B3D1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3ED465" w14:textId="77777777" w:rsidR="004B3D18" w:rsidRPr="00743905" w:rsidRDefault="004B3D1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6703AE" w14:textId="77777777" w:rsidR="004B3D18" w:rsidRPr="00743905" w:rsidRDefault="004B3D1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4EDA6" w14:textId="77777777" w:rsidR="004B3D18" w:rsidRPr="00743905" w:rsidRDefault="004B3D1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Livezeni</w:t>
            </w:r>
          </w:p>
          <w:p w14:paraId="611DBF10" w14:textId="77777777" w:rsidR="004B3D18" w:rsidRPr="00743905" w:rsidRDefault="004B3D1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37A6C6" w14:textId="77777777" w:rsidR="004B3D18" w:rsidRPr="00743905" w:rsidRDefault="004B3D1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între </w:t>
            </w:r>
          </w:p>
          <w:p w14:paraId="6B05CB39" w14:textId="77777777" w:rsidR="004B3D18" w:rsidRPr="00743905" w:rsidRDefault="004B3D18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ax Clădire Călători şi km 84+000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24CFB" w14:textId="77777777" w:rsidR="004B3D18" w:rsidRPr="00743905" w:rsidRDefault="004B3D18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601C03" w14:textId="77777777" w:rsidR="004B3D18" w:rsidRPr="00743905" w:rsidRDefault="004B3D1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F8F55" w14:textId="77777777" w:rsidR="004B3D18" w:rsidRPr="00743905" w:rsidRDefault="004B3D1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A8D77" w14:textId="77777777" w:rsidR="004B3D18" w:rsidRPr="00743905" w:rsidRDefault="004B3D18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Între km 84+000 şi călcâiul schimbătorului numărul 12 este porţiune închisă.</w:t>
            </w:r>
          </w:p>
        </w:tc>
      </w:tr>
      <w:tr w:rsidR="004B3D18" w:rsidRPr="00743905" w14:paraId="211BB205" w14:textId="77777777" w:rsidTr="00743905">
        <w:trPr>
          <w:cantSplit/>
          <w:trHeight w:val="77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9034E1" w14:textId="77777777" w:rsidR="004B3D18" w:rsidRPr="00743905" w:rsidRDefault="004B3D1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95668" w14:textId="77777777" w:rsidR="004B3D18" w:rsidRPr="00743905" w:rsidRDefault="004B3D1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84B63D" w14:textId="77777777" w:rsidR="004B3D18" w:rsidRPr="00743905" w:rsidRDefault="004B3D1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00FB6" w14:textId="77777777" w:rsidR="004B3D18" w:rsidRPr="00743905" w:rsidRDefault="004B3D1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Livezeni</w:t>
            </w:r>
          </w:p>
          <w:p w14:paraId="687792E1" w14:textId="77777777" w:rsidR="004B3D18" w:rsidRPr="00743905" w:rsidRDefault="004B3D1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liniile 4 şi 5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AB2CE" w14:textId="77777777" w:rsidR="004B3D18" w:rsidRPr="00743905" w:rsidRDefault="004B3D1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A6659" w14:textId="77777777" w:rsidR="004B3D18" w:rsidRPr="00743905" w:rsidRDefault="004B3D18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5322E" w14:textId="77777777" w:rsidR="004B3D18" w:rsidRPr="00743905" w:rsidRDefault="004B3D1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930459" w14:textId="77777777" w:rsidR="004B3D18" w:rsidRPr="00743905" w:rsidRDefault="004B3D1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1AAAEA" w14:textId="77777777" w:rsidR="004B3D18" w:rsidRPr="00743905" w:rsidRDefault="004B3D18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Inclusiv peste schimbătorul numărul 22.</w:t>
            </w:r>
          </w:p>
        </w:tc>
      </w:tr>
      <w:tr w:rsidR="004B3D18" w:rsidRPr="00743905" w14:paraId="147C752D" w14:textId="77777777" w:rsidTr="00743905">
        <w:trPr>
          <w:cantSplit/>
          <w:trHeight w:val="748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892995" w14:textId="77777777" w:rsidR="004B3D18" w:rsidRPr="00743905" w:rsidRDefault="004B3D1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0D02B6" w14:textId="77777777" w:rsidR="004B3D18" w:rsidRPr="00743905" w:rsidRDefault="004B3D1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DC1D5" w14:textId="77777777" w:rsidR="004B3D18" w:rsidRPr="00743905" w:rsidRDefault="004B3D1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1C751" w14:textId="77777777" w:rsidR="004B3D18" w:rsidRPr="00743905" w:rsidRDefault="004B3D1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Livezeni</w:t>
            </w:r>
          </w:p>
          <w:p w14:paraId="6EF85E71" w14:textId="77777777" w:rsidR="004B3D18" w:rsidRPr="00743905" w:rsidRDefault="004B3D1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4C042B" w14:textId="77777777" w:rsidR="004B3D18" w:rsidRPr="00743905" w:rsidRDefault="004B3D1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0448CDDA" w14:textId="77777777" w:rsidR="004B3D18" w:rsidRPr="00743905" w:rsidRDefault="004B3D1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0DCAB5" w14:textId="77777777" w:rsidR="004B3D18" w:rsidRPr="00743905" w:rsidRDefault="004B3D18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66988" w14:textId="77777777" w:rsidR="004B3D18" w:rsidRPr="00743905" w:rsidRDefault="004B3D1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B4FEA" w14:textId="77777777" w:rsidR="004B3D18" w:rsidRPr="00743905" w:rsidRDefault="004B3D1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257EC1" w14:textId="77777777" w:rsidR="004B3D18" w:rsidRPr="00743905" w:rsidRDefault="004B3D18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Inclusiv peste schimbătorii numerele 17 şi 18.</w:t>
            </w:r>
          </w:p>
        </w:tc>
      </w:tr>
      <w:tr w:rsidR="004B3D18" w:rsidRPr="00743905" w14:paraId="3C76DEFB" w14:textId="77777777" w:rsidTr="00743905">
        <w:trPr>
          <w:cantSplit/>
          <w:trHeight w:val="748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A808A2" w14:textId="77777777" w:rsidR="004B3D18" w:rsidRPr="00743905" w:rsidRDefault="004B3D1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FD4B1" w14:textId="77777777" w:rsidR="004B3D18" w:rsidRPr="00743905" w:rsidRDefault="004B3D1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6F59B9" w14:textId="77777777" w:rsidR="004B3D18" w:rsidRPr="00743905" w:rsidRDefault="004B3D1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1FCB9" w14:textId="77777777" w:rsidR="004B3D18" w:rsidRPr="00743905" w:rsidRDefault="004B3D1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Petroșani Călători, linia 3 directă Cap. X peste sch.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D94256" w14:textId="77777777" w:rsidR="004B3D18" w:rsidRPr="00743905" w:rsidRDefault="004B3D1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D2C444" w14:textId="77777777" w:rsidR="004B3D18" w:rsidRPr="00743905" w:rsidRDefault="004B3D18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C05B8A" w14:textId="77777777" w:rsidR="004B3D18" w:rsidRDefault="004B3D1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79+510</w:t>
            </w:r>
          </w:p>
          <w:p w14:paraId="08849A1F" w14:textId="77777777" w:rsidR="004B3D18" w:rsidRPr="00743905" w:rsidRDefault="004B3D1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79+460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95AB2" w14:textId="77777777" w:rsidR="004B3D18" w:rsidRPr="00743905" w:rsidRDefault="004B3D1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94ACA" w14:textId="77777777" w:rsidR="004B3D18" w:rsidRPr="00743905" w:rsidRDefault="004B3D18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 Stație paralelogram. Afectează intrări - ieşiri la liniile 1 - 3 Cap X.</w:t>
            </w:r>
          </w:p>
        </w:tc>
      </w:tr>
      <w:tr w:rsidR="004B3D18" w:rsidRPr="00743905" w14:paraId="55319657" w14:textId="77777777" w:rsidTr="00743905">
        <w:trPr>
          <w:cantSplit/>
          <w:trHeight w:val="748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55147C" w14:textId="77777777" w:rsidR="004B3D18" w:rsidRPr="00743905" w:rsidRDefault="004B3D1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FA699" w14:textId="77777777" w:rsidR="004B3D18" w:rsidRPr="00743905" w:rsidRDefault="004B3D1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71559" w14:textId="77777777" w:rsidR="004B3D18" w:rsidRPr="00743905" w:rsidRDefault="004B3D1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EAC209" w14:textId="77777777" w:rsidR="004B3D18" w:rsidRDefault="004B3D1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Petroșani Cap.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2B0C8" w14:textId="77777777" w:rsidR="004B3D18" w:rsidRPr="00743905" w:rsidRDefault="004B3D1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peste sch 7, 9, 15, 33 și peste TDJ 23/29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E4B683" w14:textId="77777777" w:rsidR="004B3D18" w:rsidRPr="00743905" w:rsidRDefault="004B3D18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A6881" w14:textId="77777777" w:rsidR="004B3D18" w:rsidRDefault="004B3D1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7D715" w14:textId="77777777" w:rsidR="004B3D18" w:rsidRDefault="004B3D1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931FA4" w14:textId="77777777" w:rsidR="004B3D18" w:rsidRDefault="004B3D18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Afectează intrări - ieşiri la liniile 1-12 Cap X.</w:t>
            </w:r>
          </w:p>
        </w:tc>
      </w:tr>
      <w:tr w:rsidR="004B3D18" w:rsidRPr="00743905" w14:paraId="29469C90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1778C" w14:textId="77777777" w:rsidR="004B3D18" w:rsidRPr="00743905" w:rsidRDefault="004B3D1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341DF0" w14:textId="77777777" w:rsidR="004B3D18" w:rsidRPr="00743905" w:rsidRDefault="004B3D1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6D3F21" w14:textId="77777777" w:rsidR="004B3D18" w:rsidRPr="00743905" w:rsidRDefault="004B3D1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1B9EA4" w14:textId="77777777" w:rsidR="004B3D18" w:rsidRPr="00743905" w:rsidRDefault="004B3D1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St. Petroşani </w:t>
            </w:r>
          </w:p>
          <w:p w14:paraId="62A1E89F" w14:textId="77777777" w:rsidR="004B3D18" w:rsidRPr="00743905" w:rsidRDefault="004B3D18" w:rsidP="00A816E3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</w:t>
            </w:r>
            <w:r>
              <w:rPr>
                <w:b/>
                <w:bCs/>
                <w:color w:val="000000"/>
                <w:sz w:val="20"/>
                <w:lang w:val="ro-RO"/>
              </w:rPr>
              <w:t>ile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 2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B, 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7, 8,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9, 12</w:t>
            </w:r>
            <w:r>
              <w:rPr>
                <w:b/>
                <w:bCs/>
                <w:color w:val="000000"/>
                <w:sz w:val="20"/>
                <w:lang w:val="ro-RO"/>
              </w:rPr>
              <w:t>, 13 și 14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65FD17" w14:textId="77777777" w:rsidR="004B3D18" w:rsidRPr="00743905" w:rsidRDefault="004B3D1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7BAB59AE" w14:textId="77777777" w:rsidR="004B3D18" w:rsidRPr="00743905" w:rsidRDefault="004B3D1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C7200" w14:textId="77777777" w:rsidR="004B3D18" w:rsidRPr="00743905" w:rsidRDefault="004B3D18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E6BB3" w14:textId="77777777" w:rsidR="004B3D18" w:rsidRPr="00743905" w:rsidRDefault="004B3D1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069C0D" w14:textId="77777777" w:rsidR="004B3D18" w:rsidRPr="00743905" w:rsidRDefault="004B3D1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D7962" w14:textId="77777777" w:rsidR="004B3D18" w:rsidRPr="00743905" w:rsidRDefault="004B3D18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4B3D18" w:rsidRPr="00743905" w14:paraId="1E4B54B2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F112D0" w14:textId="77777777" w:rsidR="004B3D18" w:rsidRPr="00743905" w:rsidRDefault="004B3D1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6B6883" w14:textId="77777777" w:rsidR="004B3D18" w:rsidRPr="00743905" w:rsidRDefault="004B3D1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55735" w14:textId="77777777" w:rsidR="004B3D18" w:rsidRPr="00743905" w:rsidRDefault="004B3D1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3F8291" w14:textId="77777777" w:rsidR="004B3D18" w:rsidRPr="00743905" w:rsidRDefault="004B3D18" w:rsidP="00D73778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Petroşani Călători</w:t>
            </w:r>
          </w:p>
          <w:p w14:paraId="3180C73F" w14:textId="77777777" w:rsidR="004B3D18" w:rsidRPr="00D73778" w:rsidRDefault="004B3D18" w:rsidP="00B7469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en-US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color w:val="000000"/>
                <w:sz w:val="20"/>
                <w:lang w:val="ro-RO"/>
              </w:rPr>
              <w:t>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689C2C" w14:textId="77777777" w:rsidR="004B3D18" w:rsidRDefault="004B3D1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între sch. </w:t>
            </w:r>
          </w:p>
          <w:p w14:paraId="2C3C071F" w14:textId="77777777" w:rsidR="004B3D18" w:rsidRPr="00743905" w:rsidRDefault="004B3D18" w:rsidP="00F376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56 și 6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EA0083" w14:textId="77777777" w:rsidR="004B3D18" w:rsidRPr="00D73778" w:rsidRDefault="004B3D18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en-US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2269AC" w14:textId="77777777" w:rsidR="004B3D18" w:rsidRPr="00743905" w:rsidRDefault="004B3D1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3CBB49" w14:textId="77777777" w:rsidR="004B3D18" w:rsidRPr="00743905" w:rsidRDefault="004B3D1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E9A428" w14:textId="77777777" w:rsidR="004B3D18" w:rsidRPr="00743905" w:rsidRDefault="004B3D18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4B3D18" w:rsidRPr="00743905" w14:paraId="40B2AD4A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FCF30D" w14:textId="77777777" w:rsidR="004B3D18" w:rsidRPr="00743905" w:rsidRDefault="004B3D1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51C84" w14:textId="77777777" w:rsidR="004B3D18" w:rsidRPr="00743905" w:rsidRDefault="004B3D1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23CD92" w14:textId="77777777" w:rsidR="004B3D18" w:rsidRPr="00743905" w:rsidRDefault="004B3D1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216CE" w14:textId="77777777" w:rsidR="004B3D18" w:rsidRPr="00743905" w:rsidRDefault="004B3D18" w:rsidP="00D73778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Petroșani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1C297" w14:textId="77777777" w:rsidR="004B3D18" w:rsidRDefault="004B3D1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peste TDJ 40/46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12E7F5" w14:textId="77777777" w:rsidR="004B3D18" w:rsidRDefault="004B3D18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97852" w14:textId="77777777" w:rsidR="004B3D18" w:rsidRPr="00743905" w:rsidRDefault="004B3D1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69C538" w14:textId="77777777" w:rsidR="004B3D18" w:rsidRPr="00743905" w:rsidRDefault="004B3D1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BFD09C" w14:textId="77777777" w:rsidR="004B3D18" w:rsidRPr="00743905" w:rsidRDefault="004B3D18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Afectează intrări - ieşiri la liniile 1-3 Cap Y.</w:t>
            </w:r>
          </w:p>
        </w:tc>
      </w:tr>
      <w:tr w:rsidR="004B3D18" w:rsidRPr="00743905" w14:paraId="233FE199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EC7B3" w14:textId="77777777" w:rsidR="004B3D18" w:rsidRPr="00743905" w:rsidRDefault="004B3D1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FF35F" w14:textId="77777777" w:rsidR="004B3D18" w:rsidRPr="00743905" w:rsidRDefault="004B3D1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985914" w14:textId="77777777" w:rsidR="004B3D18" w:rsidRPr="00743905" w:rsidRDefault="004B3D1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E3EBE" w14:textId="77777777" w:rsidR="004B3D18" w:rsidRDefault="004B3D18" w:rsidP="00AD081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Petroşani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</w:p>
          <w:p w14:paraId="2BD9B6C6" w14:textId="77777777" w:rsidR="004B3D18" w:rsidRPr="00743905" w:rsidRDefault="004B3D18" w:rsidP="00AD081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4582CD" w14:textId="77777777" w:rsidR="004B3D18" w:rsidRDefault="004B3D1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diag. </w:t>
            </w:r>
          </w:p>
          <w:p w14:paraId="37B7C724" w14:textId="77777777" w:rsidR="004B3D18" w:rsidRDefault="004B3D1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10 - 16,</w:t>
            </w:r>
          </w:p>
          <w:p w14:paraId="205F93A9" w14:textId="77777777" w:rsidR="004B3D18" w:rsidRDefault="004B3D1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20 - 24</w:t>
            </w:r>
          </w:p>
          <w:p w14:paraId="0DB07D3C" w14:textId="77777777" w:rsidR="004B3D18" w:rsidRDefault="004B3D1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și</w:t>
            </w:r>
          </w:p>
          <w:p w14:paraId="46C11B2C" w14:textId="77777777" w:rsidR="004B3D18" w:rsidRDefault="004B3D1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26 - 38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3C3F8C" w14:textId="77777777" w:rsidR="004B3D18" w:rsidRDefault="004B3D18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ED287" w14:textId="77777777" w:rsidR="004B3D18" w:rsidRPr="00743905" w:rsidRDefault="004B3D1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F317A" w14:textId="77777777" w:rsidR="004B3D18" w:rsidRPr="00743905" w:rsidRDefault="004B3D1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D9E425" w14:textId="77777777" w:rsidR="004B3D18" w:rsidRDefault="004B3D18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22123C94" w14:textId="77777777" w:rsidR="004B3D18" w:rsidRDefault="004B3D18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la liniile 1 - 12 abătute </w:t>
            </w:r>
          </w:p>
          <w:p w14:paraId="30AACB24" w14:textId="77777777" w:rsidR="004B3D18" w:rsidRPr="00743905" w:rsidRDefault="004B3D18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Cap Y.</w:t>
            </w:r>
          </w:p>
        </w:tc>
      </w:tr>
      <w:tr w:rsidR="004B3D18" w:rsidRPr="00743905" w14:paraId="3A91F6A9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E62ED" w14:textId="77777777" w:rsidR="004B3D18" w:rsidRPr="00743905" w:rsidRDefault="004B3D1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60EB6" w14:textId="77777777" w:rsidR="004B3D18" w:rsidRDefault="004B3D1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78+100</w:t>
            </w:r>
          </w:p>
          <w:p w14:paraId="72CF5C8B" w14:textId="77777777" w:rsidR="004B3D18" w:rsidRPr="00743905" w:rsidRDefault="004B3D1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78+000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1E273A" w14:textId="77777777" w:rsidR="004B3D18" w:rsidRPr="00743905" w:rsidRDefault="004B3D1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390BE" w14:textId="77777777" w:rsidR="004B3D18" w:rsidRDefault="004B3D18" w:rsidP="00222B0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Petroşani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</w:p>
          <w:p w14:paraId="6A64BD76" w14:textId="77777777" w:rsidR="004B3D18" w:rsidRPr="00743905" w:rsidRDefault="004B3D18" w:rsidP="00AD081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3 directă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53C0C" w14:textId="77777777" w:rsidR="004B3D18" w:rsidRDefault="004B3D1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D6C94" w14:textId="77777777" w:rsidR="004B3D18" w:rsidRDefault="004B3D18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5B49E6" w14:textId="77777777" w:rsidR="004B3D18" w:rsidRPr="00743905" w:rsidRDefault="004B3D1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ED81E" w14:textId="77777777" w:rsidR="004B3D18" w:rsidRPr="00743905" w:rsidRDefault="004B3D1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25CF63" w14:textId="77777777" w:rsidR="004B3D18" w:rsidRDefault="004B3D18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Stație paralelogram. </w:t>
            </w:r>
          </w:p>
        </w:tc>
      </w:tr>
      <w:tr w:rsidR="004B3D18" w:rsidRPr="00743905" w14:paraId="7F26850D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B0883D" w14:textId="77777777" w:rsidR="004B3D18" w:rsidRPr="00743905" w:rsidRDefault="004B3D1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6753A4" w14:textId="77777777" w:rsidR="004B3D18" w:rsidRPr="00743905" w:rsidRDefault="004B3D1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09F5B" w14:textId="77777777" w:rsidR="004B3D18" w:rsidRPr="00743905" w:rsidRDefault="004B3D1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EE4BBD" w14:textId="77777777" w:rsidR="004B3D18" w:rsidRDefault="004B3D18" w:rsidP="00D73778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Petroşani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</w:p>
          <w:p w14:paraId="20DC57DF" w14:textId="77777777" w:rsidR="004B3D18" w:rsidRPr="00743905" w:rsidRDefault="004B3D18" w:rsidP="00D73778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3C10E" w14:textId="77777777" w:rsidR="004B3D18" w:rsidRDefault="004B3D1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B21505" w14:textId="77777777" w:rsidR="004B3D18" w:rsidRDefault="004B3D18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DD3FF9" w14:textId="77777777" w:rsidR="004B3D18" w:rsidRDefault="004B3D1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77+830</w:t>
            </w:r>
          </w:p>
          <w:p w14:paraId="0AEC2786" w14:textId="77777777" w:rsidR="004B3D18" w:rsidRPr="00743905" w:rsidRDefault="004B3D1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77+535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B50105" w14:textId="77777777" w:rsidR="004B3D18" w:rsidRPr="00743905" w:rsidRDefault="004B3D1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4DF47" w14:textId="77777777" w:rsidR="004B3D18" w:rsidRPr="00743905" w:rsidRDefault="004B3D18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Stație paralelogram. </w:t>
            </w:r>
          </w:p>
        </w:tc>
      </w:tr>
      <w:tr w:rsidR="004B3D18" w:rsidRPr="00743905" w14:paraId="4E6912D7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CB30E6" w14:textId="77777777" w:rsidR="004B3D18" w:rsidRPr="00743905" w:rsidRDefault="004B3D1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F8DB2" w14:textId="77777777" w:rsidR="004B3D18" w:rsidRDefault="004B3D1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8BAA99" w14:textId="77777777" w:rsidR="004B3D18" w:rsidRDefault="004B3D1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1C8D9D" w14:textId="77777777" w:rsidR="004B3D18" w:rsidRDefault="004B3D18" w:rsidP="0058602A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Petroşani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14:paraId="1D71BEAB" w14:textId="77777777" w:rsidR="004B3D18" w:rsidRPr="00743905" w:rsidRDefault="004B3D18" w:rsidP="0058602A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Băniţa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C58B3" w14:textId="77777777" w:rsidR="004B3D18" w:rsidRDefault="004B3D1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395CF" w14:textId="77777777" w:rsidR="004B3D18" w:rsidRDefault="004B3D18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6E451" w14:textId="77777777" w:rsidR="004B3D18" w:rsidRDefault="004B3D1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74+500</w:t>
            </w:r>
          </w:p>
          <w:p w14:paraId="4811C128" w14:textId="77777777" w:rsidR="004B3D18" w:rsidRDefault="004B3D1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71+000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C022E" w14:textId="77777777" w:rsidR="004B3D18" w:rsidRDefault="004B3D1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5C9911" w14:textId="77777777" w:rsidR="004B3D18" w:rsidRDefault="004B3D18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4B3D18" w:rsidRPr="00743905" w14:paraId="1DA559A6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4B113" w14:textId="77777777" w:rsidR="004B3D18" w:rsidRPr="00743905" w:rsidRDefault="004B3D1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A001E" w14:textId="77777777" w:rsidR="004B3D18" w:rsidRDefault="004B3D1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68+600</w:t>
            </w:r>
          </w:p>
          <w:p w14:paraId="7DB34D0C" w14:textId="77777777" w:rsidR="004B3D18" w:rsidRDefault="004B3D1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68+500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FB081" w14:textId="77777777" w:rsidR="004B3D18" w:rsidRDefault="004B3D1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433B7A" w14:textId="77777777" w:rsidR="004B3D18" w:rsidRPr="00743905" w:rsidRDefault="004B3D18" w:rsidP="00E5265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Băniţa</w:t>
            </w:r>
          </w:p>
          <w:p w14:paraId="654D7F66" w14:textId="77777777" w:rsidR="004B3D18" w:rsidRPr="00743905" w:rsidRDefault="004B3D18" w:rsidP="00E5265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</w:t>
            </w:r>
            <w:r>
              <w:rPr>
                <w:b/>
                <w:bCs/>
                <w:color w:val="000000"/>
                <w:sz w:val="20"/>
                <w:lang w:val="ro-RO"/>
              </w:rPr>
              <w:t>ile 4 și 3 directe, Cap X, peste sch. 1, 3/3A, 1A și 7/5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6237" w14:textId="77777777" w:rsidR="004B3D18" w:rsidRDefault="004B3D1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DC2FB" w14:textId="77777777" w:rsidR="004B3D18" w:rsidRDefault="004B3D18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DD958" w14:textId="77777777" w:rsidR="004B3D18" w:rsidRDefault="004B3D1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68+600</w:t>
            </w:r>
          </w:p>
          <w:p w14:paraId="78C7EDB7" w14:textId="77777777" w:rsidR="004B3D18" w:rsidRDefault="004B3D1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68+500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F78349" w14:textId="77777777" w:rsidR="004B3D18" w:rsidRDefault="004B3D1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46076" w14:textId="77777777" w:rsidR="004B3D18" w:rsidRDefault="004B3D18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4B3D18" w:rsidRPr="00743905" w14:paraId="59ADCCCE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6CF36B" w14:textId="77777777" w:rsidR="004B3D18" w:rsidRPr="00743905" w:rsidRDefault="004B3D1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33FF7" w14:textId="77777777" w:rsidR="004B3D18" w:rsidRDefault="004B3D1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79B661" w14:textId="77777777" w:rsidR="004B3D18" w:rsidRDefault="004B3D1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56844D" w14:textId="77777777" w:rsidR="004B3D18" w:rsidRPr="00743905" w:rsidRDefault="004B3D18" w:rsidP="004A15BA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Băniţa</w:t>
            </w:r>
          </w:p>
          <w:p w14:paraId="101E4861" w14:textId="77777777" w:rsidR="004B3D18" w:rsidRPr="00743905" w:rsidRDefault="004B3D18" w:rsidP="00E5265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X (diagonalele din bretea Cap X)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CB72DF" w14:textId="77777777" w:rsidR="004B3D18" w:rsidRDefault="004B3D1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diag. </w:t>
            </w:r>
          </w:p>
          <w:p w14:paraId="3C02D9B6" w14:textId="77777777" w:rsidR="004B3D18" w:rsidRDefault="004B3D1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1 - 5 / 7</w:t>
            </w:r>
          </w:p>
          <w:p w14:paraId="5466E8F7" w14:textId="77777777" w:rsidR="004B3D18" w:rsidRDefault="004B3D1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</w:t>
            </w:r>
          </w:p>
          <w:p w14:paraId="0B04415F" w14:textId="77777777" w:rsidR="004B3D18" w:rsidRDefault="004B3D1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1A-3/3A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C93BB" w14:textId="77777777" w:rsidR="004B3D18" w:rsidRDefault="004B3D18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C4BF1" w14:textId="77777777" w:rsidR="004B3D18" w:rsidRDefault="004B3D1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A42AD" w14:textId="77777777" w:rsidR="004B3D18" w:rsidRDefault="004B3D1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2CD6CB" w14:textId="77777777" w:rsidR="004B3D18" w:rsidRDefault="004B3D18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2338EB76" w14:textId="77777777" w:rsidR="004B3D18" w:rsidRDefault="004B3D18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din fir I în fir II și invers.</w:t>
            </w:r>
          </w:p>
        </w:tc>
      </w:tr>
      <w:tr w:rsidR="004B3D18" w:rsidRPr="00743905" w14:paraId="30EEFE3D" w14:textId="77777777" w:rsidTr="00915C17">
        <w:trPr>
          <w:cantSplit/>
          <w:trHeight w:val="35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96EADA" w14:textId="77777777" w:rsidR="004B3D18" w:rsidRPr="00743905" w:rsidRDefault="004B3D1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C9C3D" w14:textId="77777777" w:rsidR="004B3D18" w:rsidRPr="00743905" w:rsidRDefault="004B3D1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2B17E" w14:textId="77777777" w:rsidR="004B3D18" w:rsidRPr="00743905" w:rsidRDefault="004B3D1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2006BD" w14:textId="77777777" w:rsidR="004B3D18" w:rsidRPr="00743905" w:rsidRDefault="004B3D1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Băniţa</w:t>
            </w:r>
          </w:p>
          <w:p w14:paraId="60AF63F0" w14:textId="77777777" w:rsidR="004B3D18" w:rsidRPr="00743905" w:rsidRDefault="004B3D1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99E1E0" w14:textId="77777777" w:rsidR="004B3D18" w:rsidRPr="00743905" w:rsidRDefault="004B3D1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B399A" w14:textId="77777777" w:rsidR="004B3D18" w:rsidRPr="00743905" w:rsidRDefault="004B3D18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5D79A5" w14:textId="77777777" w:rsidR="004B3D18" w:rsidRPr="00743905" w:rsidRDefault="004B3D1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10B1B1" w14:textId="77777777" w:rsidR="004B3D18" w:rsidRPr="00743905" w:rsidRDefault="004B3D1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DB754" w14:textId="77777777" w:rsidR="004B3D18" w:rsidRPr="00743905" w:rsidRDefault="004B3D18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4B3D18" w:rsidRPr="00743905" w14:paraId="6CEB94D5" w14:textId="77777777" w:rsidTr="00C71A88">
        <w:trPr>
          <w:cantSplit/>
          <w:trHeight w:val="8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9C3324" w14:textId="77777777" w:rsidR="004B3D18" w:rsidRPr="00743905" w:rsidRDefault="004B3D1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62C2C6" w14:textId="77777777" w:rsidR="004B3D18" w:rsidRDefault="004B3D1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D6DF79" w14:textId="77777777" w:rsidR="004B3D18" w:rsidRDefault="004B3D1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4811FA" w14:textId="77777777" w:rsidR="004B3D18" w:rsidRDefault="004B3D18" w:rsidP="000518E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Bănița -</w:t>
            </w:r>
          </w:p>
          <w:p w14:paraId="76E688BF" w14:textId="77777777" w:rsidR="004B3D18" w:rsidRDefault="004B3D18" w:rsidP="000518E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Merișor </w:t>
            </w:r>
          </w:p>
          <w:p w14:paraId="0518FAEE" w14:textId="77777777" w:rsidR="004B3D18" w:rsidRDefault="004B3D18" w:rsidP="003C3F9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st. Merișor </w:t>
            </w:r>
          </w:p>
          <w:p w14:paraId="2A5F3389" w14:textId="77777777" w:rsidR="004B3D18" w:rsidRDefault="004B3D18" w:rsidP="003C3F9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48D5A7" w14:textId="77777777" w:rsidR="004B3D18" w:rsidRPr="00743905" w:rsidRDefault="004B3D1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393B11" w14:textId="77777777" w:rsidR="004B3D18" w:rsidRPr="00743905" w:rsidRDefault="004B3D18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BB505" w14:textId="77777777" w:rsidR="004B3D18" w:rsidRDefault="004B3D1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65+700</w:t>
            </w:r>
          </w:p>
          <w:p w14:paraId="387C635A" w14:textId="77777777" w:rsidR="004B3D18" w:rsidRPr="00743905" w:rsidRDefault="004B3D1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60+820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FC38B5" w14:textId="77777777" w:rsidR="004B3D18" w:rsidRPr="00743905" w:rsidRDefault="004B3D1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83664" w14:textId="77777777" w:rsidR="004B3D18" w:rsidRDefault="004B3D18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4B3D18" w:rsidRPr="00743905" w14:paraId="0D2B62E4" w14:textId="77777777" w:rsidTr="00743905">
        <w:trPr>
          <w:cantSplit/>
          <w:trHeight w:val="966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B9AEE9" w14:textId="77777777" w:rsidR="004B3D18" w:rsidRPr="00743905" w:rsidRDefault="004B3D1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77DA1E" w14:textId="77777777" w:rsidR="004B3D18" w:rsidRPr="00743905" w:rsidRDefault="004B3D18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F77096" w14:textId="77777777" w:rsidR="004B3D18" w:rsidRPr="00743905" w:rsidRDefault="004B3D18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A71379" w14:textId="77777777" w:rsidR="004B3D18" w:rsidRPr="00743905" w:rsidRDefault="004B3D18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Baru Mare</w:t>
            </w:r>
          </w:p>
          <w:p w14:paraId="51A2BF6E" w14:textId="77777777" w:rsidR="004B3D18" w:rsidRPr="00743905" w:rsidRDefault="004B3D18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6BAD2" w14:textId="77777777" w:rsidR="004B3D18" w:rsidRDefault="004B3D18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între </w:t>
            </w:r>
          </w:p>
          <w:p w14:paraId="1089FEA8" w14:textId="77777777" w:rsidR="004B3D18" w:rsidRDefault="004B3D18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ax stație și </w:t>
            </w:r>
          </w:p>
          <w:p w14:paraId="18FB29F5" w14:textId="77777777" w:rsidR="004B3D18" w:rsidRPr="00743905" w:rsidRDefault="004B3D18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>sch. 12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8554F2" w14:textId="77777777" w:rsidR="004B3D18" w:rsidRPr="00743905" w:rsidRDefault="004B3D18" w:rsidP="003A4E85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18C9E9" w14:textId="77777777" w:rsidR="004B3D18" w:rsidRPr="00743905" w:rsidRDefault="004B3D18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6F58A" w14:textId="77777777" w:rsidR="004B3D18" w:rsidRPr="00743905" w:rsidRDefault="004B3D18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069FC1" w14:textId="77777777" w:rsidR="004B3D18" w:rsidRPr="00743905" w:rsidRDefault="004B3D18" w:rsidP="003A4E8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4B3D18" w:rsidRPr="00743905" w14:paraId="532EBB45" w14:textId="77777777" w:rsidTr="00743905">
        <w:trPr>
          <w:cantSplit/>
          <w:trHeight w:val="966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7D8C02" w14:textId="77777777" w:rsidR="004B3D18" w:rsidRPr="00743905" w:rsidRDefault="004B3D1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117FE" w14:textId="77777777" w:rsidR="004B3D18" w:rsidRPr="00743905" w:rsidRDefault="004B3D18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B2615C" w14:textId="77777777" w:rsidR="004B3D18" w:rsidRPr="00743905" w:rsidRDefault="004B3D18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DEA74" w14:textId="77777777" w:rsidR="004B3D18" w:rsidRDefault="004B3D18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Pui -</w:t>
            </w:r>
          </w:p>
          <w:p w14:paraId="66282A6C" w14:textId="77777777" w:rsidR="004B3D18" w:rsidRPr="00743905" w:rsidRDefault="004B3D18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Băiești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F0599C" w14:textId="77777777" w:rsidR="004B3D18" w:rsidRPr="00743905" w:rsidRDefault="004B3D18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A907B" w14:textId="77777777" w:rsidR="004B3D18" w:rsidRPr="00743905" w:rsidRDefault="004B3D18" w:rsidP="003A4E85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75C495" w14:textId="77777777" w:rsidR="004B3D18" w:rsidRDefault="004B3D18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38+600</w:t>
            </w:r>
          </w:p>
          <w:p w14:paraId="3B035262" w14:textId="77777777" w:rsidR="004B3D18" w:rsidRPr="00743905" w:rsidRDefault="004B3D18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38+200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C53AB" w14:textId="77777777" w:rsidR="004B3D18" w:rsidRPr="00743905" w:rsidRDefault="004B3D18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28757" w14:textId="77777777" w:rsidR="004B3D18" w:rsidRPr="00743905" w:rsidRDefault="004B3D18" w:rsidP="003A4E8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4B3D18" w:rsidRPr="00743905" w14:paraId="6532E167" w14:textId="77777777" w:rsidTr="00836974">
        <w:trPr>
          <w:cantSplit/>
          <w:trHeight w:val="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D3156B" w14:textId="77777777" w:rsidR="004B3D18" w:rsidRPr="00743905" w:rsidRDefault="004B3D1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E97686" w14:textId="77777777" w:rsidR="004B3D18" w:rsidRDefault="004B3D18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36+100</w:t>
            </w:r>
          </w:p>
          <w:p w14:paraId="3574C58D" w14:textId="77777777" w:rsidR="004B3D18" w:rsidRPr="00743905" w:rsidRDefault="004B3D18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33+800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CB8804" w14:textId="77777777" w:rsidR="004B3D18" w:rsidRPr="00743905" w:rsidRDefault="004B3D18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DDA78" w14:textId="77777777" w:rsidR="004B3D18" w:rsidRDefault="004B3D18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Băiești -</w:t>
            </w:r>
          </w:p>
          <w:p w14:paraId="3C22FF57" w14:textId="77777777" w:rsidR="004B3D18" w:rsidRDefault="004B3D18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Subcetate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AA8CF7" w14:textId="77777777" w:rsidR="004B3D18" w:rsidRDefault="004B3D18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EEA9D6" w14:textId="77777777" w:rsidR="004B3D18" w:rsidRDefault="004B3D18" w:rsidP="00D75C4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642DE" w14:textId="77777777" w:rsidR="004B3D18" w:rsidRPr="00743905" w:rsidRDefault="004B3D18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02D78" w14:textId="77777777" w:rsidR="004B3D18" w:rsidRPr="00743905" w:rsidRDefault="004B3D18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8D20DE" w14:textId="77777777" w:rsidR="004B3D18" w:rsidRDefault="004B3D18" w:rsidP="00D75C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4B3D18" w:rsidRPr="00743905" w14:paraId="434C8566" w14:textId="77777777" w:rsidTr="00836974">
        <w:trPr>
          <w:cantSplit/>
          <w:trHeight w:val="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FE16E4" w14:textId="77777777" w:rsidR="004B3D18" w:rsidRPr="00743905" w:rsidRDefault="004B3D1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106F1" w14:textId="77777777" w:rsidR="004B3D18" w:rsidRDefault="004B3D18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30+050</w:t>
            </w:r>
          </w:p>
          <w:p w14:paraId="4134046C" w14:textId="77777777" w:rsidR="004B3D18" w:rsidRDefault="004B3D18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29+500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9A77E8" w14:textId="77777777" w:rsidR="004B3D18" w:rsidRDefault="004B3D18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6BC7F" w14:textId="77777777" w:rsidR="004B3D18" w:rsidRDefault="004B3D18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Subcetate</w:t>
            </w:r>
          </w:p>
          <w:p w14:paraId="2FAA3D56" w14:textId="77777777" w:rsidR="004B3D18" w:rsidRDefault="004B3D18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4 directă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FFE6FB" w14:textId="77777777" w:rsidR="004B3D18" w:rsidRDefault="004B3D18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D03BF" w14:textId="77777777" w:rsidR="004B3D18" w:rsidRDefault="004B3D18" w:rsidP="00D75C4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5AB0C" w14:textId="77777777" w:rsidR="004B3D18" w:rsidRPr="00743905" w:rsidRDefault="004B3D18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FE471" w14:textId="77777777" w:rsidR="004B3D18" w:rsidRPr="00743905" w:rsidRDefault="004B3D18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BB146" w14:textId="77777777" w:rsidR="004B3D18" w:rsidRDefault="004B3D18" w:rsidP="00D75C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4B3D18" w:rsidRPr="00743905" w14:paraId="60DF81AF" w14:textId="77777777" w:rsidTr="00347408">
        <w:trPr>
          <w:cantSplit/>
          <w:trHeight w:val="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A67205" w14:textId="77777777" w:rsidR="004B3D18" w:rsidRPr="00743905" w:rsidRDefault="004B3D1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710D19" w14:textId="77777777" w:rsidR="004B3D18" w:rsidRPr="00743905" w:rsidRDefault="004B3D18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104568" w14:textId="77777777" w:rsidR="004B3D18" w:rsidRPr="00743905" w:rsidRDefault="004B3D18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439201" w14:textId="77777777" w:rsidR="004B3D18" w:rsidRDefault="004B3D18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Subcetate</w:t>
            </w:r>
          </w:p>
          <w:p w14:paraId="1B45076F" w14:textId="77777777" w:rsidR="004B3D18" w:rsidRDefault="004B3D18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3AE359" w14:textId="77777777" w:rsidR="004B3D18" w:rsidRDefault="004B3D18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30A5BF" w14:textId="77777777" w:rsidR="004B3D18" w:rsidRDefault="004B3D18" w:rsidP="00D75C4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3771D" w14:textId="77777777" w:rsidR="004B3D18" w:rsidRPr="00743905" w:rsidRDefault="004B3D18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D6E7F" w14:textId="77777777" w:rsidR="004B3D18" w:rsidRPr="00743905" w:rsidRDefault="004B3D18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4EB9B" w14:textId="77777777" w:rsidR="004B3D18" w:rsidRDefault="004B3D18" w:rsidP="00D75C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4B3D18" w:rsidRPr="00743905" w14:paraId="500A3565" w14:textId="77777777">
        <w:trPr>
          <w:cantSplit/>
          <w:trHeight w:val="1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7EF176" w14:textId="77777777" w:rsidR="004B3D18" w:rsidRPr="00743905" w:rsidRDefault="004B3D1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2225F" w14:textId="77777777" w:rsidR="004B3D18" w:rsidRDefault="004B3D18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12+450</w:t>
            </w:r>
          </w:p>
          <w:p w14:paraId="6AED5C91" w14:textId="77777777" w:rsidR="004B3D18" w:rsidRPr="00743905" w:rsidRDefault="004B3D18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9+700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052083" w14:textId="77777777" w:rsidR="004B3D18" w:rsidRPr="00743905" w:rsidRDefault="004B3D18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D028D" w14:textId="77777777" w:rsidR="004B3D18" w:rsidRDefault="004B3D18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Călan - </w:t>
            </w:r>
          </w:p>
          <w:p w14:paraId="5817C791" w14:textId="77777777" w:rsidR="004B3D18" w:rsidRDefault="004B3D18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Călan Băi și </w:t>
            </w:r>
          </w:p>
          <w:p w14:paraId="234FF8B1" w14:textId="77777777" w:rsidR="004B3D18" w:rsidRDefault="004B3D18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Călan Băi </w:t>
            </w:r>
          </w:p>
          <w:p w14:paraId="4E04712C" w14:textId="77777777" w:rsidR="004B3D18" w:rsidRPr="00743905" w:rsidRDefault="004B3D18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767AC8" w14:textId="77777777" w:rsidR="004B3D18" w:rsidRPr="00743905" w:rsidRDefault="004B3D18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0FD4F" w14:textId="77777777" w:rsidR="004B3D18" w:rsidRPr="00743905" w:rsidRDefault="004B3D18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29172" w14:textId="77777777" w:rsidR="004B3D18" w:rsidRPr="00743905" w:rsidRDefault="004B3D18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2A2C6" w14:textId="77777777" w:rsidR="004B3D18" w:rsidRDefault="004B3D18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B5008" w14:textId="77777777" w:rsidR="004B3D18" w:rsidRPr="00743905" w:rsidRDefault="004B3D18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4B3D18" w:rsidRPr="00743905" w14:paraId="532083A3" w14:textId="77777777" w:rsidTr="00D1679D">
        <w:trPr>
          <w:cantSplit/>
          <w:trHeight w:val="471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AF5283" w14:textId="77777777" w:rsidR="004B3D18" w:rsidRPr="00743905" w:rsidRDefault="004B3D1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D37DF" w14:textId="77777777" w:rsidR="004B3D18" w:rsidRPr="00743905" w:rsidRDefault="004B3D18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55160B" w14:textId="77777777" w:rsidR="004B3D18" w:rsidRPr="00743905" w:rsidRDefault="004B3D18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3B6807" w14:textId="77777777" w:rsidR="004B3D18" w:rsidRPr="00743905" w:rsidRDefault="004B3D18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Călan Băi</w:t>
            </w:r>
          </w:p>
          <w:p w14:paraId="7812D20B" w14:textId="77777777" w:rsidR="004B3D18" w:rsidRPr="00743905" w:rsidRDefault="004B3D18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10F9CB" w14:textId="77777777" w:rsidR="004B3D18" w:rsidRDefault="004B3D18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între </w:t>
            </w:r>
          </w:p>
          <w:p w14:paraId="774B95B8" w14:textId="77777777" w:rsidR="004B3D18" w:rsidRDefault="004B3D18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ax staţie şi </w:t>
            </w:r>
          </w:p>
          <w:p w14:paraId="29BB9DCB" w14:textId="77777777" w:rsidR="004B3D18" w:rsidRPr="00743905" w:rsidRDefault="004B3D18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sch. 28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14898" w14:textId="77777777" w:rsidR="004B3D18" w:rsidRPr="00743905" w:rsidRDefault="004B3D18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AAC82" w14:textId="77777777" w:rsidR="004B3D18" w:rsidRPr="00743905" w:rsidRDefault="004B3D18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68E765" w14:textId="77777777" w:rsidR="004B3D18" w:rsidRPr="00743905" w:rsidRDefault="004B3D18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81E44F" w14:textId="77777777" w:rsidR="004B3D18" w:rsidRPr="00743905" w:rsidRDefault="004B3D18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Restul liniei </w:t>
            </w: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este</w:t>
            </w: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 închisă.</w:t>
            </w:r>
          </w:p>
        </w:tc>
      </w:tr>
      <w:tr w:rsidR="004B3D18" w:rsidRPr="00743905" w14:paraId="354F7230" w14:textId="77777777" w:rsidTr="00D1679D">
        <w:trPr>
          <w:cantSplit/>
          <w:trHeight w:val="471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66F55C" w14:textId="77777777" w:rsidR="004B3D18" w:rsidRPr="00743905" w:rsidRDefault="004B3D1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F888B" w14:textId="77777777" w:rsidR="004B3D18" w:rsidRPr="00743905" w:rsidRDefault="004B3D18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5DFDC" w14:textId="77777777" w:rsidR="004B3D18" w:rsidRPr="00743905" w:rsidRDefault="004B3D18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9F0F0" w14:textId="77777777" w:rsidR="004B3D18" w:rsidRDefault="004B3D18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Băcia linia 2 directă </w:t>
            </w:r>
          </w:p>
          <w:p w14:paraId="6ECCDDF5" w14:textId="77777777" w:rsidR="004B3D18" w:rsidRPr="00CD295A" w:rsidRDefault="004B3D18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 peste DTJ 22/26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6BF7BD" w14:textId="77777777" w:rsidR="004B3D18" w:rsidRPr="00743905" w:rsidRDefault="004B3D18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0BF1B0" w14:textId="77777777" w:rsidR="004B3D18" w:rsidRPr="00743905" w:rsidRDefault="004B3D18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3D995" w14:textId="77777777" w:rsidR="004B3D18" w:rsidRDefault="004B3D18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6+270</w:t>
            </w:r>
          </w:p>
          <w:p w14:paraId="1BFF11A8" w14:textId="77777777" w:rsidR="004B3D18" w:rsidRPr="00743905" w:rsidRDefault="004B3D18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6+320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551C6B" w14:textId="77777777" w:rsidR="004B3D18" w:rsidRPr="00743905" w:rsidRDefault="004B3D18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00C2A" w14:textId="77777777" w:rsidR="004B3D18" w:rsidRPr="00743905" w:rsidRDefault="004B3D18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4B3D18" w:rsidRPr="00743905" w14:paraId="3B77E799" w14:textId="77777777" w:rsidTr="00D1679D">
        <w:trPr>
          <w:cantSplit/>
          <w:trHeight w:val="82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C677D" w14:textId="77777777" w:rsidR="004B3D18" w:rsidRPr="00743905" w:rsidRDefault="004B3D1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7B0E42" w14:textId="77777777" w:rsidR="004B3D18" w:rsidRPr="00743905" w:rsidRDefault="004B3D18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EF0BE" w14:textId="77777777" w:rsidR="004B3D18" w:rsidRPr="00743905" w:rsidRDefault="004B3D18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C658C2" w14:textId="77777777" w:rsidR="004B3D18" w:rsidRPr="00743905" w:rsidRDefault="004B3D18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14:paraId="6B47B2A3" w14:textId="77777777" w:rsidR="004B3D18" w:rsidRPr="00743905" w:rsidRDefault="004B3D18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Grupa D, linia 3D </w:t>
            </w:r>
          </w:p>
          <w:p w14:paraId="389D0A57" w14:textId="77777777" w:rsidR="004B3D18" w:rsidRPr="00743905" w:rsidRDefault="004B3D18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26E37" w14:textId="77777777" w:rsidR="004B3D18" w:rsidRPr="00743905" w:rsidRDefault="004B3D18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între sch. </w:t>
            </w:r>
          </w:p>
          <w:p w14:paraId="216B202E" w14:textId="77777777" w:rsidR="004B3D18" w:rsidRPr="00743905" w:rsidRDefault="004B3D18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137 -</w:t>
            </w:r>
          </w:p>
          <w:p w14:paraId="25BE4347" w14:textId="77777777" w:rsidR="004B3D18" w:rsidRPr="00743905" w:rsidRDefault="004B3D18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104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27C7F9" w14:textId="77777777" w:rsidR="004B3D18" w:rsidRPr="00743905" w:rsidRDefault="004B3D18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2F5262" w14:textId="77777777" w:rsidR="004B3D18" w:rsidRPr="00743905" w:rsidRDefault="004B3D18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8328D" w14:textId="77777777" w:rsidR="004B3D18" w:rsidRPr="00743905" w:rsidRDefault="004B3D18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38007F" w14:textId="77777777" w:rsidR="004B3D18" w:rsidRPr="00743905" w:rsidRDefault="004B3D18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4B3D18" w:rsidRPr="00743905" w14:paraId="744C47BB" w14:textId="77777777" w:rsidTr="00D1679D">
        <w:trPr>
          <w:cantSplit/>
          <w:trHeight w:val="7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FC9BF2" w14:textId="77777777" w:rsidR="004B3D18" w:rsidRPr="00743905" w:rsidRDefault="004B3D1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F751B4" w14:textId="77777777" w:rsidR="004B3D18" w:rsidRPr="00743905" w:rsidRDefault="004B3D18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064879" w14:textId="77777777" w:rsidR="004B3D18" w:rsidRPr="00743905" w:rsidRDefault="004B3D18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731E3" w14:textId="77777777" w:rsidR="004B3D18" w:rsidRPr="00743905" w:rsidRDefault="004B3D18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14:paraId="4DE1828B" w14:textId="77777777" w:rsidR="004B3D18" w:rsidRPr="00743905" w:rsidRDefault="004B3D18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Grupa D, linia 5D, </w:t>
            </w:r>
          </w:p>
          <w:p w14:paraId="5F59E75C" w14:textId="77777777" w:rsidR="004B3D18" w:rsidRPr="00743905" w:rsidRDefault="004B3D18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0D9E99" w14:textId="77777777" w:rsidR="004B3D18" w:rsidRPr="00743905" w:rsidRDefault="004B3D18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T.D.J.</w:t>
            </w:r>
          </w:p>
          <w:p w14:paraId="008A15D3" w14:textId="77777777" w:rsidR="004B3D18" w:rsidRPr="00743905" w:rsidRDefault="004B3D18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139/ 141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3E2A5" w14:textId="77777777" w:rsidR="004B3D18" w:rsidRPr="00743905" w:rsidRDefault="004B3D18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CAA71E" w14:textId="77777777" w:rsidR="004B3D18" w:rsidRPr="00743905" w:rsidRDefault="004B3D18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9DA4D" w14:textId="77777777" w:rsidR="004B3D18" w:rsidRPr="00743905" w:rsidRDefault="004B3D18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8A2DA" w14:textId="77777777" w:rsidR="004B3D18" w:rsidRPr="00743905" w:rsidRDefault="004B3D18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4B3D18" w:rsidRPr="00743905" w14:paraId="2F7071EF" w14:textId="77777777" w:rsidTr="00743905">
        <w:trPr>
          <w:cantSplit/>
          <w:trHeight w:val="17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68B62A" w14:textId="77777777" w:rsidR="004B3D18" w:rsidRPr="00743905" w:rsidRDefault="004B3D1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212C05" w14:textId="77777777" w:rsidR="004B3D18" w:rsidRPr="00743905" w:rsidRDefault="004B3D18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A28F97" w14:textId="77777777" w:rsidR="004B3D18" w:rsidRPr="00743905" w:rsidRDefault="004B3D18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6B4A2D" w14:textId="77777777" w:rsidR="004B3D18" w:rsidRDefault="004B3D18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14:paraId="0E0994A4" w14:textId="77777777" w:rsidR="004B3D18" w:rsidRDefault="004B3D18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80776" w14:textId="77777777" w:rsidR="004B3D18" w:rsidRDefault="004B3D18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peste sch. 14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2EFF8" w14:textId="77777777" w:rsidR="004B3D18" w:rsidRDefault="004B3D18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CB61E" w14:textId="77777777" w:rsidR="004B3D18" w:rsidRPr="00743905" w:rsidRDefault="004B3D18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35923" w14:textId="77777777" w:rsidR="004B3D18" w:rsidRPr="00743905" w:rsidRDefault="004B3D18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7F956A" w14:textId="77777777" w:rsidR="004B3D18" w:rsidRDefault="004B3D18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 xml:space="preserve">Afectează intrări - ieşiri </w:t>
            </w:r>
          </w:p>
          <w:p w14:paraId="3093ED75" w14:textId="77777777" w:rsidR="004B3D18" w:rsidRDefault="004B3D18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la linia 1 abătută Cap Y și linia 202 B Simeria Triaj - Simeria Buclă.</w:t>
            </w:r>
          </w:p>
          <w:p w14:paraId="36097533" w14:textId="77777777" w:rsidR="004B3D18" w:rsidRDefault="004B3D18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Nesemnalizată pe teren.</w:t>
            </w:r>
          </w:p>
          <w:p w14:paraId="23E1FB3F" w14:textId="77777777" w:rsidR="004B3D18" w:rsidRDefault="004B3D18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Stație paralelogram.</w:t>
            </w:r>
          </w:p>
        </w:tc>
      </w:tr>
      <w:tr w:rsidR="004B3D18" w:rsidRPr="00743905" w14:paraId="1E05D840" w14:textId="77777777" w:rsidTr="00F82068">
        <w:trPr>
          <w:cantSplit/>
          <w:trHeight w:val="115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CFB3B2" w14:textId="77777777" w:rsidR="004B3D18" w:rsidRPr="00743905" w:rsidRDefault="004B3D1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D6D49" w14:textId="77777777" w:rsidR="004B3D18" w:rsidRPr="00743905" w:rsidRDefault="004B3D18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65725" w14:textId="77777777" w:rsidR="004B3D18" w:rsidRPr="00743905" w:rsidRDefault="004B3D18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0A072C" w14:textId="77777777" w:rsidR="004B3D18" w:rsidRDefault="004B3D18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14:paraId="6EC20FED" w14:textId="77777777" w:rsidR="004B3D18" w:rsidRDefault="004B3D18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Grupa A, linia 5A abătută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9FB7F" w14:textId="77777777" w:rsidR="004B3D18" w:rsidRDefault="004B3D18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între sch. 13 </w:t>
            </w:r>
          </w:p>
          <w:p w14:paraId="1C620F7B" w14:textId="77777777" w:rsidR="004B3D18" w:rsidRDefault="004B3D18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</w:t>
            </w:r>
          </w:p>
          <w:p w14:paraId="78F89B13" w14:textId="77777777" w:rsidR="004B3D18" w:rsidRDefault="004B3D18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TDJ </w:t>
            </w:r>
          </w:p>
          <w:p w14:paraId="74622D59" w14:textId="77777777" w:rsidR="004B3D18" w:rsidRDefault="004B3D18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43 / 37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29C80" w14:textId="77777777" w:rsidR="004B3D18" w:rsidRDefault="004B3D18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ACD5D" w14:textId="77777777" w:rsidR="004B3D18" w:rsidRPr="00743905" w:rsidRDefault="004B3D18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55428" w14:textId="77777777" w:rsidR="004B3D18" w:rsidRPr="00743905" w:rsidRDefault="004B3D18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0A6788" w14:textId="77777777" w:rsidR="004B3D18" w:rsidRDefault="004B3D18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Nesemnalizată pe teren.</w:t>
            </w:r>
          </w:p>
          <w:p w14:paraId="1332C6EB" w14:textId="77777777" w:rsidR="004B3D18" w:rsidRDefault="004B3D18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Stație paralelogram.</w:t>
            </w:r>
          </w:p>
        </w:tc>
      </w:tr>
    </w:tbl>
    <w:p w14:paraId="6145CF89" w14:textId="77777777" w:rsidR="004B3D18" w:rsidRPr="005905D7" w:rsidRDefault="004B3D18" w:rsidP="00B773E9">
      <w:pPr>
        <w:spacing w:before="40" w:after="40" w:line="192" w:lineRule="auto"/>
        <w:ind w:right="57"/>
        <w:rPr>
          <w:b/>
          <w:sz w:val="20"/>
          <w:lang w:val="ro-RO"/>
        </w:rPr>
      </w:pPr>
    </w:p>
    <w:p w14:paraId="406DA143" w14:textId="77777777" w:rsidR="004B3D18" w:rsidRDefault="004B3D18" w:rsidP="00740BAB">
      <w:pPr>
        <w:pStyle w:val="Heading1"/>
        <w:spacing w:line="360" w:lineRule="auto"/>
      </w:pPr>
      <w:r>
        <w:lastRenderedPageBreak/>
        <w:t>LINIA 136</w:t>
      </w:r>
    </w:p>
    <w:p w14:paraId="48D05CAF" w14:textId="77777777" w:rsidR="004B3D18" w:rsidRDefault="004B3D18" w:rsidP="00CF5ED3">
      <w:pPr>
        <w:pStyle w:val="Heading1"/>
        <w:spacing w:line="360" w:lineRule="auto"/>
        <w:rPr>
          <w:sz w:val="8"/>
        </w:rPr>
      </w:pPr>
      <w:r>
        <w:t>STREHAIA - MOTRU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3"/>
        <w:gridCol w:w="2492"/>
      </w:tblGrid>
      <w:tr w:rsidR="004B3D18" w14:paraId="2E948848" w14:textId="77777777" w:rsidTr="000474F1">
        <w:trPr>
          <w:cantSplit/>
          <w:trHeight w:val="4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807B24" w14:textId="77777777" w:rsidR="004B3D18" w:rsidRDefault="004B3D1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0FE8D" w14:textId="77777777" w:rsidR="004B3D18" w:rsidRDefault="004B3D18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324569" w14:textId="77777777" w:rsidR="004B3D18" w:rsidRDefault="004B3D18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D8CFB" w14:textId="77777777" w:rsidR="004B3D18" w:rsidRDefault="004B3D18" w:rsidP="007859F3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Strehaia</w:t>
            </w:r>
          </w:p>
          <w:p w14:paraId="7F367017" w14:textId="77777777" w:rsidR="004B3D18" w:rsidRDefault="004B3D18" w:rsidP="007859F3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772CAC" w14:textId="77777777" w:rsidR="004B3D18" w:rsidRDefault="004B3D18" w:rsidP="00686E97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04F9A851" w14:textId="77777777" w:rsidR="004B3D18" w:rsidRDefault="004B3D18" w:rsidP="00686E97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nr. 12 </w:t>
            </w:r>
          </w:p>
          <w:p w14:paraId="78BAD921" w14:textId="77777777" w:rsidR="004B3D18" w:rsidRDefault="004B3D18" w:rsidP="00686E97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8BF8D" w14:textId="77777777" w:rsidR="004B3D18" w:rsidRDefault="004B3D18" w:rsidP="00686E97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941BD" w14:textId="77777777" w:rsidR="004B3D18" w:rsidRDefault="004B3D18" w:rsidP="007859F3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BCE5F" w14:textId="77777777" w:rsidR="004B3D18" w:rsidRDefault="004B3D18" w:rsidP="007859F3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8DCC4" w14:textId="77777777" w:rsidR="004B3D18" w:rsidRDefault="004B3D18" w:rsidP="00686E97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29A2544" w14:textId="77777777" w:rsidR="004B3D18" w:rsidRDefault="004B3D18" w:rsidP="00686E97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2 - 5 către staţia Jirov.</w:t>
            </w:r>
          </w:p>
        </w:tc>
      </w:tr>
      <w:tr w:rsidR="004B3D18" w14:paraId="37DCBDD4" w14:textId="77777777" w:rsidTr="000474F1">
        <w:trPr>
          <w:cantSplit/>
          <w:trHeight w:val="4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3CFF30" w14:textId="77777777" w:rsidR="004B3D18" w:rsidRDefault="004B3D1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67D6D" w14:textId="77777777" w:rsidR="004B3D18" w:rsidRDefault="004B3D18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67FC9" w14:textId="77777777" w:rsidR="004B3D18" w:rsidRDefault="004B3D18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11CE9" w14:textId="77777777" w:rsidR="004B3D18" w:rsidRDefault="004B3D18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Strehaia</w:t>
            </w:r>
          </w:p>
          <w:p w14:paraId="5EEED6C8" w14:textId="77777777" w:rsidR="004B3D18" w:rsidRDefault="004B3D18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2A315" w14:textId="77777777" w:rsidR="004B3D18" w:rsidRDefault="004B3D18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5F2709BC" w14:textId="77777777" w:rsidR="004B3D18" w:rsidRDefault="004B3D18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28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AD5878" w14:textId="77777777" w:rsidR="004B3D18" w:rsidRDefault="004B3D18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7F85E" w14:textId="77777777" w:rsidR="004B3D18" w:rsidRDefault="004B3D18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7002E5" w14:textId="77777777" w:rsidR="004B3D18" w:rsidRDefault="004B3D18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BCF60" w14:textId="77777777" w:rsidR="004B3D18" w:rsidRDefault="004B3D18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14:paraId="67BF7AF4" w14:textId="77777777" w:rsidR="004B3D18" w:rsidRDefault="004B3D18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la linia 1.</w:t>
            </w:r>
          </w:p>
        </w:tc>
      </w:tr>
      <w:tr w:rsidR="004B3D18" w14:paraId="255677A6" w14:textId="77777777" w:rsidTr="00BE53A1">
        <w:trPr>
          <w:cantSplit/>
          <w:trHeight w:val="8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6B4A07" w14:textId="77777777" w:rsidR="004B3D18" w:rsidRDefault="004B3D1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03CA7A" w14:textId="77777777" w:rsidR="004B3D18" w:rsidRDefault="004B3D18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BA5A7" w14:textId="77777777" w:rsidR="004B3D18" w:rsidRDefault="004B3D18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ED0E8" w14:textId="77777777" w:rsidR="004B3D18" w:rsidRDefault="004B3D18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Strehaia</w:t>
            </w:r>
          </w:p>
          <w:p w14:paraId="1CF13AEF" w14:textId="77777777" w:rsidR="004B3D18" w:rsidRDefault="004B3D18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EB6D1" w14:textId="77777777" w:rsidR="004B3D18" w:rsidRDefault="004B3D18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4B686184" w14:textId="77777777" w:rsidR="004B3D18" w:rsidRDefault="004B3D18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 / 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71ECE0" w14:textId="77777777" w:rsidR="004B3D18" w:rsidRDefault="004B3D18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94B1A" w14:textId="77777777" w:rsidR="004B3D18" w:rsidRDefault="004B3D18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31CDB" w14:textId="77777777" w:rsidR="004B3D18" w:rsidRDefault="004B3D18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D6D380" w14:textId="77777777" w:rsidR="004B3D18" w:rsidRDefault="004B3D18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14:paraId="2D7CBC74" w14:textId="77777777" w:rsidR="004B3D18" w:rsidRDefault="004B3D18" w:rsidP="00BD1878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la liniile 4 și 5 direcţia Jirov.</w:t>
            </w:r>
          </w:p>
        </w:tc>
      </w:tr>
      <w:tr w:rsidR="004B3D18" w14:paraId="41648EDD" w14:textId="77777777" w:rsidTr="00E238F7">
        <w:trPr>
          <w:cantSplit/>
          <w:trHeight w:val="5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38D60D" w14:textId="77777777" w:rsidR="004B3D18" w:rsidRDefault="004B3D1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7873C8" w14:textId="77777777" w:rsidR="004B3D18" w:rsidRDefault="004B3D18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EAF4D" w14:textId="77777777" w:rsidR="004B3D18" w:rsidRDefault="004B3D18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97F4B7" w14:textId="77777777" w:rsidR="004B3D18" w:rsidRDefault="004B3D18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Jirov</w:t>
            </w:r>
          </w:p>
          <w:p w14:paraId="7C93DEDA" w14:textId="77777777" w:rsidR="004B3D18" w:rsidRDefault="004B3D18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 </w:t>
            </w:r>
          </w:p>
          <w:p w14:paraId="4FD9513F" w14:textId="77777777" w:rsidR="004B3D18" w:rsidRDefault="004B3D18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primiri-expedieri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EC80F" w14:textId="77777777" w:rsidR="004B3D18" w:rsidRDefault="004B3D18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</w:t>
            </w:r>
          </w:p>
          <w:p w14:paraId="551DD00C" w14:textId="77777777" w:rsidR="004B3D18" w:rsidRDefault="004B3D18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34C13" w14:textId="77777777" w:rsidR="004B3D18" w:rsidRDefault="004B3D18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6E70" w14:textId="77777777" w:rsidR="004B3D18" w:rsidRDefault="004B3D18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B8A25" w14:textId="77777777" w:rsidR="004B3D18" w:rsidRDefault="004B3D18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6F5D8B" w14:textId="77777777" w:rsidR="004B3D18" w:rsidRDefault="004B3D18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B3D18" w14:paraId="3482DFEB" w14:textId="77777777" w:rsidTr="00E238F7">
        <w:trPr>
          <w:cantSplit/>
          <w:trHeight w:val="5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C98761" w14:textId="77777777" w:rsidR="004B3D18" w:rsidRDefault="004B3D1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B7EEF" w14:textId="77777777" w:rsidR="004B3D18" w:rsidRDefault="004B3D18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27+250</w:t>
            </w:r>
          </w:p>
          <w:p w14:paraId="782189D6" w14:textId="77777777" w:rsidR="004B3D18" w:rsidRDefault="004B3D18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1CFFA" w14:textId="77777777" w:rsidR="004B3D18" w:rsidRDefault="004B3D18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847FC3" w14:textId="77777777" w:rsidR="004B3D18" w:rsidRDefault="004B3D18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Motru Est</w:t>
            </w:r>
          </w:p>
          <w:p w14:paraId="772642CA" w14:textId="77777777" w:rsidR="004B3D18" w:rsidRDefault="004B3D18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DD2F67" w14:textId="77777777" w:rsidR="004B3D18" w:rsidRDefault="004B3D18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704B2C" w14:textId="77777777" w:rsidR="004B3D18" w:rsidRDefault="004B3D18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00BF23" w14:textId="77777777" w:rsidR="004B3D18" w:rsidRDefault="004B3D18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B167C6" w14:textId="77777777" w:rsidR="004B3D18" w:rsidRDefault="004B3D18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6EA66" w14:textId="77777777" w:rsidR="004B3D18" w:rsidRDefault="004B3D18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 și 11.</w:t>
            </w:r>
          </w:p>
          <w:p w14:paraId="7CBB323A" w14:textId="77777777" w:rsidR="004B3D18" w:rsidRDefault="004B3D18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B3D18" w14:paraId="346D3DA8" w14:textId="77777777" w:rsidTr="00A321CB">
        <w:trPr>
          <w:cantSplit/>
          <w:trHeight w:val="6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51629" w14:textId="77777777" w:rsidR="004B3D18" w:rsidRDefault="004B3D1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BFE9ED" w14:textId="77777777" w:rsidR="004B3D18" w:rsidRDefault="004B3D18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E0A6E" w14:textId="77777777" w:rsidR="004B3D18" w:rsidRDefault="004B3D18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62F5ED" w14:textId="77777777" w:rsidR="004B3D18" w:rsidRDefault="004B3D18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Motru Est</w:t>
            </w:r>
          </w:p>
          <w:p w14:paraId="72816860" w14:textId="77777777" w:rsidR="004B3D18" w:rsidRDefault="004B3D18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8E1E90" w14:textId="77777777" w:rsidR="004B3D18" w:rsidRDefault="004B3D18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0C37658A" w14:textId="77777777" w:rsidR="004B3D18" w:rsidRDefault="004B3D18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3F0FD6" w14:textId="77777777" w:rsidR="004B3D18" w:rsidRDefault="004B3D18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4F6121" w14:textId="77777777" w:rsidR="004B3D18" w:rsidRDefault="004B3D18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4E0767" w14:textId="77777777" w:rsidR="004B3D18" w:rsidRDefault="004B3D18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7EE126" w14:textId="77777777" w:rsidR="004B3D18" w:rsidRDefault="004B3D18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14:paraId="0490237C" w14:textId="77777777" w:rsidR="004B3D18" w:rsidRDefault="004B3D18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la liniile 7 şi 8 </w:t>
            </w:r>
          </w:p>
          <w:p w14:paraId="28ADF3C3" w14:textId="77777777" w:rsidR="004B3D18" w:rsidRDefault="004B3D18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primiri - expedieri.</w:t>
            </w:r>
          </w:p>
        </w:tc>
      </w:tr>
      <w:tr w:rsidR="004B3D18" w14:paraId="5D0AE4A8" w14:textId="77777777" w:rsidTr="00A321CB">
        <w:trPr>
          <w:cantSplit/>
          <w:trHeight w:val="14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32A40" w14:textId="77777777" w:rsidR="004B3D18" w:rsidRDefault="004B3D1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D8B961" w14:textId="77777777" w:rsidR="004B3D18" w:rsidRDefault="004B3D18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CC02B" w14:textId="77777777" w:rsidR="004B3D18" w:rsidRDefault="004B3D18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4E3E7" w14:textId="77777777" w:rsidR="004B3D18" w:rsidRDefault="004B3D18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Motru Est</w:t>
            </w:r>
          </w:p>
          <w:p w14:paraId="1157C3D4" w14:textId="77777777" w:rsidR="004B3D18" w:rsidRDefault="004B3D18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004440" w14:textId="77777777" w:rsidR="004B3D18" w:rsidRDefault="004B3D18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29 / 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739D7" w14:textId="77777777" w:rsidR="004B3D18" w:rsidRDefault="004B3D18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82F134" w14:textId="77777777" w:rsidR="004B3D18" w:rsidRDefault="004B3D18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6C3AB9" w14:textId="77777777" w:rsidR="004B3D18" w:rsidRDefault="004B3D18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159515" w14:textId="77777777" w:rsidR="004B3D18" w:rsidRDefault="004B3D18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14:paraId="63054A93" w14:textId="77777777" w:rsidR="004B3D18" w:rsidRDefault="004B3D18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la liniile 9 – 13, Cap X.</w:t>
            </w:r>
          </w:p>
        </w:tc>
      </w:tr>
      <w:tr w:rsidR="004B3D18" w14:paraId="1FC2F48A" w14:textId="77777777" w:rsidTr="00A321CB">
        <w:trPr>
          <w:cantSplit/>
          <w:trHeight w:val="4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F2F985" w14:textId="77777777" w:rsidR="004B3D18" w:rsidRDefault="004B3D1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B19CA" w14:textId="77777777" w:rsidR="004B3D18" w:rsidRDefault="004B3D18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9363F" w14:textId="77777777" w:rsidR="004B3D18" w:rsidRDefault="004B3D18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A2DCE3" w14:textId="77777777" w:rsidR="004B3D18" w:rsidRDefault="004B3D18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Motru Est</w:t>
            </w:r>
          </w:p>
          <w:p w14:paraId="7C00CDAC" w14:textId="77777777" w:rsidR="004B3D18" w:rsidRDefault="004B3D18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9</w:t>
            </w:r>
          </w:p>
          <w:p w14:paraId="45DF3E30" w14:textId="77777777" w:rsidR="004B3D18" w:rsidRDefault="004B3D18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619746" w14:textId="77777777" w:rsidR="004B3D18" w:rsidRDefault="004B3D18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5AF5181E" w14:textId="77777777" w:rsidR="004B3D18" w:rsidRDefault="004B3D18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AB1FE0" w14:textId="77777777" w:rsidR="004B3D18" w:rsidRDefault="004B3D18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F29A35" w14:textId="77777777" w:rsidR="004B3D18" w:rsidRDefault="004B3D18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12C82E" w14:textId="77777777" w:rsidR="004B3D18" w:rsidRDefault="004B3D18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968040" w14:textId="77777777" w:rsidR="004B3D18" w:rsidRDefault="004B3D18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B3D18" w14:paraId="3142FFDE" w14:textId="77777777" w:rsidTr="000474F1">
        <w:trPr>
          <w:cantSplit/>
          <w:trHeight w:val="40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C0B15" w14:textId="77777777" w:rsidR="004B3D18" w:rsidRDefault="004B3D1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B1D9E7" w14:textId="77777777" w:rsidR="004B3D18" w:rsidRDefault="004B3D18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015261" w14:textId="77777777" w:rsidR="004B3D18" w:rsidRDefault="004B3D18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C21674" w14:textId="77777777" w:rsidR="004B3D18" w:rsidRDefault="004B3D18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Motru Est</w:t>
            </w:r>
          </w:p>
          <w:p w14:paraId="24E410FF" w14:textId="77777777" w:rsidR="004B3D18" w:rsidRDefault="004B3D18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6CCA98" w14:textId="77777777" w:rsidR="004B3D18" w:rsidRDefault="004B3D18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54A51FC1" w14:textId="77777777" w:rsidR="004B3D18" w:rsidRDefault="004B3D18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43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01696" w14:textId="77777777" w:rsidR="004B3D18" w:rsidRDefault="004B3D18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F72C7" w14:textId="77777777" w:rsidR="004B3D18" w:rsidRDefault="004B3D18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3008E" w14:textId="77777777" w:rsidR="004B3D18" w:rsidRDefault="004B3D18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490D45" w14:textId="77777777" w:rsidR="004B3D18" w:rsidRDefault="004B3D18" w:rsidP="00A53399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C8EE710" w14:textId="77777777" w:rsidR="004B3D18" w:rsidRDefault="004B3D18" w:rsidP="00A53399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10 şi 11.</w:t>
            </w:r>
          </w:p>
        </w:tc>
      </w:tr>
      <w:tr w:rsidR="004B3D18" w14:paraId="699BDF69" w14:textId="77777777" w:rsidTr="000474F1">
        <w:trPr>
          <w:cantSplit/>
          <w:trHeight w:val="178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5EC42F" w14:textId="77777777" w:rsidR="004B3D18" w:rsidRDefault="004B3D1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99256D" w14:textId="77777777" w:rsidR="004B3D18" w:rsidRDefault="004B3D18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DA53B" w14:textId="77777777" w:rsidR="004B3D18" w:rsidRDefault="004B3D18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8B215" w14:textId="77777777" w:rsidR="004B3D18" w:rsidRDefault="004B3D18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Motru Est</w:t>
            </w:r>
          </w:p>
          <w:p w14:paraId="10D4ADD1" w14:textId="77777777" w:rsidR="004B3D18" w:rsidRDefault="004B3D18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CEAC4" w14:textId="77777777" w:rsidR="004B3D18" w:rsidRDefault="004B3D18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22 / 26 şi </w:t>
            </w:r>
          </w:p>
          <w:p w14:paraId="526731C0" w14:textId="77777777" w:rsidR="004B3D18" w:rsidRDefault="004B3D18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5BEC76B4" w14:textId="77777777" w:rsidR="004B3D18" w:rsidRDefault="004B3D18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nr. 30, 38, 40 </w:t>
            </w:r>
          </w:p>
          <w:p w14:paraId="1992BD12" w14:textId="77777777" w:rsidR="004B3D18" w:rsidRDefault="004B3D18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6C21AC" w14:textId="77777777" w:rsidR="004B3D18" w:rsidRDefault="004B3D18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549DED" w14:textId="77777777" w:rsidR="004B3D18" w:rsidRDefault="004B3D18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B49CA" w14:textId="77777777" w:rsidR="004B3D18" w:rsidRDefault="004B3D18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AA92A" w14:textId="77777777" w:rsidR="004B3D18" w:rsidRDefault="004B3D18" w:rsidP="00DF2A18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488A7D7" w14:textId="77777777" w:rsidR="004B3D18" w:rsidRDefault="004B3D18" w:rsidP="00DF2A18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1 - 13.</w:t>
            </w:r>
          </w:p>
        </w:tc>
      </w:tr>
    </w:tbl>
    <w:p w14:paraId="1BD6A619" w14:textId="77777777" w:rsidR="004B3D18" w:rsidRDefault="004B3D18">
      <w:pPr>
        <w:spacing w:line="192" w:lineRule="auto"/>
        <w:ind w:right="57"/>
        <w:rPr>
          <w:sz w:val="20"/>
          <w:lang w:val="ro-RO"/>
        </w:rPr>
      </w:pPr>
    </w:p>
    <w:p w14:paraId="2B6C9D4D" w14:textId="77777777" w:rsidR="004B3D18" w:rsidRDefault="004B3D18" w:rsidP="00C83010">
      <w:pPr>
        <w:pStyle w:val="Heading1"/>
        <w:spacing w:line="360" w:lineRule="auto"/>
      </w:pPr>
      <w:r>
        <w:t>LINIA 143</w:t>
      </w:r>
    </w:p>
    <w:p w14:paraId="00DB51EB" w14:textId="77777777" w:rsidR="004B3D18" w:rsidRDefault="004B3D18" w:rsidP="003A21BE">
      <w:pPr>
        <w:pStyle w:val="Heading1"/>
        <w:spacing w:line="360" w:lineRule="auto"/>
        <w:rPr>
          <w:b w:val="0"/>
          <w:bCs w:val="0"/>
          <w:sz w:val="8"/>
        </w:rPr>
      </w:pPr>
      <w:r>
        <w:t>GURA MOTRULUI - TÂRGU JIU</w:t>
      </w:r>
    </w:p>
    <w:tbl>
      <w:tblPr>
        <w:tblW w:w="102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5"/>
        <w:gridCol w:w="855"/>
        <w:gridCol w:w="756"/>
        <w:gridCol w:w="2198"/>
        <w:gridCol w:w="868"/>
        <w:gridCol w:w="783"/>
        <w:gridCol w:w="841"/>
        <w:gridCol w:w="769"/>
        <w:gridCol w:w="2478"/>
      </w:tblGrid>
      <w:tr w:rsidR="004B3D18" w14:paraId="41CE18B4" w14:textId="77777777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E247A9" w14:textId="77777777" w:rsidR="004B3D18" w:rsidRDefault="004B3D1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E40D71" w14:textId="77777777" w:rsidR="004B3D18" w:rsidRDefault="004B3D18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12+875</w:t>
            </w:r>
          </w:p>
          <w:p w14:paraId="16E46E69" w14:textId="77777777" w:rsidR="004B3D18" w:rsidRDefault="004B3D18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13+200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C7B20" w14:textId="77777777" w:rsidR="004B3D18" w:rsidRPr="00984839" w:rsidRDefault="004B3D18" w:rsidP="00822DE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BC5151" w14:textId="77777777" w:rsidR="004B3D18" w:rsidRDefault="004B3D18" w:rsidP="006C3F82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33887056" w14:textId="77777777" w:rsidR="004B3D18" w:rsidRDefault="004B3D18" w:rsidP="00822DE9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4A59E7" w14:textId="77777777" w:rsidR="004B3D18" w:rsidRDefault="004B3D18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7B16A" w14:textId="77777777" w:rsidR="004B3D18" w:rsidRDefault="004B3D18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0DCF5A" w14:textId="77777777" w:rsidR="004B3D18" w:rsidRDefault="004B3D18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D89119" w14:textId="77777777" w:rsidR="004B3D18" w:rsidRPr="00984839" w:rsidRDefault="004B3D18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37162" w14:textId="77777777" w:rsidR="004B3D18" w:rsidRDefault="004B3D18" w:rsidP="006C3F8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23, 25, 31, 35 </w:t>
            </w:r>
          </w:p>
          <w:p w14:paraId="61617578" w14:textId="77777777" w:rsidR="004B3D18" w:rsidRDefault="004B3D18" w:rsidP="006C3F8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47.</w:t>
            </w:r>
          </w:p>
          <w:p w14:paraId="72E477A0" w14:textId="77777777" w:rsidR="004B3D18" w:rsidRDefault="004B3D18" w:rsidP="006C3F8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B3D18" w14:paraId="1AC40676" w14:textId="77777777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969AAB" w14:textId="77777777" w:rsidR="004B3D18" w:rsidRDefault="004B3D1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B84D77" w14:textId="77777777" w:rsidR="004B3D18" w:rsidRDefault="004B3D18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80A2AD" w14:textId="77777777" w:rsidR="004B3D18" w:rsidRDefault="004B3D18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D9586" w14:textId="77777777" w:rsidR="004B3D18" w:rsidRDefault="004B3D18" w:rsidP="00CB133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Gura Motrului - Turceni și St. Turceni</w:t>
            </w:r>
          </w:p>
          <w:p w14:paraId="498E04E1" w14:textId="77777777" w:rsidR="004B3D18" w:rsidRDefault="004B3D18" w:rsidP="00CB133D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E055A" w14:textId="77777777" w:rsidR="004B3D18" w:rsidRDefault="004B3D18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0030D2" w14:textId="77777777" w:rsidR="004B3D18" w:rsidRDefault="004B3D18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5DF467" w14:textId="77777777" w:rsidR="004B3D18" w:rsidRDefault="004B3D18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11+850</w:t>
            </w:r>
          </w:p>
          <w:p w14:paraId="53760708" w14:textId="77777777" w:rsidR="004B3D18" w:rsidRDefault="004B3D18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13+300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F8A23C" w14:textId="77777777" w:rsidR="004B3D18" w:rsidRPr="00984839" w:rsidRDefault="004B3D18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74B9F3" w14:textId="77777777" w:rsidR="004B3D18" w:rsidRDefault="004B3D18" w:rsidP="006C3F8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1B0E9DAF" w14:textId="77777777" w:rsidR="004B3D18" w:rsidRDefault="004B3D18" w:rsidP="006C3F8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15, 51 și 57.</w:t>
            </w:r>
          </w:p>
        </w:tc>
      </w:tr>
      <w:tr w:rsidR="004B3D18" w14:paraId="6DD2E953" w14:textId="77777777" w:rsidTr="007E69AB">
        <w:trPr>
          <w:cantSplit/>
          <w:trHeight w:val="139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38A612" w14:textId="77777777" w:rsidR="004B3D18" w:rsidRDefault="004B3D1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7EC23" w14:textId="77777777" w:rsidR="004B3D18" w:rsidRDefault="004B3D18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ACE43" w14:textId="77777777" w:rsidR="004B3D18" w:rsidRPr="00984839" w:rsidRDefault="004B3D18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07A81E" w14:textId="77777777" w:rsidR="004B3D18" w:rsidRDefault="004B3D18" w:rsidP="00921EB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06C9878E" w14:textId="77777777" w:rsidR="004B3D18" w:rsidRDefault="004B3D18" w:rsidP="00773BD9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Y</w:t>
            </w:r>
          </w:p>
          <w:p w14:paraId="7C62016A" w14:textId="77777777" w:rsidR="004B3D18" w:rsidRDefault="004B3D18" w:rsidP="00C162D5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28, 18, 14, 12, 6 și 4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D2D80" w14:textId="77777777" w:rsidR="004B3D18" w:rsidRDefault="004B3D18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277A36" w14:textId="77777777" w:rsidR="004B3D18" w:rsidRDefault="004B3D18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86D57" w14:textId="77777777" w:rsidR="004B3D18" w:rsidRDefault="004B3D18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14+290</w:t>
            </w:r>
          </w:p>
          <w:p w14:paraId="4BD78908" w14:textId="77777777" w:rsidR="004B3D18" w:rsidRDefault="004B3D18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15+100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0DD5C" w14:textId="77777777" w:rsidR="004B3D18" w:rsidRPr="00984839" w:rsidRDefault="004B3D18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28EA03" w14:textId="77777777" w:rsidR="004B3D18" w:rsidRDefault="004B3D18" w:rsidP="00C62B23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EA65BE4" w14:textId="77777777" w:rsidR="004B3D18" w:rsidRDefault="004B3D18" w:rsidP="00C62B23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sch 28, 18, 14, 12, 6 </w:t>
            </w:r>
          </w:p>
          <w:p w14:paraId="0F201BC3" w14:textId="77777777" w:rsidR="004B3D18" w:rsidRDefault="004B3D18" w:rsidP="00C62B23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4.</w:t>
            </w:r>
          </w:p>
          <w:p w14:paraId="5DD5CAD3" w14:textId="77777777" w:rsidR="004B3D18" w:rsidRDefault="004B3D18" w:rsidP="00086986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B3D18" w14:paraId="3DF17791" w14:textId="77777777" w:rsidTr="007E69AB">
        <w:trPr>
          <w:cantSplit/>
          <w:trHeight w:val="6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4E0BD7" w14:textId="77777777" w:rsidR="004B3D18" w:rsidRDefault="004B3D1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90629" w14:textId="77777777" w:rsidR="004B3D18" w:rsidRDefault="004B3D18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DDF836" w14:textId="77777777" w:rsidR="004B3D18" w:rsidRPr="00984839" w:rsidRDefault="004B3D18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7F4A1" w14:textId="77777777" w:rsidR="004B3D18" w:rsidRDefault="004B3D18" w:rsidP="00D5490F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60C09183" w14:textId="77777777" w:rsidR="004B3D18" w:rsidRDefault="004B3D18" w:rsidP="00D5490F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B444D" w14:textId="77777777" w:rsidR="004B3D18" w:rsidRDefault="004B3D18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1D982587" w14:textId="77777777" w:rsidR="004B3D18" w:rsidRDefault="004B3D18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15 - 23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46091" w14:textId="77777777" w:rsidR="004B3D18" w:rsidRDefault="004B3D18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9812F" w14:textId="77777777" w:rsidR="004B3D18" w:rsidRDefault="004B3D18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D87C4" w14:textId="77777777" w:rsidR="004B3D18" w:rsidRDefault="004B3D18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0E640A" w14:textId="77777777" w:rsidR="004B3D18" w:rsidRDefault="004B3D18" w:rsidP="00C324B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5209499" w14:textId="77777777" w:rsidR="004B3D18" w:rsidRDefault="004B3D18" w:rsidP="00C324B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2 - 13.</w:t>
            </w:r>
          </w:p>
        </w:tc>
      </w:tr>
      <w:tr w:rsidR="004B3D18" w14:paraId="5F822715" w14:textId="77777777" w:rsidTr="007E69AB">
        <w:trPr>
          <w:cantSplit/>
          <w:trHeight w:val="6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84C22D" w14:textId="77777777" w:rsidR="004B3D18" w:rsidRDefault="004B3D1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1A23A5" w14:textId="77777777" w:rsidR="004B3D18" w:rsidRDefault="004B3D18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D64EFA" w14:textId="77777777" w:rsidR="004B3D18" w:rsidRPr="00984839" w:rsidRDefault="004B3D18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A0A516" w14:textId="77777777" w:rsidR="004B3D18" w:rsidRDefault="004B3D18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55EA15C8" w14:textId="77777777" w:rsidR="004B3D18" w:rsidRDefault="004B3D18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27CDD" w14:textId="77777777" w:rsidR="004B3D18" w:rsidRDefault="004B3D18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478CF0A5" w14:textId="77777777" w:rsidR="004B3D18" w:rsidRDefault="004B3D18" w:rsidP="00D5490F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35 - 51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8B2ED" w14:textId="77777777" w:rsidR="004B3D18" w:rsidRDefault="004B3D18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F4DE6D" w14:textId="77777777" w:rsidR="004B3D18" w:rsidRDefault="004B3D18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5DB81" w14:textId="77777777" w:rsidR="004B3D18" w:rsidRDefault="004B3D18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2D0E3" w14:textId="77777777" w:rsidR="004B3D18" w:rsidRDefault="004B3D18" w:rsidP="00C324B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FD45309" w14:textId="77777777" w:rsidR="004B3D18" w:rsidRDefault="004B3D18" w:rsidP="00C324B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și 3.</w:t>
            </w:r>
          </w:p>
        </w:tc>
      </w:tr>
      <w:tr w:rsidR="004B3D18" w14:paraId="7F6A6BCC" w14:textId="77777777" w:rsidTr="007E69AB">
        <w:trPr>
          <w:cantSplit/>
          <w:trHeight w:val="6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222DEB" w14:textId="77777777" w:rsidR="004B3D18" w:rsidRDefault="004B3D1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484950" w14:textId="77777777" w:rsidR="004B3D18" w:rsidRDefault="004B3D18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18410" w14:textId="77777777" w:rsidR="004B3D18" w:rsidRPr="00984839" w:rsidRDefault="004B3D18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A43958" w14:textId="77777777" w:rsidR="004B3D18" w:rsidRDefault="004B3D18" w:rsidP="00780D6E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4638D583" w14:textId="77777777" w:rsidR="004B3D18" w:rsidRDefault="004B3D18" w:rsidP="00BF0860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3D5B0" w14:textId="77777777" w:rsidR="004B3D18" w:rsidRDefault="004B3D18" w:rsidP="00BF086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4A098546" w14:textId="77777777" w:rsidR="004B3D18" w:rsidRDefault="004B3D18" w:rsidP="00780D6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14:paraId="6A4A9B14" w14:textId="77777777" w:rsidR="004B3D18" w:rsidRDefault="004B3D18" w:rsidP="00BF086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 / 41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C4780" w14:textId="77777777" w:rsidR="004B3D18" w:rsidRDefault="004B3D18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BFCF4A" w14:textId="77777777" w:rsidR="004B3D18" w:rsidRDefault="004B3D18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04942" w14:textId="77777777" w:rsidR="004B3D18" w:rsidRDefault="004B3D18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876117" w14:textId="77777777" w:rsidR="004B3D18" w:rsidRDefault="004B3D18" w:rsidP="00BF086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5A4695A" w14:textId="77777777" w:rsidR="004B3D18" w:rsidRDefault="004B3D18" w:rsidP="00BF086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5 - 13.</w:t>
            </w:r>
          </w:p>
        </w:tc>
      </w:tr>
      <w:tr w:rsidR="004B3D18" w14:paraId="56B67469" w14:textId="77777777" w:rsidTr="007E69AB">
        <w:trPr>
          <w:cantSplit/>
          <w:trHeight w:val="6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B6639A" w14:textId="77777777" w:rsidR="004B3D18" w:rsidRDefault="004B3D1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17D366" w14:textId="77777777" w:rsidR="004B3D18" w:rsidRDefault="004B3D18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5E2B3" w14:textId="77777777" w:rsidR="004B3D18" w:rsidRPr="00984839" w:rsidRDefault="004B3D18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69D0F" w14:textId="77777777" w:rsidR="004B3D18" w:rsidRDefault="004B3D18" w:rsidP="00A71E5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61E40C7B" w14:textId="77777777" w:rsidR="004B3D18" w:rsidRDefault="004B3D18" w:rsidP="00A71E5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FC831" w14:textId="77777777" w:rsidR="004B3D18" w:rsidRDefault="004B3D18" w:rsidP="00A71E5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4C6FBCCB" w14:textId="77777777" w:rsidR="004B3D18" w:rsidRDefault="004B3D18" w:rsidP="00A71E5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14:paraId="75AA8C0A" w14:textId="77777777" w:rsidR="004B3D18" w:rsidRDefault="004B3D18" w:rsidP="00A71E5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 / 61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B42BC" w14:textId="77777777" w:rsidR="004B3D18" w:rsidRDefault="004B3D18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CBFDBD" w14:textId="77777777" w:rsidR="004B3D18" w:rsidRDefault="004B3D18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21486" w14:textId="77777777" w:rsidR="004B3D18" w:rsidRDefault="004B3D18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6A42DA" w14:textId="77777777" w:rsidR="004B3D18" w:rsidRDefault="004B3D18" w:rsidP="00A71E5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B938DDF" w14:textId="77777777" w:rsidR="004B3D18" w:rsidRDefault="004B3D18" w:rsidP="00A71E5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7 - 15.</w:t>
            </w:r>
          </w:p>
        </w:tc>
      </w:tr>
      <w:tr w:rsidR="004B3D18" w14:paraId="1ECF3CFF" w14:textId="77777777" w:rsidTr="007E69AB">
        <w:trPr>
          <w:cantSplit/>
          <w:trHeight w:val="6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9CB62A" w14:textId="77777777" w:rsidR="004B3D18" w:rsidRDefault="004B3D1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0530D1" w14:textId="77777777" w:rsidR="004B3D18" w:rsidRDefault="004B3D18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E874F" w14:textId="77777777" w:rsidR="004B3D18" w:rsidRPr="00984839" w:rsidRDefault="004B3D18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09C32F" w14:textId="77777777" w:rsidR="004B3D18" w:rsidRDefault="004B3D18" w:rsidP="00A77191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6A91A1B0" w14:textId="77777777" w:rsidR="004B3D18" w:rsidRDefault="004B3D18" w:rsidP="00A77191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4BEF1" w14:textId="77777777" w:rsidR="004B3D18" w:rsidRDefault="004B3D18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1B4E13DF" w14:textId="77777777" w:rsidR="004B3D18" w:rsidRDefault="004B3D18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porți-unea </w:t>
            </w:r>
          </w:p>
          <w:p w14:paraId="1D5D1048" w14:textId="77777777" w:rsidR="004B3D18" w:rsidRDefault="004B3D18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linie cuprin-să </w:t>
            </w:r>
          </w:p>
          <w:p w14:paraId="16464B76" w14:textId="77777777" w:rsidR="004B3D18" w:rsidRDefault="004B3D18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TDJ </w:t>
            </w:r>
          </w:p>
          <w:p w14:paraId="21C9B547" w14:textId="77777777" w:rsidR="004B3D18" w:rsidRDefault="004B3D18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 / 59</w:t>
            </w:r>
          </w:p>
          <w:p w14:paraId="523C1C3D" w14:textId="77777777" w:rsidR="004B3D18" w:rsidRDefault="004B3D18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671439E2" w14:textId="77777777" w:rsidR="004B3D18" w:rsidRDefault="004B3D18" w:rsidP="00493D3F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14:paraId="0DFD7842" w14:textId="77777777" w:rsidR="004B3D18" w:rsidRDefault="004B3D18" w:rsidP="00493D3F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 / 69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B37B2" w14:textId="77777777" w:rsidR="004B3D18" w:rsidRDefault="004B3D18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47895" w14:textId="77777777" w:rsidR="004B3D18" w:rsidRDefault="004B3D18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E2F2ED" w14:textId="77777777" w:rsidR="004B3D18" w:rsidRDefault="004B3D18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8E3F3F" w14:textId="77777777" w:rsidR="004B3D18" w:rsidRDefault="004B3D18" w:rsidP="00A7719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E1D22DC" w14:textId="77777777" w:rsidR="004B3D18" w:rsidRDefault="004B3D18" w:rsidP="00A7719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5 - 13.</w:t>
            </w:r>
          </w:p>
        </w:tc>
      </w:tr>
      <w:tr w:rsidR="004B3D18" w14:paraId="7F319E44" w14:textId="77777777" w:rsidTr="007E69AB">
        <w:trPr>
          <w:cantSplit/>
          <w:trHeight w:val="13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63CBC5" w14:textId="77777777" w:rsidR="004B3D18" w:rsidRDefault="004B3D1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8D02D6" w14:textId="77777777" w:rsidR="004B3D18" w:rsidRDefault="004B3D18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B27D0B" w14:textId="77777777" w:rsidR="004B3D18" w:rsidRPr="00984839" w:rsidRDefault="004B3D18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3FCC5" w14:textId="77777777" w:rsidR="004B3D18" w:rsidRDefault="004B3D18" w:rsidP="006E55DF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54B4E004" w14:textId="77777777" w:rsidR="004B3D18" w:rsidRDefault="004B3D18" w:rsidP="004B53E3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2DA1C" w14:textId="77777777" w:rsidR="004B3D18" w:rsidRDefault="004B3D18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47 </w:t>
            </w:r>
          </w:p>
          <w:p w14:paraId="1A764A27" w14:textId="77777777" w:rsidR="004B3D18" w:rsidRDefault="004B3D18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775D0" w14:textId="77777777" w:rsidR="004B3D18" w:rsidRDefault="004B3D18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F7685" w14:textId="77777777" w:rsidR="004B3D18" w:rsidRDefault="004B3D18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28A83" w14:textId="77777777" w:rsidR="004B3D18" w:rsidRDefault="004B3D18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86DEE" w14:textId="77777777" w:rsidR="004B3D18" w:rsidRDefault="004B3D18" w:rsidP="001717FD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C1DE89F" w14:textId="77777777" w:rsidR="004B3D18" w:rsidRDefault="004B3D18" w:rsidP="00A4065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linia 4 până la </w:t>
            </w:r>
          </w:p>
          <w:p w14:paraId="52721F8F" w14:textId="77777777" w:rsidR="004B3D18" w:rsidRDefault="004B3D18" w:rsidP="00A4065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axa staţiei Turceni.</w:t>
            </w:r>
          </w:p>
        </w:tc>
      </w:tr>
      <w:tr w:rsidR="004B3D18" w14:paraId="1293F7F3" w14:textId="77777777" w:rsidTr="007E69AB">
        <w:trPr>
          <w:cantSplit/>
          <w:trHeight w:val="67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91976E" w14:textId="77777777" w:rsidR="004B3D18" w:rsidRDefault="004B3D1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6B3333" w14:textId="77777777" w:rsidR="004B3D18" w:rsidRDefault="004B3D18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7F602" w14:textId="77777777" w:rsidR="004B3D18" w:rsidRPr="00984839" w:rsidRDefault="004B3D18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57355" w14:textId="77777777" w:rsidR="004B3D18" w:rsidRDefault="004B3D18" w:rsidP="005D629C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2DE65E18" w14:textId="77777777" w:rsidR="004B3D18" w:rsidRDefault="004B3D18" w:rsidP="005D629C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48CDE" w14:textId="77777777" w:rsidR="004B3D18" w:rsidRDefault="004B3D18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1E8D0BCC" w14:textId="77777777" w:rsidR="004B3D18" w:rsidRDefault="004B3D18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 / 49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0A615C" w14:textId="77777777" w:rsidR="004B3D18" w:rsidRDefault="004B3D18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5CE81" w14:textId="77777777" w:rsidR="004B3D18" w:rsidRDefault="004B3D18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FFAAA" w14:textId="77777777" w:rsidR="004B3D18" w:rsidRDefault="004B3D18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101065" w14:textId="77777777" w:rsidR="004B3D18" w:rsidRDefault="004B3D18" w:rsidP="001717FD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D51B4DB" w14:textId="77777777" w:rsidR="004B3D18" w:rsidRDefault="004B3D18" w:rsidP="001717FD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6 - 13 Cap X.</w:t>
            </w:r>
          </w:p>
        </w:tc>
      </w:tr>
      <w:tr w:rsidR="004B3D18" w14:paraId="65E9000E" w14:textId="77777777" w:rsidTr="007E69AB">
        <w:trPr>
          <w:cantSplit/>
          <w:trHeight w:val="4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9BD634" w14:textId="77777777" w:rsidR="004B3D18" w:rsidRDefault="004B3D1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57A2E" w14:textId="77777777" w:rsidR="004B3D18" w:rsidRDefault="004B3D18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DD2920" w14:textId="77777777" w:rsidR="004B3D18" w:rsidRPr="00984839" w:rsidRDefault="004B3D18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7F9879" w14:textId="77777777" w:rsidR="004B3D18" w:rsidRDefault="004B3D18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240950B8" w14:textId="77777777" w:rsidR="004B3D18" w:rsidRDefault="004B3D18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6A78F0" w14:textId="77777777" w:rsidR="004B3D18" w:rsidRDefault="004B3D18" w:rsidP="000D560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53AE5DB6" w14:textId="77777777" w:rsidR="004B3D18" w:rsidRDefault="004B3D18" w:rsidP="000D560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2 - 6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4DF6BE" w14:textId="77777777" w:rsidR="004B3D18" w:rsidRDefault="004B3D18" w:rsidP="00861888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FFB8E1" w14:textId="77777777" w:rsidR="004B3D18" w:rsidRDefault="004B3D18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64721F" w14:textId="77777777" w:rsidR="004B3D18" w:rsidRDefault="004B3D18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AD5B3" w14:textId="77777777" w:rsidR="004B3D18" w:rsidRDefault="004B3D18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064DD9C" w14:textId="77777777" w:rsidR="004B3D18" w:rsidRDefault="004B3D18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2 și 3 </w:t>
            </w:r>
          </w:p>
          <w:p w14:paraId="1896A29C" w14:textId="77777777" w:rsidR="004B3D18" w:rsidRDefault="004B3D18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direcția Borăscu.</w:t>
            </w:r>
          </w:p>
        </w:tc>
      </w:tr>
      <w:tr w:rsidR="004B3D18" w14:paraId="04BA3FFB" w14:textId="77777777" w:rsidTr="007E69AB">
        <w:trPr>
          <w:cantSplit/>
          <w:trHeight w:val="40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B3FA92" w14:textId="77777777" w:rsidR="004B3D18" w:rsidRDefault="004B3D1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A07294" w14:textId="77777777" w:rsidR="004B3D18" w:rsidRDefault="004B3D18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872CD" w14:textId="77777777" w:rsidR="004B3D18" w:rsidRPr="00984839" w:rsidRDefault="004B3D18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916EA" w14:textId="77777777" w:rsidR="004B3D18" w:rsidRDefault="004B3D18" w:rsidP="000D560C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6030CCF9" w14:textId="77777777" w:rsidR="004B3D18" w:rsidRDefault="004B3D18" w:rsidP="000D560C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344E9D" w14:textId="77777777" w:rsidR="004B3D18" w:rsidRDefault="004B3D18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30B8B4ED" w14:textId="77777777" w:rsidR="004B3D18" w:rsidRDefault="004B3D18" w:rsidP="000D560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4 - 8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1C469" w14:textId="77777777" w:rsidR="004B3D18" w:rsidRDefault="004B3D18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8C198" w14:textId="77777777" w:rsidR="004B3D18" w:rsidRDefault="004B3D18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7A8B3" w14:textId="77777777" w:rsidR="004B3D18" w:rsidRDefault="004B3D18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FDBFA" w14:textId="77777777" w:rsidR="004B3D18" w:rsidRDefault="004B3D18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086F6E2" w14:textId="77777777" w:rsidR="004B3D18" w:rsidRDefault="004B3D18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2 - 13.</w:t>
            </w:r>
          </w:p>
        </w:tc>
      </w:tr>
      <w:tr w:rsidR="004B3D18" w14:paraId="259C8033" w14:textId="77777777" w:rsidTr="007E69AB">
        <w:trPr>
          <w:cantSplit/>
          <w:trHeight w:val="6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3527AB" w14:textId="77777777" w:rsidR="004B3D18" w:rsidRDefault="004B3D1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FC0C3" w14:textId="77777777" w:rsidR="004B3D18" w:rsidRDefault="004B3D18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2B335" w14:textId="77777777" w:rsidR="004B3D18" w:rsidRPr="00984839" w:rsidRDefault="004B3D18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31E533" w14:textId="77777777" w:rsidR="004B3D18" w:rsidRDefault="004B3D18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0532B391" w14:textId="77777777" w:rsidR="004B3D18" w:rsidRDefault="004B3D18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1F7395" w14:textId="77777777" w:rsidR="004B3D18" w:rsidRDefault="004B3D18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22A1CD8F" w14:textId="77777777" w:rsidR="004B3D18" w:rsidRDefault="004B3D18" w:rsidP="000D560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10 - 12 și </w:t>
            </w:r>
          </w:p>
          <w:p w14:paraId="3457A3CB" w14:textId="77777777" w:rsidR="004B3D18" w:rsidRDefault="004B3D18" w:rsidP="000D560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80 - 82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3691B" w14:textId="77777777" w:rsidR="004B3D18" w:rsidRDefault="004B3D18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53F9CA" w14:textId="77777777" w:rsidR="004B3D18" w:rsidRDefault="004B3D18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29113" w14:textId="77777777" w:rsidR="004B3D18" w:rsidRDefault="004B3D18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465D0" w14:textId="77777777" w:rsidR="004B3D18" w:rsidRDefault="004B3D18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4E2A339" w14:textId="77777777" w:rsidR="004B3D18" w:rsidRDefault="004B3D18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și 3.</w:t>
            </w:r>
          </w:p>
        </w:tc>
      </w:tr>
      <w:tr w:rsidR="004B3D18" w14:paraId="652E16B7" w14:textId="77777777" w:rsidTr="007E69AB">
        <w:trPr>
          <w:cantSplit/>
          <w:trHeight w:val="6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EEEABB" w14:textId="77777777" w:rsidR="004B3D18" w:rsidRDefault="004B3D1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00FB5" w14:textId="77777777" w:rsidR="004B3D18" w:rsidRDefault="004B3D18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74B52" w14:textId="77777777" w:rsidR="004B3D18" w:rsidRPr="00984839" w:rsidRDefault="004B3D18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F18E50" w14:textId="77777777" w:rsidR="004B3D18" w:rsidRDefault="004B3D18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3CED60EA" w14:textId="77777777" w:rsidR="004B3D18" w:rsidRDefault="004B3D18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BC047" w14:textId="77777777" w:rsidR="004B3D18" w:rsidRDefault="004B3D18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4CFC6ABD" w14:textId="77777777" w:rsidR="004B3D18" w:rsidRDefault="004B3D18" w:rsidP="000D560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28 - 44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7B3BF" w14:textId="77777777" w:rsidR="004B3D18" w:rsidRDefault="004B3D18" w:rsidP="00B72810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D76D1E" w14:textId="77777777" w:rsidR="004B3D18" w:rsidRDefault="004B3D18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8203B8" w14:textId="77777777" w:rsidR="004B3D18" w:rsidRDefault="004B3D18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D5925E" w14:textId="77777777" w:rsidR="004B3D18" w:rsidRDefault="004B3D18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D5D08F9" w14:textId="77777777" w:rsidR="004B3D18" w:rsidRDefault="004B3D18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2 - 7.</w:t>
            </w:r>
          </w:p>
        </w:tc>
      </w:tr>
      <w:tr w:rsidR="004B3D18" w14:paraId="44F52F80" w14:textId="77777777" w:rsidTr="007E69AB">
        <w:trPr>
          <w:cantSplit/>
          <w:trHeight w:val="13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2A57A7" w14:textId="77777777" w:rsidR="004B3D18" w:rsidRDefault="004B3D1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16E18" w14:textId="77777777" w:rsidR="004B3D18" w:rsidRDefault="004B3D18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99730C" w14:textId="77777777" w:rsidR="004B3D18" w:rsidRPr="00984839" w:rsidRDefault="004B3D18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DF7584" w14:textId="77777777" w:rsidR="004B3D18" w:rsidRDefault="004B3D18" w:rsidP="00A77191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49AC20D8" w14:textId="77777777" w:rsidR="004B3D18" w:rsidRDefault="004B3D18" w:rsidP="00A77191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74DAC7" w14:textId="77777777" w:rsidR="004B3D18" w:rsidRDefault="004B3D18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 </w:t>
            </w:r>
          </w:p>
          <w:p w14:paraId="7CF9FC1A" w14:textId="77777777" w:rsidR="004B3D18" w:rsidRDefault="004B3D18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18 și 24 </w:t>
            </w:r>
          </w:p>
          <w:p w14:paraId="1D495C5F" w14:textId="77777777" w:rsidR="004B3D18" w:rsidRDefault="004B3D18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963C8" w14:textId="77777777" w:rsidR="004B3D18" w:rsidRDefault="004B3D18" w:rsidP="00861888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5BD22" w14:textId="77777777" w:rsidR="004B3D18" w:rsidRDefault="004B3D18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D59427" w14:textId="77777777" w:rsidR="004B3D18" w:rsidRDefault="004B3D18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A144A1" w14:textId="77777777" w:rsidR="004B3D18" w:rsidRDefault="004B3D18" w:rsidP="00A7719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3D2B1A1" w14:textId="77777777" w:rsidR="004B3D18" w:rsidRDefault="004B3D18" w:rsidP="00A7719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3 - 13.</w:t>
            </w:r>
          </w:p>
        </w:tc>
      </w:tr>
      <w:tr w:rsidR="004B3D18" w14:paraId="0F40969A" w14:textId="77777777" w:rsidTr="007E69AB">
        <w:trPr>
          <w:cantSplit/>
          <w:trHeight w:val="13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2C1C51" w14:textId="77777777" w:rsidR="004B3D18" w:rsidRDefault="004B3D1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70898" w14:textId="77777777" w:rsidR="004B3D18" w:rsidRDefault="004B3D18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19FC2" w14:textId="77777777" w:rsidR="004B3D18" w:rsidRPr="00984839" w:rsidRDefault="004B3D18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ACF16" w14:textId="77777777" w:rsidR="004B3D18" w:rsidRDefault="004B3D18" w:rsidP="00246697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34E75157" w14:textId="77777777" w:rsidR="004B3D18" w:rsidRDefault="004B3D18" w:rsidP="00246697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841FC" w14:textId="77777777" w:rsidR="004B3D18" w:rsidRDefault="004B3D18" w:rsidP="00246697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32</w:t>
            </w:r>
          </w:p>
          <w:p w14:paraId="0878300D" w14:textId="77777777" w:rsidR="004B3D18" w:rsidRDefault="004B3D18" w:rsidP="00246697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80B7D" w14:textId="77777777" w:rsidR="004B3D18" w:rsidRDefault="004B3D18" w:rsidP="00861888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D66B1" w14:textId="77777777" w:rsidR="004B3D18" w:rsidRDefault="004B3D18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97B8D" w14:textId="77777777" w:rsidR="004B3D18" w:rsidRDefault="004B3D18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25B59A" w14:textId="77777777" w:rsidR="004B3D18" w:rsidRDefault="004B3D18" w:rsidP="00246697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AB4A591" w14:textId="77777777" w:rsidR="004B3D18" w:rsidRDefault="004B3D18" w:rsidP="00246697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5 - 13 Cap Y.</w:t>
            </w:r>
          </w:p>
        </w:tc>
      </w:tr>
      <w:tr w:rsidR="004B3D18" w14:paraId="2AE5C36A" w14:textId="77777777" w:rsidTr="007E69AB">
        <w:trPr>
          <w:cantSplit/>
          <w:trHeight w:val="40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DE4D24" w14:textId="77777777" w:rsidR="004B3D18" w:rsidRDefault="004B3D1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422496" w14:textId="77777777" w:rsidR="004B3D18" w:rsidRDefault="004B3D18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826569" w14:textId="77777777" w:rsidR="004B3D18" w:rsidRPr="00984839" w:rsidRDefault="004B3D18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93B98" w14:textId="77777777" w:rsidR="004B3D18" w:rsidRDefault="004B3D18" w:rsidP="00773BD9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1CF016E1" w14:textId="77777777" w:rsidR="004B3D18" w:rsidRDefault="004B3D18" w:rsidP="00DF339F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AA755A" w14:textId="77777777" w:rsidR="004B3D18" w:rsidRDefault="004B3D18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4364DFB4" w14:textId="77777777" w:rsidR="004B3D18" w:rsidRDefault="004B3D18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</w:t>
            </w:r>
          </w:p>
          <w:p w14:paraId="0FE6C659" w14:textId="77777777" w:rsidR="004B3D18" w:rsidRDefault="004B3D18" w:rsidP="008D61E8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 / 54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540286" w14:textId="77777777" w:rsidR="004B3D18" w:rsidRPr="00B53EFA" w:rsidRDefault="004B3D18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B53EF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F19F60" w14:textId="77777777" w:rsidR="004B3D18" w:rsidRDefault="004B3D18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7C17C5" w14:textId="77777777" w:rsidR="004B3D18" w:rsidRPr="00984839" w:rsidRDefault="004B3D18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A897A3" w14:textId="77777777" w:rsidR="004B3D18" w:rsidRDefault="004B3D18" w:rsidP="00773BD9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DCE3576" w14:textId="77777777" w:rsidR="004B3D18" w:rsidRDefault="004B3D18" w:rsidP="00773BD9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4 - 13, Cap Y.</w:t>
            </w:r>
          </w:p>
        </w:tc>
      </w:tr>
      <w:tr w:rsidR="004B3D18" w14:paraId="79D5934D" w14:textId="77777777" w:rsidTr="007E69AB">
        <w:trPr>
          <w:cantSplit/>
          <w:trHeight w:val="2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86814A" w14:textId="77777777" w:rsidR="004B3D18" w:rsidRDefault="004B3D1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1ACE2D" w14:textId="77777777" w:rsidR="004B3D18" w:rsidRDefault="004B3D18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4431A" w14:textId="77777777" w:rsidR="004B3D18" w:rsidRPr="00984839" w:rsidRDefault="004B3D18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6F2379" w14:textId="77777777" w:rsidR="004B3D18" w:rsidRDefault="004B3D18" w:rsidP="00773BD9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20B0C06F" w14:textId="77777777" w:rsidR="004B3D18" w:rsidRDefault="004B3D18" w:rsidP="00C162D5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10 și 12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D33652" w14:textId="77777777" w:rsidR="004B3D18" w:rsidRDefault="004B3D18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CD7B305" w14:textId="77777777" w:rsidR="004B3D18" w:rsidRDefault="004B3D18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FB8861" w14:textId="77777777" w:rsidR="004B3D18" w:rsidRPr="00B53EFA" w:rsidRDefault="004B3D18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BC89C" w14:textId="77777777" w:rsidR="004B3D18" w:rsidRDefault="004B3D18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3BB435" w14:textId="77777777" w:rsidR="004B3D18" w:rsidRPr="00984839" w:rsidRDefault="004B3D18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D1D30" w14:textId="77777777" w:rsidR="004B3D18" w:rsidRDefault="004B3D18" w:rsidP="00773BD9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B3D18" w14:paraId="7D5FC765" w14:textId="77777777" w:rsidTr="007E69AB">
        <w:trPr>
          <w:cantSplit/>
          <w:trHeight w:val="32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80DB26" w14:textId="77777777" w:rsidR="004B3D18" w:rsidRDefault="004B3D1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4031E" w14:textId="77777777" w:rsidR="004B3D18" w:rsidRDefault="004B3D18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86638" w14:textId="77777777" w:rsidR="004B3D18" w:rsidRPr="00984839" w:rsidRDefault="004B3D18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667C1" w14:textId="77777777" w:rsidR="004B3D18" w:rsidRDefault="004B3D18" w:rsidP="00477EF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2657493B" w14:textId="77777777" w:rsidR="004B3D18" w:rsidRDefault="004B3D18" w:rsidP="00E0258F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5 ,7 și 11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A1287B" w14:textId="77777777" w:rsidR="004B3D18" w:rsidRDefault="004B3D18" w:rsidP="00477EF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A9B04E6" w14:textId="77777777" w:rsidR="004B3D18" w:rsidRDefault="004B3D18" w:rsidP="00477EF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17BC1B" w14:textId="77777777" w:rsidR="004B3D18" w:rsidRPr="00B53EFA" w:rsidRDefault="004B3D18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981566" w14:textId="77777777" w:rsidR="004B3D18" w:rsidRDefault="004B3D18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79CFBC" w14:textId="77777777" w:rsidR="004B3D18" w:rsidRPr="00984839" w:rsidRDefault="004B3D18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3256E" w14:textId="77777777" w:rsidR="004B3D18" w:rsidRDefault="004B3D18" w:rsidP="00773BD9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B3D18" w14:paraId="1E69B95C" w14:textId="77777777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71771C" w14:textId="77777777" w:rsidR="004B3D18" w:rsidRDefault="004B3D1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F34C1B" w14:textId="77777777" w:rsidR="004B3D18" w:rsidRDefault="004B3D18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B86F8" w14:textId="77777777" w:rsidR="004B3D18" w:rsidRPr="00984839" w:rsidRDefault="004B3D18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5A5CC" w14:textId="77777777" w:rsidR="004B3D18" w:rsidRDefault="004B3D18" w:rsidP="00773BD9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3B264473" w14:textId="77777777" w:rsidR="004B3D18" w:rsidRDefault="004B3D18" w:rsidP="00773BD9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CB23D" w14:textId="77777777" w:rsidR="004B3D18" w:rsidRDefault="004B3D18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55EEAC6B" w14:textId="77777777" w:rsidR="004B3D18" w:rsidRDefault="004B3D18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64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59720B" w14:textId="77777777" w:rsidR="004B3D18" w:rsidRPr="00B53EFA" w:rsidRDefault="004B3D18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78DC6C" w14:textId="77777777" w:rsidR="004B3D18" w:rsidRDefault="004B3D18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ACFF91" w14:textId="77777777" w:rsidR="004B3D18" w:rsidRPr="00984839" w:rsidRDefault="004B3D18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51978" w14:textId="77777777" w:rsidR="004B3D18" w:rsidRDefault="004B3D18" w:rsidP="00C324B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E3EE87D" w14:textId="77777777" w:rsidR="004B3D18" w:rsidRDefault="004B3D18" w:rsidP="00C324B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9 - 13, Cap Y.</w:t>
            </w:r>
          </w:p>
        </w:tc>
      </w:tr>
      <w:tr w:rsidR="004B3D18" w14:paraId="0213FC03" w14:textId="77777777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F8CFDE" w14:textId="77777777" w:rsidR="004B3D18" w:rsidRDefault="004B3D1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4B627F" w14:textId="77777777" w:rsidR="004B3D18" w:rsidRDefault="004B3D18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0E7CB9" w14:textId="77777777" w:rsidR="004B3D18" w:rsidRPr="00984839" w:rsidRDefault="004B3D18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3B632" w14:textId="77777777" w:rsidR="004B3D18" w:rsidRDefault="004B3D18" w:rsidP="00B140A0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6E019911" w14:textId="77777777" w:rsidR="004B3D18" w:rsidRDefault="004B3D18" w:rsidP="00B140A0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5A1996" w14:textId="77777777" w:rsidR="004B3D18" w:rsidRDefault="004B3D18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7194656F" w14:textId="77777777" w:rsidR="004B3D18" w:rsidRDefault="004B3D18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</w:t>
            </w:r>
          </w:p>
          <w:p w14:paraId="65043A46" w14:textId="77777777" w:rsidR="004B3D18" w:rsidRDefault="004B3D18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 / 56</w:t>
            </w:r>
          </w:p>
          <w:p w14:paraId="6E3C7F72" w14:textId="77777777" w:rsidR="004B3D18" w:rsidRDefault="004B3D18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14:paraId="21F22776" w14:textId="77777777" w:rsidR="004B3D18" w:rsidRDefault="004B3D18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 / 66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094D6" w14:textId="77777777" w:rsidR="004B3D18" w:rsidRDefault="004B3D18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AADB4" w14:textId="77777777" w:rsidR="004B3D18" w:rsidRDefault="004B3D18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6DC09" w14:textId="77777777" w:rsidR="004B3D18" w:rsidRPr="00984839" w:rsidRDefault="004B3D18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412AC" w14:textId="77777777" w:rsidR="004B3D18" w:rsidRDefault="004B3D18" w:rsidP="00B140A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F5D1C51" w14:textId="77777777" w:rsidR="004B3D18" w:rsidRDefault="004B3D18" w:rsidP="00B140A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5 - 7.</w:t>
            </w:r>
          </w:p>
        </w:tc>
      </w:tr>
      <w:tr w:rsidR="004B3D18" w14:paraId="2B6FFD79" w14:textId="77777777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B7B57D" w14:textId="77777777" w:rsidR="004B3D18" w:rsidRDefault="004B3D1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BA514E" w14:textId="77777777" w:rsidR="004B3D18" w:rsidRDefault="004B3D18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21+500</w:t>
            </w:r>
          </w:p>
          <w:p w14:paraId="0BCE0677" w14:textId="77777777" w:rsidR="004B3D18" w:rsidRDefault="004B3D18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21+700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AB0A2" w14:textId="77777777" w:rsidR="004B3D18" w:rsidRPr="00984839" w:rsidRDefault="004B3D18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B739E6" w14:textId="77777777" w:rsidR="004B3D18" w:rsidRDefault="004B3D18" w:rsidP="00051C53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Turceni -</w:t>
            </w:r>
          </w:p>
          <w:p w14:paraId="713520EA" w14:textId="77777777" w:rsidR="004B3D18" w:rsidRDefault="004B3D18" w:rsidP="00051C53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Plopşoru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CB496" w14:textId="77777777" w:rsidR="004B3D18" w:rsidRDefault="004B3D18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89079" w14:textId="77777777" w:rsidR="004B3D18" w:rsidRDefault="004B3D18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B2B5B" w14:textId="77777777" w:rsidR="004B3D18" w:rsidRDefault="004B3D18" w:rsidP="00AC163A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21+500</w:t>
            </w:r>
          </w:p>
          <w:p w14:paraId="03BAFAC9" w14:textId="77777777" w:rsidR="004B3D18" w:rsidRDefault="004B3D18" w:rsidP="00AC163A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21+700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339164" w14:textId="77777777" w:rsidR="004B3D18" w:rsidRPr="00984839" w:rsidRDefault="004B3D18" w:rsidP="00AC163A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5D6EC9" w14:textId="77777777" w:rsidR="004B3D18" w:rsidRDefault="004B3D18" w:rsidP="00B140A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B3D18" w14:paraId="2A56F909" w14:textId="77777777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5BC661" w14:textId="77777777" w:rsidR="004B3D18" w:rsidRDefault="004B3D1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D62C4A" w14:textId="77777777" w:rsidR="004B3D18" w:rsidRDefault="004B3D18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28+176</w:t>
            </w:r>
          </w:p>
          <w:p w14:paraId="546DDD70" w14:textId="77777777" w:rsidR="004B3D18" w:rsidRDefault="004B3D18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30+100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D4F844" w14:textId="77777777" w:rsidR="004B3D18" w:rsidRDefault="004B3D18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515BB" w14:textId="77777777" w:rsidR="004B3D18" w:rsidRDefault="004B3D18" w:rsidP="001207B2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Plopşoru </w:t>
            </w:r>
          </w:p>
          <w:p w14:paraId="435F7648" w14:textId="77777777" w:rsidR="004B3D18" w:rsidRDefault="004B3D18" w:rsidP="001207B2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98FB5" w14:textId="77777777" w:rsidR="004B3D18" w:rsidRDefault="004B3D18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AEDA4" w14:textId="77777777" w:rsidR="004B3D18" w:rsidRDefault="004B3D18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B9314" w14:textId="77777777" w:rsidR="004B3D18" w:rsidRDefault="004B3D18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E652AF" w14:textId="77777777" w:rsidR="004B3D18" w:rsidRDefault="004B3D18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FEFD69" w14:textId="77777777" w:rsidR="004B3D18" w:rsidRDefault="004B3D18" w:rsidP="001207B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84C661C" w14:textId="77777777" w:rsidR="004B3D18" w:rsidRDefault="004B3D18" w:rsidP="001207B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sch. 1, 31, 35, 40, 36, 6.</w:t>
            </w:r>
          </w:p>
          <w:p w14:paraId="65F60627" w14:textId="77777777" w:rsidR="004B3D18" w:rsidRDefault="004B3D18" w:rsidP="001207B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B3D18" w14:paraId="593B6AAF" w14:textId="77777777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9C9334" w14:textId="77777777" w:rsidR="004B3D18" w:rsidRDefault="004B3D1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C80FED" w14:textId="77777777" w:rsidR="004B3D18" w:rsidRDefault="004B3D18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7CF5E" w14:textId="77777777" w:rsidR="004B3D18" w:rsidRDefault="004B3D18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7AFB92" w14:textId="77777777" w:rsidR="004B3D18" w:rsidRDefault="004B3D18" w:rsidP="001207B2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Plopşoru </w:t>
            </w:r>
          </w:p>
          <w:p w14:paraId="1512199C" w14:textId="77777777" w:rsidR="004B3D18" w:rsidRDefault="004B3D18" w:rsidP="001207B2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6D3C07" w14:textId="77777777" w:rsidR="004B3D18" w:rsidRDefault="004B3D18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A4C7E2" w14:textId="77777777" w:rsidR="004B3D18" w:rsidRDefault="004B3D18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95264F" w14:textId="77777777" w:rsidR="004B3D18" w:rsidRDefault="004B3D18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28+176</w:t>
            </w:r>
          </w:p>
          <w:p w14:paraId="4BEB6C2E" w14:textId="77777777" w:rsidR="004B3D18" w:rsidRDefault="004B3D18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30+100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2057E" w14:textId="77777777" w:rsidR="004B3D18" w:rsidRDefault="004B3D18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B97203" w14:textId="77777777" w:rsidR="004B3D18" w:rsidRDefault="004B3D18" w:rsidP="001207B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857C29E" w14:textId="77777777" w:rsidR="004B3D18" w:rsidRDefault="004B3D18" w:rsidP="001207B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3, 7, 23, 26, 22, 18, 14, 10.</w:t>
            </w:r>
          </w:p>
          <w:p w14:paraId="09D205F6" w14:textId="77777777" w:rsidR="004B3D18" w:rsidRDefault="004B3D18" w:rsidP="001207B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B3D18" w14:paraId="7DE4B993" w14:textId="77777777" w:rsidTr="007E69AB">
        <w:trPr>
          <w:cantSplit/>
          <w:trHeight w:val="12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789DE1" w14:textId="77777777" w:rsidR="004B3D18" w:rsidRDefault="004B3D1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4DA691" w14:textId="77777777" w:rsidR="004B3D18" w:rsidRDefault="004B3D18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BDCBF" w14:textId="77777777" w:rsidR="004B3D18" w:rsidRPr="00984839" w:rsidRDefault="004B3D18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05D95" w14:textId="77777777" w:rsidR="004B3D18" w:rsidRDefault="004B3D18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Plopşoru </w:t>
            </w:r>
          </w:p>
          <w:p w14:paraId="4D2300EF" w14:textId="77777777" w:rsidR="004B3D18" w:rsidRDefault="004B3D18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  <w:p w14:paraId="52E7A890" w14:textId="77777777" w:rsidR="004B3D18" w:rsidRDefault="004B3D18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A910E" w14:textId="77777777" w:rsidR="004B3D18" w:rsidRDefault="004B3D18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semnal Y 5 </w:t>
            </w:r>
          </w:p>
          <w:p w14:paraId="0DDB796A" w14:textId="77777777" w:rsidR="004B3D18" w:rsidRDefault="004B3D18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semnal X 5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D9B3E" w14:textId="77777777" w:rsidR="004B3D18" w:rsidRPr="00B53EFA" w:rsidRDefault="004B3D18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C97B27" w14:textId="77777777" w:rsidR="004B3D18" w:rsidRDefault="004B3D18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67B01" w14:textId="77777777" w:rsidR="004B3D18" w:rsidRDefault="004B3D18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9CE86" w14:textId="77777777" w:rsidR="004B3D18" w:rsidRDefault="004B3D18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B3D18" w14:paraId="3C686E20" w14:textId="77777777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B046DF" w14:textId="77777777" w:rsidR="004B3D18" w:rsidRDefault="004B3D1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9BA643" w14:textId="77777777" w:rsidR="004B3D18" w:rsidRDefault="004B3D18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63C98" w14:textId="77777777" w:rsidR="004B3D18" w:rsidRPr="00984839" w:rsidRDefault="004B3D18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8F6E67" w14:textId="77777777" w:rsidR="004B3D18" w:rsidRDefault="004B3D18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Plopşoru </w:t>
            </w:r>
          </w:p>
          <w:p w14:paraId="778B67CA" w14:textId="77777777" w:rsidR="004B3D18" w:rsidRDefault="004B3D18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7 şi 8</w:t>
            </w:r>
          </w:p>
          <w:p w14:paraId="3A19B2AF" w14:textId="77777777" w:rsidR="004B3D18" w:rsidRDefault="004B3D18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E8B89F" w14:textId="77777777" w:rsidR="004B3D18" w:rsidRDefault="004B3D18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FF6575" w14:textId="77777777" w:rsidR="004B3D18" w:rsidRDefault="004B3D18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40E19" w14:textId="77777777" w:rsidR="004B3D18" w:rsidRDefault="004B3D18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FDB1B2" w14:textId="77777777" w:rsidR="004B3D18" w:rsidRDefault="004B3D18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96C0A0" w14:textId="77777777" w:rsidR="004B3D18" w:rsidRDefault="004B3D18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B3D18" w14:paraId="358F635E" w14:textId="77777777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559DB7" w14:textId="77777777" w:rsidR="004B3D18" w:rsidRDefault="004B3D1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03206" w14:textId="77777777" w:rsidR="004B3D18" w:rsidRDefault="004B3D18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DBE107" w14:textId="77777777" w:rsidR="004B3D18" w:rsidRPr="00984839" w:rsidRDefault="004B3D18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4A303" w14:textId="77777777" w:rsidR="004B3D18" w:rsidRDefault="004B3D18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Plopşoru - </w:t>
            </w:r>
          </w:p>
          <w:p w14:paraId="0DFE58EC" w14:textId="77777777" w:rsidR="004B3D18" w:rsidRDefault="004B3D18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Rovinari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61D5D" w14:textId="77777777" w:rsidR="004B3D18" w:rsidRDefault="004B3D18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16B81" w14:textId="77777777" w:rsidR="004B3D18" w:rsidRDefault="004B3D18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5EAEF" w14:textId="77777777" w:rsidR="004B3D18" w:rsidRDefault="004B3D18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37+100</w:t>
            </w:r>
          </w:p>
          <w:p w14:paraId="5C52C011" w14:textId="77777777" w:rsidR="004B3D18" w:rsidRDefault="004B3D18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37+200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9F4615" w14:textId="77777777" w:rsidR="004B3D18" w:rsidRDefault="004B3D18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5081C7" w14:textId="77777777" w:rsidR="004B3D18" w:rsidRPr="006611B7" w:rsidRDefault="004B3D18" w:rsidP="007E69AB">
            <w:pPr>
              <w:spacing w:after="40" w:line="360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6611B7">
              <w:rPr>
                <w:b/>
                <w:bCs/>
                <w:i/>
                <w:color w:val="000000"/>
                <w:sz w:val="20"/>
                <w:lang w:val="ro-RO"/>
              </w:rPr>
              <w:t>Interzis circulația  locomotivelor cuplate.</w:t>
            </w:r>
          </w:p>
        </w:tc>
      </w:tr>
      <w:tr w:rsidR="004B3D18" w14:paraId="02A87F41" w14:textId="77777777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E3F034" w14:textId="77777777" w:rsidR="004B3D18" w:rsidRDefault="004B3D1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2D9AD" w14:textId="77777777" w:rsidR="004B3D18" w:rsidRDefault="004B3D18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59312" w14:textId="77777777" w:rsidR="004B3D18" w:rsidRDefault="004B3D18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7EF7B" w14:textId="77777777" w:rsidR="004B3D18" w:rsidRDefault="004B3D18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Plopşoru - </w:t>
            </w:r>
          </w:p>
          <w:p w14:paraId="29BB28A3" w14:textId="77777777" w:rsidR="004B3D18" w:rsidRDefault="004B3D18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Rovinari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12BEDF" w14:textId="77777777" w:rsidR="004B3D18" w:rsidRDefault="004B3D18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3139B1" w14:textId="77777777" w:rsidR="004B3D18" w:rsidRDefault="004B3D18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F1C7B" w14:textId="77777777" w:rsidR="004B3D18" w:rsidRDefault="004B3D18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41+550</w:t>
            </w:r>
          </w:p>
          <w:p w14:paraId="4C748B13" w14:textId="77777777" w:rsidR="004B3D18" w:rsidRDefault="004B3D18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41+600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08436D" w14:textId="77777777" w:rsidR="004B3D18" w:rsidRDefault="004B3D18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0F792E" w14:textId="77777777" w:rsidR="004B3D18" w:rsidRDefault="004B3D18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4B3D18" w14:paraId="75C07531" w14:textId="77777777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26942B" w14:textId="77777777" w:rsidR="004B3D18" w:rsidRDefault="004B3D1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0EE7E8" w14:textId="77777777" w:rsidR="004B3D18" w:rsidRDefault="004B3D18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43+600</w:t>
            </w:r>
          </w:p>
          <w:p w14:paraId="4AE34ED3" w14:textId="77777777" w:rsidR="004B3D18" w:rsidRDefault="004B3D18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44+420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3E08D" w14:textId="77777777" w:rsidR="004B3D18" w:rsidRPr="00984839" w:rsidRDefault="004B3D18" w:rsidP="007E69AB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DA4A47" w14:textId="77777777" w:rsidR="004B3D18" w:rsidRDefault="004B3D18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Plopşoru - </w:t>
            </w:r>
          </w:p>
          <w:p w14:paraId="02606375" w14:textId="77777777" w:rsidR="004B3D18" w:rsidRDefault="004B3D18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Rovinari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434ED" w14:textId="77777777" w:rsidR="004B3D18" w:rsidRDefault="004B3D18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F557F" w14:textId="77777777" w:rsidR="004B3D18" w:rsidRDefault="004B3D18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7FBB1C" w14:textId="77777777" w:rsidR="004B3D18" w:rsidRDefault="004B3D18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9F013" w14:textId="77777777" w:rsidR="004B3D18" w:rsidRDefault="004B3D18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BBC6A5" w14:textId="77777777" w:rsidR="004B3D18" w:rsidRPr="003B25AA" w:rsidRDefault="004B3D18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4B3D18" w14:paraId="370A3D48" w14:textId="77777777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5CBD0D" w14:textId="77777777" w:rsidR="004B3D18" w:rsidRDefault="004B3D1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D9D6C" w14:textId="77777777" w:rsidR="004B3D18" w:rsidRPr="00CB3DC4" w:rsidRDefault="004B3D18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CB3DC4">
              <w:rPr>
                <w:b/>
                <w:bCs/>
                <w:color w:val="000000"/>
                <w:sz w:val="20"/>
                <w:lang w:val="ro-RO"/>
              </w:rPr>
              <w:t>44+</w:t>
            </w:r>
            <w:r>
              <w:rPr>
                <w:b/>
                <w:bCs/>
                <w:color w:val="000000"/>
                <w:sz w:val="20"/>
                <w:lang w:val="ro-RO"/>
              </w:rPr>
              <w:t>120</w:t>
            </w:r>
          </w:p>
          <w:p w14:paraId="361D2242" w14:textId="77777777" w:rsidR="004B3D18" w:rsidRDefault="004B3D18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CB3DC4">
              <w:rPr>
                <w:b/>
                <w:bCs/>
                <w:color w:val="000000"/>
                <w:sz w:val="20"/>
                <w:lang w:val="ro-RO"/>
              </w:rPr>
              <w:t>44+</w:t>
            </w:r>
            <w:r>
              <w:rPr>
                <w:b/>
                <w:bCs/>
                <w:color w:val="000000"/>
                <w:sz w:val="20"/>
                <w:lang w:val="ro-RO"/>
              </w:rPr>
              <w:t>420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B818A5" w14:textId="77777777" w:rsidR="004B3D18" w:rsidRDefault="004B3D18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961D2D" w14:textId="77777777" w:rsidR="004B3D18" w:rsidRDefault="004B3D18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Plopşoru - </w:t>
            </w:r>
          </w:p>
          <w:p w14:paraId="2CEA19C5" w14:textId="77777777" w:rsidR="004B3D18" w:rsidRDefault="004B3D18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Rovinari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B6CEA" w14:textId="77777777" w:rsidR="004B3D18" w:rsidRDefault="004B3D18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E1864" w14:textId="77777777" w:rsidR="004B3D18" w:rsidRDefault="004B3D18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BA5D76" w14:textId="77777777" w:rsidR="004B3D18" w:rsidRDefault="004B3D18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06D5C" w14:textId="77777777" w:rsidR="004B3D18" w:rsidRDefault="004B3D18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025C9" w14:textId="77777777" w:rsidR="004B3D18" w:rsidRPr="00CB3DC4" w:rsidRDefault="004B3D18" w:rsidP="007E69AB">
            <w:pPr>
              <w:spacing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CB3DC4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CB3DC4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32064ED0" w14:textId="77777777" w:rsidR="004B3D18" w:rsidRPr="00F11CE2" w:rsidRDefault="004B3D18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F11CE2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B3D18" w14:paraId="5188E2F8" w14:textId="77777777" w:rsidTr="007E69AB">
        <w:trPr>
          <w:cantSplit/>
          <w:trHeight w:val="81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DDC415" w14:textId="77777777" w:rsidR="004B3D18" w:rsidRDefault="004B3D1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B813B3" w14:textId="77777777" w:rsidR="004B3D18" w:rsidRDefault="004B3D18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D88B19" w14:textId="77777777" w:rsidR="004B3D18" w:rsidRPr="00984839" w:rsidRDefault="004B3D18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D2C74" w14:textId="77777777" w:rsidR="004B3D18" w:rsidRDefault="004B3D18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Rovinari</w:t>
            </w:r>
          </w:p>
          <w:p w14:paraId="037F270D" w14:textId="77777777" w:rsidR="004B3D18" w:rsidRDefault="004B3D18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1 şi 2 </w:t>
            </w:r>
          </w:p>
          <w:p w14:paraId="4009C715" w14:textId="77777777" w:rsidR="004B3D18" w:rsidRDefault="004B3D18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754A8" w14:textId="77777777" w:rsidR="004B3D18" w:rsidRDefault="004B3D18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49E79DAD" w14:textId="77777777" w:rsidR="004B3D18" w:rsidRDefault="004B3D18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98DE39" w14:textId="77777777" w:rsidR="004B3D18" w:rsidRPr="00B53EFA" w:rsidRDefault="004B3D18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B53EF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920B85" w14:textId="77777777" w:rsidR="004B3D18" w:rsidRDefault="004B3D18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0CCD9" w14:textId="77777777" w:rsidR="004B3D18" w:rsidRPr="00984839" w:rsidRDefault="004B3D18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4F9160" w14:textId="77777777" w:rsidR="004B3D18" w:rsidRDefault="004B3D18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B3D18" w14:paraId="69F8D3BD" w14:textId="77777777" w:rsidTr="007E69AB">
        <w:trPr>
          <w:cantSplit/>
          <w:trHeight w:val="62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782ECC" w14:textId="77777777" w:rsidR="004B3D18" w:rsidRDefault="004B3D1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7EE66" w14:textId="77777777" w:rsidR="004B3D18" w:rsidRDefault="004B3D18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7191EC" w14:textId="77777777" w:rsidR="004B3D18" w:rsidRPr="00984839" w:rsidRDefault="004B3D18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F806E4" w14:textId="77777777" w:rsidR="004B3D18" w:rsidRDefault="004B3D18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Rovinari</w:t>
            </w:r>
          </w:p>
          <w:p w14:paraId="422D31EB" w14:textId="77777777" w:rsidR="004B3D18" w:rsidRDefault="004B3D18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0DD16" w14:textId="77777777" w:rsidR="004B3D18" w:rsidRDefault="004B3D18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7F8E713A" w14:textId="77777777" w:rsidR="004B3D18" w:rsidRDefault="004B3D18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</w:t>
            </w:r>
          </w:p>
          <w:p w14:paraId="169AAEEA" w14:textId="77777777" w:rsidR="004B3D18" w:rsidRDefault="004B3D18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 / 22</w:t>
            </w:r>
          </w:p>
          <w:p w14:paraId="47350FC3" w14:textId="77777777" w:rsidR="004B3D18" w:rsidRDefault="004B3D18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14:paraId="59AA93FD" w14:textId="77777777" w:rsidR="004B3D18" w:rsidRPr="00260477" w:rsidRDefault="004B3D18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23 / 25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FC3D2E" w14:textId="77777777" w:rsidR="004B3D18" w:rsidRPr="00B53EFA" w:rsidRDefault="004B3D18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C3F99C" w14:textId="77777777" w:rsidR="004B3D18" w:rsidRDefault="004B3D18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4B9EBB" w14:textId="77777777" w:rsidR="004B3D18" w:rsidRPr="00984839" w:rsidRDefault="004B3D18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15233B" w14:textId="77777777" w:rsidR="004B3D18" w:rsidRDefault="004B3D18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8F56A39" w14:textId="77777777" w:rsidR="004B3D18" w:rsidRDefault="004B3D18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5 - 7.</w:t>
            </w:r>
          </w:p>
        </w:tc>
      </w:tr>
      <w:tr w:rsidR="004B3D18" w14:paraId="435E7695" w14:textId="77777777" w:rsidTr="007E69AB">
        <w:trPr>
          <w:cantSplit/>
          <w:trHeight w:val="62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DFDAFF" w14:textId="77777777" w:rsidR="004B3D18" w:rsidRDefault="004B3D1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E11A3D" w14:textId="77777777" w:rsidR="004B3D18" w:rsidRDefault="004B3D18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87971" w14:textId="77777777" w:rsidR="004B3D18" w:rsidRPr="00984839" w:rsidRDefault="004B3D18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7B175" w14:textId="77777777" w:rsidR="004B3D18" w:rsidRDefault="004B3D18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Rogojelu</w:t>
            </w:r>
          </w:p>
          <w:p w14:paraId="04FF7AF9" w14:textId="77777777" w:rsidR="004B3D18" w:rsidRDefault="004B3D18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cu acces la linia 4 directă, 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1D4F0A" w14:textId="77777777" w:rsidR="004B3D18" w:rsidRDefault="004B3D18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E1AE3" w14:textId="77777777" w:rsidR="004B3D18" w:rsidRDefault="004B3D18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A78C4" w14:textId="77777777" w:rsidR="004B3D18" w:rsidRDefault="004B3D18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51+000</w:t>
            </w:r>
          </w:p>
          <w:p w14:paraId="6AC7CC3F" w14:textId="77777777" w:rsidR="004B3D18" w:rsidRDefault="004B3D18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51+250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36CF3" w14:textId="77777777" w:rsidR="004B3D18" w:rsidRPr="00984839" w:rsidRDefault="004B3D18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A754A8" w14:textId="77777777" w:rsidR="004B3D18" w:rsidRDefault="004B3D18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sch. nr. 5, 9, TDJ 13 / 17, sch. nr. 21 și diagonalele </w:t>
            </w:r>
          </w:p>
          <w:p w14:paraId="04679B95" w14:textId="77777777" w:rsidR="004B3D18" w:rsidRDefault="004B3D18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3 - 5 și 17 - 23.</w:t>
            </w:r>
          </w:p>
          <w:p w14:paraId="15C861D9" w14:textId="77777777" w:rsidR="004B3D18" w:rsidRDefault="004B3D18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Fără inductori. </w:t>
            </w:r>
          </w:p>
        </w:tc>
      </w:tr>
      <w:tr w:rsidR="004B3D18" w14:paraId="01CA8BC9" w14:textId="77777777" w:rsidTr="007E69AB">
        <w:trPr>
          <w:cantSplit/>
          <w:trHeight w:val="62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F8072D" w14:textId="77777777" w:rsidR="004B3D18" w:rsidRDefault="004B3D1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38030B" w14:textId="77777777" w:rsidR="004B3D18" w:rsidRDefault="004B3D18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99198" w14:textId="77777777" w:rsidR="004B3D18" w:rsidRPr="00984839" w:rsidRDefault="004B3D18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B32A77" w14:textId="77777777" w:rsidR="004B3D18" w:rsidRDefault="004B3D18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Rogojelu</w:t>
            </w:r>
          </w:p>
          <w:p w14:paraId="3371048D" w14:textId="77777777" w:rsidR="004B3D18" w:rsidRDefault="004B3D18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C86F97" w14:textId="77777777" w:rsidR="004B3D18" w:rsidRDefault="004B3D18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516DA994" w14:textId="77777777" w:rsidR="004B3D18" w:rsidRDefault="004B3D18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14 - 18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0F75AB" w14:textId="77777777" w:rsidR="004B3D18" w:rsidRDefault="004B3D18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221855" w14:textId="77777777" w:rsidR="004B3D18" w:rsidRDefault="004B3D18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0C4E6B" w14:textId="77777777" w:rsidR="004B3D18" w:rsidRPr="00984839" w:rsidRDefault="004B3D18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293B09" w14:textId="77777777" w:rsidR="004B3D18" w:rsidRDefault="004B3D18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3 primiri - expedieri. </w:t>
            </w:r>
          </w:p>
        </w:tc>
      </w:tr>
      <w:tr w:rsidR="004B3D18" w14:paraId="66DC5DA8" w14:textId="77777777" w:rsidTr="007E69AB">
        <w:trPr>
          <w:cantSplit/>
          <w:trHeight w:val="62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614462" w14:textId="77777777" w:rsidR="004B3D18" w:rsidRDefault="004B3D1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893D71" w14:textId="77777777" w:rsidR="004B3D18" w:rsidRDefault="004B3D18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50+550</w:t>
            </w:r>
          </w:p>
          <w:p w14:paraId="440700BA" w14:textId="77777777" w:rsidR="004B3D18" w:rsidRDefault="004B3D18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51+250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B3AFF8" w14:textId="77777777" w:rsidR="004B3D18" w:rsidRPr="00984839" w:rsidRDefault="004B3D18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2931D" w14:textId="77777777" w:rsidR="004B3D18" w:rsidRDefault="004B3D18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Rovinari -</w:t>
            </w:r>
          </w:p>
          <w:p w14:paraId="21828718" w14:textId="77777777" w:rsidR="004B3D18" w:rsidRDefault="004B3D18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Rogojelu și</w:t>
            </w:r>
          </w:p>
          <w:p w14:paraId="2785691B" w14:textId="77777777" w:rsidR="004B3D18" w:rsidRDefault="004B3D18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Rogojelu</w:t>
            </w:r>
          </w:p>
          <w:p w14:paraId="441DEBED" w14:textId="77777777" w:rsidR="004B3D18" w:rsidRDefault="004B3D18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cu acces la linia 5 directă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F0C900" w14:textId="77777777" w:rsidR="004B3D18" w:rsidRDefault="004B3D18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5BE00A" w14:textId="77777777" w:rsidR="004B3D18" w:rsidRDefault="004B3D18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AEADB5" w14:textId="77777777" w:rsidR="004B3D18" w:rsidRDefault="004B3D18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ADCEE" w14:textId="77777777" w:rsidR="004B3D18" w:rsidRDefault="004B3D18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A910B" w14:textId="77777777" w:rsidR="004B3D18" w:rsidRDefault="004B3D18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C6B3320" w14:textId="77777777" w:rsidR="004B3D18" w:rsidRDefault="004B3D18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sch. 3 și 23 și diagonalele 23 - 17 și 3 - 5.</w:t>
            </w:r>
          </w:p>
          <w:p w14:paraId="679554A0" w14:textId="77777777" w:rsidR="004B3D18" w:rsidRDefault="004B3D18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Fără inductori. </w:t>
            </w:r>
          </w:p>
        </w:tc>
      </w:tr>
      <w:tr w:rsidR="004B3D18" w14:paraId="1D7A7AB7" w14:textId="77777777" w:rsidTr="007E69AB">
        <w:trPr>
          <w:cantSplit/>
          <w:trHeight w:val="62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01E693" w14:textId="77777777" w:rsidR="004B3D18" w:rsidRDefault="004B3D1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7687F" w14:textId="77777777" w:rsidR="004B3D18" w:rsidRDefault="004B3D18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56+500</w:t>
            </w:r>
          </w:p>
          <w:p w14:paraId="0C70BAD7" w14:textId="77777777" w:rsidR="004B3D18" w:rsidRDefault="004B3D18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57+100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BC7064" w14:textId="77777777" w:rsidR="004B3D18" w:rsidRDefault="004B3D18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30A58F" w14:textId="77777777" w:rsidR="004B3D18" w:rsidRDefault="004B3D18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Rogojelu -</w:t>
            </w:r>
          </w:p>
          <w:p w14:paraId="504C5B1B" w14:textId="77777777" w:rsidR="004B3D18" w:rsidRDefault="004B3D18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Cârbeşti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FF3D3" w14:textId="77777777" w:rsidR="004B3D18" w:rsidRDefault="004B3D18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49B766" w14:textId="77777777" w:rsidR="004B3D18" w:rsidRDefault="004B3D18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DA46A" w14:textId="77777777" w:rsidR="004B3D18" w:rsidRDefault="004B3D18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69409D" w14:textId="77777777" w:rsidR="004B3D18" w:rsidRDefault="004B3D18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E0932A" w14:textId="77777777" w:rsidR="004B3D18" w:rsidRDefault="004B3D18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B3D18" w14:paraId="37C3E841" w14:textId="77777777" w:rsidTr="007E69AB">
        <w:trPr>
          <w:cantSplit/>
          <w:trHeight w:val="3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C28AC1" w14:textId="77777777" w:rsidR="004B3D18" w:rsidRDefault="004B3D1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520ADF" w14:textId="77777777" w:rsidR="004B3D18" w:rsidRDefault="004B3D18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7D11F" w14:textId="77777777" w:rsidR="004B3D18" w:rsidRDefault="004B3D18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9E705F" w14:textId="77777777" w:rsidR="004B3D18" w:rsidRDefault="004B3D18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Cârbeşti</w:t>
            </w:r>
          </w:p>
          <w:p w14:paraId="0A49CBC0" w14:textId="77777777" w:rsidR="004B3D18" w:rsidRDefault="004B3D18" w:rsidP="007E69AB">
            <w:pPr>
              <w:spacing w:after="40" w:line="360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linia 3</w:t>
            </w:r>
          </w:p>
          <w:p w14:paraId="4C1A330E" w14:textId="77777777" w:rsidR="004B3D18" w:rsidRDefault="004B3D18" w:rsidP="007E69AB">
            <w:pPr>
              <w:spacing w:after="40" w:line="360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primiri - expedieri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583AB" w14:textId="77777777" w:rsidR="004B3D18" w:rsidRDefault="004B3D18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4E38F9F5" w14:textId="77777777" w:rsidR="004B3D18" w:rsidRDefault="004B3D18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DA06BD" w14:textId="77777777" w:rsidR="004B3D18" w:rsidRPr="00B53EFA" w:rsidRDefault="004B3D18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17F97" w14:textId="77777777" w:rsidR="004B3D18" w:rsidRDefault="004B3D18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924F" w14:textId="77777777" w:rsidR="004B3D18" w:rsidRPr="00984839" w:rsidRDefault="004B3D18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19AFF" w14:textId="77777777" w:rsidR="004B3D18" w:rsidRDefault="004B3D18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B3D18" w14:paraId="1CCF1CCF" w14:textId="77777777" w:rsidTr="007E69AB">
        <w:trPr>
          <w:cantSplit/>
          <w:trHeight w:val="93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B1CCC1" w14:textId="77777777" w:rsidR="004B3D18" w:rsidRDefault="004B3D1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9070B" w14:textId="77777777" w:rsidR="004B3D18" w:rsidRDefault="004B3D18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FFF72" w14:textId="77777777" w:rsidR="004B3D18" w:rsidRDefault="004B3D18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79912" w14:textId="77777777" w:rsidR="004B3D18" w:rsidRDefault="004B3D18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Amaradia </w:t>
            </w:r>
          </w:p>
          <w:p w14:paraId="31182DAB" w14:textId="77777777" w:rsidR="004B3D18" w:rsidRDefault="004B3D18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</w:t>
            </w:r>
          </w:p>
          <w:p w14:paraId="079CC2C8" w14:textId="77777777" w:rsidR="004B3D18" w:rsidRDefault="004B3D18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  <w:p w14:paraId="23E914FA" w14:textId="77777777" w:rsidR="004B3D18" w:rsidRDefault="004B3D18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675A4" w14:textId="77777777" w:rsidR="004B3D18" w:rsidRDefault="004B3D18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216BDE9C" w14:textId="77777777" w:rsidR="004B3D18" w:rsidRDefault="004B3D18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 și 11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47CBD5" w14:textId="77777777" w:rsidR="004B3D18" w:rsidRDefault="004B3D18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376F4" w14:textId="77777777" w:rsidR="004B3D18" w:rsidRDefault="004B3D18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760E9" w14:textId="77777777" w:rsidR="004B3D18" w:rsidRPr="00984839" w:rsidRDefault="004B3D18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AD7E31" w14:textId="77777777" w:rsidR="004B3D18" w:rsidRDefault="004B3D18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B3D18" w14:paraId="7D1DF96A" w14:textId="77777777" w:rsidTr="007E69AB">
        <w:trPr>
          <w:cantSplit/>
          <w:trHeight w:val="75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90E01B" w14:textId="77777777" w:rsidR="004B3D18" w:rsidRDefault="004B3D1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23A68" w14:textId="77777777" w:rsidR="004B3D18" w:rsidRDefault="004B3D18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B79660" w14:textId="77777777" w:rsidR="004B3D18" w:rsidRDefault="004B3D18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0BE9C" w14:textId="77777777" w:rsidR="004B3D18" w:rsidRDefault="004B3D18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Jiu</w:t>
            </w:r>
          </w:p>
          <w:p w14:paraId="426D496D" w14:textId="77777777" w:rsidR="004B3D18" w:rsidRDefault="004B3D18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6C3DE" w14:textId="77777777" w:rsidR="004B3D18" w:rsidRDefault="004B3D18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19B523B9" w14:textId="77777777" w:rsidR="004B3D18" w:rsidRDefault="004B3D18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13, 27, </w:t>
            </w:r>
          </w:p>
          <w:p w14:paraId="55281E49" w14:textId="77777777" w:rsidR="004B3D18" w:rsidRDefault="004B3D18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 și 24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ECB8E" w14:textId="77777777" w:rsidR="004B3D18" w:rsidRDefault="004B3D18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3FC26" w14:textId="77777777" w:rsidR="004B3D18" w:rsidRDefault="004B3D18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D177F" w14:textId="77777777" w:rsidR="004B3D18" w:rsidRPr="00984839" w:rsidRDefault="004B3D18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9B26E0" w14:textId="77777777" w:rsidR="004B3D18" w:rsidRDefault="004B3D18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F2F1AA4" w14:textId="77777777" w:rsidR="004B3D18" w:rsidRDefault="004B3D18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4 - 10.</w:t>
            </w:r>
          </w:p>
        </w:tc>
      </w:tr>
    </w:tbl>
    <w:p w14:paraId="01F650D2" w14:textId="77777777" w:rsidR="004B3D18" w:rsidRDefault="004B3D18">
      <w:pPr>
        <w:spacing w:after="40" w:line="192" w:lineRule="auto"/>
        <w:ind w:right="57"/>
        <w:rPr>
          <w:sz w:val="20"/>
          <w:lang w:val="ro-RO"/>
        </w:rPr>
      </w:pPr>
    </w:p>
    <w:p w14:paraId="0BBA77D6" w14:textId="77777777" w:rsidR="004B3D18" w:rsidRDefault="004B3D18" w:rsidP="00EF6A64">
      <w:pPr>
        <w:pStyle w:val="Heading1"/>
        <w:spacing w:line="360" w:lineRule="auto"/>
      </w:pPr>
      <w:r>
        <w:lastRenderedPageBreak/>
        <w:t>LINIA 144</w:t>
      </w:r>
    </w:p>
    <w:p w14:paraId="0B94119B" w14:textId="77777777" w:rsidR="004B3D18" w:rsidRDefault="004B3D18" w:rsidP="00DF2A65">
      <w:pPr>
        <w:pStyle w:val="Heading1"/>
        <w:spacing w:line="360" w:lineRule="auto"/>
        <w:rPr>
          <w:b w:val="0"/>
          <w:bCs w:val="0"/>
          <w:sz w:val="8"/>
        </w:rPr>
      </w:pPr>
      <w:r>
        <w:t>TURCENI - DRĂGOTEŞTI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3"/>
        <w:gridCol w:w="2204"/>
        <w:gridCol w:w="870"/>
        <w:gridCol w:w="754"/>
        <w:gridCol w:w="870"/>
        <w:gridCol w:w="754"/>
        <w:gridCol w:w="2492"/>
      </w:tblGrid>
      <w:tr w:rsidR="004B3D18" w14:paraId="37B353C4" w14:textId="77777777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741803" w14:textId="77777777" w:rsidR="004B3D18" w:rsidRDefault="004B3D1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CA077A" w14:textId="77777777" w:rsidR="004B3D18" w:rsidRDefault="004B3D18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12+875</w:t>
            </w:r>
          </w:p>
          <w:p w14:paraId="7B8DABBB" w14:textId="77777777" w:rsidR="004B3D18" w:rsidRDefault="004B3D18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13+200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023207" w14:textId="77777777" w:rsidR="004B3D18" w:rsidRPr="00DA0087" w:rsidRDefault="004B3D18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5EB38" w14:textId="77777777" w:rsidR="004B3D18" w:rsidRDefault="004B3D18" w:rsidP="008C0612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555D916B" w14:textId="77777777" w:rsidR="004B3D18" w:rsidRDefault="004B3D18" w:rsidP="00207552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09A0E" w14:textId="77777777" w:rsidR="004B3D18" w:rsidRDefault="004B3D18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42B8F2" w14:textId="77777777" w:rsidR="004B3D18" w:rsidRDefault="004B3D18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BDD5AF" w14:textId="77777777" w:rsidR="004B3D18" w:rsidRDefault="004B3D18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BB81A4" w14:textId="77777777" w:rsidR="004B3D18" w:rsidRDefault="004B3D18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693152" w14:textId="77777777" w:rsidR="004B3D18" w:rsidRDefault="004B3D18" w:rsidP="008C061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23, 25, 31, 35 </w:t>
            </w:r>
          </w:p>
          <w:p w14:paraId="5295C7DE" w14:textId="77777777" w:rsidR="004B3D18" w:rsidRDefault="004B3D18" w:rsidP="008C061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 47.</w:t>
            </w:r>
          </w:p>
          <w:p w14:paraId="57216883" w14:textId="77777777" w:rsidR="004B3D18" w:rsidRDefault="004B3D18" w:rsidP="008C061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Fără inductori. </w:t>
            </w:r>
          </w:p>
        </w:tc>
      </w:tr>
      <w:tr w:rsidR="004B3D18" w14:paraId="174C10C9" w14:textId="77777777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A14870" w14:textId="77777777" w:rsidR="004B3D18" w:rsidRDefault="004B3D1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64E068" w14:textId="77777777" w:rsidR="004B3D18" w:rsidRDefault="004B3D18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01C908" w14:textId="77777777" w:rsidR="004B3D18" w:rsidRDefault="004B3D18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89E3D0" w14:textId="77777777" w:rsidR="004B3D18" w:rsidRDefault="004B3D18" w:rsidP="00272A1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Gura Motrului - Turceni și St. Turceni</w:t>
            </w:r>
          </w:p>
          <w:p w14:paraId="6BF58D55" w14:textId="77777777" w:rsidR="004B3D18" w:rsidRDefault="004B3D18" w:rsidP="00272A14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3BEFDD" w14:textId="77777777" w:rsidR="004B3D18" w:rsidRDefault="004B3D18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6DC00A" w14:textId="77777777" w:rsidR="004B3D18" w:rsidRDefault="004B3D18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CEF71" w14:textId="77777777" w:rsidR="004B3D18" w:rsidRDefault="004B3D18" w:rsidP="00272A14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11+850</w:t>
            </w:r>
          </w:p>
          <w:p w14:paraId="4B2A712E" w14:textId="77777777" w:rsidR="004B3D18" w:rsidRDefault="004B3D18" w:rsidP="00272A14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4D538" w14:textId="77777777" w:rsidR="004B3D18" w:rsidRDefault="004B3D18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48CAE" w14:textId="77777777" w:rsidR="004B3D18" w:rsidRDefault="004B3D18" w:rsidP="008C061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6E859FB0" w14:textId="77777777" w:rsidR="004B3D18" w:rsidRDefault="004B3D18" w:rsidP="008C061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15, 51 și 57.</w:t>
            </w:r>
          </w:p>
        </w:tc>
      </w:tr>
      <w:tr w:rsidR="004B3D18" w14:paraId="2D770FA5" w14:textId="77777777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2CAD95" w14:textId="77777777" w:rsidR="004B3D18" w:rsidRDefault="004B3D1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C20AB" w14:textId="77777777" w:rsidR="004B3D18" w:rsidRDefault="004B3D18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4E1D69" w14:textId="77777777" w:rsidR="004B3D18" w:rsidRPr="00DA0087" w:rsidRDefault="004B3D18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AFE17" w14:textId="77777777" w:rsidR="004B3D18" w:rsidRDefault="004B3D18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228293FF" w14:textId="77777777" w:rsidR="004B3D18" w:rsidRDefault="004B3D18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Y,</w:t>
            </w:r>
          </w:p>
          <w:p w14:paraId="067456BC" w14:textId="77777777" w:rsidR="004B3D18" w:rsidRDefault="004B3D18" w:rsidP="006F78C8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28, 18, 14, 12, 6 şi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302D82" w14:textId="77777777" w:rsidR="004B3D18" w:rsidRDefault="004B3D18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4EAB72" w14:textId="77777777" w:rsidR="004B3D18" w:rsidRDefault="004B3D18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13F861" w14:textId="77777777" w:rsidR="004B3D18" w:rsidRDefault="004B3D18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14+290</w:t>
            </w:r>
          </w:p>
          <w:p w14:paraId="0D2C4B0D" w14:textId="77777777" w:rsidR="004B3D18" w:rsidRDefault="004B3D18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7F2D5" w14:textId="77777777" w:rsidR="004B3D18" w:rsidRPr="00DA0087" w:rsidRDefault="004B3D18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BCFAA" w14:textId="77777777" w:rsidR="004B3D18" w:rsidRDefault="004B3D18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28, 18, 14, 12, 6 </w:t>
            </w:r>
          </w:p>
          <w:p w14:paraId="779A7104" w14:textId="77777777" w:rsidR="004B3D18" w:rsidRDefault="004B3D18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4.</w:t>
            </w:r>
          </w:p>
          <w:p w14:paraId="7AEE927F" w14:textId="77777777" w:rsidR="004B3D18" w:rsidRDefault="004B3D18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B3D18" w14:paraId="32C32C56" w14:textId="77777777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9FEA02" w14:textId="77777777" w:rsidR="004B3D18" w:rsidRDefault="004B3D1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129FD" w14:textId="77777777" w:rsidR="004B3D18" w:rsidRDefault="004B3D18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4B1E3" w14:textId="77777777" w:rsidR="004B3D18" w:rsidRPr="00DA0087" w:rsidRDefault="004B3D18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F94FA5" w14:textId="77777777" w:rsidR="004B3D18" w:rsidRDefault="004B3D18" w:rsidP="007E6579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4C714249" w14:textId="77777777" w:rsidR="004B3D18" w:rsidRDefault="004B3D18" w:rsidP="007E6579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8C017" w14:textId="77777777" w:rsidR="004B3D18" w:rsidRDefault="004B3D18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5ABDF677" w14:textId="77777777" w:rsidR="004B3D18" w:rsidRDefault="004B3D18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A51157" w14:textId="77777777" w:rsidR="004B3D18" w:rsidRDefault="004B3D18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715D8" w14:textId="77777777" w:rsidR="004B3D18" w:rsidRDefault="004B3D18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DADC6" w14:textId="77777777" w:rsidR="004B3D18" w:rsidRDefault="004B3D18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706882" w14:textId="77777777" w:rsidR="004B3D18" w:rsidRDefault="004B3D18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8662C6C" w14:textId="77777777" w:rsidR="004B3D18" w:rsidRDefault="004B3D18" w:rsidP="0015350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și 3 direcția Borăscu.</w:t>
            </w:r>
          </w:p>
        </w:tc>
      </w:tr>
      <w:tr w:rsidR="004B3D18" w14:paraId="074E9812" w14:textId="77777777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88B7D0" w14:textId="77777777" w:rsidR="004B3D18" w:rsidRDefault="004B3D1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004E81" w14:textId="77777777" w:rsidR="004B3D18" w:rsidRDefault="004B3D18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D0573A" w14:textId="77777777" w:rsidR="004B3D18" w:rsidRPr="00DA0087" w:rsidRDefault="004B3D18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EED91" w14:textId="77777777" w:rsidR="004B3D18" w:rsidRDefault="004B3D18" w:rsidP="007E6579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0ADC8E93" w14:textId="77777777" w:rsidR="004B3D18" w:rsidRDefault="004B3D18" w:rsidP="007E6579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565F0A" w14:textId="77777777" w:rsidR="004B3D18" w:rsidRDefault="004B3D18" w:rsidP="007E6579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6E88E0F7" w14:textId="77777777" w:rsidR="004B3D18" w:rsidRDefault="004B3D18" w:rsidP="007E6579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28 - 44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B57DF" w14:textId="77777777" w:rsidR="004B3D18" w:rsidRDefault="004B3D18" w:rsidP="00806AF3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D6CE77" w14:textId="77777777" w:rsidR="004B3D18" w:rsidRDefault="004B3D18" w:rsidP="007E6579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BB9DE0" w14:textId="77777777" w:rsidR="004B3D18" w:rsidRDefault="004B3D18" w:rsidP="007E6579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44A67" w14:textId="77777777" w:rsidR="004B3D18" w:rsidRDefault="004B3D18" w:rsidP="00E5295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5C73BD1" w14:textId="77777777" w:rsidR="004B3D18" w:rsidRDefault="004B3D18" w:rsidP="00E5295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2 - 7.</w:t>
            </w:r>
          </w:p>
        </w:tc>
      </w:tr>
      <w:tr w:rsidR="004B3D18" w14:paraId="795699B2" w14:textId="77777777" w:rsidTr="006A1769">
        <w:trPr>
          <w:cantSplit/>
          <w:trHeight w:val="7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2CA787" w14:textId="77777777" w:rsidR="004B3D18" w:rsidRDefault="004B3D1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3E0B3" w14:textId="77777777" w:rsidR="004B3D18" w:rsidRDefault="004B3D18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701A35" w14:textId="77777777" w:rsidR="004B3D18" w:rsidRDefault="004B3D18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AA1B4C" w14:textId="77777777" w:rsidR="004B3D18" w:rsidRDefault="004B3D18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0FE62DB8" w14:textId="77777777" w:rsidR="004B3D18" w:rsidRDefault="004B3D18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4B008" w14:textId="77777777" w:rsidR="004B3D18" w:rsidRDefault="004B3D18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47</w:t>
            </w:r>
          </w:p>
          <w:p w14:paraId="7391E19E" w14:textId="77777777" w:rsidR="004B3D18" w:rsidRDefault="004B3D18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96BE0" w14:textId="77777777" w:rsidR="004B3D18" w:rsidRDefault="004B3D18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C456B" w14:textId="77777777" w:rsidR="004B3D18" w:rsidRDefault="004B3D18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FFF9EE" w14:textId="77777777" w:rsidR="004B3D18" w:rsidRPr="00984839" w:rsidRDefault="004B3D18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3F40E" w14:textId="77777777" w:rsidR="004B3D18" w:rsidRDefault="004B3D18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linia 4 până la axa staţiei Turceni. </w:t>
            </w:r>
          </w:p>
        </w:tc>
      </w:tr>
      <w:tr w:rsidR="004B3D18" w14:paraId="32A47A29" w14:textId="77777777" w:rsidTr="006A1769">
        <w:trPr>
          <w:cantSplit/>
          <w:trHeight w:val="7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532EFD" w14:textId="77777777" w:rsidR="004B3D18" w:rsidRDefault="004B3D1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3E53FD" w14:textId="77777777" w:rsidR="004B3D18" w:rsidRDefault="004B3D18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8CD9A" w14:textId="77777777" w:rsidR="004B3D18" w:rsidRDefault="004B3D18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646BBA" w14:textId="77777777" w:rsidR="004B3D18" w:rsidRDefault="004B3D18" w:rsidP="00900200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0585B629" w14:textId="77777777" w:rsidR="004B3D18" w:rsidRDefault="004B3D18" w:rsidP="00900200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9F279" w14:textId="77777777" w:rsidR="004B3D18" w:rsidRDefault="004B3D18" w:rsidP="009002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13C7F2E9" w14:textId="77777777" w:rsidR="004B3D18" w:rsidRDefault="004B3D18" w:rsidP="009002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 / 49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E9E4C" w14:textId="77777777" w:rsidR="004B3D18" w:rsidRDefault="004B3D18" w:rsidP="0090020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CBB8A7" w14:textId="77777777" w:rsidR="004B3D18" w:rsidRDefault="004B3D18" w:rsidP="009002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77BFFF" w14:textId="77777777" w:rsidR="004B3D18" w:rsidRPr="00984839" w:rsidRDefault="004B3D18" w:rsidP="0090020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0D97F8" w14:textId="77777777" w:rsidR="004B3D18" w:rsidRDefault="004B3D18" w:rsidP="0090020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E8BC229" w14:textId="77777777" w:rsidR="004B3D18" w:rsidRDefault="004B3D18" w:rsidP="0090020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6 - 13 Cap X.</w:t>
            </w:r>
          </w:p>
        </w:tc>
      </w:tr>
      <w:tr w:rsidR="004B3D18" w14:paraId="47958ACA" w14:textId="77777777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EF4A83" w14:textId="77777777" w:rsidR="004B3D18" w:rsidRDefault="004B3D1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0A78B3" w14:textId="77777777" w:rsidR="004B3D18" w:rsidRDefault="004B3D18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567A3" w14:textId="77777777" w:rsidR="004B3D18" w:rsidRPr="00DA0087" w:rsidRDefault="004B3D18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58E64" w14:textId="77777777" w:rsidR="004B3D18" w:rsidRDefault="004B3D18" w:rsidP="009D7863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14D45252" w14:textId="77777777" w:rsidR="004B3D18" w:rsidRDefault="004B3D18" w:rsidP="00410C0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6CBE9" w14:textId="77777777" w:rsidR="004B3D18" w:rsidRDefault="004B3D18" w:rsidP="00410C0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72A9855B" w14:textId="77777777" w:rsidR="004B3D18" w:rsidRDefault="004B3D18" w:rsidP="00410C0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T.D.J. 37 / 41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6DDA7C" w14:textId="77777777" w:rsidR="004B3D18" w:rsidRPr="00DA0087" w:rsidRDefault="004B3D18" w:rsidP="009D7863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3AC93" w14:textId="77777777" w:rsidR="004B3D18" w:rsidRDefault="004B3D18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0620A" w14:textId="77777777" w:rsidR="004B3D18" w:rsidRPr="00DA0087" w:rsidRDefault="004B3D18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DDCEB" w14:textId="77777777" w:rsidR="004B3D18" w:rsidRDefault="004B3D18" w:rsidP="00410C0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EB1018E" w14:textId="77777777" w:rsidR="004B3D18" w:rsidRDefault="004B3D18" w:rsidP="00410C0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5 - 13.</w:t>
            </w:r>
          </w:p>
        </w:tc>
      </w:tr>
      <w:tr w:rsidR="004B3D18" w14:paraId="2FE457E6" w14:textId="77777777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FA37EE" w14:textId="77777777" w:rsidR="004B3D18" w:rsidRDefault="004B3D1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0896A" w14:textId="77777777" w:rsidR="004B3D18" w:rsidRDefault="004B3D18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48D2F" w14:textId="77777777" w:rsidR="004B3D18" w:rsidRPr="00DA0087" w:rsidRDefault="004B3D18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930A5" w14:textId="77777777" w:rsidR="004B3D18" w:rsidRDefault="004B3D18" w:rsidP="0088316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309C0B6D" w14:textId="77777777" w:rsidR="004B3D18" w:rsidRDefault="004B3D18" w:rsidP="0088316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F1422" w14:textId="77777777" w:rsidR="004B3D18" w:rsidRDefault="004B3D18" w:rsidP="0088316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59645DC0" w14:textId="77777777" w:rsidR="004B3D18" w:rsidRDefault="004B3D18" w:rsidP="0088316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 55 / 61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6D8343" w14:textId="77777777" w:rsidR="004B3D18" w:rsidRDefault="004B3D18" w:rsidP="009D7863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518C7C" w14:textId="77777777" w:rsidR="004B3D18" w:rsidRDefault="004B3D18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767A9" w14:textId="77777777" w:rsidR="004B3D18" w:rsidRPr="00DA0087" w:rsidRDefault="004B3D18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A0867B" w14:textId="77777777" w:rsidR="004B3D18" w:rsidRDefault="004B3D18" w:rsidP="0088316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353C61F" w14:textId="77777777" w:rsidR="004B3D18" w:rsidRDefault="004B3D18" w:rsidP="0088316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7 - 15.</w:t>
            </w:r>
          </w:p>
        </w:tc>
      </w:tr>
      <w:tr w:rsidR="004B3D18" w14:paraId="7E0F5750" w14:textId="77777777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0CD4B7" w14:textId="77777777" w:rsidR="004B3D18" w:rsidRDefault="004B3D1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49593C" w14:textId="77777777" w:rsidR="004B3D18" w:rsidRDefault="004B3D18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F103BA" w14:textId="77777777" w:rsidR="004B3D18" w:rsidRPr="00DA0087" w:rsidRDefault="004B3D18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28C17F" w14:textId="77777777" w:rsidR="004B3D18" w:rsidRDefault="004B3D18" w:rsidP="007E16D2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2C94178E" w14:textId="77777777" w:rsidR="004B3D18" w:rsidRDefault="004B3D18" w:rsidP="007E16D2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86426" w14:textId="77777777" w:rsidR="004B3D18" w:rsidRDefault="004B3D18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0206DD2D" w14:textId="77777777" w:rsidR="004B3D18" w:rsidRDefault="004B3D18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porți-unea </w:t>
            </w:r>
          </w:p>
          <w:p w14:paraId="5C5FB2E1" w14:textId="77777777" w:rsidR="004B3D18" w:rsidRDefault="004B3D18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linie cuprin-să </w:t>
            </w:r>
          </w:p>
          <w:p w14:paraId="5E5E5009" w14:textId="77777777" w:rsidR="004B3D18" w:rsidRDefault="004B3D18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</w:t>
            </w:r>
          </w:p>
          <w:p w14:paraId="63314222" w14:textId="77777777" w:rsidR="004B3D18" w:rsidRDefault="004B3D18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14:paraId="73C2FC86" w14:textId="77777777" w:rsidR="004B3D18" w:rsidRDefault="004B3D18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53 / 59 și </w:t>
            </w:r>
          </w:p>
          <w:p w14:paraId="1A5E8948" w14:textId="77777777" w:rsidR="004B3D18" w:rsidRDefault="004B3D18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14:paraId="37C55883" w14:textId="77777777" w:rsidR="004B3D18" w:rsidRDefault="004B3D18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 / 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16CC3" w14:textId="77777777" w:rsidR="004B3D18" w:rsidRPr="00DA0087" w:rsidRDefault="004B3D18" w:rsidP="007E16D2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164024" w14:textId="77777777" w:rsidR="004B3D18" w:rsidRDefault="004B3D18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793F9" w14:textId="77777777" w:rsidR="004B3D18" w:rsidRPr="00DA0087" w:rsidRDefault="004B3D18" w:rsidP="007E16D2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E48AB3" w14:textId="77777777" w:rsidR="004B3D18" w:rsidRDefault="004B3D18" w:rsidP="007E16D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CA9EDA9" w14:textId="77777777" w:rsidR="004B3D18" w:rsidRDefault="004B3D18" w:rsidP="007E16D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5 - 13.</w:t>
            </w:r>
          </w:p>
        </w:tc>
      </w:tr>
      <w:tr w:rsidR="004B3D18" w14:paraId="74919970" w14:textId="77777777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959FFC" w14:textId="77777777" w:rsidR="004B3D18" w:rsidRDefault="004B3D1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274D34" w14:textId="77777777" w:rsidR="004B3D18" w:rsidRDefault="004B3D18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C9A8BE" w14:textId="77777777" w:rsidR="004B3D18" w:rsidRPr="00DA0087" w:rsidRDefault="004B3D18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5B6D97" w14:textId="77777777" w:rsidR="004B3D18" w:rsidRDefault="004B3D18" w:rsidP="007E16D2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438841A0" w14:textId="77777777" w:rsidR="004B3D18" w:rsidRDefault="004B3D18" w:rsidP="007E16D2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A760F" w14:textId="77777777" w:rsidR="004B3D18" w:rsidRDefault="004B3D18" w:rsidP="003E4334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0C9FFC9D" w14:textId="77777777" w:rsidR="004B3D18" w:rsidRDefault="004B3D18" w:rsidP="003E4334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 și 24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ABA5F" w14:textId="77777777" w:rsidR="004B3D18" w:rsidRDefault="004B3D18" w:rsidP="00E52952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BCB636" w14:textId="77777777" w:rsidR="004B3D18" w:rsidRDefault="004B3D18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A71E71" w14:textId="77777777" w:rsidR="004B3D18" w:rsidRPr="00DA0087" w:rsidRDefault="004B3D18" w:rsidP="007E16D2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47B350" w14:textId="77777777" w:rsidR="004B3D18" w:rsidRDefault="004B3D18" w:rsidP="007E16D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9B6CADE" w14:textId="77777777" w:rsidR="004B3D18" w:rsidRDefault="004B3D18" w:rsidP="007E16D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3 - 13.</w:t>
            </w:r>
          </w:p>
        </w:tc>
      </w:tr>
      <w:tr w:rsidR="004B3D18" w14:paraId="5A90FA61" w14:textId="77777777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B84205" w14:textId="77777777" w:rsidR="004B3D18" w:rsidRDefault="004B3D1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975B0" w14:textId="77777777" w:rsidR="004B3D18" w:rsidRDefault="004B3D18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4996F" w14:textId="77777777" w:rsidR="004B3D18" w:rsidRPr="00DA0087" w:rsidRDefault="004B3D18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6F0F83" w14:textId="77777777" w:rsidR="004B3D18" w:rsidRDefault="004B3D18" w:rsidP="003E68D7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64B30CC6" w14:textId="77777777" w:rsidR="004B3D18" w:rsidRDefault="004B3D18" w:rsidP="003E68D7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FDEF42" w14:textId="77777777" w:rsidR="004B3D18" w:rsidRDefault="004B3D18" w:rsidP="003E68D7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32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07CF5" w14:textId="77777777" w:rsidR="004B3D18" w:rsidRDefault="004B3D18" w:rsidP="00E52952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6B5DE" w14:textId="77777777" w:rsidR="004B3D18" w:rsidRDefault="004B3D18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8BF106" w14:textId="77777777" w:rsidR="004B3D18" w:rsidRPr="00DA0087" w:rsidRDefault="004B3D18" w:rsidP="007E16D2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AA31E6" w14:textId="77777777" w:rsidR="004B3D18" w:rsidRDefault="004B3D18" w:rsidP="003E68D7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048F94F" w14:textId="77777777" w:rsidR="004B3D18" w:rsidRDefault="004B3D18" w:rsidP="003E68D7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5 - 13 Cap Y.</w:t>
            </w:r>
          </w:p>
        </w:tc>
      </w:tr>
      <w:tr w:rsidR="004B3D18" w14:paraId="6824ED5F" w14:textId="77777777">
        <w:trPr>
          <w:cantSplit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E23B4D" w14:textId="77777777" w:rsidR="004B3D18" w:rsidRDefault="004B3D1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9A734" w14:textId="77777777" w:rsidR="004B3D18" w:rsidRDefault="004B3D18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605280" w14:textId="77777777" w:rsidR="004B3D18" w:rsidRPr="00DA0087" w:rsidRDefault="004B3D18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9E5D1" w14:textId="77777777" w:rsidR="004B3D18" w:rsidRDefault="004B3D18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750283B9" w14:textId="77777777" w:rsidR="004B3D18" w:rsidRDefault="004B3D18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8459B2" w14:textId="77777777" w:rsidR="004B3D18" w:rsidRDefault="004B3D18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7C720DDA" w14:textId="77777777" w:rsidR="004B3D18" w:rsidRDefault="004B3D18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</w:t>
            </w:r>
          </w:p>
          <w:p w14:paraId="3E8A5EB4" w14:textId="77777777" w:rsidR="004B3D18" w:rsidRDefault="004B3D18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 / 54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5FF8A1" w14:textId="77777777" w:rsidR="004B3D18" w:rsidRPr="00DA0087" w:rsidRDefault="004B3D18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A008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D21F24" w14:textId="77777777" w:rsidR="004B3D18" w:rsidRDefault="004B3D18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017C13" w14:textId="77777777" w:rsidR="004B3D18" w:rsidRPr="00DA0087" w:rsidRDefault="004B3D18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1B022" w14:textId="77777777" w:rsidR="004B3D18" w:rsidRDefault="004B3D18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0CEC9EB" w14:textId="77777777" w:rsidR="004B3D18" w:rsidRDefault="004B3D18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4 - 13 Cap Y.</w:t>
            </w:r>
          </w:p>
        </w:tc>
      </w:tr>
      <w:tr w:rsidR="004B3D18" w14:paraId="39E7302C" w14:textId="77777777" w:rsidTr="00933CEA">
        <w:trPr>
          <w:cantSplit/>
          <w:trHeight w:val="7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B34DC5" w14:textId="77777777" w:rsidR="004B3D18" w:rsidRDefault="004B3D1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BB6CDC" w14:textId="77777777" w:rsidR="004B3D18" w:rsidRDefault="004B3D18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4C1C26" w14:textId="77777777" w:rsidR="004B3D18" w:rsidRPr="00DA0087" w:rsidRDefault="004B3D18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0AAAE" w14:textId="77777777" w:rsidR="004B3D18" w:rsidRDefault="004B3D18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3100BCFD" w14:textId="77777777" w:rsidR="004B3D18" w:rsidRDefault="004B3D18" w:rsidP="00493BA8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10 și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EFF58" w14:textId="77777777" w:rsidR="004B3D18" w:rsidRDefault="004B3D18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4B7686BE" w14:textId="77777777" w:rsidR="004B3D18" w:rsidRDefault="004B3D18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1C1492" w14:textId="77777777" w:rsidR="004B3D18" w:rsidRPr="00DA0087" w:rsidRDefault="004B3D18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DEDF1" w14:textId="77777777" w:rsidR="004B3D18" w:rsidRDefault="004B3D18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E2CA4" w14:textId="77777777" w:rsidR="004B3D18" w:rsidRPr="00DA0087" w:rsidRDefault="004B3D18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F34D3F" w14:textId="77777777" w:rsidR="004B3D18" w:rsidRDefault="004B3D18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B3D18" w14:paraId="359C2D1C" w14:textId="77777777" w:rsidTr="00933CEA">
        <w:trPr>
          <w:cantSplit/>
          <w:trHeight w:val="7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2FC9FE" w14:textId="77777777" w:rsidR="004B3D18" w:rsidRDefault="004B3D1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651673" w14:textId="77777777" w:rsidR="004B3D18" w:rsidRDefault="004B3D18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B194F" w14:textId="77777777" w:rsidR="004B3D18" w:rsidRPr="00DA0087" w:rsidRDefault="004B3D18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6DC3D" w14:textId="77777777" w:rsidR="004B3D18" w:rsidRDefault="004B3D18" w:rsidP="00CE4510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405C099F" w14:textId="77777777" w:rsidR="004B3D18" w:rsidRDefault="004B3D18" w:rsidP="00376D89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5, 7 și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9DD2C" w14:textId="77777777" w:rsidR="004B3D18" w:rsidRDefault="004B3D18" w:rsidP="00CE451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17D6B49B" w14:textId="77777777" w:rsidR="004B3D18" w:rsidRDefault="004B3D18" w:rsidP="00CE451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DB6D0F" w14:textId="77777777" w:rsidR="004B3D18" w:rsidRPr="00DA0087" w:rsidRDefault="004B3D18" w:rsidP="00CE451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3AE9E" w14:textId="77777777" w:rsidR="004B3D18" w:rsidRDefault="004B3D18" w:rsidP="00CE451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7EB8E4" w14:textId="77777777" w:rsidR="004B3D18" w:rsidRPr="00DA0087" w:rsidRDefault="004B3D18" w:rsidP="00CE451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7E655" w14:textId="77777777" w:rsidR="004B3D18" w:rsidRDefault="004B3D18" w:rsidP="00CE451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B3D18" w14:paraId="04FA34FB" w14:textId="77777777" w:rsidTr="00933CEA"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7B6A08" w14:textId="77777777" w:rsidR="004B3D18" w:rsidRDefault="004B3D1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F8D18" w14:textId="77777777" w:rsidR="004B3D18" w:rsidRDefault="004B3D18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4C9E8" w14:textId="77777777" w:rsidR="004B3D18" w:rsidRPr="00DA0087" w:rsidRDefault="004B3D18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28A3E" w14:textId="77777777" w:rsidR="004B3D18" w:rsidRDefault="004B3D18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03AE58E0" w14:textId="77777777" w:rsidR="004B3D18" w:rsidRDefault="004B3D18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942F83" w14:textId="77777777" w:rsidR="004B3D18" w:rsidRDefault="004B3D18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19EF9FE4" w14:textId="77777777" w:rsidR="004B3D18" w:rsidRDefault="004B3D18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64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5A581" w14:textId="77777777" w:rsidR="004B3D18" w:rsidRPr="00DA0087" w:rsidRDefault="004B3D18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3AF7C4" w14:textId="77777777" w:rsidR="004B3D18" w:rsidRDefault="004B3D18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3FF2FF" w14:textId="77777777" w:rsidR="004B3D18" w:rsidRPr="00DA0087" w:rsidRDefault="004B3D18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9DD7B" w14:textId="77777777" w:rsidR="004B3D18" w:rsidRDefault="004B3D18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E927E0A" w14:textId="77777777" w:rsidR="004B3D18" w:rsidRDefault="004B3D18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9 - 13 Cap Y.</w:t>
            </w:r>
          </w:p>
        </w:tc>
      </w:tr>
      <w:tr w:rsidR="004B3D18" w14:paraId="295D33ED" w14:textId="77777777" w:rsidTr="00933CEA"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CF31AA" w14:textId="77777777" w:rsidR="004B3D18" w:rsidRDefault="004B3D1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B10E3D" w14:textId="77777777" w:rsidR="004B3D18" w:rsidRDefault="004B3D18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7C1EF1" w14:textId="77777777" w:rsidR="004B3D18" w:rsidRPr="00DA0087" w:rsidRDefault="004B3D18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BBC2CA" w14:textId="77777777" w:rsidR="004B3D18" w:rsidRDefault="004B3D18" w:rsidP="00A2419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7D2CA4E8" w14:textId="77777777" w:rsidR="004B3D18" w:rsidRDefault="004B3D18" w:rsidP="00A2419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BF5D34" w14:textId="77777777" w:rsidR="004B3D18" w:rsidRDefault="004B3D18" w:rsidP="00A2419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2C6776B9" w14:textId="77777777" w:rsidR="004B3D18" w:rsidRDefault="004B3D18" w:rsidP="00A2419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</w:t>
            </w:r>
          </w:p>
          <w:p w14:paraId="18426117" w14:textId="77777777" w:rsidR="004B3D18" w:rsidRDefault="004B3D18" w:rsidP="00A2419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 / 56</w:t>
            </w:r>
          </w:p>
          <w:p w14:paraId="45936694" w14:textId="77777777" w:rsidR="004B3D18" w:rsidRDefault="004B3D18" w:rsidP="00A2419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14:paraId="42D31096" w14:textId="77777777" w:rsidR="004B3D18" w:rsidRDefault="004B3D18" w:rsidP="00A2419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 / 66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3015A5" w14:textId="77777777" w:rsidR="004B3D18" w:rsidRDefault="004B3D18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BB3BE5" w14:textId="77777777" w:rsidR="004B3D18" w:rsidRDefault="004B3D18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5C20B" w14:textId="77777777" w:rsidR="004B3D18" w:rsidRPr="00DA0087" w:rsidRDefault="004B3D18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21F197" w14:textId="77777777" w:rsidR="004B3D18" w:rsidRDefault="004B3D18" w:rsidP="00376D89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63E26A4" w14:textId="77777777" w:rsidR="004B3D18" w:rsidRDefault="004B3D18" w:rsidP="00376D89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5 - 7.</w:t>
            </w:r>
          </w:p>
        </w:tc>
      </w:tr>
      <w:tr w:rsidR="004B3D18" w14:paraId="384E6CB0" w14:textId="77777777" w:rsidTr="00933CEA"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9DD679" w14:textId="77777777" w:rsidR="004B3D18" w:rsidRDefault="004B3D1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9D5D1" w14:textId="77777777" w:rsidR="004B3D18" w:rsidRDefault="004B3D18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18+150</w:t>
            </w:r>
          </w:p>
          <w:p w14:paraId="2ECCA87D" w14:textId="77777777" w:rsidR="004B3D18" w:rsidRDefault="004B3D18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23+750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689D19" w14:textId="77777777" w:rsidR="004B3D18" w:rsidRPr="00DA0087" w:rsidRDefault="004B3D18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5FB22E" w14:textId="77777777" w:rsidR="004B3D18" w:rsidRDefault="004B3D18" w:rsidP="00A2419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Turceni -</w:t>
            </w:r>
          </w:p>
          <w:p w14:paraId="76437057" w14:textId="77777777" w:rsidR="004B3D18" w:rsidRPr="00B61351" w:rsidRDefault="004B3D18" w:rsidP="00A2419C">
            <w:pPr>
              <w:spacing w:before="40" w:line="360" w:lineRule="auto"/>
              <w:ind w:left="57" w:right="57"/>
              <w:rPr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Borăscu și linia 2 directă St. Borăscu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9AD73" w14:textId="77777777" w:rsidR="004B3D18" w:rsidRDefault="004B3D18" w:rsidP="00A2419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FC15D" w14:textId="77777777" w:rsidR="004B3D18" w:rsidRDefault="004B3D18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69C32E" w14:textId="77777777" w:rsidR="004B3D18" w:rsidRDefault="004B3D18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71B6F7" w14:textId="77777777" w:rsidR="004B3D18" w:rsidRPr="00DA0087" w:rsidRDefault="004B3D18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51A4B" w14:textId="77777777" w:rsidR="004B3D18" w:rsidRDefault="004B3D18" w:rsidP="00376D89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B3D18" w14:paraId="1C041BF2" w14:textId="77777777" w:rsidTr="00C74664">
        <w:trPr>
          <w:cantSplit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AC73AE" w14:textId="77777777" w:rsidR="004B3D18" w:rsidRDefault="004B3D1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EA895" w14:textId="77777777" w:rsidR="004B3D18" w:rsidRDefault="004B3D18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F65C2E" w14:textId="77777777" w:rsidR="004B3D18" w:rsidRDefault="004B3D18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B3AE3" w14:textId="77777777" w:rsidR="004B3D18" w:rsidRDefault="004B3D18" w:rsidP="00E538FA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Borăscu</w:t>
            </w:r>
          </w:p>
          <w:p w14:paraId="3E4ED8C7" w14:textId="77777777" w:rsidR="004B3D18" w:rsidRDefault="004B3D18" w:rsidP="00252B15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DF1A9D" w14:textId="77777777" w:rsidR="004B3D18" w:rsidRDefault="004B3D18" w:rsidP="00E538F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</w:t>
            </w:r>
          </w:p>
          <w:p w14:paraId="170CEE73" w14:textId="77777777" w:rsidR="004B3D18" w:rsidRDefault="004B3D18" w:rsidP="00E538F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47D87" w14:textId="77777777" w:rsidR="004B3D18" w:rsidRDefault="004B3D18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F09663" w14:textId="77777777" w:rsidR="004B3D18" w:rsidRDefault="004B3D18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C60E7C" w14:textId="77777777" w:rsidR="004B3D18" w:rsidRDefault="004B3D18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267F90" w14:textId="77777777" w:rsidR="004B3D18" w:rsidRDefault="004B3D18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CF8B351" w14:textId="77777777" w:rsidR="004B3D18" w:rsidRDefault="004B3D18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 Cap Y.</w:t>
            </w:r>
          </w:p>
        </w:tc>
      </w:tr>
      <w:tr w:rsidR="004B3D18" w14:paraId="5456100F" w14:textId="77777777" w:rsidTr="00E452A6">
        <w:trPr>
          <w:cantSplit/>
          <w:trHeight w:val="85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B0CD95" w14:textId="77777777" w:rsidR="004B3D18" w:rsidRDefault="004B3D1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CBAF95" w14:textId="77777777" w:rsidR="004B3D18" w:rsidRDefault="004B3D18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1BDAE5" w14:textId="77777777" w:rsidR="004B3D18" w:rsidRPr="00DA0087" w:rsidRDefault="004B3D18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94F18" w14:textId="77777777" w:rsidR="004B3D18" w:rsidRDefault="004B3D18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Borăscu</w:t>
            </w:r>
          </w:p>
          <w:p w14:paraId="4F4C25A2" w14:textId="77777777" w:rsidR="004B3D18" w:rsidRDefault="004B3D18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 </w:t>
            </w:r>
          </w:p>
          <w:p w14:paraId="374C907E" w14:textId="77777777" w:rsidR="004B3D18" w:rsidRDefault="004B3D18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0070C" w14:textId="77777777" w:rsidR="004B3D18" w:rsidRDefault="004B3D18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14:paraId="0C2AFF99" w14:textId="77777777" w:rsidR="004B3D18" w:rsidRPr="00DA0087" w:rsidRDefault="004B3D18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A008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C58D0" w14:textId="77777777" w:rsidR="004B3D18" w:rsidRDefault="004B3D18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8014C" w14:textId="77777777" w:rsidR="004B3D18" w:rsidRPr="00DA0087" w:rsidRDefault="004B3D18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26A35E" w14:textId="77777777" w:rsidR="004B3D18" w:rsidRDefault="004B3D18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B3D18" w14:paraId="0E67035D" w14:textId="77777777" w:rsidTr="00E452A6">
        <w:trPr>
          <w:cantSplit/>
          <w:trHeight w:val="85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B2F129" w14:textId="77777777" w:rsidR="004B3D18" w:rsidRDefault="004B3D1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DA5FF9" w14:textId="77777777" w:rsidR="004B3D18" w:rsidRDefault="004B3D18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26+100</w:t>
            </w:r>
          </w:p>
          <w:p w14:paraId="57A0C87E" w14:textId="77777777" w:rsidR="004B3D18" w:rsidRDefault="004B3D18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26+400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387F56" w14:textId="77777777" w:rsidR="004B3D18" w:rsidRPr="00DA0087" w:rsidRDefault="004B3D18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79DFDB" w14:textId="77777777" w:rsidR="004B3D18" w:rsidRDefault="004B3D18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Borăscu -</w:t>
            </w:r>
          </w:p>
          <w:p w14:paraId="268DB7B1" w14:textId="77777777" w:rsidR="004B3D18" w:rsidRDefault="004B3D18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Drăgoteşti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CCC0B1" w14:textId="77777777" w:rsidR="004B3D18" w:rsidRDefault="004B3D18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14:paraId="3B091367" w14:textId="77777777" w:rsidR="004B3D18" w:rsidRPr="00DA0087" w:rsidRDefault="004B3D18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A2CBC" w14:textId="77777777" w:rsidR="004B3D18" w:rsidRDefault="004B3D18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D30BBA" w14:textId="77777777" w:rsidR="004B3D18" w:rsidRPr="00DA0087" w:rsidRDefault="004B3D18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75B9D6" w14:textId="77777777" w:rsidR="004B3D18" w:rsidRDefault="004B3D18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B3D18" w14:paraId="07B09E6F" w14:textId="77777777" w:rsidTr="00E452A6">
        <w:trPr>
          <w:cantSplit/>
          <w:trHeight w:val="85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F8B83D" w14:textId="77777777" w:rsidR="004B3D18" w:rsidRDefault="004B3D1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0D182" w14:textId="77777777" w:rsidR="004B3D18" w:rsidRDefault="004B3D18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28+350</w:t>
            </w:r>
          </w:p>
          <w:p w14:paraId="00321770" w14:textId="77777777" w:rsidR="004B3D18" w:rsidRDefault="004B3D18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28+500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9C170" w14:textId="77777777" w:rsidR="004B3D18" w:rsidRPr="00DA0087" w:rsidRDefault="004B3D18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3EA8F0" w14:textId="77777777" w:rsidR="004B3D18" w:rsidRDefault="004B3D18" w:rsidP="009B14E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Borăscu -</w:t>
            </w:r>
          </w:p>
          <w:p w14:paraId="07E3B298" w14:textId="77777777" w:rsidR="004B3D18" w:rsidRDefault="004B3D18" w:rsidP="009B14E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Drăgoteşti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47158F" w14:textId="77777777" w:rsidR="004B3D18" w:rsidRDefault="004B3D18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14:paraId="5312EC75" w14:textId="77777777" w:rsidR="004B3D18" w:rsidRPr="00DA0087" w:rsidRDefault="004B3D18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638B8" w14:textId="77777777" w:rsidR="004B3D18" w:rsidRDefault="004B3D18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BABA1E" w14:textId="77777777" w:rsidR="004B3D18" w:rsidRPr="00DA0087" w:rsidRDefault="004B3D18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2F17B" w14:textId="77777777" w:rsidR="004B3D18" w:rsidRDefault="004B3D18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4176DAB1" w14:textId="77777777" w:rsidR="004B3D18" w:rsidRDefault="004B3D18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interzice circulația cu două locomotive cuplate.</w:t>
            </w:r>
          </w:p>
        </w:tc>
      </w:tr>
      <w:tr w:rsidR="004B3D18" w14:paraId="7C85E896" w14:textId="77777777" w:rsidTr="00E452A6">
        <w:trPr>
          <w:cantSplit/>
          <w:trHeight w:val="85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BAAB8B" w14:textId="77777777" w:rsidR="004B3D18" w:rsidRDefault="004B3D1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53B536" w14:textId="77777777" w:rsidR="004B3D18" w:rsidRDefault="004B3D18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40+000</w:t>
            </w:r>
          </w:p>
          <w:p w14:paraId="2F5B978F" w14:textId="77777777" w:rsidR="004B3D18" w:rsidRDefault="004B3D18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40+050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D2129A" w14:textId="77777777" w:rsidR="004B3D18" w:rsidRDefault="004B3D18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208CFE" w14:textId="77777777" w:rsidR="004B3D18" w:rsidRDefault="004B3D18" w:rsidP="0040393D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Borăscu -</w:t>
            </w:r>
          </w:p>
          <w:p w14:paraId="58CDA717" w14:textId="77777777" w:rsidR="004B3D18" w:rsidRDefault="004B3D18" w:rsidP="0040393D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Drăgoteşti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900DBF" w14:textId="77777777" w:rsidR="004B3D18" w:rsidRDefault="004B3D18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14:paraId="056C4F60" w14:textId="77777777" w:rsidR="004B3D18" w:rsidRPr="00DA0087" w:rsidRDefault="004B3D18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2DDA70" w14:textId="77777777" w:rsidR="004B3D18" w:rsidRDefault="004B3D18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21B5E2" w14:textId="77777777" w:rsidR="004B3D18" w:rsidRPr="00DA0087" w:rsidRDefault="004B3D18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B659D" w14:textId="77777777" w:rsidR="004B3D18" w:rsidRDefault="004B3D18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B3D18" w14:paraId="1014134E" w14:textId="77777777" w:rsidTr="00E91417">
        <w:trPr>
          <w:cantSplit/>
          <w:trHeight w:val="1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38B74E" w14:textId="77777777" w:rsidR="004B3D18" w:rsidRDefault="004B3D1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D0C11" w14:textId="77777777" w:rsidR="004B3D18" w:rsidRDefault="004B3D18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24D520" w14:textId="77777777" w:rsidR="004B3D18" w:rsidRDefault="004B3D18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0E44D" w14:textId="77777777" w:rsidR="004B3D18" w:rsidRDefault="004B3D18" w:rsidP="00E91417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Drăgoteşti</w:t>
            </w:r>
          </w:p>
          <w:p w14:paraId="50130FE0" w14:textId="77777777" w:rsidR="004B3D18" w:rsidRDefault="004B3D18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54DD2B" w14:textId="77777777" w:rsidR="004B3D18" w:rsidRDefault="004B3D18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00B57778" w14:textId="77777777" w:rsidR="004B3D18" w:rsidRDefault="004B3D18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11, 15 17, 19 </w:t>
            </w:r>
          </w:p>
          <w:p w14:paraId="4CB4D696" w14:textId="77777777" w:rsidR="004B3D18" w:rsidRDefault="004B3D18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9927D6" w14:textId="77777777" w:rsidR="004B3D18" w:rsidRPr="00DA0087" w:rsidRDefault="004B3D18" w:rsidP="00E91417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9A1EE7" w14:textId="77777777" w:rsidR="004B3D18" w:rsidRDefault="004B3D18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03573" w14:textId="77777777" w:rsidR="004B3D18" w:rsidRPr="00DA0087" w:rsidRDefault="004B3D18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2F32BA" w14:textId="77777777" w:rsidR="004B3D18" w:rsidRDefault="004B3D18" w:rsidP="00DC2C7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7B9DB04" w14:textId="77777777" w:rsidR="004B3D18" w:rsidRDefault="004B3D18" w:rsidP="00DC2C7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3 - 5 și 7.</w:t>
            </w:r>
          </w:p>
        </w:tc>
      </w:tr>
      <w:tr w:rsidR="004B3D18" w14:paraId="5B8E019B" w14:textId="77777777" w:rsidTr="00E91417">
        <w:trPr>
          <w:cantSplit/>
          <w:trHeight w:val="1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354B8F" w14:textId="77777777" w:rsidR="004B3D18" w:rsidRDefault="004B3D1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A09DF1" w14:textId="77777777" w:rsidR="004B3D18" w:rsidRDefault="004B3D18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D7FD18" w14:textId="77777777" w:rsidR="004B3D18" w:rsidRDefault="004B3D18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553B1" w14:textId="77777777" w:rsidR="004B3D18" w:rsidRDefault="004B3D18" w:rsidP="00DC2C7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Drăgoteşti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87C33" w14:textId="77777777" w:rsidR="004B3D18" w:rsidRDefault="004B3D18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</w:t>
            </w:r>
          </w:p>
          <w:p w14:paraId="180194A2" w14:textId="77777777" w:rsidR="004B3D18" w:rsidRDefault="004B3D18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1,</w:t>
            </w:r>
          </w:p>
          <w:p w14:paraId="0FAFD81B" w14:textId="77777777" w:rsidR="004B3D18" w:rsidRDefault="004B3D18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3 - 5 diag. </w:t>
            </w:r>
          </w:p>
          <w:p w14:paraId="680241B2" w14:textId="77777777" w:rsidR="004B3D18" w:rsidRDefault="004B3D18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4 - 8 </w:t>
            </w:r>
          </w:p>
          <w:p w14:paraId="399F4B37" w14:textId="77777777" w:rsidR="004B3D18" w:rsidRDefault="004B3D18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2F1558FE" w14:textId="77777777" w:rsidR="004B3D18" w:rsidRDefault="004B3D18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6103E435" w14:textId="77777777" w:rsidR="004B3D18" w:rsidRDefault="004B3D18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10 - 12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6C095" w14:textId="77777777" w:rsidR="004B3D18" w:rsidRDefault="004B3D18" w:rsidP="00E91417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271395" w14:textId="77777777" w:rsidR="004B3D18" w:rsidRDefault="004B3D18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2713EB" w14:textId="77777777" w:rsidR="004B3D18" w:rsidRPr="00DA0087" w:rsidRDefault="004B3D18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40194" w14:textId="77777777" w:rsidR="004B3D18" w:rsidRDefault="004B3D18" w:rsidP="00E80D7A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E2D511F" w14:textId="77777777" w:rsidR="004B3D18" w:rsidRDefault="004B3D18" w:rsidP="00E80D7A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1,  3 - 5 și 7.</w:t>
            </w:r>
          </w:p>
        </w:tc>
      </w:tr>
    </w:tbl>
    <w:p w14:paraId="71E06E26" w14:textId="77777777" w:rsidR="004B3D18" w:rsidRDefault="004B3D18">
      <w:pPr>
        <w:spacing w:before="40" w:line="192" w:lineRule="auto"/>
        <w:ind w:right="57"/>
        <w:rPr>
          <w:sz w:val="20"/>
          <w:lang w:val="ro-RO"/>
        </w:rPr>
      </w:pPr>
    </w:p>
    <w:p w14:paraId="679BFF67" w14:textId="77777777" w:rsidR="004B3D18" w:rsidRDefault="004B3D18" w:rsidP="00E56A6A">
      <w:pPr>
        <w:pStyle w:val="Heading1"/>
        <w:spacing w:line="360" w:lineRule="auto"/>
      </w:pPr>
      <w:r>
        <w:t>LINIA 200</w:t>
      </w:r>
    </w:p>
    <w:p w14:paraId="66A1F370" w14:textId="77777777" w:rsidR="004B3D18" w:rsidRDefault="004B3D18" w:rsidP="00564AE3">
      <w:pPr>
        <w:pStyle w:val="Heading1"/>
        <w:spacing w:line="360" w:lineRule="auto"/>
        <w:rPr>
          <w:b w:val="0"/>
          <w:bCs w:val="0"/>
          <w:sz w:val="8"/>
        </w:rPr>
      </w:pPr>
      <w:r>
        <w:t>POD MUREŞ - COŞLARIU - CURTICI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4B3D18" w14:paraId="3B62E9E9" w14:textId="77777777" w:rsidTr="004941B9">
        <w:trPr>
          <w:cantSplit/>
          <w:trHeight w:val="58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050938" w14:textId="77777777" w:rsidR="004B3D18" w:rsidRDefault="004B3D18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F9B02" w14:textId="77777777" w:rsidR="004B3D18" w:rsidRDefault="004B3D18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449+507</w:t>
            </w:r>
          </w:p>
          <w:p w14:paraId="6D2A8AB1" w14:textId="77777777" w:rsidR="004B3D18" w:rsidRDefault="004B3D18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472+424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17A8E1" w14:textId="77777777" w:rsidR="004B3D18" w:rsidRPr="00032DF2" w:rsidRDefault="004B3D18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68DE3" w14:textId="77777777" w:rsidR="004B3D18" w:rsidRDefault="004B3D18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Orăştie -</w:t>
            </w:r>
          </w:p>
          <w:p w14:paraId="786E289C" w14:textId="77777777" w:rsidR="004B3D18" w:rsidRDefault="004B3D18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Simeria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8DF22" w14:textId="77777777" w:rsidR="004B3D18" w:rsidRDefault="004B3D18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34FBF0" w14:textId="77777777" w:rsidR="004B3D18" w:rsidRDefault="004B3D18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1DED6" w14:textId="77777777" w:rsidR="004B3D18" w:rsidRDefault="004B3D18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BE7783" w14:textId="77777777" w:rsidR="004B3D18" w:rsidRPr="00032DF2" w:rsidRDefault="004B3D18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FB7FCF" w14:textId="77777777" w:rsidR="004B3D18" w:rsidRPr="00F716C0" w:rsidRDefault="004B3D18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Pozițiile kilometrice reprezintă axele stațiilor.</w:t>
            </w:r>
          </w:p>
        </w:tc>
      </w:tr>
      <w:tr w:rsidR="004B3D18" w14:paraId="4459DE87" w14:textId="77777777" w:rsidTr="004941B9">
        <w:trPr>
          <w:cantSplit/>
          <w:trHeight w:val="58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B474F2" w14:textId="77777777" w:rsidR="004B3D18" w:rsidRDefault="004B3D18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757EF" w14:textId="77777777" w:rsidR="004B3D18" w:rsidRDefault="004B3D18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F53481" w14:textId="77777777" w:rsidR="004B3D18" w:rsidRDefault="004B3D18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C1A0B" w14:textId="77777777" w:rsidR="004B3D18" w:rsidRDefault="004B3D18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Mintia</w:t>
            </w:r>
          </w:p>
          <w:p w14:paraId="69B00863" w14:textId="77777777" w:rsidR="004B3D18" w:rsidRDefault="004B3D18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 și 2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EA97D" w14:textId="77777777" w:rsidR="004B3D18" w:rsidRDefault="004B3D18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F8ECFC" w14:textId="77777777" w:rsidR="004B3D18" w:rsidRDefault="004B3D18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A871D1" w14:textId="77777777" w:rsidR="004B3D18" w:rsidRDefault="004B3D18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23128D" w14:textId="77777777" w:rsidR="004B3D18" w:rsidRPr="00032DF2" w:rsidRDefault="004B3D18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8B8AD5" w14:textId="77777777" w:rsidR="004B3D18" w:rsidRDefault="004B3D18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4B3D18" w14:paraId="5392E8B3" w14:textId="77777777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BAB004" w14:textId="77777777" w:rsidR="004B3D18" w:rsidRDefault="004B3D18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F7488" w14:textId="77777777" w:rsidR="004B3D18" w:rsidRDefault="004B3D18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491+650</w:t>
            </w:r>
          </w:p>
          <w:p w14:paraId="1D26282D" w14:textId="77777777" w:rsidR="004B3D18" w:rsidRDefault="004B3D18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0049D" w14:textId="77777777" w:rsidR="004B3D18" w:rsidRPr="00032DF2" w:rsidRDefault="004B3D18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DE9B4" w14:textId="77777777" w:rsidR="004B3D18" w:rsidRDefault="004B3D18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Mintia -</w:t>
            </w:r>
          </w:p>
          <w:p w14:paraId="629B8318" w14:textId="77777777" w:rsidR="004B3D18" w:rsidRDefault="004B3D18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Brănișca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010E5B" w14:textId="77777777" w:rsidR="004B3D18" w:rsidRDefault="004B3D18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907C58" w14:textId="77777777" w:rsidR="004B3D18" w:rsidRDefault="004B3D18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FF1A27" w14:textId="77777777" w:rsidR="004B3D18" w:rsidRDefault="004B3D18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492+000</w:t>
            </w:r>
          </w:p>
          <w:p w14:paraId="1C9B4760" w14:textId="77777777" w:rsidR="004B3D18" w:rsidRDefault="004B3D18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494+900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0DF56F" w14:textId="77777777" w:rsidR="004B3D18" w:rsidRPr="00032DF2" w:rsidRDefault="004B3D18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D68B6" w14:textId="77777777" w:rsidR="004B3D18" w:rsidRPr="00C2058A" w:rsidRDefault="004B3D18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61F6C93C" w14:textId="77777777" w:rsidR="004B3D18" w:rsidRPr="00F716C0" w:rsidRDefault="004B3D18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Pod provizoriu. Inflexiune din fir I în fir II.</w:t>
            </w:r>
          </w:p>
        </w:tc>
      </w:tr>
      <w:tr w:rsidR="004B3D18" w14:paraId="12E76C54" w14:textId="77777777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F5F611" w14:textId="77777777" w:rsidR="004B3D18" w:rsidRDefault="004B3D18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DB841" w14:textId="77777777" w:rsidR="004B3D18" w:rsidRDefault="004B3D18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496+700</w:t>
            </w:r>
          </w:p>
          <w:p w14:paraId="45C2536E" w14:textId="77777777" w:rsidR="004B3D18" w:rsidRDefault="004B3D18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497+700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7772E" w14:textId="77777777" w:rsidR="004B3D18" w:rsidRPr="00032DF2" w:rsidRDefault="004B3D18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3FFD7" w14:textId="77777777" w:rsidR="004B3D18" w:rsidRDefault="004B3D18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Brănișca -</w:t>
            </w:r>
          </w:p>
          <w:p w14:paraId="152ADD09" w14:textId="77777777" w:rsidR="004B3D18" w:rsidRDefault="004B3D18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Ilia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E548C" w14:textId="77777777" w:rsidR="004B3D18" w:rsidRDefault="004B3D18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AE5421" w14:textId="77777777" w:rsidR="004B3D18" w:rsidRDefault="004B3D18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DE4496" w14:textId="77777777" w:rsidR="004B3D18" w:rsidRDefault="004B3D18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A1D16" w14:textId="77777777" w:rsidR="004B3D18" w:rsidRDefault="004B3D18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AB2BB" w14:textId="77777777" w:rsidR="004B3D18" w:rsidRDefault="004B3D18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4B3D18" w14:paraId="5C26A647" w14:textId="77777777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33956D" w14:textId="77777777" w:rsidR="004B3D18" w:rsidRDefault="004B3D18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F8584D" w14:textId="77777777" w:rsidR="004B3D18" w:rsidRDefault="004B3D18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504+800</w:t>
            </w:r>
          </w:p>
          <w:p w14:paraId="5E607CC7" w14:textId="77777777" w:rsidR="004B3D18" w:rsidRDefault="004B3D18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504+900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FD368" w14:textId="77777777" w:rsidR="004B3D18" w:rsidRDefault="004B3D18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7E12F3" w14:textId="77777777" w:rsidR="004B3D18" w:rsidRDefault="004B3D18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Ilia linia 4 directă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9C9C4" w14:textId="77777777" w:rsidR="004B3D18" w:rsidRDefault="004B3D18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E6E12" w14:textId="77777777" w:rsidR="004B3D18" w:rsidRDefault="004B3D18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C18AC6" w14:textId="77777777" w:rsidR="004B3D18" w:rsidRDefault="004B3D18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F5866C" w14:textId="77777777" w:rsidR="004B3D18" w:rsidRDefault="004B3D18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2DBCB" w14:textId="77777777" w:rsidR="004B3D18" w:rsidRDefault="004B3D18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4B3D18" w14:paraId="3513D0A0" w14:textId="77777777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C5E016" w14:textId="77777777" w:rsidR="004B3D18" w:rsidRDefault="004B3D18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29438" w14:textId="77777777" w:rsidR="004B3D18" w:rsidRDefault="004B3D18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6CF538" w14:textId="77777777" w:rsidR="004B3D18" w:rsidRDefault="004B3D18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084D1E" w14:textId="77777777" w:rsidR="004B3D18" w:rsidRDefault="004B3D18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Câmpuri Surduc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8367B0" w14:textId="77777777" w:rsidR="004B3D18" w:rsidRDefault="004B3D18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122DCB71" w14:textId="77777777" w:rsidR="004B3D18" w:rsidRDefault="004B3D18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1-3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27550" w14:textId="77777777" w:rsidR="004B3D18" w:rsidRDefault="004B3D18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B2792" w14:textId="77777777" w:rsidR="004B3D18" w:rsidRDefault="004B3D18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E9FE03" w14:textId="77777777" w:rsidR="004B3D18" w:rsidRDefault="004B3D18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267C5" w14:textId="77777777" w:rsidR="004B3D18" w:rsidRDefault="004B3D18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Acces din fir I în fir II și invers.</w:t>
            </w:r>
          </w:p>
        </w:tc>
      </w:tr>
      <w:tr w:rsidR="004B3D18" w14:paraId="008CEE03" w14:textId="77777777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375EB8" w14:textId="77777777" w:rsidR="004B3D18" w:rsidRDefault="004B3D18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99574" w14:textId="77777777" w:rsidR="004B3D18" w:rsidRDefault="004B3D18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77077" w14:textId="77777777" w:rsidR="004B3D18" w:rsidRDefault="004B3D18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12394E" w14:textId="77777777" w:rsidR="004B3D18" w:rsidRDefault="004B3D18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Câmpuri Surduc</w:t>
            </w:r>
          </w:p>
          <w:p w14:paraId="7D2D4863" w14:textId="77777777" w:rsidR="004B3D18" w:rsidRDefault="004B3D18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3F031D" w14:textId="77777777" w:rsidR="004B3D18" w:rsidRDefault="004B3D18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6740D6" w14:textId="77777777" w:rsidR="004B3D18" w:rsidRDefault="004B3D18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F084A" w14:textId="77777777" w:rsidR="004B3D18" w:rsidRDefault="004B3D18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DE1B6" w14:textId="77777777" w:rsidR="004B3D18" w:rsidRDefault="004B3D18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A8F35D" w14:textId="77777777" w:rsidR="004B3D18" w:rsidRDefault="004B3D18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4B3D18" w14:paraId="17F2619A" w14:textId="77777777" w:rsidTr="009640F4">
        <w:trPr>
          <w:cantSplit/>
          <w:trHeight w:val="24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93978C" w14:textId="77777777" w:rsidR="004B3D18" w:rsidRDefault="004B3D18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29A103" w14:textId="77777777" w:rsidR="004B3D18" w:rsidRDefault="004B3D18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12DC83" w14:textId="77777777" w:rsidR="004B3D18" w:rsidRPr="00032DF2" w:rsidRDefault="004B3D18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A26123" w14:textId="77777777" w:rsidR="004B3D18" w:rsidRDefault="004B3D18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Zam</w:t>
            </w:r>
          </w:p>
          <w:p w14:paraId="24754380" w14:textId="77777777" w:rsidR="004B3D18" w:rsidRDefault="004B3D18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AB396D" w14:textId="77777777" w:rsidR="004B3D18" w:rsidRDefault="004B3D18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14:paraId="60C6DFB7" w14:textId="77777777" w:rsidR="004B3D18" w:rsidRDefault="004B3D18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 11 spre</w:t>
            </w:r>
          </w:p>
          <w:p w14:paraId="48815682" w14:textId="77777777" w:rsidR="004B3D18" w:rsidRDefault="004B3D18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ax staţie </w:t>
            </w:r>
          </w:p>
          <w:p w14:paraId="24E089B4" w14:textId="77777777" w:rsidR="004B3D18" w:rsidRDefault="004B3D18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</w:t>
            </w:r>
          </w:p>
          <w:p w14:paraId="550F7503" w14:textId="77777777" w:rsidR="004B3D18" w:rsidRDefault="004B3D18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250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8DDE3" w14:textId="77777777" w:rsidR="004B3D18" w:rsidRPr="00032DF2" w:rsidRDefault="004B3D18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353996" w14:textId="77777777" w:rsidR="004B3D18" w:rsidRDefault="004B3D18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EF0D73" w14:textId="77777777" w:rsidR="004B3D18" w:rsidRPr="00032DF2" w:rsidRDefault="004B3D18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3EC70" w14:textId="77777777" w:rsidR="004B3D18" w:rsidRPr="00F716C0" w:rsidRDefault="004B3D18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4B3D18" w14:paraId="6064992F" w14:textId="7777777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970D6A" w14:textId="77777777" w:rsidR="004B3D18" w:rsidRDefault="004B3D18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A6563" w14:textId="77777777" w:rsidR="004B3D18" w:rsidRDefault="004B3D18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0648C" w14:textId="77777777" w:rsidR="004B3D18" w:rsidRPr="00032DF2" w:rsidRDefault="004B3D18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5E4A0A" w14:textId="77777777" w:rsidR="004B3D18" w:rsidRDefault="004B3D18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Zam</w:t>
            </w:r>
          </w:p>
          <w:p w14:paraId="254B5327" w14:textId="77777777" w:rsidR="004B3D18" w:rsidRDefault="004B3D18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1B9D6" w14:textId="77777777" w:rsidR="004B3D18" w:rsidRDefault="004B3D18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4032934" w14:textId="77777777" w:rsidR="004B3D18" w:rsidRDefault="004B3D18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5056EF" w14:textId="77777777" w:rsidR="004B3D18" w:rsidRDefault="004B3D18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23B44B" w14:textId="77777777" w:rsidR="004B3D18" w:rsidRDefault="004B3D18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C84DD4" w14:textId="77777777" w:rsidR="004B3D18" w:rsidRPr="00032DF2" w:rsidRDefault="004B3D18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E9AC6" w14:textId="77777777" w:rsidR="004B3D18" w:rsidRPr="00F716C0" w:rsidRDefault="004B3D18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4B3D18" w14:paraId="16A2E5DF" w14:textId="7777777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5598A3" w14:textId="77777777" w:rsidR="004B3D18" w:rsidRDefault="004B3D18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CD62A9" w14:textId="77777777" w:rsidR="004B3D18" w:rsidRDefault="004B3D18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531+320</w:t>
            </w:r>
          </w:p>
          <w:p w14:paraId="564E9EC5" w14:textId="77777777" w:rsidR="004B3D18" w:rsidRDefault="004B3D18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531+420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DE04F" w14:textId="77777777" w:rsidR="004B3D18" w:rsidRPr="00032DF2" w:rsidRDefault="004B3D18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02EA06" w14:textId="77777777" w:rsidR="004B3D18" w:rsidRDefault="004B3D18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14:paraId="22D8D248" w14:textId="77777777" w:rsidR="004B3D18" w:rsidRDefault="004B3D18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2 și 3 directe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7CF6C" w14:textId="77777777" w:rsidR="004B3D18" w:rsidRDefault="004B3D18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D5614" w14:textId="77777777" w:rsidR="004B3D18" w:rsidRDefault="004B3D18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BE9D9" w14:textId="77777777" w:rsidR="004B3D18" w:rsidRDefault="004B3D18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531+320</w:t>
            </w:r>
          </w:p>
          <w:p w14:paraId="22D70698" w14:textId="77777777" w:rsidR="004B3D18" w:rsidRDefault="004B3D18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531+420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24CA1D" w14:textId="77777777" w:rsidR="004B3D18" w:rsidRPr="00032DF2" w:rsidRDefault="004B3D18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A8CA8" w14:textId="77777777" w:rsidR="004B3D18" w:rsidRPr="00F716C0" w:rsidRDefault="004B3D18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4B3D18" w14:paraId="0E26C882" w14:textId="7777777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595184" w14:textId="77777777" w:rsidR="004B3D18" w:rsidRDefault="004B3D18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98DC97" w14:textId="77777777" w:rsidR="004B3D18" w:rsidRDefault="004B3D18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536A11" w14:textId="77777777" w:rsidR="004B3D18" w:rsidRDefault="004B3D18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8FD84" w14:textId="77777777" w:rsidR="004B3D18" w:rsidRDefault="004B3D18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14:paraId="16C2AE29" w14:textId="77777777" w:rsidR="004B3D18" w:rsidRDefault="004B3D18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02260" w14:textId="77777777" w:rsidR="004B3D18" w:rsidRDefault="004B3D18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2B53A1A8" w14:textId="77777777" w:rsidR="004B3D18" w:rsidRDefault="004B3D18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6D6945" w14:textId="77777777" w:rsidR="004B3D18" w:rsidRDefault="004B3D18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6C6197" w14:textId="77777777" w:rsidR="004B3D18" w:rsidRDefault="004B3D18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E8E2C8" w14:textId="77777777" w:rsidR="004B3D18" w:rsidRDefault="004B3D18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50CF20" w14:textId="77777777" w:rsidR="004B3D18" w:rsidRPr="00F716C0" w:rsidRDefault="004B3D18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Acces din fir I în fir II și invers.</w:t>
            </w:r>
          </w:p>
        </w:tc>
      </w:tr>
      <w:tr w:rsidR="004B3D18" w14:paraId="16EAA702" w14:textId="7777777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E6DA74" w14:textId="77777777" w:rsidR="004B3D18" w:rsidRDefault="004B3D18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74299" w14:textId="77777777" w:rsidR="004B3D18" w:rsidRDefault="004B3D18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A2B2BD" w14:textId="77777777" w:rsidR="004B3D18" w:rsidRDefault="004B3D18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AFC2C2" w14:textId="77777777" w:rsidR="004B3D18" w:rsidRDefault="004B3D18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14:paraId="1ACF5037" w14:textId="77777777" w:rsidR="004B3D18" w:rsidRDefault="004B3D18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450940" w14:textId="77777777" w:rsidR="004B3D18" w:rsidRDefault="004B3D18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5980A9BA" w14:textId="77777777" w:rsidR="004B3D18" w:rsidRDefault="004B3D18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9 - 15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FC175E" w14:textId="77777777" w:rsidR="004B3D18" w:rsidRDefault="004B3D18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93FF9" w14:textId="77777777" w:rsidR="004B3D18" w:rsidRDefault="004B3D18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81098" w14:textId="77777777" w:rsidR="004B3D18" w:rsidRDefault="004B3D18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16898" w14:textId="77777777" w:rsidR="004B3D18" w:rsidRDefault="004B3D18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2FF64CBC" w14:textId="77777777" w:rsidR="004B3D18" w:rsidRPr="00F716C0" w:rsidRDefault="004B3D18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1, Cap X.</w:t>
            </w:r>
          </w:p>
        </w:tc>
      </w:tr>
      <w:tr w:rsidR="004B3D18" w14:paraId="552EE13C" w14:textId="7777777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15C1FB" w14:textId="77777777" w:rsidR="004B3D18" w:rsidRDefault="004B3D18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BF9440" w14:textId="77777777" w:rsidR="004B3D18" w:rsidRDefault="004B3D18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A71B77" w14:textId="77777777" w:rsidR="004B3D18" w:rsidRPr="00032DF2" w:rsidRDefault="004B3D18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D57143" w14:textId="77777777" w:rsidR="004B3D18" w:rsidRDefault="004B3D18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14:paraId="5C66C053" w14:textId="77777777" w:rsidR="004B3D18" w:rsidRDefault="004B3D18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linile 1 și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D17B3" w14:textId="77777777" w:rsidR="004B3D18" w:rsidRDefault="004B3D18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32F47" w14:textId="77777777" w:rsidR="004B3D18" w:rsidRDefault="004B3D18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99D5F" w14:textId="77777777" w:rsidR="004B3D18" w:rsidRDefault="004B3D18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87128A" w14:textId="77777777" w:rsidR="004B3D18" w:rsidRDefault="004B3D18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DF077C" w14:textId="77777777" w:rsidR="004B3D18" w:rsidRDefault="004B3D18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4B3D18" w14:paraId="57BF82DC" w14:textId="7777777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8395B0" w14:textId="77777777" w:rsidR="004B3D18" w:rsidRDefault="004B3D18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24114" w14:textId="77777777" w:rsidR="004B3D18" w:rsidRDefault="004B3D18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76254" w14:textId="77777777" w:rsidR="004B3D18" w:rsidRPr="00032DF2" w:rsidRDefault="004B3D18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3F49F" w14:textId="77777777" w:rsidR="004B3D18" w:rsidRDefault="004B3D18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14:paraId="2CAC2043" w14:textId="77777777" w:rsidR="004B3D18" w:rsidRDefault="004B3D18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E77C7" w14:textId="77777777" w:rsidR="004B3D18" w:rsidRDefault="004B3D18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5D25EFC9" w14:textId="77777777" w:rsidR="004B3D18" w:rsidRDefault="004B3D18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6 - 8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CD620" w14:textId="77777777" w:rsidR="004B3D18" w:rsidRDefault="004B3D18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F56E0" w14:textId="77777777" w:rsidR="004B3D18" w:rsidRDefault="004B3D18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94B3A1" w14:textId="77777777" w:rsidR="004B3D18" w:rsidRDefault="004B3D18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C02AD" w14:textId="77777777" w:rsidR="004B3D18" w:rsidRDefault="004B3D18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Acces din fir I în fir II și invers.</w:t>
            </w:r>
          </w:p>
        </w:tc>
      </w:tr>
      <w:tr w:rsidR="004B3D18" w14:paraId="717EF1D5" w14:textId="7777777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0C0DDB" w14:textId="77777777" w:rsidR="004B3D18" w:rsidRDefault="004B3D18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7C85E5" w14:textId="77777777" w:rsidR="004B3D18" w:rsidRDefault="004B3D18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2954EB" w14:textId="77777777" w:rsidR="004B3D18" w:rsidRPr="00032DF2" w:rsidRDefault="004B3D18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B9415" w14:textId="77777777" w:rsidR="004B3D18" w:rsidRDefault="004B3D18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14:paraId="175CEC3B" w14:textId="77777777" w:rsidR="004B3D18" w:rsidRDefault="004B3D18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DF5DFC" w14:textId="77777777" w:rsidR="004B3D18" w:rsidRDefault="004B3D18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2E25827C" w14:textId="77777777" w:rsidR="004B3D18" w:rsidRDefault="004B3D18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10 - 14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0BA523" w14:textId="77777777" w:rsidR="004B3D18" w:rsidRDefault="004B3D18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CB249B" w14:textId="77777777" w:rsidR="004B3D18" w:rsidRDefault="004B3D18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480F92" w14:textId="77777777" w:rsidR="004B3D18" w:rsidRDefault="004B3D18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A35E5" w14:textId="77777777" w:rsidR="004B3D18" w:rsidRDefault="004B3D18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55427492" w14:textId="77777777" w:rsidR="004B3D18" w:rsidRDefault="004B3D18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1, Cap Y.</w:t>
            </w:r>
          </w:p>
        </w:tc>
      </w:tr>
      <w:tr w:rsidR="004B3D18" w14:paraId="6CB416B0" w14:textId="77777777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106EB1" w14:textId="77777777" w:rsidR="004B3D18" w:rsidRDefault="004B3D18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34EF2" w14:textId="77777777" w:rsidR="004B3D18" w:rsidRDefault="004B3D18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A8812B" w14:textId="77777777" w:rsidR="004B3D18" w:rsidRDefault="004B3D18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700DA3" w14:textId="77777777" w:rsidR="004B3D18" w:rsidRDefault="004B3D18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Săvîrșin</w:t>
            </w:r>
          </w:p>
          <w:p w14:paraId="49C7F6D6" w14:textId="77777777" w:rsidR="004B3D18" w:rsidRDefault="004B3D18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55AAB" w14:textId="77777777" w:rsidR="004B3D18" w:rsidRDefault="004B3D18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840D51" w14:textId="77777777" w:rsidR="004B3D18" w:rsidRPr="00032DF2" w:rsidRDefault="004B3D18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FA2EF" w14:textId="77777777" w:rsidR="004B3D18" w:rsidRDefault="004B3D18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A81BD" w14:textId="77777777" w:rsidR="004B3D18" w:rsidRPr="00032DF2" w:rsidRDefault="004B3D18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F02479" w14:textId="77777777" w:rsidR="004B3D18" w:rsidRDefault="004B3D18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4B3D18" w14:paraId="0801FA3C" w14:textId="77777777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D74AE2" w14:textId="77777777" w:rsidR="004B3D18" w:rsidRDefault="004B3D18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609E24" w14:textId="77777777" w:rsidR="004B3D18" w:rsidRDefault="004B3D18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9F7CFA" w14:textId="77777777" w:rsidR="004B3D18" w:rsidRDefault="004B3D18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A81FA" w14:textId="77777777" w:rsidR="004B3D18" w:rsidRDefault="004B3D18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Săvîrșin -</w:t>
            </w:r>
          </w:p>
          <w:p w14:paraId="4FA910A9" w14:textId="77777777" w:rsidR="004B3D18" w:rsidRDefault="004B3D18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Vărădia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1101E" w14:textId="77777777" w:rsidR="004B3D18" w:rsidRDefault="004B3D18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0417E0" w14:textId="77777777" w:rsidR="004B3D18" w:rsidRDefault="004B3D18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14E96F" w14:textId="77777777" w:rsidR="004B3D18" w:rsidRDefault="004B3D18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546+950</w:t>
            </w:r>
          </w:p>
          <w:p w14:paraId="174C00F2" w14:textId="77777777" w:rsidR="004B3D18" w:rsidRDefault="004B3D18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547+950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D118A" w14:textId="77777777" w:rsidR="004B3D18" w:rsidRDefault="004B3D18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6BBDE" w14:textId="77777777" w:rsidR="004B3D18" w:rsidRDefault="004B3D18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Lucrări Coridor IV - variantă provizorie.</w:t>
            </w:r>
          </w:p>
        </w:tc>
      </w:tr>
      <w:tr w:rsidR="004B3D18" w14:paraId="72CD9BBB" w14:textId="77777777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E98751" w14:textId="77777777" w:rsidR="004B3D18" w:rsidRDefault="004B3D18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91F1E" w14:textId="77777777" w:rsidR="004B3D18" w:rsidRDefault="004B3D18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BA2EE" w14:textId="77777777" w:rsidR="004B3D18" w:rsidRDefault="004B3D18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1666FD" w14:textId="77777777" w:rsidR="004B3D18" w:rsidRDefault="004B3D18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Vărădia</w:t>
            </w:r>
          </w:p>
          <w:p w14:paraId="0279F2A6" w14:textId="77777777" w:rsidR="004B3D18" w:rsidRDefault="004B3D18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1, 2 și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E6BCD" w14:textId="77777777" w:rsidR="004B3D18" w:rsidRDefault="004B3D18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A525F" w14:textId="77777777" w:rsidR="004B3D18" w:rsidRDefault="004B3D18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16C825" w14:textId="77777777" w:rsidR="004B3D18" w:rsidRDefault="004B3D18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093824" w14:textId="77777777" w:rsidR="004B3D18" w:rsidRDefault="004B3D18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B8AED" w14:textId="77777777" w:rsidR="004B3D18" w:rsidRDefault="004B3D18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4B3D18" w14:paraId="49C0F9F8" w14:textId="77777777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DC5BE1" w14:textId="77777777" w:rsidR="004B3D18" w:rsidRDefault="004B3D18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BDA5D3" w14:textId="77777777" w:rsidR="004B3D18" w:rsidRDefault="004B3D18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559+300</w:t>
            </w:r>
          </w:p>
          <w:p w14:paraId="1A8F5663" w14:textId="77777777" w:rsidR="004B3D18" w:rsidRDefault="004B3D18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559+900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1D96D" w14:textId="77777777" w:rsidR="004B3D18" w:rsidRDefault="004B3D18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2EECAF" w14:textId="77777777" w:rsidR="004B3D18" w:rsidRDefault="004B3D18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Vărădia -</w:t>
            </w:r>
          </w:p>
          <w:p w14:paraId="773AD75A" w14:textId="77777777" w:rsidR="004B3D18" w:rsidRDefault="004B3D18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Bătuţa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49979" w14:textId="77777777" w:rsidR="004B3D18" w:rsidRDefault="004B3D18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08182" w14:textId="77777777" w:rsidR="004B3D18" w:rsidRDefault="004B3D18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54E29" w14:textId="77777777" w:rsidR="004B3D18" w:rsidRDefault="004B3D18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47759" w14:textId="77777777" w:rsidR="004B3D18" w:rsidRDefault="004B3D18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838638" w14:textId="77777777" w:rsidR="004B3D18" w:rsidRDefault="004B3D18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4B3D18" w14:paraId="32E32AE1" w14:textId="77777777" w:rsidTr="0027073C">
        <w:trPr>
          <w:cantSplit/>
          <w:trHeight w:val="43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4280F4" w14:textId="77777777" w:rsidR="004B3D18" w:rsidRDefault="004B3D18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59CCA9" w14:textId="77777777" w:rsidR="004B3D18" w:rsidRDefault="004B3D18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0D35D4" w14:textId="77777777" w:rsidR="004B3D18" w:rsidRDefault="004B3D18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D6D5F7" w14:textId="77777777" w:rsidR="004B3D18" w:rsidRDefault="004B3D18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Bătuţa</w:t>
            </w:r>
          </w:p>
          <w:p w14:paraId="52DB374D" w14:textId="77777777" w:rsidR="004B3D18" w:rsidRDefault="004B3D18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E56542" w14:textId="77777777" w:rsidR="004B3D18" w:rsidRDefault="004B3D18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016A581E" w14:textId="77777777" w:rsidR="004B3D18" w:rsidRDefault="004B3D18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320C8" w14:textId="77777777" w:rsidR="004B3D18" w:rsidRPr="00032DF2" w:rsidRDefault="004B3D18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CD871A" w14:textId="77777777" w:rsidR="004B3D18" w:rsidRDefault="004B3D18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4CBB5" w14:textId="77777777" w:rsidR="004B3D18" w:rsidRPr="00032DF2" w:rsidRDefault="004B3D18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7C1BD" w14:textId="77777777" w:rsidR="004B3D18" w:rsidRDefault="004B3D18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7060211C" w14:textId="77777777" w:rsidR="004B3D18" w:rsidRDefault="004B3D18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din firul I în firul II.</w:t>
            </w:r>
          </w:p>
        </w:tc>
      </w:tr>
      <w:tr w:rsidR="004B3D18" w14:paraId="3500DFCA" w14:textId="77777777" w:rsidTr="00604545">
        <w:trPr>
          <w:cantSplit/>
          <w:trHeight w:val="14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F0CF61" w14:textId="77777777" w:rsidR="004B3D18" w:rsidRDefault="004B3D18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0ADAE" w14:textId="77777777" w:rsidR="004B3D18" w:rsidRDefault="004B3D18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23C634" w14:textId="77777777" w:rsidR="004B3D18" w:rsidRPr="00032DF2" w:rsidRDefault="004B3D18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77223" w14:textId="77777777" w:rsidR="004B3D18" w:rsidRDefault="004B3D18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Bătuţa</w:t>
            </w:r>
          </w:p>
          <w:p w14:paraId="726279DC" w14:textId="77777777" w:rsidR="004B3D18" w:rsidRDefault="004B3D18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9E242" w14:textId="77777777" w:rsidR="004B3D18" w:rsidRDefault="004B3D18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sch. 13 și </w:t>
            </w:r>
          </w:p>
          <w:p w14:paraId="1599E934" w14:textId="77777777" w:rsidR="004B3D18" w:rsidRDefault="004B3D18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 562+960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942098" w14:textId="77777777" w:rsidR="004B3D18" w:rsidRPr="00032DF2" w:rsidRDefault="004B3D18" w:rsidP="00DB5D5A">
            <w:pPr>
              <w:spacing w:before="120" w:after="40" w:line="360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32D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3439A" w14:textId="77777777" w:rsidR="004B3D18" w:rsidRDefault="004B3D18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3569BA" w14:textId="77777777" w:rsidR="004B3D18" w:rsidRPr="00032DF2" w:rsidRDefault="004B3D18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25C4F0" w14:textId="77777777" w:rsidR="004B3D18" w:rsidRPr="00F716C0" w:rsidRDefault="004B3D18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Inclusiv peste sch. nr. 13.</w:t>
            </w:r>
          </w:p>
        </w:tc>
      </w:tr>
    </w:tbl>
    <w:p w14:paraId="7D960F7D" w14:textId="77777777" w:rsidR="004B3D18" w:rsidRDefault="004B3D18" w:rsidP="00623FF6">
      <w:pPr>
        <w:spacing w:before="40" w:after="40" w:line="192" w:lineRule="auto"/>
        <w:ind w:right="57"/>
        <w:rPr>
          <w:lang w:val="ro-RO"/>
        </w:rPr>
      </w:pPr>
    </w:p>
    <w:p w14:paraId="0DD38C63" w14:textId="77777777" w:rsidR="004B3D18" w:rsidRDefault="004B3D18" w:rsidP="006D4098">
      <w:pPr>
        <w:pStyle w:val="Heading1"/>
        <w:spacing w:line="360" w:lineRule="auto"/>
      </w:pPr>
      <w:r>
        <w:t>LINIA 201</w:t>
      </w:r>
    </w:p>
    <w:p w14:paraId="07BD6AC4" w14:textId="77777777" w:rsidR="004B3D18" w:rsidRDefault="004B3D18" w:rsidP="00647561">
      <w:pPr>
        <w:pStyle w:val="Heading1"/>
        <w:spacing w:line="360" w:lineRule="auto"/>
        <w:rPr>
          <w:b w:val="0"/>
          <w:bCs w:val="0"/>
          <w:sz w:val="8"/>
        </w:rPr>
      </w:pPr>
      <w:r>
        <w:t>TEIUŞ - COŞLARIU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9"/>
        <w:gridCol w:w="752"/>
        <w:gridCol w:w="2199"/>
        <w:gridCol w:w="869"/>
        <w:gridCol w:w="752"/>
        <w:gridCol w:w="879"/>
        <w:gridCol w:w="752"/>
        <w:gridCol w:w="2487"/>
      </w:tblGrid>
      <w:tr w:rsidR="004B3D18" w14:paraId="121266E7" w14:textId="77777777" w:rsidTr="00A64159">
        <w:trPr>
          <w:cantSplit/>
          <w:trHeight w:val="267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B5888B" w14:textId="77777777" w:rsidR="004B3D18" w:rsidRDefault="004B3D18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3FDD6" w14:textId="77777777" w:rsidR="004B3D18" w:rsidRDefault="004B3D18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6DBD34" w14:textId="77777777" w:rsidR="004B3D18" w:rsidRPr="00C937B4" w:rsidRDefault="004B3D18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05226" w14:textId="77777777" w:rsidR="004B3D18" w:rsidRDefault="004B3D18" w:rsidP="001673F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14:paraId="565C68F9" w14:textId="77777777" w:rsidR="004B3D18" w:rsidRDefault="004B3D18" w:rsidP="001673F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11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340B53" w14:textId="77777777" w:rsidR="004B3D18" w:rsidRDefault="004B3D18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axa staţiei </w:t>
            </w:r>
          </w:p>
          <w:p w14:paraId="11A33417" w14:textId="77777777" w:rsidR="004B3D18" w:rsidRDefault="004B3D18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la maca-</w:t>
            </w:r>
          </w:p>
          <w:p w14:paraId="3D120E07" w14:textId="77777777" w:rsidR="004B3D18" w:rsidRDefault="004B3D18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zul extrem</w:t>
            </w:r>
          </w:p>
          <w:p w14:paraId="78B0FACE" w14:textId="77777777" w:rsidR="004B3D18" w:rsidRDefault="004B3D18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39</w:t>
            </w: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92AFFD" w14:textId="77777777" w:rsidR="004B3D18" w:rsidRPr="00C937B4" w:rsidRDefault="004B3D18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937B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66030" w14:textId="77777777" w:rsidR="004B3D18" w:rsidRDefault="004B3D18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550520" w14:textId="77777777" w:rsidR="004B3D18" w:rsidRPr="00C937B4" w:rsidRDefault="004B3D18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B287D9" w14:textId="77777777" w:rsidR="004B3D18" w:rsidRDefault="004B3D18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B3D18" w14:paraId="1F59F543" w14:textId="77777777" w:rsidTr="002F0812">
        <w:trPr>
          <w:cantSplit/>
          <w:trHeight w:val="68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0261F0" w14:textId="77777777" w:rsidR="004B3D18" w:rsidRDefault="004B3D18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7432F7" w14:textId="77777777" w:rsidR="004B3D18" w:rsidRDefault="004B3D18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41475" w14:textId="77777777" w:rsidR="004B3D18" w:rsidRPr="00C937B4" w:rsidRDefault="004B3D18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1A779" w14:textId="77777777" w:rsidR="004B3D18" w:rsidRDefault="004B3D18" w:rsidP="00C46C1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14:paraId="26226DB4" w14:textId="77777777" w:rsidR="004B3D18" w:rsidRDefault="004B3D18" w:rsidP="00C46C1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D75455" w14:textId="77777777" w:rsidR="004B3D18" w:rsidRDefault="004B3D18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0CCAFCC0" w14:textId="77777777" w:rsidR="004B3D18" w:rsidRDefault="004B3D18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28 - 32</w:t>
            </w: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F0A3F" w14:textId="77777777" w:rsidR="004B3D18" w:rsidRDefault="004B3D18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48EB15" w14:textId="77777777" w:rsidR="004B3D18" w:rsidRDefault="004B3D18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6F3016" w14:textId="77777777" w:rsidR="004B3D18" w:rsidRPr="00C937B4" w:rsidRDefault="004B3D18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94A351" w14:textId="77777777" w:rsidR="004B3D18" w:rsidRDefault="004B3D18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E4A46C6" w14:textId="77777777" w:rsidR="004B3D18" w:rsidRDefault="004B3D18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289E66F" w14:textId="77777777" w:rsidR="004B3D18" w:rsidRDefault="004B3D18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9 şi 10.</w:t>
            </w:r>
          </w:p>
        </w:tc>
      </w:tr>
    </w:tbl>
    <w:p w14:paraId="5922C303" w14:textId="77777777" w:rsidR="004B3D18" w:rsidRDefault="004B3D18">
      <w:pPr>
        <w:spacing w:before="40" w:after="40" w:line="192" w:lineRule="auto"/>
        <w:ind w:right="57"/>
        <w:rPr>
          <w:sz w:val="20"/>
          <w:lang w:val="ro-RO"/>
        </w:rPr>
      </w:pPr>
    </w:p>
    <w:p w14:paraId="633CE8FB" w14:textId="77777777" w:rsidR="004B3D18" w:rsidRDefault="004B3D18" w:rsidP="002A4CB1">
      <w:pPr>
        <w:pStyle w:val="Heading1"/>
        <w:spacing w:line="360" w:lineRule="auto"/>
      </w:pPr>
      <w:r>
        <w:lastRenderedPageBreak/>
        <w:t>LINIA 203</w:t>
      </w:r>
    </w:p>
    <w:p w14:paraId="32C2DD5F" w14:textId="77777777" w:rsidR="004B3D18" w:rsidRDefault="004B3D18" w:rsidP="003B1D42">
      <w:pPr>
        <w:pStyle w:val="Heading1"/>
        <w:spacing w:line="360" w:lineRule="auto"/>
        <w:rPr>
          <w:b w:val="0"/>
          <w:bCs w:val="0"/>
          <w:sz w:val="8"/>
        </w:rPr>
      </w:pPr>
      <w:r>
        <w:t>PIATRA OLT - PODU OLT - SIBIU - COPŞA MICĂ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1"/>
        <w:gridCol w:w="869"/>
        <w:gridCol w:w="744"/>
        <w:gridCol w:w="2176"/>
        <w:gridCol w:w="968"/>
        <w:gridCol w:w="744"/>
        <w:gridCol w:w="869"/>
        <w:gridCol w:w="744"/>
        <w:gridCol w:w="2461"/>
      </w:tblGrid>
      <w:tr w:rsidR="004B3D18" w:rsidRPr="007126D7" w14:paraId="58DB9083" w14:textId="77777777" w:rsidTr="00513088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B34679" w14:textId="77777777" w:rsidR="004B3D18" w:rsidRPr="007126D7" w:rsidRDefault="004B3D18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37C4E" w14:textId="77777777" w:rsidR="004B3D18" w:rsidRPr="007126D7" w:rsidRDefault="004B3D18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E488FC" w14:textId="77777777" w:rsidR="004B3D18" w:rsidRPr="007126D7" w:rsidRDefault="004B3D18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6824C8" w14:textId="77777777" w:rsidR="004B3D18" w:rsidRPr="007126D7" w:rsidRDefault="004B3D18" w:rsidP="00EF73A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Piatra Olt</w:t>
            </w:r>
          </w:p>
          <w:p w14:paraId="2257E29A" w14:textId="77777777" w:rsidR="004B3D18" w:rsidRPr="007126D7" w:rsidRDefault="004B3D18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CEE89" w14:textId="77777777" w:rsidR="004B3D18" w:rsidRDefault="004B3D18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TDJ </w:t>
            </w:r>
          </w:p>
          <w:p w14:paraId="3F77C746" w14:textId="77777777" w:rsidR="004B3D18" w:rsidRDefault="004B3D18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27 / 29, 35 / 39 </w:t>
            </w:r>
          </w:p>
          <w:p w14:paraId="7124A989" w14:textId="77777777" w:rsidR="004B3D18" w:rsidRDefault="004B3D18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</w:t>
            </w:r>
          </w:p>
          <w:p w14:paraId="2688D632" w14:textId="77777777" w:rsidR="004B3D18" w:rsidRPr="007126D7" w:rsidRDefault="004B3D18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sch. 41, 47 și 57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E0584" w14:textId="77777777" w:rsidR="004B3D18" w:rsidRPr="007126D7" w:rsidRDefault="004B3D18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76927C" w14:textId="77777777" w:rsidR="004B3D18" w:rsidRPr="007126D7" w:rsidRDefault="004B3D18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DE90B7" w14:textId="77777777" w:rsidR="004B3D18" w:rsidRPr="007126D7" w:rsidRDefault="004B3D18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628503" w14:textId="77777777" w:rsidR="004B3D18" w:rsidRDefault="004B3D18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Cu acces la liniile de la </w:t>
            </w:r>
          </w:p>
          <w:p w14:paraId="6F959755" w14:textId="77777777" w:rsidR="004B3D18" w:rsidRPr="007126D7" w:rsidRDefault="004B3D18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4 la 11.</w:t>
            </w:r>
          </w:p>
        </w:tc>
      </w:tr>
      <w:tr w:rsidR="004B3D18" w:rsidRPr="007126D7" w14:paraId="117B31AF" w14:textId="77777777" w:rsidTr="00741950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43DC82" w14:textId="77777777" w:rsidR="004B3D18" w:rsidRPr="007126D7" w:rsidRDefault="004B3D18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6F6F26" w14:textId="77777777" w:rsidR="004B3D18" w:rsidRPr="007126D7" w:rsidRDefault="004B3D1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7CB77" w14:textId="77777777" w:rsidR="004B3D18" w:rsidRPr="007126D7" w:rsidRDefault="004B3D1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1552B8" w14:textId="77777777" w:rsidR="004B3D18" w:rsidRDefault="004B3D18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P</w:t>
            </w:r>
            <w:r>
              <w:rPr>
                <w:b/>
                <w:bCs/>
                <w:color w:val="000000"/>
                <w:sz w:val="20"/>
                <w:lang w:val="ro-RO"/>
              </w:rPr>
              <w:t>iatra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 Olt</w:t>
            </w:r>
          </w:p>
          <w:p w14:paraId="7113496A" w14:textId="77777777" w:rsidR="004B3D18" w:rsidRPr="007126D7" w:rsidRDefault="004B3D18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F448FE" w14:textId="77777777" w:rsidR="004B3D18" w:rsidRDefault="004B3D1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TDJ </w:t>
            </w:r>
          </w:p>
          <w:p w14:paraId="35A0F7E3" w14:textId="77777777" w:rsidR="004B3D18" w:rsidRDefault="004B3D1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 / 22,</w:t>
            </w:r>
          </w:p>
          <w:p w14:paraId="7B52A178" w14:textId="77777777" w:rsidR="004B3D18" w:rsidRDefault="004B3D1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sch. 26 32, 34,</w:t>
            </w:r>
          </w:p>
          <w:p w14:paraId="2C0968EA" w14:textId="77777777" w:rsidR="004B3D18" w:rsidRPr="007126D7" w:rsidRDefault="004B3D1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 și 42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0A9747" w14:textId="77777777" w:rsidR="004B3D18" w:rsidRPr="007126D7" w:rsidRDefault="004B3D1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A3019" w14:textId="77777777" w:rsidR="004B3D18" w:rsidRPr="007126D7" w:rsidRDefault="004B3D1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F3F67D" w14:textId="77777777" w:rsidR="004B3D18" w:rsidRPr="007126D7" w:rsidRDefault="004B3D1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4404DC" w14:textId="77777777" w:rsidR="004B3D18" w:rsidRPr="007126D7" w:rsidRDefault="004B3D1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Cu afectarea liniilor 4 - 11.</w:t>
            </w:r>
          </w:p>
        </w:tc>
      </w:tr>
      <w:tr w:rsidR="004B3D18" w:rsidRPr="007126D7" w14:paraId="7A1296FC" w14:textId="77777777" w:rsidTr="00741950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2DBE2C" w14:textId="77777777" w:rsidR="004B3D18" w:rsidRPr="007126D7" w:rsidRDefault="004B3D18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E56F47" w14:textId="77777777" w:rsidR="004B3D18" w:rsidRPr="007126D7" w:rsidRDefault="004B3D1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AFA12" w14:textId="77777777" w:rsidR="004B3D18" w:rsidRPr="007126D7" w:rsidRDefault="004B3D1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84101" w14:textId="77777777" w:rsidR="004B3D18" w:rsidRDefault="004B3D18" w:rsidP="007F53F5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P</w:t>
            </w:r>
            <w:r>
              <w:rPr>
                <w:b/>
                <w:bCs/>
                <w:color w:val="000000"/>
                <w:sz w:val="20"/>
                <w:lang w:val="ro-RO"/>
              </w:rPr>
              <w:t>iatra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 Olt</w:t>
            </w:r>
          </w:p>
          <w:p w14:paraId="3632B39B" w14:textId="77777777" w:rsidR="004B3D18" w:rsidRDefault="004B3D18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8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11F0B" w14:textId="77777777" w:rsidR="004B3D18" w:rsidRDefault="004B3D1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toata</w:t>
            </w:r>
          </w:p>
          <w:p w14:paraId="5BB0CBC0" w14:textId="77777777" w:rsidR="004B3D18" w:rsidRDefault="004B3D1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56E07" w14:textId="77777777" w:rsidR="004B3D18" w:rsidRDefault="004B3D1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DABDE3" w14:textId="77777777" w:rsidR="004B3D18" w:rsidRPr="007126D7" w:rsidRDefault="004B3D1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B381E8" w14:textId="77777777" w:rsidR="004B3D18" w:rsidRPr="007126D7" w:rsidRDefault="004B3D1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B9653" w14:textId="77777777" w:rsidR="004B3D18" w:rsidRDefault="004B3D1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4B3D18" w:rsidRPr="007126D7" w14:paraId="7F209987" w14:textId="77777777" w:rsidTr="00741950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374186" w14:textId="77777777" w:rsidR="004B3D18" w:rsidRPr="007126D7" w:rsidRDefault="004B3D18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994D0" w14:textId="77777777" w:rsidR="004B3D18" w:rsidRDefault="004B3D1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206+350</w:t>
            </w:r>
          </w:p>
          <w:p w14:paraId="362EAEF4" w14:textId="77777777" w:rsidR="004B3D18" w:rsidRPr="007126D7" w:rsidRDefault="004B3D1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206+700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FA93BE" w14:textId="77777777" w:rsidR="004B3D18" w:rsidRPr="007126D7" w:rsidRDefault="004B3D1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02C1CF" w14:textId="77777777" w:rsidR="004B3D18" w:rsidRPr="007126D7" w:rsidRDefault="004B3D18" w:rsidP="00253F36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Piatra Olt 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Cap X, peste TDJ 15 / 17 </w:t>
            </w:r>
          </w:p>
          <w:p w14:paraId="3BD1D740" w14:textId="77777777" w:rsidR="004B3D18" w:rsidRDefault="004B3D18" w:rsidP="00253F36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SI 025 Piatra Olt și Piatra Olt - 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Arceşti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3B7CCD" w14:textId="77777777" w:rsidR="004B3D18" w:rsidRDefault="004B3D1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FBA6A" w14:textId="77777777" w:rsidR="004B3D18" w:rsidRDefault="004B3D1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0F2462" w14:textId="77777777" w:rsidR="004B3D18" w:rsidRPr="007126D7" w:rsidRDefault="004B3D1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F3C66D" w14:textId="77777777" w:rsidR="004B3D18" w:rsidRPr="007126D7" w:rsidRDefault="004B3D1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102321" w14:textId="77777777" w:rsidR="004B3D18" w:rsidRDefault="004B3D1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4B3D18" w:rsidRPr="007126D7" w14:paraId="3E390399" w14:textId="77777777" w:rsidTr="00741950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AEC981" w14:textId="77777777" w:rsidR="004B3D18" w:rsidRPr="007126D7" w:rsidRDefault="004B3D18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751E45" w14:textId="77777777" w:rsidR="004B3D18" w:rsidRDefault="004B3D1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7370C" w14:textId="77777777" w:rsidR="004B3D18" w:rsidRDefault="004B3D1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A7BC78" w14:textId="77777777" w:rsidR="004B3D18" w:rsidRDefault="004B3D18" w:rsidP="00253F36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Piatra Olt </w:t>
            </w:r>
            <w:r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6441F" w14:textId="77777777" w:rsidR="004B3D18" w:rsidRDefault="004B3D1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peste TDJ 15/17</w:t>
            </w:r>
          </w:p>
          <w:p w14:paraId="1CA0551F" w14:textId="77777777" w:rsidR="004B3D18" w:rsidRDefault="004B3D1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în abatere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E4367" w14:textId="77777777" w:rsidR="004B3D18" w:rsidRDefault="004B3D1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CA8A6" w14:textId="77777777" w:rsidR="004B3D18" w:rsidRPr="007126D7" w:rsidRDefault="004B3D1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FEC72A" w14:textId="77777777" w:rsidR="004B3D18" w:rsidRPr="007126D7" w:rsidRDefault="004B3D1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B6E74" w14:textId="77777777" w:rsidR="004B3D18" w:rsidRDefault="004B3D1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4B3D18" w:rsidRPr="007126D7" w14:paraId="36A5BECE" w14:textId="77777777" w:rsidTr="00513088">
        <w:trPr>
          <w:cantSplit/>
          <w:trHeight w:val="673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4BEBE9" w14:textId="77777777" w:rsidR="004B3D18" w:rsidRPr="007126D7" w:rsidRDefault="004B3D18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A60FA0" w14:textId="77777777" w:rsidR="004B3D18" w:rsidRPr="007126D7" w:rsidRDefault="004B3D18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214+880</w:t>
            </w:r>
          </w:p>
          <w:p w14:paraId="38B25FFE" w14:textId="77777777" w:rsidR="004B3D18" w:rsidRPr="007126D7" w:rsidRDefault="004B3D18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214+930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195849" w14:textId="77777777" w:rsidR="004B3D18" w:rsidRPr="007126D7" w:rsidRDefault="004B3D18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5CA729" w14:textId="77777777" w:rsidR="004B3D18" w:rsidRPr="007126D7" w:rsidRDefault="004B3D18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Piatra Olt -</w:t>
            </w:r>
          </w:p>
          <w:p w14:paraId="0685A40B" w14:textId="77777777" w:rsidR="004B3D18" w:rsidRPr="007126D7" w:rsidRDefault="004B3D18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Arceşti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2ECCC" w14:textId="77777777" w:rsidR="004B3D18" w:rsidRPr="007126D7" w:rsidRDefault="004B3D18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732DCB" w14:textId="77777777" w:rsidR="004B3D18" w:rsidRPr="007126D7" w:rsidRDefault="004B3D18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B09CDD" w14:textId="77777777" w:rsidR="004B3D18" w:rsidRPr="007126D7" w:rsidRDefault="004B3D18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E9523" w14:textId="77777777" w:rsidR="004B3D18" w:rsidRPr="007126D7" w:rsidRDefault="004B3D18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C4B2A" w14:textId="77777777" w:rsidR="004B3D18" w:rsidRDefault="004B3D18" w:rsidP="007126D7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14:paraId="5D4C5004" w14:textId="77777777" w:rsidR="004B3D18" w:rsidRPr="007126D7" w:rsidRDefault="004B3D18" w:rsidP="007126D7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14:paraId="53A6876A" w14:textId="77777777" w:rsidR="004B3D18" w:rsidRPr="00744E17" w:rsidRDefault="004B3D18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4B3D18" w:rsidRPr="007126D7" w14:paraId="72A1B4A5" w14:textId="77777777" w:rsidTr="00513088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95C1C0" w14:textId="77777777" w:rsidR="004B3D18" w:rsidRPr="007126D7" w:rsidRDefault="004B3D18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369F37" w14:textId="77777777" w:rsidR="004B3D18" w:rsidRPr="007126D7" w:rsidRDefault="004B3D18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220+445</w:t>
            </w:r>
          </w:p>
          <w:p w14:paraId="6D86F138" w14:textId="77777777" w:rsidR="004B3D18" w:rsidRPr="007126D7" w:rsidRDefault="004B3D18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220+495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0F571" w14:textId="77777777" w:rsidR="004B3D18" w:rsidRPr="007126D7" w:rsidRDefault="004B3D18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34D2E2" w14:textId="77777777" w:rsidR="004B3D18" w:rsidRDefault="004B3D18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Arceşti </w:t>
            </w:r>
            <w:r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14:paraId="3E8AF20E" w14:textId="77777777" w:rsidR="004B3D18" w:rsidRPr="007126D7" w:rsidRDefault="004B3D18" w:rsidP="00DD18C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Strejeşti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4E7A3" w14:textId="77777777" w:rsidR="004B3D18" w:rsidRPr="007126D7" w:rsidRDefault="004B3D18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E74F46" w14:textId="77777777" w:rsidR="004B3D18" w:rsidRPr="007126D7" w:rsidRDefault="004B3D18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92265" w14:textId="77777777" w:rsidR="004B3D18" w:rsidRPr="007126D7" w:rsidRDefault="004B3D18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096118" w14:textId="77777777" w:rsidR="004B3D18" w:rsidRPr="007126D7" w:rsidRDefault="004B3D18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DEBED8" w14:textId="77777777" w:rsidR="004B3D18" w:rsidRDefault="004B3D18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14:paraId="5D4C3850" w14:textId="77777777" w:rsidR="004B3D18" w:rsidRPr="007126D7" w:rsidRDefault="004B3D18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14:paraId="501938B7" w14:textId="77777777" w:rsidR="004B3D18" w:rsidRPr="00744E17" w:rsidRDefault="004B3D18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4B3D18" w:rsidRPr="007126D7" w14:paraId="3D9DAA05" w14:textId="77777777" w:rsidTr="00513088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9C1AEC" w14:textId="77777777" w:rsidR="004B3D18" w:rsidRPr="007126D7" w:rsidRDefault="004B3D18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C1A8AD" w14:textId="77777777" w:rsidR="004B3D18" w:rsidRPr="007126D7" w:rsidRDefault="004B3D18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221+075</w:t>
            </w:r>
          </w:p>
          <w:p w14:paraId="0370BFA1" w14:textId="77777777" w:rsidR="004B3D18" w:rsidRPr="007126D7" w:rsidRDefault="004B3D18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221+125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4419B" w14:textId="77777777" w:rsidR="004B3D18" w:rsidRPr="007126D7" w:rsidRDefault="004B3D18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05A109" w14:textId="77777777" w:rsidR="004B3D18" w:rsidRDefault="004B3D18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Arceşti </w:t>
            </w:r>
            <w:r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14:paraId="0CFFCC49" w14:textId="77777777" w:rsidR="004B3D18" w:rsidRPr="007126D7" w:rsidRDefault="004B3D18" w:rsidP="004D44C9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Strejeşti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4CC337" w14:textId="77777777" w:rsidR="004B3D18" w:rsidRPr="007126D7" w:rsidRDefault="004B3D18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A05C0" w14:textId="77777777" w:rsidR="004B3D18" w:rsidRPr="007126D7" w:rsidRDefault="004B3D18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EB5864" w14:textId="77777777" w:rsidR="004B3D18" w:rsidRPr="007126D7" w:rsidRDefault="004B3D18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AAAC4E" w14:textId="77777777" w:rsidR="004B3D18" w:rsidRPr="007126D7" w:rsidRDefault="004B3D18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A0D3BF" w14:textId="77777777" w:rsidR="004B3D18" w:rsidRDefault="004B3D18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14:paraId="44E8350E" w14:textId="77777777" w:rsidR="004B3D18" w:rsidRPr="007126D7" w:rsidRDefault="004B3D18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14:paraId="1B483ECB" w14:textId="77777777" w:rsidR="004B3D18" w:rsidRPr="008F5A6B" w:rsidRDefault="004B3D18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8F5A6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4B3D18" w:rsidRPr="007126D7" w14:paraId="46453AD7" w14:textId="77777777" w:rsidTr="00513088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90451A" w14:textId="77777777" w:rsidR="004B3D18" w:rsidRPr="007126D7" w:rsidRDefault="004B3D18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B7D4A2" w14:textId="77777777" w:rsidR="004B3D18" w:rsidRPr="007126D7" w:rsidRDefault="004B3D18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228+720</w:t>
            </w:r>
          </w:p>
          <w:p w14:paraId="60650AB0" w14:textId="77777777" w:rsidR="004B3D18" w:rsidRPr="007126D7" w:rsidRDefault="004B3D18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228+770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57F8DA" w14:textId="77777777" w:rsidR="004B3D18" w:rsidRPr="007126D7" w:rsidRDefault="004B3D18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F280CA" w14:textId="77777777" w:rsidR="004B3D18" w:rsidRPr="007126D7" w:rsidRDefault="004B3D18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Strejeşti -</w:t>
            </w:r>
          </w:p>
          <w:p w14:paraId="4E4384B2" w14:textId="77777777" w:rsidR="004B3D18" w:rsidRPr="007126D7" w:rsidRDefault="004B3D18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Zlătărei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68D2A" w14:textId="77777777" w:rsidR="004B3D18" w:rsidRPr="007126D7" w:rsidRDefault="004B3D18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23856" w14:textId="77777777" w:rsidR="004B3D18" w:rsidRPr="007126D7" w:rsidRDefault="004B3D18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7F7F0" w14:textId="77777777" w:rsidR="004B3D18" w:rsidRPr="007126D7" w:rsidRDefault="004B3D18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CF6A9B" w14:textId="77777777" w:rsidR="004B3D18" w:rsidRPr="007126D7" w:rsidRDefault="004B3D18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9B3E6" w14:textId="77777777" w:rsidR="004B3D18" w:rsidRDefault="004B3D18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14:paraId="33B72E23" w14:textId="77777777" w:rsidR="004B3D18" w:rsidRPr="007126D7" w:rsidRDefault="004B3D18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14:paraId="1571B54E" w14:textId="77777777" w:rsidR="004B3D18" w:rsidRPr="00744E17" w:rsidRDefault="004B3D18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4B3D18" w:rsidRPr="007126D7" w14:paraId="4BD32B36" w14:textId="7777777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EF2B36" w14:textId="77777777" w:rsidR="004B3D18" w:rsidRPr="007126D7" w:rsidRDefault="004B3D18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9A00B" w14:textId="77777777" w:rsidR="004B3D18" w:rsidRPr="007126D7" w:rsidRDefault="004B3D18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241+940</w:t>
            </w:r>
          </w:p>
          <w:p w14:paraId="1B5D8F47" w14:textId="77777777" w:rsidR="004B3D18" w:rsidRPr="007126D7" w:rsidRDefault="004B3D18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241+990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4E62FE" w14:textId="77777777" w:rsidR="004B3D18" w:rsidRPr="007126D7" w:rsidRDefault="004B3D18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38A010" w14:textId="77777777" w:rsidR="004B3D18" w:rsidRPr="007126D7" w:rsidRDefault="004B3D18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Drăgăşani -</w:t>
            </w:r>
          </w:p>
          <w:p w14:paraId="70614DF7" w14:textId="77777777" w:rsidR="004B3D18" w:rsidRPr="007126D7" w:rsidRDefault="004B3D18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Zăvideni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8F9DC" w14:textId="77777777" w:rsidR="004B3D18" w:rsidRPr="007126D7" w:rsidRDefault="004B3D18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9653F2" w14:textId="77777777" w:rsidR="004B3D18" w:rsidRPr="007126D7" w:rsidRDefault="004B3D18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1F61C0" w14:textId="77777777" w:rsidR="004B3D18" w:rsidRPr="007126D7" w:rsidRDefault="004B3D18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F5DFE3" w14:textId="77777777" w:rsidR="004B3D18" w:rsidRPr="007126D7" w:rsidRDefault="004B3D18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9AD8D7" w14:textId="77777777" w:rsidR="004B3D18" w:rsidRDefault="004B3D18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14:paraId="7B7D6D9E" w14:textId="77777777" w:rsidR="004B3D18" w:rsidRPr="007126D7" w:rsidRDefault="004B3D18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14:paraId="15E34B79" w14:textId="77777777" w:rsidR="004B3D18" w:rsidRPr="00744E17" w:rsidRDefault="004B3D18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4B3D18" w:rsidRPr="007126D7" w14:paraId="37CE01AB" w14:textId="7777777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2D90AD" w14:textId="77777777" w:rsidR="004B3D18" w:rsidRPr="007126D7" w:rsidRDefault="004B3D18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1449CA" w14:textId="77777777" w:rsidR="004B3D18" w:rsidRPr="007126D7" w:rsidRDefault="004B3D18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243+000</w:t>
            </w:r>
          </w:p>
          <w:p w14:paraId="2F5F977C" w14:textId="77777777" w:rsidR="004B3D18" w:rsidRPr="007126D7" w:rsidRDefault="004B3D18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243+050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43465E" w14:textId="77777777" w:rsidR="004B3D18" w:rsidRPr="007126D7" w:rsidRDefault="004B3D18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F4138" w14:textId="77777777" w:rsidR="004B3D18" w:rsidRPr="007126D7" w:rsidRDefault="004B3D18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Drăgăşani -</w:t>
            </w:r>
          </w:p>
          <w:p w14:paraId="51A5B63E" w14:textId="77777777" w:rsidR="004B3D18" w:rsidRPr="007126D7" w:rsidRDefault="004B3D18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Zăvideni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D5701" w14:textId="77777777" w:rsidR="004B3D18" w:rsidRPr="007126D7" w:rsidRDefault="004B3D18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FA7DD" w14:textId="77777777" w:rsidR="004B3D18" w:rsidRPr="007126D7" w:rsidRDefault="004B3D18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7B5B5" w14:textId="77777777" w:rsidR="004B3D18" w:rsidRPr="007126D7" w:rsidRDefault="004B3D18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F2B44D" w14:textId="77777777" w:rsidR="004B3D18" w:rsidRPr="007126D7" w:rsidRDefault="004B3D18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BB5C0" w14:textId="77777777" w:rsidR="004B3D18" w:rsidRDefault="004B3D18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14:paraId="0E788768" w14:textId="77777777" w:rsidR="004B3D18" w:rsidRPr="007126D7" w:rsidRDefault="004B3D18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14:paraId="40EF4F9D" w14:textId="77777777" w:rsidR="004B3D18" w:rsidRPr="00744E17" w:rsidRDefault="004B3D18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4B3D18" w:rsidRPr="007126D7" w14:paraId="07605B7C" w14:textId="7777777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22C978" w14:textId="77777777" w:rsidR="004B3D18" w:rsidRPr="007126D7" w:rsidRDefault="004B3D18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980451" w14:textId="77777777" w:rsidR="004B3D18" w:rsidRPr="007126D7" w:rsidRDefault="004B3D18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249+040</w:t>
            </w:r>
          </w:p>
          <w:p w14:paraId="2CEA7DDB" w14:textId="77777777" w:rsidR="004B3D18" w:rsidRPr="007126D7" w:rsidRDefault="004B3D18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249+090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AF9A6" w14:textId="77777777" w:rsidR="004B3D18" w:rsidRPr="007126D7" w:rsidRDefault="004B3D18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782CE5" w14:textId="77777777" w:rsidR="004B3D18" w:rsidRPr="007126D7" w:rsidRDefault="004B3D18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Drăgăşani -</w:t>
            </w:r>
          </w:p>
          <w:p w14:paraId="145F33FF" w14:textId="77777777" w:rsidR="004B3D18" w:rsidRPr="007126D7" w:rsidRDefault="004B3D18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Zăvideni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5A7935" w14:textId="77777777" w:rsidR="004B3D18" w:rsidRPr="007126D7" w:rsidRDefault="004B3D18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8A93D" w14:textId="77777777" w:rsidR="004B3D18" w:rsidRPr="007126D7" w:rsidRDefault="004B3D18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B171D5" w14:textId="77777777" w:rsidR="004B3D18" w:rsidRPr="007126D7" w:rsidRDefault="004B3D18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8EF11" w14:textId="77777777" w:rsidR="004B3D18" w:rsidRPr="007126D7" w:rsidRDefault="004B3D18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A82E3A" w14:textId="77777777" w:rsidR="004B3D18" w:rsidRDefault="004B3D18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14:paraId="4D0232BF" w14:textId="77777777" w:rsidR="004B3D18" w:rsidRPr="007126D7" w:rsidRDefault="004B3D18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14:paraId="6861B4C2" w14:textId="77777777" w:rsidR="004B3D18" w:rsidRPr="00744E17" w:rsidRDefault="004B3D18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4B3D18" w:rsidRPr="007126D7" w14:paraId="7BE14612" w14:textId="7777777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A251D5" w14:textId="77777777" w:rsidR="004B3D18" w:rsidRPr="007126D7" w:rsidRDefault="004B3D18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A0B2E" w14:textId="77777777" w:rsidR="004B3D18" w:rsidRPr="007126D7" w:rsidRDefault="004B3D18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249+500</w:t>
            </w:r>
          </w:p>
          <w:p w14:paraId="23FBC365" w14:textId="77777777" w:rsidR="004B3D18" w:rsidRPr="007126D7" w:rsidRDefault="004B3D18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249+550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83D1E3" w14:textId="77777777" w:rsidR="004B3D18" w:rsidRPr="007126D7" w:rsidRDefault="004B3D18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179CED" w14:textId="77777777" w:rsidR="004B3D18" w:rsidRPr="007126D7" w:rsidRDefault="004B3D18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Drăgăşani -</w:t>
            </w:r>
          </w:p>
          <w:p w14:paraId="7CEBF10F" w14:textId="77777777" w:rsidR="004B3D18" w:rsidRPr="007126D7" w:rsidRDefault="004B3D18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Zăvideni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8BB8CD" w14:textId="77777777" w:rsidR="004B3D18" w:rsidRPr="007126D7" w:rsidRDefault="004B3D18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D36C3" w14:textId="77777777" w:rsidR="004B3D18" w:rsidRPr="007126D7" w:rsidRDefault="004B3D18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A9B6" w14:textId="77777777" w:rsidR="004B3D18" w:rsidRPr="007126D7" w:rsidRDefault="004B3D18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D97EB" w14:textId="77777777" w:rsidR="004B3D18" w:rsidRPr="007126D7" w:rsidRDefault="004B3D18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9BBF5" w14:textId="77777777" w:rsidR="004B3D18" w:rsidRDefault="004B3D18" w:rsidP="0084200D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14:paraId="3D6C7893" w14:textId="77777777" w:rsidR="004B3D18" w:rsidRPr="007126D7" w:rsidRDefault="004B3D18" w:rsidP="0084200D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14:paraId="055A7FB0" w14:textId="77777777" w:rsidR="004B3D18" w:rsidRPr="00744E17" w:rsidRDefault="004B3D18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4B3D18" w:rsidRPr="007126D7" w14:paraId="49DD3C58" w14:textId="7777777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4A1727" w14:textId="77777777" w:rsidR="004B3D18" w:rsidRPr="007126D7" w:rsidRDefault="004B3D18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66FB54" w14:textId="77777777" w:rsidR="004B3D18" w:rsidRPr="007126D7" w:rsidRDefault="004B3D18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251+060</w:t>
            </w:r>
          </w:p>
          <w:p w14:paraId="36C475EC" w14:textId="77777777" w:rsidR="004B3D18" w:rsidRPr="007126D7" w:rsidRDefault="004B3D18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251+110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EC9F40" w14:textId="77777777" w:rsidR="004B3D18" w:rsidRPr="007126D7" w:rsidRDefault="004B3D18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61CC9" w14:textId="77777777" w:rsidR="004B3D18" w:rsidRPr="007126D7" w:rsidRDefault="004B3D18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Zăvideni -</w:t>
            </w:r>
          </w:p>
          <w:p w14:paraId="00AB3040" w14:textId="77777777" w:rsidR="004B3D18" w:rsidRPr="007126D7" w:rsidRDefault="004B3D18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Fişcălia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66CA03" w14:textId="77777777" w:rsidR="004B3D18" w:rsidRPr="007126D7" w:rsidRDefault="004B3D18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60A8DC" w14:textId="77777777" w:rsidR="004B3D18" w:rsidRPr="007126D7" w:rsidRDefault="004B3D18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AE813" w14:textId="77777777" w:rsidR="004B3D18" w:rsidRPr="007126D7" w:rsidRDefault="004B3D18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5E6F6" w14:textId="77777777" w:rsidR="004B3D18" w:rsidRPr="007126D7" w:rsidRDefault="004B3D18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A3ED5" w14:textId="77777777" w:rsidR="004B3D18" w:rsidRDefault="004B3D18" w:rsidP="0084200D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14:paraId="72A97EEA" w14:textId="77777777" w:rsidR="004B3D18" w:rsidRPr="007126D7" w:rsidRDefault="004B3D18" w:rsidP="0084200D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14:paraId="6B76DBDA" w14:textId="77777777" w:rsidR="004B3D18" w:rsidRPr="00744E17" w:rsidRDefault="004B3D18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4B3D18" w:rsidRPr="007126D7" w14:paraId="422B8177" w14:textId="7777777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60E970" w14:textId="77777777" w:rsidR="004B3D18" w:rsidRPr="007126D7" w:rsidRDefault="004B3D18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E855FC" w14:textId="77777777" w:rsidR="004B3D18" w:rsidRPr="007126D7" w:rsidRDefault="004B3D18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251+665</w:t>
            </w:r>
          </w:p>
          <w:p w14:paraId="4B379EC1" w14:textId="77777777" w:rsidR="004B3D18" w:rsidRPr="007126D7" w:rsidRDefault="004B3D18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251+715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D235D8" w14:textId="77777777" w:rsidR="004B3D18" w:rsidRPr="007126D7" w:rsidRDefault="004B3D18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8703E" w14:textId="77777777" w:rsidR="004B3D18" w:rsidRPr="007126D7" w:rsidRDefault="004B3D18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Zăvideni -</w:t>
            </w:r>
          </w:p>
          <w:p w14:paraId="77A6CD04" w14:textId="77777777" w:rsidR="004B3D18" w:rsidRPr="007126D7" w:rsidRDefault="004B3D18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Fişcălia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141221" w14:textId="77777777" w:rsidR="004B3D18" w:rsidRPr="007126D7" w:rsidRDefault="004B3D18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08699B" w14:textId="77777777" w:rsidR="004B3D18" w:rsidRPr="007126D7" w:rsidRDefault="004B3D18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8558C" w14:textId="77777777" w:rsidR="004B3D18" w:rsidRPr="007126D7" w:rsidRDefault="004B3D18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6A79C" w14:textId="77777777" w:rsidR="004B3D18" w:rsidRPr="007126D7" w:rsidRDefault="004B3D18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8FE03" w14:textId="77777777" w:rsidR="004B3D18" w:rsidRDefault="004B3D18" w:rsidP="00A2077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14:paraId="169599FA" w14:textId="77777777" w:rsidR="004B3D18" w:rsidRPr="007126D7" w:rsidRDefault="004B3D18" w:rsidP="00A2077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14:paraId="0440B9FB" w14:textId="77777777" w:rsidR="004B3D18" w:rsidRPr="00744E17" w:rsidRDefault="004B3D18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4B3D18" w:rsidRPr="007126D7" w14:paraId="3C6470F8" w14:textId="7777777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127D50" w14:textId="77777777" w:rsidR="004B3D18" w:rsidRPr="007126D7" w:rsidRDefault="004B3D18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E19B0" w14:textId="77777777" w:rsidR="004B3D18" w:rsidRPr="007126D7" w:rsidRDefault="004B3D18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C548B" w14:textId="77777777" w:rsidR="004B3D18" w:rsidRPr="007126D7" w:rsidRDefault="004B3D18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45002" w14:textId="77777777" w:rsidR="004B3D18" w:rsidRDefault="004B3D18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Fişcălia</w:t>
            </w:r>
          </w:p>
          <w:p w14:paraId="014E2BC8" w14:textId="77777777" w:rsidR="004B3D18" w:rsidRPr="007126D7" w:rsidRDefault="004B3D18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F23CF9" w14:textId="77777777" w:rsidR="004B3D18" w:rsidRDefault="004B3D18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</w:t>
            </w:r>
          </w:p>
          <w:p w14:paraId="1E19E178" w14:textId="77777777" w:rsidR="004B3D18" w:rsidRPr="007126D7" w:rsidRDefault="004B3D18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sch. 3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B82BC" w14:textId="77777777" w:rsidR="004B3D18" w:rsidRPr="007126D7" w:rsidRDefault="004B3D18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034918" w14:textId="77777777" w:rsidR="004B3D18" w:rsidRPr="007126D7" w:rsidRDefault="004B3D18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17D0F8" w14:textId="77777777" w:rsidR="004B3D18" w:rsidRPr="007126D7" w:rsidRDefault="004B3D18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B89D39" w14:textId="77777777" w:rsidR="004B3D18" w:rsidRPr="00993BAB" w:rsidRDefault="004B3D18" w:rsidP="00A2077C">
            <w:pPr>
              <w:spacing w:before="40" w:after="40" w:line="360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993BAB">
              <w:rPr>
                <w:b/>
                <w:bCs/>
                <w:i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11747976" w14:textId="77777777" w:rsidR="004B3D18" w:rsidRDefault="004B3D18" w:rsidP="00A2077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993BAB">
              <w:rPr>
                <w:b/>
                <w:bCs/>
                <w:i/>
                <w:color w:val="000000"/>
                <w:sz w:val="20"/>
                <w:lang w:val="ro-RO"/>
              </w:rPr>
              <w:t>la liniile 2 și 3, Cap X, primiri</w:t>
            </w:r>
            <w:r>
              <w:rPr>
                <w:b/>
                <w:bCs/>
                <w:i/>
                <w:color w:val="000000"/>
                <w:sz w:val="20"/>
                <w:lang w:val="ro-RO"/>
              </w:rPr>
              <w:t xml:space="preserve"> </w:t>
            </w:r>
            <w:r w:rsidRPr="00993BAB">
              <w:rPr>
                <w:b/>
                <w:bCs/>
                <w:i/>
                <w:color w:val="000000"/>
                <w:sz w:val="20"/>
                <w:lang w:val="ro-RO"/>
              </w:rPr>
              <w:t>-</w:t>
            </w:r>
            <w:r>
              <w:rPr>
                <w:b/>
                <w:bCs/>
                <w:i/>
                <w:color w:val="000000"/>
                <w:sz w:val="20"/>
                <w:lang w:val="ro-RO"/>
              </w:rPr>
              <w:t xml:space="preserve"> </w:t>
            </w:r>
            <w:r w:rsidRPr="00993BAB">
              <w:rPr>
                <w:b/>
                <w:bCs/>
                <w:i/>
                <w:color w:val="000000"/>
                <w:sz w:val="20"/>
                <w:lang w:val="ro-RO"/>
              </w:rPr>
              <w:t>expedieri.</w:t>
            </w:r>
          </w:p>
        </w:tc>
      </w:tr>
      <w:tr w:rsidR="004B3D18" w:rsidRPr="007126D7" w14:paraId="3986DA75" w14:textId="7777777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4EB069" w14:textId="77777777" w:rsidR="004B3D18" w:rsidRPr="007126D7" w:rsidRDefault="004B3D18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D28F94" w14:textId="77777777" w:rsidR="004B3D18" w:rsidRDefault="004B3D18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267+020</w:t>
            </w:r>
          </w:p>
          <w:p w14:paraId="6DDAD5BD" w14:textId="77777777" w:rsidR="004B3D18" w:rsidRPr="007126D7" w:rsidRDefault="004B3D18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267+070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469D9B" w14:textId="77777777" w:rsidR="004B3D18" w:rsidRPr="007126D7" w:rsidRDefault="004B3D18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50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193D84" w14:textId="77777777" w:rsidR="004B3D18" w:rsidRPr="007126D7" w:rsidRDefault="004B3D18" w:rsidP="006175C2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Ioneşti -</w:t>
            </w:r>
          </w:p>
          <w:p w14:paraId="0A59D4B0" w14:textId="77777777" w:rsidR="004B3D18" w:rsidRPr="007126D7" w:rsidRDefault="004B3D18" w:rsidP="006175C2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410E59" w14:textId="77777777" w:rsidR="004B3D18" w:rsidRPr="007126D7" w:rsidRDefault="004B3D18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03ED4" w14:textId="77777777" w:rsidR="004B3D18" w:rsidRPr="007126D7" w:rsidRDefault="004B3D18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72455" w14:textId="77777777" w:rsidR="004B3D18" w:rsidRPr="007126D7" w:rsidRDefault="004B3D18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99822" w14:textId="77777777" w:rsidR="004B3D18" w:rsidRPr="007126D7" w:rsidRDefault="004B3D18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E4697" w14:textId="77777777" w:rsidR="004B3D18" w:rsidRPr="00F13EC0" w:rsidRDefault="004B3D18" w:rsidP="00A20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F13EC0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4B3D18" w:rsidRPr="007126D7" w14:paraId="69FF3AA1" w14:textId="7777777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779EE9" w14:textId="77777777" w:rsidR="004B3D18" w:rsidRPr="007126D7" w:rsidRDefault="004B3D18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181368" w14:textId="77777777" w:rsidR="004B3D18" w:rsidRPr="007126D7" w:rsidRDefault="004B3D18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267+020</w:t>
            </w:r>
          </w:p>
          <w:p w14:paraId="0BAD508E" w14:textId="77777777" w:rsidR="004B3D18" w:rsidRPr="007126D7" w:rsidRDefault="004B3D18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267+070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F80DE9" w14:textId="77777777" w:rsidR="004B3D18" w:rsidRPr="007126D7" w:rsidRDefault="004B3D18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A7192" w14:textId="77777777" w:rsidR="004B3D18" w:rsidRPr="007126D7" w:rsidRDefault="004B3D18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Ioneşti -</w:t>
            </w:r>
          </w:p>
          <w:p w14:paraId="4A23C448" w14:textId="77777777" w:rsidR="004B3D18" w:rsidRPr="007126D7" w:rsidRDefault="004B3D18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2DDA9E" w14:textId="77777777" w:rsidR="004B3D18" w:rsidRPr="007126D7" w:rsidRDefault="004B3D18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28BEC8" w14:textId="77777777" w:rsidR="004B3D18" w:rsidRPr="007126D7" w:rsidRDefault="004B3D18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2BE142" w14:textId="77777777" w:rsidR="004B3D18" w:rsidRPr="007126D7" w:rsidRDefault="004B3D18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6DA2AD" w14:textId="77777777" w:rsidR="004B3D18" w:rsidRPr="007126D7" w:rsidRDefault="004B3D18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6B0CC" w14:textId="77777777" w:rsidR="004B3D18" w:rsidRDefault="004B3D18" w:rsidP="00A2077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14:paraId="0BB955CF" w14:textId="77777777" w:rsidR="004B3D18" w:rsidRPr="007126D7" w:rsidRDefault="004B3D18" w:rsidP="00A2077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14:paraId="601D958D" w14:textId="77777777" w:rsidR="004B3D18" w:rsidRPr="00744E17" w:rsidRDefault="004B3D18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4B3D18" w:rsidRPr="007126D7" w14:paraId="0A1E0C9C" w14:textId="7777777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792EB7" w14:textId="77777777" w:rsidR="004B3D18" w:rsidRPr="007126D7" w:rsidRDefault="004B3D18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228D3" w14:textId="77777777" w:rsidR="004B3D18" w:rsidRPr="007126D7" w:rsidRDefault="004B3D18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268+225</w:t>
            </w:r>
          </w:p>
          <w:p w14:paraId="58E51AB7" w14:textId="77777777" w:rsidR="004B3D18" w:rsidRPr="007126D7" w:rsidRDefault="004B3D18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268+275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3EC62E" w14:textId="77777777" w:rsidR="004B3D18" w:rsidRPr="007126D7" w:rsidRDefault="004B3D18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45BB89" w14:textId="77777777" w:rsidR="004B3D18" w:rsidRPr="007126D7" w:rsidRDefault="004B3D18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Ioneşti -</w:t>
            </w:r>
          </w:p>
          <w:p w14:paraId="4D385507" w14:textId="77777777" w:rsidR="004B3D18" w:rsidRPr="007126D7" w:rsidRDefault="004B3D18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22DAB8" w14:textId="77777777" w:rsidR="004B3D18" w:rsidRPr="007126D7" w:rsidRDefault="004B3D18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2D6AE9" w14:textId="77777777" w:rsidR="004B3D18" w:rsidRPr="007126D7" w:rsidRDefault="004B3D18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B2A9C" w14:textId="77777777" w:rsidR="004B3D18" w:rsidRPr="007126D7" w:rsidRDefault="004B3D18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4E84D4" w14:textId="77777777" w:rsidR="004B3D18" w:rsidRPr="007126D7" w:rsidRDefault="004B3D18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4A90E8" w14:textId="77777777" w:rsidR="004B3D18" w:rsidRDefault="004B3D18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14:paraId="06A5F099" w14:textId="77777777" w:rsidR="004B3D18" w:rsidRPr="007126D7" w:rsidRDefault="004B3D18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14:paraId="270BC8AB" w14:textId="77777777" w:rsidR="004B3D18" w:rsidRPr="00744E17" w:rsidRDefault="004B3D18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4B3D18" w:rsidRPr="007126D7" w14:paraId="43114204" w14:textId="7777777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D670E6" w14:textId="77777777" w:rsidR="004B3D18" w:rsidRPr="007126D7" w:rsidRDefault="004B3D18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5F22E" w14:textId="77777777" w:rsidR="004B3D18" w:rsidRDefault="004B3D18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268+700</w:t>
            </w:r>
          </w:p>
          <w:p w14:paraId="6D18CB9D" w14:textId="77777777" w:rsidR="004B3D18" w:rsidRPr="007126D7" w:rsidRDefault="004B3D18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269+550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83E5E" w14:textId="77777777" w:rsidR="004B3D18" w:rsidRPr="007126D7" w:rsidRDefault="004B3D18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50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8D9190" w14:textId="77777777" w:rsidR="004B3D18" w:rsidRPr="007126D7" w:rsidRDefault="004B3D18" w:rsidP="003C0C89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Ioneşti -</w:t>
            </w:r>
          </w:p>
          <w:p w14:paraId="4B160D11" w14:textId="77777777" w:rsidR="004B3D18" w:rsidRPr="007126D7" w:rsidRDefault="004B3D18" w:rsidP="003C0C89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001128" w14:textId="77777777" w:rsidR="004B3D18" w:rsidRPr="007126D7" w:rsidRDefault="004B3D18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9EE60D" w14:textId="77777777" w:rsidR="004B3D18" w:rsidRPr="007126D7" w:rsidRDefault="004B3D18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C553E" w14:textId="77777777" w:rsidR="004B3D18" w:rsidRPr="007126D7" w:rsidRDefault="004B3D18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8F012B" w14:textId="77777777" w:rsidR="004B3D18" w:rsidRPr="007126D7" w:rsidRDefault="004B3D18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2C99B3" w14:textId="77777777" w:rsidR="004B3D18" w:rsidRDefault="004B3D18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4B3D18" w:rsidRPr="007126D7" w14:paraId="7CE44B01" w14:textId="7777777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1E7311" w14:textId="77777777" w:rsidR="004B3D18" w:rsidRPr="007126D7" w:rsidRDefault="004B3D18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0FDF7" w14:textId="77777777" w:rsidR="004B3D18" w:rsidRPr="007126D7" w:rsidRDefault="004B3D18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269+145</w:t>
            </w:r>
          </w:p>
          <w:p w14:paraId="598B9557" w14:textId="77777777" w:rsidR="004B3D18" w:rsidRPr="007126D7" w:rsidRDefault="004B3D18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269+195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D15AD" w14:textId="77777777" w:rsidR="004B3D18" w:rsidRPr="007126D7" w:rsidRDefault="004B3D18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57D57" w14:textId="77777777" w:rsidR="004B3D18" w:rsidRPr="007126D7" w:rsidRDefault="004B3D18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Ioneşti -</w:t>
            </w:r>
          </w:p>
          <w:p w14:paraId="5486573C" w14:textId="77777777" w:rsidR="004B3D18" w:rsidRPr="007126D7" w:rsidRDefault="004B3D18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D7077" w14:textId="77777777" w:rsidR="004B3D18" w:rsidRPr="007126D7" w:rsidRDefault="004B3D18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604CA4" w14:textId="77777777" w:rsidR="004B3D18" w:rsidRPr="007126D7" w:rsidRDefault="004B3D18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68E707" w14:textId="77777777" w:rsidR="004B3D18" w:rsidRPr="007126D7" w:rsidRDefault="004B3D18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73BAE7" w14:textId="77777777" w:rsidR="004B3D18" w:rsidRPr="007126D7" w:rsidRDefault="004B3D18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D61512" w14:textId="77777777" w:rsidR="004B3D18" w:rsidRDefault="004B3D18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14:paraId="55F3359F" w14:textId="77777777" w:rsidR="004B3D18" w:rsidRPr="007126D7" w:rsidRDefault="004B3D18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14:paraId="6E5CE5AF" w14:textId="77777777" w:rsidR="004B3D18" w:rsidRPr="00744E17" w:rsidRDefault="004B3D18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4B3D18" w:rsidRPr="007126D7" w14:paraId="2D022083" w14:textId="7777777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1E5CDF" w14:textId="77777777" w:rsidR="004B3D18" w:rsidRPr="007126D7" w:rsidRDefault="004B3D18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DCC6C" w14:textId="77777777" w:rsidR="004B3D18" w:rsidRPr="007126D7" w:rsidRDefault="004B3D18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270+560</w:t>
            </w:r>
          </w:p>
          <w:p w14:paraId="07F83D47" w14:textId="77777777" w:rsidR="004B3D18" w:rsidRPr="007126D7" w:rsidRDefault="004B3D18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270+610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5391F3" w14:textId="77777777" w:rsidR="004B3D18" w:rsidRPr="007126D7" w:rsidRDefault="004B3D18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30A37" w14:textId="77777777" w:rsidR="004B3D18" w:rsidRPr="007126D7" w:rsidRDefault="004B3D18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Ioneşti -</w:t>
            </w:r>
          </w:p>
          <w:p w14:paraId="537BD23F" w14:textId="77777777" w:rsidR="004B3D18" w:rsidRPr="007126D7" w:rsidRDefault="004B3D18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D94E0" w14:textId="77777777" w:rsidR="004B3D18" w:rsidRPr="007126D7" w:rsidRDefault="004B3D18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534FB" w14:textId="77777777" w:rsidR="004B3D18" w:rsidRPr="007126D7" w:rsidRDefault="004B3D18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4E78B2" w14:textId="77777777" w:rsidR="004B3D18" w:rsidRPr="007126D7" w:rsidRDefault="004B3D18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913A3" w14:textId="77777777" w:rsidR="004B3D18" w:rsidRPr="007126D7" w:rsidRDefault="004B3D18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33F49" w14:textId="77777777" w:rsidR="004B3D18" w:rsidRDefault="004B3D18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14:paraId="40CFC303" w14:textId="77777777" w:rsidR="004B3D18" w:rsidRPr="007126D7" w:rsidRDefault="004B3D18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14:paraId="7D792EB7" w14:textId="77777777" w:rsidR="004B3D18" w:rsidRPr="00744E17" w:rsidRDefault="004B3D18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4B3D18" w:rsidRPr="007126D7" w14:paraId="676372E4" w14:textId="7777777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A60925" w14:textId="77777777" w:rsidR="004B3D18" w:rsidRPr="007126D7" w:rsidRDefault="004B3D18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B9BC31" w14:textId="77777777" w:rsidR="004B3D18" w:rsidRDefault="004B3D18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272+750</w:t>
            </w:r>
          </w:p>
          <w:p w14:paraId="29755EEC" w14:textId="77777777" w:rsidR="004B3D18" w:rsidRPr="007126D7" w:rsidRDefault="004B3D18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272+820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C74347" w14:textId="77777777" w:rsidR="004B3D18" w:rsidRPr="007126D7" w:rsidRDefault="004B3D18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CAF77" w14:textId="77777777" w:rsidR="004B3D18" w:rsidRPr="007126D7" w:rsidRDefault="004B3D18" w:rsidP="00E9314B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Băbeni</w:t>
            </w:r>
          </w:p>
          <w:p w14:paraId="65945CAB" w14:textId="77777777" w:rsidR="004B3D18" w:rsidRPr="007126D7" w:rsidRDefault="004B3D18" w:rsidP="00E9314B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linia 3 directă, 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B3F074" w14:textId="77777777" w:rsidR="004B3D18" w:rsidRPr="007126D7" w:rsidRDefault="004B3D18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1C4DF0" w14:textId="77777777" w:rsidR="004B3D18" w:rsidRPr="007126D7" w:rsidRDefault="004B3D18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6A1B7" w14:textId="77777777" w:rsidR="004B3D18" w:rsidRPr="007126D7" w:rsidRDefault="004B3D18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D6C5CA" w14:textId="77777777" w:rsidR="004B3D18" w:rsidRPr="007126D7" w:rsidRDefault="004B3D18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6ECE32" w14:textId="77777777" w:rsidR="004B3D18" w:rsidRPr="00E9314B" w:rsidRDefault="004B3D18" w:rsidP="0091223C">
            <w:pPr>
              <w:spacing w:before="40" w:after="40" w:line="360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E9314B">
              <w:rPr>
                <w:b/>
                <w:bCs/>
                <w:i/>
                <w:color w:val="000000"/>
                <w:sz w:val="20"/>
                <w:lang w:val="ro-RO"/>
              </w:rPr>
              <w:t>Peste sch. 5 și 11.</w:t>
            </w:r>
          </w:p>
          <w:p w14:paraId="76E918A5" w14:textId="77777777" w:rsidR="004B3D18" w:rsidRDefault="004B3D18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E9314B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4B3D18" w:rsidRPr="007126D7" w14:paraId="7397E968" w14:textId="77777777" w:rsidTr="007126D7">
        <w:trPr>
          <w:cantSplit/>
          <w:trHeight w:val="1463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B85E4" w14:textId="77777777" w:rsidR="004B3D18" w:rsidRPr="007126D7" w:rsidRDefault="004B3D18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8C7FB4" w14:textId="77777777" w:rsidR="004B3D18" w:rsidRPr="007126D7" w:rsidRDefault="004B3D18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BEA3D" w14:textId="77777777" w:rsidR="004B3D18" w:rsidRPr="007126D7" w:rsidRDefault="004B3D18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61BCD" w14:textId="77777777" w:rsidR="004B3D18" w:rsidRPr="007126D7" w:rsidRDefault="004B3D18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Băbeni</w:t>
            </w:r>
          </w:p>
          <w:p w14:paraId="710541D7" w14:textId="77777777" w:rsidR="004B3D18" w:rsidRPr="007126D7" w:rsidRDefault="004B3D18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Cap X, liniile 4, 5 şi 6</w:t>
            </w:r>
          </w:p>
          <w:p w14:paraId="71BBC20C" w14:textId="77777777" w:rsidR="004B3D18" w:rsidRPr="007126D7" w:rsidRDefault="004B3D18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104AC2" w14:textId="77777777" w:rsidR="004B3D18" w:rsidRPr="007126D7" w:rsidRDefault="004B3D18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de la </w:t>
            </w:r>
          </w:p>
          <w:p w14:paraId="4B10CCD1" w14:textId="77777777" w:rsidR="004B3D18" w:rsidRPr="007126D7" w:rsidRDefault="004B3D18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axa staţiei </w:t>
            </w:r>
          </w:p>
          <w:p w14:paraId="5E8E4DAF" w14:textId="77777777" w:rsidR="004B3D18" w:rsidRPr="007126D7" w:rsidRDefault="004B3D18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la </w:t>
            </w:r>
          </w:p>
          <w:p w14:paraId="144711A9" w14:textId="77777777" w:rsidR="004B3D18" w:rsidRPr="007126D7" w:rsidRDefault="004B3D18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marca </w:t>
            </w:r>
          </w:p>
          <w:p w14:paraId="057D4721" w14:textId="77777777" w:rsidR="004B3D18" w:rsidRPr="007126D7" w:rsidRDefault="004B3D18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de siguranţă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1E8273" w14:textId="77777777" w:rsidR="004B3D18" w:rsidRPr="007126D7" w:rsidRDefault="004B3D18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F37DD" w14:textId="77777777" w:rsidR="004B3D18" w:rsidRPr="007126D7" w:rsidRDefault="004B3D18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8EFB11" w14:textId="77777777" w:rsidR="004B3D18" w:rsidRPr="007126D7" w:rsidRDefault="004B3D18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429696" w14:textId="77777777" w:rsidR="004B3D18" w:rsidRPr="007126D7" w:rsidRDefault="004B3D18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4B3D18" w:rsidRPr="007126D7" w14:paraId="39724B9F" w14:textId="77777777" w:rsidTr="00370E29">
        <w:trPr>
          <w:cantSplit/>
          <w:trHeight w:val="623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E230CC" w14:textId="77777777" w:rsidR="004B3D18" w:rsidRPr="007126D7" w:rsidRDefault="004B3D18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76B8E1" w14:textId="77777777" w:rsidR="004B3D18" w:rsidRPr="007126D7" w:rsidRDefault="004B3D18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F8779" w14:textId="77777777" w:rsidR="004B3D18" w:rsidRPr="007126D7" w:rsidRDefault="004B3D18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D10FC" w14:textId="77777777" w:rsidR="004B3D18" w:rsidRPr="007126D7" w:rsidRDefault="004B3D18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Băbeni</w:t>
            </w:r>
          </w:p>
          <w:p w14:paraId="0F218045" w14:textId="77777777" w:rsidR="004B3D18" w:rsidRPr="007126D7" w:rsidRDefault="004B3D18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42A020" w14:textId="77777777" w:rsidR="004B3D18" w:rsidRPr="007126D7" w:rsidRDefault="004B3D18" w:rsidP="007126D7">
            <w:pPr>
              <w:spacing w:before="40" w:after="40" w:line="360" w:lineRule="auto"/>
              <w:ind w:left="28" w:right="28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peste </w:t>
            </w:r>
          </w:p>
          <w:p w14:paraId="7E05A2EB" w14:textId="77777777" w:rsidR="004B3D18" w:rsidRPr="007126D7" w:rsidRDefault="004B3D18" w:rsidP="007126D7">
            <w:pPr>
              <w:spacing w:before="40" w:after="40" w:line="360" w:lineRule="auto"/>
              <w:ind w:left="28" w:right="28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sch.  10, </w:t>
            </w:r>
          </w:p>
          <w:p w14:paraId="39481386" w14:textId="77777777" w:rsidR="004B3D18" w:rsidRPr="007126D7" w:rsidRDefault="004B3D18" w:rsidP="007126D7">
            <w:pPr>
              <w:spacing w:before="40" w:after="40" w:line="360" w:lineRule="auto"/>
              <w:ind w:left="28" w:right="28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12, 26 </w:t>
            </w:r>
          </w:p>
          <w:p w14:paraId="1D21C2CA" w14:textId="77777777" w:rsidR="004B3D18" w:rsidRPr="007126D7" w:rsidRDefault="004B3D18" w:rsidP="007126D7">
            <w:pPr>
              <w:spacing w:before="40" w:after="40" w:line="360" w:lineRule="auto"/>
              <w:ind w:left="28" w:right="28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pacing w:val="-10"/>
                <w:sz w:val="20"/>
                <w:lang w:val="ro-RO"/>
              </w:rPr>
              <w:t>şi  36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3A8152" w14:textId="77777777" w:rsidR="004B3D18" w:rsidRPr="007126D7" w:rsidRDefault="004B3D18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7FFAA2" w14:textId="77777777" w:rsidR="004B3D18" w:rsidRPr="007126D7" w:rsidRDefault="004B3D18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EFC81" w14:textId="77777777" w:rsidR="004B3D18" w:rsidRPr="007126D7" w:rsidRDefault="004B3D18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E9D107" w14:textId="77777777" w:rsidR="004B3D18" w:rsidRDefault="004B3D18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Cu afectarea liniilor CET </w:t>
            </w:r>
          </w:p>
          <w:p w14:paraId="6004F686" w14:textId="77777777" w:rsidR="004B3D18" w:rsidRPr="007126D7" w:rsidRDefault="004B3D18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şi de la 4 - 7.</w:t>
            </w:r>
          </w:p>
        </w:tc>
      </w:tr>
      <w:tr w:rsidR="004B3D18" w:rsidRPr="007126D7" w14:paraId="77A81428" w14:textId="77777777" w:rsidTr="007126D7">
        <w:trPr>
          <w:cantSplit/>
          <w:trHeight w:val="549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CBDD8A" w14:textId="77777777" w:rsidR="004B3D18" w:rsidRPr="007126D7" w:rsidRDefault="004B3D18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EDB9C" w14:textId="77777777" w:rsidR="004B3D18" w:rsidRPr="007126D7" w:rsidRDefault="004B3D18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3BDFD6" w14:textId="77777777" w:rsidR="004B3D18" w:rsidRPr="007126D7" w:rsidRDefault="004B3D18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711B8" w14:textId="77777777" w:rsidR="004B3D18" w:rsidRPr="007126D7" w:rsidRDefault="004B3D18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Govora</w:t>
            </w:r>
          </w:p>
          <w:p w14:paraId="4D3FBF25" w14:textId="77777777" w:rsidR="004B3D18" w:rsidRPr="007126D7" w:rsidRDefault="004B3D18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4DFA9" w14:textId="77777777" w:rsidR="004B3D18" w:rsidRPr="007126D7" w:rsidRDefault="004B3D18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peste </w:t>
            </w:r>
          </w:p>
          <w:p w14:paraId="67551B7A" w14:textId="77777777" w:rsidR="004B3D18" w:rsidRDefault="004B3D18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sch. </w:t>
            </w:r>
          </w:p>
          <w:p w14:paraId="470C034B" w14:textId="77777777" w:rsidR="004B3D18" w:rsidRDefault="004B3D18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5, 7, </w:t>
            </w:r>
          </w:p>
          <w:p w14:paraId="32E72445" w14:textId="77777777" w:rsidR="004B3D18" w:rsidRPr="007126D7" w:rsidRDefault="004B3D18" w:rsidP="0045318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 și 21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67449B" w14:textId="77777777" w:rsidR="004B3D18" w:rsidRPr="007126D7" w:rsidRDefault="004B3D18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BFCA78" w14:textId="77777777" w:rsidR="004B3D18" w:rsidRPr="007126D7" w:rsidRDefault="004B3D18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C74778" w14:textId="77777777" w:rsidR="004B3D18" w:rsidRPr="007126D7" w:rsidRDefault="004B3D18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0D9352" w14:textId="77777777" w:rsidR="004B3D18" w:rsidRDefault="004B3D18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1FD98AA1" w14:textId="77777777" w:rsidR="004B3D18" w:rsidRPr="007126D7" w:rsidRDefault="004B3D18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liniile 5 și 6, Cap X.</w:t>
            </w:r>
          </w:p>
        </w:tc>
      </w:tr>
      <w:tr w:rsidR="004B3D18" w:rsidRPr="007126D7" w14:paraId="3C5D2A0E" w14:textId="77777777" w:rsidTr="007126D7">
        <w:trPr>
          <w:cantSplit/>
          <w:trHeight w:val="798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1A424A" w14:textId="77777777" w:rsidR="004B3D18" w:rsidRPr="007126D7" w:rsidRDefault="004B3D18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DB8D2" w14:textId="77777777" w:rsidR="004B3D18" w:rsidRPr="007126D7" w:rsidRDefault="004B3D18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82302" w14:textId="77777777" w:rsidR="004B3D18" w:rsidRPr="007126D7" w:rsidRDefault="004B3D18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43F1F3" w14:textId="77777777" w:rsidR="004B3D18" w:rsidRPr="007126D7" w:rsidRDefault="004B3D18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Govora</w:t>
            </w:r>
          </w:p>
          <w:p w14:paraId="5DA5B22B" w14:textId="77777777" w:rsidR="004B3D18" w:rsidRPr="007126D7" w:rsidRDefault="004B3D18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112FC" w14:textId="77777777" w:rsidR="004B3D18" w:rsidRDefault="004B3D18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</w:t>
            </w:r>
          </w:p>
          <w:p w14:paraId="7C320E95" w14:textId="77777777" w:rsidR="004B3D18" w:rsidRDefault="004B3D18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sch. </w:t>
            </w:r>
          </w:p>
          <w:p w14:paraId="27665D72" w14:textId="77777777" w:rsidR="004B3D18" w:rsidRDefault="004B3D18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2, 6, </w:t>
            </w:r>
          </w:p>
          <w:p w14:paraId="1D1BA6DF" w14:textId="77777777" w:rsidR="004B3D18" w:rsidRDefault="004B3D18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12, 14, 18, 20, 22, 24, 28, </w:t>
            </w:r>
          </w:p>
          <w:p w14:paraId="48DD854A" w14:textId="77777777" w:rsidR="004B3D18" w:rsidRDefault="004B3D18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TDJ </w:t>
            </w:r>
          </w:p>
          <w:p w14:paraId="754F3E46" w14:textId="77777777" w:rsidR="004B3D18" w:rsidRDefault="004B3D18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30 / 34,</w:t>
            </w:r>
          </w:p>
          <w:p w14:paraId="7C14EDD3" w14:textId="77777777" w:rsidR="004B3D18" w:rsidRDefault="004B3D18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sch. </w:t>
            </w:r>
          </w:p>
          <w:p w14:paraId="49F4B528" w14:textId="77777777" w:rsidR="004B3D18" w:rsidRPr="007126D7" w:rsidRDefault="004B3D18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32 și 38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6A2F6" w14:textId="77777777" w:rsidR="004B3D18" w:rsidRPr="007126D7" w:rsidRDefault="004B3D18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692A2" w14:textId="77777777" w:rsidR="004B3D18" w:rsidRPr="007126D7" w:rsidRDefault="004B3D18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A40D78" w14:textId="77777777" w:rsidR="004B3D18" w:rsidRPr="007126D7" w:rsidRDefault="004B3D18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58C68" w14:textId="77777777" w:rsidR="004B3D18" w:rsidRDefault="004B3D18" w:rsidP="00C639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76086D7C" w14:textId="77777777" w:rsidR="004B3D18" w:rsidRPr="007126D7" w:rsidRDefault="004B3D18" w:rsidP="00C639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la linile 5 - 20. </w:t>
            </w:r>
          </w:p>
        </w:tc>
      </w:tr>
      <w:tr w:rsidR="004B3D18" w:rsidRPr="007126D7" w14:paraId="4ADB73BA" w14:textId="77777777" w:rsidTr="007126D7">
        <w:trPr>
          <w:cantSplit/>
          <w:trHeight w:val="798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23263D" w14:textId="77777777" w:rsidR="004B3D18" w:rsidRPr="007126D7" w:rsidRDefault="004B3D18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7ED31E" w14:textId="77777777" w:rsidR="004B3D18" w:rsidRPr="007126D7" w:rsidRDefault="004B3D18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760163" w14:textId="77777777" w:rsidR="004B3D18" w:rsidRPr="007126D7" w:rsidRDefault="004B3D18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0047C" w14:textId="77777777" w:rsidR="004B3D18" w:rsidRDefault="004B3D18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Râureni</w:t>
            </w:r>
          </w:p>
          <w:p w14:paraId="0D58FADE" w14:textId="77777777" w:rsidR="004B3D18" w:rsidRPr="007126D7" w:rsidRDefault="004B3D18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CC6C1" w14:textId="77777777" w:rsidR="004B3D18" w:rsidRDefault="004B3D18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</w:t>
            </w:r>
          </w:p>
          <w:p w14:paraId="7E81A51D" w14:textId="77777777" w:rsidR="004B3D18" w:rsidRDefault="004B3D18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sch. </w:t>
            </w:r>
          </w:p>
          <w:p w14:paraId="4EA842EB" w14:textId="77777777" w:rsidR="004B3D18" w:rsidRDefault="004B3D18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4 și 16, </w:t>
            </w:r>
          </w:p>
          <w:p w14:paraId="281C151A" w14:textId="77777777" w:rsidR="004B3D18" w:rsidRDefault="004B3D18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TDJ 6/8,</w:t>
            </w:r>
          </w:p>
          <w:p w14:paraId="58625738" w14:textId="77777777" w:rsidR="004B3D18" w:rsidRDefault="004B3D18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TDJ 10/12 </w:t>
            </w:r>
          </w:p>
          <w:p w14:paraId="4FB8D1D7" w14:textId="77777777" w:rsidR="004B3D18" w:rsidRDefault="004B3D18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</w:t>
            </w:r>
          </w:p>
          <w:p w14:paraId="0056FE6D" w14:textId="77777777" w:rsidR="004B3D18" w:rsidRDefault="004B3D18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sch. 22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6B3C7E" w14:textId="77777777" w:rsidR="004B3D18" w:rsidRDefault="004B3D18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FC7DA6" w14:textId="77777777" w:rsidR="004B3D18" w:rsidRPr="007126D7" w:rsidRDefault="004B3D18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D234B" w14:textId="77777777" w:rsidR="004B3D18" w:rsidRPr="007126D7" w:rsidRDefault="004B3D18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FD3DB" w14:textId="77777777" w:rsidR="004B3D18" w:rsidRDefault="004B3D18" w:rsidP="00C639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059F49B6" w14:textId="77777777" w:rsidR="004B3D18" w:rsidRDefault="004B3D18" w:rsidP="005F375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liniile 2 - 6,  Cap Y.</w:t>
            </w:r>
          </w:p>
        </w:tc>
      </w:tr>
      <w:tr w:rsidR="004B3D18" w:rsidRPr="007126D7" w14:paraId="1F99795B" w14:textId="77777777" w:rsidTr="007126D7">
        <w:trPr>
          <w:cantSplit/>
          <w:trHeight w:val="798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391A4" w14:textId="77777777" w:rsidR="004B3D18" w:rsidRPr="007126D7" w:rsidRDefault="004B3D18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73013" w14:textId="77777777" w:rsidR="004B3D18" w:rsidRPr="007126D7" w:rsidRDefault="004B3D18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C072B" w14:textId="77777777" w:rsidR="004B3D18" w:rsidRPr="007126D7" w:rsidRDefault="004B3D18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BD44A" w14:textId="77777777" w:rsidR="004B3D18" w:rsidRDefault="004B3D18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Bujoreni</w:t>
            </w:r>
          </w:p>
          <w:p w14:paraId="7CEBE249" w14:textId="77777777" w:rsidR="004B3D18" w:rsidRDefault="004B3D18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Cap X, linia 4 </w:t>
            </w:r>
          </w:p>
          <w:p w14:paraId="00550EB2" w14:textId="77777777" w:rsidR="004B3D18" w:rsidRDefault="004B3D18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218606" w14:textId="77777777" w:rsidR="004B3D18" w:rsidRDefault="004B3D18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TDJ </w:t>
            </w:r>
          </w:p>
          <w:p w14:paraId="531F7955" w14:textId="77777777" w:rsidR="004B3D18" w:rsidRDefault="004B3D18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23 / 25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7EA258" w14:textId="77777777" w:rsidR="004B3D18" w:rsidRDefault="004B3D18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26FC76" w14:textId="77777777" w:rsidR="004B3D18" w:rsidRPr="007126D7" w:rsidRDefault="004B3D18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B00353" w14:textId="77777777" w:rsidR="004B3D18" w:rsidRPr="007126D7" w:rsidRDefault="004B3D18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7C536E" w14:textId="77777777" w:rsidR="004B3D18" w:rsidRDefault="004B3D18" w:rsidP="00C639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4B3D18" w:rsidRPr="007126D7" w14:paraId="4A1A3B99" w14:textId="77777777" w:rsidTr="007126D7">
        <w:trPr>
          <w:cantSplit/>
          <w:trHeight w:val="1020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D15C18" w14:textId="77777777" w:rsidR="004B3D18" w:rsidRPr="007126D7" w:rsidRDefault="004B3D18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C6DBDC" w14:textId="77777777" w:rsidR="004B3D18" w:rsidRPr="007126D7" w:rsidRDefault="004B3D18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ED6A47" w14:textId="77777777" w:rsidR="004B3D18" w:rsidRPr="007126D7" w:rsidRDefault="004B3D18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2FA17" w14:textId="77777777" w:rsidR="004B3D18" w:rsidRPr="007126D7" w:rsidRDefault="004B3D18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Bujoreni -</w:t>
            </w:r>
          </w:p>
          <w:p w14:paraId="34110518" w14:textId="77777777" w:rsidR="004B3D18" w:rsidRPr="007126D7" w:rsidRDefault="004B3D18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Dăeşti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FD412A" w14:textId="77777777" w:rsidR="004B3D18" w:rsidRPr="007126D7" w:rsidRDefault="004B3D18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B99AC3" w14:textId="77777777" w:rsidR="004B3D18" w:rsidRPr="007126D7" w:rsidRDefault="004B3D18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72EEA7" w14:textId="77777777" w:rsidR="004B3D18" w:rsidRDefault="004B3D18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300+654</w:t>
            </w:r>
          </w:p>
          <w:p w14:paraId="683A3EE7" w14:textId="77777777" w:rsidR="004B3D18" w:rsidRPr="007126D7" w:rsidRDefault="004B3D18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300+900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C13A3" w14:textId="77777777" w:rsidR="004B3D18" w:rsidRPr="007126D7" w:rsidRDefault="004B3D18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DA2763" w14:textId="77777777" w:rsidR="004B3D18" w:rsidRDefault="004B3D18" w:rsidP="005913D3">
            <w:pPr>
              <w:spacing w:before="40" w:after="40" w:line="360" w:lineRule="auto"/>
              <w:ind w:left="82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*Interzis circulaţia trenurilor care au în componenţă locomotive cuplate.</w:t>
            </w:r>
          </w:p>
          <w:p w14:paraId="4925CC44" w14:textId="77777777" w:rsidR="004B3D18" w:rsidRPr="007126D7" w:rsidRDefault="004B3D18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2A0159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4B3D18" w:rsidRPr="007126D7" w14:paraId="0D771D7F" w14:textId="77777777" w:rsidTr="007126D7">
        <w:trPr>
          <w:cantSplit/>
          <w:trHeight w:val="1020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6D2FD3" w14:textId="77777777" w:rsidR="004B3D18" w:rsidRPr="007126D7" w:rsidRDefault="004B3D18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0AA49" w14:textId="77777777" w:rsidR="004B3D18" w:rsidRPr="007126D7" w:rsidRDefault="004B3D18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19D72" w14:textId="77777777" w:rsidR="004B3D18" w:rsidRPr="007126D7" w:rsidRDefault="004B3D18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A1D99C" w14:textId="77777777" w:rsidR="004B3D18" w:rsidRDefault="004B3D18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Dăeşti</w:t>
            </w:r>
          </w:p>
          <w:p w14:paraId="7E25FC2D" w14:textId="77777777" w:rsidR="004B3D18" w:rsidRDefault="004B3D18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linia 4 </w:t>
            </w:r>
          </w:p>
          <w:p w14:paraId="124847A2" w14:textId="77777777" w:rsidR="004B3D18" w:rsidRPr="007126D7" w:rsidRDefault="004B3D18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0B9EF" w14:textId="77777777" w:rsidR="004B3D18" w:rsidRDefault="004B3D18" w:rsidP="002C49E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</w:t>
            </w:r>
          </w:p>
          <w:p w14:paraId="231A0CD9" w14:textId="77777777" w:rsidR="004B3D18" w:rsidRDefault="004B3D18" w:rsidP="002C49E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sch. 15,</w:t>
            </w:r>
          </w:p>
          <w:p w14:paraId="396BA099" w14:textId="77777777" w:rsidR="004B3D18" w:rsidRDefault="004B3D18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TDJ</w:t>
            </w:r>
          </w:p>
          <w:p w14:paraId="70FCD729" w14:textId="77777777" w:rsidR="004B3D18" w:rsidRPr="007126D7" w:rsidRDefault="004B3D18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16 / 18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D727F9" w14:textId="77777777" w:rsidR="004B3D18" w:rsidRPr="007126D7" w:rsidRDefault="004B3D18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253A7A" w14:textId="77777777" w:rsidR="004B3D18" w:rsidRDefault="004B3D18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10495" w14:textId="77777777" w:rsidR="004B3D18" w:rsidRPr="007126D7" w:rsidRDefault="004B3D18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98CB0" w14:textId="77777777" w:rsidR="004B3D18" w:rsidRDefault="004B3D18" w:rsidP="005913D3">
            <w:pPr>
              <w:spacing w:before="40" w:after="40" w:line="360" w:lineRule="auto"/>
              <w:ind w:left="82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</w:p>
        </w:tc>
      </w:tr>
      <w:tr w:rsidR="004B3D18" w:rsidRPr="007126D7" w14:paraId="164963A8" w14:textId="77777777" w:rsidTr="00FA7296">
        <w:trPr>
          <w:cantSplit/>
          <w:trHeight w:val="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B357A5" w14:textId="77777777" w:rsidR="004B3D18" w:rsidRPr="007126D7" w:rsidRDefault="004B3D18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62BDB" w14:textId="77777777" w:rsidR="004B3D18" w:rsidRPr="007126D7" w:rsidRDefault="004B3D18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32</w:t>
            </w:r>
            <w:r>
              <w:rPr>
                <w:b/>
                <w:bCs/>
                <w:color w:val="000000"/>
                <w:sz w:val="20"/>
                <w:lang w:val="ro-RO"/>
              </w:rPr>
              <w:t>0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835</w:t>
            </w:r>
          </w:p>
          <w:p w14:paraId="3D3D655F" w14:textId="77777777" w:rsidR="004B3D18" w:rsidRPr="007126D7" w:rsidRDefault="004B3D18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32</w:t>
            </w:r>
            <w:r>
              <w:rPr>
                <w:b/>
                <w:bCs/>
                <w:color w:val="000000"/>
                <w:sz w:val="20"/>
                <w:lang w:val="ro-RO"/>
              </w:rPr>
              <w:t>0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999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6CE2B" w14:textId="77777777" w:rsidR="004B3D18" w:rsidRPr="007126D7" w:rsidRDefault="004B3D18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02D99" w14:textId="77777777" w:rsidR="004B3D18" w:rsidRPr="007126D7" w:rsidRDefault="004B3D18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Cozia -</w:t>
            </w:r>
          </w:p>
          <w:p w14:paraId="27E228AA" w14:textId="77777777" w:rsidR="004B3D18" w:rsidRPr="007126D7" w:rsidRDefault="004B3D18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Lotru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ED2AF" w14:textId="77777777" w:rsidR="004B3D18" w:rsidRPr="007126D7" w:rsidRDefault="004B3D18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53DA5" w14:textId="77777777" w:rsidR="004B3D18" w:rsidRPr="007126D7" w:rsidRDefault="004B3D18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AB403" w14:textId="77777777" w:rsidR="004B3D18" w:rsidRPr="007126D7" w:rsidRDefault="004B3D18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98C575" w14:textId="77777777" w:rsidR="004B3D18" w:rsidRPr="007126D7" w:rsidRDefault="004B3D18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C08C5" w14:textId="77777777" w:rsidR="004B3D18" w:rsidRPr="007126D7" w:rsidRDefault="004B3D18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4B3D18" w:rsidRPr="007126D7" w14:paraId="0741BDC6" w14:textId="77777777" w:rsidTr="007126D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80E1B3" w14:textId="77777777" w:rsidR="004B3D18" w:rsidRPr="007126D7" w:rsidRDefault="004B3D18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5F5650" w14:textId="77777777" w:rsidR="004B3D18" w:rsidRPr="007126D7" w:rsidRDefault="004B3D18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7EFD14" w14:textId="77777777" w:rsidR="004B3D18" w:rsidRPr="007126D7" w:rsidRDefault="004B3D18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BF9CB6" w14:textId="77777777" w:rsidR="004B3D18" w:rsidRPr="007126D7" w:rsidRDefault="004B3D18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Câineni</w:t>
            </w:r>
          </w:p>
          <w:p w14:paraId="5EEBF803" w14:textId="77777777" w:rsidR="004B3D18" w:rsidRPr="007126D7" w:rsidRDefault="004B3D18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linia 4 </w:t>
            </w:r>
          </w:p>
          <w:p w14:paraId="1D967BB6" w14:textId="77777777" w:rsidR="004B3D18" w:rsidRPr="007126D7" w:rsidRDefault="004B3D18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14A8D2" w14:textId="77777777" w:rsidR="004B3D18" w:rsidRPr="007126D7" w:rsidRDefault="004B3D18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009D4082" w14:textId="77777777" w:rsidR="004B3D18" w:rsidRPr="007126D7" w:rsidRDefault="004B3D18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C061E4" w14:textId="77777777" w:rsidR="004B3D18" w:rsidRPr="007126D7" w:rsidRDefault="004B3D18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78372F" w14:textId="77777777" w:rsidR="004B3D18" w:rsidRPr="007126D7" w:rsidRDefault="004B3D18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E9AC67" w14:textId="77777777" w:rsidR="004B3D18" w:rsidRPr="007126D7" w:rsidRDefault="004B3D18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87AE98" w14:textId="77777777" w:rsidR="004B3D18" w:rsidRPr="007126D7" w:rsidRDefault="004B3D18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4B3D18" w:rsidRPr="007126D7" w14:paraId="2EE3CC37" w14:textId="77777777" w:rsidTr="007126D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A07C6" w14:textId="77777777" w:rsidR="004B3D18" w:rsidRPr="007126D7" w:rsidRDefault="004B3D18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8E08E" w14:textId="77777777" w:rsidR="004B3D18" w:rsidRPr="007126D7" w:rsidRDefault="004B3D18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BB6A76" w14:textId="77777777" w:rsidR="004B3D18" w:rsidRPr="007126D7" w:rsidRDefault="004B3D18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00A49" w14:textId="77777777" w:rsidR="004B3D18" w:rsidRPr="007126D7" w:rsidRDefault="004B3D18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Valea Mărului</w:t>
            </w:r>
          </w:p>
          <w:p w14:paraId="79C745B1" w14:textId="77777777" w:rsidR="004B3D18" w:rsidRPr="007126D7" w:rsidRDefault="004B3D18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linia 2 abătută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999D3" w14:textId="77777777" w:rsidR="004B3D18" w:rsidRPr="007126D7" w:rsidRDefault="004B3D18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F1DAE" w14:textId="77777777" w:rsidR="004B3D18" w:rsidRPr="007126D7" w:rsidRDefault="004B3D18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25095" w14:textId="77777777" w:rsidR="004B3D18" w:rsidRPr="007126D7" w:rsidRDefault="004B3D18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A630F" w14:textId="77777777" w:rsidR="004B3D18" w:rsidRPr="007126D7" w:rsidRDefault="004B3D18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D704E7" w14:textId="77777777" w:rsidR="004B3D18" w:rsidRPr="007126D7" w:rsidRDefault="004B3D18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4B3D18" w:rsidRPr="007126D7" w14:paraId="5F8B19A8" w14:textId="77777777" w:rsidTr="00DF3257">
        <w:trPr>
          <w:cantSplit/>
          <w:trHeight w:val="143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1E1997" w14:textId="77777777" w:rsidR="004B3D18" w:rsidRPr="007126D7" w:rsidRDefault="004B3D18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C8BE3A" w14:textId="77777777" w:rsidR="004B3D18" w:rsidRPr="007126D7" w:rsidRDefault="004B3D18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368106" w14:textId="77777777" w:rsidR="004B3D18" w:rsidRPr="007126D7" w:rsidRDefault="004B3D18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0A7BC" w14:textId="77777777" w:rsidR="004B3D18" w:rsidRPr="007126D7" w:rsidRDefault="004B3D18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Podu Olt -</w:t>
            </w:r>
          </w:p>
          <w:p w14:paraId="172FA7FF" w14:textId="77777777" w:rsidR="004B3D18" w:rsidRPr="007126D7" w:rsidRDefault="004B3D18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Tălmaciu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CAD2B" w14:textId="77777777" w:rsidR="004B3D18" w:rsidRPr="007126D7" w:rsidRDefault="004B3D18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C01B2" w14:textId="77777777" w:rsidR="004B3D18" w:rsidRPr="007126D7" w:rsidRDefault="004B3D18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F9D08C" w14:textId="77777777" w:rsidR="004B3D18" w:rsidRPr="007126D7" w:rsidRDefault="004B3D18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37</w:t>
            </w:r>
            <w:r>
              <w:rPr>
                <w:b/>
                <w:bCs/>
                <w:color w:val="000000"/>
                <w:sz w:val="20"/>
                <w:lang w:val="ro-RO"/>
              </w:rPr>
              <w:t>3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55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0</w:t>
            </w:r>
          </w:p>
          <w:p w14:paraId="13C25E42" w14:textId="77777777" w:rsidR="004B3D18" w:rsidRPr="007126D7" w:rsidRDefault="004B3D18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37</w:t>
            </w:r>
            <w:r>
              <w:rPr>
                <w:b/>
                <w:bCs/>
                <w:color w:val="000000"/>
                <w:sz w:val="20"/>
                <w:lang w:val="ro-RO"/>
              </w:rPr>
              <w:t>4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100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6C3D3" w14:textId="77777777" w:rsidR="004B3D18" w:rsidRPr="007126D7" w:rsidRDefault="004B3D18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331D1" w14:textId="77777777" w:rsidR="004B3D18" w:rsidRPr="007126D7" w:rsidRDefault="004B3D18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4B3D18" w:rsidRPr="007126D7" w14:paraId="6B603068" w14:textId="77777777" w:rsidTr="007126D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64303F" w14:textId="77777777" w:rsidR="004B3D18" w:rsidRPr="007126D7" w:rsidRDefault="004B3D18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9BE881" w14:textId="77777777" w:rsidR="004B3D18" w:rsidRPr="007126D7" w:rsidRDefault="004B3D18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39461" w14:textId="77777777" w:rsidR="004B3D18" w:rsidRPr="007126D7" w:rsidRDefault="004B3D18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FF5ED" w14:textId="77777777" w:rsidR="004B3D18" w:rsidRPr="007126D7" w:rsidRDefault="004B3D18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Tălmaciu -</w:t>
            </w:r>
          </w:p>
          <w:p w14:paraId="4A1A50C6" w14:textId="77777777" w:rsidR="004B3D18" w:rsidRPr="007126D7" w:rsidRDefault="004B3D18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Sibiu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 Grupa Şelimbăr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99A74D" w14:textId="77777777" w:rsidR="004B3D18" w:rsidRPr="007126D7" w:rsidRDefault="004B3D18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B419FB" w14:textId="77777777" w:rsidR="004B3D18" w:rsidRPr="007126D7" w:rsidRDefault="004B3D18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55FF6" w14:textId="77777777" w:rsidR="004B3D18" w:rsidRPr="007126D7" w:rsidRDefault="004B3D18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382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050</w:t>
            </w:r>
          </w:p>
          <w:p w14:paraId="2D4F5FE6" w14:textId="77777777" w:rsidR="004B3D18" w:rsidRPr="007126D7" w:rsidRDefault="004B3D18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382+200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1EB406" w14:textId="77777777" w:rsidR="004B3D18" w:rsidRPr="007126D7" w:rsidRDefault="004B3D18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D303C" w14:textId="77777777" w:rsidR="004B3D18" w:rsidRPr="007126D7" w:rsidRDefault="004B3D18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4B3D18" w:rsidRPr="007126D7" w14:paraId="73EAF311" w14:textId="77777777" w:rsidTr="007126D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2DF1FA" w14:textId="77777777" w:rsidR="004B3D18" w:rsidRPr="007126D7" w:rsidRDefault="004B3D18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8E8BF" w14:textId="77777777" w:rsidR="004B3D18" w:rsidRDefault="004B3D18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5DAED" w14:textId="77777777" w:rsidR="004B3D18" w:rsidRDefault="004B3D18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DC9363" w14:textId="77777777" w:rsidR="004B3D18" w:rsidRDefault="004B3D18" w:rsidP="008604F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Tălmaciu - </w:t>
            </w:r>
          </w:p>
          <w:p w14:paraId="620EF5E9" w14:textId="77777777" w:rsidR="004B3D18" w:rsidRDefault="004B3D18" w:rsidP="008604F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Sibiu Triaj </w:t>
            </w:r>
          </w:p>
          <w:p w14:paraId="72FCC747" w14:textId="77777777" w:rsidR="004B3D18" w:rsidRPr="007126D7" w:rsidRDefault="004B3D18" w:rsidP="008604F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grupa Șelimbăr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75F49D" w14:textId="77777777" w:rsidR="004B3D18" w:rsidRPr="007126D7" w:rsidRDefault="004B3D18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614C2" w14:textId="77777777" w:rsidR="004B3D18" w:rsidRPr="007126D7" w:rsidRDefault="004B3D18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73BA0" w14:textId="77777777" w:rsidR="004B3D18" w:rsidRDefault="004B3D18" w:rsidP="008604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386+000</w:t>
            </w:r>
          </w:p>
          <w:p w14:paraId="3D477192" w14:textId="77777777" w:rsidR="004B3D18" w:rsidRPr="007126D7" w:rsidRDefault="004B3D18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387+305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DCBF09" w14:textId="77777777" w:rsidR="004B3D18" w:rsidRPr="007126D7" w:rsidRDefault="004B3D18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99A3AC" w14:textId="77777777" w:rsidR="004B3D18" w:rsidRDefault="004B3D18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Cu inductori de 1000 Hz </w:t>
            </w:r>
          </w:p>
          <w:p w14:paraId="6C28CA6F" w14:textId="77777777" w:rsidR="004B3D18" w:rsidRDefault="004B3D18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în Cap X.</w:t>
            </w:r>
          </w:p>
        </w:tc>
      </w:tr>
      <w:tr w:rsidR="004B3D18" w:rsidRPr="007126D7" w14:paraId="17F1F995" w14:textId="77777777" w:rsidTr="00342C81">
        <w:trPr>
          <w:cantSplit/>
          <w:trHeight w:val="50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7BBF00" w14:textId="77777777" w:rsidR="004B3D18" w:rsidRPr="007126D7" w:rsidRDefault="004B3D18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B252A" w14:textId="77777777" w:rsidR="004B3D18" w:rsidRPr="007126D7" w:rsidRDefault="004B3D18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D7EA6" w14:textId="77777777" w:rsidR="004B3D18" w:rsidRPr="007126D7" w:rsidRDefault="004B3D18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0573C" w14:textId="77777777" w:rsidR="004B3D18" w:rsidRDefault="004B3D18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Linia 1 directă </w:t>
            </w:r>
          </w:p>
          <w:p w14:paraId="4B7F6F3A" w14:textId="77777777" w:rsidR="004B3D18" w:rsidRDefault="004B3D18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Sibiu Triaj</w:t>
            </w:r>
          </w:p>
          <w:p w14:paraId="72DADEBB" w14:textId="77777777" w:rsidR="004B3D18" w:rsidRPr="007126D7" w:rsidRDefault="004B3D18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grupa Șelimbăr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9FA3E5" w14:textId="77777777" w:rsidR="004B3D18" w:rsidRPr="007126D7" w:rsidRDefault="004B3D18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5F5AAF" w14:textId="77777777" w:rsidR="004B3D18" w:rsidRPr="007126D7" w:rsidRDefault="004B3D18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26EB41" w14:textId="77777777" w:rsidR="004B3D18" w:rsidRDefault="004B3D18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387+305</w:t>
            </w:r>
          </w:p>
          <w:p w14:paraId="351BE3DF" w14:textId="77777777" w:rsidR="004B3D18" w:rsidRPr="007126D7" w:rsidRDefault="004B3D18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388+437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01B1E4" w14:textId="77777777" w:rsidR="004B3D18" w:rsidRPr="007126D7" w:rsidRDefault="004B3D18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50</w:t>
            </w: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21D10" w14:textId="77777777" w:rsidR="004B3D18" w:rsidRPr="007126D7" w:rsidRDefault="004B3D18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4B3D18" w:rsidRPr="007126D7" w14:paraId="70BD2175" w14:textId="77777777" w:rsidTr="007126D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008BE4" w14:textId="77777777" w:rsidR="004B3D18" w:rsidRPr="007126D7" w:rsidRDefault="004B3D18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37D99" w14:textId="77777777" w:rsidR="004B3D18" w:rsidRPr="007126D7" w:rsidRDefault="004B3D18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F63344" w14:textId="77777777" w:rsidR="004B3D18" w:rsidRPr="007126D7" w:rsidRDefault="004B3D18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9ABFD" w14:textId="77777777" w:rsidR="004B3D18" w:rsidRPr="007126D7" w:rsidRDefault="004B3D18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Sibiu Triaj</w:t>
            </w:r>
          </w:p>
          <w:p w14:paraId="0CE80585" w14:textId="77777777" w:rsidR="004B3D18" w:rsidRPr="007126D7" w:rsidRDefault="004B3D18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lini</w:t>
            </w:r>
            <w:r>
              <w:rPr>
                <w:b/>
                <w:bCs/>
                <w:color w:val="000000"/>
                <w:sz w:val="20"/>
                <w:lang w:val="ro-RO"/>
              </w:rPr>
              <w:t>a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 7 abătut</w:t>
            </w:r>
            <w:r>
              <w:rPr>
                <w:b/>
                <w:bCs/>
                <w:color w:val="000000"/>
                <w:sz w:val="20"/>
                <w:lang w:val="ro-RO"/>
              </w:rPr>
              <w:t>ă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8757D" w14:textId="77777777" w:rsidR="004B3D18" w:rsidRPr="007126D7" w:rsidRDefault="004B3D18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3022C2" w14:textId="77777777" w:rsidR="004B3D18" w:rsidRPr="007126D7" w:rsidRDefault="004B3D18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B27154" w14:textId="77777777" w:rsidR="004B3D18" w:rsidRPr="007126D7" w:rsidRDefault="004B3D18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B258F1" w14:textId="77777777" w:rsidR="004B3D18" w:rsidRPr="007126D7" w:rsidRDefault="004B3D18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ADC95" w14:textId="77777777" w:rsidR="004B3D18" w:rsidRPr="007126D7" w:rsidRDefault="004B3D18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4B3D18" w:rsidRPr="007126D7" w14:paraId="19416BB3" w14:textId="77777777" w:rsidTr="007126D7">
        <w:trPr>
          <w:cantSplit/>
          <w:trHeight w:val="1258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B983D6" w14:textId="77777777" w:rsidR="004B3D18" w:rsidRPr="007126D7" w:rsidRDefault="004B3D18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0365CF" w14:textId="77777777" w:rsidR="004B3D18" w:rsidRPr="007126D7" w:rsidRDefault="004B3D18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59177" w14:textId="77777777" w:rsidR="004B3D18" w:rsidRPr="007126D7" w:rsidRDefault="004B3D18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8A3ED9" w14:textId="77777777" w:rsidR="004B3D18" w:rsidRPr="007126D7" w:rsidRDefault="004B3D18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St. Sibiu </w:t>
            </w:r>
          </w:p>
          <w:p w14:paraId="0899E2A7" w14:textId="77777777" w:rsidR="004B3D18" w:rsidRPr="007126D7" w:rsidRDefault="004B3D18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98CFA7" w14:textId="77777777" w:rsidR="004B3D18" w:rsidRDefault="004B3D18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toate apara-tele </w:t>
            </w:r>
          </w:p>
          <w:p w14:paraId="0B62E8E0" w14:textId="77777777" w:rsidR="004B3D18" w:rsidRPr="007126D7" w:rsidRDefault="004B3D18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de cale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8C9D7C" w14:textId="77777777" w:rsidR="004B3D18" w:rsidRPr="007126D7" w:rsidRDefault="004B3D18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827C28" w14:textId="77777777" w:rsidR="004B3D18" w:rsidRPr="007126D7" w:rsidRDefault="004B3D18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1E9C4" w14:textId="77777777" w:rsidR="004B3D18" w:rsidRPr="007126D7" w:rsidRDefault="004B3D18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D1D8DF" w14:textId="77777777" w:rsidR="004B3D18" w:rsidRPr="007126D7" w:rsidRDefault="004B3D18" w:rsidP="005913D3">
            <w:pPr>
              <w:spacing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  <w:p w14:paraId="0379C698" w14:textId="77777777" w:rsidR="004B3D18" w:rsidRDefault="004B3D18" w:rsidP="000C2BC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71C47821" w14:textId="77777777" w:rsidR="004B3D18" w:rsidRPr="007126D7" w:rsidRDefault="004B3D18" w:rsidP="000C2BC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de la liniile 1 - 10 Sibiu.</w:t>
            </w:r>
          </w:p>
        </w:tc>
      </w:tr>
      <w:tr w:rsidR="004B3D18" w:rsidRPr="007126D7" w14:paraId="438C0A37" w14:textId="77777777" w:rsidTr="00B16C43">
        <w:trPr>
          <w:cantSplit/>
          <w:trHeight w:val="135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CD601B" w14:textId="77777777" w:rsidR="004B3D18" w:rsidRPr="007126D7" w:rsidRDefault="004B3D18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ECE0D9" w14:textId="77777777" w:rsidR="004B3D18" w:rsidRPr="007126D7" w:rsidRDefault="004B3D18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7AB42D" w14:textId="77777777" w:rsidR="004B3D18" w:rsidRPr="007126D7" w:rsidRDefault="004B3D18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F3044" w14:textId="77777777" w:rsidR="004B3D18" w:rsidRPr="007126D7" w:rsidRDefault="004B3D18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Sibiu</w:t>
            </w:r>
          </w:p>
          <w:p w14:paraId="00CB5562" w14:textId="77777777" w:rsidR="004B3D18" w:rsidRPr="007126D7" w:rsidRDefault="004B3D18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liniile 9 şi 10 abătute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73851" w14:textId="77777777" w:rsidR="004B3D18" w:rsidRPr="007126D7" w:rsidRDefault="004B3D18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8393F" w14:textId="77777777" w:rsidR="004B3D18" w:rsidRPr="007126D7" w:rsidRDefault="004B3D18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8DF3E" w14:textId="77777777" w:rsidR="004B3D18" w:rsidRPr="007126D7" w:rsidRDefault="004B3D18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B93C4D" w14:textId="77777777" w:rsidR="004B3D18" w:rsidRPr="007126D7" w:rsidRDefault="004B3D18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4B586B" w14:textId="77777777" w:rsidR="004B3D18" w:rsidRPr="007126D7" w:rsidRDefault="004B3D18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4B3D18" w:rsidRPr="007126D7" w14:paraId="5A10E49F" w14:textId="77777777" w:rsidTr="00B16C43">
        <w:trPr>
          <w:cantSplit/>
          <w:trHeight w:val="135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70B7DE" w14:textId="77777777" w:rsidR="004B3D18" w:rsidRPr="007126D7" w:rsidRDefault="004B3D18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AC252" w14:textId="77777777" w:rsidR="004B3D18" w:rsidRDefault="004B3D18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404+100</w:t>
            </w:r>
          </w:p>
          <w:p w14:paraId="500DBB99" w14:textId="77777777" w:rsidR="004B3D18" w:rsidRPr="007126D7" w:rsidRDefault="004B3D18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406+950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E2C781" w14:textId="77777777" w:rsidR="004B3D18" w:rsidRPr="007126D7" w:rsidRDefault="004B3D18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0C816B" w14:textId="77777777" w:rsidR="004B3D18" w:rsidRPr="007126D7" w:rsidRDefault="004B3D18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Ocna Sibiu - Loamneș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CDD2BF" w14:textId="77777777" w:rsidR="004B3D18" w:rsidRPr="007126D7" w:rsidRDefault="004B3D18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1A99F0" w14:textId="77777777" w:rsidR="004B3D18" w:rsidRPr="007126D7" w:rsidRDefault="004B3D18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908101" w14:textId="77777777" w:rsidR="004B3D18" w:rsidRPr="007126D7" w:rsidRDefault="004B3D18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1BDBB" w14:textId="77777777" w:rsidR="004B3D18" w:rsidRPr="007126D7" w:rsidRDefault="004B3D18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C89BE0" w14:textId="77777777" w:rsidR="004B3D18" w:rsidRPr="007126D7" w:rsidRDefault="004B3D18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 Semnalizată ca limitare de viteză.</w:t>
            </w:r>
          </w:p>
        </w:tc>
      </w:tr>
      <w:tr w:rsidR="004B3D18" w:rsidRPr="007126D7" w14:paraId="3DA55E3A" w14:textId="77777777" w:rsidTr="00B16C43">
        <w:trPr>
          <w:cantSplit/>
          <w:trHeight w:val="135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1F9887" w14:textId="77777777" w:rsidR="004B3D18" w:rsidRPr="007126D7" w:rsidRDefault="004B3D18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B5B0B" w14:textId="77777777" w:rsidR="004B3D18" w:rsidRDefault="004B3D18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435+375</w:t>
            </w:r>
          </w:p>
          <w:p w14:paraId="72509354" w14:textId="77777777" w:rsidR="004B3D18" w:rsidRDefault="004B3D18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435+425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30F1A8" w14:textId="77777777" w:rsidR="004B3D18" w:rsidRDefault="004B3D18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20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3827D" w14:textId="77777777" w:rsidR="004B3D18" w:rsidRDefault="004B3D18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szCs w:val="20"/>
                <w:lang w:val="ro-RO"/>
              </w:rPr>
            </w:pPr>
            <w:r w:rsidRPr="00037854">
              <w:rPr>
                <w:b/>
                <w:bCs/>
                <w:color w:val="000000"/>
                <w:sz w:val="20"/>
                <w:szCs w:val="20"/>
                <w:lang w:val="ro-RO"/>
              </w:rPr>
              <w:t>Șeica Mare</w:t>
            </w:r>
            <w:r>
              <w:rPr>
                <w:b/>
                <w:bCs/>
                <w:color w:val="000000"/>
                <w:sz w:val="20"/>
                <w:szCs w:val="20"/>
                <w:lang w:val="ro-RO"/>
              </w:rPr>
              <w:t xml:space="preserve"> – </w:t>
            </w:r>
          </w:p>
          <w:p w14:paraId="09A1C1B1" w14:textId="77777777" w:rsidR="004B3D18" w:rsidRPr="00037854" w:rsidRDefault="004B3D18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szCs w:val="20"/>
                <w:lang w:val="ro-RO"/>
              </w:rPr>
            </w:pPr>
            <w:r w:rsidRPr="00037854">
              <w:rPr>
                <w:b/>
                <w:bCs/>
                <w:color w:val="000000"/>
                <w:sz w:val="20"/>
                <w:szCs w:val="20"/>
                <w:lang w:val="ro-RO"/>
              </w:rPr>
              <w:t>Copșa Mică</w:t>
            </w:r>
          </w:p>
          <w:p w14:paraId="1D905355" w14:textId="77777777" w:rsidR="004B3D18" w:rsidRDefault="004B3D18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9A7EA" w14:textId="77777777" w:rsidR="004B3D18" w:rsidRPr="007126D7" w:rsidRDefault="004B3D18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0B9326" w14:textId="77777777" w:rsidR="004B3D18" w:rsidRPr="007126D7" w:rsidRDefault="004B3D18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18FC28" w14:textId="77777777" w:rsidR="004B3D18" w:rsidRPr="007126D7" w:rsidRDefault="004B3D18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E8558" w14:textId="77777777" w:rsidR="004B3D18" w:rsidRPr="007126D7" w:rsidRDefault="004B3D18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9E295B" w14:textId="77777777" w:rsidR="004B3D18" w:rsidRDefault="004B3D18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Semnalizată ca limitare de viteză. Cu inductori de 2000 Hz. Valabil doar pentru trenurile tip automotor</w:t>
            </w:r>
          </w:p>
        </w:tc>
      </w:tr>
      <w:tr w:rsidR="004B3D18" w:rsidRPr="007126D7" w14:paraId="35473B9D" w14:textId="77777777" w:rsidTr="00600314">
        <w:trPr>
          <w:cantSplit/>
          <w:trHeight w:val="161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1CAC91" w14:textId="77777777" w:rsidR="004B3D18" w:rsidRPr="007126D7" w:rsidRDefault="004B3D18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14F3D1" w14:textId="77777777" w:rsidR="004B3D18" w:rsidRPr="007126D7" w:rsidRDefault="004B3D18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DA7B29" w14:textId="77777777" w:rsidR="004B3D18" w:rsidRPr="007126D7" w:rsidRDefault="004B3D18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38C63" w14:textId="77777777" w:rsidR="004B3D18" w:rsidRDefault="004B3D18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Copșa Mică</w:t>
            </w:r>
          </w:p>
          <w:p w14:paraId="781DB084" w14:textId="77777777" w:rsidR="004B3D18" w:rsidRPr="007126D7" w:rsidRDefault="004B3D18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09B037" w14:textId="77777777" w:rsidR="004B3D18" w:rsidRDefault="004B3D18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peste </w:t>
            </w:r>
          </w:p>
          <w:p w14:paraId="5CB9F5FC" w14:textId="77777777" w:rsidR="004B3D18" w:rsidRDefault="004B3D18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sch. 22 </w:t>
            </w:r>
          </w:p>
          <w:p w14:paraId="651EB3BD" w14:textId="77777777" w:rsidR="004B3D18" w:rsidRPr="007126D7" w:rsidRDefault="004B3D18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>
              <w:rPr>
                <w:b/>
                <w:bCs/>
                <w:color w:val="000000"/>
                <w:spacing w:val="-10"/>
                <w:sz w:val="20"/>
                <w:lang w:val="ro-RO"/>
              </w:rPr>
              <w:t>în abatere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248C7" w14:textId="77777777" w:rsidR="004B3D18" w:rsidRPr="007126D7" w:rsidRDefault="004B3D18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EE272" w14:textId="77777777" w:rsidR="004B3D18" w:rsidRPr="007126D7" w:rsidRDefault="004B3D18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1F553" w14:textId="77777777" w:rsidR="004B3D18" w:rsidRPr="007126D7" w:rsidRDefault="004B3D18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D36B0" w14:textId="77777777" w:rsidR="004B3D18" w:rsidRDefault="004B3D18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  <w:p w14:paraId="5B27C6FE" w14:textId="77777777" w:rsidR="004B3D18" w:rsidRDefault="004B3D18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2009DBF0" w14:textId="77777777" w:rsidR="004B3D18" w:rsidRPr="007126D7" w:rsidRDefault="004B3D18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liniile 5 - 9.</w:t>
            </w:r>
          </w:p>
        </w:tc>
      </w:tr>
    </w:tbl>
    <w:p w14:paraId="08C6BD12" w14:textId="77777777" w:rsidR="004B3D18" w:rsidRDefault="004B3D18" w:rsidP="000039F1">
      <w:pPr>
        <w:spacing w:before="40" w:after="40" w:line="192" w:lineRule="auto"/>
        <w:ind w:right="57"/>
        <w:rPr>
          <w:sz w:val="20"/>
          <w:lang w:val="ro-RO"/>
        </w:rPr>
      </w:pPr>
    </w:p>
    <w:p w14:paraId="385341AF" w14:textId="77777777" w:rsidR="004B3D18" w:rsidRDefault="004B3D18" w:rsidP="00CC0982">
      <w:pPr>
        <w:pStyle w:val="Heading1"/>
        <w:spacing w:line="360" w:lineRule="auto"/>
      </w:pPr>
      <w:r>
        <w:lastRenderedPageBreak/>
        <w:t>LINIA 205</w:t>
      </w:r>
    </w:p>
    <w:p w14:paraId="6D0B9EF4" w14:textId="77777777" w:rsidR="004B3D18" w:rsidRDefault="004B3D18" w:rsidP="000F0227">
      <w:pPr>
        <w:pStyle w:val="Heading1"/>
        <w:spacing w:line="360" w:lineRule="auto"/>
        <w:rPr>
          <w:b w:val="0"/>
          <w:bCs w:val="0"/>
          <w:sz w:val="8"/>
        </w:rPr>
      </w:pPr>
      <w:r>
        <w:t>BRAŞOV - PODU OLT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80"/>
        <w:gridCol w:w="753"/>
        <w:gridCol w:w="2202"/>
        <w:gridCol w:w="869"/>
        <w:gridCol w:w="753"/>
        <w:gridCol w:w="869"/>
        <w:gridCol w:w="752"/>
        <w:gridCol w:w="2490"/>
      </w:tblGrid>
      <w:tr w:rsidR="004B3D18" w14:paraId="46D7E597" w14:textId="77777777" w:rsidTr="00E6188A">
        <w:trPr>
          <w:cantSplit/>
          <w:trHeight w:val="14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DDE24F" w14:textId="77777777" w:rsidR="004B3D18" w:rsidRDefault="004B3D18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3FF1A6" w14:textId="77777777" w:rsidR="004B3D18" w:rsidRDefault="004B3D18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265E5E" w14:textId="77777777" w:rsidR="004B3D18" w:rsidRDefault="004B3D18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FF4005" w14:textId="77777777" w:rsidR="004B3D18" w:rsidRDefault="004B3D18" w:rsidP="00F35C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</w:t>
            </w:r>
            <w:r>
              <w:rPr>
                <w:b/>
                <w:bCs/>
                <w:sz w:val="20"/>
                <w:lang w:val="en-US"/>
              </w:rPr>
              <w:t>ov C</w:t>
            </w:r>
            <w:r>
              <w:rPr>
                <w:b/>
                <w:bCs/>
                <w:sz w:val="20"/>
                <w:lang w:val="ro-RO"/>
              </w:rPr>
              <w:t xml:space="preserve">ălători </w:t>
            </w:r>
          </w:p>
          <w:p w14:paraId="4547F408" w14:textId="77777777" w:rsidR="004B3D18" w:rsidRPr="00985789" w:rsidRDefault="004B3D18" w:rsidP="00F35C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69A641" w14:textId="77777777" w:rsidR="004B3D18" w:rsidRDefault="004B3D18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 </w:t>
            </w:r>
          </w:p>
          <w:p w14:paraId="141BF32B" w14:textId="77777777" w:rsidR="004B3D18" w:rsidRDefault="004B3D18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50, 52,</w:t>
            </w:r>
          </w:p>
          <w:p w14:paraId="0F4C6D4D" w14:textId="77777777" w:rsidR="004B3D18" w:rsidRDefault="004B3D18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56, 58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09CAB0" w14:textId="77777777" w:rsidR="004B3D18" w:rsidRDefault="004B3D18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B17FC1" w14:textId="77777777" w:rsidR="004B3D18" w:rsidRDefault="004B3D18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EE356" w14:textId="77777777" w:rsidR="004B3D18" w:rsidRPr="0073437A" w:rsidRDefault="004B3D18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E42B04" w14:textId="77777777" w:rsidR="004B3D18" w:rsidRDefault="004B3D18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2530AF4" w14:textId="77777777" w:rsidR="004B3D18" w:rsidRDefault="004B3D18" w:rsidP="00847C7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12 - 15.</w:t>
            </w:r>
          </w:p>
        </w:tc>
      </w:tr>
      <w:tr w:rsidR="004B3D18" w14:paraId="50F470C6" w14:textId="77777777" w:rsidTr="00003B0B">
        <w:trPr>
          <w:cantSplit/>
          <w:trHeight w:val="56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8FBF7A" w14:textId="77777777" w:rsidR="004B3D18" w:rsidRDefault="004B3D18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19233" w14:textId="77777777" w:rsidR="004B3D18" w:rsidRDefault="004B3D18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1+500</w:t>
            </w:r>
          </w:p>
          <w:p w14:paraId="63427110" w14:textId="77777777" w:rsidR="004B3D18" w:rsidRDefault="004B3D18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2+400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8580B" w14:textId="77777777" w:rsidR="004B3D18" w:rsidRDefault="004B3D18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70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660B0" w14:textId="77777777" w:rsidR="004B3D18" w:rsidRDefault="004B3D18" w:rsidP="00F35C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Braş</w:t>
            </w:r>
            <w:r>
              <w:rPr>
                <w:b/>
                <w:bCs/>
                <w:sz w:val="20"/>
                <w:lang w:val="en-US"/>
              </w:rPr>
              <w:t>ov -</w:t>
            </w:r>
          </w:p>
          <w:p w14:paraId="0CC7E661" w14:textId="77777777" w:rsidR="004B3D18" w:rsidRDefault="004B3D18" w:rsidP="00F35C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Bartolomeu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DDD1AE" w14:textId="77777777" w:rsidR="004B3D18" w:rsidRDefault="004B3D18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20281" w14:textId="77777777" w:rsidR="004B3D18" w:rsidRDefault="004B3D18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6D4A0" w14:textId="77777777" w:rsidR="004B3D18" w:rsidRDefault="004B3D18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7B5B9" w14:textId="77777777" w:rsidR="004B3D18" w:rsidRPr="0073437A" w:rsidRDefault="004B3D18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34B82" w14:textId="77777777" w:rsidR="004B3D18" w:rsidRDefault="004B3D18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4B3D18" w14:paraId="335BB6BF" w14:textId="77777777" w:rsidTr="00966FA6">
        <w:trPr>
          <w:cantSplit/>
          <w:trHeight w:val="6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973EC2" w14:textId="77777777" w:rsidR="004B3D18" w:rsidRDefault="004B3D18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F88B8" w14:textId="77777777" w:rsidR="004B3D18" w:rsidRDefault="004B3D18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3+500</w:t>
            </w:r>
          </w:p>
          <w:p w14:paraId="433CD86E" w14:textId="77777777" w:rsidR="004B3D18" w:rsidRDefault="004B3D18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3+900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47C8C8" w14:textId="77777777" w:rsidR="004B3D18" w:rsidRDefault="004B3D18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EE6BD0" w14:textId="77777777" w:rsidR="004B3D18" w:rsidRDefault="004B3D18" w:rsidP="00571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Bartolomeu</w:t>
            </w:r>
          </w:p>
          <w:p w14:paraId="51AAC528" w14:textId="77777777" w:rsidR="004B3D18" w:rsidRDefault="004B3D18" w:rsidP="00571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directă, 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5A6B05" w14:textId="77777777" w:rsidR="004B3D18" w:rsidRDefault="004B3D18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87056" w14:textId="77777777" w:rsidR="004B3D18" w:rsidRDefault="004B3D18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8A850F" w14:textId="77777777" w:rsidR="004B3D18" w:rsidRDefault="004B3D18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F66FE" w14:textId="77777777" w:rsidR="004B3D18" w:rsidRPr="0073437A" w:rsidRDefault="004B3D18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EF03E" w14:textId="77777777" w:rsidR="004B3D18" w:rsidRDefault="004B3D18" w:rsidP="00571F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2E136FCA" w14:textId="77777777" w:rsidR="004B3D18" w:rsidRDefault="004B3D18" w:rsidP="00E6188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3AB45633" w14:textId="77777777" w:rsidR="004B3D18" w:rsidRDefault="004B3D18" w:rsidP="00E6188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5, 11 și 17.</w:t>
            </w:r>
          </w:p>
        </w:tc>
      </w:tr>
      <w:tr w:rsidR="004B3D18" w14:paraId="09151870" w14:textId="77777777" w:rsidTr="00497A47">
        <w:trPr>
          <w:cantSplit/>
          <w:trHeight w:val="59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7E9D85" w14:textId="77777777" w:rsidR="004B3D18" w:rsidRDefault="004B3D18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6DD2E0" w14:textId="77777777" w:rsidR="004B3D18" w:rsidRDefault="004B3D18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3FDA3B" w14:textId="77777777" w:rsidR="004B3D18" w:rsidRDefault="004B3D18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3D0D8" w14:textId="77777777" w:rsidR="004B3D18" w:rsidRDefault="004B3D18" w:rsidP="00F35C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Bartolomeu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8FA5EA" w14:textId="77777777" w:rsidR="004B3D18" w:rsidRDefault="004B3D18" w:rsidP="0051318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15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CEBBB" w14:textId="77777777" w:rsidR="004B3D18" w:rsidRDefault="004B3D18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C4A2A" w14:textId="77777777" w:rsidR="004B3D18" w:rsidRDefault="004B3D18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5EFF1" w14:textId="77777777" w:rsidR="004B3D18" w:rsidRPr="0073437A" w:rsidRDefault="004B3D18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92E3B7" w14:textId="77777777" w:rsidR="004B3D18" w:rsidRDefault="004B3D18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D36C44B" w14:textId="77777777" w:rsidR="004B3D18" w:rsidRDefault="004B3D18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1 şi 3.</w:t>
            </w:r>
          </w:p>
        </w:tc>
      </w:tr>
      <w:tr w:rsidR="004B3D18" w14:paraId="0308611C" w14:textId="77777777" w:rsidTr="00497A47">
        <w:trPr>
          <w:cantSplit/>
          <w:trHeight w:val="59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573418" w14:textId="77777777" w:rsidR="004B3D18" w:rsidRDefault="004B3D18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76210E" w14:textId="77777777" w:rsidR="004B3D18" w:rsidRDefault="004B3D18" w:rsidP="00C06DB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5+375</w:t>
            </w:r>
          </w:p>
          <w:p w14:paraId="5BDF19F5" w14:textId="77777777" w:rsidR="004B3D18" w:rsidRDefault="004B3D18" w:rsidP="00C06DB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5+425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3C038" w14:textId="77777777" w:rsidR="004B3D18" w:rsidRDefault="004B3D18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70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21F39E" w14:textId="77777777" w:rsidR="004B3D18" w:rsidRDefault="004B3D18" w:rsidP="00C06DB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Bartolomeu -</w:t>
            </w:r>
          </w:p>
          <w:p w14:paraId="638BD4FB" w14:textId="77777777" w:rsidR="004B3D18" w:rsidRDefault="004B3D18" w:rsidP="00C06DB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Ghimbav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68032" w14:textId="77777777" w:rsidR="004B3D18" w:rsidRDefault="004B3D18" w:rsidP="0051318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20BDEE" w14:textId="77777777" w:rsidR="004B3D18" w:rsidRDefault="004B3D18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231D0B" w14:textId="77777777" w:rsidR="004B3D18" w:rsidRDefault="004B3D18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1DF0B6" w14:textId="77777777" w:rsidR="004B3D18" w:rsidRPr="0073437A" w:rsidRDefault="004B3D18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8350F" w14:textId="77777777" w:rsidR="004B3D18" w:rsidRDefault="004B3D18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4B3D18" w14:paraId="217A2400" w14:textId="77777777" w:rsidTr="00497A47">
        <w:trPr>
          <w:cantSplit/>
          <w:trHeight w:val="41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822EC8" w14:textId="77777777" w:rsidR="004B3D18" w:rsidRDefault="004B3D18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9B707" w14:textId="77777777" w:rsidR="004B3D18" w:rsidRDefault="004B3D18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9+100</w:t>
            </w:r>
          </w:p>
          <w:p w14:paraId="7AFF6892" w14:textId="77777777" w:rsidR="004B3D18" w:rsidRDefault="004B3D18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10+100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BB1DC" w14:textId="77777777" w:rsidR="004B3D18" w:rsidRDefault="004B3D18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31279" w14:textId="77777777" w:rsidR="004B3D18" w:rsidRDefault="004B3D18" w:rsidP="00F35C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Ghimbav</w:t>
            </w:r>
          </w:p>
          <w:p w14:paraId="59A885B8" w14:textId="77777777" w:rsidR="004B3D18" w:rsidRDefault="004B3D18" w:rsidP="00F35C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1ED4E9" w14:textId="77777777" w:rsidR="004B3D18" w:rsidRDefault="004B3D18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ACC29" w14:textId="77777777" w:rsidR="004B3D18" w:rsidRDefault="004B3D18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D6E863" w14:textId="77777777" w:rsidR="004B3D18" w:rsidRDefault="004B3D18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DC6E0" w14:textId="77777777" w:rsidR="004B3D18" w:rsidRPr="0073437A" w:rsidRDefault="004B3D18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E35FF6" w14:textId="77777777" w:rsidR="004B3D18" w:rsidRDefault="004B3D18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71E51903" w14:textId="77777777" w:rsidR="004B3D18" w:rsidRDefault="004B3D18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7CFD6E37" w14:textId="77777777" w:rsidR="004B3D18" w:rsidRDefault="004B3D18" w:rsidP="00F821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peste sch. nr. 1, 3, 8 și 16.</w:t>
            </w:r>
          </w:p>
        </w:tc>
      </w:tr>
      <w:tr w:rsidR="004B3D18" w14:paraId="20F1565C" w14:textId="77777777" w:rsidTr="00CF1535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C3DCC1" w14:textId="77777777" w:rsidR="004B3D18" w:rsidRDefault="004B3D18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F8C044" w14:textId="77777777" w:rsidR="004B3D18" w:rsidRDefault="004B3D18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F4B69C" w14:textId="77777777" w:rsidR="004B3D18" w:rsidRDefault="004B3D18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E6A92" w14:textId="77777777" w:rsidR="004B3D18" w:rsidRDefault="004B3D18" w:rsidP="008671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Codlea 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1B2C17" w14:textId="77777777" w:rsidR="004B3D18" w:rsidRDefault="004B3D18" w:rsidP="0051318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15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77261" w14:textId="77777777" w:rsidR="004B3D18" w:rsidRDefault="004B3D18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BCF2E" w14:textId="77777777" w:rsidR="004B3D18" w:rsidRDefault="004B3D18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F7C651" w14:textId="77777777" w:rsidR="004B3D18" w:rsidRPr="0073437A" w:rsidRDefault="004B3D18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7FEA85" w14:textId="77777777" w:rsidR="004B3D18" w:rsidRDefault="004B3D18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354A2AB" w14:textId="77777777" w:rsidR="004B3D18" w:rsidRDefault="004B3D18" w:rsidP="0086712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5, Cap X. </w:t>
            </w:r>
          </w:p>
        </w:tc>
      </w:tr>
      <w:tr w:rsidR="004B3D18" w14:paraId="311F3C54" w14:textId="77777777" w:rsidTr="00CF1535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8AD1E6" w14:textId="77777777" w:rsidR="004B3D18" w:rsidRDefault="004B3D18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35387" w14:textId="77777777" w:rsidR="004B3D18" w:rsidRDefault="004B3D18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28+500</w:t>
            </w:r>
          </w:p>
          <w:p w14:paraId="29C815E5" w14:textId="77777777" w:rsidR="004B3D18" w:rsidRDefault="004B3D18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28+900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FCC057" w14:textId="77777777" w:rsidR="004B3D18" w:rsidRDefault="004B3D18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70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BB4C1" w14:textId="77777777" w:rsidR="004B3D18" w:rsidRDefault="004B3D18" w:rsidP="008671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Vlădeni Ardeal -</w:t>
            </w:r>
          </w:p>
          <w:p w14:paraId="0102205E" w14:textId="77777777" w:rsidR="004B3D18" w:rsidRDefault="004B3D18" w:rsidP="008671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Brădeț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057DE" w14:textId="77777777" w:rsidR="004B3D18" w:rsidRDefault="004B3D18" w:rsidP="0051318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7AF73" w14:textId="77777777" w:rsidR="004B3D18" w:rsidRDefault="004B3D18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F29EE0" w14:textId="77777777" w:rsidR="004B3D18" w:rsidRDefault="004B3D18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5D7E3" w14:textId="77777777" w:rsidR="004B3D18" w:rsidRPr="0073437A" w:rsidRDefault="004B3D18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F7D125" w14:textId="77777777" w:rsidR="004B3D18" w:rsidRDefault="004B3D18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4B3D18" w14:paraId="5BD780B4" w14:textId="77777777" w:rsidTr="0050762C">
        <w:trPr>
          <w:cantSplit/>
          <w:trHeight w:val="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5A2BB9" w14:textId="77777777" w:rsidR="004B3D18" w:rsidRDefault="004B3D18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C1D71" w14:textId="77777777" w:rsidR="004B3D18" w:rsidRDefault="004B3D18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24B99" w14:textId="77777777" w:rsidR="004B3D18" w:rsidRDefault="004B3D18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EAF45C" w14:textId="77777777" w:rsidR="004B3D18" w:rsidRDefault="004B3D18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Şercaia</w:t>
            </w:r>
          </w:p>
          <w:p w14:paraId="2FAD6E13" w14:textId="77777777" w:rsidR="004B3D18" w:rsidRDefault="004B3D18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64A419" w14:textId="77777777" w:rsidR="004B3D18" w:rsidRDefault="004B3D18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81AB7" w14:textId="77777777" w:rsidR="004B3D18" w:rsidRDefault="004B3D18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25AAD6" w14:textId="77777777" w:rsidR="004B3D18" w:rsidRDefault="004B3D18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78ABE" w14:textId="77777777" w:rsidR="004B3D18" w:rsidRPr="0073437A" w:rsidRDefault="004B3D18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325AF0" w14:textId="77777777" w:rsidR="004B3D18" w:rsidRDefault="004B3D18" w:rsidP="007E03E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B3D18" w14:paraId="34AA0636" w14:textId="77777777" w:rsidTr="0050762C">
        <w:trPr>
          <w:cantSplit/>
          <w:trHeight w:val="5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717039" w14:textId="77777777" w:rsidR="004B3D18" w:rsidRDefault="004B3D18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EB3E0F" w14:textId="77777777" w:rsidR="004B3D18" w:rsidRDefault="004B3D18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B888F6" w14:textId="77777777" w:rsidR="004B3D18" w:rsidRDefault="004B3D18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6B1219" w14:textId="77777777" w:rsidR="004B3D18" w:rsidRDefault="004B3D18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Făgăraş</w:t>
            </w:r>
          </w:p>
          <w:p w14:paraId="1AA1FC8F" w14:textId="77777777" w:rsidR="004B3D18" w:rsidRDefault="004B3D18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4, 6 şi 9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62CB9F" w14:textId="77777777" w:rsidR="004B3D18" w:rsidRDefault="004B3D18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102A6C28" w14:textId="77777777" w:rsidR="004B3D18" w:rsidRDefault="004B3D18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83E265" w14:textId="77777777" w:rsidR="004B3D18" w:rsidRDefault="004B3D18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910872" w14:textId="77777777" w:rsidR="004B3D18" w:rsidRDefault="004B3D18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FDC963" w14:textId="77777777" w:rsidR="004B3D18" w:rsidRPr="0073437A" w:rsidRDefault="004B3D18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23E237" w14:textId="77777777" w:rsidR="004B3D18" w:rsidRDefault="004B3D18" w:rsidP="007E03E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B3D18" w14:paraId="5C6A8B79" w14:textId="77777777" w:rsidTr="001355E6">
        <w:trPr>
          <w:cantSplit/>
          <w:trHeight w:val="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BD223A" w14:textId="77777777" w:rsidR="004B3D18" w:rsidRDefault="004B3D18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D6F863" w14:textId="77777777" w:rsidR="004B3D18" w:rsidRDefault="004B3D18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03EEC4" w14:textId="77777777" w:rsidR="004B3D18" w:rsidRDefault="004B3D18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BB842" w14:textId="77777777" w:rsidR="004B3D18" w:rsidRDefault="004B3D18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Voila</w:t>
            </w:r>
          </w:p>
          <w:p w14:paraId="20089AC3" w14:textId="77777777" w:rsidR="004B3D18" w:rsidRDefault="004B3D18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3 și 4 abătute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25FC11" w14:textId="77777777" w:rsidR="004B3D18" w:rsidRDefault="004B3D18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1D43C7C2" w14:textId="77777777" w:rsidR="004B3D18" w:rsidRDefault="004B3D18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531E10" w14:textId="77777777" w:rsidR="004B3D18" w:rsidRDefault="004B3D18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53BAF" w14:textId="77777777" w:rsidR="004B3D18" w:rsidRDefault="004B3D18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F6351" w14:textId="77777777" w:rsidR="004B3D18" w:rsidRPr="0073437A" w:rsidRDefault="004B3D18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5203D9" w14:textId="77777777" w:rsidR="004B3D18" w:rsidRDefault="004B3D18" w:rsidP="007E03E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B3D18" w14:paraId="139892FA" w14:textId="77777777" w:rsidTr="00E80E26">
        <w:trPr>
          <w:cantSplit/>
          <w:trHeight w:val="36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759385" w14:textId="77777777" w:rsidR="004B3D18" w:rsidRDefault="004B3D18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94B1A" w14:textId="77777777" w:rsidR="004B3D18" w:rsidRDefault="004B3D18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312F8" w14:textId="77777777" w:rsidR="004B3D18" w:rsidRDefault="004B3D18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B6493" w14:textId="77777777" w:rsidR="004B3D18" w:rsidRDefault="004B3D18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Ucea</w:t>
            </w:r>
          </w:p>
          <w:p w14:paraId="0D7E22E3" w14:textId="77777777" w:rsidR="004B3D18" w:rsidRDefault="004B3D18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D1CE1" w14:textId="77777777" w:rsidR="004B3D18" w:rsidRDefault="004B3D18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0119C958" w14:textId="77777777" w:rsidR="004B3D18" w:rsidRDefault="004B3D18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6 - 8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DF422" w14:textId="77777777" w:rsidR="004B3D18" w:rsidRDefault="004B3D18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B9AEA" w14:textId="77777777" w:rsidR="004B3D18" w:rsidRDefault="004B3D18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2CACA" w14:textId="77777777" w:rsidR="004B3D18" w:rsidRPr="0073437A" w:rsidRDefault="004B3D18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A81AC" w14:textId="77777777" w:rsidR="004B3D18" w:rsidRDefault="004B3D18" w:rsidP="007E03E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pe teren. </w:t>
            </w:r>
          </w:p>
          <w:p w14:paraId="06CD789B" w14:textId="77777777" w:rsidR="004B3D18" w:rsidRDefault="004B3D18" w:rsidP="007E03E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1 şi 2 abătute.</w:t>
            </w:r>
          </w:p>
        </w:tc>
      </w:tr>
      <w:tr w:rsidR="004B3D18" w14:paraId="050FB287" w14:textId="77777777" w:rsidTr="00E80E26">
        <w:trPr>
          <w:cantSplit/>
          <w:trHeight w:val="36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4B2AEE" w14:textId="77777777" w:rsidR="004B3D18" w:rsidRDefault="004B3D18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AC972" w14:textId="77777777" w:rsidR="004B3D18" w:rsidRDefault="004B3D18" w:rsidP="0025597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F0436" w14:textId="77777777" w:rsidR="004B3D18" w:rsidRDefault="004B3D18" w:rsidP="0025597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177BE" w14:textId="77777777" w:rsidR="004B3D18" w:rsidRDefault="004B3D18" w:rsidP="0025597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Arpaș</w:t>
            </w:r>
          </w:p>
          <w:p w14:paraId="41BB6B9F" w14:textId="77777777" w:rsidR="004B3D18" w:rsidRDefault="004B3D18" w:rsidP="0025597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1C8410" w14:textId="77777777" w:rsidR="004B3D18" w:rsidRDefault="004B3D18" w:rsidP="0025597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03275D" w14:textId="77777777" w:rsidR="004B3D18" w:rsidRDefault="004B3D18" w:rsidP="0025597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09F48D" w14:textId="77777777" w:rsidR="004B3D18" w:rsidRDefault="004B3D18" w:rsidP="0025597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F78FEE" w14:textId="77777777" w:rsidR="004B3D18" w:rsidRPr="0073437A" w:rsidRDefault="004B3D18" w:rsidP="0025597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9549C" w14:textId="77777777" w:rsidR="004B3D18" w:rsidRDefault="004B3D18" w:rsidP="0025597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B3D18" w14:paraId="76DE7C69" w14:textId="77777777" w:rsidTr="00E80E26">
        <w:trPr>
          <w:cantSplit/>
          <w:trHeight w:val="36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08DF4" w14:textId="77777777" w:rsidR="004B3D18" w:rsidRDefault="004B3D18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92AA39" w14:textId="77777777" w:rsidR="004B3D18" w:rsidRDefault="004B3D18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92BB7" w14:textId="77777777" w:rsidR="004B3D18" w:rsidRDefault="004B3D18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2EF19B" w14:textId="77777777" w:rsidR="004B3D18" w:rsidRDefault="004B3D18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Avrig linia 4 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F7B741" w14:textId="77777777" w:rsidR="004B3D18" w:rsidRDefault="004B3D18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63DFA53" w14:textId="77777777" w:rsidR="004B3D18" w:rsidRDefault="004B3D18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92774" w14:textId="77777777" w:rsidR="004B3D18" w:rsidRDefault="004B3D18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B7D29" w14:textId="77777777" w:rsidR="004B3D18" w:rsidRDefault="004B3D18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6D56A6" w14:textId="77777777" w:rsidR="004B3D18" w:rsidRPr="0073437A" w:rsidRDefault="004B3D18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A20675" w14:textId="77777777" w:rsidR="004B3D18" w:rsidRDefault="004B3D18" w:rsidP="007E03E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5057B40A" w14:textId="77777777" w:rsidR="004B3D18" w:rsidRDefault="004B3D18">
      <w:pPr>
        <w:spacing w:before="40" w:after="40" w:line="192" w:lineRule="auto"/>
        <w:ind w:right="57"/>
        <w:rPr>
          <w:sz w:val="20"/>
          <w:lang w:val="ro-RO"/>
        </w:rPr>
      </w:pPr>
    </w:p>
    <w:p w14:paraId="7249EE0C" w14:textId="77777777" w:rsidR="004B3D18" w:rsidRDefault="004B3D18" w:rsidP="005B00A7">
      <w:pPr>
        <w:pStyle w:val="Heading1"/>
        <w:spacing w:line="360" w:lineRule="auto"/>
      </w:pPr>
      <w:r>
        <w:t>LINIA 218</w:t>
      </w:r>
    </w:p>
    <w:p w14:paraId="193E44F6" w14:textId="77777777" w:rsidR="004B3D18" w:rsidRDefault="004B3D18" w:rsidP="008C7840">
      <w:pPr>
        <w:pStyle w:val="Heading1"/>
        <w:spacing w:line="360" w:lineRule="auto"/>
        <w:rPr>
          <w:b w:val="0"/>
          <w:bCs w:val="0"/>
          <w:sz w:val="8"/>
        </w:rPr>
      </w:pPr>
      <w:r>
        <w:t>TIMIŞOARA NORD - ARAD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4B3D18" w14:paraId="169E244A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E85BED" w14:textId="77777777" w:rsidR="004B3D18" w:rsidRDefault="004B3D18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B3C4E" w14:textId="77777777" w:rsidR="004B3D18" w:rsidRDefault="004B3D18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578CA" w14:textId="77777777" w:rsidR="004B3D18" w:rsidRPr="00CF787F" w:rsidRDefault="004B3D18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7D246" w14:textId="77777777" w:rsidR="004B3D18" w:rsidRDefault="004B3D18" w:rsidP="004052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Nord</w:t>
            </w:r>
          </w:p>
          <w:p w14:paraId="562A88B1" w14:textId="77777777" w:rsidR="004B3D18" w:rsidRDefault="004B3D18" w:rsidP="005305A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AD028" w14:textId="77777777" w:rsidR="004B3D18" w:rsidRPr="00465A98" w:rsidRDefault="004B3D18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toată</w:t>
            </w:r>
          </w:p>
          <w:p w14:paraId="57A070E9" w14:textId="77777777" w:rsidR="004B3D18" w:rsidRPr="00465A98" w:rsidRDefault="004B3D18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188771" w14:textId="77777777" w:rsidR="004B3D18" w:rsidRPr="00CF787F" w:rsidRDefault="004B3D18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F787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0C9FF" w14:textId="77777777" w:rsidR="004B3D18" w:rsidRDefault="004B3D18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23492" w14:textId="77777777" w:rsidR="004B3D18" w:rsidRPr="00984D71" w:rsidRDefault="004B3D18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47A552" w14:textId="77777777" w:rsidR="004B3D18" w:rsidRDefault="004B3D18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B3D18" w:rsidRPr="00A8307A" w14:paraId="28E692C4" w14:textId="77777777" w:rsidTr="00664FA3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E2FB21" w14:textId="77777777" w:rsidR="004B3D18" w:rsidRPr="00A75A00" w:rsidRDefault="004B3D18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90F6E" w14:textId="77777777" w:rsidR="004B3D18" w:rsidRPr="00A8307A" w:rsidRDefault="004B3D18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61E520" w14:textId="77777777" w:rsidR="004B3D18" w:rsidRPr="00A8307A" w:rsidRDefault="004B3D18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FC143" w14:textId="77777777" w:rsidR="004B3D18" w:rsidRPr="00A8307A" w:rsidRDefault="004B3D18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66C5E980" w14:textId="77777777" w:rsidR="004B3D18" w:rsidRPr="00A8307A" w:rsidRDefault="004B3D18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9BBC40" w14:textId="77777777" w:rsidR="004B3D18" w:rsidRDefault="004B3D18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664FA3">
              <w:rPr>
                <w:b/>
                <w:bCs/>
                <w:sz w:val="20"/>
                <w:szCs w:val="20"/>
                <w:lang w:val="ro-RO"/>
              </w:rPr>
              <w:t>peste sch. 11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, </w:t>
            </w:r>
            <w:r w:rsidRPr="00664FA3">
              <w:rPr>
                <w:b/>
                <w:bCs/>
                <w:sz w:val="20"/>
                <w:szCs w:val="20"/>
                <w:lang w:val="ro-RO"/>
              </w:rPr>
              <w:t>51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, 97 </w:t>
            </w:r>
          </w:p>
          <w:p w14:paraId="5E91BA8A" w14:textId="77777777" w:rsidR="004B3D18" w:rsidRPr="00664FA3" w:rsidRDefault="004B3D18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și 113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AE316D" w14:textId="77777777" w:rsidR="004B3D18" w:rsidRPr="00A8307A" w:rsidRDefault="004B3D18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AEEA7" w14:textId="77777777" w:rsidR="004B3D18" w:rsidRPr="00A8307A" w:rsidRDefault="004B3D18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23E29" w14:textId="77777777" w:rsidR="004B3D18" w:rsidRPr="00A8307A" w:rsidRDefault="004B3D18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754ED" w14:textId="77777777" w:rsidR="004B3D18" w:rsidRPr="00A8307A" w:rsidRDefault="004B3D18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032047B" w14:textId="77777777" w:rsidR="004B3D18" w:rsidRDefault="004B3D18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Peron, </w:t>
            </w:r>
          </w:p>
          <w:p w14:paraId="09E2AA3E" w14:textId="77777777" w:rsidR="004B3D18" w:rsidRDefault="004B3D18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14:paraId="57A9D1E8" w14:textId="77777777" w:rsidR="004B3D18" w:rsidRPr="00664FA3" w:rsidRDefault="004B3D18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1 </w:t>
            </w:r>
            <w:r w:rsidRPr="00664FA3">
              <w:rPr>
                <w:b/>
                <w:bCs/>
                <w:i/>
                <w:iCs/>
                <w:sz w:val="20"/>
                <w:lang w:val="ro-RO"/>
              </w:rPr>
              <w:t>Lugoj.</w:t>
            </w:r>
          </w:p>
        </w:tc>
      </w:tr>
      <w:tr w:rsidR="004B3D18" w:rsidRPr="00A8307A" w14:paraId="1392060B" w14:textId="77777777" w:rsidTr="00664FA3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9928BE" w14:textId="77777777" w:rsidR="004B3D18" w:rsidRPr="00A75A00" w:rsidRDefault="004B3D18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CDC0F" w14:textId="77777777" w:rsidR="004B3D18" w:rsidRPr="00A8307A" w:rsidRDefault="004B3D18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531FE4" w14:textId="77777777" w:rsidR="004B3D18" w:rsidRPr="00A8307A" w:rsidRDefault="004B3D18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B2BCB" w14:textId="77777777" w:rsidR="004B3D18" w:rsidRPr="00A8307A" w:rsidRDefault="004B3D18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4FCBECE7" w14:textId="77777777" w:rsidR="004B3D18" w:rsidRPr="00A8307A" w:rsidRDefault="004B3D18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C31CF" w14:textId="77777777" w:rsidR="004B3D18" w:rsidRPr="00664FA3" w:rsidRDefault="004B3D18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664FA3">
              <w:rPr>
                <w:b/>
                <w:bCs/>
                <w:sz w:val="20"/>
                <w:szCs w:val="20"/>
                <w:lang w:val="ro-RO"/>
              </w:rPr>
              <w:t xml:space="preserve">peste sch. </w:t>
            </w:r>
          </w:p>
          <w:p w14:paraId="4F1FAE83" w14:textId="77777777" w:rsidR="004B3D18" w:rsidRPr="00664FA3" w:rsidRDefault="004B3D18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664FA3">
              <w:rPr>
                <w:b/>
                <w:bCs/>
                <w:sz w:val="20"/>
                <w:szCs w:val="20"/>
                <w:lang w:val="ro-RO"/>
              </w:rPr>
              <w:t>7,  15, 25, 35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6A90A" w14:textId="77777777" w:rsidR="004B3D18" w:rsidRPr="00A8307A" w:rsidRDefault="004B3D18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FA91F" w14:textId="77777777" w:rsidR="004B3D18" w:rsidRPr="00A8307A" w:rsidRDefault="004B3D18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47BE7C" w14:textId="77777777" w:rsidR="004B3D18" w:rsidRPr="00A8307A" w:rsidRDefault="004B3D18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38C0A" w14:textId="77777777" w:rsidR="004B3D18" w:rsidRPr="00A8307A" w:rsidRDefault="004B3D18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E00322D" w14:textId="77777777" w:rsidR="004B3D18" w:rsidRPr="00A8307A" w:rsidRDefault="004B3D18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14:paraId="5891BA51" w14:textId="77777777" w:rsidR="004B3D18" w:rsidRPr="00A8307A" w:rsidRDefault="004B3D18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14:paraId="69A5AAB0" w14:textId="77777777" w:rsidR="004B3D18" w:rsidRPr="00A8307A" w:rsidRDefault="004B3D18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1 Lugoj.</w:t>
            </w:r>
          </w:p>
        </w:tc>
      </w:tr>
      <w:tr w:rsidR="004B3D18" w:rsidRPr="00A8307A" w14:paraId="2AA53F8D" w14:textId="77777777" w:rsidTr="003F40D2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FEA13F" w14:textId="77777777" w:rsidR="004B3D18" w:rsidRPr="00A75A00" w:rsidRDefault="004B3D18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CD224" w14:textId="77777777" w:rsidR="004B3D18" w:rsidRPr="00A8307A" w:rsidRDefault="004B3D18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968A44" w14:textId="77777777" w:rsidR="004B3D18" w:rsidRPr="003F40D2" w:rsidRDefault="004B3D18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432EB7" w14:textId="77777777" w:rsidR="004B3D18" w:rsidRPr="00A8307A" w:rsidRDefault="004B3D18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1763FE6C" w14:textId="77777777" w:rsidR="004B3D18" w:rsidRPr="00A8307A" w:rsidRDefault="004B3D18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423D6" w14:textId="77777777" w:rsidR="004B3D18" w:rsidRPr="00A8307A" w:rsidRDefault="004B3D18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13, 17, 29, 43, 59, 63, 69, 73, 75</w:t>
            </w:r>
            <w:r>
              <w:rPr>
                <w:b/>
                <w:bCs/>
                <w:sz w:val="20"/>
                <w:lang w:val="ro-RO"/>
              </w:rPr>
              <w:t xml:space="preserve">, </w:t>
            </w:r>
            <w:r w:rsidRPr="00A8307A">
              <w:rPr>
                <w:b/>
                <w:bCs/>
                <w:sz w:val="20"/>
                <w:lang w:val="ro-RO"/>
              </w:rPr>
              <w:t>79</w:t>
            </w:r>
            <w:r>
              <w:rPr>
                <w:b/>
                <w:bCs/>
                <w:sz w:val="20"/>
                <w:lang w:val="ro-RO"/>
              </w:rPr>
              <w:t>, 115 și 119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FC831" w14:textId="77777777" w:rsidR="004B3D18" w:rsidRPr="003F40D2" w:rsidRDefault="004B3D18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3F40D2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FFEF5" w14:textId="77777777" w:rsidR="004B3D18" w:rsidRPr="00A8307A" w:rsidRDefault="004B3D18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4B9ED" w14:textId="77777777" w:rsidR="004B3D18" w:rsidRPr="003F40D2" w:rsidRDefault="004B3D18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6D6010" w14:textId="77777777" w:rsidR="004B3D18" w:rsidRPr="00A8307A" w:rsidRDefault="004B3D18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80B0AAD" w14:textId="77777777" w:rsidR="004B3D18" w:rsidRPr="00A8307A" w:rsidRDefault="004B3D18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5 - 13, Cap X.</w:t>
            </w:r>
          </w:p>
        </w:tc>
      </w:tr>
      <w:tr w:rsidR="004B3D18" w:rsidRPr="00A8307A" w14:paraId="0D7D8C1B" w14:textId="77777777" w:rsidTr="003F40D2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83E09D" w14:textId="77777777" w:rsidR="004B3D18" w:rsidRPr="00A75A00" w:rsidRDefault="004B3D18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C9915" w14:textId="77777777" w:rsidR="004B3D18" w:rsidRPr="00A8307A" w:rsidRDefault="004B3D18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9C7B8" w14:textId="77777777" w:rsidR="004B3D18" w:rsidRPr="003F40D2" w:rsidRDefault="004B3D18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8FB8E2" w14:textId="77777777" w:rsidR="004B3D18" w:rsidRPr="00A8307A" w:rsidRDefault="004B3D18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65B4842D" w14:textId="77777777" w:rsidR="004B3D18" w:rsidRPr="00A8307A" w:rsidRDefault="004B3D18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F9687" w14:textId="77777777" w:rsidR="004B3D18" w:rsidRDefault="004B3D18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777E8D42" w14:textId="77777777" w:rsidR="004B3D18" w:rsidRPr="00A8307A" w:rsidRDefault="004B3D18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 și 71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E2379" w14:textId="77777777" w:rsidR="004B3D18" w:rsidRPr="003F40D2" w:rsidRDefault="004B3D18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</w:t>
            </w:r>
            <w:r w:rsidRPr="003F40D2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3B498" w14:textId="77777777" w:rsidR="004B3D18" w:rsidRPr="00A8307A" w:rsidRDefault="004B3D18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40AAE" w14:textId="77777777" w:rsidR="004B3D18" w:rsidRPr="003F40D2" w:rsidRDefault="004B3D18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A786D" w14:textId="77777777" w:rsidR="004B3D18" w:rsidRPr="00A8307A" w:rsidRDefault="004B3D18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65A9E73" w14:textId="77777777" w:rsidR="004B3D18" w:rsidRPr="00A8307A" w:rsidRDefault="004B3D18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5 - 12, Cap X.</w:t>
            </w:r>
          </w:p>
        </w:tc>
      </w:tr>
      <w:tr w:rsidR="004B3D18" w:rsidRPr="00A8307A" w14:paraId="2DB150FA" w14:textId="77777777" w:rsidTr="007B4F6A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7491B2" w14:textId="77777777" w:rsidR="004B3D18" w:rsidRPr="00A75A00" w:rsidRDefault="004B3D18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621BF" w14:textId="77777777" w:rsidR="004B3D18" w:rsidRPr="00A8307A" w:rsidRDefault="004B3D1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96C30" w14:textId="77777777" w:rsidR="004B3D18" w:rsidRPr="00732832" w:rsidRDefault="004B3D1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C83212" w14:textId="77777777" w:rsidR="004B3D18" w:rsidRPr="00A8307A" w:rsidRDefault="004B3D18" w:rsidP="007B4F6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6335C510" w14:textId="77777777" w:rsidR="004B3D18" w:rsidRPr="00A8307A" w:rsidRDefault="004B3D18" w:rsidP="007B4F6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D5DF91" w14:textId="77777777" w:rsidR="004B3D18" w:rsidRPr="00A8307A" w:rsidRDefault="004B3D1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24, 120, 132 și 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EE6E9B" w14:textId="77777777" w:rsidR="004B3D18" w:rsidRPr="007B4F6A" w:rsidRDefault="004B3D1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7B4F6A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15FB3D" w14:textId="77777777" w:rsidR="004B3D18" w:rsidRPr="00A8307A" w:rsidRDefault="004B3D1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541F36" w14:textId="77777777" w:rsidR="004B3D18" w:rsidRPr="00732832" w:rsidRDefault="004B3D1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3E4278" w14:textId="77777777" w:rsidR="004B3D18" w:rsidRDefault="004B3D18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888C5FE" w14:textId="77777777" w:rsidR="004B3D18" w:rsidRDefault="004B3D18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spre și de la st. Timișoara Sud, Timișoara Vest și Ronaț Triaj.</w:t>
            </w:r>
          </w:p>
          <w:p w14:paraId="4220774B" w14:textId="77777777" w:rsidR="004B3D18" w:rsidRDefault="004B3D18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28D3FCD" w14:textId="77777777" w:rsidR="004B3D18" w:rsidRDefault="004B3D18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14:paraId="2FD58739" w14:textId="77777777" w:rsidR="004B3D18" w:rsidRPr="00A8307A" w:rsidRDefault="004B3D18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 Peron, 1 - 3 Reșița.</w:t>
            </w:r>
          </w:p>
        </w:tc>
      </w:tr>
      <w:tr w:rsidR="004B3D18" w:rsidRPr="00A8307A" w14:paraId="526C864D" w14:textId="77777777" w:rsidTr="00B26991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7C544D" w14:textId="77777777" w:rsidR="004B3D18" w:rsidRPr="00A75A00" w:rsidRDefault="004B3D18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ABA67" w14:textId="77777777" w:rsidR="004B3D18" w:rsidRPr="00A8307A" w:rsidRDefault="004B3D18" w:rsidP="00B269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8DF69C" w14:textId="77777777" w:rsidR="004B3D18" w:rsidRPr="00B26991" w:rsidRDefault="004B3D18" w:rsidP="00B269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3A7572" w14:textId="77777777" w:rsidR="004B3D18" w:rsidRPr="00A8307A" w:rsidRDefault="004B3D18" w:rsidP="00B269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72B867C9" w14:textId="77777777" w:rsidR="004B3D18" w:rsidRPr="00A8307A" w:rsidRDefault="004B3D18" w:rsidP="00B269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26DE7" w14:textId="77777777" w:rsidR="004B3D18" w:rsidRPr="00A8307A" w:rsidRDefault="004B3D18" w:rsidP="00B269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</w:t>
            </w:r>
            <w:r>
              <w:rPr>
                <w:b/>
                <w:bCs/>
                <w:sz w:val="20"/>
                <w:lang w:val="ro-RO"/>
              </w:rPr>
              <w:t>10, 126 și 146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EEEF56" w14:textId="77777777" w:rsidR="004B3D18" w:rsidRPr="00B26991" w:rsidRDefault="004B3D18" w:rsidP="00B269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</w:t>
            </w:r>
            <w:r w:rsidRPr="00B26991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0ADD4" w14:textId="77777777" w:rsidR="004B3D18" w:rsidRPr="00A8307A" w:rsidRDefault="004B3D18" w:rsidP="00B269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973F5" w14:textId="77777777" w:rsidR="004B3D18" w:rsidRPr="00B26991" w:rsidRDefault="004B3D18" w:rsidP="00B269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E264F4" w14:textId="77777777" w:rsidR="004B3D18" w:rsidRPr="00A8307A" w:rsidRDefault="004B3D18" w:rsidP="00B269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B47D483" w14:textId="77777777" w:rsidR="004B3D18" w:rsidRDefault="004B3D18" w:rsidP="00B269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4 și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5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Reșița și </w:t>
            </w:r>
          </w:p>
          <w:p w14:paraId="5DB06055" w14:textId="77777777" w:rsidR="004B3D18" w:rsidRPr="00A8307A" w:rsidRDefault="004B3D18" w:rsidP="00B269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8 - 11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Y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4B3D18" w:rsidRPr="00A8307A" w14:paraId="0C8DE92D" w14:textId="77777777" w:rsidTr="00B26991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69279E" w14:textId="77777777" w:rsidR="004B3D18" w:rsidRPr="00A75A00" w:rsidRDefault="004B3D18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1A499" w14:textId="77777777" w:rsidR="004B3D18" w:rsidRPr="00A8307A" w:rsidRDefault="004B3D18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4775E" w14:textId="77777777" w:rsidR="004B3D18" w:rsidRPr="00B26991" w:rsidRDefault="004B3D18" w:rsidP="00BC71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43FAA" w14:textId="77777777" w:rsidR="004B3D18" w:rsidRPr="00A8307A" w:rsidRDefault="004B3D18" w:rsidP="00BC717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Grupa A 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1B59E4" w14:textId="77777777" w:rsidR="004B3D18" w:rsidRDefault="004B3D18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27544058" w14:textId="77777777" w:rsidR="004B3D18" w:rsidRDefault="004B3D18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66353281" w14:textId="77777777" w:rsidR="004B3D18" w:rsidRPr="00A8307A" w:rsidRDefault="004B3D18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36 - 44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DF6418" w14:textId="77777777" w:rsidR="004B3D18" w:rsidRDefault="004B3D18" w:rsidP="00BC71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FAF68" w14:textId="77777777" w:rsidR="004B3D18" w:rsidRPr="00A8307A" w:rsidRDefault="004B3D18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C8F594" w14:textId="77777777" w:rsidR="004B3D18" w:rsidRPr="00B26991" w:rsidRDefault="004B3D18" w:rsidP="00BC71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8235EF" w14:textId="77777777" w:rsidR="004B3D18" w:rsidRDefault="004B3D18" w:rsidP="00BC717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36 și 44.</w:t>
            </w:r>
          </w:p>
          <w:p w14:paraId="645C05BD" w14:textId="77777777" w:rsidR="004B3D18" w:rsidRDefault="004B3D18" w:rsidP="00BC71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 în direcția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>Timişoara Nord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-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 xml:space="preserve">Timişoara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Sud, 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>Timişoara Nord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-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 xml:space="preserve">Timişoara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Vest și liniile 1 - 6 Reșița, liniile </w:t>
            </w:r>
          </w:p>
          <w:p w14:paraId="3954FD80" w14:textId="77777777" w:rsidR="004B3D18" w:rsidRPr="00A8307A" w:rsidRDefault="004B3D18" w:rsidP="00BC71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1 - 12 Cap Y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>Timişoara Nord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4B3D18" w:rsidRPr="00A8307A" w14:paraId="0E7478A0" w14:textId="77777777" w:rsidTr="00B26991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371660" w14:textId="77777777" w:rsidR="004B3D18" w:rsidRPr="00A75A00" w:rsidRDefault="004B3D18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622F1A" w14:textId="77777777" w:rsidR="004B3D18" w:rsidRPr="00A8307A" w:rsidRDefault="004B3D18" w:rsidP="002353C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B5C433" w14:textId="77777777" w:rsidR="004B3D18" w:rsidRPr="00B26991" w:rsidRDefault="004B3D18" w:rsidP="002353C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4A482" w14:textId="77777777" w:rsidR="004B3D18" w:rsidRPr="00A8307A" w:rsidRDefault="004B3D18" w:rsidP="002353C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</w:t>
            </w:r>
            <w:r w:rsidRPr="00A8307A">
              <w:rPr>
                <w:b/>
                <w:bCs/>
                <w:sz w:val="20"/>
                <w:lang w:val="ro-RO"/>
              </w:rPr>
              <w:t xml:space="preserve">Grupa </w:t>
            </w:r>
            <w:r>
              <w:rPr>
                <w:b/>
                <w:bCs/>
                <w:sz w:val="20"/>
                <w:lang w:val="ro-RO"/>
              </w:rPr>
              <w:t>B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97C9C0" w14:textId="77777777" w:rsidR="004B3D18" w:rsidRDefault="004B3D18" w:rsidP="002353C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082378E9" w14:textId="77777777" w:rsidR="004B3D18" w:rsidRDefault="004B3D18" w:rsidP="002353C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53E231EC" w14:textId="77777777" w:rsidR="004B3D18" w:rsidRPr="00A8307A" w:rsidRDefault="004B3D18" w:rsidP="002353C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34 - 40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A21C2D" w14:textId="77777777" w:rsidR="004B3D18" w:rsidRDefault="004B3D18" w:rsidP="002353C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FC457" w14:textId="77777777" w:rsidR="004B3D18" w:rsidRPr="00A8307A" w:rsidRDefault="004B3D18" w:rsidP="002353C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BF6DB" w14:textId="77777777" w:rsidR="004B3D18" w:rsidRPr="00B26991" w:rsidRDefault="004B3D18" w:rsidP="002353C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9DA57" w14:textId="77777777" w:rsidR="004B3D18" w:rsidRDefault="004B3D18" w:rsidP="002353C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34 și 40.</w:t>
            </w:r>
          </w:p>
          <w:p w14:paraId="773A30F1" w14:textId="77777777" w:rsidR="004B3D18" w:rsidRPr="00A8307A" w:rsidRDefault="004B3D18" w:rsidP="002353C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218 Timișoara Nord - Arad și liniile 1 - 6 Reșița, liniile 1- 12 Cap. Y Timișoara Nord.</w:t>
            </w:r>
          </w:p>
        </w:tc>
      </w:tr>
      <w:tr w:rsidR="004B3D18" w:rsidRPr="00A8307A" w14:paraId="7229CCC7" w14:textId="77777777" w:rsidTr="00B26991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445B55" w14:textId="77777777" w:rsidR="004B3D18" w:rsidRPr="00A75A00" w:rsidRDefault="004B3D18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0911D" w14:textId="77777777" w:rsidR="004B3D18" w:rsidRPr="00A8307A" w:rsidRDefault="004B3D18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BD914" w14:textId="77777777" w:rsidR="004B3D18" w:rsidRPr="00B26991" w:rsidRDefault="004B3D18" w:rsidP="00BC71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43C269" w14:textId="77777777" w:rsidR="004B3D18" w:rsidRPr="00A8307A" w:rsidRDefault="004B3D18" w:rsidP="00BC717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Grupa B 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86106E" w14:textId="77777777" w:rsidR="004B3D18" w:rsidRDefault="004B3D18" w:rsidP="00BC717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14771" w14:textId="77777777" w:rsidR="004B3D18" w:rsidRDefault="004B3D18" w:rsidP="00BC71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8EA114" w14:textId="77777777" w:rsidR="004B3D18" w:rsidRPr="00A8307A" w:rsidRDefault="004B3D18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64CCF" w14:textId="77777777" w:rsidR="004B3D18" w:rsidRPr="00B26991" w:rsidRDefault="004B3D18" w:rsidP="00BC71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7DAB84" w14:textId="77777777" w:rsidR="004B3D18" w:rsidRDefault="004B3D18" w:rsidP="00BC717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100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>Timişoara Nord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- Cărpiniș, linia 133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>Timişoara Nord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- Ronaț Triaj și liniile 1 - 6 Reșița, liniile 1 - 12 Cap Y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>Timişoara Nord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4B3D18" w:rsidRPr="00A8307A" w14:paraId="3BE7562B" w14:textId="77777777" w:rsidTr="000D3BBC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A1E8BA" w14:textId="77777777" w:rsidR="004B3D18" w:rsidRPr="00A75A00" w:rsidRDefault="004B3D18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9F9EC" w14:textId="77777777" w:rsidR="004B3D18" w:rsidRPr="00A8307A" w:rsidRDefault="004B3D18" w:rsidP="000D3B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A577C0" w14:textId="77777777" w:rsidR="004B3D18" w:rsidRPr="000D3BBC" w:rsidRDefault="004B3D18" w:rsidP="000D3B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FD040" w14:textId="77777777" w:rsidR="004B3D18" w:rsidRPr="00A8307A" w:rsidRDefault="004B3D18" w:rsidP="000D3BB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1314F661" w14:textId="77777777" w:rsidR="004B3D18" w:rsidRPr="00A8307A" w:rsidRDefault="004B3D18" w:rsidP="000D3BB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3C9386" w14:textId="77777777" w:rsidR="004B3D18" w:rsidRDefault="004B3D18" w:rsidP="000D3B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7CF43C90" w14:textId="77777777" w:rsidR="004B3D18" w:rsidRPr="00A8307A" w:rsidRDefault="004B3D18" w:rsidP="000D3B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 52, 66, 68, 70, 86 și 96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46C0E" w14:textId="77777777" w:rsidR="004B3D18" w:rsidRPr="000D3BBC" w:rsidRDefault="004B3D18" w:rsidP="000D3B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0D3BBC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225C9" w14:textId="77777777" w:rsidR="004B3D18" w:rsidRPr="00A8307A" w:rsidRDefault="004B3D18" w:rsidP="000D3B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205B8D" w14:textId="77777777" w:rsidR="004B3D18" w:rsidRPr="000D3BBC" w:rsidRDefault="004B3D18" w:rsidP="000D3B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4E74C" w14:textId="77777777" w:rsidR="004B3D18" w:rsidRPr="00A8307A" w:rsidRDefault="004B3D18" w:rsidP="000D3BB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60A157E" w14:textId="77777777" w:rsidR="004B3D18" w:rsidRPr="00A8307A" w:rsidRDefault="004B3D18" w:rsidP="000D3BB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4B3D18" w:rsidRPr="00A8307A" w14:paraId="364D5360" w14:textId="77777777" w:rsidTr="009658E6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E18FD4" w14:textId="77777777" w:rsidR="004B3D18" w:rsidRPr="00A75A00" w:rsidRDefault="004B3D18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579A8C" w14:textId="77777777" w:rsidR="004B3D18" w:rsidRPr="00A8307A" w:rsidRDefault="004B3D18" w:rsidP="009658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0C13A" w14:textId="77777777" w:rsidR="004B3D18" w:rsidRPr="009658E6" w:rsidRDefault="004B3D18" w:rsidP="009658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1BC23" w14:textId="77777777" w:rsidR="004B3D18" w:rsidRPr="00A8307A" w:rsidRDefault="004B3D18" w:rsidP="009658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37EB8466" w14:textId="77777777" w:rsidR="004B3D18" w:rsidRPr="00A8307A" w:rsidRDefault="004B3D18" w:rsidP="009658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3164B" w14:textId="77777777" w:rsidR="004B3D18" w:rsidRPr="00A8307A" w:rsidRDefault="004B3D18" w:rsidP="009658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54, TDJ 90/94, TDJ 92/104, TDJ 108/118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BB21E5" w14:textId="77777777" w:rsidR="004B3D18" w:rsidRPr="009658E6" w:rsidRDefault="004B3D18" w:rsidP="009658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9658E6">
              <w:rPr>
                <w:b/>
                <w:bCs/>
                <w:sz w:val="36"/>
                <w:lang w:val="ro-RO"/>
              </w:rPr>
              <w:t>1</w:t>
            </w: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10488C" w14:textId="77777777" w:rsidR="004B3D18" w:rsidRPr="00A8307A" w:rsidRDefault="004B3D18" w:rsidP="009658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C1474" w14:textId="77777777" w:rsidR="004B3D18" w:rsidRPr="009658E6" w:rsidRDefault="004B3D18" w:rsidP="009658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6967B5" w14:textId="77777777" w:rsidR="004B3D18" w:rsidRPr="00A8307A" w:rsidRDefault="004B3D18" w:rsidP="009658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EBC3BC2" w14:textId="77777777" w:rsidR="004B3D18" w:rsidRPr="00A8307A" w:rsidRDefault="004B3D18" w:rsidP="009658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4B3D18" w:rsidRPr="00A8307A" w14:paraId="7D2C6980" w14:textId="77777777" w:rsidTr="00472E19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8451CE" w14:textId="77777777" w:rsidR="004B3D18" w:rsidRPr="00A75A00" w:rsidRDefault="004B3D18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33410" w14:textId="77777777" w:rsidR="004B3D18" w:rsidRPr="00A8307A" w:rsidRDefault="004B3D18" w:rsidP="00472E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116B1" w14:textId="77777777" w:rsidR="004B3D18" w:rsidRPr="00472E19" w:rsidRDefault="004B3D18" w:rsidP="00472E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4045B8" w14:textId="77777777" w:rsidR="004B3D18" w:rsidRPr="00A8307A" w:rsidRDefault="004B3D18" w:rsidP="00472E1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19BF46EA" w14:textId="77777777" w:rsidR="004B3D18" w:rsidRPr="00A8307A" w:rsidRDefault="004B3D18" w:rsidP="00472E1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1032C8" w14:textId="77777777" w:rsidR="004B3D18" w:rsidRPr="00A8307A" w:rsidRDefault="004B3D18" w:rsidP="00472E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32, 60, 76, 78, </w:t>
            </w:r>
            <w:r>
              <w:rPr>
                <w:b/>
                <w:bCs/>
                <w:sz w:val="20"/>
                <w:lang w:val="ro-RO"/>
              </w:rPr>
              <w:t xml:space="preserve">și </w:t>
            </w:r>
            <w:r w:rsidRPr="00A8307A">
              <w:rPr>
                <w:b/>
                <w:bCs/>
                <w:sz w:val="20"/>
                <w:lang w:val="ro-RO"/>
              </w:rPr>
              <w:t>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91BB4" w14:textId="77777777" w:rsidR="004B3D18" w:rsidRPr="00472E19" w:rsidRDefault="004B3D18" w:rsidP="00472E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472E19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289FE8" w14:textId="77777777" w:rsidR="004B3D18" w:rsidRPr="00A8307A" w:rsidRDefault="004B3D18" w:rsidP="00472E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8B671D" w14:textId="77777777" w:rsidR="004B3D18" w:rsidRPr="00472E19" w:rsidRDefault="004B3D18" w:rsidP="00472E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FA996" w14:textId="77777777" w:rsidR="004B3D18" w:rsidRPr="00A8307A" w:rsidRDefault="004B3D18" w:rsidP="00472E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919C877" w14:textId="77777777" w:rsidR="004B3D18" w:rsidRPr="00A8307A" w:rsidRDefault="004B3D18" w:rsidP="00472E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4B3D18" w:rsidRPr="00A8307A" w14:paraId="7B553362" w14:textId="77777777" w:rsidTr="00530A8D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D83F66" w14:textId="77777777" w:rsidR="004B3D18" w:rsidRPr="00A75A00" w:rsidRDefault="004B3D18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4F51D" w14:textId="77777777" w:rsidR="004B3D18" w:rsidRPr="00A8307A" w:rsidRDefault="004B3D18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3C10D5" w14:textId="77777777" w:rsidR="004B3D18" w:rsidRPr="00530A8D" w:rsidRDefault="004B3D18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E972B" w14:textId="77777777" w:rsidR="004B3D18" w:rsidRPr="00A8307A" w:rsidRDefault="004B3D18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21DA13A8" w14:textId="77777777" w:rsidR="004B3D18" w:rsidRPr="00A8307A" w:rsidRDefault="004B3D18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30CF00" w14:textId="77777777" w:rsidR="004B3D18" w:rsidRPr="00A8307A" w:rsidRDefault="004B3D18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20AF7" w14:textId="77777777" w:rsidR="004B3D18" w:rsidRPr="00530A8D" w:rsidRDefault="004B3D18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530A8D">
              <w:rPr>
                <w:b/>
                <w:bCs/>
                <w:sz w:val="36"/>
                <w:lang w:val="ro-RO"/>
              </w:rPr>
              <w:t>1</w:t>
            </w: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B8902" w14:textId="77777777" w:rsidR="004B3D18" w:rsidRPr="00A8307A" w:rsidRDefault="004B3D18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4056B" w14:textId="77777777" w:rsidR="004B3D18" w:rsidRPr="00530A8D" w:rsidRDefault="004B3D18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09EBC" w14:textId="77777777" w:rsidR="004B3D18" w:rsidRPr="00A8307A" w:rsidRDefault="004B3D18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F564301" w14:textId="77777777" w:rsidR="004B3D18" w:rsidRPr="00A8307A" w:rsidRDefault="004B3D18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4B3D18" w:rsidRPr="00A8307A" w14:paraId="44B97DBF" w14:textId="77777777" w:rsidTr="00530A8D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A13562" w14:textId="77777777" w:rsidR="004B3D18" w:rsidRPr="00A75A00" w:rsidRDefault="004B3D18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9B0F7" w14:textId="77777777" w:rsidR="004B3D18" w:rsidRPr="00A8307A" w:rsidRDefault="004B3D18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56CEB2" w14:textId="77777777" w:rsidR="004B3D18" w:rsidRPr="00530A8D" w:rsidRDefault="004B3D18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449C6" w14:textId="77777777" w:rsidR="004B3D18" w:rsidRPr="00A8307A" w:rsidRDefault="004B3D18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01CEF2DF" w14:textId="77777777" w:rsidR="004B3D18" w:rsidRPr="00A8307A" w:rsidRDefault="004B3D18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48027D" w14:textId="77777777" w:rsidR="004B3D18" w:rsidRPr="00A8307A" w:rsidRDefault="004B3D18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106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47F6F" w14:textId="77777777" w:rsidR="004B3D18" w:rsidRPr="00530A8D" w:rsidRDefault="004B3D18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</w:t>
            </w:r>
            <w:r w:rsidRPr="00530A8D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E97FD8" w14:textId="77777777" w:rsidR="004B3D18" w:rsidRPr="00A8307A" w:rsidRDefault="004B3D18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A55FD" w14:textId="77777777" w:rsidR="004B3D18" w:rsidRPr="00530A8D" w:rsidRDefault="004B3D18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21A08D" w14:textId="77777777" w:rsidR="004B3D18" w:rsidRPr="00A8307A" w:rsidRDefault="004B3D18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F1932AA" w14:textId="77777777" w:rsidR="004B3D18" w:rsidRPr="00A8307A" w:rsidRDefault="004B3D18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4B3D18" w:rsidRPr="00A8307A" w14:paraId="573E2C12" w14:textId="77777777" w:rsidTr="00530A8D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19E7FF" w14:textId="77777777" w:rsidR="004B3D18" w:rsidRPr="00A75A00" w:rsidRDefault="004B3D18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5F2C9" w14:textId="77777777" w:rsidR="004B3D18" w:rsidRDefault="004B3D18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0+000</w:t>
            </w:r>
          </w:p>
          <w:p w14:paraId="4F9FD7FE" w14:textId="77777777" w:rsidR="004B3D18" w:rsidRPr="00A8307A" w:rsidRDefault="004B3D18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51+093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2E1659" w14:textId="77777777" w:rsidR="004B3D18" w:rsidRPr="00530A8D" w:rsidRDefault="004B3D18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1C1D75" w14:textId="77777777" w:rsidR="004B3D18" w:rsidRPr="00A8307A" w:rsidRDefault="004B3D18" w:rsidP="00C23C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</w:t>
            </w:r>
            <w:r w:rsidRPr="00A8307A">
              <w:rPr>
                <w:b/>
                <w:bCs/>
                <w:sz w:val="20"/>
                <w:lang w:val="ro-RO"/>
              </w:rPr>
              <w:t>Timişoara Nord</w:t>
            </w:r>
            <w:r>
              <w:rPr>
                <w:b/>
                <w:bCs/>
                <w:sz w:val="20"/>
                <w:lang w:val="ro-RO"/>
              </w:rPr>
              <w:t xml:space="preserve"> – Ax St. Aradu Nou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31C7F" w14:textId="77777777" w:rsidR="004B3D18" w:rsidRPr="00A8307A" w:rsidRDefault="004B3D18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90BE1" w14:textId="77777777" w:rsidR="004B3D18" w:rsidRDefault="004B3D18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9851E" w14:textId="77777777" w:rsidR="004B3D18" w:rsidRPr="00A8307A" w:rsidRDefault="004B3D18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4833A" w14:textId="77777777" w:rsidR="004B3D18" w:rsidRPr="00530A8D" w:rsidRDefault="004B3D18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B0BCE" w14:textId="77777777" w:rsidR="004B3D18" w:rsidRDefault="004B3D18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C23C78">
              <w:rPr>
                <w:b/>
                <w:bCs/>
                <w:i/>
                <w:iCs/>
                <w:sz w:val="20"/>
                <w:lang w:val="ro-RO"/>
              </w:rPr>
              <w:t>Semnalizat</w:t>
            </w:r>
            <w:r>
              <w:rPr>
                <w:b/>
                <w:bCs/>
                <w:i/>
                <w:iCs/>
                <w:sz w:val="20"/>
                <w:lang w:val="ro-RO"/>
              </w:rPr>
              <w:t>ă</w:t>
            </w:r>
            <w:r w:rsidRPr="00C23C78">
              <w:rPr>
                <w:b/>
                <w:bCs/>
                <w:i/>
                <w:iCs/>
                <w:sz w:val="20"/>
                <w:lang w:val="ro-RO"/>
              </w:rPr>
              <w:t xml:space="preserve"> ca limitare de vitez</w:t>
            </w:r>
            <w:r>
              <w:rPr>
                <w:b/>
                <w:bCs/>
                <w:i/>
                <w:iCs/>
                <w:sz w:val="20"/>
                <w:lang w:val="ro-RO"/>
              </w:rPr>
              <w:t>ă</w:t>
            </w:r>
            <w:r w:rsidRPr="00C23C78">
              <w:rPr>
                <w:b/>
                <w:bCs/>
                <w:i/>
                <w:iCs/>
                <w:sz w:val="20"/>
                <w:lang w:val="ro-RO"/>
              </w:rPr>
              <w:t xml:space="preserve"> doar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î</w:t>
            </w:r>
            <w:r w:rsidRPr="00C23C78">
              <w:rPr>
                <w:b/>
                <w:bCs/>
                <w:i/>
                <w:iCs/>
                <w:sz w:val="20"/>
                <w:lang w:val="ro-RO"/>
              </w:rPr>
              <w:t xml:space="preserve">n st. Aradu Nou. </w:t>
            </w:r>
          </w:p>
          <w:p w14:paraId="2580BF78" w14:textId="77777777" w:rsidR="004B3D18" w:rsidRPr="00A8307A" w:rsidRDefault="004B3D18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</w:t>
            </w:r>
            <w:r w:rsidRPr="00C23C78">
              <w:rPr>
                <w:b/>
                <w:bCs/>
                <w:i/>
                <w:iCs/>
                <w:sz w:val="20"/>
                <w:lang w:val="ro-RO"/>
              </w:rPr>
              <w:t>n st. Timi</w:t>
            </w:r>
            <w:r>
              <w:rPr>
                <w:b/>
                <w:bCs/>
                <w:i/>
                <w:iCs/>
                <w:sz w:val="20"/>
                <w:lang w:val="ro-RO"/>
              </w:rPr>
              <w:t>ș</w:t>
            </w:r>
            <w:r w:rsidRPr="00C23C78">
              <w:rPr>
                <w:b/>
                <w:bCs/>
                <w:i/>
                <w:iCs/>
                <w:sz w:val="20"/>
                <w:lang w:val="ro-RO"/>
              </w:rPr>
              <w:t>oara Nord nu se poate amplasa datorit</w:t>
            </w:r>
            <w:r>
              <w:rPr>
                <w:b/>
                <w:bCs/>
                <w:i/>
                <w:iCs/>
                <w:sz w:val="20"/>
                <w:lang w:val="ro-RO"/>
              </w:rPr>
              <w:t>ă</w:t>
            </w:r>
            <w:r w:rsidRPr="00C23C78">
              <w:rPr>
                <w:b/>
                <w:bCs/>
                <w:i/>
                <w:iCs/>
                <w:sz w:val="20"/>
                <w:lang w:val="ro-RO"/>
              </w:rPr>
              <w:t xml:space="preserve"> lucr</w:t>
            </w:r>
            <w:r>
              <w:rPr>
                <w:b/>
                <w:bCs/>
                <w:i/>
                <w:iCs/>
                <w:sz w:val="20"/>
                <w:lang w:val="ro-RO"/>
              </w:rPr>
              <w:t>ă</w:t>
            </w:r>
            <w:r w:rsidRPr="00C23C78">
              <w:rPr>
                <w:b/>
                <w:bCs/>
                <w:i/>
                <w:iCs/>
                <w:sz w:val="20"/>
                <w:lang w:val="ro-RO"/>
              </w:rPr>
              <w:t>rilor Coridor IV.</w:t>
            </w:r>
          </w:p>
        </w:tc>
      </w:tr>
      <w:tr w:rsidR="004B3D18" w:rsidRPr="00A8307A" w14:paraId="775DB238" w14:textId="77777777" w:rsidTr="00530A8D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2D8157" w14:textId="77777777" w:rsidR="004B3D18" w:rsidRPr="00A75A00" w:rsidRDefault="004B3D18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C78F10" w14:textId="77777777" w:rsidR="004B3D18" w:rsidRDefault="004B3D18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2+000</w:t>
            </w:r>
          </w:p>
          <w:p w14:paraId="3DC85C50" w14:textId="77777777" w:rsidR="004B3D18" w:rsidRPr="00A8307A" w:rsidRDefault="004B3D18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A3A82" w14:textId="77777777" w:rsidR="004B3D18" w:rsidRPr="00530A8D" w:rsidRDefault="004B3D18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37813" w14:textId="77777777" w:rsidR="004B3D18" w:rsidRDefault="004B3D18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Timişoara Nord</w:t>
            </w:r>
            <w:r>
              <w:rPr>
                <w:b/>
                <w:bCs/>
                <w:sz w:val="20"/>
                <w:lang w:val="ro-RO"/>
              </w:rPr>
              <w:t xml:space="preserve"> –</w:t>
            </w:r>
          </w:p>
          <w:p w14:paraId="1E524B7E" w14:textId="77777777" w:rsidR="004B3D18" w:rsidRDefault="004B3D18" w:rsidP="00684F2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Ronaţ Triaj</w:t>
            </w:r>
          </w:p>
          <w:p w14:paraId="5626EB67" w14:textId="77777777" w:rsidR="004B3D18" w:rsidRPr="00A8307A" w:rsidRDefault="004B3D18" w:rsidP="00684F2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D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21A4F6" w14:textId="77777777" w:rsidR="004B3D18" w:rsidRPr="00A8307A" w:rsidRDefault="004B3D18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C24356" w14:textId="77777777" w:rsidR="004B3D18" w:rsidRDefault="004B3D18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E2F81" w14:textId="77777777" w:rsidR="004B3D18" w:rsidRPr="00A8307A" w:rsidRDefault="004B3D18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14BF8" w14:textId="77777777" w:rsidR="004B3D18" w:rsidRPr="00530A8D" w:rsidRDefault="004B3D18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1C3659" w14:textId="77777777" w:rsidR="004B3D18" w:rsidRPr="00A8307A" w:rsidRDefault="004B3D18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B3D18" w14:paraId="4826815B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8B0FE5" w14:textId="77777777" w:rsidR="004B3D18" w:rsidRDefault="004B3D18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DA047" w14:textId="77777777" w:rsidR="004B3D18" w:rsidRDefault="004B3D18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AA6B3" w14:textId="77777777" w:rsidR="004B3D18" w:rsidRPr="00CF787F" w:rsidRDefault="004B3D18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49F1E1" w14:textId="77777777" w:rsidR="004B3D18" w:rsidRDefault="004B3D18" w:rsidP="00377D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14:paraId="16D0F7D8" w14:textId="77777777" w:rsidR="004B3D18" w:rsidRDefault="004B3D18" w:rsidP="00377D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 </w:t>
            </w:r>
          </w:p>
          <w:p w14:paraId="69C0C84C" w14:textId="77777777" w:rsidR="004B3D18" w:rsidRDefault="004B3D18" w:rsidP="000418A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D0F99B" w14:textId="77777777" w:rsidR="004B3D18" w:rsidRDefault="004B3D18" w:rsidP="00377DB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toate apara-tele de cale din stația </w:t>
            </w:r>
            <w:r>
              <w:rPr>
                <w:b/>
                <w:bCs/>
                <w:sz w:val="20"/>
                <w:lang w:val="ro-RO"/>
              </w:rPr>
              <w:t>Ronaţ Triaj</w:t>
            </w:r>
          </w:p>
          <w:p w14:paraId="23047BAA" w14:textId="77777777" w:rsidR="004B3D18" w:rsidRPr="00465A98" w:rsidRDefault="004B3D18" w:rsidP="00377DB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08DFC0" w14:textId="77777777" w:rsidR="004B3D18" w:rsidRPr="00CF787F" w:rsidRDefault="004B3D18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7CD564" w14:textId="77777777" w:rsidR="004B3D18" w:rsidRDefault="004B3D18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334EC" w14:textId="77777777" w:rsidR="004B3D18" w:rsidRPr="00984D71" w:rsidRDefault="004B3D18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2022D" w14:textId="77777777" w:rsidR="004B3D18" w:rsidRDefault="004B3D18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17A33EB" w14:textId="77777777" w:rsidR="004B3D18" w:rsidRDefault="004B3D18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3 - 8 abătute.</w:t>
            </w:r>
          </w:p>
        </w:tc>
      </w:tr>
      <w:tr w:rsidR="004B3D18" w14:paraId="0EF4F587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3D68BD" w14:textId="77777777" w:rsidR="004B3D18" w:rsidRDefault="004B3D18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E7D016" w14:textId="77777777" w:rsidR="004B3D18" w:rsidRDefault="004B3D18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6A305" w14:textId="77777777" w:rsidR="004B3D18" w:rsidRPr="00CF787F" w:rsidRDefault="004B3D18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8FE83" w14:textId="77777777" w:rsidR="004B3D18" w:rsidRDefault="004B3D18" w:rsidP="00ED167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14:paraId="6258BFA1" w14:textId="77777777" w:rsidR="004B3D18" w:rsidRDefault="004B3D18" w:rsidP="00ED167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  <w:p w14:paraId="01BC6DBE" w14:textId="77777777" w:rsidR="004B3D18" w:rsidRDefault="004B3D18" w:rsidP="00ED167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3 - 8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AB4DE" w14:textId="77777777" w:rsidR="004B3D18" w:rsidRPr="00465A98" w:rsidRDefault="004B3D18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896DE2" w14:textId="77777777" w:rsidR="004B3D18" w:rsidRDefault="004B3D18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961A7" w14:textId="77777777" w:rsidR="004B3D18" w:rsidRDefault="004B3D18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340262" w14:textId="77777777" w:rsidR="004B3D18" w:rsidRPr="00984D71" w:rsidRDefault="004B3D18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C44B7" w14:textId="77777777" w:rsidR="004B3D18" w:rsidRDefault="004B3D18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diagonala 2 - 4 Ronaţ Triaj Grupa A.</w:t>
            </w:r>
          </w:p>
        </w:tc>
      </w:tr>
      <w:tr w:rsidR="004B3D18" w14:paraId="2FE960E4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7BF5BC" w14:textId="77777777" w:rsidR="004B3D18" w:rsidRDefault="004B3D18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8F2841" w14:textId="77777777" w:rsidR="004B3D18" w:rsidRDefault="004B3D18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082239" w14:textId="77777777" w:rsidR="004B3D18" w:rsidRPr="00CF787F" w:rsidRDefault="004B3D18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5D207" w14:textId="77777777" w:rsidR="004B3D18" w:rsidRDefault="004B3D18" w:rsidP="00353D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14:paraId="7A2730E7" w14:textId="77777777" w:rsidR="004B3D18" w:rsidRDefault="004B3D18" w:rsidP="00353D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C105E" w14:textId="77777777" w:rsidR="004B3D18" w:rsidRPr="00465A98" w:rsidRDefault="004B3D18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5CC921" w14:textId="77777777" w:rsidR="004B3D18" w:rsidRDefault="004B3D18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9CCECD" w14:textId="77777777" w:rsidR="004B3D18" w:rsidRDefault="004B3D18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68A2E" w14:textId="77777777" w:rsidR="004B3D18" w:rsidRPr="00984D71" w:rsidRDefault="004B3D18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FDC47" w14:textId="77777777" w:rsidR="004B3D18" w:rsidRDefault="004B3D18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0127A45" w14:textId="77777777" w:rsidR="004B3D18" w:rsidRDefault="004B3D18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3, Cap Y.</w:t>
            </w:r>
          </w:p>
        </w:tc>
      </w:tr>
      <w:tr w:rsidR="004B3D18" w14:paraId="1C2E58E9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6CAAB" w14:textId="77777777" w:rsidR="004B3D18" w:rsidRDefault="004B3D18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9D2AA" w14:textId="77777777" w:rsidR="004B3D18" w:rsidRDefault="004B3D18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E3CE14" w14:textId="77777777" w:rsidR="004B3D18" w:rsidRPr="00CF787F" w:rsidRDefault="004B3D18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594BC" w14:textId="77777777" w:rsidR="004B3D18" w:rsidRDefault="004B3D18" w:rsidP="003410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14:paraId="31079E01" w14:textId="77777777" w:rsidR="004B3D18" w:rsidRDefault="004B3D18" w:rsidP="003410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455E90" w14:textId="77777777" w:rsidR="004B3D18" w:rsidRPr="00465A98" w:rsidRDefault="004B3D18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498341" w14:textId="77777777" w:rsidR="004B3D18" w:rsidRDefault="004B3D18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3D3B02" w14:textId="77777777" w:rsidR="004B3D18" w:rsidRDefault="004B3D18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D6430" w14:textId="77777777" w:rsidR="004B3D18" w:rsidRPr="00984D71" w:rsidRDefault="004B3D18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96292" w14:textId="77777777" w:rsidR="004B3D18" w:rsidRDefault="004B3D18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3D772C7" w14:textId="77777777" w:rsidR="004B3D18" w:rsidRDefault="004B3D18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linia 4 abătută și </w:t>
            </w:r>
          </w:p>
          <w:p w14:paraId="6B5AF9CF" w14:textId="77777777" w:rsidR="004B3D18" w:rsidRDefault="004B3D18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Ronaț Triaj Grupa A. </w:t>
            </w:r>
          </w:p>
        </w:tc>
      </w:tr>
      <w:tr w:rsidR="004B3D18" w14:paraId="0B5FC20C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15ACE6" w14:textId="77777777" w:rsidR="004B3D18" w:rsidRDefault="004B3D18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96CD9F" w14:textId="77777777" w:rsidR="004B3D18" w:rsidRDefault="004B3D18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9+000</w:t>
            </w:r>
          </w:p>
          <w:p w14:paraId="275B0CFA" w14:textId="77777777" w:rsidR="004B3D18" w:rsidRDefault="004B3D18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D9FD8" w14:textId="77777777" w:rsidR="004B3D18" w:rsidRPr="00CF787F" w:rsidRDefault="004B3D18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A172F" w14:textId="77777777" w:rsidR="004B3D18" w:rsidRDefault="004B3D18" w:rsidP="0014695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14:paraId="72182756" w14:textId="77777777" w:rsidR="004B3D18" w:rsidRDefault="004B3D18" w:rsidP="0014695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 -  Sânandrei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A9F01A" w14:textId="77777777" w:rsidR="004B3D18" w:rsidRDefault="004B3D18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6CD19D" w14:textId="77777777" w:rsidR="004B3D18" w:rsidRDefault="004B3D18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24867" w14:textId="77777777" w:rsidR="004B3D18" w:rsidRDefault="004B3D18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0857D" w14:textId="77777777" w:rsidR="004B3D18" w:rsidRPr="00984D71" w:rsidRDefault="004B3D18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DDFCE" w14:textId="77777777" w:rsidR="004B3D18" w:rsidRDefault="004B3D18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B3D18" w14:paraId="1161C8D6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40286" w14:textId="77777777" w:rsidR="004B3D18" w:rsidRDefault="004B3D18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1C969" w14:textId="77777777" w:rsidR="004B3D18" w:rsidRDefault="004B3D18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8AF5D" w14:textId="77777777" w:rsidR="004B3D18" w:rsidRDefault="004B3D18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8C641E" w14:textId="77777777" w:rsidR="004B3D18" w:rsidRDefault="004B3D18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Sânandrei</w:t>
            </w:r>
          </w:p>
          <w:p w14:paraId="15E9AADE" w14:textId="77777777" w:rsidR="004B3D18" w:rsidRDefault="004B3D18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CC391" w14:textId="77777777" w:rsidR="004B3D18" w:rsidRDefault="004B3D18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F75F00" w14:textId="77777777" w:rsidR="004B3D18" w:rsidRDefault="004B3D18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046E39" w14:textId="77777777" w:rsidR="004B3D18" w:rsidRDefault="004B3D18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557C7" w14:textId="77777777" w:rsidR="004B3D18" w:rsidRPr="00984D71" w:rsidRDefault="004B3D18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52352" w14:textId="77777777" w:rsidR="004B3D18" w:rsidRDefault="004B3D18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128B2D8" w14:textId="77777777" w:rsidR="004B3D18" w:rsidRDefault="004B3D18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Cap X.</w:t>
            </w:r>
          </w:p>
        </w:tc>
      </w:tr>
      <w:tr w:rsidR="004B3D18" w14:paraId="685F6140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26E57" w14:textId="77777777" w:rsidR="004B3D18" w:rsidRDefault="004B3D18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2FF894" w14:textId="77777777" w:rsidR="004B3D18" w:rsidRDefault="004B3D18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01678" w14:textId="77777777" w:rsidR="004B3D18" w:rsidRPr="00CF787F" w:rsidRDefault="004B3D18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A9EC2" w14:textId="77777777" w:rsidR="004B3D18" w:rsidRDefault="004B3D18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Sânandrei</w:t>
            </w:r>
          </w:p>
          <w:p w14:paraId="6FB955E9" w14:textId="77777777" w:rsidR="004B3D18" w:rsidRDefault="004B3D18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21C45B" w14:textId="77777777" w:rsidR="004B3D18" w:rsidRPr="00465A98" w:rsidRDefault="004B3D18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 xml:space="preserve">peste diag. </w:t>
            </w:r>
          </w:p>
          <w:p w14:paraId="0E76A284" w14:textId="77777777" w:rsidR="004B3D18" w:rsidRPr="00465A98" w:rsidRDefault="004B3D18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6 - 12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5520E" w14:textId="77777777" w:rsidR="004B3D18" w:rsidRDefault="004B3D18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9D475" w14:textId="77777777" w:rsidR="004B3D18" w:rsidRDefault="004B3D18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08393C" w14:textId="77777777" w:rsidR="004B3D18" w:rsidRPr="00984D71" w:rsidRDefault="004B3D18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89D7E" w14:textId="77777777" w:rsidR="004B3D18" w:rsidRDefault="004B3D18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F0EDDCA" w14:textId="77777777" w:rsidR="004B3D18" w:rsidRDefault="004B3D18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linia 4 abătută. </w:t>
            </w:r>
          </w:p>
        </w:tc>
      </w:tr>
      <w:tr w:rsidR="004B3D18" w14:paraId="6CEC3CFB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22D068" w14:textId="77777777" w:rsidR="004B3D18" w:rsidRDefault="004B3D18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1FECD" w14:textId="77777777" w:rsidR="004B3D18" w:rsidRDefault="004B3D18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14+600</w:t>
            </w:r>
          </w:p>
          <w:p w14:paraId="49B8A9DB" w14:textId="77777777" w:rsidR="004B3D18" w:rsidRDefault="004B3D18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5916EA" w14:textId="77777777" w:rsidR="004B3D18" w:rsidRPr="00CF787F" w:rsidRDefault="004B3D18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D0FF7A" w14:textId="77777777" w:rsidR="004B3D18" w:rsidRDefault="004B3D18" w:rsidP="00124BD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Sânandrei -</w:t>
            </w:r>
          </w:p>
          <w:p w14:paraId="3CE5B773" w14:textId="77777777" w:rsidR="004B3D18" w:rsidRDefault="004B3D18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Băile Calacea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BB7F3B" w14:textId="77777777" w:rsidR="004B3D18" w:rsidRPr="00465A98" w:rsidRDefault="004B3D18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0CED13" w14:textId="77777777" w:rsidR="004B3D18" w:rsidRDefault="004B3D18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FC84C" w14:textId="77777777" w:rsidR="004B3D18" w:rsidRDefault="004B3D18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E3CFA6" w14:textId="77777777" w:rsidR="004B3D18" w:rsidRPr="00984D71" w:rsidRDefault="004B3D18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A1C416" w14:textId="77777777" w:rsidR="004B3D18" w:rsidRDefault="004B3D18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B3D18" w14:paraId="3FDF8F30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EC63D7" w14:textId="77777777" w:rsidR="004B3D18" w:rsidRDefault="004B3D18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BF1648" w14:textId="77777777" w:rsidR="004B3D18" w:rsidRDefault="004B3D18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16+050</w:t>
            </w:r>
          </w:p>
          <w:p w14:paraId="2DC6A691" w14:textId="77777777" w:rsidR="004B3D18" w:rsidRDefault="004B3D18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0DD6C" w14:textId="77777777" w:rsidR="004B3D18" w:rsidRDefault="004B3D18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6B3C6C" w14:textId="77777777" w:rsidR="004B3D18" w:rsidRDefault="004B3D18" w:rsidP="0075125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Sânandrei -</w:t>
            </w:r>
          </w:p>
          <w:p w14:paraId="2BF9B9F3" w14:textId="77777777" w:rsidR="004B3D18" w:rsidRDefault="004B3D18" w:rsidP="0075125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Băile Calacea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F7A64" w14:textId="77777777" w:rsidR="004B3D18" w:rsidRPr="00465A98" w:rsidRDefault="004B3D18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7235F" w14:textId="77777777" w:rsidR="004B3D18" w:rsidRDefault="004B3D18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44D392" w14:textId="77777777" w:rsidR="004B3D18" w:rsidRDefault="004B3D18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755CA3" w14:textId="77777777" w:rsidR="004B3D18" w:rsidRPr="00984D71" w:rsidRDefault="004B3D18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F8F76" w14:textId="77777777" w:rsidR="004B3D18" w:rsidRDefault="004B3D18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Lucrări Coridor IV.</w:t>
            </w:r>
          </w:p>
        </w:tc>
      </w:tr>
      <w:tr w:rsidR="004B3D18" w14:paraId="22EA4C3C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84FECC" w14:textId="77777777" w:rsidR="004B3D18" w:rsidRDefault="004B3D18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2FDA8F" w14:textId="77777777" w:rsidR="004B3D18" w:rsidRDefault="004B3D18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20+900</w:t>
            </w:r>
          </w:p>
          <w:p w14:paraId="79E082ED" w14:textId="77777777" w:rsidR="004B3D18" w:rsidRDefault="004B3D18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BBC47" w14:textId="77777777" w:rsidR="004B3D18" w:rsidRDefault="004B3D18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42C524" w14:textId="77777777" w:rsidR="004B3D18" w:rsidRDefault="004B3D18" w:rsidP="0075125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Băile Calacea, 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91A549" w14:textId="77777777" w:rsidR="004B3D18" w:rsidRPr="00465A98" w:rsidRDefault="004B3D18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7EA5A2" w14:textId="77777777" w:rsidR="004B3D18" w:rsidRDefault="004B3D18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4EF9A" w14:textId="77777777" w:rsidR="004B3D18" w:rsidRDefault="004B3D18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8B6D1" w14:textId="77777777" w:rsidR="004B3D18" w:rsidRPr="00984D71" w:rsidRDefault="004B3D18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DA61E5" w14:textId="77777777" w:rsidR="004B3D18" w:rsidRDefault="004B3D18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Lucrări Coridor IV.</w:t>
            </w:r>
          </w:p>
        </w:tc>
      </w:tr>
      <w:tr w:rsidR="004B3D18" w14:paraId="3B0D3BAC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7B5C90" w14:textId="77777777" w:rsidR="004B3D18" w:rsidRDefault="004B3D18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9AADB8" w14:textId="77777777" w:rsidR="004B3D18" w:rsidRDefault="004B3D18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074887" w14:textId="77777777" w:rsidR="004B3D18" w:rsidRPr="00CF787F" w:rsidRDefault="004B3D18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765756" w14:textId="77777777" w:rsidR="004B3D18" w:rsidRDefault="004B3D18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Băile Calacea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012E20" w14:textId="77777777" w:rsidR="004B3D18" w:rsidRPr="00465A98" w:rsidRDefault="004B3D18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5337BA" w14:textId="77777777" w:rsidR="004B3D18" w:rsidRDefault="004B3D18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D9398" w14:textId="77777777" w:rsidR="004B3D18" w:rsidRDefault="004B3D18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63EA75" w14:textId="77777777" w:rsidR="004B3D18" w:rsidRPr="00984D71" w:rsidRDefault="004B3D18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68C35" w14:textId="77777777" w:rsidR="004B3D18" w:rsidRDefault="004B3D18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CDD90EA" w14:textId="77777777" w:rsidR="004B3D18" w:rsidRDefault="004B3D18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abătută Cap X.</w:t>
            </w:r>
          </w:p>
        </w:tc>
      </w:tr>
      <w:tr w:rsidR="004B3D18" w14:paraId="2F284F31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70716" w14:textId="77777777" w:rsidR="004B3D18" w:rsidRDefault="004B3D18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7830C" w14:textId="77777777" w:rsidR="004B3D18" w:rsidRDefault="004B3D18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B5C12" w14:textId="77777777" w:rsidR="004B3D18" w:rsidRPr="00CF787F" w:rsidRDefault="004B3D18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57E9EC" w14:textId="77777777" w:rsidR="004B3D18" w:rsidRDefault="004B3D18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Băile Calacea</w:t>
            </w:r>
          </w:p>
          <w:p w14:paraId="74B5ABDE" w14:textId="77777777" w:rsidR="004B3D18" w:rsidRDefault="004B3D18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8F5922" w14:textId="77777777" w:rsidR="004B3D18" w:rsidRPr="00465A98" w:rsidRDefault="004B3D18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 xml:space="preserve">peste diag. </w:t>
            </w:r>
          </w:p>
          <w:p w14:paraId="2E5B665D" w14:textId="77777777" w:rsidR="004B3D18" w:rsidRPr="00465A98" w:rsidRDefault="004B3D18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4 - 12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72BEC1" w14:textId="77777777" w:rsidR="004B3D18" w:rsidRDefault="004B3D18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C91BB" w14:textId="77777777" w:rsidR="004B3D18" w:rsidRDefault="004B3D18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FA5CC" w14:textId="77777777" w:rsidR="004B3D18" w:rsidRPr="00984D71" w:rsidRDefault="004B3D18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C86E69" w14:textId="77777777" w:rsidR="004B3D18" w:rsidRDefault="004B3D18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14069D1" w14:textId="77777777" w:rsidR="004B3D18" w:rsidRDefault="004B3D18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abătută.</w:t>
            </w:r>
          </w:p>
        </w:tc>
      </w:tr>
      <w:tr w:rsidR="004B3D18" w14:paraId="31A81D04" w14:textId="77777777" w:rsidTr="00212CEB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2E397" w14:textId="77777777" w:rsidR="004B3D18" w:rsidRDefault="004B3D18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1FB10" w14:textId="77777777" w:rsidR="004B3D18" w:rsidRDefault="004B3D18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25+100</w:t>
            </w:r>
          </w:p>
          <w:p w14:paraId="3D595B2C" w14:textId="77777777" w:rsidR="004B3D18" w:rsidRDefault="004B3D18" w:rsidP="00212CE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0B6FF7" w14:textId="77777777" w:rsidR="004B3D18" w:rsidRPr="00CF787F" w:rsidRDefault="004B3D18" w:rsidP="00212CE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D32D6C" w14:textId="77777777" w:rsidR="004B3D18" w:rsidRDefault="004B3D18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Băile Calacea -Orțișoara și </w:t>
            </w:r>
          </w:p>
          <w:p w14:paraId="15826825" w14:textId="77777777" w:rsidR="004B3D18" w:rsidRDefault="004B3D18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Orțișoara</w:t>
            </w:r>
          </w:p>
          <w:p w14:paraId="46E21A19" w14:textId="77777777" w:rsidR="004B3D18" w:rsidRDefault="004B3D18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1015EF" w14:textId="77777777" w:rsidR="004B3D18" w:rsidRPr="00465A98" w:rsidRDefault="004B3D18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65E65" w14:textId="77777777" w:rsidR="004B3D18" w:rsidRDefault="004B3D18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002A2C" w14:textId="77777777" w:rsidR="004B3D18" w:rsidRDefault="004B3D18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EBFE2" w14:textId="77777777" w:rsidR="004B3D18" w:rsidRPr="00984D71" w:rsidRDefault="004B3D18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F44281" w14:textId="77777777" w:rsidR="004B3D18" w:rsidRDefault="004B3D18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Fără inductori. </w:t>
            </w:r>
          </w:p>
        </w:tc>
      </w:tr>
      <w:tr w:rsidR="004B3D18" w14:paraId="12CFB51C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6DE73D" w14:textId="77777777" w:rsidR="004B3D18" w:rsidRDefault="004B3D18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CDF43" w14:textId="77777777" w:rsidR="004B3D18" w:rsidRDefault="004B3D18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1DC77C" w14:textId="77777777" w:rsidR="004B3D18" w:rsidRPr="00CF787F" w:rsidRDefault="004B3D18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7AB817" w14:textId="77777777" w:rsidR="004B3D18" w:rsidRDefault="004B3D18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Orțișoara</w:t>
            </w:r>
          </w:p>
          <w:p w14:paraId="13F50E3E" w14:textId="77777777" w:rsidR="004B3D18" w:rsidRDefault="004B3D18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029BB" w14:textId="77777777" w:rsidR="004B3D18" w:rsidRPr="00465A98" w:rsidRDefault="004B3D18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 xml:space="preserve">peste sch. </w:t>
            </w:r>
          </w:p>
          <w:p w14:paraId="41BDB02B" w14:textId="77777777" w:rsidR="004B3D18" w:rsidRPr="00465A98" w:rsidRDefault="004B3D18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9 și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C352B" w14:textId="77777777" w:rsidR="004B3D18" w:rsidRDefault="004B3D18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307A67" w14:textId="77777777" w:rsidR="004B3D18" w:rsidRDefault="004B3D18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49BB5" w14:textId="77777777" w:rsidR="004B3D18" w:rsidRPr="00984D71" w:rsidRDefault="004B3D18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643E0" w14:textId="77777777" w:rsidR="004B3D18" w:rsidRDefault="004B3D18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546A90A" w14:textId="77777777" w:rsidR="004B3D18" w:rsidRDefault="004B3D18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3 - 5 Cap X.</w:t>
            </w:r>
          </w:p>
        </w:tc>
      </w:tr>
      <w:tr w:rsidR="004B3D18" w14:paraId="513BA4F6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63A9CB" w14:textId="77777777" w:rsidR="004B3D18" w:rsidRDefault="004B3D18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75BA8C" w14:textId="77777777" w:rsidR="004B3D18" w:rsidRDefault="004B3D18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2529F" w14:textId="77777777" w:rsidR="004B3D18" w:rsidRPr="00CF787F" w:rsidRDefault="004B3D18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A8555C" w14:textId="77777777" w:rsidR="004B3D18" w:rsidRDefault="004B3D18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Orțișoara</w:t>
            </w:r>
          </w:p>
          <w:p w14:paraId="2CDF7BB8" w14:textId="77777777" w:rsidR="004B3D18" w:rsidRDefault="004B3D18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A1EC2" w14:textId="77777777" w:rsidR="004B3D18" w:rsidRPr="00465A98" w:rsidRDefault="004B3D18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peste sch. 10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 și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AB4F1" w14:textId="77777777" w:rsidR="004B3D18" w:rsidRDefault="004B3D18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1C71CC" w14:textId="77777777" w:rsidR="004B3D18" w:rsidRDefault="004B3D18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6567C" w14:textId="77777777" w:rsidR="004B3D18" w:rsidRPr="00984D71" w:rsidRDefault="004B3D18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08F71" w14:textId="77777777" w:rsidR="004B3D18" w:rsidRDefault="004B3D18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3 și 4 abătute, Cap Y.</w:t>
            </w:r>
          </w:p>
        </w:tc>
      </w:tr>
      <w:tr w:rsidR="004B3D18" w14:paraId="6E110D00" w14:textId="77777777" w:rsidTr="00212CEB">
        <w:trPr>
          <w:cantSplit/>
          <w:trHeight w:val="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345312" w14:textId="77777777" w:rsidR="004B3D18" w:rsidRDefault="004B3D18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63D45A" w14:textId="77777777" w:rsidR="004B3D18" w:rsidRDefault="004B3D18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31+300</w:t>
            </w:r>
          </w:p>
          <w:p w14:paraId="32D62915" w14:textId="77777777" w:rsidR="004B3D18" w:rsidRDefault="004B3D18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F2E0CC" w14:textId="77777777" w:rsidR="004B3D18" w:rsidRDefault="004B3D18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A6C79A" w14:textId="77777777" w:rsidR="004B3D18" w:rsidRDefault="004B3D18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Orțișoara - </w:t>
            </w:r>
          </w:p>
          <w:p w14:paraId="55444273" w14:textId="77777777" w:rsidR="004B3D18" w:rsidRDefault="004B3D18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Vinga și St. Vinga</w:t>
            </w:r>
          </w:p>
          <w:p w14:paraId="36B61802" w14:textId="77777777" w:rsidR="004B3D18" w:rsidRDefault="004B3D18" w:rsidP="00212CE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C3E397" w14:textId="77777777" w:rsidR="004B3D18" w:rsidRPr="00465A98" w:rsidRDefault="004B3D18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EC9AF" w14:textId="77777777" w:rsidR="004B3D18" w:rsidRDefault="004B3D18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C1066" w14:textId="77777777" w:rsidR="004B3D18" w:rsidRDefault="004B3D18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DF106" w14:textId="77777777" w:rsidR="004B3D18" w:rsidRPr="00984D71" w:rsidRDefault="004B3D18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43019" w14:textId="77777777" w:rsidR="004B3D18" w:rsidRDefault="004B3D18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Fără inductori. </w:t>
            </w:r>
          </w:p>
          <w:p w14:paraId="0CE5FC69" w14:textId="77777777" w:rsidR="004B3D18" w:rsidRDefault="004B3D18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B3D18" w14:paraId="68F53DC5" w14:textId="77777777" w:rsidTr="00342898">
        <w:trPr>
          <w:cantSplit/>
          <w:trHeight w:val="171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2CB66F" w14:textId="77777777" w:rsidR="004B3D18" w:rsidRDefault="004B3D18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5F7680" w14:textId="77777777" w:rsidR="004B3D18" w:rsidRDefault="004B3D18" w:rsidP="00124BD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51CC7E" w14:textId="77777777" w:rsidR="004B3D18" w:rsidRDefault="004B3D18" w:rsidP="00124BD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EB5E5" w14:textId="77777777" w:rsidR="004B3D18" w:rsidRDefault="004B3D18" w:rsidP="00124BD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Vinga</w:t>
            </w:r>
          </w:p>
          <w:p w14:paraId="4434EDE7" w14:textId="77777777" w:rsidR="004B3D18" w:rsidRDefault="004B3D18" w:rsidP="00124BD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79D58" w14:textId="77777777" w:rsidR="004B3D18" w:rsidRDefault="004B3D18" w:rsidP="00124BD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diag. </w:t>
            </w:r>
          </w:p>
          <w:p w14:paraId="7C7C1E6B" w14:textId="77777777" w:rsidR="004B3D18" w:rsidRPr="00465A98" w:rsidRDefault="004B3D18" w:rsidP="00124BD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6 - 12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7ECD3" w14:textId="77777777" w:rsidR="004B3D18" w:rsidRDefault="004B3D18" w:rsidP="00124BD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354188" w14:textId="77777777" w:rsidR="004B3D18" w:rsidRDefault="004B3D18" w:rsidP="00124BD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FC0F1" w14:textId="77777777" w:rsidR="004B3D18" w:rsidRPr="00984D71" w:rsidRDefault="004B3D18" w:rsidP="00124BD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39C2C7" w14:textId="77777777" w:rsidR="004B3D18" w:rsidRDefault="004B3D18" w:rsidP="00124BD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AF23557" w14:textId="77777777" w:rsidR="004B3D18" w:rsidRDefault="004B3D18" w:rsidP="00124BD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și 4 Cap Y.</w:t>
            </w:r>
          </w:p>
        </w:tc>
      </w:tr>
      <w:tr w:rsidR="004B3D18" w14:paraId="221EC426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4F8F73" w14:textId="77777777" w:rsidR="004B3D18" w:rsidRDefault="004B3D18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F034C" w14:textId="77777777" w:rsidR="004B3D18" w:rsidRDefault="004B3D18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6E5041" w14:textId="77777777" w:rsidR="004B3D18" w:rsidRDefault="004B3D18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0998B1" w14:textId="77777777" w:rsidR="004B3D18" w:rsidRDefault="004B3D18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Șag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3984A" w14:textId="77777777" w:rsidR="004B3D18" w:rsidRDefault="004B3D18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62E7E" w14:textId="77777777" w:rsidR="004B3D18" w:rsidRDefault="004B3D18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1268EC" w14:textId="77777777" w:rsidR="004B3D18" w:rsidRDefault="004B3D18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FF4B6" w14:textId="77777777" w:rsidR="004B3D18" w:rsidRPr="00984D71" w:rsidRDefault="004B3D18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6BAED4" w14:textId="77777777" w:rsidR="004B3D18" w:rsidRDefault="004B3D18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și 2 Cap X.</w:t>
            </w:r>
          </w:p>
        </w:tc>
      </w:tr>
      <w:tr w:rsidR="004B3D18" w14:paraId="56E85B2E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57A413" w14:textId="77777777" w:rsidR="004B3D18" w:rsidRDefault="004B3D18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E1E34" w14:textId="77777777" w:rsidR="004B3D18" w:rsidRDefault="004B3D18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99EA9" w14:textId="77777777" w:rsidR="004B3D18" w:rsidRDefault="004B3D18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E89735" w14:textId="77777777" w:rsidR="004B3D18" w:rsidRDefault="004B3D18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Șag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D8F9D" w14:textId="77777777" w:rsidR="004B3D18" w:rsidRDefault="004B3D18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B5F30" w14:textId="77777777" w:rsidR="004B3D18" w:rsidRDefault="004B3D18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F9685" w14:textId="77777777" w:rsidR="004B3D18" w:rsidRDefault="004B3D18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3E3D51" w14:textId="77777777" w:rsidR="004B3D18" w:rsidRPr="00984D71" w:rsidRDefault="004B3D18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30D76" w14:textId="77777777" w:rsidR="004B3D18" w:rsidRDefault="004B3D18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4 Cap X.</w:t>
            </w:r>
          </w:p>
        </w:tc>
      </w:tr>
      <w:tr w:rsidR="004B3D18" w14:paraId="01117989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FEE288" w14:textId="77777777" w:rsidR="004B3D18" w:rsidRDefault="004B3D18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547B0" w14:textId="77777777" w:rsidR="004B3D18" w:rsidRDefault="004B3D18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BDAF7" w14:textId="77777777" w:rsidR="004B3D18" w:rsidRDefault="004B3D18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C2021" w14:textId="77777777" w:rsidR="004B3D18" w:rsidRDefault="004B3D18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Șag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96922" w14:textId="77777777" w:rsidR="004B3D18" w:rsidRDefault="004B3D18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2FA57" w14:textId="77777777" w:rsidR="004B3D18" w:rsidRDefault="004B3D18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AAD644" w14:textId="77777777" w:rsidR="004B3D18" w:rsidRDefault="004B3D18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AAF83" w14:textId="77777777" w:rsidR="004B3D18" w:rsidRPr="00984D71" w:rsidRDefault="004B3D18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5C395D" w14:textId="77777777" w:rsidR="004B3D18" w:rsidRDefault="004B3D18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și 2 Cap Y.</w:t>
            </w:r>
          </w:p>
        </w:tc>
      </w:tr>
      <w:tr w:rsidR="004B3D18" w14:paraId="7A759D4F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701A98" w14:textId="77777777" w:rsidR="004B3D18" w:rsidRDefault="004B3D18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B8F7EF" w14:textId="77777777" w:rsidR="004B3D18" w:rsidRDefault="004B3D18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0C7271" w14:textId="77777777" w:rsidR="004B3D18" w:rsidRDefault="004B3D18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8F1657" w14:textId="77777777" w:rsidR="004B3D18" w:rsidRDefault="004B3D18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Valea Viilor </w:t>
            </w:r>
          </w:p>
          <w:p w14:paraId="4858F7C6" w14:textId="77777777" w:rsidR="004B3D18" w:rsidRDefault="004B3D18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263DA0" w14:textId="77777777" w:rsidR="004B3D18" w:rsidRPr="00465A98" w:rsidRDefault="004B3D18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6DCAC" w14:textId="77777777" w:rsidR="004B3D18" w:rsidRDefault="004B3D18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C7925" w14:textId="77777777" w:rsidR="004B3D18" w:rsidRDefault="004B3D18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603EEE" w14:textId="77777777" w:rsidR="004B3D18" w:rsidRPr="00984D71" w:rsidRDefault="004B3D18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B1D09" w14:textId="77777777" w:rsidR="004B3D18" w:rsidRDefault="004B3D18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B3D18" w14:paraId="093663FD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20E500" w14:textId="77777777" w:rsidR="004B3D18" w:rsidRDefault="004B3D18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FDE9DF" w14:textId="77777777" w:rsidR="004B3D18" w:rsidRDefault="004B3D18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01E4AE" w14:textId="77777777" w:rsidR="004B3D18" w:rsidRDefault="004B3D18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ECACA" w14:textId="77777777" w:rsidR="004B3D18" w:rsidRDefault="004B3D18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Valea Viilor</w:t>
            </w:r>
          </w:p>
          <w:p w14:paraId="70A69094" w14:textId="77777777" w:rsidR="004B3D18" w:rsidRDefault="004B3D18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57EDE" w14:textId="77777777" w:rsidR="004B3D18" w:rsidRDefault="004B3D18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E0E34B" w14:textId="77777777" w:rsidR="004B3D18" w:rsidRDefault="004B3D18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C6326" w14:textId="77777777" w:rsidR="004B3D18" w:rsidRDefault="004B3D18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F49DC4" w14:textId="77777777" w:rsidR="004B3D18" w:rsidRPr="00984D71" w:rsidRDefault="004B3D18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5556DF" w14:textId="77777777" w:rsidR="004B3D18" w:rsidRDefault="004B3D18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9F28DCB" w14:textId="77777777" w:rsidR="004B3D18" w:rsidRDefault="004B3D18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3 Cap Y.</w:t>
            </w:r>
          </w:p>
        </w:tc>
      </w:tr>
      <w:tr w:rsidR="004B3D18" w14:paraId="376536F9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A6A014" w14:textId="77777777" w:rsidR="004B3D18" w:rsidRDefault="004B3D18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7D776" w14:textId="77777777" w:rsidR="004B3D18" w:rsidRDefault="004B3D18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1AC8C" w14:textId="77777777" w:rsidR="004B3D18" w:rsidRDefault="004B3D18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5592B" w14:textId="77777777" w:rsidR="004B3D18" w:rsidRDefault="004B3D18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14:paraId="23EA8616" w14:textId="77777777" w:rsidR="004B3D18" w:rsidRDefault="004B3D18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26CE0F" w14:textId="77777777" w:rsidR="004B3D18" w:rsidRDefault="004B3D18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</w:t>
            </w:r>
          </w:p>
          <w:p w14:paraId="26BC0E03" w14:textId="77777777" w:rsidR="004B3D18" w:rsidRDefault="004B3D18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S 7</w:t>
            </w:r>
          </w:p>
          <w:p w14:paraId="1772469C" w14:textId="77777777" w:rsidR="004B3D18" w:rsidRDefault="004B3D18" w:rsidP="002C5CF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B8705" w14:textId="77777777" w:rsidR="004B3D18" w:rsidRDefault="004B3D18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479512" w14:textId="77777777" w:rsidR="004B3D18" w:rsidRDefault="004B3D18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EAD99" w14:textId="77777777" w:rsidR="004B3D18" w:rsidRPr="00984D71" w:rsidRDefault="004B3D18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C6D386" w14:textId="77777777" w:rsidR="004B3D18" w:rsidRDefault="004B3D18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7AD88C8" w14:textId="77777777" w:rsidR="004B3D18" w:rsidRDefault="004B3D18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219 Aradul Nou - Periam.</w:t>
            </w:r>
          </w:p>
        </w:tc>
      </w:tr>
      <w:tr w:rsidR="004B3D18" w14:paraId="59A2F2D6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FAD1E3" w14:textId="77777777" w:rsidR="004B3D18" w:rsidRDefault="004B3D18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52CCBA" w14:textId="77777777" w:rsidR="004B3D18" w:rsidRDefault="004B3D18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4DE8E" w14:textId="77777777" w:rsidR="004B3D18" w:rsidRDefault="004B3D18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5A9F1D" w14:textId="77777777" w:rsidR="004B3D18" w:rsidRDefault="004B3D18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14:paraId="3396F7D9" w14:textId="77777777" w:rsidR="004B3D18" w:rsidRDefault="004B3D18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AF1148" w14:textId="77777777" w:rsidR="004B3D18" w:rsidRDefault="004B3D18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36BBA3" w14:textId="77777777" w:rsidR="004B3D18" w:rsidRDefault="004B3D18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C95D2A" w14:textId="77777777" w:rsidR="004B3D18" w:rsidRDefault="004B3D18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080553" w14:textId="77777777" w:rsidR="004B3D18" w:rsidRPr="00984D71" w:rsidRDefault="004B3D18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11EBC" w14:textId="77777777" w:rsidR="004B3D18" w:rsidRDefault="004B3D18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3C50D7B" w14:textId="77777777" w:rsidR="004B3D18" w:rsidRDefault="004B3D18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și 6 Cap X.</w:t>
            </w:r>
          </w:p>
        </w:tc>
      </w:tr>
      <w:tr w:rsidR="004B3D18" w14:paraId="20F574D8" w14:textId="77777777" w:rsidTr="0056746F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4ADCB3" w14:textId="77777777" w:rsidR="004B3D18" w:rsidRDefault="004B3D18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019A83" w14:textId="77777777" w:rsidR="004B3D18" w:rsidRDefault="004B3D18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18B79" w14:textId="77777777" w:rsidR="004B3D18" w:rsidRDefault="004B3D18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092C6" w14:textId="77777777" w:rsidR="004B3D18" w:rsidRDefault="004B3D18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14:paraId="2F2B8C79" w14:textId="77777777" w:rsidR="004B3D18" w:rsidRDefault="004B3D18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B8CFEE" w14:textId="77777777" w:rsidR="004B3D18" w:rsidRDefault="004B3D18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0DAC5D" w14:textId="77777777" w:rsidR="004B3D18" w:rsidRDefault="004B3D18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A2986" w14:textId="77777777" w:rsidR="004B3D18" w:rsidRDefault="004B3D18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7ED4B" w14:textId="77777777" w:rsidR="004B3D18" w:rsidRPr="00984D71" w:rsidRDefault="004B3D18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973A93" w14:textId="77777777" w:rsidR="004B3D18" w:rsidRDefault="004B3D18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1AEFB8F" w14:textId="77777777" w:rsidR="004B3D18" w:rsidRDefault="004B3D18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6 abătută Cap X.</w:t>
            </w:r>
          </w:p>
        </w:tc>
      </w:tr>
      <w:tr w:rsidR="004B3D18" w14:paraId="0F4C5F0D" w14:textId="77777777" w:rsidTr="0056746F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90386C" w14:textId="77777777" w:rsidR="004B3D18" w:rsidRDefault="004B3D18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13251" w14:textId="77777777" w:rsidR="004B3D18" w:rsidRDefault="004B3D18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43846" w14:textId="77777777" w:rsidR="004B3D18" w:rsidRDefault="004B3D18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FB004" w14:textId="77777777" w:rsidR="004B3D18" w:rsidRDefault="004B3D18" w:rsidP="00136C31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14:paraId="50C07A72" w14:textId="77777777" w:rsidR="004B3D18" w:rsidRDefault="004B3D18" w:rsidP="00136C31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263DF6" w14:textId="77777777" w:rsidR="004B3D18" w:rsidRDefault="004B3D18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3B1F9" w14:textId="77777777" w:rsidR="004B3D18" w:rsidRDefault="004B3D18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F92BA" w14:textId="77777777" w:rsidR="004B3D18" w:rsidRDefault="004B3D18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C97F4" w14:textId="77777777" w:rsidR="004B3D18" w:rsidRPr="00984D71" w:rsidRDefault="004B3D18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3E2FD3" w14:textId="77777777" w:rsidR="004B3D18" w:rsidRDefault="004B3D18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7BD96BC" w14:textId="77777777" w:rsidR="004B3D18" w:rsidRDefault="004B3D18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și 6 Cap Y.</w:t>
            </w:r>
          </w:p>
        </w:tc>
      </w:tr>
      <w:tr w:rsidR="004B3D18" w14:paraId="343D6586" w14:textId="77777777" w:rsidTr="0056746F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E72466" w14:textId="77777777" w:rsidR="004B3D18" w:rsidRDefault="004B3D18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6C6379" w14:textId="77777777" w:rsidR="004B3D18" w:rsidRDefault="004B3D18" w:rsidP="003361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311411" w14:textId="77777777" w:rsidR="004B3D18" w:rsidRDefault="004B3D18" w:rsidP="0033612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B945C" w14:textId="77777777" w:rsidR="004B3D18" w:rsidRDefault="004B3D18" w:rsidP="0033612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14:paraId="49D77280" w14:textId="77777777" w:rsidR="004B3D18" w:rsidRDefault="004B3D18" w:rsidP="0033612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073AF" w14:textId="77777777" w:rsidR="004B3D18" w:rsidRDefault="004B3D18" w:rsidP="003361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302F3" w14:textId="77777777" w:rsidR="004B3D18" w:rsidRDefault="004B3D18" w:rsidP="0033612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50037" w14:textId="77777777" w:rsidR="004B3D18" w:rsidRDefault="004B3D18" w:rsidP="003361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612F3" w14:textId="77777777" w:rsidR="004B3D18" w:rsidRPr="00984D71" w:rsidRDefault="004B3D18" w:rsidP="0033612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1CD5F" w14:textId="77777777" w:rsidR="004B3D18" w:rsidRDefault="004B3D18" w:rsidP="0033612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62067DD" w14:textId="77777777" w:rsidR="004B3D18" w:rsidRDefault="004B3D18" w:rsidP="0033612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și 6 Cap Y.</w:t>
            </w:r>
          </w:p>
        </w:tc>
      </w:tr>
      <w:tr w:rsidR="004B3D18" w14:paraId="536F297F" w14:textId="77777777" w:rsidTr="0056746F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6C9029" w14:textId="77777777" w:rsidR="004B3D18" w:rsidRDefault="004B3D18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33D81" w14:textId="77777777" w:rsidR="004B3D18" w:rsidRDefault="004B3D18" w:rsidP="00202B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BB31B6" w14:textId="77777777" w:rsidR="004B3D18" w:rsidRDefault="004B3D18" w:rsidP="00202B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6F07A2" w14:textId="77777777" w:rsidR="004B3D18" w:rsidRDefault="004B3D18" w:rsidP="00202B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14:paraId="5B8496B6" w14:textId="77777777" w:rsidR="004B3D18" w:rsidRDefault="004B3D18" w:rsidP="00202B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69B30" w14:textId="77777777" w:rsidR="004B3D18" w:rsidRDefault="004B3D18" w:rsidP="00202B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CC3677" w14:textId="77777777" w:rsidR="004B3D18" w:rsidRDefault="004B3D18" w:rsidP="00202B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522548" w14:textId="77777777" w:rsidR="004B3D18" w:rsidRDefault="004B3D18" w:rsidP="00202B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6D21E2" w14:textId="77777777" w:rsidR="004B3D18" w:rsidRPr="00984D71" w:rsidRDefault="004B3D18" w:rsidP="00202B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9B623" w14:textId="77777777" w:rsidR="004B3D18" w:rsidRDefault="004B3D18" w:rsidP="00202B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78D5128" w14:textId="77777777" w:rsidR="004B3D18" w:rsidRDefault="004B3D18" w:rsidP="00202B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Cap Y.</w:t>
            </w:r>
          </w:p>
        </w:tc>
      </w:tr>
    </w:tbl>
    <w:p w14:paraId="6A97CF4A" w14:textId="77777777" w:rsidR="004B3D18" w:rsidRDefault="004B3D18">
      <w:pPr>
        <w:spacing w:before="40" w:after="40" w:line="192" w:lineRule="auto"/>
        <w:ind w:right="57"/>
        <w:rPr>
          <w:sz w:val="20"/>
          <w:lang w:val="ro-RO"/>
        </w:rPr>
      </w:pPr>
    </w:p>
    <w:p w14:paraId="241189E2" w14:textId="77777777" w:rsidR="004B3D18" w:rsidRDefault="004B3D18" w:rsidP="0095691E">
      <w:pPr>
        <w:pStyle w:val="Heading1"/>
        <w:spacing w:line="360" w:lineRule="auto"/>
      </w:pPr>
      <w:r>
        <w:t>LINIA 300</w:t>
      </w:r>
    </w:p>
    <w:p w14:paraId="4FE36497" w14:textId="77777777" w:rsidR="004B3D18" w:rsidRDefault="004B3D18" w:rsidP="0095691E">
      <w:pPr>
        <w:pStyle w:val="Heading1"/>
        <w:spacing w:line="360" w:lineRule="auto"/>
        <w:rPr>
          <w:b w:val="0"/>
          <w:bCs w:val="0"/>
          <w:sz w:val="8"/>
        </w:rPr>
      </w:pPr>
      <w:bookmarkStart w:id="0" w:name="_Hlk184980371"/>
      <w:r>
        <w:t>BUCUREŞTI NORD - BRAŞOV - TEIUŞ - CLUJ NAPOCA - OŞORHEI - EPISCOPIA BIHOR</w:t>
      </w:r>
    </w:p>
    <w:bookmarkEnd w:id="0"/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5"/>
        <w:gridCol w:w="922"/>
        <w:gridCol w:w="805"/>
        <w:gridCol w:w="2092"/>
        <w:gridCol w:w="840"/>
        <w:gridCol w:w="743"/>
        <w:gridCol w:w="883"/>
        <w:gridCol w:w="729"/>
        <w:gridCol w:w="2508"/>
      </w:tblGrid>
      <w:tr w:rsidR="004B3D18" w14:paraId="012AE5FF" w14:textId="77777777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96C540" w14:textId="77777777" w:rsidR="004B3D18" w:rsidRDefault="004B3D18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1A24A1" w14:textId="77777777" w:rsidR="004B3D18" w:rsidRDefault="004B3D18" w:rsidP="0095691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C2269" w14:textId="77777777" w:rsidR="004B3D18" w:rsidRPr="00600D25" w:rsidRDefault="004B3D18" w:rsidP="0095691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C0DB9B" w14:textId="77777777" w:rsidR="004B3D18" w:rsidRDefault="004B3D18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15B58B66" w14:textId="77777777" w:rsidR="004B3D18" w:rsidRDefault="004B3D18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B18378" w14:textId="77777777" w:rsidR="004B3D18" w:rsidRDefault="004B3D18" w:rsidP="0095691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D945E" w14:textId="77777777" w:rsidR="004B3D18" w:rsidRPr="00600D25" w:rsidRDefault="004B3D18" w:rsidP="0095691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01CB10" w14:textId="77777777" w:rsidR="004B3D18" w:rsidRDefault="004B3D18" w:rsidP="0095691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D81AC0" w14:textId="77777777" w:rsidR="004B3D18" w:rsidRPr="00600D25" w:rsidRDefault="004B3D18" w:rsidP="0095691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70DD8" w14:textId="77777777" w:rsidR="004B3D18" w:rsidRPr="00D344C9" w:rsidRDefault="004B3D18" w:rsidP="0095691E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4B3D18" w14:paraId="4D659AC6" w14:textId="77777777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C628E6" w14:textId="77777777" w:rsidR="004B3D18" w:rsidRDefault="004B3D18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BE169" w14:textId="77777777" w:rsidR="004B3D18" w:rsidRDefault="004B3D18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A366FE" w14:textId="77777777" w:rsidR="004B3D18" w:rsidRPr="00600D25" w:rsidRDefault="004B3D18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2DCD7" w14:textId="77777777" w:rsidR="004B3D18" w:rsidRDefault="004B3D18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41CEF148" w14:textId="77777777" w:rsidR="004B3D18" w:rsidRDefault="004B3D18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B3471" w14:textId="77777777" w:rsidR="004B3D18" w:rsidRDefault="004B3D18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7B25C" w14:textId="77777777" w:rsidR="004B3D18" w:rsidRPr="00600D25" w:rsidRDefault="004B3D18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24F0F" w14:textId="77777777" w:rsidR="004B3D18" w:rsidRDefault="004B3D18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FD1E9" w14:textId="77777777" w:rsidR="004B3D18" w:rsidRPr="00600D25" w:rsidRDefault="004B3D18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49ADC" w14:textId="77777777" w:rsidR="004B3D18" w:rsidRPr="00D344C9" w:rsidRDefault="004B3D18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4B3D18" w14:paraId="27FA337B" w14:textId="77777777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F8841" w14:textId="77777777" w:rsidR="004B3D18" w:rsidRDefault="004B3D18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4AF5C9" w14:textId="77777777" w:rsidR="004B3D18" w:rsidRDefault="004B3D18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C4077F" w14:textId="77777777" w:rsidR="004B3D18" w:rsidRPr="00600D25" w:rsidRDefault="004B3D18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606722" w14:textId="77777777" w:rsidR="004B3D18" w:rsidRDefault="004B3D18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1F614E95" w14:textId="77777777" w:rsidR="004B3D18" w:rsidRDefault="004B3D18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106BB0" w14:textId="77777777" w:rsidR="004B3D18" w:rsidRDefault="004B3D18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58003CAB" w14:textId="77777777" w:rsidR="004B3D18" w:rsidRDefault="004B3D18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243E2C" w14:textId="77777777" w:rsidR="004B3D18" w:rsidRPr="00600D25" w:rsidRDefault="004B3D18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71CD7D" w14:textId="77777777" w:rsidR="004B3D18" w:rsidRDefault="004B3D18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E51464" w14:textId="77777777" w:rsidR="004B3D18" w:rsidRPr="00600D25" w:rsidRDefault="004B3D18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4C3452" w14:textId="77777777" w:rsidR="004B3D18" w:rsidRPr="00D344C9" w:rsidRDefault="004B3D18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4A7FE828" w14:textId="77777777" w:rsidR="004B3D18" w:rsidRPr="00D344C9" w:rsidRDefault="004B3D18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Acces la liniile 11 şi 12.</w:t>
            </w:r>
          </w:p>
        </w:tc>
      </w:tr>
      <w:tr w:rsidR="004B3D18" w14:paraId="0B3A2E80" w14:textId="77777777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95AD35" w14:textId="77777777" w:rsidR="004B3D18" w:rsidRDefault="004B3D18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229495" w14:textId="77777777" w:rsidR="004B3D18" w:rsidRDefault="004B3D1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AF929" w14:textId="77777777" w:rsidR="004B3D18" w:rsidRPr="00600D25" w:rsidRDefault="004B3D1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57C5A" w14:textId="77777777" w:rsidR="004B3D18" w:rsidRDefault="004B3D18" w:rsidP="00607E5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4D20563F" w14:textId="77777777" w:rsidR="004B3D18" w:rsidRDefault="004B3D18" w:rsidP="00607E5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grupa B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9988A6" w14:textId="77777777" w:rsidR="004B3D18" w:rsidRDefault="004B3D1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1C395F" w14:textId="77777777" w:rsidR="004B3D18" w:rsidRDefault="004B3D1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1CF19" w14:textId="77777777" w:rsidR="004B3D18" w:rsidRDefault="004B3D1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02C6E6" w14:textId="77777777" w:rsidR="004B3D18" w:rsidRPr="00600D25" w:rsidRDefault="004B3D1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55712" w14:textId="77777777" w:rsidR="004B3D18" w:rsidRDefault="004B3D1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B3D18" w14:paraId="64C96AB4" w14:textId="77777777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1699A0" w14:textId="77777777" w:rsidR="004B3D18" w:rsidRDefault="004B3D18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1060A6" w14:textId="77777777" w:rsidR="004B3D18" w:rsidRDefault="004B3D1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588BC2" w14:textId="77777777" w:rsidR="004B3D18" w:rsidRPr="00600D25" w:rsidRDefault="004B3D1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667F1" w14:textId="77777777" w:rsidR="004B3D18" w:rsidRDefault="004B3D18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39FE79EB" w14:textId="77777777" w:rsidR="004B3D18" w:rsidRDefault="004B3D18" w:rsidP="00607E5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7FF64" w14:textId="77777777" w:rsidR="004B3D18" w:rsidRDefault="004B3D1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TDJ </w:t>
            </w:r>
          </w:p>
          <w:p w14:paraId="4C2D830F" w14:textId="77777777" w:rsidR="004B3D18" w:rsidRDefault="004B3D1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56 / 57 și </w:t>
            </w:r>
          </w:p>
          <w:p w14:paraId="0909A74D" w14:textId="77777777" w:rsidR="004B3D18" w:rsidRDefault="004B3D1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 B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63E813" w14:textId="77777777" w:rsidR="004B3D18" w:rsidRDefault="004B3D1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AF618" w14:textId="77777777" w:rsidR="004B3D18" w:rsidRDefault="004B3D1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FE4B7" w14:textId="77777777" w:rsidR="004B3D18" w:rsidRPr="00600D25" w:rsidRDefault="004B3D1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60CD5" w14:textId="77777777" w:rsidR="004B3D18" w:rsidRDefault="004B3D1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</w:t>
            </w:r>
          </w:p>
          <w:p w14:paraId="052724BE" w14:textId="77777777" w:rsidR="004B3D18" w:rsidRDefault="004B3D1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Cap București Nord </w:t>
            </w:r>
          </w:p>
          <w:p w14:paraId="49B94CF0" w14:textId="77777777" w:rsidR="004B3D18" w:rsidRDefault="004B3D1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paletă cu diagonală.</w:t>
            </w:r>
          </w:p>
        </w:tc>
      </w:tr>
      <w:tr w:rsidR="004B3D18" w14:paraId="5A739552" w14:textId="77777777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0F5B3A" w14:textId="77777777" w:rsidR="004B3D18" w:rsidRDefault="004B3D18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B7FC2" w14:textId="77777777" w:rsidR="004B3D18" w:rsidRDefault="004B3D1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D11E73" w14:textId="77777777" w:rsidR="004B3D18" w:rsidRPr="00600D25" w:rsidRDefault="004B3D1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A0DF9" w14:textId="77777777" w:rsidR="004B3D18" w:rsidRDefault="004B3D18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Chitila peste</w:t>
            </w:r>
          </w:p>
          <w:p w14:paraId="3546EE63" w14:textId="77777777" w:rsidR="004B3D18" w:rsidRDefault="004B3D18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sch. 10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41936" w14:textId="77777777" w:rsidR="004B3D18" w:rsidRDefault="004B3D1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B8373C" w14:textId="77777777" w:rsidR="004B3D18" w:rsidRDefault="004B3D1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BD424" w14:textId="77777777" w:rsidR="004B3D18" w:rsidRDefault="004B3D1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9+950</w:t>
            </w:r>
          </w:p>
          <w:p w14:paraId="2C76064D" w14:textId="77777777" w:rsidR="004B3D18" w:rsidRDefault="004B3D1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C8BAB" w14:textId="77777777" w:rsidR="004B3D18" w:rsidRPr="00600D25" w:rsidRDefault="004B3D1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E7033A" w14:textId="77777777" w:rsidR="004B3D18" w:rsidRDefault="004B3D1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B3D18" w14:paraId="2728BD5D" w14:textId="77777777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344F0C" w14:textId="77777777" w:rsidR="004B3D18" w:rsidRDefault="004B3D18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9342F" w14:textId="77777777" w:rsidR="004B3D18" w:rsidRDefault="004B3D1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3CB17" w14:textId="77777777" w:rsidR="004B3D18" w:rsidRPr="00600D25" w:rsidRDefault="004B3D1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F2E6EE" w14:textId="77777777" w:rsidR="004B3D18" w:rsidRDefault="004B3D18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Buftea </w:t>
            </w:r>
          </w:p>
          <w:p w14:paraId="37920D6E" w14:textId="77777777" w:rsidR="004B3D18" w:rsidRDefault="004B3D18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5,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1A0E0C" w14:textId="77777777" w:rsidR="004B3D18" w:rsidRDefault="004B3D1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7799E16F" w14:textId="77777777" w:rsidR="004B3D18" w:rsidRDefault="004B3D1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</w:t>
            </w:r>
            <w:r>
              <w:rPr>
                <w:b/>
                <w:bCs/>
                <w:sz w:val="20"/>
                <w:lang w:val="en-US"/>
              </w:rPr>
              <w:t xml:space="preserve"> / 2</w:t>
            </w:r>
            <w:r>
              <w:rPr>
                <w:b/>
                <w:bCs/>
                <w:sz w:val="20"/>
                <w:lang w:val="ro-RO"/>
              </w:rPr>
              <w:t>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A61EC" w14:textId="77777777" w:rsidR="004B3D18" w:rsidRDefault="004B3D1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3B8BA7" w14:textId="77777777" w:rsidR="004B3D18" w:rsidRDefault="004B3D1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9553E" w14:textId="77777777" w:rsidR="004B3D18" w:rsidRDefault="004B3D1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F8019D" w14:textId="77777777" w:rsidR="004B3D18" w:rsidRDefault="004B3D1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5 - 7 Cap X.</w:t>
            </w:r>
          </w:p>
          <w:p w14:paraId="6C62D8EC" w14:textId="77777777" w:rsidR="004B3D18" w:rsidRDefault="004B3D1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4B3D18" w14:paraId="452984D3" w14:textId="77777777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F5545A" w14:textId="77777777" w:rsidR="004B3D18" w:rsidRDefault="004B3D18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B1EA0B" w14:textId="77777777" w:rsidR="004B3D18" w:rsidRDefault="004B3D1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6C90AC" w14:textId="77777777" w:rsidR="004B3D18" w:rsidRPr="00600D25" w:rsidRDefault="004B3D1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F6E6CF" w14:textId="77777777" w:rsidR="004B3D18" w:rsidRDefault="004B3D18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Buftea </w:t>
            </w:r>
          </w:p>
          <w:p w14:paraId="38016240" w14:textId="77777777" w:rsidR="004B3D18" w:rsidRDefault="004B3D18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2FCEE" w14:textId="77777777" w:rsidR="004B3D18" w:rsidRDefault="004B3D1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614DFB78" w14:textId="77777777" w:rsidR="004B3D18" w:rsidRDefault="004B3D1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</w:t>
            </w:r>
            <w:r>
              <w:rPr>
                <w:b/>
                <w:bCs/>
                <w:sz w:val="20"/>
                <w:lang w:val="en-US"/>
              </w:rPr>
              <w:t xml:space="preserve"> / 27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B50F9A" w14:textId="77777777" w:rsidR="004B3D18" w:rsidRDefault="004B3D1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2434BA" w14:textId="77777777" w:rsidR="004B3D18" w:rsidRDefault="004B3D1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79CBC" w14:textId="77777777" w:rsidR="004B3D18" w:rsidRDefault="004B3D1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4B7FB" w14:textId="77777777" w:rsidR="004B3D18" w:rsidRDefault="004B3D1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48E2F04D" w14:textId="77777777" w:rsidR="004B3D18" w:rsidRDefault="004B3D1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6 și 7 Cap X.</w:t>
            </w:r>
          </w:p>
        </w:tc>
      </w:tr>
      <w:tr w:rsidR="004B3D18" w14:paraId="030582DB" w14:textId="77777777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D97E19" w14:textId="77777777" w:rsidR="004B3D18" w:rsidRDefault="004B3D18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7710F" w14:textId="77777777" w:rsidR="004B3D18" w:rsidRDefault="004B3D1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29+500</w:t>
            </w:r>
          </w:p>
          <w:p w14:paraId="2C48F61C" w14:textId="77777777" w:rsidR="004B3D18" w:rsidRDefault="004B3D1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29+550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1669B7" w14:textId="77777777" w:rsidR="004B3D18" w:rsidRPr="00600D25" w:rsidRDefault="004B3D1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24748" w14:textId="77777777" w:rsidR="004B3D18" w:rsidRDefault="004B3D18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Periș, peste sch 1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D558AB" w14:textId="77777777" w:rsidR="004B3D18" w:rsidRDefault="004B3D1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764D8" w14:textId="77777777" w:rsidR="004B3D18" w:rsidRDefault="004B3D1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4B2AD" w14:textId="77777777" w:rsidR="004B3D18" w:rsidRDefault="004B3D1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67423C" w14:textId="77777777" w:rsidR="004B3D18" w:rsidRDefault="004B3D1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64B1CC" w14:textId="77777777" w:rsidR="004B3D18" w:rsidRDefault="004B3D1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4B3D18" w14:paraId="4DD99D0C" w14:textId="77777777" w:rsidTr="004C49A9">
        <w:trPr>
          <w:cantSplit/>
          <w:trHeight w:val="20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79B154" w14:textId="77777777" w:rsidR="004B3D18" w:rsidRDefault="004B3D18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4859D" w14:textId="77777777" w:rsidR="004B3D18" w:rsidRDefault="004B3D1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D694F1" w14:textId="77777777" w:rsidR="004B3D18" w:rsidRPr="00600D25" w:rsidRDefault="004B3D1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CC5FF" w14:textId="77777777" w:rsidR="004B3D18" w:rsidRDefault="004B3D18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Brazi</w:t>
            </w:r>
          </w:p>
          <w:p w14:paraId="45E47ABD" w14:textId="77777777" w:rsidR="004B3D18" w:rsidRDefault="004B3D18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9 - 13  Grupa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4579DA" w14:textId="77777777" w:rsidR="004B3D18" w:rsidRDefault="004B3D1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608E31" w14:textId="77777777" w:rsidR="004B3D18" w:rsidRPr="00600D25" w:rsidRDefault="004B3D1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BBA26" w14:textId="77777777" w:rsidR="004B3D18" w:rsidRDefault="004B3D1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14788" w14:textId="77777777" w:rsidR="004B3D18" w:rsidRPr="00600D25" w:rsidRDefault="004B3D1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01EC77" w14:textId="77777777" w:rsidR="004B3D18" w:rsidRPr="00D344C9" w:rsidRDefault="004B3D1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4B3D18" w14:paraId="7CB73B83" w14:textId="7777777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6AAD1A" w14:textId="77777777" w:rsidR="004B3D18" w:rsidRDefault="004B3D18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F8CD3" w14:textId="77777777" w:rsidR="004B3D18" w:rsidRDefault="004B3D1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A2DFA" w14:textId="77777777" w:rsidR="004B3D18" w:rsidRPr="00600D25" w:rsidRDefault="004B3D1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D2B9EC" w14:textId="77777777" w:rsidR="004B3D18" w:rsidRDefault="004B3D18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Brazi</w:t>
            </w:r>
          </w:p>
          <w:p w14:paraId="22334E01" w14:textId="77777777" w:rsidR="004B3D18" w:rsidRDefault="004B3D18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 ş</w:t>
            </w:r>
            <w:r>
              <w:rPr>
                <w:b/>
                <w:bCs/>
                <w:sz w:val="20"/>
                <w:lang w:val="en-US"/>
              </w:rPr>
              <w:t>i  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449D7" w14:textId="77777777" w:rsidR="004B3D18" w:rsidRDefault="004B3D1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14:paraId="47D18FE7" w14:textId="77777777" w:rsidR="004B3D18" w:rsidRDefault="004B3D1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39, 41 şi TDJ </w:t>
            </w:r>
          </w:p>
          <w:p w14:paraId="4D8A5FBE" w14:textId="77777777" w:rsidR="004B3D18" w:rsidRDefault="004B3D1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 / 37,</w:t>
            </w:r>
          </w:p>
          <w:p w14:paraId="5087D929" w14:textId="77777777" w:rsidR="004B3D18" w:rsidRDefault="004B3D1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 / 56,</w:t>
            </w:r>
          </w:p>
          <w:p w14:paraId="06A2CB45" w14:textId="77777777" w:rsidR="004B3D18" w:rsidRDefault="004B3D1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 / 62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5CD395" w14:textId="77777777" w:rsidR="004B3D18" w:rsidRDefault="004B3D1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2DD9D7" w14:textId="77777777" w:rsidR="004B3D18" w:rsidRDefault="004B3D1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0AD75D" w14:textId="77777777" w:rsidR="004B3D18" w:rsidRPr="00600D25" w:rsidRDefault="004B3D1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F4BE7D" w14:textId="77777777" w:rsidR="004B3D18" w:rsidRDefault="004B3D1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Nesemnalizată pe teren. Afectează intrări - ieşiri </w:t>
            </w:r>
          </w:p>
          <w:p w14:paraId="463C81A0" w14:textId="77777777" w:rsidR="004B3D18" w:rsidRDefault="004B3D1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9 - 13.</w:t>
            </w:r>
          </w:p>
          <w:p w14:paraId="1A45A427" w14:textId="77777777" w:rsidR="004B3D18" w:rsidRPr="004870EE" w:rsidRDefault="004B3D1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Numai pentru trenurile de marfă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.</w:t>
            </w:r>
          </w:p>
        </w:tc>
      </w:tr>
      <w:tr w:rsidR="004B3D18" w14:paraId="06EEB90F" w14:textId="7777777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731E82" w14:textId="77777777" w:rsidR="004B3D18" w:rsidRDefault="004B3D18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6615E8" w14:textId="77777777" w:rsidR="004B3D18" w:rsidRDefault="004B3D1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59+000 -</w:t>
            </w:r>
          </w:p>
          <w:p w14:paraId="72630CFE" w14:textId="77777777" w:rsidR="004B3D18" w:rsidRDefault="004B3D1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F65073" w14:textId="77777777" w:rsidR="004B3D18" w:rsidRPr="00600D25" w:rsidRDefault="004B3D1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9466F" w14:textId="77777777" w:rsidR="004B3D18" w:rsidRDefault="004B3D18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8FF76C" w14:textId="77777777" w:rsidR="004B3D18" w:rsidRDefault="004B3D1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3E809" w14:textId="77777777" w:rsidR="004B3D18" w:rsidRDefault="004B3D1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9A093" w14:textId="77777777" w:rsidR="004B3D18" w:rsidRDefault="004B3D1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51F22E" w14:textId="77777777" w:rsidR="004B3D18" w:rsidRPr="00600D25" w:rsidRDefault="004B3D1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4B330" w14:textId="77777777" w:rsidR="004B3D18" w:rsidRDefault="004B3D1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221B2888" w14:textId="77777777" w:rsidR="004B3D18" w:rsidRDefault="004B3D1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intrările dinspre ram. Ploiești Triaj.</w:t>
            </w:r>
          </w:p>
        </w:tc>
      </w:tr>
      <w:tr w:rsidR="004B3D18" w14:paraId="3B3C1887" w14:textId="7777777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3E2B26" w14:textId="77777777" w:rsidR="004B3D18" w:rsidRDefault="004B3D18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A1B35" w14:textId="77777777" w:rsidR="004B3D18" w:rsidRDefault="004B3D1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2A842" w14:textId="77777777" w:rsidR="004B3D18" w:rsidRPr="00600D25" w:rsidRDefault="004B3D1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BDA3F3" w14:textId="77777777" w:rsidR="004B3D18" w:rsidRDefault="004B3D18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76F0D" w14:textId="77777777" w:rsidR="004B3D18" w:rsidRDefault="004B3D1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7C3465" w14:textId="77777777" w:rsidR="004B3D18" w:rsidRDefault="004B3D1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2C507" w14:textId="77777777" w:rsidR="004B3D18" w:rsidRDefault="004B3D1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 -</w:t>
            </w:r>
          </w:p>
          <w:p w14:paraId="4F7DA28A" w14:textId="77777777" w:rsidR="004B3D18" w:rsidRDefault="004B3D1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D171DC" w14:textId="77777777" w:rsidR="004B3D18" w:rsidRPr="00600D25" w:rsidRDefault="004B3D1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9C3B5" w14:textId="77777777" w:rsidR="004B3D18" w:rsidRDefault="004B3D1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40A5FF33" w14:textId="77777777" w:rsidR="004B3D18" w:rsidRDefault="004B3D1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ieșirile spre ram. Ploiești Triaj.</w:t>
            </w:r>
          </w:p>
        </w:tc>
      </w:tr>
      <w:tr w:rsidR="004B3D18" w14:paraId="29E13200" w14:textId="7777777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85B416" w14:textId="77777777" w:rsidR="004B3D18" w:rsidRDefault="004B3D18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5A5695" w14:textId="77777777" w:rsidR="004B3D18" w:rsidRDefault="004B3D18" w:rsidP="00607E5B">
            <w:pPr>
              <w:spacing w:before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 -</w:t>
            </w:r>
          </w:p>
          <w:p w14:paraId="5BB85A82" w14:textId="77777777" w:rsidR="004B3D18" w:rsidRDefault="004B3D18" w:rsidP="00607E5B">
            <w:pPr>
              <w:spacing w:before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518E6" w14:textId="77777777" w:rsidR="004B3D18" w:rsidRPr="00600D25" w:rsidRDefault="004B3D1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490A12" w14:textId="77777777" w:rsidR="004B3D18" w:rsidRDefault="004B3D18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41833" w14:textId="77777777" w:rsidR="004B3D18" w:rsidRDefault="004B3D1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13730" w14:textId="77777777" w:rsidR="004B3D18" w:rsidRDefault="004B3D1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F2466" w14:textId="77777777" w:rsidR="004B3D18" w:rsidRDefault="004B3D1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42F7A" w14:textId="77777777" w:rsidR="004B3D18" w:rsidRPr="00600D25" w:rsidRDefault="004B3D1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E2DAB" w14:textId="77777777" w:rsidR="004B3D18" w:rsidRDefault="004B3D1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1CCAC480" w14:textId="77777777" w:rsidR="004B3D18" w:rsidRDefault="004B3D1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ieșirile spre  Ploiești Vest.</w:t>
            </w:r>
          </w:p>
        </w:tc>
      </w:tr>
      <w:tr w:rsidR="004B3D18" w14:paraId="75F50A41" w14:textId="7777777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47F920" w14:textId="77777777" w:rsidR="004B3D18" w:rsidRDefault="004B3D18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D1345" w14:textId="77777777" w:rsidR="004B3D18" w:rsidRDefault="004B3D1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92552" w14:textId="77777777" w:rsidR="004B3D18" w:rsidRPr="00600D25" w:rsidRDefault="004B3D1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979CE" w14:textId="77777777" w:rsidR="004B3D18" w:rsidRDefault="004B3D18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2A476" w14:textId="77777777" w:rsidR="004B3D18" w:rsidRDefault="004B3D1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DC076E" w14:textId="77777777" w:rsidR="004B3D18" w:rsidRDefault="004B3D1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5C227" w14:textId="77777777" w:rsidR="004B3D18" w:rsidRDefault="004B3D1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60+000 -</w:t>
            </w:r>
          </w:p>
          <w:p w14:paraId="30C63F0A" w14:textId="77777777" w:rsidR="004B3D18" w:rsidRDefault="004B3D1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6D39A0" w14:textId="77777777" w:rsidR="004B3D18" w:rsidRPr="00600D25" w:rsidRDefault="004B3D1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48848B" w14:textId="77777777" w:rsidR="004B3D18" w:rsidRDefault="004B3D1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2E11A509" w14:textId="77777777" w:rsidR="004B3D18" w:rsidRDefault="004B3D1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intrările dinspre Ploiești Vest.</w:t>
            </w:r>
          </w:p>
        </w:tc>
      </w:tr>
      <w:tr w:rsidR="004B3D18" w14:paraId="2C10556B" w14:textId="7777777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976476" w14:textId="77777777" w:rsidR="004B3D18" w:rsidRDefault="004B3D18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5DEA7" w14:textId="77777777" w:rsidR="004B3D18" w:rsidRDefault="004B3D1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6B9A10" w14:textId="77777777" w:rsidR="004B3D18" w:rsidRPr="00600D25" w:rsidRDefault="004B3D1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023925" w14:textId="77777777" w:rsidR="004B3D18" w:rsidRDefault="004B3D18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Buda peste sch. 3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571869" w14:textId="77777777" w:rsidR="004B3D18" w:rsidRDefault="004B3D1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03110" w14:textId="77777777" w:rsidR="004B3D18" w:rsidRDefault="004B3D1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70023" w14:textId="77777777" w:rsidR="004B3D18" w:rsidRDefault="004B3D1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68+750</w:t>
            </w:r>
          </w:p>
          <w:p w14:paraId="0B4D29F1" w14:textId="77777777" w:rsidR="004B3D18" w:rsidRDefault="004B3D1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68+800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EB341" w14:textId="77777777" w:rsidR="004B3D18" w:rsidRDefault="004B3D1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FA100" w14:textId="77777777" w:rsidR="004B3D18" w:rsidRDefault="004B3D1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4B3D18" w14:paraId="35E81C8C" w14:textId="77777777" w:rsidTr="00321BDE">
        <w:trPr>
          <w:cantSplit/>
          <w:trHeight w:val="70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A9AA3D" w14:textId="77777777" w:rsidR="004B3D18" w:rsidRDefault="004B3D18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49AC2" w14:textId="77777777" w:rsidR="004B3D18" w:rsidRDefault="004B3D1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E1F1F2" w14:textId="77777777" w:rsidR="004B3D18" w:rsidRPr="00600D25" w:rsidRDefault="004B3D1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BB937" w14:textId="77777777" w:rsidR="004B3D18" w:rsidRDefault="004B3D18" w:rsidP="00321BDE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Buda linia 4 directă 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CD46D3" w14:textId="77777777" w:rsidR="004B3D18" w:rsidRDefault="004B3D1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22F04F" w14:textId="77777777" w:rsidR="004B3D18" w:rsidRDefault="004B3D1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69D081" w14:textId="77777777" w:rsidR="004B3D18" w:rsidRDefault="004B3D1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69+920</w:t>
            </w:r>
          </w:p>
          <w:p w14:paraId="5870BB7B" w14:textId="77777777" w:rsidR="004B3D18" w:rsidRDefault="004B3D1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69+970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D5369F" w14:textId="77777777" w:rsidR="004B3D18" w:rsidRDefault="004B3D1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90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9D62E7" w14:textId="77777777" w:rsidR="004B3D18" w:rsidRDefault="004B3D1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4B3D18" w14:paraId="0483D954" w14:textId="77777777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9BFE87" w14:textId="77777777" w:rsidR="004B3D18" w:rsidRDefault="004B3D18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04874" w14:textId="77777777" w:rsidR="004B3D18" w:rsidRDefault="004B3D1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684196" w14:textId="77777777" w:rsidR="004B3D18" w:rsidRPr="00600D25" w:rsidRDefault="004B3D1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A90138" w14:textId="77777777" w:rsidR="004B3D18" w:rsidRDefault="004B3D18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Predeal</w:t>
            </w:r>
          </w:p>
          <w:p w14:paraId="3FA08022" w14:textId="77777777" w:rsidR="004B3D18" w:rsidRDefault="004B3D18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607A70" w14:textId="77777777" w:rsidR="004B3D18" w:rsidRDefault="004B3D1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0F45C540" w14:textId="77777777" w:rsidR="004B3D18" w:rsidRDefault="004B3D1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 /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CE253" w14:textId="77777777" w:rsidR="004B3D18" w:rsidRPr="00600D25" w:rsidRDefault="004B3D1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334DD" w14:textId="77777777" w:rsidR="004B3D18" w:rsidRDefault="004B3D1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BFCA4C" w14:textId="77777777" w:rsidR="004B3D18" w:rsidRPr="00600D25" w:rsidRDefault="004B3D1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07F14" w14:textId="77777777" w:rsidR="004B3D18" w:rsidRDefault="004B3D1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6AD80851" w14:textId="77777777" w:rsidR="004B3D18" w:rsidRDefault="004B3D1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7CC3F466" w14:textId="77777777" w:rsidR="004B3D18" w:rsidRPr="00D344C9" w:rsidRDefault="004B3D1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9 directă.</w:t>
            </w:r>
          </w:p>
        </w:tc>
      </w:tr>
      <w:tr w:rsidR="004B3D18" w14:paraId="58BCDA92" w14:textId="77777777" w:rsidTr="004C49A9">
        <w:trPr>
          <w:cantSplit/>
          <w:trHeight w:val="84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353120" w14:textId="77777777" w:rsidR="004B3D18" w:rsidRDefault="004B3D18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AA68A7" w14:textId="77777777" w:rsidR="004B3D18" w:rsidRDefault="004B3D1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7D81D9" w14:textId="77777777" w:rsidR="004B3D18" w:rsidRPr="00600D25" w:rsidRDefault="004B3D1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B17A1" w14:textId="77777777" w:rsidR="004B3D18" w:rsidRDefault="004B3D18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Timişu de Sus</w:t>
            </w:r>
          </w:p>
          <w:p w14:paraId="3EF670DD" w14:textId="77777777" w:rsidR="004B3D18" w:rsidRDefault="004B3D18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4A9C7" w14:textId="77777777" w:rsidR="004B3D18" w:rsidRDefault="004B3D1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1E274" w14:textId="77777777" w:rsidR="004B3D18" w:rsidRPr="00600D25" w:rsidRDefault="004B3D1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94797" w14:textId="77777777" w:rsidR="004B3D18" w:rsidRDefault="004B3D1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1C68B0" w14:textId="77777777" w:rsidR="004B3D18" w:rsidRPr="00600D25" w:rsidRDefault="004B3D1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8F2F1" w14:textId="77777777" w:rsidR="004B3D18" w:rsidRPr="00D344C9" w:rsidRDefault="004B3D1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4B3D18" w14:paraId="4527C08D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19F6C4" w14:textId="77777777" w:rsidR="004B3D18" w:rsidRDefault="004B3D18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CB456" w14:textId="77777777" w:rsidR="004B3D18" w:rsidRDefault="004B3D1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169+400</w:t>
            </w:r>
          </w:p>
          <w:p w14:paraId="6B3F4019" w14:textId="77777777" w:rsidR="004B3D18" w:rsidRDefault="004B3D1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169+600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8AFEC2" w14:textId="77777777" w:rsidR="004B3D18" w:rsidRPr="00600D25" w:rsidRDefault="004B3D1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5C461A" w14:textId="77777777" w:rsidR="004B3D18" w:rsidRDefault="004B3D18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9FD08" w14:textId="77777777" w:rsidR="004B3D18" w:rsidRDefault="004B3D1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BC + T.D.J.</w:t>
            </w:r>
          </w:p>
          <w:p w14:paraId="726CEE79" w14:textId="77777777" w:rsidR="004B3D18" w:rsidRDefault="004B3D1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 / 57, 55 / 59, 65 / 67</w:t>
            </w:r>
          </w:p>
          <w:p w14:paraId="58059E9A" w14:textId="77777777" w:rsidR="004B3D18" w:rsidRDefault="004B3D1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S 69</w:t>
            </w:r>
          </w:p>
          <w:p w14:paraId="6AA26384" w14:textId="77777777" w:rsidR="004B3D18" w:rsidRDefault="004B3D1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72D0BC88" w14:textId="77777777" w:rsidR="004B3D18" w:rsidRDefault="004B3D1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 47 / 51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D97BB" w14:textId="77777777" w:rsidR="004B3D18" w:rsidRPr="00600D25" w:rsidRDefault="004B3D1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2B12E" w14:textId="77777777" w:rsidR="004B3D18" w:rsidRDefault="004B3D1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169+400</w:t>
            </w:r>
          </w:p>
          <w:p w14:paraId="24242028" w14:textId="77777777" w:rsidR="004B3D18" w:rsidRDefault="004B3D1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26E7C" w14:textId="77777777" w:rsidR="004B3D18" w:rsidRDefault="004B3D1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53742" w14:textId="77777777" w:rsidR="004B3D18" w:rsidRDefault="004B3D18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3CA598E6" w14:textId="77777777" w:rsidR="004B3D18" w:rsidRDefault="004B3D18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37E772B1" w14:textId="77777777" w:rsidR="004B3D18" w:rsidRPr="00D344C9" w:rsidRDefault="004B3D18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3 - 8 Cap X.</w:t>
            </w:r>
          </w:p>
        </w:tc>
      </w:tr>
      <w:tr w:rsidR="004B3D18" w14:paraId="474BE9A4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12A94E" w14:textId="77777777" w:rsidR="004B3D18" w:rsidRDefault="004B3D18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5E522" w14:textId="77777777" w:rsidR="004B3D18" w:rsidRDefault="004B3D1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643459" w14:textId="77777777" w:rsidR="004B3D18" w:rsidRDefault="004B3D1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3922DB" w14:textId="77777777" w:rsidR="004B3D18" w:rsidRDefault="004B3D18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14:paraId="70FB1461" w14:textId="77777777" w:rsidR="004B3D18" w:rsidRDefault="004B3D18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9D1EF" w14:textId="77777777" w:rsidR="004B3D18" w:rsidRDefault="004B3D1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0A07B20B" w14:textId="77777777" w:rsidR="004B3D18" w:rsidRDefault="004B3D1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83 / 87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5F8FB" w14:textId="77777777" w:rsidR="004B3D18" w:rsidRDefault="004B3D1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6D9CBB" w14:textId="77777777" w:rsidR="004B3D18" w:rsidRDefault="004B3D1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22B32F" w14:textId="77777777" w:rsidR="004B3D18" w:rsidRDefault="004B3D1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40F8A7" w14:textId="77777777" w:rsidR="004B3D18" w:rsidRDefault="004B3D18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0C8FEBB3" w14:textId="77777777" w:rsidR="004B3D18" w:rsidRDefault="004B3D18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0851DB04" w14:textId="77777777" w:rsidR="004B3D18" w:rsidRDefault="004B3D18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8B, Cap X.</w:t>
            </w:r>
          </w:p>
        </w:tc>
      </w:tr>
      <w:tr w:rsidR="004B3D18" w14:paraId="17F9F8C7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4F1377" w14:textId="77777777" w:rsidR="004B3D18" w:rsidRDefault="004B3D18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AA2BB" w14:textId="77777777" w:rsidR="004B3D18" w:rsidRDefault="004B3D1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31CC5B" w14:textId="77777777" w:rsidR="004B3D18" w:rsidRDefault="004B3D1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799287" w14:textId="77777777" w:rsidR="004B3D18" w:rsidRDefault="004B3D18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  <w:p w14:paraId="3EF72C38" w14:textId="77777777" w:rsidR="004B3D18" w:rsidRDefault="004B3D18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683EC1" w14:textId="77777777" w:rsidR="004B3D18" w:rsidRDefault="004B3D1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C46DB" w14:textId="77777777" w:rsidR="004B3D18" w:rsidRDefault="004B3D1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72A1A" w14:textId="77777777" w:rsidR="004B3D18" w:rsidRDefault="004B3D1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9732E4" w14:textId="77777777" w:rsidR="004B3D18" w:rsidRDefault="004B3D1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809A7" w14:textId="77777777" w:rsidR="004B3D18" w:rsidRDefault="004B3D18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52E727AE" w14:textId="77777777" w:rsidR="004B3D18" w:rsidRDefault="004B3D18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08EA1A27" w14:textId="77777777" w:rsidR="004B3D18" w:rsidRDefault="004B3D18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5 - 10, Grupa Tranzit și linia 314 B1.</w:t>
            </w:r>
          </w:p>
        </w:tc>
      </w:tr>
      <w:tr w:rsidR="004B3D18" w14:paraId="6A6BCA05" w14:textId="77777777" w:rsidTr="004C49A9">
        <w:trPr>
          <w:cantSplit/>
          <w:trHeight w:val="164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C99D04" w14:textId="77777777" w:rsidR="004B3D18" w:rsidRDefault="004B3D18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9A188" w14:textId="77777777" w:rsidR="004B3D18" w:rsidRDefault="004B3D1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D6BAA5" w14:textId="77777777" w:rsidR="004B3D18" w:rsidRDefault="004B3D1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C3166C" w14:textId="77777777" w:rsidR="004B3D18" w:rsidRDefault="004B3D18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14:paraId="0F3FF5D8" w14:textId="77777777" w:rsidR="004B3D18" w:rsidRDefault="004B3D18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71352" w14:textId="77777777" w:rsidR="004B3D18" w:rsidRDefault="004B3D1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 </w:t>
            </w:r>
          </w:p>
          <w:p w14:paraId="273CFEF1" w14:textId="77777777" w:rsidR="004B3D18" w:rsidRDefault="004B3D1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5C5F0A">
              <w:rPr>
                <w:b/>
                <w:bCs/>
                <w:sz w:val="19"/>
                <w:szCs w:val="19"/>
                <w:lang w:val="ro-RO"/>
              </w:rPr>
              <w:t>3T, 9T, 11T,</w:t>
            </w:r>
            <w:r>
              <w:rPr>
                <w:b/>
                <w:bCs/>
                <w:sz w:val="19"/>
                <w:szCs w:val="19"/>
                <w:lang w:val="ro-RO"/>
              </w:rPr>
              <w:t>1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 xml:space="preserve">3T </w:t>
            </w:r>
            <w:r>
              <w:rPr>
                <w:b/>
                <w:bCs/>
                <w:sz w:val="19"/>
                <w:szCs w:val="19"/>
                <w:lang w:val="ro-RO"/>
              </w:rPr>
              <w:t>1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7T,19T23T</w:t>
            </w:r>
            <w:r>
              <w:rPr>
                <w:b/>
                <w:bCs/>
                <w:sz w:val="19"/>
                <w:szCs w:val="19"/>
                <w:lang w:val="ro-RO"/>
              </w:rPr>
              <w:t>,25T2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 xml:space="preserve">7T,33T </w:t>
            </w:r>
            <w:r>
              <w:rPr>
                <w:b/>
                <w:bCs/>
                <w:sz w:val="19"/>
                <w:szCs w:val="19"/>
                <w:lang w:val="ro-RO"/>
              </w:rPr>
              <w:t>3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5T,</w:t>
            </w:r>
            <w:r>
              <w:rPr>
                <w:b/>
                <w:bCs/>
                <w:sz w:val="19"/>
                <w:szCs w:val="19"/>
                <w:lang w:val="ro-RO"/>
              </w:rPr>
              <w:t>37T3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9T,</w:t>
            </w:r>
            <w:r>
              <w:rPr>
                <w:b/>
                <w:bCs/>
                <w:sz w:val="19"/>
                <w:szCs w:val="19"/>
                <w:lang w:val="ro-RO"/>
              </w:rPr>
              <w:t>41T4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3T,45T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D2855" w14:textId="77777777" w:rsidR="004B3D18" w:rsidRDefault="004B3D1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D13B58" w14:textId="77777777" w:rsidR="004B3D18" w:rsidRDefault="004B3D1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E591E" w14:textId="77777777" w:rsidR="004B3D18" w:rsidRDefault="004B3D1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D8593" w14:textId="77777777" w:rsidR="004B3D18" w:rsidRDefault="004B3D1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00CA42A8" w14:textId="77777777" w:rsidR="004B3D18" w:rsidRDefault="004B3D1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2-12 Grupa Tehnică.</w:t>
            </w:r>
          </w:p>
        </w:tc>
      </w:tr>
      <w:tr w:rsidR="004B3D18" w14:paraId="500DC21C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321B5A" w14:textId="77777777" w:rsidR="004B3D18" w:rsidRDefault="004B3D18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02276" w14:textId="77777777" w:rsidR="004B3D18" w:rsidRDefault="004B3D1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6EFBF" w14:textId="77777777" w:rsidR="004B3D18" w:rsidRDefault="004B3D1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834EC" w14:textId="77777777" w:rsidR="004B3D18" w:rsidRDefault="004B3D18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14:paraId="5EC326F6" w14:textId="77777777" w:rsidR="004B3D18" w:rsidRDefault="004B3D18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directă,</w:t>
            </w:r>
          </w:p>
          <w:p w14:paraId="7FBA946A" w14:textId="77777777" w:rsidR="004B3D18" w:rsidRDefault="004B3D18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schimbătorii </w:t>
            </w:r>
          </w:p>
          <w:p w14:paraId="33DC99AC" w14:textId="77777777" w:rsidR="004B3D18" w:rsidRDefault="004B3D18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6, 8, 10 şi 12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003C5E" w14:textId="77777777" w:rsidR="004B3D18" w:rsidRDefault="004B3D1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18B6AA" w14:textId="77777777" w:rsidR="004B3D18" w:rsidRPr="00600D25" w:rsidRDefault="004B3D1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493C3" w14:textId="77777777" w:rsidR="004B3D18" w:rsidRDefault="004B3D1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170+350</w:t>
            </w:r>
          </w:p>
          <w:p w14:paraId="0245915C" w14:textId="77777777" w:rsidR="004B3D18" w:rsidRDefault="004B3D1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170+530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E63104" w14:textId="77777777" w:rsidR="004B3D18" w:rsidRDefault="004B3D1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F341F2" w14:textId="77777777" w:rsidR="004B3D18" w:rsidRDefault="004B3D1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2D35A314" w14:textId="77777777" w:rsidR="004B3D18" w:rsidRDefault="004B3D1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7DBDF8A6" w14:textId="77777777" w:rsidR="004B3D18" w:rsidRDefault="004B3D1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Staţia Braşov Călători </w:t>
            </w:r>
          </w:p>
          <w:p w14:paraId="7BF8F5F5" w14:textId="77777777" w:rsidR="004B3D18" w:rsidRDefault="004B3D1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este staţie paralelogram </w:t>
            </w:r>
          </w:p>
          <w:p w14:paraId="1900A960" w14:textId="77777777" w:rsidR="004B3D18" w:rsidRDefault="004B3D1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şi linia 4 directă de la </w:t>
            </w:r>
          </w:p>
          <w:p w14:paraId="496E749B" w14:textId="77777777" w:rsidR="004B3D18" w:rsidRDefault="004B3D1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ax staţie spre staţia Dârste este pe linia I - 300, </w:t>
            </w:r>
          </w:p>
          <w:p w14:paraId="2D7C4902" w14:textId="77777777" w:rsidR="004B3D18" w:rsidRDefault="004B3D1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iar spre staţia Stupini </w:t>
            </w:r>
          </w:p>
          <w:p w14:paraId="14099E62" w14:textId="77777777" w:rsidR="004B3D18" w:rsidRDefault="004B3D1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este pe linia II - 300.</w:t>
            </w:r>
          </w:p>
        </w:tc>
      </w:tr>
      <w:tr w:rsidR="004B3D18" w14:paraId="463E54BC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DC81F7" w14:textId="77777777" w:rsidR="004B3D18" w:rsidRDefault="004B3D18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2B9BF" w14:textId="77777777" w:rsidR="004B3D18" w:rsidRDefault="004B3D1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4CA623" w14:textId="77777777" w:rsidR="004B3D18" w:rsidRDefault="004B3D1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8E46B6" w14:textId="77777777" w:rsidR="004B3D18" w:rsidRDefault="004B3D18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Brașov</w:t>
            </w:r>
          </w:p>
          <w:p w14:paraId="0C3B7E3A" w14:textId="77777777" w:rsidR="004B3D18" w:rsidRDefault="004B3D18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661CD5" w14:textId="77777777" w:rsidR="004B3D18" w:rsidRDefault="004B3D1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6D0633" w14:textId="77777777" w:rsidR="004B3D18" w:rsidRPr="00600D25" w:rsidRDefault="004B3D1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39ECD" w14:textId="77777777" w:rsidR="004B3D18" w:rsidRDefault="004B3D1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01B3A" w14:textId="77777777" w:rsidR="004B3D18" w:rsidRDefault="004B3D1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616A78" w14:textId="77777777" w:rsidR="004B3D18" w:rsidRDefault="004B3D1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4B3D18" w14:paraId="5789540C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4593A6" w14:textId="77777777" w:rsidR="004B3D18" w:rsidRDefault="004B3D18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3E41F6" w14:textId="77777777" w:rsidR="004B3D18" w:rsidRDefault="004B3D1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756178" w14:textId="77777777" w:rsidR="004B3D18" w:rsidRDefault="004B3D1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91009" w14:textId="77777777" w:rsidR="004B3D18" w:rsidRDefault="004B3D1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Brașov</w:t>
            </w:r>
          </w:p>
          <w:p w14:paraId="1B590223" w14:textId="77777777" w:rsidR="004B3D18" w:rsidRDefault="004B3D1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8B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3BC86" w14:textId="77777777" w:rsidR="004B3D18" w:rsidRDefault="004B3D1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544947" w14:textId="77777777" w:rsidR="004B3D18" w:rsidRPr="00600D25" w:rsidRDefault="004B3D1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C1883" w14:textId="77777777" w:rsidR="004B3D18" w:rsidRDefault="004B3D1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52CC2" w14:textId="77777777" w:rsidR="004B3D18" w:rsidRDefault="004B3D1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E30025" w14:textId="77777777" w:rsidR="004B3D18" w:rsidRDefault="004B3D1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4B3D18" w14:paraId="2477979E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6A2A93" w14:textId="77777777" w:rsidR="004B3D18" w:rsidRDefault="004B3D18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0178D" w14:textId="77777777" w:rsidR="004B3D18" w:rsidRDefault="004B3D1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C4675F" w14:textId="77777777" w:rsidR="004B3D18" w:rsidRDefault="004B3D1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BE779B" w14:textId="77777777" w:rsidR="004B3D18" w:rsidRDefault="004B3D1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Brașov</w:t>
            </w:r>
          </w:p>
          <w:p w14:paraId="60FF7C2E" w14:textId="77777777" w:rsidR="004B3D18" w:rsidRDefault="004B3D1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BC8C0" w14:textId="77777777" w:rsidR="004B3D18" w:rsidRDefault="004B3D1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2A615800" w14:textId="77777777" w:rsidR="004B3D18" w:rsidRDefault="004B3D1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 / 40</w:t>
            </w:r>
          </w:p>
          <w:p w14:paraId="7379C134" w14:textId="77777777" w:rsidR="004B3D18" w:rsidRDefault="004B3D1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20F5D37D" w14:textId="77777777" w:rsidR="004B3D18" w:rsidRDefault="004B3D1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 / 46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F35F5" w14:textId="77777777" w:rsidR="004B3D18" w:rsidRPr="00600D25" w:rsidRDefault="004B3D1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5BFC8" w14:textId="77777777" w:rsidR="004B3D18" w:rsidRDefault="004B3D1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1B5C4E" w14:textId="77777777" w:rsidR="004B3D18" w:rsidRDefault="004B3D1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117E5" w14:textId="77777777" w:rsidR="004B3D18" w:rsidRDefault="004B3D1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09EE73E7" w14:textId="77777777" w:rsidR="004B3D18" w:rsidRDefault="004B3D1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1BE111E1" w14:textId="77777777" w:rsidR="004B3D18" w:rsidRDefault="004B3D1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8B, Cap Y.</w:t>
            </w:r>
          </w:p>
        </w:tc>
      </w:tr>
      <w:tr w:rsidR="004B3D18" w14:paraId="355F035E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0048B1" w14:textId="77777777" w:rsidR="004B3D18" w:rsidRDefault="004B3D18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F15BEE" w14:textId="77777777" w:rsidR="004B3D18" w:rsidRDefault="004B3D1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0AB0D" w14:textId="77777777" w:rsidR="004B3D18" w:rsidRDefault="004B3D1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8EF9A7" w14:textId="77777777" w:rsidR="004B3D18" w:rsidRDefault="004B3D1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14:paraId="1D0C2CAC" w14:textId="77777777" w:rsidR="004B3D18" w:rsidRDefault="004B3D1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1A9461" w14:textId="77777777" w:rsidR="004B3D18" w:rsidRDefault="004B3D1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51BB3B88" w14:textId="77777777" w:rsidR="004B3D18" w:rsidRDefault="004B3D1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50, 52, 56 şi 58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7B8A2" w14:textId="77777777" w:rsidR="004B3D18" w:rsidRPr="00600D25" w:rsidRDefault="004B3D1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A2EBBA" w14:textId="77777777" w:rsidR="004B3D18" w:rsidRDefault="004B3D1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A2658" w14:textId="77777777" w:rsidR="004B3D18" w:rsidRDefault="004B3D1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DDEDC4" w14:textId="77777777" w:rsidR="004B3D18" w:rsidRDefault="004B3D1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50F72BFA" w14:textId="77777777" w:rsidR="004B3D18" w:rsidRDefault="004B3D1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12 - 15.</w:t>
            </w:r>
          </w:p>
        </w:tc>
      </w:tr>
      <w:tr w:rsidR="004B3D18" w14:paraId="11D1920D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10F60E" w14:textId="77777777" w:rsidR="004B3D18" w:rsidRDefault="004B3D18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C46CF" w14:textId="77777777" w:rsidR="004B3D18" w:rsidRDefault="004B3D1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5573A" w14:textId="77777777" w:rsidR="004B3D18" w:rsidRDefault="004B3D1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038B7" w14:textId="77777777" w:rsidR="004B3D18" w:rsidRDefault="004B3D18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Brașov</w:t>
            </w:r>
          </w:p>
          <w:p w14:paraId="2D2CACDB" w14:textId="77777777" w:rsidR="004B3D18" w:rsidRDefault="004B3D18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Stupini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F02860" w14:textId="77777777" w:rsidR="004B3D18" w:rsidRDefault="004B3D1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49A40D" w14:textId="77777777" w:rsidR="004B3D18" w:rsidRDefault="004B3D1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272A89" w14:textId="77777777" w:rsidR="004B3D18" w:rsidRPr="00E731A9" w:rsidRDefault="004B3D1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</w:t>
            </w:r>
            <w:r>
              <w:rPr>
                <w:b/>
                <w:bCs/>
                <w:sz w:val="16"/>
                <w:szCs w:val="16"/>
                <w:lang w:val="ro-RO"/>
              </w:rPr>
              <w:t>73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350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 xml:space="preserve"> Km </w:t>
            </w:r>
            <w:r>
              <w:rPr>
                <w:b/>
                <w:bCs/>
                <w:sz w:val="16"/>
                <w:szCs w:val="16"/>
                <w:lang w:val="ro-RO"/>
              </w:rPr>
              <w:t>pr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.</w:t>
            </w:r>
          </w:p>
          <w:p w14:paraId="1E97C33B" w14:textId="77777777" w:rsidR="004B3D18" w:rsidRDefault="004B3D1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-176+450</w:t>
            </w:r>
            <w:r>
              <w:rPr>
                <w:b/>
                <w:bCs/>
                <w:sz w:val="16"/>
                <w:szCs w:val="16"/>
                <w:lang w:val="ro-RO"/>
              </w:rPr>
              <w:t xml:space="preserve"> Km ex.</w:t>
            </w:r>
          </w:p>
          <w:p w14:paraId="3F2972C5" w14:textId="77777777" w:rsidR="004B3D18" w:rsidRDefault="004B3D1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16"/>
                <w:szCs w:val="16"/>
                <w:lang w:val="ro-RO"/>
              </w:rPr>
              <w:t>-176+478 Km pr.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24BC38" w14:textId="77777777" w:rsidR="004B3D18" w:rsidRDefault="004B3D1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58338" w14:textId="77777777" w:rsidR="004B3D18" w:rsidRDefault="004B3D18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bookmarkStart w:id="1" w:name="_Hlk184113336"/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 în capătul dinspre</w:t>
            </w:r>
          </w:p>
          <w:p w14:paraId="6B97AAC5" w14:textId="77777777" w:rsidR="004B3D18" w:rsidRDefault="004B3D18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Brașov. Fără inductori.</w:t>
            </w:r>
          </w:p>
          <w:bookmarkEnd w:id="1"/>
          <w:p w14:paraId="347F46F2" w14:textId="77777777" w:rsidR="004B3D18" w:rsidRPr="001D4392" w:rsidRDefault="004B3D18" w:rsidP="00E731A9">
            <w:pP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  <w:t xml:space="preserve">Valabil pentru toate trenurile de călători </w:t>
            </w:r>
          </w:p>
        </w:tc>
      </w:tr>
      <w:tr w:rsidR="004B3D18" w14:paraId="2A8AA08B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DCB1EC" w14:textId="77777777" w:rsidR="004B3D18" w:rsidRDefault="004B3D18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2833A" w14:textId="77777777" w:rsidR="004B3D18" w:rsidRDefault="004B3D1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910F67" w14:textId="77777777" w:rsidR="004B3D18" w:rsidRDefault="004B3D1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8B943" w14:textId="77777777" w:rsidR="004B3D18" w:rsidRDefault="004B3D18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Ax. St. Brașov</w:t>
            </w:r>
          </w:p>
          <w:p w14:paraId="7EB806D1" w14:textId="77777777" w:rsidR="004B3D18" w:rsidRDefault="004B3D18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Stupini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EA8B11" w14:textId="77777777" w:rsidR="004B3D18" w:rsidRDefault="004B3D1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E5F0DA" w14:textId="77777777" w:rsidR="004B3D18" w:rsidRDefault="004B3D1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5C7C4" w14:textId="77777777" w:rsidR="004B3D18" w:rsidRPr="00E731A9" w:rsidRDefault="004B3D18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169+864 Km ex.</w:t>
            </w:r>
          </w:p>
          <w:p w14:paraId="49DD8B9C" w14:textId="77777777" w:rsidR="004B3D18" w:rsidRPr="00E731A9" w:rsidRDefault="004B3D18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171+041 Km pr.</w:t>
            </w:r>
          </w:p>
          <w:p w14:paraId="5341BE9B" w14:textId="77777777" w:rsidR="004B3D18" w:rsidRDefault="004B3D18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-176+450</w:t>
            </w:r>
            <w:r>
              <w:rPr>
                <w:b/>
                <w:bCs/>
                <w:sz w:val="16"/>
                <w:szCs w:val="16"/>
                <w:lang w:val="ro-RO"/>
              </w:rPr>
              <w:t xml:space="preserve"> Km ex.</w:t>
            </w:r>
          </w:p>
          <w:p w14:paraId="1C3A1F78" w14:textId="77777777" w:rsidR="004B3D18" w:rsidRDefault="004B3D18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16"/>
                <w:szCs w:val="16"/>
                <w:lang w:val="ro-RO"/>
              </w:rPr>
              <w:t>-176+478 Km pr.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D60C4A" w14:textId="77777777" w:rsidR="004B3D18" w:rsidRDefault="004B3D1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280F3" w14:textId="77777777" w:rsidR="004B3D18" w:rsidRPr="00616BAF" w:rsidRDefault="004B3D18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0739ACBE" w14:textId="77777777" w:rsidR="004B3D18" w:rsidRDefault="004B3D18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4AA4ACEB" w14:textId="77777777" w:rsidR="004B3D18" w:rsidRPr="003B726B" w:rsidRDefault="004B3D18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  <w:t xml:space="preserve">Valabil pentru toate trenurile de marfă </w:t>
            </w:r>
          </w:p>
        </w:tc>
      </w:tr>
      <w:tr w:rsidR="004B3D18" w14:paraId="25DDA489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3DC0ED" w14:textId="77777777" w:rsidR="004B3D18" w:rsidRDefault="004B3D18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F0211" w14:textId="77777777" w:rsidR="004B3D18" w:rsidRDefault="004B3D1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F01F8" w14:textId="77777777" w:rsidR="004B3D18" w:rsidRDefault="004B3D1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B5EFD" w14:textId="77777777" w:rsidR="004B3D18" w:rsidRDefault="004B3D1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Stupini</w:t>
            </w:r>
          </w:p>
          <w:p w14:paraId="2717C5DC" w14:textId="77777777" w:rsidR="004B3D18" w:rsidRDefault="004B3D1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peste aparatele de cale 5 și 9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E5A5E" w14:textId="77777777" w:rsidR="004B3D18" w:rsidRDefault="004B3D1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DB2FE" w14:textId="77777777" w:rsidR="004B3D18" w:rsidRDefault="004B3D1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8BB3A" w14:textId="77777777" w:rsidR="004B3D18" w:rsidRDefault="004B3D1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176+030</w:t>
            </w:r>
          </w:p>
          <w:p w14:paraId="5AF36AC6" w14:textId="77777777" w:rsidR="004B3D18" w:rsidRDefault="004B3D1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176+110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540B71" w14:textId="77777777" w:rsidR="004B3D18" w:rsidRDefault="004B3D1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7BBE6" w14:textId="77777777" w:rsidR="004B3D18" w:rsidRDefault="004B3D1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21005C32" w14:textId="77777777" w:rsidR="004B3D18" w:rsidRDefault="004B3D1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4B3D18" w14:paraId="0E5BDC48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FDE25A" w14:textId="77777777" w:rsidR="004B3D18" w:rsidRDefault="004B3D18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E17495" w14:textId="77777777" w:rsidR="004B3D18" w:rsidRDefault="004B3D18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424276" w14:textId="77777777" w:rsidR="004B3D18" w:rsidRDefault="004B3D18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FC6388" w14:textId="77777777" w:rsidR="004B3D18" w:rsidRDefault="004B3D18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Stupini -</w:t>
            </w:r>
          </w:p>
          <w:p w14:paraId="79836139" w14:textId="77777777" w:rsidR="004B3D18" w:rsidRDefault="004B3D18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5BB9F" w14:textId="77777777" w:rsidR="004B3D18" w:rsidRDefault="004B3D18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6B9C99" w14:textId="77777777" w:rsidR="004B3D18" w:rsidRDefault="004B3D18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3919F" w14:textId="77777777" w:rsidR="004B3D18" w:rsidRDefault="004B3D18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</w:t>
            </w:r>
            <w:r>
              <w:rPr>
                <w:b/>
                <w:bCs/>
                <w:sz w:val="16"/>
                <w:szCs w:val="16"/>
                <w:lang w:val="ro-RO"/>
              </w:rPr>
              <w:t>76+450</w:t>
            </w:r>
          </w:p>
          <w:p w14:paraId="1DD633CA" w14:textId="77777777" w:rsidR="004B3D18" w:rsidRPr="00E731A9" w:rsidRDefault="004B3D18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>
              <w:rPr>
                <w:b/>
                <w:bCs/>
                <w:sz w:val="16"/>
                <w:szCs w:val="16"/>
                <w:lang w:val="ro-RO"/>
              </w:rPr>
              <w:t>K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m ex.</w:t>
            </w:r>
          </w:p>
          <w:p w14:paraId="3D8D9A9C" w14:textId="77777777" w:rsidR="004B3D18" w:rsidRPr="00E731A9" w:rsidRDefault="004B3D18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17</w:t>
            </w:r>
            <w:r>
              <w:rPr>
                <w:b/>
                <w:bCs/>
                <w:sz w:val="16"/>
                <w:szCs w:val="16"/>
                <w:lang w:val="ro-RO"/>
              </w:rPr>
              <w:t>6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478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 xml:space="preserve"> Km pr.</w:t>
            </w:r>
          </w:p>
          <w:p w14:paraId="7C711E6C" w14:textId="77777777" w:rsidR="004B3D18" w:rsidRPr="001D4392" w:rsidRDefault="004B3D18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-1</w:t>
            </w:r>
            <w:r>
              <w:rPr>
                <w:b/>
                <w:bCs/>
                <w:sz w:val="16"/>
                <w:szCs w:val="16"/>
                <w:lang w:val="ro-RO"/>
              </w:rPr>
              <w:t>83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045 Km ex.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A90794" w14:textId="77777777" w:rsidR="004B3D18" w:rsidRDefault="004B3D18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94736F" w14:textId="77777777" w:rsidR="004B3D18" w:rsidRDefault="004B3D18" w:rsidP="001D4392">
            <w:pPr>
              <w:ind w:firstLine="91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171D4BC8" w14:textId="77777777" w:rsidR="004B3D18" w:rsidRDefault="004B3D18" w:rsidP="003B726B">
            <w:pPr>
              <w:ind w:firstLine="91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59F1050E" w14:textId="77777777" w:rsidR="004B3D18" w:rsidRPr="003B726B" w:rsidRDefault="004B3D18" w:rsidP="00E36BE6">
            <w:pPr>
              <w:ind w:left="82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  <w:t xml:space="preserve">Valabil pentru toate trenurile de călători </w:t>
            </w:r>
          </w:p>
        </w:tc>
      </w:tr>
      <w:tr w:rsidR="004B3D18" w14:paraId="2A9D8BD0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1E62BC" w14:textId="77777777" w:rsidR="004B3D18" w:rsidRDefault="004B3D18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EC96C" w14:textId="77777777" w:rsidR="004B3D18" w:rsidRDefault="004B3D18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420948" w14:textId="77777777" w:rsidR="004B3D18" w:rsidRDefault="004B3D18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6AC8DA" w14:textId="77777777" w:rsidR="004B3D18" w:rsidRDefault="004B3D18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Stupini - </w:t>
            </w:r>
          </w:p>
          <w:p w14:paraId="2AA827CA" w14:textId="77777777" w:rsidR="004B3D18" w:rsidRDefault="004B3D18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0B4CFF" w14:textId="77777777" w:rsidR="004B3D18" w:rsidRDefault="004B3D18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959999" w14:textId="77777777" w:rsidR="004B3D18" w:rsidRDefault="004B3D18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323695" w14:textId="77777777" w:rsidR="004B3D18" w:rsidRDefault="004B3D18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</w:t>
            </w:r>
            <w:r>
              <w:rPr>
                <w:b/>
                <w:bCs/>
                <w:sz w:val="16"/>
                <w:szCs w:val="16"/>
                <w:lang w:val="ro-RO"/>
              </w:rPr>
              <w:t>76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450</w:t>
            </w:r>
          </w:p>
          <w:p w14:paraId="4B64CE37" w14:textId="77777777" w:rsidR="004B3D18" w:rsidRPr="00E731A9" w:rsidRDefault="004B3D18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Km ex.</w:t>
            </w:r>
          </w:p>
          <w:p w14:paraId="7547F6E2" w14:textId="77777777" w:rsidR="004B3D18" w:rsidRPr="00E731A9" w:rsidRDefault="004B3D18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17</w:t>
            </w:r>
            <w:r>
              <w:rPr>
                <w:b/>
                <w:bCs/>
                <w:sz w:val="16"/>
                <w:szCs w:val="16"/>
                <w:lang w:val="ro-RO"/>
              </w:rPr>
              <w:t>6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478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 xml:space="preserve"> Km pr.</w:t>
            </w:r>
          </w:p>
          <w:p w14:paraId="64D73350" w14:textId="77777777" w:rsidR="004B3D18" w:rsidRPr="001D4392" w:rsidRDefault="004B3D18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-1</w:t>
            </w:r>
            <w:r>
              <w:rPr>
                <w:b/>
                <w:bCs/>
                <w:sz w:val="16"/>
                <w:szCs w:val="16"/>
                <w:lang w:val="ro-RO"/>
              </w:rPr>
              <w:t>83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045 Km ex.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D85D9A" w14:textId="77777777" w:rsidR="004B3D18" w:rsidRDefault="004B3D18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BB91C" w14:textId="77777777" w:rsidR="004B3D18" w:rsidRPr="00616BAF" w:rsidRDefault="004B3D18" w:rsidP="001D4392">
            <w:pPr>
              <w:ind w:firstLine="91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34492AAF" w14:textId="77777777" w:rsidR="004B3D18" w:rsidRDefault="004B3D18" w:rsidP="003B726B">
            <w:pPr>
              <w:ind w:firstLine="91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75F7484C" w14:textId="77777777" w:rsidR="004B3D18" w:rsidRPr="003B726B" w:rsidRDefault="004B3D18" w:rsidP="00E36BE6">
            <w:pPr>
              <w:ind w:left="82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  <w:t>Valabil pentru toate trenurile de mafă</w:t>
            </w:r>
          </w:p>
        </w:tc>
      </w:tr>
      <w:tr w:rsidR="004B3D18" w14:paraId="1624B310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097C4E" w14:textId="77777777" w:rsidR="004B3D18" w:rsidRDefault="004B3D18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F2C30E" w14:textId="77777777" w:rsidR="004B3D18" w:rsidRDefault="004B3D1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31E0B4" w14:textId="77777777" w:rsidR="004B3D18" w:rsidRDefault="004B3D1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63388" w14:textId="77777777" w:rsidR="004B3D18" w:rsidRDefault="004B3D1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Stupini -</w:t>
            </w:r>
          </w:p>
          <w:p w14:paraId="3E73AF97" w14:textId="77777777" w:rsidR="004B3D18" w:rsidRDefault="004B3D1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23FCC2" w14:textId="77777777" w:rsidR="004B3D18" w:rsidRDefault="004B3D1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49490" w14:textId="77777777" w:rsidR="004B3D18" w:rsidRDefault="004B3D1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43C57" w14:textId="77777777" w:rsidR="004B3D18" w:rsidRDefault="004B3D1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178+800</w:t>
            </w:r>
          </w:p>
          <w:p w14:paraId="0CEBC241" w14:textId="77777777" w:rsidR="004B3D18" w:rsidRDefault="004B3D1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179+300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7F9A0" w14:textId="77777777" w:rsidR="004B3D18" w:rsidRDefault="004B3D1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8049F0" w14:textId="77777777" w:rsidR="004B3D18" w:rsidRDefault="004B3D1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66A15BB8" w14:textId="77777777" w:rsidR="004B3D18" w:rsidRDefault="004B3D1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57489263" w14:textId="77777777" w:rsidR="004B3D18" w:rsidRDefault="004B3D1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Pod provozoriu.</w:t>
            </w:r>
          </w:p>
        </w:tc>
      </w:tr>
      <w:tr w:rsidR="004B3D18" w14:paraId="127653C6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F63126" w14:textId="77777777" w:rsidR="004B3D18" w:rsidRDefault="004B3D18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84B75" w14:textId="77777777" w:rsidR="004B3D18" w:rsidRDefault="004B3D1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039A61" w14:textId="77777777" w:rsidR="004B3D18" w:rsidRDefault="004B3D1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462AAC" w14:textId="77777777" w:rsidR="004B3D18" w:rsidRDefault="004B3D18" w:rsidP="001E421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14:paraId="79DFBB22" w14:textId="77777777" w:rsidR="004B3D18" w:rsidRDefault="004B3D18" w:rsidP="001E421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AFF77" w14:textId="77777777" w:rsidR="004B3D18" w:rsidRDefault="004B3D1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C7324E" w14:textId="77777777" w:rsidR="004B3D18" w:rsidRDefault="004B3D1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1850B" w14:textId="77777777" w:rsidR="004B3D18" w:rsidRDefault="004B3D1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183+300</w:t>
            </w:r>
          </w:p>
          <w:p w14:paraId="53B9E55E" w14:textId="77777777" w:rsidR="004B3D18" w:rsidRDefault="004B3D1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183+400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126FC" w14:textId="77777777" w:rsidR="004B3D18" w:rsidRDefault="004B3D1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61513C" w14:textId="77777777" w:rsidR="004B3D18" w:rsidRDefault="004B3D1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 Fără inductori.</w:t>
            </w:r>
          </w:p>
        </w:tc>
      </w:tr>
      <w:tr w:rsidR="004B3D18" w14:paraId="7C5B6B9B" w14:textId="77777777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7898C3" w14:textId="77777777" w:rsidR="004B3D18" w:rsidRDefault="004B3D18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8955C6" w14:textId="77777777" w:rsidR="004B3D18" w:rsidRDefault="004B3D1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AC33BE" w14:textId="77777777" w:rsidR="004B3D18" w:rsidRDefault="004B3D1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9DD4F" w14:textId="77777777" w:rsidR="004B3D18" w:rsidRDefault="004B3D1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14:paraId="79BBFF01" w14:textId="77777777" w:rsidR="004B3D18" w:rsidRDefault="004B3D1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32CB5D" w14:textId="77777777" w:rsidR="004B3D18" w:rsidRDefault="004B3D1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08E53" w14:textId="77777777" w:rsidR="004B3D18" w:rsidRPr="00600D25" w:rsidRDefault="004B3D1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0A9F8" w14:textId="77777777" w:rsidR="004B3D18" w:rsidRDefault="004B3D1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183+750</w:t>
            </w:r>
          </w:p>
          <w:p w14:paraId="5C956230" w14:textId="77777777" w:rsidR="004B3D18" w:rsidRDefault="004B3D1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E4B622" w14:textId="77777777" w:rsidR="004B3D18" w:rsidRDefault="004B3D1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2C295F" w14:textId="77777777" w:rsidR="004B3D18" w:rsidRPr="00D344C9" w:rsidRDefault="004B3D1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</w:t>
            </w:r>
          </w:p>
          <w:p w14:paraId="673BCE04" w14:textId="77777777" w:rsidR="004B3D18" w:rsidRDefault="004B3D1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4B3D18" w14:paraId="3416254C" w14:textId="77777777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3C18AF" w14:textId="77777777" w:rsidR="004B3D18" w:rsidRDefault="004B3D18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8BE9AF" w14:textId="77777777" w:rsidR="004B3D18" w:rsidRDefault="004B3D1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0BEEE" w14:textId="77777777" w:rsidR="004B3D18" w:rsidRDefault="004B3D1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F9A0EE" w14:textId="77777777" w:rsidR="004B3D18" w:rsidRDefault="004B3D1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14:paraId="6A9F9696" w14:textId="77777777" w:rsidR="004B3D18" w:rsidRDefault="004B3D1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60E751" w14:textId="77777777" w:rsidR="004B3D18" w:rsidRDefault="004B3D1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2B96B457" w14:textId="77777777" w:rsidR="004B3D18" w:rsidRDefault="004B3D1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9143FF" w14:textId="77777777" w:rsidR="004B3D18" w:rsidRDefault="004B3D1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EA780A" w14:textId="77777777" w:rsidR="004B3D18" w:rsidRDefault="004B3D1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BC869" w14:textId="77777777" w:rsidR="004B3D18" w:rsidRDefault="004B3D1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44781" w14:textId="77777777" w:rsidR="004B3D18" w:rsidRDefault="004B3D1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3007CDCC" w14:textId="77777777" w:rsidR="004B3D18" w:rsidRDefault="004B3D1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366ECBD9" w14:textId="77777777" w:rsidR="004B3D18" w:rsidRDefault="004B3D1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linia 1, de pe firul I </w:t>
            </w:r>
          </w:p>
          <w:p w14:paraId="538F1B46" w14:textId="77777777" w:rsidR="004B3D18" w:rsidRDefault="004B3D1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pe firul II.</w:t>
            </w:r>
          </w:p>
        </w:tc>
      </w:tr>
      <w:tr w:rsidR="004B3D18" w14:paraId="03657FB3" w14:textId="77777777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A1986B" w14:textId="77777777" w:rsidR="004B3D18" w:rsidRDefault="004B3D18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612978" w14:textId="77777777" w:rsidR="004B3D18" w:rsidRDefault="004B3D1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0D050" w14:textId="77777777" w:rsidR="004B3D18" w:rsidRDefault="004B3D1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4603C" w14:textId="77777777" w:rsidR="004B3D18" w:rsidRDefault="004B3D1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14:paraId="34ACA91A" w14:textId="77777777" w:rsidR="004B3D18" w:rsidRDefault="004B3D1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E012F9" w14:textId="77777777" w:rsidR="004B3D18" w:rsidRDefault="004B3D1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22, 24 și 26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4D411" w14:textId="77777777" w:rsidR="004B3D18" w:rsidRPr="00600D25" w:rsidRDefault="004B3D1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86272" w14:textId="77777777" w:rsidR="004B3D18" w:rsidRDefault="004B3D1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59A30" w14:textId="77777777" w:rsidR="004B3D18" w:rsidRDefault="004B3D1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68F70F" w14:textId="77777777" w:rsidR="004B3D18" w:rsidRDefault="004B3D1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2BDAC933" w14:textId="77777777" w:rsidR="004B3D18" w:rsidRPr="00D344C9" w:rsidRDefault="004B3D1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și 6 abătute.</w:t>
            </w:r>
          </w:p>
        </w:tc>
      </w:tr>
      <w:tr w:rsidR="004B3D18" w14:paraId="0CD840EF" w14:textId="77777777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E0A528" w14:textId="77777777" w:rsidR="004B3D18" w:rsidRDefault="004B3D18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2CD30A" w14:textId="77777777" w:rsidR="004B3D18" w:rsidRDefault="004B3D1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184+000</w:t>
            </w:r>
          </w:p>
          <w:p w14:paraId="42A8E280" w14:textId="77777777" w:rsidR="004B3D18" w:rsidRDefault="004B3D1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188+190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6275B" w14:textId="77777777" w:rsidR="004B3D18" w:rsidRDefault="004B3D1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20CC9C" w14:textId="77777777" w:rsidR="004B3D18" w:rsidRDefault="004B3D1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 –</w:t>
            </w:r>
          </w:p>
          <w:p w14:paraId="145674DC" w14:textId="77777777" w:rsidR="004B3D18" w:rsidRDefault="004B3D1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</w:t>
            </w:r>
          </w:p>
          <w:p w14:paraId="53CDDCE2" w14:textId="77777777" w:rsidR="004B3D18" w:rsidRDefault="004B3D1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linia 2 directă st. 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9FB673" w14:textId="77777777" w:rsidR="004B3D18" w:rsidRDefault="004B3D1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272647" w14:textId="77777777" w:rsidR="004B3D18" w:rsidRDefault="004B3D1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45D17" w14:textId="77777777" w:rsidR="004B3D18" w:rsidRDefault="004B3D1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A41964" w14:textId="77777777" w:rsidR="004B3D18" w:rsidRDefault="004B3D1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6EE998" w14:textId="77777777" w:rsidR="004B3D18" w:rsidRDefault="004B3D1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26044503" w14:textId="77777777" w:rsidR="004B3D18" w:rsidRDefault="004B3D1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4B3D18" w14:paraId="62665618" w14:textId="77777777" w:rsidTr="004C49A9">
        <w:trPr>
          <w:cantSplit/>
          <w:trHeight w:val="10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3FD72E" w14:textId="77777777" w:rsidR="004B3D18" w:rsidRDefault="004B3D18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2EEF0E" w14:textId="77777777" w:rsidR="004B3D18" w:rsidRDefault="004B3D1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188+190</w:t>
            </w:r>
          </w:p>
          <w:p w14:paraId="3695C2C7" w14:textId="77777777" w:rsidR="004B3D18" w:rsidRDefault="004B3D1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190+500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5E2C34" w14:textId="77777777" w:rsidR="004B3D18" w:rsidRDefault="004B3D1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28D8B" w14:textId="77777777" w:rsidR="004B3D18" w:rsidRDefault="004B3D1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 –</w:t>
            </w:r>
          </w:p>
          <w:p w14:paraId="1D8D18B7" w14:textId="77777777" w:rsidR="004B3D18" w:rsidRDefault="004B3D1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F9EAD7" w14:textId="77777777" w:rsidR="004B3D18" w:rsidRDefault="004B3D1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B30316" w14:textId="77777777" w:rsidR="004B3D18" w:rsidRPr="00600D25" w:rsidRDefault="004B3D1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8A39B0" w14:textId="77777777" w:rsidR="004B3D18" w:rsidRDefault="004B3D1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D3CE7C" w14:textId="77777777" w:rsidR="004B3D18" w:rsidRPr="00600D25" w:rsidRDefault="004B3D1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A531B5" w14:textId="77777777" w:rsidR="004B3D18" w:rsidRPr="00D344C9" w:rsidRDefault="004B3D1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</w:t>
            </w:r>
          </w:p>
          <w:p w14:paraId="2970AB3F" w14:textId="77777777" w:rsidR="004B3D18" w:rsidRPr="00D344C9" w:rsidRDefault="004B3D1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4B3D18" w14:paraId="0C0A2298" w14:textId="77777777" w:rsidTr="004C49A9">
        <w:trPr>
          <w:cantSplit/>
          <w:trHeight w:val="39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01B821" w14:textId="77777777" w:rsidR="004B3D18" w:rsidRDefault="004B3D18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01828F" w14:textId="77777777" w:rsidR="004B3D18" w:rsidRDefault="004B3D1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FA871C" w14:textId="77777777" w:rsidR="004B3D18" w:rsidRDefault="004B3D1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1E0ADF" w14:textId="77777777" w:rsidR="004B3D18" w:rsidRDefault="004B3D1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 -</w:t>
            </w:r>
          </w:p>
          <w:p w14:paraId="2993F4B7" w14:textId="77777777" w:rsidR="004B3D18" w:rsidRDefault="004B3D1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</w:t>
            </w:r>
          </w:p>
          <w:p w14:paraId="2C1FD2F2" w14:textId="77777777" w:rsidR="004B3D18" w:rsidRDefault="004B3D1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linia 3 directă </w:t>
            </w:r>
          </w:p>
          <w:p w14:paraId="5BEC45CF" w14:textId="77777777" w:rsidR="004B3D18" w:rsidRDefault="004B3D1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Feldioara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3F035F" w14:textId="77777777" w:rsidR="004B3D18" w:rsidRDefault="004B3D1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11FF1" w14:textId="77777777" w:rsidR="004B3D18" w:rsidRPr="00600D25" w:rsidRDefault="004B3D1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31E85" w14:textId="77777777" w:rsidR="004B3D18" w:rsidRDefault="004B3D1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190+750</w:t>
            </w:r>
          </w:p>
          <w:p w14:paraId="0016901D" w14:textId="77777777" w:rsidR="004B3D18" w:rsidRDefault="004B3D1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191+500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35A0F" w14:textId="77777777" w:rsidR="004B3D18" w:rsidRDefault="004B3D1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2F421" w14:textId="77777777" w:rsidR="004B3D18" w:rsidRDefault="004B3D1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4F1C4EDC" w14:textId="77777777" w:rsidR="004B3D18" w:rsidRDefault="004B3D1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4B3D18" w14:paraId="5B7E1D79" w14:textId="77777777" w:rsidTr="004C49A9">
        <w:trPr>
          <w:cantSplit/>
          <w:trHeight w:val="54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DDDE6F" w14:textId="77777777" w:rsidR="004B3D18" w:rsidRDefault="004B3D18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AB3187" w14:textId="77777777" w:rsidR="004B3D18" w:rsidRDefault="004B3D1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97BC6C" w14:textId="77777777" w:rsidR="004B3D18" w:rsidRDefault="004B3D1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42D6F" w14:textId="77777777" w:rsidR="004B3D18" w:rsidRDefault="004B3D1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Feldioara       </w:t>
            </w:r>
          </w:p>
          <w:p w14:paraId="7DEFEFFC" w14:textId="77777777" w:rsidR="004B3D18" w:rsidRDefault="004B3D1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D68FA1" w14:textId="77777777" w:rsidR="004B3D18" w:rsidRDefault="004B3D1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5A5101B5" w14:textId="77777777" w:rsidR="004B3D18" w:rsidRDefault="004B3D1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16 - 18 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BB5E15" w14:textId="77777777" w:rsidR="004B3D18" w:rsidRPr="00600D25" w:rsidRDefault="004B3D1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549F5" w14:textId="77777777" w:rsidR="004B3D18" w:rsidRDefault="004B3D1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C31F6F" w14:textId="77777777" w:rsidR="004B3D18" w:rsidRPr="00600D25" w:rsidRDefault="004B3D1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9C097" w14:textId="77777777" w:rsidR="004B3D18" w:rsidRPr="00D344C9" w:rsidRDefault="004B3D1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4B3D18" w14:paraId="35179990" w14:textId="77777777" w:rsidTr="004C49A9">
        <w:trPr>
          <w:cantSplit/>
          <w:trHeight w:val="54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3D82C7" w14:textId="77777777" w:rsidR="004B3D18" w:rsidRDefault="004B3D18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EBB46" w14:textId="77777777" w:rsidR="004B3D18" w:rsidRDefault="004B3D1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341FF" w14:textId="77777777" w:rsidR="004B3D18" w:rsidRDefault="004B3D1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37BE1C" w14:textId="77777777" w:rsidR="004B3D18" w:rsidRDefault="004B3D1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Feldioara 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5165C" w14:textId="77777777" w:rsidR="004B3D18" w:rsidRDefault="004B3D1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7FB78742" w14:textId="77777777" w:rsidR="004B3D18" w:rsidRDefault="004B3D1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 / 30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CE5E3" w14:textId="77777777" w:rsidR="004B3D18" w:rsidRDefault="004B3D1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9C197E" w14:textId="77777777" w:rsidR="004B3D18" w:rsidRDefault="004B3D1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8AE36B" w14:textId="77777777" w:rsidR="004B3D18" w:rsidRPr="00600D25" w:rsidRDefault="004B3D1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43683F" w14:textId="77777777" w:rsidR="004B3D18" w:rsidRDefault="004B3D1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Nesemnalizată pe teren. </w:t>
            </w:r>
          </w:p>
          <w:p w14:paraId="740313B2" w14:textId="77777777" w:rsidR="004B3D18" w:rsidRDefault="004B3D1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– ieșiri la liniile 1 și 2 abătute.</w:t>
            </w:r>
          </w:p>
        </w:tc>
      </w:tr>
      <w:tr w:rsidR="004B3D18" w14:paraId="7D93CD61" w14:textId="77777777" w:rsidTr="004C49A9">
        <w:trPr>
          <w:cantSplit/>
          <w:trHeight w:val="4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6AF391" w14:textId="77777777" w:rsidR="004B3D18" w:rsidRDefault="004B3D18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0EDBBD" w14:textId="77777777" w:rsidR="004B3D18" w:rsidRDefault="004B3D1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10C83C" w14:textId="77777777" w:rsidR="004B3D18" w:rsidRPr="00600D25" w:rsidRDefault="004B3D1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E9930" w14:textId="77777777" w:rsidR="004B3D18" w:rsidRDefault="004B3D1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Feldioara </w:t>
            </w:r>
          </w:p>
          <w:p w14:paraId="38A795CA" w14:textId="77777777" w:rsidR="004B3D18" w:rsidRDefault="004B3D1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2A2793" w14:textId="77777777" w:rsidR="004B3D18" w:rsidRDefault="004B3D1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3CE6ED" w14:textId="77777777" w:rsidR="004B3D18" w:rsidRPr="00600D25" w:rsidRDefault="004B3D1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3F89A" w14:textId="77777777" w:rsidR="004B3D18" w:rsidRDefault="004B3D1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191+500</w:t>
            </w:r>
          </w:p>
          <w:p w14:paraId="0714F202" w14:textId="77777777" w:rsidR="004B3D18" w:rsidRDefault="004B3D1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191+856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94E3D5" w14:textId="77777777" w:rsidR="004B3D18" w:rsidRPr="00600D25" w:rsidRDefault="004B3D1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5498D" w14:textId="77777777" w:rsidR="004B3D18" w:rsidRPr="00D344C9" w:rsidRDefault="004B3D1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 </w:t>
            </w:r>
          </w:p>
          <w:p w14:paraId="3013AAFF" w14:textId="77777777" w:rsidR="004B3D18" w:rsidRPr="00D344C9" w:rsidRDefault="004B3D1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4B3D18" w14:paraId="228452A2" w14:textId="77777777" w:rsidTr="004C49A9">
        <w:trPr>
          <w:cantSplit/>
          <w:trHeight w:val="54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3AECCA" w14:textId="77777777" w:rsidR="004B3D18" w:rsidRDefault="004B3D18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9AC040" w14:textId="77777777" w:rsidR="004B3D18" w:rsidRDefault="004B3D1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CE19F0" w14:textId="77777777" w:rsidR="004B3D18" w:rsidRPr="00600D25" w:rsidRDefault="004B3D1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5D8FD" w14:textId="77777777" w:rsidR="004B3D18" w:rsidRDefault="004B3D1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Feldioara </w:t>
            </w:r>
          </w:p>
          <w:p w14:paraId="022242B9" w14:textId="77777777" w:rsidR="004B3D18" w:rsidRDefault="004B3D1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65A64" w14:textId="77777777" w:rsidR="004B3D18" w:rsidRDefault="004B3D1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6AE76" w14:textId="77777777" w:rsidR="004B3D18" w:rsidRPr="00600D25" w:rsidRDefault="004B3D1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7FA04A" w14:textId="77777777" w:rsidR="004B3D18" w:rsidRDefault="004B3D1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192+300</w:t>
            </w:r>
          </w:p>
          <w:p w14:paraId="6834EBEE" w14:textId="77777777" w:rsidR="004B3D18" w:rsidRDefault="004B3D1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192+500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4BFA61" w14:textId="77777777" w:rsidR="004B3D18" w:rsidRPr="00600D25" w:rsidRDefault="004B3D1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12ACF" w14:textId="77777777" w:rsidR="004B3D18" w:rsidRPr="00D344C9" w:rsidRDefault="004B3D1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 </w:t>
            </w:r>
          </w:p>
          <w:p w14:paraId="756443A7" w14:textId="77777777" w:rsidR="004B3D18" w:rsidRPr="00D344C9" w:rsidRDefault="004B3D1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4B3D18" w14:paraId="48DF184A" w14:textId="77777777" w:rsidTr="004C49A9">
        <w:trPr>
          <w:cantSplit/>
          <w:trHeight w:val="54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62D928" w14:textId="77777777" w:rsidR="004B3D18" w:rsidRDefault="004B3D18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31B83B" w14:textId="77777777" w:rsidR="004B3D18" w:rsidRDefault="004B3D1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5B46F" w14:textId="77777777" w:rsidR="004B3D18" w:rsidRPr="00600D25" w:rsidRDefault="004B3D1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97C9AF" w14:textId="77777777" w:rsidR="004B3D18" w:rsidRDefault="004B3D1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 –</w:t>
            </w:r>
          </w:p>
          <w:p w14:paraId="0E2123BB" w14:textId="77777777" w:rsidR="004B3D18" w:rsidRDefault="004B3D1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478A7" w14:textId="77777777" w:rsidR="004B3D18" w:rsidRDefault="004B3D1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756F97" w14:textId="77777777" w:rsidR="004B3D18" w:rsidRPr="00600D25" w:rsidRDefault="004B3D1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46D44B" w14:textId="77777777" w:rsidR="004B3D18" w:rsidRDefault="004B3D1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195+050</w:t>
            </w:r>
          </w:p>
          <w:p w14:paraId="154AEBF5" w14:textId="77777777" w:rsidR="004B3D18" w:rsidRDefault="004B3D1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198+900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4ADE02" w14:textId="77777777" w:rsidR="004B3D18" w:rsidRDefault="004B3D1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33ED6C" w14:textId="77777777" w:rsidR="004B3D18" w:rsidRPr="00D344C9" w:rsidRDefault="004B3D1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 </w:t>
            </w:r>
          </w:p>
          <w:p w14:paraId="30281FAD" w14:textId="77777777" w:rsidR="004B3D18" w:rsidRDefault="004B3D1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0E5408B7" w14:textId="77777777" w:rsidR="004B3D18" w:rsidRPr="00D344C9" w:rsidRDefault="004B3D1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muncitori.</w:t>
            </w:r>
          </w:p>
        </w:tc>
      </w:tr>
      <w:tr w:rsidR="004B3D18" w14:paraId="286D73A8" w14:textId="77777777" w:rsidTr="004C49A9">
        <w:trPr>
          <w:cantSplit/>
          <w:trHeight w:val="4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B3B77C" w14:textId="77777777" w:rsidR="004B3D18" w:rsidRDefault="004B3D18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2D967" w14:textId="77777777" w:rsidR="004B3D18" w:rsidRDefault="004B3D1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AB1796" w14:textId="77777777" w:rsidR="004B3D18" w:rsidRDefault="004B3D1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B4C728" w14:textId="77777777" w:rsidR="004B3D18" w:rsidRDefault="004B3D1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 –</w:t>
            </w:r>
          </w:p>
          <w:p w14:paraId="6249386C" w14:textId="77777777" w:rsidR="004B3D18" w:rsidRDefault="004B3D1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0680D8" w14:textId="77777777" w:rsidR="004B3D18" w:rsidRDefault="004B3D1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9B0BD" w14:textId="77777777" w:rsidR="004B3D18" w:rsidRPr="00600D25" w:rsidRDefault="004B3D1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E2D6F" w14:textId="77777777" w:rsidR="004B3D18" w:rsidRDefault="004B3D1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203+250</w:t>
            </w:r>
          </w:p>
          <w:p w14:paraId="1531CEF2" w14:textId="77777777" w:rsidR="004B3D18" w:rsidRDefault="004B3D1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203+750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DCE8AA" w14:textId="77777777" w:rsidR="004B3D18" w:rsidRPr="00600D25" w:rsidRDefault="004B3D1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D697EC" w14:textId="77777777" w:rsidR="004B3D18" w:rsidRDefault="004B3D1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468F3497" w14:textId="77777777" w:rsidR="004B3D18" w:rsidRDefault="004B3D1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7EE1685B" w14:textId="77777777" w:rsidR="004B3D18" w:rsidRDefault="004B3D1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Podețe provizorii.</w:t>
            </w:r>
          </w:p>
        </w:tc>
      </w:tr>
      <w:tr w:rsidR="004B3D18" w14:paraId="6D9BFE1E" w14:textId="77777777" w:rsidTr="004C49A9">
        <w:trPr>
          <w:cantSplit/>
          <w:trHeight w:val="8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FAAC9B" w14:textId="77777777" w:rsidR="004B3D18" w:rsidRDefault="004B3D18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BC6F1A" w14:textId="77777777" w:rsidR="004B3D18" w:rsidRDefault="004B3D1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F2C83" w14:textId="77777777" w:rsidR="004B3D18" w:rsidRPr="00600D25" w:rsidRDefault="004B3D1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5B5F00" w14:textId="77777777" w:rsidR="004B3D18" w:rsidRDefault="004B3D1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Apaţa</w:t>
            </w:r>
          </w:p>
          <w:p w14:paraId="435872CB" w14:textId="77777777" w:rsidR="004B3D18" w:rsidRDefault="004B3D1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38AFE3" w14:textId="77777777" w:rsidR="004B3D18" w:rsidRDefault="004B3D1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20C05EA6" w14:textId="77777777" w:rsidR="004B3D18" w:rsidRDefault="004B3D1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1 - 7 </w:t>
            </w:r>
          </w:p>
          <w:p w14:paraId="0EFBCF37" w14:textId="77777777" w:rsidR="004B3D18" w:rsidRDefault="004B3D1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6D491A57" w14:textId="77777777" w:rsidR="004B3D18" w:rsidRDefault="004B3D1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3 - 5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45FA3" w14:textId="77777777" w:rsidR="004B3D18" w:rsidRPr="00600D25" w:rsidRDefault="004B3D1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55B692" w14:textId="77777777" w:rsidR="004B3D18" w:rsidRDefault="004B3D1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49EE61" w14:textId="77777777" w:rsidR="004B3D18" w:rsidRPr="00600D25" w:rsidRDefault="004B3D1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AFC71" w14:textId="77777777" w:rsidR="004B3D18" w:rsidRDefault="004B3D1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din firul I în firul II.</w:t>
            </w:r>
          </w:p>
          <w:p w14:paraId="12C368E6" w14:textId="77777777" w:rsidR="004B3D18" w:rsidRPr="00D344C9" w:rsidRDefault="004B3D1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4B3D18" w14:paraId="2A773F19" w14:textId="77777777" w:rsidTr="004C49A9">
        <w:trPr>
          <w:cantSplit/>
          <w:trHeight w:val="8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70B871" w14:textId="77777777" w:rsidR="004B3D18" w:rsidRDefault="004B3D18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07E20" w14:textId="77777777" w:rsidR="004B3D18" w:rsidRDefault="004B3D1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207+950</w:t>
            </w:r>
          </w:p>
          <w:p w14:paraId="67D35881" w14:textId="77777777" w:rsidR="004B3D18" w:rsidRDefault="004B3D1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212+500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F7469F" w14:textId="77777777" w:rsidR="004B3D18" w:rsidRPr="00600D25" w:rsidRDefault="004B3D1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D21F7" w14:textId="77777777" w:rsidR="004B3D18" w:rsidRDefault="004B3D18" w:rsidP="003B726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Apaţa</w:t>
            </w:r>
          </w:p>
          <w:p w14:paraId="6DED099F" w14:textId="77777777" w:rsidR="004B3D18" w:rsidRDefault="004B3D18" w:rsidP="003B726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și</w:t>
            </w:r>
          </w:p>
          <w:p w14:paraId="39971392" w14:textId="77777777" w:rsidR="004B3D18" w:rsidRDefault="004B3D18" w:rsidP="003B726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Apaţa - Augustin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696C9" w14:textId="77777777" w:rsidR="004B3D18" w:rsidRDefault="004B3D1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63998E" w14:textId="77777777" w:rsidR="004B3D18" w:rsidRDefault="004B3D1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68BDE" w14:textId="77777777" w:rsidR="004B3D18" w:rsidRDefault="004B3D1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308EBA" w14:textId="77777777" w:rsidR="004B3D18" w:rsidRPr="00600D25" w:rsidRDefault="004B3D1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04F8F" w14:textId="77777777" w:rsidR="004B3D18" w:rsidRDefault="004B3D1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0D590090" w14:textId="77777777" w:rsidR="004B3D18" w:rsidRDefault="004B3D1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4B3D18" w14:paraId="6FF0E027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BC710F" w14:textId="77777777" w:rsidR="004B3D18" w:rsidRDefault="004B3D18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4A1129" w14:textId="77777777" w:rsidR="004B3D18" w:rsidRDefault="004B3D1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11B05" w14:textId="77777777" w:rsidR="004B3D18" w:rsidRDefault="004B3D1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F699D0" w14:textId="77777777" w:rsidR="004B3D18" w:rsidRDefault="004B3D1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Augustin </w:t>
            </w:r>
          </w:p>
          <w:p w14:paraId="0D7771F2" w14:textId="77777777" w:rsidR="004B3D18" w:rsidRDefault="004B3D1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AF8ED" w14:textId="77777777" w:rsidR="004B3D18" w:rsidRDefault="004B3D1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4F0C75C9" w14:textId="77777777" w:rsidR="004B3D18" w:rsidRDefault="004B3D1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 / 27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0F8A1F" w14:textId="77777777" w:rsidR="004B3D18" w:rsidRPr="00600D25" w:rsidRDefault="004B3D1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28287" w14:textId="77777777" w:rsidR="004B3D18" w:rsidRDefault="004B3D1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C668E3" w14:textId="77777777" w:rsidR="004B3D18" w:rsidRPr="00600D25" w:rsidRDefault="004B3D1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B2790C" w14:textId="77777777" w:rsidR="004B3D18" w:rsidRDefault="004B3D1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3ADA9E1F" w14:textId="77777777" w:rsidR="004B3D18" w:rsidRDefault="004B3D1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5 - 8 abătute.</w:t>
            </w:r>
          </w:p>
        </w:tc>
      </w:tr>
      <w:tr w:rsidR="004B3D18" w14:paraId="08FE96A2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D430A8" w14:textId="77777777" w:rsidR="004B3D18" w:rsidRDefault="004B3D18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B5382" w14:textId="77777777" w:rsidR="004B3D18" w:rsidRDefault="004B3D1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F57B9" w14:textId="77777777" w:rsidR="004B3D18" w:rsidRDefault="004B3D1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54892" w14:textId="77777777" w:rsidR="004B3D18" w:rsidRDefault="004B3D1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Augustin </w:t>
            </w:r>
          </w:p>
          <w:p w14:paraId="0EEDE654" w14:textId="77777777" w:rsidR="004B3D18" w:rsidRDefault="004B3D1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9DD76" w14:textId="77777777" w:rsidR="004B3D18" w:rsidRDefault="004B3D1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2AA1D382" w14:textId="77777777" w:rsidR="004B3D18" w:rsidRDefault="004B3D1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 / 18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3BDB53" w14:textId="77777777" w:rsidR="004B3D18" w:rsidRDefault="004B3D1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9C25E" w14:textId="77777777" w:rsidR="004B3D18" w:rsidRDefault="004B3D1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824101" w14:textId="77777777" w:rsidR="004B3D18" w:rsidRPr="00600D25" w:rsidRDefault="004B3D1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048753" w14:textId="77777777" w:rsidR="004B3D18" w:rsidRDefault="004B3D1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72C84B53" w14:textId="77777777" w:rsidR="004B3D18" w:rsidRDefault="004B3D1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5 - 8 abătute.</w:t>
            </w:r>
          </w:p>
        </w:tc>
      </w:tr>
      <w:tr w:rsidR="004B3D18" w14:paraId="2B134698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E5727C" w14:textId="77777777" w:rsidR="004B3D18" w:rsidRDefault="004B3D18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65CA46" w14:textId="77777777" w:rsidR="004B3D18" w:rsidRDefault="004B3D1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223+000</w:t>
            </w:r>
          </w:p>
          <w:p w14:paraId="760DC75A" w14:textId="77777777" w:rsidR="004B3D18" w:rsidRDefault="004B3D1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230+819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A5C56E" w14:textId="77777777" w:rsidR="004B3D18" w:rsidRDefault="004B3D1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93B8A5" w14:textId="77777777" w:rsidR="004B3D18" w:rsidRDefault="004B3D1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Augustin -</w:t>
            </w:r>
          </w:p>
          <w:p w14:paraId="391F67CF" w14:textId="77777777" w:rsidR="004B3D18" w:rsidRDefault="004B3D1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Racoş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DE5030" w14:textId="77777777" w:rsidR="004B3D18" w:rsidRDefault="004B3D1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B6E8B3" w14:textId="77777777" w:rsidR="004B3D18" w:rsidRDefault="004B3D1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09FBC3" w14:textId="77777777" w:rsidR="004B3D18" w:rsidRDefault="004B3D1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C2E6D" w14:textId="77777777" w:rsidR="004B3D18" w:rsidRPr="00600D25" w:rsidRDefault="004B3D1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5DC31E" w14:textId="77777777" w:rsidR="004B3D18" w:rsidRDefault="004B3D18" w:rsidP="009F6B5E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 în Cap X.</w:t>
            </w:r>
          </w:p>
        </w:tc>
      </w:tr>
      <w:tr w:rsidR="004B3D18" w14:paraId="40E307AA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87EFE4" w14:textId="77777777" w:rsidR="004B3D18" w:rsidRDefault="004B3D18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0AB9ED" w14:textId="77777777" w:rsidR="004B3D18" w:rsidRDefault="004B3D1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8B6023" w14:textId="77777777" w:rsidR="004B3D18" w:rsidRDefault="004B3D1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3EA8B" w14:textId="77777777" w:rsidR="004B3D18" w:rsidRDefault="004B3D1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Racoş</w:t>
            </w:r>
          </w:p>
          <w:p w14:paraId="0679C073" w14:textId="77777777" w:rsidR="004B3D18" w:rsidRDefault="004B3D1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D8A943" w14:textId="77777777" w:rsidR="004B3D18" w:rsidRDefault="004B3D1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E22CA2" w14:textId="77777777" w:rsidR="004B3D18" w:rsidRDefault="004B3D1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70CA9" w14:textId="77777777" w:rsidR="004B3D18" w:rsidRDefault="004B3D1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0D5FA6" w14:textId="77777777" w:rsidR="004B3D18" w:rsidRPr="00600D25" w:rsidRDefault="004B3D1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B3C3F" w14:textId="77777777" w:rsidR="004B3D18" w:rsidRDefault="004B3D1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4B3D18" w14:paraId="50959B84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A9E93C" w14:textId="77777777" w:rsidR="004B3D18" w:rsidRDefault="004B3D18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592E3" w14:textId="77777777" w:rsidR="004B3D18" w:rsidRDefault="004B3D1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230+300</w:t>
            </w:r>
          </w:p>
          <w:p w14:paraId="60C1047A" w14:textId="77777777" w:rsidR="004B3D18" w:rsidRDefault="004B3D1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D59974" w14:textId="77777777" w:rsidR="004B3D18" w:rsidRDefault="004B3D1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CEEE1" w14:textId="77777777" w:rsidR="004B3D18" w:rsidRDefault="004B3D1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Racoş</w:t>
            </w:r>
          </w:p>
          <w:p w14:paraId="5614EB41" w14:textId="77777777" w:rsidR="004B3D18" w:rsidRDefault="004B3D1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91FB52" w14:textId="77777777" w:rsidR="004B3D18" w:rsidRDefault="004B3D1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36968" w14:textId="77777777" w:rsidR="004B3D18" w:rsidRDefault="004B3D1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CF94EC" w14:textId="77777777" w:rsidR="004B3D18" w:rsidRDefault="004B3D1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0E8EB" w14:textId="77777777" w:rsidR="004B3D18" w:rsidRPr="00600D25" w:rsidRDefault="004B3D1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444847" w14:textId="77777777" w:rsidR="004B3D18" w:rsidRDefault="004B3D1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4B3D18" w14:paraId="581234EA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7BFAFC" w14:textId="77777777" w:rsidR="004B3D18" w:rsidRDefault="004B3D18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85BD5" w14:textId="77777777" w:rsidR="004B3D18" w:rsidRDefault="004B3D1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230+819</w:t>
            </w:r>
          </w:p>
          <w:p w14:paraId="31C7BC64" w14:textId="77777777" w:rsidR="004B3D18" w:rsidRDefault="004B3D1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244+805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32324" w14:textId="77777777" w:rsidR="004B3D18" w:rsidRDefault="004B3D1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B7FB9C" w14:textId="77777777" w:rsidR="004B3D18" w:rsidRDefault="004B3D1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Racoş -</w:t>
            </w:r>
          </w:p>
          <w:p w14:paraId="5E3C8036" w14:textId="77777777" w:rsidR="004B3D18" w:rsidRDefault="004B3D1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0F9113" w14:textId="77777777" w:rsidR="004B3D18" w:rsidRDefault="004B3D1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3D709A" w14:textId="77777777" w:rsidR="004B3D18" w:rsidRDefault="004B3D1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59098" w14:textId="77777777" w:rsidR="004B3D18" w:rsidRDefault="004B3D1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591073" w14:textId="77777777" w:rsidR="004B3D18" w:rsidRPr="00600D25" w:rsidRDefault="004B3D1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D907F0" w14:textId="77777777" w:rsidR="004B3D18" w:rsidRDefault="004B3D1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4B3D18" w14:paraId="4B2B7843" w14:textId="77777777" w:rsidTr="004C49A9">
        <w:trPr>
          <w:cantSplit/>
          <w:trHeight w:val="42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84CDB9" w14:textId="77777777" w:rsidR="004B3D18" w:rsidRDefault="004B3D18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D50E71" w14:textId="77777777" w:rsidR="004B3D18" w:rsidRDefault="004B3D1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97F5E4" w14:textId="77777777" w:rsidR="004B3D18" w:rsidRPr="00600D25" w:rsidRDefault="004B3D1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11AF3" w14:textId="77777777" w:rsidR="004B3D18" w:rsidRDefault="004B3D1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Racoş</w:t>
            </w:r>
          </w:p>
          <w:p w14:paraId="15339E11" w14:textId="77777777" w:rsidR="004B3D18" w:rsidRDefault="004B3D1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3B815" w14:textId="77777777" w:rsidR="004B3D18" w:rsidRDefault="004B3D1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58F9E986" w14:textId="77777777" w:rsidR="004B3D18" w:rsidRDefault="004B3D1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13 - 17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0A91A" w14:textId="77777777" w:rsidR="004B3D18" w:rsidRPr="00600D25" w:rsidRDefault="004B3D1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E401BF" w14:textId="77777777" w:rsidR="004B3D18" w:rsidRDefault="004B3D1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3B1D0" w14:textId="77777777" w:rsidR="004B3D18" w:rsidRDefault="004B3D1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693F97" w14:textId="77777777" w:rsidR="004B3D18" w:rsidRDefault="004B3D1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4AB98B8D" w14:textId="77777777" w:rsidR="004B3D18" w:rsidRDefault="004B3D1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Cu acces de pe firul II la linia 3 directă. </w:t>
            </w:r>
          </w:p>
        </w:tc>
      </w:tr>
      <w:tr w:rsidR="004B3D18" w14:paraId="1A194F23" w14:textId="77777777" w:rsidTr="004C49A9">
        <w:trPr>
          <w:cantSplit/>
          <w:trHeight w:val="89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18C96" w14:textId="77777777" w:rsidR="004B3D18" w:rsidRDefault="004B3D18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6B460F" w14:textId="77777777" w:rsidR="004B3D18" w:rsidRDefault="004B3D1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243+900</w:t>
            </w:r>
          </w:p>
          <w:p w14:paraId="516B990C" w14:textId="77777777" w:rsidR="004B3D18" w:rsidRDefault="004B3D1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B34E8" w14:textId="77777777" w:rsidR="004B3D18" w:rsidRPr="00600D25" w:rsidRDefault="004B3D1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897011" w14:textId="77777777" w:rsidR="004B3D18" w:rsidRDefault="004B3D1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Racoş -</w:t>
            </w:r>
          </w:p>
          <w:p w14:paraId="769CF019" w14:textId="77777777" w:rsidR="004B3D18" w:rsidRDefault="004B3D1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B3EA8F" w14:textId="77777777" w:rsidR="004B3D18" w:rsidRDefault="004B3D1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A7D56" w14:textId="77777777" w:rsidR="004B3D18" w:rsidRPr="00600D25" w:rsidRDefault="004B3D1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74328" w14:textId="77777777" w:rsidR="004B3D18" w:rsidRDefault="004B3D1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243+900</w:t>
            </w:r>
          </w:p>
          <w:p w14:paraId="33081333" w14:textId="77777777" w:rsidR="004B3D18" w:rsidRDefault="004B3D1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551CF" w14:textId="77777777" w:rsidR="004B3D18" w:rsidRPr="00600D25" w:rsidRDefault="004B3D1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05A93" w14:textId="77777777" w:rsidR="004B3D18" w:rsidRPr="0019324E" w:rsidRDefault="004B3D18" w:rsidP="001F42D5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618F9437" w14:textId="77777777" w:rsidR="004B3D18" w:rsidRPr="000160B5" w:rsidRDefault="004B3D1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160B5">
              <w:rPr>
                <w:b/>
                <w:bCs/>
                <w:i/>
                <w:iCs/>
                <w:sz w:val="20"/>
                <w:lang w:val="ro-RO"/>
              </w:rPr>
              <w:t>Pod km 243+941.</w:t>
            </w:r>
          </w:p>
          <w:p w14:paraId="5C35E183" w14:textId="77777777" w:rsidR="004B3D18" w:rsidRPr="006B78FD" w:rsidRDefault="004B3D18" w:rsidP="001F42D5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B3D18" w14:paraId="4B73F6CF" w14:textId="77777777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FD9E72" w14:textId="77777777" w:rsidR="004B3D18" w:rsidRDefault="004B3D18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B4661D" w14:textId="77777777" w:rsidR="004B3D18" w:rsidRDefault="004B3D1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244+805</w:t>
            </w:r>
          </w:p>
          <w:p w14:paraId="1EBE3330" w14:textId="77777777" w:rsidR="004B3D18" w:rsidRDefault="004B3D1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E8B50" w14:textId="77777777" w:rsidR="004B3D18" w:rsidRPr="00600D25" w:rsidRDefault="004B3D1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32B7F" w14:textId="77777777" w:rsidR="004B3D18" w:rsidRDefault="004B3D1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5CD859CA" w14:textId="77777777" w:rsidR="004B3D18" w:rsidRDefault="004B3D1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F9831F" w14:textId="77777777" w:rsidR="004B3D18" w:rsidRDefault="004B3D1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282AA1" w14:textId="77777777" w:rsidR="004B3D18" w:rsidRPr="00600D25" w:rsidRDefault="004B3D1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F851C2" w14:textId="77777777" w:rsidR="004B3D18" w:rsidRDefault="004B3D1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654F34" w14:textId="77777777" w:rsidR="004B3D18" w:rsidRPr="00600D25" w:rsidRDefault="004B3D1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C3B8F" w14:textId="77777777" w:rsidR="004B3D18" w:rsidRDefault="004B3D1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76A5A33B" w14:textId="77777777" w:rsidR="004B3D18" w:rsidRPr="00ED17B8" w:rsidRDefault="004B3D1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B3D18" w14:paraId="0CC816C2" w14:textId="77777777" w:rsidTr="004C49A9">
        <w:trPr>
          <w:cantSplit/>
          <w:trHeight w:val="51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D03E16" w14:textId="77777777" w:rsidR="004B3D18" w:rsidRDefault="004B3D18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AB87E" w14:textId="77777777" w:rsidR="004B3D18" w:rsidRDefault="004B3D1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4A633" w14:textId="77777777" w:rsidR="004B3D18" w:rsidRPr="00600D25" w:rsidRDefault="004B3D1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89FA3" w14:textId="77777777" w:rsidR="004B3D18" w:rsidRDefault="004B3D1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5FF0F107" w14:textId="77777777" w:rsidR="004B3D18" w:rsidRDefault="004B3D1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5B77F4" w14:textId="77777777" w:rsidR="004B3D18" w:rsidRDefault="004B3D1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15 </w:t>
            </w:r>
          </w:p>
          <w:p w14:paraId="0515A063" w14:textId="77777777" w:rsidR="004B3D18" w:rsidRDefault="004B3D1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6BA27" w14:textId="77777777" w:rsidR="004B3D18" w:rsidRPr="00600D25" w:rsidRDefault="004B3D1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028E2" w14:textId="77777777" w:rsidR="004B3D18" w:rsidRDefault="004B3D1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FD4137" w14:textId="77777777" w:rsidR="004B3D18" w:rsidRPr="00600D25" w:rsidRDefault="004B3D1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BBB007" w14:textId="77777777" w:rsidR="004B3D18" w:rsidRPr="00D344C9" w:rsidRDefault="004B3D1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14:paraId="715CB63C" w14:textId="77777777" w:rsidR="004B3D18" w:rsidRPr="00D344C9" w:rsidRDefault="004B3D1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5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-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8 abătute.</w:t>
            </w:r>
          </w:p>
        </w:tc>
      </w:tr>
      <w:tr w:rsidR="004B3D18" w14:paraId="4AA441F6" w14:textId="77777777" w:rsidTr="004C49A9">
        <w:trPr>
          <w:cantSplit/>
          <w:trHeight w:val="32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1DC6CC" w14:textId="77777777" w:rsidR="004B3D18" w:rsidRDefault="004B3D18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07466" w14:textId="77777777" w:rsidR="004B3D18" w:rsidRDefault="004B3D1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5E434D" w14:textId="77777777" w:rsidR="004B3D18" w:rsidRPr="00600D25" w:rsidRDefault="004B3D1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89712" w14:textId="77777777" w:rsidR="004B3D18" w:rsidRDefault="004B3D1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69D86CEC" w14:textId="77777777" w:rsidR="004B3D18" w:rsidRDefault="004B3D1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 și 2 abătute,</w:t>
            </w:r>
          </w:p>
          <w:p w14:paraId="2ED77C57" w14:textId="77777777" w:rsidR="004B3D18" w:rsidRDefault="004B3D1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inclusiv peste sch. 23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9F0F2" w14:textId="77777777" w:rsidR="004B3D18" w:rsidRDefault="004B3D1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D3780" w14:textId="77777777" w:rsidR="004B3D18" w:rsidRPr="00600D25" w:rsidRDefault="004B3D1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6FD32" w14:textId="77777777" w:rsidR="004B3D18" w:rsidRDefault="004B3D1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C3CE2" w14:textId="77777777" w:rsidR="004B3D18" w:rsidRPr="00600D25" w:rsidRDefault="004B3D1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87C25" w14:textId="77777777" w:rsidR="004B3D18" w:rsidRPr="00D344C9" w:rsidRDefault="004B3D1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3C9F93AC" w14:textId="77777777" w:rsidR="004B3D18" w:rsidRDefault="004B3D1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50F10D9E" w14:textId="77777777" w:rsidR="004B3D18" w:rsidRPr="00D344C9" w:rsidRDefault="004B3D1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1 şi 2 abătute.</w:t>
            </w:r>
          </w:p>
        </w:tc>
      </w:tr>
      <w:tr w:rsidR="004B3D18" w14:paraId="109BE5C8" w14:textId="77777777" w:rsidTr="004C49A9">
        <w:trPr>
          <w:cantSplit/>
          <w:trHeight w:val="32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8352DC" w14:textId="77777777" w:rsidR="004B3D18" w:rsidRDefault="004B3D18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E8941" w14:textId="77777777" w:rsidR="004B3D18" w:rsidRDefault="004B3D1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B45975" w14:textId="77777777" w:rsidR="004B3D18" w:rsidRPr="00600D25" w:rsidRDefault="004B3D1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D8A4FD" w14:textId="77777777" w:rsidR="004B3D18" w:rsidRDefault="004B3D1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3E3E3C53" w14:textId="77777777" w:rsidR="004B3D18" w:rsidRDefault="004B3D1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D21C1" w14:textId="77777777" w:rsidR="004B3D18" w:rsidRDefault="004B3D1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4B24CEA4" w14:textId="77777777" w:rsidR="004B3D18" w:rsidRDefault="004B3D1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2 - 8</w:t>
            </w:r>
          </w:p>
          <w:p w14:paraId="5E184836" w14:textId="77777777" w:rsidR="004B3D18" w:rsidRDefault="004B3D1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64972944" w14:textId="77777777" w:rsidR="004B3D18" w:rsidRDefault="004B3D1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6F3E4" w14:textId="77777777" w:rsidR="004B3D18" w:rsidRDefault="004B3D1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731AC" w14:textId="77777777" w:rsidR="004B3D18" w:rsidRDefault="004B3D1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593DAC" w14:textId="77777777" w:rsidR="004B3D18" w:rsidRPr="00600D25" w:rsidRDefault="004B3D1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FAD13" w14:textId="77777777" w:rsidR="004B3D18" w:rsidRDefault="004B3D1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22BF9795" w14:textId="77777777" w:rsidR="004B3D18" w:rsidRDefault="004B3D1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2B26F543" w14:textId="77777777" w:rsidR="004B3D18" w:rsidRPr="00D344C9" w:rsidRDefault="004B3D1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 pe firul II.</w:t>
            </w:r>
          </w:p>
        </w:tc>
      </w:tr>
      <w:tr w:rsidR="004B3D18" w14:paraId="51085B02" w14:textId="77777777" w:rsidTr="004C49A9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AE659" w14:textId="77777777" w:rsidR="004B3D18" w:rsidRDefault="004B3D18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3C31E" w14:textId="77777777" w:rsidR="004B3D18" w:rsidRDefault="004B3D1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912720" w14:textId="77777777" w:rsidR="004B3D18" w:rsidRPr="00600D25" w:rsidRDefault="004B3D1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6A635" w14:textId="77777777" w:rsidR="004B3D18" w:rsidRDefault="004B3D1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7072FFD7" w14:textId="77777777" w:rsidR="004B3D18" w:rsidRDefault="004B3D1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DCAFA" w14:textId="77777777" w:rsidR="004B3D18" w:rsidRDefault="004B3D1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12 </w:t>
            </w:r>
          </w:p>
          <w:p w14:paraId="1FF093A4" w14:textId="77777777" w:rsidR="004B3D18" w:rsidRDefault="004B3D1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CC49B" w14:textId="77777777" w:rsidR="004B3D18" w:rsidRPr="00600D25" w:rsidRDefault="004B3D1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F59D4" w14:textId="77777777" w:rsidR="004B3D18" w:rsidRDefault="004B3D1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560D08" w14:textId="77777777" w:rsidR="004B3D18" w:rsidRPr="00600D25" w:rsidRDefault="004B3D1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3EBEC7" w14:textId="77777777" w:rsidR="004B3D18" w:rsidRPr="00D344C9" w:rsidRDefault="004B3D1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14:paraId="6329AE16" w14:textId="77777777" w:rsidR="004B3D18" w:rsidRPr="00D344C9" w:rsidRDefault="004B3D1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5 - 8.</w:t>
            </w:r>
          </w:p>
        </w:tc>
      </w:tr>
      <w:tr w:rsidR="004B3D18" w14:paraId="1D73F60C" w14:textId="77777777" w:rsidTr="004C49A9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82D79" w14:textId="77777777" w:rsidR="004B3D18" w:rsidRDefault="004B3D18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55B51" w14:textId="77777777" w:rsidR="004B3D18" w:rsidRDefault="004B3D1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5CFC87" w14:textId="77777777" w:rsidR="004B3D18" w:rsidRPr="00600D25" w:rsidRDefault="004B3D1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50B989" w14:textId="77777777" w:rsidR="004B3D18" w:rsidRDefault="004B3D1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68EA8539" w14:textId="77777777" w:rsidR="004B3D18" w:rsidRDefault="004B3D1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05CE5A" w14:textId="77777777" w:rsidR="004B3D18" w:rsidRDefault="004B3D1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 și 24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A02B9" w14:textId="77777777" w:rsidR="004B3D18" w:rsidRPr="00600D25" w:rsidRDefault="004B3D1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75D9C" w14:textId="77777777" w:rsidR="004B3D18" w:rsidRDefault="004B3D1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2EDA73" w14:textId="77777777" w:rsidR="004B3D18" w:rsidRPr="00600D25" w:rsidRDefault="004B3D1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7F5122" w14:textId="77777777" w:rsidR="004B3D18" w:rsidRPr="00D344C9" w:rsidRDefault="004B3D1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14:paraId="095859A6" w14:textId="77777777" w:rsidR="004B3D18" w:rsidRPr="00D344C9" w:rsidRDefault="004B3D1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Cu acces la liniile 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6,7 și 8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.</w:t>
            </w:r>
          </w:p>
        </w:tc>
      </w:tr>
      <w:tr w:rsidR="004B3D18" w14:paraId="2FD12FBD" w14:textId="77777777" w:rsidTr="004C49A9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2DB71" w14:textId="77777777" w:rsidR="004B3D18" w:rsidRDefault="004B3D18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9308D" w14:textId="77777777" w:rsidR="004B3D18" w:rsidRDefault="004B3D1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E87B65" w14:textId="77777777" w:rsidR="004B3D18" w:rsidRPr="00600D25" w:rsidRDefault="004B3D1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D2BA4B" w14:textId="77777777" w:rsidR="004B3D18" w:rsidRDefault="004B3D1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4F41989A" w14:textId="77777777" w:rsidR="004B3D18" w:rsidRDefault="004B3D1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  <w:p w14:paraId="22881F1E" w14:textId="77777777" w:rsidR="004B3D18" w:rsidRDefault="004B3D1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inclusiv peste </w:t>
            </w:r>
          </w:p>
          <w:p w14:paraId="5B1E8D33" w14:textId="77777777" w:rsidR="004B3D18" w:rsidRDefault="004B3D1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 și 28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1BCC6C" w14:textId="77777777" w:rsidR="004B3D18" w:rsidRDefault="004B3D1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E1E7B" w14:textId="77777777" w:rsidR="004B3D18" w:rsidRPr="00600D25" w:rsidRDefault="004B3D1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6426F5" w14:textId="77777777" w:rsidR="004B3D18" w:rsidRDefault="004B3D1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374969" w14:textId="77777777" w:rsidR="004B3D18" w:rsidRPr="00600D25" w:rsidRDefault="004B3D1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083B21" w14:textId="77777777" w:rsidR="004B3D18" w:rsidRPr="00D344C9" w:rsidRDefault="004B3D1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4B3D18" w14:paraId="21DE789B" w14:textId="77777777" w:rsidTr="004C49A9">
        <w:trPr>
          <w:cantSplit/>
          <w:trHeight w:val="4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213BD5" w14:textId="77777777" w:rsidR="004B3D18" w:rsidRDefault="004B3D18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10983" w14:textId="77777777" w:rsidR="004B3D18" w:rsidRDefault="004B3D1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6A3BB" w14:textId="77777777" w:rsidR="004B3D18" w:rsidRPr="00600D25" w:rsidRDefault="004B3D1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541F2B" w14:textId="77777777" w:rsidR="004B3D18" w:rsidRDefault="004B3D1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3E3C6D1E" w14:textId="77777777" w:rsidR="004B3D18" w:rsidRDefault="004B3D1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 abătută</w:t>
            </w:r>
          </w:p>
          <w:p w14:paraId="2F32F017" w14:textId="77777777" w:rsidR="004B3D18" w:rsidRDefault="004B3D1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inclusiv peste </w:t>
            </w:r>
          </w:p>
          <w:p w14:paraId="5031742D" w14:textId="77777777" w:rsidR="004B3D18" w:rsidRDefault="004B3D1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 și 28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42C9AD" w14:textId="77777777" w:rsidR="004B3D18" w:rsidRDefault="004B3D1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3FB7D4" w14:textId="77777777" w:rsidR="004B3D18" w:rsidRPr="00600D25" w:rsidRDefault="004B3D1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7C32E1" w14:textId="77777777" w:rsidR="004B3D18" w:rsidRDefault="004B3D1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8CD0A" w14:textId="77777777" w:rsidR="004B3D18" w:rsidRPr="00600D25" w:rsidRDefault="004B3D1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9EB04E" w14:textId="77777777" w:rsidR="004B3D18" w:rsidRPr="00D344C9" w:rsidRDefault="004B3D1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4B3D18" w14:paraId="32B6C647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C584BC" w14:textId="77777777" w:rsidR="004B3D18" w:rsidRDefault="004B3D18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20381" w14:textId="77777777" w:rsidR="004B3D18" w:rsidRDefault="004B3D1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245+000</w:t>
            </w:r>
          </w:p>
          <w:p w14:paraId="58CD3238" w14:textId="77777777" w:rsidR="004B3D18" w:rsidRDefault="004B3D1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0C7DB0" w14:textId="77777777" w:rsidR="004B3D18" w:rsidRPr="00600D25" w:rsidRDefault="004B3D1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E9FA2" w14:textId="77777777" w:rsidR="004B3D18" w:rsidRDefault="004B3D1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14:paraId="7A7EC365" w14:textId="77777777" w:rsidR="004B3D18" w:rsidRDefault="004B3D1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AE6B6" w14:textId="77777777" w:rsidR="004B3D18" w:rsidRDefault="004B3D1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1B90B" w14:textId="77777777" w:rsidR="004B3D18" w:rsidRPr="00600D25" w:rsidRDefault="004B3D1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4CE9C" w14:textId="77777777" w:rsidR="004B3D18" w:rsidRDefault="004B3D1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245+000</w:t>
            </w:r>
          </w:p>
          <w:p w14:paraId="5BA71AED" w14:textId="77777777" w:rsidR="004B3D18" w:rsidRDefault="004B3D1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245+100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0D149" w14:textId="77777777" w:rsidR="004B3D18" w:rsidRPr="00600D25" w:rsidRDefault="004B3D1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29B988" w14:textId="77777777" w:rsidR="004B3D18" w:rsidRPr="0019324E" w:rsidRDefault="004B3D18" w:rsidP="001F42D5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2FBF7258" w14:textId="77777777" w:rsidR="004B3D18" w:rsidRPr="000160B5" w:rsidRDefault="004B3D1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160B5">
              <w:rPr>
                <w:b/>
                <w:bCs/>
                <w:i/>
                <w:iCs/>
                <w:sz w:val="20"/>
                <w:lang w:val="ro-RO"/>
              </w:rPr>
              <w:t>Pod km 245+050.</w:t>
            </w:r>
          </w:p>
          <w:p w14:paraId="5E926EF0" w14:textId="77777777" w:rsidR="004B3D18" w:rsidRPr="005C2BB7" w:rsidRDefault="004B3D1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B3D18" w14:paraId="0684AFDB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16A83" w14:textId="77777777" w:rsidR="004B3D18" w:rsidRDefault="004B3D18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FD976" w14:textId="77777777" w:rsidR="004B3D18" w:rsidRDefault="004B3D1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246+900</w:t>
            </w:r>
          </w:p>
          <w:p w14:paraId="5D0674B5" w14:textId="77777777" w:rsidR="004B3D18" w:rsidRDefault="004B3D1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247+700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B832B9" w14:textId="77777777" w:rsidR="004B3D18" w:rsidRDefault="004B3D1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EBD6C" w14:textId="77777777" w:rsidR="004B3D18" w:rsidRDefault="004B3D1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14:paraId="4D35A662" w14:textId="77777777" w:rsidR="004B3D18" w:rsidRDefault="004B3D1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CE8C0" w14:textId="77777777" w:rsidR="004B3D18" w:rsidRDefault="004B3D1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B9DDDA" w14:textId="77777777" w:rsidR="004B3D18" w:rsidRPr="00600D25" w:rsidRDefault="004B3D1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0AE56" w14:textId="77777777" w:rsidR="004B3D18" w:rsidRDefault="004B3D1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AD17A5" w14:textId="77777777" w:rsidR="004B3D18" w:rsidRDefault="004B3D1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0FF45" w14:textId="77777777" w:rsidR="004B3D18" w:rsidRPr="00EC155E" w:rsidRDefault="004B3D18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14:paraId="7DFDA3DF" w14:textId="77777777" w:rsidR="004B3D18" w:rsidRDefault="004B3D18" w:rsidP="001F42D5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</w:tc>
      </w:tr>
      <w:tr w:rsidR="004B3D18" w14:paraId="7CA2E687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B1231" w14:textId="77777777" w:rsidR="004B3D18" w:rsidRDefault="004B3D18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D5AD07" w14:textId="77777777" w:rsidR="004B3D18" w:rsidRDefault="004B3D1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247+700</w:t>
            </w:r>
          </w:p>
          <w:p w14:paraId="235BCD78" w14:textId="77777777" w:rsidR="004B3D18" w:rsidRDefault="004B3D1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E64BF7" w14:textId="77777777" w:rsidR="004B3D18" w:rsidRDefault="004B3D1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CEE45" w14:textId="77777777" w:rsidR="004B3D18" w:rsidRDefault="004B3D1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14:paraId="764D6EA2" w14:textId="77777777" w:rsidR="004B3D18" w:rsidRDefault="004B3D1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A2514" w14:textId="77777777" w:rsidR="004B3D18" w:rsidRDefault="004B3D1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D3D38" w14:textId="77777777" w:rsidR="004B3D18" w:rsidRPr="00600D25" w:rsidRDefault="004B3D1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7255BA" w14:textId="77777777" w:rsidR="004B3D18" w:rsidRDefault="004B3D1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4F85E2" w14:textId="77777777" w:rsidR="004B3D18" w:rsidRDefault="004B3D1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CFE340" w14:textId="77777777" w:rsidR="004B3D18" w:rsidRPr="00EC155E" w:rsidRDefault="004B3D18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14:paraId="5C4DF846" w14:textId="77777777" w:rsidR="004B3D18" w:rsidRDefault="004B3D18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  <w:p w14:paraId="363A7B8F" w14:textId="77777777" w:rsidR="004B3D18" w:rsidRPr="00EC155E" w:rsidRDefault="004B3D18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 pentru lucrări pe firul II.</w:t>
            </w:r>
          </w:p>
        </w:tc>
      </w:tr>
      <w:tr w:rsidR="004B3D18" w14:paraId="60DDB764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2B11F" w14:textId="77777777" w:rsidR="004B3D18" w:rsidRDefault="004B3D18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1B147" w14:textId="77777777" w:rsidR="004B3D18" w:rsidRDefault="004B3D1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251+100</w:t>
            </w:r>
          </w:p>
          <w:p w14:paraId="2AFAC16B" w14:textId="77777777" w:rsidR="004B3D18" w:rsidRDefault="004B3D1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AEA6E" w14:textId="77777777" w:rsidR="004B3D18" w:rsidRPr="00600D25" w:rsidRDefault="004B3D1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605F85" w14:textId="77777777" w:rsidR="004B3D18" w:rsidRDefault="004B3D1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14:paraId="213D37FA" w14:textId="77777777" w:rsidR="004B3D18" w:rsidRDefault="004B3D1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993050" w14:textId="77777777" w:rsidR="004B3D18" w:rsidRDefault="004B3D1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F3345" w14:textId="77777777" w:rsidR="004B3D18" w:rsidRPr="00600D25" w:rsidRDefault="004B3D1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EBF79" w14:textId="77777777" w:rsidR="004B3D18" w:rsidRDefault="004B3D1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C463E5" w14:textId="77777777" w:rsidR="004B3D18" w:rsidRDefault="004B3D1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900FC" w14:textId="77777777" w:rsidR="004B3D18" w:rsidRPr="00DE4F3A" w:rsidRDefault="004B3D18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14:paraId="0EE7B79D" w14:textId="77777777" w:rsidR="004B3D18" w:rsidRDefault="004B3D18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Podeț  provizoriu.</w:t>
            </w:r>
          </w:p>
          <w:p w14:paraId="6A7BC372" w14:textId="77777777" w:rsidR="004B3D18" w:rsidRDefault="004B3D18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muncitori.</w:t>
            </w:r>
          </w:p>
          <w:p w14:paraId="2905DC35" w14:textId="77777777" w:rsidR="004B3D18" w:rsidRPr="00DE4F3A" w:rsidRDefault="004B3D18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Lucrări în firul II.</w:t>
            </w:r>
          </w:p>
        </w:tc>
      </w:tr>
      <w:tr w:rsidR="004B3D18" w14:paraId="6ADC95C7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D164E0" w14:textId="77777777" w:rsidR="004B3D18" w:rsidRDefault="004B3D18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17AE47" w14:textId="77777777" w:rsidR="004B3D18" w:rsidRDefault="004B3D1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251+200</w:t>
            </w:r>
          </w:p>
          <w:p w14:paraId="0785CFE2" w14:textId="77777777" w:rsidR="004B3D18" w:rsidRDefault="004B3D1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252+400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4CEC5" w14:textId="77777777" w:rsidR="004B3D18" w:rsidRDefault="004B3D1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D21DA" w14:textId="77777777" w:rsidR="004B3D18" w:rsidRDefault="004B3D1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14:paraId="72086A34" w14:textId="77777777" w:rsidR="004B3D18" w:rsidRDefault="004B3D1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F4E11" w14:textId="77777777" w:rsidR="004B3D18" w:rsidRDefault="004B3D1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C2C1B5" w14:textId="77777777" w:rsidR="004B3D18" w:rsidRPr="00600D25" w:rsidRDefault="004B3D1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8E2D4C" w14:textId="77777777" w:rsidR="004B3D18" w:rsidRDefault="004B3D1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6C8FB5" w14:textId="77777777" w:rsidR="004B3D18" w:rsidRDefault="004B3D1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1D716" w14:textId="77777777" w:rsidR="004B3D18" w:rsidRPr="00DE4F3A" w:rsidRDefault="004B3D18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14:paraId="0F355A03" w14:textId="77777777" w:rsidR="004B3D18" w:rsidRDefault="004B3D18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Podeț  provizoriu.</w:t>
            </w:r>
          </w:p>
          <w:p w14:paraId="0CCAD1AD" w14:textId="77777777" w:rsidR="004B3D18" w:rsidRDefault="004B3D18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muncitori.</w:t>
            </w:r>
          </w:p>
          <w:p w14:paraId="5BDA903F" w14:textId="77777777" w:rsidR="004B3D18" w:rsidRPr="00DE4F3A" w:rsidRDefault="004B3D18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Lucrări în firul II.</w:t>
            </w:r>
          </w:p>
        </w:tc>
      </w:tr>
      <w:tr w:rsidR="004B3D18" w14:paraId="74F8B6B1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6AEBC7" w14:textId="77777777" w:rsidR="004B3D18" w:rsidRDefault="004B3D18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E40E21" w14:textId="77777777" w:rsidR="004B3D18" w:rsidRDefault="004B3D1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252+400</w:t>
            </w:r>
          </w:p>
          <w:p w14:paraId="2AFEE3DA" w14:textId="77777777" w:rsidR="004B3D18" w:rsidRDefault="004B3D1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253+000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7F033" w14:textId="77777777" w:rsidR="004B3D18" w:rsidRDefault="004B3D1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68B61" w14:textId="77777777" w:rsidR="004B3D18" w:rsidRDefault="004B3D1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14:paraId="385DBA37" w14:textId="77777777" w:rsidR="004B3D18" w:rsidRDefault="004B3D1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și</w:t>
            </w:r>
          </w:p>
          <w:p w14:paraId="7EBDAFBC" w14:textId="77777777" w:rsidR="004B3D18" w:rsidRDefault="004B3D1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st. Cața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0BC4BE" w14:textId="77777777" w:rsidR="004B3D18" w:rsidRDefault="004B3D1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879A32" w14:textId="77777777" w:rsidR="004B3D18" w:rsidRPr="00600D25" w:rsidRDefault="004B3D1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33C97" w14:textId="77777777" w:rsidR="004B3D18" w:rsidRDefault="004B3D1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A8512F" w14:textId="77777777" w:rsidR="004B3D18" w:rsidRDefault="004B3D1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3F5A3C" w14:textId="77777777" w:rsidR="004B3D18" w:rsidRPr="00DE4F3A" w:rsidRDefault="004B3D18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14:paraId="3A756153" w14:textId="77777777" w:rsidR="004B3D18" w:rsidRDefault="004B3D18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Podeț  provizoriu.</w:t>
            </w:r>
          </w:p>
          <w:p w14:paraId="44238977" w14:textId="77777777" w:rsidR="004B3D18" w:rsidRDefault="004B3D18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muncitori.</w:t>
            </w:r>
          </w:p>
          <w:p w14:paraId="225D6BAE" w14:textId="77777777" w:rsidR="004B3D18" w:rsidRPr="00DE4F3A" w:rsidRDefault="004B3D18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Lucrări în firul II.</w:t>
            </w:r>
          </w:p>
        </w:tc>
      </w:tr>
      <w:tr w:rsidR="004B3D18" w14:paraId="220F7D49" w14:textId="77777777" w:rsidTr="004C49A9">
        <w:trPr>
          <w:cantSplit/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85A542" w14:textId="77777777" w:rsidR="004B3D18" w:rsidRDefault="004B3D18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17952" w14:textId="77777777" w:rsidR="004B3D18" w:rsidRDefault="004B3D1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37F5F0" w14:textId="77777777" w:rsidR="004B3D18" w:rsidRPr="00600D25" w:rsidRDefault="004B3D1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E2C60B" w14:textId="77777777" w:rsidR="004B3D18" w:rsidRDefault="004B3D1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Cața </w:t>
            </w:r>
          </w:p>
          <w:p w14:paraId="44D43CE8" w14:textId="77777777" w:rsidR="004B3D18" w:rsidRDefault="004B3D1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3170DE" w14:textId="77777777" w:rsidR="004B3D18" w:rsidRDefault="004B3D1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3AD4C" w14:textId="77777777" w:rsidR="004B3D18" w:rsidRPr="00600D25" w:rsidRDefault="004B3D1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BFC60" w14:textId="77777777" w:rsidR="004B3D18" w:rsidRDefault="004B3D1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DB875" w14:textId="77777777" w:rsidR="004B3D18" w:rsidRDefault="004B3D1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4A2237" w14:textId="77777777" w:rsidR="004B3D18" w:rsidRDefault="004B3D1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4B3D18" w14:paraId="16E67A9C" w14:textId="77777777" w:rsidTr="004C49A9">
        <w:trPr>
          <w:cantSplit/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46232D" w14:textId="77777777" w:rsidR="004B3D18" w:rsidRDefault="004B3D18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C03E07" w14:textId="77777777" w:rsidR="004B3D18" w:rsidRDefault="004B3D1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253+416</w:t>
            </w:r>
          </w:p>
          <w:p w14:paraId="321873BA" w14:textId="77777777" w:rsidR="004B3D18" w:rsidRDefault="004B3D1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263+400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C7099" w14:textId="77777777" w:rsidR="004B3D18" w:rsidRPr="00600D25" w:rsidRDefault="004B3D1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18891B" w14:textId="77777777" w:rsidR="004B3D18" w:rsidRDefault="004B3D1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Ax. St. Cața -</w:t>
            </w:r>
          </w:p>
          <w:p w14:paraId="15509D77" w14:textId="77777777" w:rsidR="004B3D18" w:rsidRDefault="004B3D1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Ax. St. 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58ABD" w14:textId="77777777" w:rsidR="004B3D18" w:rsidRDefault="004B3D1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984A74" w14:textId="77777777" w:rsidR="004B3D18" w:rsidRDefault="004B3D1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D1D27" w14:textId="77777777" w:rsidR="004B3D18" w:rsidRDefault="004B3D1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45948" w14:textId="77777777" w:rsidR="004B3D18" w:rsidRDefault="004B3D1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1D93A" w14:textId="77777777" w:rsidR="004B3D18" w:rsidRDefault="004B3D1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1D575725" w14:textId="77777777" w:rsidR="004B3D18" w:rsidRDefault="004B3D18" w:rsidP="00DC427D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terasament și muncitori.</w:t>
            </w:r>
          </w:p>
          <w:p w14:paraId="3AB6EE73" w14:textId="77777777" w:rsidR="004B3D18" w:rsidRDefault="004B3D18" w:rsidP="00DC427D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Lucrări în firul II.</w:t>
            </w:r>
          </w:p>
        </w:tc>
      </w:tr>
      <w:tr w:rsidR="004B3D18" w14:paraId="73B17CD1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A7B6E" w14:textId="77777777" w:rsidR="004B3D18" w:rsidRDefault="004B3D18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5DECBF" w14:textId="77777777" w:rsidR="004B3D18" w:rsidRDefault="004B3D1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255+400</w:t>
            </w:r>
          </w:p>
          <w:p w14:paraId="745047A8" w14:textId="77777777" w:rsidR="004B3D18" w:rsidRDefault="004B3D1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257+400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9E401" w14:textId="77777777" w:rsidR="004B3D18" w:rsidRDefault="004B3D1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CCA77" w14:textId="77777777" w:rsidR="004B3D18" w:rsidRDefault="004B3D1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14:paraId="75BFF15F" w14:textId="77777777" w:rsidR="004B3D18" w:rsidRDefault="004B3D1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9BC7EA" w14:textId="77777777" w:rsidR="004B3D18" w:rsidRDefault="004B3D1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14654" w14:textId="77777777" w:rsidR="004B3D18" w:rsidRPr="00600D25" w:rsidRDefault="004B3D1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3FB0E" w14:textId="77777777" w:rsidR="004B3D18" w:rsidRDefault="004B3D1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C30959" w14:textId="77777777" w:rsidR="004B3D18" w:rsidRDefault="004B3D1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4A7D2F" w14:textId="77777777" w:rsidR="004B3D18" w:rsidRDefault="004B3D1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B3D18" w14:paraId="024983FA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E4ACB" w14:textId="77777777" w:rsidR="004B3D18" w:rsidRDefault="004B3D18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84B19" w14:textId="77777777" w:rsidR="004B3D18" w:rsidRDefault="004B3D1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260+650</w:t>
            </w:r>
          </w:p>
          <w:p w14:paraId="4C45F9F0" w14:textId="77777777" w:rsidR="004B3D18" w:rsidRDefault="004B3D1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263+100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924FC5" w14:textId="77777777" w:rsidR="004B3D18" w:rsidRDefault="004B3D1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0AFB68" w14:textId="77777777" w:rsidR="004B3D18" w:rsidRDefault="004B3D1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14:paraId="335B7928" w14:textId="77777777" w:rsidR="004B3D18" w:rsidRDefault="004B3D1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3CC18" w14:textId="77777777" w:rsidR="004B3D18" w:rsidRDefault="004B3D1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F9A961" w14:textId="77777777" w:rsidR="004B3D18" w:rsidRPr="00600D25" w:rsidRDefault="004B3D1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E3E753" w14:textId="77777777" w:rsidR="004B3D18" w:rsidRDefault="004B3D1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2E2303" w14:textId="77777777" w:rsidR="004B3D18" w:rsidRDefault="004B3D1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01E4FB" w14:textId="77777777" w:rsidR="004B3D18" w:rsidRDefault="004B3D1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58BA688B" w14:textId="77777777" w:rsidR="004B3D18" w:rsidRPr="00CB2A72" w:rsidRDefault="004B3D1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B3D18" w14:paraId="7934D39A" w14:textId="77777777" w:rsidTr="004C49A9">
        <w:trPr>
          <w:cantSplit/>
          <w:trHeight w:val="5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58BB60" w14:textId="77777777" w:rsidR="004B3D18" w:rsidRDefault="004B3D18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93C80" w14:textId="77777777" w:rsidR="004B3D18" w:rsidRDefault="004B3D1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2D730" w14:textId="77777777" w:rsidR="004B3D18" w:rsidRPr="00600D25" w:rsidRDefault="004B3D1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61A5D" w14:textId="77777777" w:rsidR="004B3D18" w:rsidRDefault="004B3D1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Beia</w:t>
            </w:r>
          </w:p>
          <w:p w14:paraId="69DE3807" w14:textId="77777777" w:rsidR="004B3D18" w:rsidRDefault="004B3D1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84102" w14:textId="77777777" w:rsidR="004B3D18" w:rsidRDefault="004B3D1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82A2BE" w14:textId="77777777" w:rsidR="004B3D18" w:rsidRPr="00600D25" w:rsidRDefault="004B3D1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A5BFF" w14:textId="77777777" w:rsidR="004B3D18" w:rsidRDefault="004B3D1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7FA9C" w14:textId="77777777" w:rsidR="004B3D18" w:rsidRPr="00600D25" w:rsidRDefault="004B3D1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61C9F" w14:textId="77777777" w:rsidR="004B3D18" w:rsidRPr="00D344C9" w:rsidRDefault="004B3D1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4B3D18" w14:paraId="6DF8473C" w14:textId="77777777" w:rsidTr="004C49A9">
        <w:trPr>
          <w:cantSplit/>
          <w:trHeight w:val="5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6C4F6" w14:textId="77777777" w:rsidR="004B3D18" w:rsidRDefault="004B3D18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F01AF" w14:textId="77777777" w:rsidR="004B3D18" w:rsidRDefault="004B3D1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507B35" w14:textId="77777777" w:rsidR="004B3D18" w:rsidRPr="00600D25" w:rsidRDefault="004B3D1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9351A2" w14:textId="77777777" w:rsidR="004B3D18" w:rsidRDefault="004B3D1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Beia</w:t>
            </w:r>
          </w:p>
          <w:p w14:paraId="38AF823A" w14:textId="77777777" w:rsidR="004B3D18" w:rsidRDefault="004B3D1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3C4C3" w14:textId="77777777" w:rsidR="004B3D18" w:rsidRDefault="004B3D1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 </w:t>
            </w:r>
          </w:p>
          <w:p w14:paraId="37403093" w14:textId="77777777" w:rsidR="004B3D18" w:rsidRDefault="004B3D1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945909" w14:textId="77777777" w:rsidR="004B3D18" w:rsidRPr="00600D25" w:rsidRDefault="004B3D1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287BBF" w14:textId="77777777" w:rsidR="004B3D18" w:rsidRDefault="004B3D1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0212F" w14:textId="77777777" w:rsidR="004B3D18" w:rsidRPr="00600D25" w:rsidRDefault="004B3D1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5D6E5" w14:textId="77777777" w:rsidR="004B3D18" w:rsidRDefault="004B3D1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023212B2" w14:textId="77777777" w:rsidR="004B3D18" w:rsidRDefault="004B3D1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5603E1BF" w14:textId="77777777" w:rsidR="004B3D18" w:rsidRPr="00D344C9" w:rsidRDefault="004B3D1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 pe firul II și invers.</w:t>
            </w:r>
          </w:p>
        </w:tc>
      </w:tr>
      <w:tr w:rsidR="004B3D18" w14:paraId="581956A7" w14:textId="77777777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D1BA63" w14:textId="77777777" w:rsidR="004B3D18" w:rsidRDefault="004B3D18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84FE4" w14:textId="77777777" w:rsidR="004B3D18" w:rsidRDefault="004B3D1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4DB531" w14:textId="77777777" w:rsidR="004B3D18" w:rsidRPr="00600D25" w:rsidRDefault="004B3D1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D110F" w14:textId="77777777" w:rsidR="004B3D18" w:rsidRDefault="004B3D1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Beia - </w:t>
            </w:r>
          </w:p>
          <w:p w14:paraId="2EF45AD2" w14:textId="77777777" w:rsidR="004B3D18" w:rsidRDefault="004B3D1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Mureni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4CF331" w14:textId="77777777" w:rsidR="004B3D18" w:rsidRDefault="004B3D1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A94E3" w14:textId="77777777" w:rsidR="004B3D18" w:rsidRPr="00600D25" w:rsidRDefault="004B3D1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CEAC7E" w14:textId="77777777" w:rsidR="004B3D18" w:rsidRDefault="004B3D1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263+400</w:t>
            </w:r>
          </w:p>
          <w:p w14:paraId="37BC4A7F" w14:textId="77777777" w:rsidR="004B3D18" w:rsidRDefault="004B3D1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281+744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82B331" w14:textId="77777777" w:rsidR="004B3D18" w:rsidRPr="00600D25" w:rsidRDefault="004B3D1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13C76" w14:textId="77777777" w:rsidR="004B3D18" w:rsidRPr="00D344C9" w:rsidRDefault="004B3D1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4B3D18" w14:paraId="148996F3" w14:textId="77777777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1E3210" w14:textId="77777777" w:rsidR="004B3D18" w:rsidRDefault="004B3D18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737125" w14:textId="77777777" w:rsidR="004B3D18" w:rsidRDefault="004B3D18" w:rsidP="00560E5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C87067" w14:textId="77777777" w:rsidR="004B3D18" w:rsidRPr="00600D25" w:rsidRDefault="004B3D18" w:rsidP="00560E5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8D290F" w14:textId="77777777" w:rsidR="004B3D18" w:rsidRDefault="004B3D18" w:rsidP="00560E5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Beia - </w:t>
            </w:r>
          </w:p>
          <w:p w14:paraId="696D1836" w14:textId="77777777" w:rsidR="004B3D18" w:rsidRDefault="004B3D18" w:rsidP="00560E5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Mureni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6C1D0" w14:textId="77777777" w:rsidR="004B3D18" w:rsidRDefault="004B3D18" w:rsidP="00560E5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5F525" w14:textId="77777777" w:rsidR="004B3D18" w:rsidRPr="00600D25" w:rsidRDefault="004B3D18" w:rsidP="00560E5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A6935" w14:textId="77777777" w:rsidR="004B3D18" w:rsidRDefault="004B3D18" w:rsidP="00560E5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273+700</w:t>
            </w:r>
          </w:p>
          <w:p w14:paraId="6042C4C8" w14:textId="77777777" w:rsidR="004B3D18" w:rsidRDefault="004B3D18" w:rsidP="00560E5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274+600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842523" w14:textId="77777777" w:rsidR="004B3D18" w:rsidRDefault="004B3D18" w:rsidP="00560E5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1B2E9" w14:textId="77777777" w:rsidR="004B3D18" w:rsidRDefault="004B3D18" w:rsidP="00560E5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 Fără inductori.</w:t>
            </w:r>
          </w:p>
        </w:tc>
      </w:tr>
      <w:tr w:rsidR="004B3D18" w14:paraId="2AF715CF" w14:textId="77777777" w:rsidTr="004C49A9">
        <w:trPr>
          <w:cantSplit/>
          <w:trHeight w:val="4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7096F4" w14:textId="77777777" w:rsidR="004B3D18" w:rsidRDefault="004B3D18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5C150F" w14:textId="77777777" w:rsidR="004B3D18" w:rsidRDefault="004B3D1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A0DB8E" w14:textId="77777777" w:rsidR="004B3D18" w:rsidRPr="00600D25" w:rsidRDefault="004B3D1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3C122" w14:textId="77777777" w:rsidR="004B3D18" w:rsidRDefault="004B3D1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14:paraId="7CE51A6D" w14:textId="77777777" w:rsidR="004B3D18" w:rsidRDefault="004B3D1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33C912" w14:textId="77777777" w:rsidR="004B3D18" w:rsidRDefault="004B3D1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69B5B2F2" w14:textId="77777777" w:rsidR="004B3D18" w:rsidRDefault="004B3D1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9ECE0B" w14:textId="77777777" w:rsidR="004B3D18" w:rsidRPr="00600D25" w:rsidRDefault="004B3D1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537DEC" w14:textId="77777777" w:rsidR="004B3D18" w:rsidRDefault="004B3D1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129F60" w14:textId="77777777" w:rsidR="004B3D18" w:rsidRPr="00600D25" w:rsidRDefault="004B3D1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8FB26" w14:textId="77777777" w:rsidR="004B3D18" w:rsidRPr="00D344C9" w:rsidRDefault="004B3D1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14:paraId="1847890B" w14:textId="77777777" w:rsidR="004B3D18" w:rsidRPr="00D344C9" w:rsidRDefault="004B3D1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Cu acces de pe firul I </w:t>
            </w:r>
          </w:p>
          <w:p w14:paraId="0B61333B" w14:textId="77777777" w:rsidR="004B3D18" w:rsidRPr="00D344C9" w:rsidRDefault="004B3D1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pe firul II şi invers.</w:t>
            </w:r>
          </w:p>
        </w:tc>
      </w:tr>
      <w:tr w:rsidR="004B3D18" w14:paraId="730A0EE6" w14:textId="77777777" w:rsidTr="004C49A9">
        <w:trPr>
          <w:cantSplit/>
          <w:trHeight w:val="4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0C6297" w14:textId="77777777" w:rsidR="004B3D18" w:rsidRDefault="004B3D18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F2421" w14:textId="77777777" w:rsidR="004B3D18" w:rsidRDefault="004B3D1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89E7B3" w14:textId="77777777" w:rsidR="004B3D18" w:rsidRPr="00600D25" w:rsidRDefault="004B3D1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8A6C1B" w14:textId="77777777" w:rsidR="004B3D18" w:rsidRDefault="004B3D1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14:paraId="1F623CD9" w14:textId="77777777" w:rsidR="004B3D18" w:rsidRDefault="004B3D1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C5202F" w14:textId="77777777" w:rsidR="004B3D18" w:rsidRDefault="004B3D1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23706C44" w14:textId="77777777" w:rsidR="004B3D18" w:rsidRDefault="004B3D1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6213B" w14:textId="77777777" w:rsidR="004B3D18" w:rsidRPr="00600D25" w:rsidRDefault="004B3D1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659493" w14:textId="77777777" w:rsidR="004B3D18" w:rsidRDefault="004B3D1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019176" w14:textId="77777777" w:rsidR="004B3D18" w:rsidRPr="00600D25" w:rsidRDefault="004B3D1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62F56" w14:textId="77777777" w:rsidR="004B3D18" w:rsidRDefault="004B3D1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03C2DD6C" w14:textId="77777777" w:rsidR="004B3D18" w:rsidRDefault="004B3D1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65B53047" w14:textId="77777777" w:rsidR="004B3D18" w:rsidRPr="00D344C9" w:rsidRDefault="004B3D1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 pe firul II și invers.</w:t>
            </w:r>
          </w:p>
        </w:tc>
      </w:tr>
      <w:tr w:rsidR="004B3D18" w14:paraId="3FE39420" w14:textId="77777777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EA781A" w14:textId="77777777" w:rsidR="004B3D18" w:rsidRDefault="004B3D18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E62AD" w14:textId="77777777" w:rsidR="004B3D18" w:rsidRDefault="004B3D1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C498A" w14:textId="77777777" w:rsidR="004B3D18" w:rsidRPr="00600D25" w:rsidRDefault="004B3D1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DD993" w14:textId="77777777" w:rsidR="004B3D18" w:rsidRDefault="004B3D1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14:paraId="662096D8" w14:textId="77777777" w:rsidR="004B3D18" w:rsidRDefault="004B3D1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7D063" w14:textId="77777777" w:rsidR="004B3D18" w:rsidRDefault="004B3D1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5D12195D" w14:textId="77777777" w:rsidR="004B3D18" w:rsidRDefault="004B3D1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12 - 16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3F5DB" w14:textId="77777777" w:rsidR="004B3D18" w:rsidRPr="00600D25" w:rsidRDefault="004B3D1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DB89B6" w14:textId="77777777" w:rsidR="004B3D18" w:rsidRDefault="004B3D1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3EB29C" w14:textId="77777777" w:rsidR="004B3D18" w:rsidRPr="00600D25" w:rsidRDefault="004B3D1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6B395" w14:textId="77777777" w:rsidR="004B3D18" w:rsidRPr="00D344C9" w:rsidRDefault="004B3D1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05343BB7" w14:textId="77777777" w:rsidR="004B3D18" w:rsidRPr="00D344C9" w:rsidRDefault="004B3D1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linia 4 abătută.</w:t>
            </w:r>
          </w:p>
        </w:tc>
      </w:tr>
      <w:tr w:rsidR="004B3D18" w14:paraId="012DEA36" w14:textId="77777777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B675C1" w14:textId="77777777" w:rsidR="004B3D18" w:rsidRDefault="004B3D18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036B2" w14:textId="77777777" w:rsidR="004B3D18" w:rsidRDefault="004B3D1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F0C61" w14:textId="77777777" w:rsidR="004B3D18" w:rsidRPr="00600D25" w:rsidRDefault="004B3D1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AA42D" w14:textId="77777777" w:rsidR="004B3D18" w:rsidRDefault="004B3D1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14:paraId="0319425F" w14:textId="77777777" w:rsidR="004B3D18" w:rsidRDefault="004B3D1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3D8E7" w14:textId="77777777" w:rsidR="004B3D18" w:rsidRDefault="004B3D1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4374FE12" w14:textId="77777777" w:rsidR="004B3D18" w:rsidRDefault="004B3D1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43D586" w14:textId="77777777" w:rsidR="004B3D18" w:rsidRPr="00600D25" w:rsidRDefault="004B3D1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35F7B" w14:textId="77777777" w:rsidR="004B3D18" w:rsidRDefault="004B3D1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2B771" w14:textId="77777777" w:rsidR="004B3D18" w:rsidRPr="00600D25" w:rsidRDefault="004B3D1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44803" w14:textId="77777777" w:rsidR="004B3D18" w:rsidRPr="00D344C9" w:rsidRDefault="004B3D1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665B6C63" w14:textId="77777777" w:rsidR="004B3D18" w:rsidRPr="00D344C9" w:rsidRDefault="004B3D18" w:rsidP="001F42D5">
            <w:pPr>
              <w:spacing w:before="40" w:line="276" w:lineRule="auto"/>
              <w:ind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Cu acces de pe firul I </w:t>
            </w:r>
          </w:p>
          <w:p w14:paraId="5C59EEE0" w14:textId="77777777" w:rsidR="004B3D18" w:rsidRPr="00D344C9" w:rsidRDefault="004B3D1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pe firul II şi invers.</w:t>
            </w:r>
          </w:p>
        </w:tc>
      </w:tr>
      <w:tr w:rsidR="004B3D18" w14:paraId="6CA98FB7" w14:textId="77777777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7EBD22" w14:textId="77777777" w:rsidR="004B3D18" w:rsidRDefault="004B3D18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2A9EF0" w14:textId="77777777" w:rsidR="004B3D18" w:rsidRDefault="004B3D1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203D78" w14:textId="77777777" w:rsidR="004B3D18" w:rsidRPr="00600D25" w:rsidRDefault="004B3D1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E30E2C" w14:textId="77777777" w:rsidR="004B3D18" w:rsidRDefault="004B3D1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Mureni -</w:t>
            </w:r>
          </w:p>
          <w:p w14:paraId="08A35EEB" w14:textId="77777777" w:rsidR="004B3D18" w:rsidRDefault="004B3D1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7D01EF" w14:textId="77777777" w:rsidR="004B3D18" w:rsidRDefault="004B3D1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0203E" w14:textId="77777777" w:rsidR="004B3D18" w:rsidRPr="00600D25" w:rsidRDefault="004B3D1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A1AC17" w14:textId="77777777" w:rsidR="004B3D18" w:rsidRDefault="004B3D1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284+250</w:t>
            </w:r>
          </w:p>
          <w:p w14:paraId="02539F5D" w14:textId="77777777" w:rsidR="004B3D18" w:rsidRDefault="004B3D1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55E51" w14:textId="77777777" w:rsidR="004B3D18" w:rsidRPr="00600D25" w:rsidRDefault="004B3D1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D037BA" w14:textId="77777777" w:rsidR="004B3D18" w:rsidRDefault="004B3D1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29F68D13" w14:textId="77777777" w:rsidR="004B3D18" w:rsidRDefault="004B3D1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Variantă provizorie.</w:t>
            </w:r>
          </w:p>
          <w:p w14:paraId="728ED5B6" w14:textId="77777777" w:rsidR="004B3D18" w:rsidRPr="00D344C9" w:rsidRDefault="004B3D1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Lucrări Coridor IV.</w:t>
            </w:r>
          </w:p>
        </w:tc>
      </w:tr>
      <w:tr w:rsidR="004B3D18" w14:paraId="38CD947C" w14:textId="77777777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FB4F33" w14:textId="77777777" w:rsidR="004B3D18" w:rsidRDefault="004B3D18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1A2AC6" w14:textId="77777777" w:rsidR="004B3D18" w:rsidRDefault="004B3D1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7C034" w14:textId="77777777" w:rsidR="004B3D18" w:rsidRPr="00600D25" w:rsidRDefault="004B3D1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54F4D" w14:textId="77777777" w:rsidR="004B3D18" w:rsidRDefault="004B3D1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Mureni -</w:t>
            </w:r>
          </w:p>
          <w:p w14:paraId="06801099" w14:textId="77777777" w:rsidR="004B3D18" w:rsidRDefault="004B3D1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Vânători</w:t>
            </w:r>
          </w:p>
          <w:p w14:paraId="7A0965F7" w14:textId="77777777" w:rsidR="004B3D18" w:rsidRDefault="004B3D1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linia 3 directă </w:t>
            </w:r>
          </w:p>
          <w:p w14:paraId="5599B143" w14:textId="77777777" w:rsidR="004B3D18" w:rsidRDefault="004B3D1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22CFD" w14:textId="77777777" w:rsidR="004B3D18" w:rsidRDefault="004B3D1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F48AA1" w14:textId="77777777" w:rsidR="004B3D18" w:rsidRPr="00600D25" w:rsidRDefault="004B3D1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6F61E" w14:textId="77777777" w:rsidR="004B3D18" w:rsidRDefault="004B3D1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284+600</w:t>
            </w:r>
          </w:p>
          <w:p w14:paraId="19CC9625" w14:textId="77777777" w:rsidR="004B3D18" w:rsidRDefault="004B3D1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288+300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8DA96" w14:textId="77777777" w:rsidR="004B3D18" w:rsidRDefault="004B3D1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D6A1D4" w14:textId="77777777" w:rsidR="004B3D18" w:rsidRDefault="004B3D1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250B2D17" w14:textId="77777777" w:rsidR="004B3D18" w:rsidRDefault="004B3D1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4B3D18" w14:paraId="5AA6DE10" w14:textId="77777777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C63DAD" w14:textId="77777777" w:rsidR="004B3D18" w:rsidRDefault="004B3D18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8ED83" w14:textId="77777777" w:rsidR="004B3D18" w:rsidRDefault="004B3D1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FCA85C" w14:textId="77777777" w:rsidR="004B3D18" w:rsidRPr="00600D25" w:rsidRDefault="004B3D1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D3AF4E" w14:textId="77777777" w:rsidR="004B3D18" w:rsidRDefault="004B3D1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93407" w14:textId="77777777" w:rsidR="004B3D18" w:rsidRDefault="004B3D1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304DD194" w14:textId="77777777" w:rsidR="004B3D18" w:rsidRDefault="004B3D1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7R - 5R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6DD6DC" w14:textId="77777777" w:rsidR="004B3D18" w:rsidRPr="00600D25" w:rsidRDefault="004B3D1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D88352" w14:textId="77777777" w:rsidR="004B3D18" w:rsidRDefault="004B3D1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32D2FB" w14:textId="77777777" w:rsidR="004B3D18" w:rsidRDefault="004B3D1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4BA22" w14:textId="77777777" w:rsidR="004B3D18" w:rsidRDefault="004B3D1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4CF560C0" w14:textId="77777777" w:rsidR="004B3D18" w:rsidRDefault="004B3D1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7C8D7AA4" w14:textId="77777777" w:rsidR="004B3D18" w:rsidRDefault="004B3D1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linia 319 </w:t>
            </w:r>
            <w:r w:rsidRPr="00643A5A">
              <w:rPr>
                <w:b/>
                <w:bCs/>
                <w:i/>
                <w:iCs/>
                <w:sz w:val="20"/>
                <w:lang w:val="ro-RO"/>
              </w:rPr>
              <w:t>Vânători - Odorhei.</w:t>
            </w:r>
          </w:p>
        </w:tc>
      </w:tr>
      <w:tr w:rsidR="004B3D18" w14:paraId="115D10B8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A1E8A6" w14:textId="77777777" w:rsidR="004B3D18" w:rsidRDefault="004B3D18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67042B" w14:textId="77777777" w:rsidR="004B3D18" w:rsidRDefault="004B3D1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7B39E" w14:textId="77777777" w:rsidR="004B3D18" w:rsidRPr="00600D25" w:rsidRDefault="004B3D1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52B7F8" w14:textId="77777777" w:rsidR="004B3D18" w:rsidRDefault="004B3D1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Vânători</w:t>
            </w:r>
          </w:p>
          <w:p w14:paraId="2F68A3CD" w14:textId="77777777" w:rsidR="004B3D18" w:rsidRDefault="004B3D1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60A8F1" w14:textId="77777777" w:rsidR="004B3D18" w:rsidRDefault="004B3D1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</w:t>
            </w:r>
          </w:p>
          <w:p w14:paraId="033E0B9B" w14:textId="77777777" w:rsidR="004B3D18" w:rsidRDefault="004B3D1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FFBEB" w14:textId="77777777" w:rsidR="004B3D18" w:rsidRDefault="004B3D1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05292" w14:textId="77777777" w:rsidR="004B3D18" w:rsidRDefault="004B3D1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EC80AF" w14:textId="77777777" w:rsidR="004B3D18" w:rsidRPr="00600D25" w:rsidRDefault="004B3D1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184A6" w14:textId="77777777" w:rsidR="004B3D18" w:rsidRDefault="004B3D1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251AD4A9" w14:textId="77777777" w:rsidR="004B3D18" w:rsidRPr="00D344C9" w:rsidRDefault="004B3D1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linia 4 abătută. </w:t>
            </w:r>
          </w:p>
        </w:tc>
      </w:tr>
      <w:tr w:rsidR="004B3D18" w14:paraId="35012B43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571499" w14:textId="77777777" w:rsidR="004B3D18" w:rsidRDefault="004B3D18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DFC70" w14:textId="77777777" w:rsidR="004B3D18" w:rsidRDefault="004B3D1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8A19C5" w14:textId="77777777" w:rsidR="004B3D18" w:rsidRPr="00600D25" w:rsidRDefault="004B3D1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0B8689" w14:textId="77777777" w:rsidR="004B3D18" w:rsidRDefault="004B3D1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Vânători -</w:t>
            </w:r>
          </w:p>
          <w:p w14:paraId="56352C28" w14:textId="77777777" w:rsidR="004B3D18" w:rsidRDefault="004B3D1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Albeşti Tîrnava -</w:t>
            </w:r>
          </w:p>
          <w:p w14:paraId="50EBD412" w14:textId="77777777" w:rsidR="004B3D18" w:rsidRDefault="004B3D1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Sighișoara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3392B4" w14:textId="77777777" w:rsidR="004B3D18" w:rsidRDefault="004B3D1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FC6E8" w14:textId="77777777" w:rsidR="004B3D18" w:rsidRDefault="004B3D1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E58A6" w14:textId="77777777" w:rsidR="004B3D18" w:rsidRDefault="004B3D1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288+300</w:t>
            </w:r>
          </w:p>
          <w:p w14:paraId="1C2BA2C9" w14:textId="77777777" w:rsidR="004B3D18" w:rsidRDefault="004B3D1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0C1A0" w14:textId="77777777" w:rsidR="004B3D18" w:rsidRPr="00600D25" w:rsidRDefault="004B3D1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E0F158" w14:textId="77777777" w:rsidR="004B3D18" w:rsidRDefault="004B3D1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729764C1" w14:textId="77777777" w:rsidR="004B3D18" w:rsidRDefault="004B3D1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4B3D18" w14:paraId="185600A6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E57997" w14:textId="77777777" w:rsidR="004B3D18" w:rsidRDefault="004B3D18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765DEF" w14:textId="77777777" w:rsidR="004B3D18" w:rsidRDefault="004B3D1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E8FFC" w14:textId="77777777" w:rsidR="004B3D18" w:rsidRPr="00600D25" w:rsidRDefault="004B3D1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6A18B" w14:textId="77777777" w:rsidR="004B3D18" w:rsidRDefault="004B3D1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Albeşti -</w:t>
            </w:r>
          </w:p>
          <w:p w14:paraId="37D03A06" w14:textId="77777777" w:rsidR="004B3D18" w:rsidRDefault="004B3D1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Sighișoara și</w:t>
            </w:r>
          </w:p>
          <w:p w14:paraId="4A4EBAA4" w14:textId="77777777" w:rsidR="004B3D18" w:rsidRDefault="004B3D1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 </w:t>
            </w:r>
          </w:p>
          <w:p w14:paraId="495B03D6" w14:textId="77777777" w:rsidR="004B3D18" w:rsidRDefault="004B3D1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Sighișoara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AF15EA" w14:textId="77777777" w:rsidR="004B3D18" w:rsidRDefault="004B3D1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E87E70" w14:textId="77777777" w:rsidR="004B3D18" w:rsidRDefault="004B3D1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74CA8" w14:textId="77777777" w:rsidR="004B3D18" w:rsidRDefault="004B3D1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297+600</w:t>
            </w:r>
          </w:p>
          <w:p w14:paraId="525484D3" w14:textId="77777777" w:rsidR="004B3D18" w:rsidRDefault="004B3D1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297+700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86A8C" w14:textId="77777777" w:rsidR="004B3D18" w:rsidRDefault="004B3D1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C32CF" w14:textId="77777777" w:rsidR="004B3D18" w:rsidRDefault="004B3D1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4B3D18" w14:paraId="31CBBC46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63A4CA" w14:textId="77777777" w:rsidR="004B3D18" w:rsidRDefault="004B3D18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5B3F9" w14:textId="77777777" w:rsidR="004B3D18" w:rsidRDefault="004B3D1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62217" w14:textId="77777777" w:rsidR="004B3D18" w:rsidRPr="00600D25" w:rsidRDefault="004B3D1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67C89" w14:textId="77777777" w:rsidR="004B3D18" w:rsidRDefault="004B3D1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  <w:p w14:paraId="15B465BF" w14:textId="77777777" w:rsidR="004B3D18" w:rsidRDefault="004B3D1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Sighișoara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B00463" w14:textId="77777777" w:rsidR="004B3D18" w:rsidRDefault="004B3D1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5260E" w14:textId="77777777" w:rsidR="004B3D18" w:rsidRDefault="004B3D1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B1A3A0" w14:textId="77777777" w:rsidR="004B3D18" w:rsidRDefault="004B3D1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297+700</w:t>
            </w:r>
          </w:p>
          <w:p w14:paraId="52DF2856" w14:textId="77777777" w:rsidR="004B3D18" w:rsidRDefault="004B3D1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299+200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1B44C8" w14:textId="77777777" w:rsidR="004B3D18" w:rsidRDefault="004B3D1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A88D1" w14:textId="77777777" w:rsidR="004B3D18" w:rsidRDefault="004B3D1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4DCFA3CD" w14:textId="77777777" w:rsidR="004B3D18" w:rsidRDefault="004B3D1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4B3D18" w14:paraId="6C1A2B8D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02AA3C" w14:textId="77777777" w:rsidR="004B3D18" w:rsidRDefault="004B3D18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9B3B6" w14:textId="77777777" w:rsidR="004B3D18" w:rsidRDefault="004B3D1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8026F4" w14:textId="77777777" w:rsidR="004B3D18" w:rsidRPr="00600D25" w:rsidRDefault="004B3D1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356AE" w14:textId="77777777" w:rsidR="004B3D18" w:rsidRDefault="004B3D1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Albeşti Tîrnava</w:t>
            </w:r>
          </w:p>
          <w:p w14:paraId="7C010462" w14:textId="77777777" w:rsidR="004B3D18" w:rsidRDefault="004B3D1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122620" w14:textId="77777777" w:rsidR="004B3D18" w:rsidRDefault="004B3D1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4D83A6" w14:textId="77777777" w:rsidR="004B3D18" w:rsidRDefault="004B3D1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051F8" w14:textId="77777777" w:rsidR="004B3D18" w:rsidRDefault="004B3D1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568B0" w14:textId="77777777" w:rsidR="004B3D18" w:rsidRPr="00600D25" w:rsidRDefault="004B3D1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5E20B9" w14:textId="77777777" w:rsidR="004B3D18" w:rsidRDefault="004B3D1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4B3D18" w14:paraId="23A69734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05B1F7" w14:textId="77777777" w:rsidR="004B3D18" w:rsidRDefault="004B3D18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92061" w14:textId="77777777" w:rsidR="004B3D18" w:rsidRDefault="004B3D1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AC064D" w14:textId="77777777" w:rsidR="004B3D18" w:rsidRPr="00600D25" w:rsidRDefault="004B3D1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A8261" w14:textId="77777777" w:rsidR="004B3D18" w:rsidRDefault="004B3D1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Albeşti Tîrnava</w:t>
            </w:r>
          </w:p>
          <w:p w14:paraId="2BE884E1" w14:textId="77777777" w:rsidR="004B3D18" w:rsidRDefault="004B3D1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3E63B6" w14:textId="77777777" w:rsidR="004B3D18" w:rsidRDefault="004B3D1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840AE4" w14:textId="77777777" w:rsidR="004B3D18" w:rsidRDefault="004B3D1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A2BB80" w14:textId="77777777" w:rsidR="004B3D18" w:rsidRDefault="004B3D1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FDBEA" w14:textId="77777777" w:rsidR="004B3D18" w:rsidRPr="00600D25" w:rsidRDefault="004B3D1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A4859C" w14:textId="77777777" w:rsidR="004B3D18" w:rsidRDefault="004B3D1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4B3D18" w14:paraId="644A13C7" w14:textId="77777777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035E16" w14:textId="77777777" w:rsidR="004B3D18" w:rsidRDefault="004B3D18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D54AD" w14:textId="77777777" w:rsidR="004B3D18" w:rsidRDefault="004B3D1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62CCA" w14:textId="77777777" w:rsidR="004B3D18" w:rsidRPr="00600D25" w:rsidRDefault="004B3D1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12736" w14:textId="77777777" w:rsidR="004B3D18" w:rsidRDefault="004B3D1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Sighişoara</w:t>
            </w:r>
          </w:p>
          <w:p w14:paraId="615A16AF" w14:textId="77777777" w:rsidR="004B3D18" w:rsidRDefault="004B3D1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253022" w14:textId="77777777" w:rsidR="004B3D18" w:rsidRDefault="004B3D1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46C28" w14:textId="77777777" w:rsidR="004B3D18" w:rsidRDefault="004B3D1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61246" w14:textId="77777777" w:rsidR="004B3D18" w:rsidRDefault="004B3D1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17D5CF" w14:textId="77777777" w:rsidR="004B3D18" w:rsidRPr="00600D25" w:rsidRDefault="004B3D1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21986" w14:textId="77777777" w:rsidR="004B3D18" w:rsidRPr="00D344C9" w:rsidRDefault="004B3D1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</w:tc>
      </w:tr>
      <w:tr w:rsidR="004B3D18" w14:paraId="57D0F19D" w14:textId="77777777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E59AEE" w14:textId="77777777" w:rsidR="004B3D18" w:rsidRDefault="004B3D18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754392" w14:textId="77777777" w:rsidR="004B3D18" w:rsidRDefault="004B3D1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E3134" w14:textId="77777777" w:rsidR="004B3D18" w:rsidRPr="00600D25" w:rsidRDefault="004B3D1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A2406E" w14:textId="77777777" w:rsidR="004B3D18" w:rsidRDefault="004B3D1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Mediaș</w:t>
            </w:r>
          </w:p>
          <w:p w14:paraId="188E79B4" w14:textId="77777777" w:rsidR="004B3D18" w:rsidRDefault="004B3D1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FBBA5" w14:textId="77777777" w:rsidR="004B3D18" w:rsidRDefault="004B3D1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1E2E66D6" w14:textId="77777777" w:rsidR="004B3D18" w:rsidRDefault="004B3D1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5 - 7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2BD490" w14:textId="77777777" w:rsidR="004B3D18" w:rsidRDefault="004B3D1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69AB0" w14:textId="77777777" w:rsidR="004B3D18" w:rsidRDefault="004B3D1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E92DE0" w14:textId="77777777" w:rsidR="004B3D18" w:rsidRPr="00600D25" w:rsidRDefault="004B3D1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91BF58" w14:textId="77777777" w:rsidR="004B3D18" w:rsidRDefault="004B3D1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25666C0F" w14:textId="77777777" w:rsidR="004B3D18" w:rsidRDefault="004B3D1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654C542A" w14:textId="77777777" w:rsidR="004B3D18" w:rsidRDefault="004B3D1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II Dumbrăveni - Mediaș, la liniile 1 - 4</w:t>
            </w:r>
          </w:p>
          <w:p w14:paraId="3C45AB7F" w14:textId="77777777" w:rsidR="004B3D18" w:rsidRPr="00D344C9" w:rsidRDefault="004B3D1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st. Mediaș.</w:t>
            </w:r>
          </w:p>
        </w:tc>
      </w:tr>
      <w:tr w:rsidR="004B3D18" w14:paraId="24BAE650" w14:textId="77777777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D20302" w14:textId="77777777" w:rsidR="004B3D18" w:rsidRDefault="004B3D18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CA1793" w14:textId="77777777" w:rsidR="004B3D18" w:rsidRDefault="004B3D1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F756EB" w14:textId="77777777" w:rsidR="004B3D18" w:rsidRPr="00600D25" w:rsidRDefault="004B3D1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CE3A28" w14:textId="77777777" w:rsidR="004B3D18" w:rsidRDefault="004B3D1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Mediaș</w:t>
            </w:r>
          </w:p>
          <w:p w14:paraId="5099E0A1" w14:textId="77777777" w:rsidR="004B3D18" w:rsidRDefault="004B3D1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B60FF" w14:textId="77777777" w:rsidR="004B3D18" w:rsidRDefault="004B3D1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78D4EEAD" w14:textId="77777777" w:rsidR="004B3D18" w:rsidRDefault="004B3D1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10 - 12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54D19" w14:textId="77777777" w:rsidR="004B3D18" w:rsidRDefault="004B3D1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B816F" w14:textId="77777777" w:rsidR="004B3D18" w:rsidRDefault="004B3D1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A178DC" w14:textId="77777777" w:rsidR="004B3D18" w:rsidRPr="00600D25" w:rsidRDefault="004B3D1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A65B39" w14:textId="77777777" w:rsidR="004B3D18" w:rsidRDefault="004B3D1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4506889A" w14:textId="77777777" w:rsidR="004B3D18" w:rsidRDefault="004B3D1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de pe firul I Mediaș - </w:t>
            </w:r>
          </w:p>
          <w:p w14:paraId="26B34F31" w14:textId="77777777" w:rsidR="004B3D18" w:rsidRDefault="004B3D1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Copșa Mică, la liniile 5 și 6 </w:t>
            </w:r>
          </w:p>
          <w:p w14:paraId="47F1DD12" w14:textId="77777777" w:rsidR="004B3D18" w:rsidRPr="00D344C9" w:rsidRDefault="004B3D1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st. Mediaș.</w:t>
            </w:r>
          </w:p>
        </w:tc>
      </w:tr>
      <w:tr w:rsidR="004B3D18" w14:paraId="4EDA552E" w14:textId="77777777" w:rsidTr="004C49A9">
        <w:trPr>
          <w:cantSplit/>
          <w:trHeight w:val="3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225EAF" w14:textId="77777777" w:rsidR="004B3D18" w:rsidRDefault="004B3D18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972E54" w14:textId="77777777" w:rsidR="004B3D18" w:rsidRDefault="004B3D1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D8FC52" w14:textId="77777777" w:rsidR="004B3D18" w:rsidRPr="00600D25" w:rsidRDefault="004B3D1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4AB49" w14:textId="77777777" w:rsidR="004B3D18" w:rsidRDefault="004B3D1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14:paraId="263BCCAA" w14:textId="77777777" w:rsidR="004B3D18" w:rsidRDefault="004B3D1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2751A0" w14:textId="77777777" w:rsidR="004B3D18" w:rsidRDefault="004B3D1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27345FD" w14:textId="77777777" w:rsidR="004B3D18" w:rsidRDefault="004B3D1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0ACBD" w14:textId="77777777" w:rsidR="004B3D18" w:rsidRPr="00600D25" w:rsidRDefault="004B3D1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FFA07D" w14:textId="77777777" w:rsidR="004B3D18" w:rsidRDefault="004B3D1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C8D03" w14:textId="77777777" w:rsidR="004B3D18" w:rsidRPr="00600D25" w:rsidRDefault="004B3D1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A8F60" w14:textId="77777777" w:rsidR="004B3D18" w:rsidRDefault="004B3D1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55DB084D" w14:textId="77777777" w:rsidR="004B3D18" w:rsidRPr="00D344C9" w:rsidRDefault="004B3D1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Valabil pentru toate trenurile de călători.</w:t>
            </w:r>
          </w:p>
        </w:tc>
      </w:tr>
      <w:tr w:rsidR="004B3D18" w14:paraId="70B5F0FF" w14:textId="77777777" w:rsidTr="004C49A9">
        <w:trPr>
          <w:cantSplit/>
          <w:trHeight w:val="3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029789" w14:textId="77777777" w:rsidR="004B3D18" w:rsidRDefault="004B3D18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7C23BB" w14:textId="77777777" w:rsidR="004B3D18" w:rsidRDefault="004B3D1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73A948" w14:textId="77777777" w:rsidR="004B3D18" w:rsidRPr="00600D25" w:rsidRDefault="004B3D1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31FBA8" w14:textId="77777777" w:rsidR="004B3D18" w:rsidRDefault="004B3D1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14:paraId="54904754" w14:textId="77777777" w:rsidR="004B3D18" w:rsidRDefault="004B3D1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D3F8D" w14:textId="77777777" w:rsidR="004B3D18" w:rsidRDefault="004B3D1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1D4BDC7E" w14:textId="77777777" w:rsidR="004B3D18" w:rsidRDefault="004B3D1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68034" w14:textId="77777777" w:rsidR="004B3D18" w:rsidRPr="00600D25" w:rsidRDefault="004B3D1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107BB" w14:textId="77777777" w:rsidR="004B3D18" w:rsidRDefault="004B3D1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127DA8" w14:textId="77777777" w:rsidR="004B3D18" w:rsidRPr="00600D25" w:rsidRDefault="004B3D1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6B7604" w14:textId="77777777" w:rsidR="004B3D18" w:rsidRDefault="004B3D1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459B4514" w14:textId="77777777" w:rsidR="004B3D18" w:rsidRPr="00D344C9" w:rsidRDefault="004B3D1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Valabil pentru toate trenurile de marfă.</w:t>
            </w:r>
          </w:p>
        </w:tc>
      </w:tr>
      <w:tr w:rsidR="004B3D18" w14:paraId="501130AC" w14:textId="77777777" w:rsidTr="004C49A9">
        <w:trPr>
          <w:cantSplit/>
          <w:trHeight w:val="5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EB5396" w14:textId="77777777" w:rsidR="004B3D18" w:rsidRDefault="004B3D18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F25929" w14:textId="77777777" w:rsidR="004B3D18" w:rsidRDefault="004B3D1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37887" w14:textId="77777777" w:rsidR="004B3D18" w:rsidRPr="00600D25" w:rsidRDefault="004B3D1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3859E" w14:textId="77777777" w:rsidR="004B3D18" w:rsidRDefault="004B3D1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14:paraId="5269EF8A" w14:textId="77777777" w:rsidR="004B3D18" w:rsidRDefault="004B3D1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11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765C3" w14:textId="77777777" w:rsidR="004B3D18" w:rsidRDefault="004B3D1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14:paraId="2DA7C182" w14:textId="77777777" w:rsidR="004B3D18" w:rsidRDefault="004B3D1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staţie la macaz 39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B75FA3" w14:textId="77777777" w:rsidR="004B3D18" w:rsidRPr="00600D25" w:rsidRDefault="004B3D1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CA7A9" w14:textId="77777777" w:rsidR="004B3D18" w:rsidRDefault="004B3D1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8E81E" w14:textId="77777777" w:rsidR="004B3D18" w:rsidRPr="00600D25" w:rsidRDefault="004B3D1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8DAC20" w14:textId="77777777" w:rsidR="004B3D18" w:rsidRPr="00D344C9" w:rsidRDefault="004B3D1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4B3D18" w14:paraId="1410ED14" w14:textId="77777777" w:rsidTr="004C49A9">
        <w:trPr>
          <w:cantSplit/>
          <w:trHeight w:val="3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8529A6" w14:textId="77777777" w:rsidR="004B3D18" w:rsidRDefault="004B3D18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9BA61D" w14:textId="77777777" w:rsidR="004B3D18" w:rsidRDefault="004B3D1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07417" w14:textId="77777777" w:rsidR="004B3D18" w:rsidRPr="00600D25" w:rsidRDefault="004B3D1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B249C2" w14:textId="77777777" w:rsidR="004B3D18" w:rsidRDefault="004B3D1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14:paraId="70C4622D" w14:textId="77777777" w:rsidR="004B3D18" w:rsidRDefault="004B3D1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75C39" w14:textId="77777777" w:rsidR="004B3D18" w:rsidRDefault="004B3D1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0499C490" w14:textId="77777777" w:rsidR="004B3D18" w:rsidRDefault="004B3D1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28 - 32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6713A" w14:textId="77777777" w:rsidR="004B3D18" w:rsidRPr="00600D25" w:rsidRDefault="004B3D1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2784A" w14:textId="77777777" w:rsidR="004B3D18" w:rsidRDefault="004B3D1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CD8DE3" w14:textId="77777777" w:rsidR="004B3D18" w:rsidRPr="00600D25" w:rsidRDefault="004B3D1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C949F5" w14:textId="77777777" w:rsidR="004B3D18" w:rsidRPr="00D344C9" w:rsidRDefault="004B3D1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202705A9" w14:textId="77777777" w:rsidR="004B3D18" w:rsidRPr="00D344C9" w:rsidRDefault="004B3D1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9 şi 10.</w:t>
            </w:r>
          </w:p>
        </w:tc>
      </w:tr>
      <w:tr w:rsidR="004B3D18" w14:paraId="39A93E02" w14:textId="77777777" w:rsidTr="00EA2F0F">
        <w:trPr>
          <w:cantSplit/>
          <w:trHeight w:val="70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63D315" w14:textId="77777777" w:rsidR="004B3D18" w:rsidRDefault="004B3D18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5BD05" w14:textId="77777777" w:rsidR="004B3D18" w:rsidRDefault="004B3D1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399+623</w:t>
            </w:r>
          </w:p>
          <w:p w14:paraId="69515456" w14:textId="77777777" w:rsidR="004B3D18" w:rsidRDefault="004B3D1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412+799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1D5A2E" w14:textId="77777777" w:rsidR="004B3D18" w:rsidRPr="00600D25" w:rsidRDefault="004B3D1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1988FA" w14:textId="77777777" w:rsidR="004B3D18" w:rsidRDefault="004B3D1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Teiuş -</w:t>
            </w:r>
          </w:p>
          <w:p w14:paraId="3BA8B8CF" w14:textId="77777777" w:rsidR="004B3D18" w:rsidRDefault="004B3D1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Aiud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C6BCCF" w14:textId="77777777" w:rsidR="004B3D18" w:rsidRDefault="004B3D1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62259" w14:textId="77777777" w:rsidR="004B3D18" w:rsidRPr="00600D25" w:rsidRDefault="004B3D1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A07F4E" w14:textId="77777777" w:rsidR="004B3D18" w:rsidRDefault="004B3D1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40BE6A" w14:textId="77777777" w:rsidR="004B3D18" w:rsidRPr="00600D25" w:rsidRDefault="004B3D1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D58B59" w14:textId="77777777" w:rsidR="004B3D18" w:rsidRDefault="004B3D1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Nesemnalizată pe teren. </w:t>
            </w:r>
          </w:p>
          <w:p w14:paraId="274FC0EE" w14:textId="77777777" w:rsidR="004B3D18" w:rsidRPr="00D344C9" w:rsidRDefault="004B3D1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lucrări în firul II.</w:t>
            </w:r>
          </w:p>
        </w:tc>
      </w:tr>
      <w:tr w:rsidR="004B3D18" w14:paraId="71DDB3B5" w14:textId="77777777" w:rsidTr="004C49A9">
        <w:trPr>
          <w:cantSplit/>
          <w:trHeight w:val="6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BC9A82" w14:textId="77777777" w:rsidR="004B3D18" w:rsidRDefault="004B3D18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804784" w14:textId="77777777" w:rsidR="004B3D18" w:rsidRDefault="004B3D1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446813" w14:textId="77777777" w:rsidR="004B3D18" w:rsidRDefault="004B3D1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596192" w14:textId="77777777" w:rsidR="004B3D18" w:rsidRDefault="004B3D1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Aiud</w:t>
            </w:r>
          </w:p>
          <w:p w14:paraId="4500C826" w14:textId="77777777" w:rsidR="004B3D18" w:rsidRDefault="004B3D1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B36CA" w14:textId="77777777" w:rsidR="004B3D18" w:rsidRDefault="004B3D1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2B41CD2F" w14:textId="77777777" w:rsidR="004B3D18" w:rsidRDefault="004B3D1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/  17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949D6" w14:textId="77777777" w:rsidR="004B3D18" w:rsidRPr="00600D25" w:rsidRDefault="004B3D1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424E56" w14:textId="77777777" w:rsidR="004B3D18" w:rsidRDefault="004B3D1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430E6" w14:textId="77777777" w:rsidR="004B3D18" w:rsidRDefault="004B3D1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94EAD5" w14:textId="77777777" w:rsidR="004B3D18" w:rsidRDefault="004B3D1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0301A9DA" w14:textId="77777777" w:rsidR="004B3D18" w:rsidRDefault="004B3D1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linia 2 abătută.</w:t>
            </w:r>
          </w:p>
        </w:tc>
      </w:tr>
      <w:tr w:rsidR="004B3D18" w14:paraId="5D8B64BE" w14:textId="77777777" w:rsidTr="004C49A9">
        <w:trPr>
          <w:cantSplit/>
          <w:trHeight w:val="6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442AB4" w14:textId="77777777" w:rsidR="004B3D18" w:rsidRDefault="004B3D18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272737" w14:textId="77777777" w:rsidR="004B3D18" w:rsidRDefault="004B3D1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82B11" w14:textId="77777777" w:rsidR="004B3D18" w:rsidRDefault="004B3D1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390CF4" w14:textId="77777777" w:rsidR="004B3D18" w:rsidRDefault="004B3D1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Aiud</w:t>
            </w:r>
          </w:p>
          <w:p w14:paraId="05B2EE7F" w14:textId="77777777" w:rsidR="004B3D18" w:rsidRDefault="004B3D1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74295F" w14:textId="77777777" w:rsidR="004B3D18" w:rsidRDefault="004B3D1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4F63F3EF" w14:textId="77777777" w:rsidR="004B3D18" w:rsidRDefault="004B3D1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 / 5A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1EA2C" w14:textId="77777777" w:rsidR="004B3D18" w:rsidRPr="00600D25" w:rsidRDefault="004B3D1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D1655D" w14:textId="77777777" w:rsidR="004B3D18" w:rsidRDefault="004B3D1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2A7049" w14:textId="77777777" w:rsidR="004B3D18" w:rsidRDefault="004B3D1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226FA5" w14:textId="77777777" w:rsidR="004B3D18" w:rsidRDefault="004B3D1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7B21DF96" w14:textId="77777777" w:rsidR="004B3D18" w:rsidRDefault="004B3D1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linia 5 abătută.</w:t>
            </w:r>
          </w:p>
        </w:tc>
      </w:tr>
      <w:tr w:rsidR="004B3D18" w14:paraId="72EA15C8" w14:textId="77777777" w:rsidTr="004C49A9">
        <w:trPr>
          <w:cantSplit/>
          <w:trHeight w:val="6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A4B28D" w14:textId="77777777" w:rsidR="004B3D18" w:rsidRDefault="004B3D18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62A9C9" w14:textId="77777777" w:rsidR="004B3D18" w:rsidRDefault="004B3D1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412+799</w:t>
            </w:r>
          </w:p>
          <w:p w14:paraId="28184057" w14:textId="77777777" w:rsidR="004B3D18" w:rsidRDefault="004B3D1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426+712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69058C" w14:textId="77777777" w:rsidR="004B3D18" w:rsidRDefault="004B3D1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06B1AF" w14:textId="77777777" w:rsidR="004B3D18" w:rsidRDefault="004B3D1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Aiud -</w:t>
            </w:r>
          </w:p>
          <w:p w14:paraId="40DB8102" w14:textId="77777777" w:rsidR="004B3D18" w:rsidRDefault="004B3D1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Unirea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0FBEC" w14:textId="77777777" w:rsidR="004B3D18" w:rsidRDefault="004B3D1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FD708B" w14:textId="77777777" w:rsidR="004B3D18" w:rsidRDefault="004B3D1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D335E1" w14:textId="77777777" w:rsidR="004B3D18" w:rsidRDefault="004B3D1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6A0C0" w14:textId="77777777" w:rsidR="004B3D18" w:rsidRDefault="004B3D1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1BF70" w14:textId="77777777" w:rsidR="004B3D18" w:rsidRDefault="004B3D1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4B3D18" w14:paraId="56E82F2F" w14:textId="77777777" w:rsidTr="004C49A9">
        <w:trPr>
          <w:cantSplit/>
          <w:trHeight w:val="1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52A1A7" w14:textId="77777777" w:rsidR="004B3D18" w:rsidRDefault="004B3D18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105139" w14:textId="77777777" w:rsidR="004B3D18" w:rsidRDefault="004B3D1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08AB1C" w14:textId="77777777" w:rsidR="004B3D18" w:rsidRDefault="004B3D1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91BE0" w14:textId="77777777" w:rsidR="004B3D18" w:rsidRDefault="004B3D1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Unirea</w:t>
            </w:r>
          </w:p>
          <w:p w14:paraId="06CF3DE4" w14:textId="77777777" w:rsidR="004B3D18" w:rsidRDefault="004B3D1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5FB50" w14:textId="77777777" w:rsidR="004B3D18" w:rsidRDefault="004B3D1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721B3" w14:textId="77777777" w:rsidR="004B3D18" w:rsidRPr="00600D25" w:rsidRDefault="004B3D1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A4B09D" w14:textId="77777777" w:rsidR="004B3D18" w:rsidRDefault="004B3D1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82FAE" w14:textId="77777777" w:rsidR="004B3D18" w:rsidRPr="00600D25" w:rsidRDefault="004B3D1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EA0C57" w14:textId="77777777" w:rsidR="004B3D18" w:rsidRPr="00D344C9" w:rsidRDefault="004B3D1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4B3D18" w14:paraId="7FD35FC3" w14:textId="77777777" w:rsidTr="004C49A9">
        <w:trPr>
          <w:cantSplit/>
          <w:trHeight w:val="1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670627" w14:textId="77777777" w:rsidR="004B3D18" w:rsidRDefault="004B3D18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3C51C" w14:textId="77777777" w:rsidR="004B3D18" w:rsidRDefault="004B3D1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426+712</w:t>
            </w:r>
          </w:p>
          <w:p w14:paraId="518D8CD3" w14:textId="77777777" w:rsidR="004B3D18" w:rsidRDefault="004B3D1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433+160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069B2" w14:textId="77777777" w:rsidR="004B3D18" w:rsidRDefault="004B3D1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C3B2D9" w14:textId="77777777" w:rsidR="004B3D18" w:rsidRDefault="004B3D1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Unirea</w:t>
            </w:r>
          </w:p>
          <w:p w14:paraId="55B0F8DC" w14:textId="77777777" w:rsidR="004B3D18" w:rsidRDefault="004B3D1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Războieni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47FB73" w14:textId="77777777" w:rsidR="004B3D18" w:rsidRDefault="004B3D1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8610FE" w14:textId="77777777" w:rsidR="004B3D18" w:rsidRDefault="004B3D1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46AC2D" w14:textId="77777777" w:rsidR="004B3D18" w:rsidRDefault="004B3D1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81FB9" w14:textId="77777777" w:rsidR="004B3D18" w:rsidRPr="00600D25" w:rsidRDefault="004B3D1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F5F332" w14:textId="77777777" w:rsidR="004B3D18" w:rsidRDefault="004B3D1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687F89B9" w14:textId="77777777" w:rsidR="004B3D18" w:rsidRDefault="004B3D1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pentru lucrări în fir II.</w:t>
            </w:r>
          </w:p>
        </w:tc>
      </w:tr>
      <w:tr w:rsidR="004B3D18" w14:paraId="1A8347AB" w14:textId="77777777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DA8B5" w14:textId="77777777" w:rsidR="004B3D18" w:rsidRDefault="004B3D18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E251D" w14:textId="77777777" w:rsidR="004B3D18" w:rsidRDefault="004B3D1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278AA" w14:textId="77777777" w:rsidR="004B3D18" w:rsidRPr="00600D25" w:rsidRDefault="004B3D1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CBF543" w14:textId="77777777" w:rsidR="004B3D18" w:rsidRDefault="004B3D1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Războieni</w:t>
            </w:r>
          </w:p>
          <w:p w14:paraId="5F8CED92" w14:textId="77777777" w:rsidR="004B3D18" w:rsidRDefault="004B3D1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82D8E6" w14:textId="77777777" w:rsidR="004B3D18" w:rsidRDefault="004B3D1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02C7C7C0" w14:textId="77777777" w:rsidR="004B3D18" w:rsidRDefault="004B3D1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 şi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46BC35" w14:textId="77777777" w:rsidR="004B3D18" w:rsidRPr="00600D25" w:rsidRDefault="004B3D1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F2495" w14:textId="77777777" w:rsidR="004B3D18" w:rsidRDefault="004B3D1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1B451D" w14:textId="77777777" w:rsidR="004B3D18" w:rsidRPr="00600D25" w:rsidRDefault="004B3D1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375356" w14:textId="77777777" w:rsidR="004B3D18" w:rsidRPr="00D344C9" w:rsidRDefault="004B3D1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3584D000" w14:textId="77777777" w:rsidR="004B3D18" w:rsidRDefault="004B3D1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432C6DF6" w14:textId="77777777" w:rsidR="004B3D18" w:rsidRPr="00D344C9" w:rsidRDefault="004B3D1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7 și 8.</w:t>
            </w:r>
          </w:p>
        </w:tc>
      </w:tr>
      <w:tr w:rsidR="004B3D18" w14:paraId="7D0A6866" w14:textId="77777777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6121AB" w14:textId="77777777" w:rsidR="004B3D18" w:rsidRDefault="004B3D18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57FF3" w14:textId="77777777" w:rsidR="004B3D18" w:rsidRDefault="004B3D1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A7D86" w14:textId="77777777" w:rsidR="004B3D18" w:rsidRPr="00600D25" w:rsidRDefault="004B3D1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E34E7" w14:textId="77777777" w:rsidR="004B3D18" w:rsidRDefault="004B3D1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Războieni - </w:t>
            </w:r>
          </w:p>
          <w:p w14:paraId="135056BD" w14:textId="77777777" w:rsidR="004B3D18" w:rsidRDefault="004B3D1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Călărași Turda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1C5BD1" w14:textId="77777777" w:rsidR="004B3D18" w:rsidRDefault="004B3D1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FB1B85" w14:textId="77777777" w:rsidR="004B3D18" w:rsidRPr="00600D25" w:rsidRDefault="004B3D1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B98CD" w14:textId="77777777" w:rsidR="004B3D18" w:rsidRDefault="004B3D1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434+050</w:t>
            </w:r>
          </w:p>
          <w:p w14:paraId="0701E85D" w14:textId="77777777" w:rsidR="004B3D18" w:rsidRDefault="004B3D1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435+600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BDCDF" w14:textId="77777777" w:rsidR="004B3D18" w:rsidRPr="00600D25" w:rsidRDefault="004B3D1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9553D7" w14:textId="77777777" w:rsidR="004B3D18" w:rsidRDefault="004B3D1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09BE50A0" w14:textId="77777777" w:rsidR="004B3D18" w:rsidRDefault="004B3D1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6527C4B8" w14:textId="77777777" w:rsidR="004B3D18" w:rsidRDefault="004B3D1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Protecție muncitori și terasament - lucrări în </w:t>
            </w:r>
          </w:p>
          <w:p w14:paraId="41B2A255" w14:textId="77777777" w:rsidR="004B3D18" w:rsidRPr="00D344C9" w:rsidRDefault="004B3D1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firul I.</w:t>
            </w:r>
          </w:p>
        </w:tc>
      </w:tr>
      <w:tr w:rsidR="004B3D18" w14:paraId="41091034" w14:textId="77777777" w:rsidTr="004C49A9">
        <w:trPr>
          <w:cantSplit/>
          <w:trHeight w:val="14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5402E0" w14:textId="77777777" w:rsidR="004B3D18" w:rsidRDefault="004B3D18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EFB8E" w14:textId="77777777" w:rsidR="004B3D18" w:rsidRDefault="004B3D1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054890" w14:textId="77777777" w:rsidR="004B3D18" w:rsidRDefault="004B3D1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BD64DA" w14:textId="77777777" w:rsidR="004B3D18" w:rsidRDefault="004B3D1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Călăraşi Turda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D2BCF0" w14:textId="77777777" w:rsidR="004B3D18" w:rsidRDefault="004B3D1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A71071" w14:textId="77777777" w:rsidR="004B3D18" w:rsidRPr="00600D25" w:rsidRDefault="004B3D1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E7CF1" w14:textId="77777777" w:rsidR="004B3D18" w:rsidRDefault="004B3D1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C04BD" w14:textId="77777777" w:rsidR="004B3D18" w:rsidRPr="00600D25" w:rsidRDefault="004B3D1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EA2AD" w14:textId="77777777" w:rsidR="004B3D18" w:rsidRDefault="004B3D1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</w:t>
            </w:r>
          </w:p>
          <w:p w14:paraId="1D437C6D" w14:textId="77777777" w:rsidR="004B3D18" w:rsidRPr="00D344C9" w:rsidRDefault="004B3D1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la linia 2 Cap Y. </w:t>
            </w:r>
          </w:p>
        </w:tc>
      </w:tr>
      <w:tr w:rsidR="004B3D18" w14:paraId="437CE2D0" w14:textId="77777777" w:rsidTr="004C49A9">
        <w:trPr>
          <w:cantSplit/>
          <w:trHeight w:val="14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BF73FC" w14:textId="77777777" w:rsidR="004B3D18" w:rsidRDefault="004B3D18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D13CE6" w14:textId="77777777" w:rsidR="004B3D18" w:rsidRDefault="004B3D1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448+500</w:t>
            </w:r>
          </w:p>
          <w:p w14:paraId="201A1FCB" w14:textId="77777777" w:rsidR="004B3D18" w:rsidRDefault="004B3D1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450+100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2793A" w14:textId="77777777" w:rsidR="004B3D18" w:rsidRDefault="004B3D1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316EAE" w14:textId="77777777" w:rsidR="004B3D18" w:rsidRDefault="004B3D1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Călăraşi Turda – </w:t>
            </w:r>
          </w:p>
          <w:p w14:paraId="3D6FBD10" w14:textId="77777777" w:rsidR="004B3D18" w:rsidRDefault="004B3D1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B4DCF8" w14:textId="77777777" w:rsidR="004B3D18" w:rsidRDefault="004B3D1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DCB84" w14:textId="77777777" w:rsidR="004B3D18" w:rsidRDefault="004B3D1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C5745A" w14:textId="77777777" w:rsidR="004B3D18" w:rsidRDefault="004B3D1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D72BF" w14:textId="77777777" w:rsidR="004B3D18" w:rsidRPr="00600D25" w:rsidRDefault="004B3D1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F7B8E5" w14:textId="77777777" w:rsidR="004B3D18" w:rsidRDefault="004B3D1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4B3D18" w14:paraId="70960B85" w14:textId="77777777" w:rsidTr="004C49A9">
        <w:trPr>
          <w:cantSplit/>
          <w:trHeight w:val="14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161331" w14:textId="77777777" w:rsidR="004B3D18" w:rsidRDefault="004B3D18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EAF92B" w14:textId="77777777" w:rsidR="004B3D18" w:rsidRDefault="004B3D18" w:rsidP="002578C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5D392" w14:textId="77777777" w:rsidR="004B3D18" w:rsidRDefault="004B3D18" w:rsidP="002578C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723F91" w14:textId="77777777" w:rsidR="004B3D18" w:rsidRDefault="004B3D18" w:rsidP="002578C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Călăraşi Turda – </w:t>
            </w:r>
          </w:p>
          <w:p w14:paraId="21FD41A5" w14:textId="77777777" w:rsidR="004B3D18" w:rsidRDefault="004B3D18" w:rsidP="002578C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CC119D" w14:textId="77777777" w:rsidR="004B3D18" w:rsidRDefault="004B3D18" w:rsidP="002578C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C7021" w14:textId="77777777" w:rsidR="004B3D18" w:rsidRDefault="004B3D18" w:rsidP="002578C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F66F63" w14:textId="77777777" w:rsidR="004B3D18" w:rsidRDefault="004B3D18" w:rsidP="002578C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448+500</w:t>
            </w:r>
          </w:p>
          <w:p w14:paraId="501C1B28" w14:textId="77777777" w:rsidR="004B3D18" w:rsidRDefault="004B3D18" w:rsidP="002578C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450+100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AA07A" w14:textId="77777777" w:rsidR="004B3D18" w:rsidRPr="00600D25" w:rsidRDefault="004B3D18" w:rsidP="002578C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B4516" w14:textId="77777777" w:rsidR="004B3D18" w:rsidRDefault="004B3D18" w:rsidP="002578C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4B3D18" w14:paraId="0CB369D9" w14:textId="77777777" w:rsidTr="004C49A9">
        <w:trPr>
          <w:cantSplit/>
          <w:trHeight w:val="9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44E5CD" w14:textId="77777777" w:rsidR="004B3D18" w:rsidRDefault="004B3D18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30C64F" w14:textId="77777777" w:rsidR="004B3D18" w:rsidRDefault="004B3D1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4A090" w14:textId="77777777" w:rsidR="004B3D18" w:rsidRPr="00600D25" w:rsidRDefault="004B3D1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08250" w14:textId="77777777" w:rsidR="004B3D18" w:rsidRDefault="004B3D1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14:paraId="4B941446" w14:textId="77777777" w:rsidR="004B3D18" w:rsidRDefault="004B3D1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A99C6" w14:textId="77777777" w:rsidR="004B3D18" w:rsidRDefault="004B3D1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7F49FA52" w14:textId="77777777" w:rsidR="004B3D18" w:rsidRDefault="004B3D1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 29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15213C" w14:textId="77777777" w:rsidR="004B3D18" w:rsidRPr="00600D25" w:rsidRDefault="004B3D1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8E7F8" w14:textId="77777777" w:rsidR="004B3D18" w:rsidRDefault="004B3D1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7E185" w14:textId="77777777" w:rsidR="004B3D18" w:rsidRPr="00600D25" w:rsidRDefault="004B3D1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38FA5" w14:textId="77777777" w:rsidR="004B3D18" w:rsidRDefault="004B3D1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spre 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Grupa de linii </w:t>
            </w:r>
          </w:p>
          <w:p w14:paraId="65DA8F2C" w14:textId="77777777" w:rsidR="004B3D18" w:rsidRPr="00D344C9" w:rsidRDefault="004B3D1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st.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Turda. </w:t>
            </w:r>
          </w:p>
        </w:tc>
      </w:tr>
      <w:tr w:rsidR="004B3D18" w14:paraId="48938575" w14:textId="77777777" w:rsidTr="004C49A9">
        <w:trPr>
          <w:cantSplit/>
          <w:trHeight w:val="9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F05BA8" w14:textId="77777777" w:rsidR="004B3D18" w:rsidRDefault="004B3D18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F93437" w14:textId="77777777" w:rsidR="004B3D18" w:rsidRDefault="004B3D1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5094F" w14:textId="77777777" w:rsidR="004B3D18" w:rsidRPr="00600D25" w:rsidRDefault="004B3D1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52E1C2" w14:textId="77777777" w:rsidR="004B3D18" w:rsidRDefault="004B3D1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14:paraId="6AABA2F2" w14:textId="77777777" w:rsidR="004B3D18" w:rsidRDefault="004B3D1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970517" w14:textId="77777777" w:rsidR="004B3D18" w:rsidRDefault="004B3D1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B21C4" w14:textId="77777777" w:rsidR="004B3D18" w:rsidRPr="00600D25" w:rsidRDefault="004B3D1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B30F2" w14:textId="77777777" w:rsidR="004B3D18" w:rsidRDefault="004B3D1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19E75" w14:textId="77777777" w:rsidR="004B3D18" w:rsidRPr="00600D25" w:rsidRDefault="004B3D1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B8F9F2" w14:textId="77777777" w:rsidR="004B3D18" w:rsidRDefault="004B3D1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spre 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Grupa de linii </w:t>
            </w:r>
          </w:p>
          <w:p w14:paraId="3559941A" w14:textId="77777777" w:rsidR="004B3D18" w:rsidRPr="00D344C9" w:rsidRDefault="004B3D1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st.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Turda.</w:t>
            </w:r>
          </w:p>
        </w:tc>
      </w:tr>
      <w:tr w:rsidR="004B3D18" w14:paraId="0C990F32" w14:textId="77777777" w:rsidTr="004C49A9">
        <w:trPr>
          <w:cantSplit/>
          <w:trHeight w:val="56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73B570" w14:textId="77777777" w:rsidR="004B3D18" w:rsidRDefault="004B3D18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48506" w14:textId="77777777" w:rsidR="004B3D18" w:rsidRDefault="004B3D1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FE9E9" w14:textId="77777777" w:rsidR="004B3D18" w:rsidRPr="00600D25" w:rsidRDefault="004B3D1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D41FF" w14:textId="77777777" w:rsidR="004B3D18" w:rsidRDefault="004B3D1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89AFE0" w14:textId="77777777" w:rsidR="004B3D18" w:rsidRDefault="004B3D1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37 / 41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CFA51" w14:textId="77777777" w:rsidR="004B3D18" w:rsidRPr="00600D25" w:rsidRDefault="004B3D1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8BDC61" w14:textId="77777777" w:rsidR="004B3D18" w:rsidRDefault="004B3D1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923EE5" w14:textId="77777777" w:rsidR="004B3D18" w:rsidRPr="00600D25" w:rsidRDefault="004B3D1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839FE0" w14:textId="77777777" w:rsidR="004B3D18" w:rsidRPr="00D344C9" w:rsidRDefault="004B3D1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5 - 9.</w:t>
            </w:r>
          </w:p>
        </w:tc>
      </w:tr>
      <w:tr w:rsidR="004B3D18" w14:paraId="1369F7C7" w14:textId="77777777" w:rsidTr="004C49A9">
        <w:trPr>
          <w:cantSplit/>
          <w:trHeight w:val="56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E8BB31" w14:textId="77777777" w:rsidR="004B3D18" w:rsidRDefault="004B3D18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623254" w14:textId="77777777" w:rsidR="004B3D18" w:rsidRDefault="004B3D1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166BB" w14:textId="77777777" w:rsidR="004B3D18" w:rsidRPr="00600D25" w:rsidRDefault="004B3D1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3EDFD6" w14:textId="77777777" w:rsidR="004B3D18" w:rsidRDefault="004B3D1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1DEEA8" w14:textId="77777777" w:rsidR="004B3D18" w:rsidRDefault="004B3D1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14:paraId="27597BAC" w14:textId="77777777" w:rsidR="004B3D18" w:rsidRDefault="004B3D1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 / 33</w:t>
            </w:r>
          </w:p>
          <w:p w14:paraId="2EEA4AC1" w14:textId="77777777" w:rsidR="004B3D18" w:rsidRDefault="004B3D1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14:paraId="6D429CB6" w14:textId="77777777" w:rsidR="004B3D18" w:rsidRDefault="004B3D1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2F82E0B6" w14:textId="77777777" w:rsidR="004B3D18" w:rsidRDefault="004B3D1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 / 49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F383DA" w14:textId="77777777" w:rsidR="004B3D18" w:rsidRDefault="004B3D1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624F3" w14:textId="77777777" w:rsidR="004B3D18" w:rsidRDefault="004B3D1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94678E" w14:textId="77777777" w:rsidR="004B3D18" w:rsidRPr="00600D25" w:rsidRDefault="004B3D1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56E02" w14:textId="77777777" w:rsidR="004B3D18" w:rsidRDefault="004B3D1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4B3D18" w14:paraId="0418BE96" w14:textId="77777777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5357D8" w14:textId="77777777" w:rsidR="004B3D18" w:rsidRDefault="004B3D18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DEF69" w14:textId="77777777" w:rsidR="004B3D18" w:rsidRDefault="004B3D1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B63EE0" w14:textId="77777777" w:rsidR="004B3D18" w:rsidRPr="00600D25" w:rsidRDefault="004B3D1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96E5E6" w14:textId="77777777" w:rsidR="004B3D18" w:rsidRDefault="004B3D1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14:paraId="22FE902F" w14:textId="77777777" w:rsidR="004B3D18" w:rsidRDefault="004B3D1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EE1692" w14:textId="77777777" w:rsidR="004B3D18" w:rsidRDefault="004B3D1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14:paraId="3AE49B0F" w14:textId="77777777" w:rsidR="004B3D18" w:rsidRDefault="004B3D1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 și 53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D54E1" w14:textId="77777777" w:rsidR="004B3D18" w:rsidRDefault="004B3D1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4E320D" w14:textId="77777777" w:rsidR="004B3D18" w:rsidRDefault="004B3D1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E2EF5E" w14:textId="77777777" w:rsidR="004B3D18" w:rsidRPr="00600D25" w:rsidRDefault="004B3D1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5D067" w14:textId="77777777" w:rsidR="004B3D18" w:rsidRPr="00D344C9" w:rsidRDefault="004B3D1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7 - 10.</w:t>
            </w:r>
          </w:p>
        </w:tc>
      </w:tr>
      <w:tr w:rsidR="004B3D18" w14:paraId="15E63505" w14:textId="77777777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5438B0" w14:textId="77777777" w:rsidR="004B3D18" w:rsidRDefault="004B3D18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0F9A9E" w14:textId="77777777" w:rsidR="004B3D18" w:rsidRDefault="004B3D1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AB81B4" w14:textId="77777777" w:rsidR="004B3D18" w:rsidRDefault="004B3D1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BBC38" w14:textId="77777777" w:rsidR="004B3D18" w:rsidRDefault="004B3D1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90846A" w14:textId="77777777" w:rsidR="004B3D18" w:rsidRDefault="004B3D1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1134A8B5" w14:textId="77777777" w:rsidR="004B3D18" w:rsidRDefault="004B3D1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2 - 8, </w:t>
            </w:r>
          </w:p>
          <w:p w14:paraId="2C38E532" w14:textId="77777777" w:rsidR="004B3D18" w:rsidRDefault="004B3D1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BD86E8" w14:textId="77777777" w:rsidR="004B3D18" w:rsidRDefault="004B3D1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ED40A9" w14:textId="77777777" w:rsidR="004B3D18" w:rsidRDefault="004B3D1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D646B8" w14:textId="77777777" w:rsidR="004B3D18" w:rsidRDefault="004B3D1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63EAF2" w14:textId="77777777" w:rsidR="004B3D18" w:rsidRDefault="004B3D1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2939012F" w14:textId="77777777" w:rsidR="004B3D18" w:rsidRDefault="004B3D1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2 - 7, Cap Y.</w:t>
            </w:r>
          </w:p>
          <w:p w14:paraId="0AEF358E" w14:textId="77777777" w:rsidR="004B3D18" w:rsidRDefault="004B3D1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4B3D18" w14:paraId="66FBF3FE" w14:textId="77777777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8CCFA4" w14:textId="77777777" w:rsidR="004B3D18" w:rsidRDefault="004B3D18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06A3B7" w14:textId="77777777" w:rsidR="004B3D18" w:rsidRDefault="004B3D1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C374DB" w14:textId="77777777" w:rsidR="004B3D18" w:rsidRDefault="004B3D1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6B313" w14:textId="77777777" w:rsidR="004B3D18" w:rsidRDefault="004B3D1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14:paraId="04F0BE9E" w14:textId="77777777" w:rsidR="004B3D18" w:rsidRDefault="004B3D1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6 și 7 </w:t>
            </w:r>
          </w:p>
          <w:p w14:paraId="22CD574B" w14:textId="77777777" w:rsidR="004B3D18" w:rsidRDefault="004B3D1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9A8BF3" w14:textId="77777777" w:rsidR="004B3D18" w:rsidRDefault="004B3D1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7A97D" w14:textId="77777777" w:rsidR="004B3D18" w:rsidRDefault="004B3D1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2E13CD" w14:textId="77777777" w:rsidR="004B3D18" w:rsidRDefault="004B3D1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BA6ED3" w14:textId="77777777" w:rsidR="004B3D18" w:rsidRDefault="004B3D1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A55D7" w14:textId="77777777" w:rsidR="004B3D18" w:rsidRDefault="004B3D1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4B3D18" w14:paraId="038DFD09" w14:textId="77777777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CC3DC6" w14:textId="77777777" w:rsidR="004B3D18" w:rsidRDefault="004B3D18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AC15A" w14:textId="77777777" w:rsidR="004B3D18" w:rsidRDefault="004B3D1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450+211</w:t>
            </w:r>
          </w:p>
          <w:p w14:paraId="72886D3D" w14:textId="77777777" w:rsidR="004B3D18" w:rsidRDefault="004B3D1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465+186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3AB4D" w14:textId="77777777" w:rsidR="004B3D18" w:rsidRDefault="004B3D1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FA9C7" w14:textId="77777777" w:rsidR="004B3D18" w:rsidRDefault="004B3D18" w:rsidP="0053634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 -</w:t>
            </w:r>
          </w:p>
          <w:p w14:paraId="3E00F40F" w14:textId="77777777" w:rsidR="004B3D18" w:rsidRDefault="004B3D18" w:rsidP="0053634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Florilor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9FC934" w14:textId="77777777" w:rsidR="004B3D18" w:rsidRDefault="004B3D1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F69CFF" w14:textId="77777777" w:rsidR="004B3D18" w:rsidRDefault="004B3D1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19298" w14:textId="77777777" w:rsidR="004B3D18" w:rsidRDefault="004B3D1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918E4A" w14:textId="77777777" w:rsidR="004B3D18" w:rsidRDefault="004B3D1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C61C9" w14:textId="77777777" w:rsidR="004B3D18" w:rsidRDefault="004B3D1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0B1018A4" w14:textId="77777777" w:rsidR="004B3D18" w:rsidRDefault="004B3D1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RV. protecție muncitori intre orele 7.00 – 20.00.</w:t>
            </w:r>
          </w:p>
        </w:tc>
      </w:tr>
      <w:tr w:rsidR="004B3D18" w14:paraId="13071EE0" w14:textId="77777777" w:rsidTr="004C49A9">
        <w:trPr>
          <w:cantSplit/>
          <w:trHeight w:val="5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30F13F" w14:textId="77777777" w:rsidR="004B3D18" w:rsidRDefault="004B3D18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A3F9D1" w14:textId="77777777" w:rsidR="004B3D18" w:rsidRDefault="004B3D1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452+500</w:t>
            </w:r>
          </w:p>
          <w:p w14:paraId="5EB3B18C" w14:textId="77777777" w:rsidR="004B3D18" w:rsidRDefault="004B3D1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452+600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F33E8" w14:textId="77777777" w:rsidR="004B3D18" w:rsidRPr="00600D25" w:rsidRDefault="004B3D1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672247" w14:textId="77777777" w:rsidR="004B3D18" w:rsidRDefault="004B3D1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 -</w:t>
            </w:r>
          </w:p>
          <w:p w14:paraId="199AACDA" w14:textId="77777777" w:rsidR="004B3D18" w:rsidRDefault="004B3D1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Florilor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5DD5E" w14:textId="77777777" w:rsidR="004B3D18" w:rsidRDefault="004B3D1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A4580" w14:textId="77777777" w:rsidR="004B3D18" w:rsidRDefault="004B3D1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91DFC" w14:textId="77777777" w:rsidR="004B3D18" w:rsidRDefault="004B3D1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02843" w14:textId="77777777" w:rsidR="004B3D18" w:rsidRPr="00600D25" w:rsidRDefault="004B3D1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55266" w14:textId="77777777" w:rsidR="004B3D18" w:rsidRPr="00D344C9" w:rsidRDefault="004B3D1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4B3D18" w14:paraId="1EB895F0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383425" w14:textId="77777777" w:rsidR="004B3D18" w:rsidRDefault="004B3D18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352ED4" w14:textId="77777777" w:rsidR="004B3D18" w:rsidRDefault="004B3D1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526E7C" w14:textId="77777777" w:rsidR="004B3D18" w:rsidRPr="00600D25" w:rsidRDefault="004B3D1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653B14" w14:textId="77777777" w:rsidR="004B3D18" w:rsidRDefault="004B3D1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Valea Florilor</w:t>
            </w:r>
          </w:p>
          <w:p w14:paraId="5898324D" w14:textId="77777777" w:rsidR="004B3D18" w:rsidRDefault="004B3D1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E8B1D" w14:textId="77777777" w:rsidR="004B3D18" w:rsidRDefault="004B3D1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BBBAE4" w14:textId="77777777" w:rsidR="004B3D18" w:rsidRPr="00600D25" w:rsidRDefault="004B3D1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FD911E" w14:textId="77777777" w:rsidR="004B3D18" w:rsidRDefault="004B3D1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B5395D" w14:textId="77777777" w:rsidR="004B3D18" w:rsidRDefault="004B3D1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67C3A" w14:textId="77777777" w:rsidR="004B3D18" w:rsidRPr="00D344C9" w:rsidRDefault="004B3D1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4B3D18" w14:paraId="2A010CD9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5CDC00" w14:textId="77777777" w:rsidR="004B3D18" w:rsidRDefault="004B3D18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0AE3D" w14:textId="77777777" w:rsidR="004B3D18" w:rsidRDefault="004B3D1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92384" w14:textId="77777777" w:rsidR="004B3D18" w:rsidRPr="00600D25" w:rsidRDefault="004B3D1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345220" w14:textId="77777777" w:rsidR="004B3D18" w:rsidRDefault="004B3D1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Boju - Tunel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F60ED" w14:textId="77777777" w:rsidR="004B3D18" w:rsidRDefault="004B3D1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7652FD" w14:textId="77777777" w:rsidR="004B3D18" w:rsidRDefault="004B3D1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AAD85" w14:textId="77777777" w:rsidR="004B3D18" w:rsidRDefault="004B3D1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475+100</w:t>
            </w:r>
          </w:p>
          <w:p w14:paraId="70BF99A9" w14:textId="77777777" w:rsidR="004B3D18" w:rsidRDefault="004B3D1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475+300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6DA24" w14:textId="77777777" w:rsidR="004B3D18" w:rsidRDefault="004B3D1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9B405D" w14:textId="77777777" w:rsidR="004B3D18" w:rsidRDefault="004B3D1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4B3D18" w14:paraId="4523A54D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56B6B4" w14:textId="77777777" w:rsidR="004B3D18" w:rsidRDefault="004B3D18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ABD102" w14:textId="77777777" w:rsidR="004B3D18" w:rsidRDefault="004B3D1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7E2DB7" w14:textId="77777777" w:rsidR="004B3D18" w:rsidRPr="00600D25" w:rsidRDefault="004B3D1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ACA636" w14:textId="77777777" w:rsidR="004B3D18" w:rsidRDefault="004B3D1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Cojocna</w:t>
            </w:r>
          </w:p>
          <w:p w14:paraId="4D715290" w14:textId="77777777" w:rsidR="004B3D18" w:rsidRDefault="004B3D1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93C5A" w14:textId="77777777" w:rsidR="004B3D18" w:rsidRDefault="004B3D1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14:paraId="390CFA99" w14:textId="77777777" w:rsidR="004B3D18" w:rsidRDefault="004B3D1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 sch. 13</w:t>
            </w:r>
          </w:p>
          <w:p w14:paraId="41F6985F" w14:textId="77777777" w:rsidR="004B3D18" w:rsidRDefault="004B3D1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vârf sch.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057B8" w14:textId="77777777" w:rsidR="004B3D18" w:rsidRPr="00600D25" w:rsidRDefault="004B3D1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71F434" w14:textId="77777777" w:rsidR="004B3D18" w:rsidRDefault="004B3D1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B237E0" w14:textId="77777777" w:rsidR="004B3D18" w:rsidRDefault="004B3D1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163CB4" w14:textId="77777777" w:rsidR="004B3D18" w:rsidRDefault="004B3D1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4B3D18" w14:paraId="58B98755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8941A2" w14:textId="77777777" w:rsidR="004B3D18" w:rsidRDefault="004B3D18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A7A258" w14:textId="77777777" w:rsidR="004B3D18" w:rsidRDefault="004B3D1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484+000</w:t>
            </w:r>
          </w:p>
          <w:p w14:paraId="110BD02E" w14:textId="77777777" w:rsidR="004B3D18" w:rsidRDefault="004B3D1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485+350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3E2FC2" w14:textId="77777777" w:rsidR="004B3D18" w:rsidRPr="00600D25" w:rsidRDefault="004B3D1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ADE0D" w14:textId="77777777" w:rsidR="004B3D18" w:rsidRDefault="004B3D1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Cojocna</w:t>
            </w:r>
          </w:p>
          <w:p w14:paraId="0CE55186" w14:textId="77777777" w:rsidR="004B3D18" w:rsidRDefault="004B3D1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și </w:t>
            </w:r>
          </w:p>
          <w:p w14:paraId="54752904" w14:textId="77777777" w:rsidR="004B3D18" w:rsidRDefault="004B3D1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aferenți </w:t>
            </w:r>
          </w:p>
          <w:p w14:paraId="2DB36628" w14:textId="77777777" w:rsidR="004B3D18" w:rsidRDefault="004B3D1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sch. 3, 5, 9 și </w:t>
            </w:r>
          </w:p>
          <w:p w14:paraId="5662CEFE" w14:textId="77777777" w:rsidR="004B3D18" w:rsidRDefault="004B3D1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 sch. 4, 6, 8 și 14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ABC489" w14:textId="77777777" w:rsidR="004B3D18" w:rsidRDefault="004B3D1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9F8295" w14:textId="77777777" w:rsidR="004B3D18" w:rsidRDefault="004B3D1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613432" w14:textId="77777777" w:rsidR="004B3D18" w:rsidRDefault="004B3D1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1C2021" w14:textId="77777777" w:rsidR="004B3D18" w:rsidRDefault="004B3D1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097424" w14:textId="77777777" w:rsidR="004B3D18" w:rsidRPr="00D344C9" w:rsidRDefault="004B3D1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4B3D18" w14:paraId="031ED43E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89A444" w14:textId="77777777" w:rsidR="004B3D18" w:rsidRDefault="004B3D18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F9D1F" w14:textId="77777777" w:rsidR="004B3D18" w:rsidRDefault="004B3D1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484+604</w:t>
            </w:r>
          </w:p>
          <w:p w14:paraId="23EB6EA1" w14:textId="77777777" w:rsidR="004B3D18" w:rsidRDefault="004B3D1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489+558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FCB17" w14:textId="77777777" w:rsidR="004B3D18" w:rsidRPr="00600D25" w:rsidRDefault="004B3D1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1EF877" w14:textId="77777777" w:rsidR="004B3D18" w:rsidRDefault="004B3D18" w:rsidP="0053634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Cojocna -</w:t>
            </w:r>
          </w:p>
          <w:p w14:paraId="102EAF2C" w14:textId="77777777" w:rsidR="004B3D18" w:rsidRDefault="004B3D18" w:rsidP="0053634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Apahida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2D877" w14:textId="77777777" w:rsidR="004B3D18" w:rsidRDefault="004B3D1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730E4" w14:textId="77777777" w:rsidR="004B3D18" w:rsidRDefault="004B3D1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B3E46" w14:textId="77777777" w:rsidR="004B3D18" w:rsidRDefault="004B3D1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0B3B0" w14:textId="77777777" w:rsidR="004B3D18" w:rsidRDefault="004B3D1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AA1984" w14:textId="77777777" w:rsidR="004B3D18" w:rsidRDefault="004B3D18" w:rsidP="0053634D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27A1BEBB" w14:textId="77777777" w:rsidR="004B3D18" w:rsidRDefault="004B3D18" w:rsidP="0053634D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RV. protecție muncitori intre orele 6.00 – 21.00.</w:t>
            </w:r>
          </w:p>
        </w:tc>
      </w:tr>
      <w:tr w:rsidR="004B3D18" w14:paraId="009E2E6D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C10CDD" w14:textId="77777777" w:rsidR="004B3D18" w:rsidRDefault="004B3D18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758ED" w14:textId="77777777" w:rsidR="004B3D18" w:rsidRDefault="004B3D1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489+200</w:t>
            </w:r>
          </w:p>
          <w:p w14:paraId="2FBB3006" w14:textId="77777777" w:rsidR="004B3D18" w:rsidRDefault="004B3D1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489+400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2E2B4D" w14:textId="77777777" w:rsidR="004B3D18" w:rsidRPr="00600D25" w:rsidRDefault="004B3D1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3FE9A2" w14:textId="77777777" w:rsidR="004B3D18" w:rsidRDefault="004B3D1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Apahida</w:t>
            </w:r>
          </w:p>
          <w:p w14:paraId="2FF2E2B0" w14:textId="77777777" w:rsidR="004B3D18" w:rsidRDefault="004B3D1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</w:t>
            </w:r>
          </w:p>
          <w:p w14:paraId="13EF5714" w14:textId="77777777" w:rsidR="004B3D18" w:rsidRDefault="004B3D1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15 / 19 și</w:t>
            </w:r>
          </w:p>
          <w:p w14:paraId="5FEC4546" w14:textId="77777777" w:rsidR="004B3D18" w:rsidRDefault="004B3D1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21, 27 și 31A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2A7250" w14:textId="77777777" w:rsidR="004B3D18" w:rsidRDefault="004B3D1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01F69" w14:textId="77777777" w:rsidR="004B3D18" w:rsidRDefault="004B3D1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1C966" w14:textId="77777777" w:rsidR="004B3D18" w:rsidRDefault="004B3D1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48281D" w14:textId="77777777" w:rsidR="004B3D18" w:rsidRDefault="004B3D1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7ED79" w14:textId="77777777" w:rsidR="004B3D18" w:rsidRDefault="004B3D1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4B3D18" w14:paraId="39470AD1" w14:textId="77777777" w:rsidTr="004C49A9">
        <w:trPr>
          <w:cantSplit/>
          <w:trHeight w:val="39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7BB8D" w14:textId="77777777" w:rsidR="004B3D18" w:rsidRDefault="004B3D18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2F3A7" w14:textId="77777777" w:rsidR="004B3D18" w:rsidRDefault="004B3D1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9A3464" w14:textId="77777777" w:rsidR="004B3D18" w:rsidRPr="00600D25" w:rsidRDefault="004B3D1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D8E1A8" w14:textId="77777777" w:rsidR="004B3D18" w:rsidRDefault="004B3D1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Apahida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55B14A" w14:textId="77777777" w:rsidR="004B3D18" w:rsidRDefault="004B3D1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călcâi</w:t>
            </w:r>
          </w:p>
          <w:p w14:paraId="707F33C1" w14:textId="77777777" w:rsidR="004B3D18" w:rsidRDefault="004B3D1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14:paraId="5AF16514" w14:textId="77777777" w:rsidR="004B3D18" w:rsidRDefault="004B3D1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24 / 26 și </w:t>
            </w:r>
          </w:p>
          <w:p w14:paraId="79BF94BE" w14:textId="77777777" w:rsidR="004B3D18" w:rsidRDefault="004B3D1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 489+700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A2D1E" w14:textId="77777777" w:rsidR="004B3D18" w:rsidRPr="00600D25" w:rsidRDefault="004B3D1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61A78D" w14:textId="77777777" w:rsidR="004B3D18" w:rsidRDefault="004B3D1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6582EC" w14:textId="77777777" w:rsidR="004B3D18" w:rsidRPr="00600D25" w:rsidRDefault="004B3D1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C6224" w14:textId="77777777" w:rsidR="004B3D18" w:rsidRDefault="004B3D1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circulația la </w:t>
            </w:r>
          </w:p>
          <w:p w14:paraId="1F2DC0B8" w14:textId="77777777" w:rsidR="004B3D18" w:rsidRPr="00D344C9" w:rsidRDefault="004B3D1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linia 1.</w:t>
            </w:r>
          </w:p>
        </w:tc>
      </w:tr>
      <w:tr w:rsidR="004B3D18" w14:paraId="4B7EFC50" w14:textId="77777777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76C1B3" w14:textId="77777777" w:rsidR="004B3D18" w:rsidRDefault="004B3D18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1DEB2" w14:textId="77777777" w:rsidR="004B3D18" w:rsidRDefault="004B3D1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F93771" w14:textId="77777777" w:rsidR="004B3D18" w:rsidRPr="00600D25" w:rsidRDefault="004B3D1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0CFA8" w14:textId="77777777" w:rsidR="004B3D18" w:rsidRDefault="004B3D1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Apahida -</w:t>
            </w:r>
          </w:p>
          <w:p w14:paraId="10BB1F33" w14:textId="77777777" w:rsidR="004B3D18" w:rsidRDefault="004B3D1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Cluj Napoca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89FB8" w14:textId="77777777" w:rsidR="004B3D18" w:rsidRDefault="004B3D1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45EE3" w14:textId="77777777" w:rsidR="004B3D18" w:rsidRPr="00600D25" w:rsidRDefault="004B3D1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90CD8" w14:textId="77777777" w:rsidR="004B3D18" w:rsidRDefault="004B3D1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490+600</w:t>
            </w:r>
          </w:p>
          <w:p w14:paraId="792EA743" w14:textId="77777777" w:rsidR="004B3D18" w:rsidRDefault="004B3D1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490+650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D3ABA8" w14:textId="77777777" w:rsidR="004B3D18" w:rsidRPr="00600D25" w:rsidRDefault="004B3D1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6CF851" w14:textId="77777777" w:rsidR="004B3D18" w:rsidRPr="00D344C9" w:rsidRDefault="004B3D1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4B3D18" w14:paraId="5DAA3A79" w14:textId="77777777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A26E70" w14:textId="77777777" w:rsidR="004B3D18" w:rsidRDefault="004B3D18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73B5AD" w14:textId="77777777" w:rsidR="004B3D18" w:rsidRDefault="004B3D1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0D7269" w14:textId="77777777" w:rsidR="004B3D18" w:rsidRDefault="004B3D1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EAE156" w14:textId="77777777" w:rsidR="004B3D18" w:rsidRDefault="004B3D1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D38D1D" w14:textId="77777777" w:rsidR="004B3D18" w:rsidRDefault="004B3D1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14:paraId="6ED96886" w14:textId="77777777" w:rsidR="004B3D18" w:rsidRDefault="004B3D1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 / 24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8BD877" w14:textId="77777777" w:rsidR="004B3D18" w:rsidRPr="00600D25" w:rsidRDefault="004B3D1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FC0368" w14:textId="77777777" w:rsidR="004B3D18" w:rsidRDefault="004B3D1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B6CC5" w14:textId="77777777" w:rsidR="004B3D18" w:rsidRDefault="004B3D1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28A00E" w14:textId="77777777" w:rsidR="004B3D18" w:rsidRDefault="004B3D1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4390F9E6" w14:textId="77777777" w:rsidR="004B3D18" w:rsidRDefault="004B3D1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 5 - 8, Cap Y.</w:t>
            </w:r>
          </w:p>
          <w:p w14:paraId="2BCFCAF7" w14:textId="77777777" w:rsidR="004B3D18" w:rsidRPr="00D344C9" w:rsidRDefault="004B3D1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4B3D18" w14:paraId="14DB4F4E" w14:textId="77777777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921E81" w14:textId="77777777" w:rsidR="004B3D18" w:rsidRDefault="004B3D18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A91FF2" w14:textId="77777777" w:rsidR="004B3D18" w:rsidRDefault="004B3D1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3B3BAB" w14:textId="77777777" w:rsidR="004B3D18" w:rsidRDefault="004B3D1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6CBDCD" w14:textId="77777777" w:rsidR="004B3D18" w:rsidRDefault="004B3D1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4188" w14:textId="77777777" w:rsidR="004B3D18" w:rsidRDefault="004B3D1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TDJ. 25/33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70D300" w14:textId="77777777" w:rsidR="004B3D18" w:rsidRDefault="004B3D1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B839C" w14:textId="77777777" w:rsidR="004B3D18" w:rsidRDefault="004B3D1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D4E4FE" w14:textId="77777777" w:rsidR="004B3D18" w:rsidRDefault="004B3D1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61BEA3" w14:textId="77777777" w:rsidR="004B3D18" w:rsidRDefault="004B3D1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7-13 Cap X. Nesemnalizată pe teren.</w:t>
            </w:r>
          </w:p>
        </w:tc>
      </w:tr>
      <w:tr w:rsidR="004B3D18" w14:paraId="06DF511D" w14:textId="77777777" w:rsidTr="004C49A9">
        <w:trPr>
          <w:cantSplit/>
          <w:trHeight w:val="98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7E1FE1" w14:textId="77777777" w:rsidR="004B3D18" w:rsidRDefault="004B3D18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9CB96" w14:textId="77777777" w:rsidR="004B3D18" w:rsidRDefault="004B3D1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412F5" w14:textId="77777777" w:rsidR="004B3D18" w:rsidRDefault="004B3D1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81633" w14:textId="77777777" w:rsidR="004B3D18" w:rsidRDefault="004B3D1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786A29" w14:textId="77777777" w:rsidR="004B3D18" w:rsidRDefault="004B3D1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008D7340" w14:textId="77777777" w:rsidR="004B3D18" w:rsidRDefault="004B3D1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 40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8B153F" w14:textId="77777777" w:rsidR="004B3D18" w:rsidRDefault="004B3D1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BAF82A" w14:textId="77777777" w:rsidR="004B3D18" w:rsidRDefault="004B3D1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CF463C" w14:textId="77777777" w:rsidR="004B3D18" w:rsidRDefault="004B3D1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C66A0C" w14:textId="77777777" w:rsidR="004B3D18" w:rsidRPr="00D344C9" w:rsidRDefault="004B3D1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4B3D18" w14:paraId="1BBF93E7" w14:textId="77777777" w:rsidTr="004C49A9">
        <w:trPr>
          <w:cantSplit/>
          <w:trHeight w:val="98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3777AA" w14:textId="77777777" w:rsidR="004B3D18" w:rsidRDefault="004B3D18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67C17" w14:textId="77777777" w:rsidR="004B3D18" w:rsidRDefault="004B3D1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35532" w14:textId="77777777" w:rsidR="004B3D18" w:rsidRDefault="004B3D1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E84D03" w14:textId="77777777" w:rsidR="004B3D18" w:rsidRDefault="004B3D1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</w:t>
            </w:r>
          </w:p>
          <w:p w14:paraId="51DF2A81" w14:textId="77777777" w:rsidR="004B3D18" w:rsidRDefault="004B3D1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6E7C76" w14:textId="77777777" w:rsidR="004B3D18" w:rsidRDefault="004B3D1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A9C6C3" w14:textId="77777777" w:rsidR="004B3D18" w:rsidRDefault="004B3D1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ADF1C" w14:textId="77777777" w:rsidR="004B3D18" w:rsidRDefault="004B3D1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E1ED2" w14:textId="77777777" w:rsidR="004B3D18" w:rsidRDefault="004B3D1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13CA1" w14:textId="77777777" w:rsidR="004B3D18" w:rsidRDefault="004B3D1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4B3D18" w14:paraId="1C55D76D" w14:textId="77777777" w:rsidTr="004C49A9">
        <w:trPr>
          <w:cantSplit/>
          <w:trHeight w:val="54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99CD3A" w14:textId="77777777" w:rsidR="004B3D18" w:rsidRDefault="004B3D18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2FF69" w14:textId="77777777" w:rsidR="004B3D18" w:rsidRDefault="004B3D1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D5B13" w14:textId="77777777" w:rsidR="004B3D18" w:rsidRPr="00600D25" w:rsidRDefault="004B3D1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CBD261" w14:textId="77777777" w:rsidR="004B3D18" w:rsidRDefault="004B3D1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528B10" w14:textId="77777777" w:rsidR="004B3D18" w:rsidRDefault="004B3D1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18, 28, 76, diag. </w:t>
            </w:r>
          </w:p>
          <w:p w14:paraId="0DADA4A8" w14:textId="77777777" w:rsidR="004B3D18" w:rsidRDefault="004B3D1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18 - 28 și </w:t>
            </w:r>
          </w:p>
          <w:p w14:paraId="59926B37" w14:textId="77777777" w:rsidR="004B3D18" w:rsidRDefault="004B3D1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porți-unea </w:t>
            </w:r>
          </w:p>
          <w:p w14:paraId="612800EF" w14:textId="77777777" w:rsidR="004B3D18" w:rsidRDefault="004B3D1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linie cuprin-să </w:t>
            </w:r>
          </w:p>
          <w:p w14:paraId="56B8B680" w14:textId="77777777" w:rsidR="004B3D18" w:rsidRDefault="004B3D1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sch. 18 și vârf sch. 200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E3900" w14:textId="77777777" w:rsidR="004B3D18" w:rsidRPr="00600D25" w:rsidRDefault="004B3D1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1D6912" w14:textId="77777777" w:rsidR="004B3D18" w:rsidRDefault="004B3D1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4E0F4" w14:textId="77777777" w:rsidR="004B3D18" w:rsidRPr="00600D25" w:rsidRDefault="004B3D1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6F5F0" w14:textId="77777777" w:rsidR="004B3D18" w:rsidRPr="00D344C9" w:rsidRDefault="004B3D1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4B3D18" w14:paraId="27D8F682" w14:textId="77777777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361EFB" w14:textId="77777777" w:rsidR="004B3D18" w:rsidRDefault="004B3D18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4F475E" w14:textId="77777777" w:rsidR="004B3D18" w:rsidRDefault="004B3D1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71C63A" w14:textId="77777777" w:rsidR="004B3D18" w:rsidRPr="00600D25" w:rsidRDefault="004B3D1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CE7A30" w14:textId="77777777" w:rsidR="004B3D18" w:rsidRDefault="004B3D1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Aleşd</w:t>
            </w:r>
          </w:p>
          <w:p w14:paraId="0A32321F" w14:textId="77777777" w:rsidR="004B3D18" w:rsidRDefault="004B3D1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B988F5" w14:textId="77777777" w:rsidR="004B3D18" w:rsidRDefault="004B3D1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62C7F399" w14:textId="77777777" w:rsidR="004B3D18" w:rsidRDefault="004B3D1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2BD91132" w14:textId="77777777" w:rsidR="004B3D18" w:rsidRDefault="004B3D1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36 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75721F" w14:textId="77777777" w:rsidR="004B3D18" w:rsidRDefault="004B3D1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7E9A0" w14:textId="77777777" w:rsidR="004B3D18" w:rsidRDefault="004B3D1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A7B37" w14:textId="77777777" w:rsidR="004B3D18" w:rsidRDefault="004B3D1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15A985" w14:textId="77777777" w:rsidR="004B3D18" w:rsidRDefault="004B3D1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linia 2 Cap Y.</w:t>
            </w:r>
          </w:p>
          <w:p w14:paraId="0C154A88" w14:textId="77777777" w:rsidR="004B3D18" w:rsidRDefault="004B3D1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Nesemnalizată pe teren. </w:t>
            </w:r>
          </w:p>
        </w:tc>
      </w:tr>
      <w:tr w:rsidR="004B3D18" w14:paraId="48BFB623" w14:textId="77777777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75AE6B" w14:textId="77777777" w:rsidR="004B3D18" w:rsidRDefault="004B3D18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B12CDE" w14:textId="77777777" w:rsidR="004B3D18" w:rsidRDefault="004B3D1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130D01" w14:textId="77777777" w:rsidR="004B3D18" w:rsidRPr="00600D25" w:rsidRDefault="004B3D1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E6965C" w14:textId="77777777" w:rsidR="004B3D18" w:rsidRDefault="004B3D1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Aleşd-</w:t>
            </w:r>
          </w:p>
          <w:p w14:paraId="5C232DB3" w14:textId="77777777" w:rsidR="004B3D18" w:rsidRDefault="004B3D1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Tilechiu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9D038B" w14:textId="77777777" w:rsidR="004B3D18" w:rsidRDefault="004B3D1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DCB54" w14:textId="77777777" w:rsidR="004B3D18" w:rsidRDefault="004B3D1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8E3B91" w14:textId="77777777" w:rsidR="004B3D18" w:rsidRDefault="004B3D1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624+414</w:t>
            </w:r>
          </w:p>
          <w:p w14:paraId="599012A6" w14:textId="77777777" w:rsidR="004B3D18" w:rsidRDefault="004B3D1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625+146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285681" w14:textId="77777777" w:rsidR="004B3D18" w:rsidRDefault="004B3D1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8B516E" w14:textId="77777777" w:rsidR="004B3D18" w:rsidRDefault="004B3D1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4B3D18" w14:paraId="7DFFF1DB" w14:textId="77777777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BB39FF" w14:textId="77777777" w:rsidR="004B3D18" w:rsidRDefault="004B3D18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ACF150" w14:textId="77777777" w:rsidR="004B3D18" w:rsidRDefault="004B3D1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629+982</w:t>
            </w:r>
          </w:p>
          <w:p w14:paraId="0FB23F57" w14:textId="77777777" w:rsidR="004B3D18" w:rsidRDefault="004B3D1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630+086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34A5B3" w14:textId="77777777" w:rsidR="004B3D18" w:rsidRPr="00600D25" w:rsidRDefault="004B3D1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5AD9A" w14:textId="77777777" w:rsidR="004B3D18" w:rsidRDefault="004B3D1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Tilechiu-</w:t>
            </w:r>
          </w:p>
          <w:p w14:paraId="64A1C429" w14:textId="77777777" w:rsidR="004B3D18" w:rsidRDefault="004B3D1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Tileagd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EF4338" w14:textId="77777777" w:rsidR="004B3D18" w:rsidRDefault="004B3D1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F28B84" w14:textId="77777777" w:rsidR="004B3D18" w:rsidRDefault="004B3D1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F2E6F" w14:textId="77777777" w:rsidR="004B3D18" w:rsidRDefault="004B3D1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505F6" w14:textId="77777777" w:rsidR="004B3D18" w:rsidRDefault="004B3D1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C2533C" w14:textId="77777777" w:rsidR="004B3D18" w:rsidRDefault="004B3D1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 Fără inductori, protecție muncitori.</w:t>
            </w:r>
          </w:p>
        </w:tc>
      </w:tr>
      <w:tr w:rsidR="004B3D18" w14:paraId="70C1B4DC" w14:textId="77777777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EE6AEF" w14:textId="77777777" w:rsidR="004B3D18" w:rsidRDefault="004B3D18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894B88" w14:textId="77777777" w:rsidR="004B3D18" w:rsidRDefault="004B3D1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630+086</w:t>
            </w:r>
          </w:p>
          <w:p w14:paraId="5D239225" w14:textId="77777777" w:rsidR="004B3D18" w:rsidRDefault="004B3D1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630+282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AA8B74" w14:textId="77777777" w:rsidR="004B3D18" w:rsidRPr="00600D25" w:rsidRDefault="004B3D1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4BE35" w14:textId="77777777" w:rsidR="004B3D18" w:rsidRDefault="004B3D1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Tileagd </w:t>
            </w:r>
          </w:p>
          <w:p w14:paraId="0DF19B4C" w14:textId="77777777" w:rsidR="004B3D18" w:rsidRDefault="004B3D1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F7441" w14:textId="77777777" w:rsidR="004B3D18" w:rsidRDefault="004B3D1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7B8A39" w14:textId="77777777" w:rsidR="004B3D18" w:rsidRDefault="004B3D1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7297C8" w14:textId="77777777" w:rsidR="004B3D18" w:rsidRDefault="004B3D1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59CDC" w14:textId="77777777" w:rsidR="004B3D18" w:rsidRDefault="004B3D1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CF8F84" w14:textId="77777777" w:rsidR="004B3D18" w:rsidRDefault="004B3D1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4B3D18" w14:paraId="6C8753FF" w14:textId="77777777" w:rsidTr="004C49A9">
        <w:trPr>
          <w:cantSplit/>
          <w:trHeight w:val="7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444A24" w14:textId="77777777" w:rsidR="004B3D18" w:rsidRDefault="004B3D18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DD286A" w14:textId="77777777" w:rsidR="004B3D18" w:rsidRDefault="004B3D1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640+906</w:t>
            </w:r>
          </w:p>
          <w:p w14:paraId="5F641C1C" w14:textId="77777777" w:rsidR="004B3D18" w:rsidRDefault="004B3D1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643+094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974174" w14:textId="77777777" w:rsidR="004B3D18" w:rsidRDefault="004B3D1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6CC78" w14:textId="77777777" w:rsidR="004B3D18" w:rsidRDefault="004B3D1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Tileagd -</w:t>
            </w:r>
          </w:p>
          <w:p w14:paraId="1ECEDC75" w14:textId="77777777" w:rsidR="004B3D18" w:rsidRDefault="004B3D1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Oșorhei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EC2536" w14:textId="77777777" w:rsidR="004B3D18" w:rsidRDefault="004B3D1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5C3EA3" w14:textId="77777777" w:rsidR="004B3D18" w:rsidRDefault="004B3D1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BF1FF" w14:textId="77777777" w:rsidR="004B3D18" w:rsidRDefault="004B3D1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DF8F8B" w14:textId="77777777" w:rsidR="004B3D18" w:rsidRPr="00600D25" w:rsidRDefault="004B3D1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27B0B" w14:textId="77777777" w:rsidR="004B3D18" w:rsidRDefault="004B3D1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4B3D18" w14:paraId="51B5CD20" w14:textId="77777777" w:rsidTr="004C49A9">
        <w:trPr>
          <w:cantSplit/>
          <w:trHeight w:val="7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AE5958" w14:textId="77777777" w:rsidR="004B3D18" w:rsidRDefault="004B3D18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65A9D" w14:textId="77777777" w:rsidR="004B3D18" w:rsidRDefault="004B3D1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EF041E" w14:textId="77777777" w:rsidR="004B3D18" w:rsidRDefault="004B3D1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DA686" w14:textId="77777777" w:rsidR="004B3D18" w:rsidRDefault="004B3D1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6A424A" w14:textId="77777777" w:rsidR="004B3D18" w:rsidRDefault="004B3D1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14:paraId="3F7DE208" w14:textId="77777777" w:rsidR="004B3D18" w:rsidRDefault="004B3D1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/ 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551BE1" w14:textId="77777777" w:rsidR="004B3D18" w:rsidRDefault="004B3D1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1B71CF" w14:textId="77777777" w:rsidR="004B3D18" w:rsidRDefault="004B3D1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A01B2" w14:textId="77777777" w:rsidR="004B3D18" w:rsidRPr="00600D25" w:rsidRDefault="004B3D1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FC7EE" w14:textId="77777777" w:rsidR="004B3D18" w:rsidRDefault="004B3D1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4 - 7 Tranzit Cap X.</w:t>
            </w:r>
          </w:p>
        </w:tc>
      </w:tr>
      <w:tr w:rsidR="004B3D18" w14:paraId="3FEC8A8F" w14:textId="77777777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8B3265" w14:textId="77777777" w:rsidR="004B3D18" w:rsidRDefault="004B3D18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92A80" w14:textId="77777777" w:rsidR="004B3D18" w:rsidRDefault="004B3D1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05A3A" w14:textId="77777777" w:rsidR="004B3D18" w:rsidRDefault="004B3D1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1221DD" w14:textId="77777777" w:rsidR="004B3D18" w:rsidRDefault="004B3D1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9D701" w14:textId="77777777" w:rsidR="004B3D18" w:rsidRDefault="004B3D1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7CAA1248" w14:textId="77777777" w:rsidR="004B3D18" w:rsidRDefault="004B3D1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/ 13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C5AF4" w14:textId="77777777" w:rsidR="004B3D18" w:rsidRDefault="004B3D1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8A13C9" w14:textId="77777777" w:rsidR="004B3D18" w:rsidRDefault="004B3D1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25FB5B" w14:textId="77777777" w:rsidR="004B3D18" w:rsidRPr="00600D25" w:rsidRDefault="004B3D1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28BD22" w14:textId="77777777" w:rsidR="004B3D18" w:rsidRDefault="004B3D1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4 - 7 Tranzit Cap X.</w:t>
            </w:r>
          </w:p>
        </w:tc>
      </w:tr>
      <w:tr w:rsidR="004B3D18" w14:paraId="5BE8CE2D" w14:textId="77777777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8C552E" w14:textId="77777777" w:rsidR="004B3D18" w:rsidRDefault="004B3D18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ACBF9E" w14:textId="77777777" w:rsidR="004B3D18" w:rsidRDefault="004B3D1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3FFE9E" w14:textId="77777777" w:rsidR="004B3D18" w:rsidRDefault="004B3D1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17D4A7" w14:textId="77777777" w:rsidR="004B3D18" w:rsidRDefault="004B3D1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Oradea Est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460207" w14:textId="77777777" w:rsidR="004B3D18" w:rsidRDefault="004B3D1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8ADF2" w14:textId="77777777" w:rsidR="004B3D18" w:rsidRDefault="004B3D1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5E9DD" w14:textId="77777777" w:rsidR="004B3D18" w:rsidRDefault="004B3D1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9B207" w14:textId="77777777" w:rsidR="004B3D18" w:rsidRPr="00600D25" w:rsidRDefault="004B3D1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FA25E" w14:textId="77777777" w:rsidR="004B3D18" w:rsidRDefault="004B3D1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24A4B23D" w14:textId="77777777" w:rsidR="004B3D18" w:rsidRDefault="004B3D1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liniile 4 - 7 Tranzit </w:t>
            </w:r>
          </w:p>
          <w:p w14:paraId="5D568994" w14:textId="77777777" w:rsidR="004B3D18" w:rsidRDefault="004B3D1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Cap Y.</w:t>
            </w:r>
          </w:p>
        </w:tc>
      </w:tr>
      <w:tr w:rsidR="004B3D18" w14:paraId="102FE5C0" w14:textId="77777777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3A8545" w14:textId="77777777" w:rsidR="004B3D18" w:rsidRDefault="004B3D18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75148" w14:textId="77777777" w:rsidR="004B3D18" w:rsidRDefault="004B3D1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5E6E3" w14:textId="77777777" w:rsidR="004B3D18" w:rsidRDefault="004B3D1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760FD" w14:textId="77777777" w:rsidR="004B3D18" w:rsidRDefault="004B3D1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Oradea Est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0B189" w14:textId="77777777" w:rsidR="004B3D18" w:rsidRDefault="004B3D1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7B6A0" w14:textId="77777777" w:rsidR="004B3D18" w:rsidRDefault="004B3D1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5FA83" w14:textId="77777777" w:rsidR="004B3D18" w:rsidRDefault="004B3D1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9813AA" w14:textId="77777777" w:rsidR="004B3D18" w:rsidRPr="00600D25" w:rsidRDefault="004B3D1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70A57" w14:textId="77777777" w:rsidR="004B3D18" w:rsidRDefault="004B3D1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0994A48B" w14:textId="77777777" w:rsidR="004B3D18" w:rsidRDefault="004B3D1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liniile 4 - 7 Tranzit </w:t>
            </w:r>
          </w:p>
          <w:p w14:paraId="26792291" w14:textId="77777777" w:rsidR="004B3D18" w:rsidRDefault="004B3D1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Cap Y.</w:t>
            </w:r>
          </w:p>
        </w:tc>
      </w:tr>
      <w:tr w:rsidR="004B3D18" w14:paraId="64B86E4E" w14:textId="77777777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8DBEC2" w14:textId="77777777" w:rsidR="004B3D18" w:rsidRDefault="004B3D18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DBE14F" w14:textId="77777777" w:rsidR="004B3D18" w:rsidRDefault="004B3D1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F5C74" w14:textId="77777777" w:rsidR="004B3D18" w:rsidRDefault="004B3D1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6AB64B" w14:textId="77777777" w:rsidR="004B3D18" w:rsidRDefault="004B3D1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Oradea Est </w:t>
            </w:r>
          </w:p>
          <w:p w14:paraId="17E02128" w14:textId="77777777" w:rsidR="004B3D18" w:rsidRDefault="004B3D1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64C111" w14:textId="77777777" w:rsidR="004B3D18" w:rsidRDefault="004B3D1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4F723C" w14:textId="77777777" w:rsidR="004B3D18" w:rsidRDefault="004B3D1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E1F18" w14:textId="77777777" w:rsidR="004B3D18" w:rsidRDefault="004B3D1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5BB782" w14:textId="77777777" w:rsidR="004B3D18" w:rsidRPr="00600D25" w:rsidRDefault="004B3D1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9BBD43" w14:textId="77777777" w:rsidR="004B3D18" w:rsidRDefault="004B3D1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5T - 7T Oradea Est Cap Y.</w:t>
            </w:r>
          </w:p>
        </w:tc>
      </w:tr>
      <w:tr w:rsidR="004B3D18" w14:paraId="1B9FB28C" w14:textId="77777777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6CA4AB" w14:textId="77777777" w:rsidR="004B3D18" w:rsidRDefault="004B3D18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F5F109" w14:textId="77777777" w:rsidR="004B3D18" w:rsidRDefault="004B3D1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651+890</w:t>
            </w:r>
          </w:p>
          <w:p w14:paraId="322CD9F6" w14:textId="77777777" w:rsidR="004B3D18" w:rsidRDefault="004B3D1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652+020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B27739" w14:textId="77777777" w:rsidR="004B3D18" w:rsidRDefault="004B3D1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4C323" w14:textId="77777777" w:rsidR="004B3D18" w:rsidRDefault="004B3D1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Oradea Est</w:t>
            </w:r>
          </w:p>
          <w:p w14:paraId="600EF240" w14:textId="77777777" w:rsidR="004B3D18" w:rsidRDefault="004B3D1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Oradea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0679A" w14:textId="77777777" w:rsidR="004B3D18" w:rsidRDefault="004B3D1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435D6E" w14:textId="77777777" w:rsidR="004B3D18" w:rsidRDefault="004B3D1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6420AC" w14:textId="77777777" w:rsidR="004B3D18" w:rsidRDefault="004B3D1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464CEA" w14:textId="77777777" w:rsidR="004B3D18" w:rsidRPr="00600D25" w:rsidRDefault="004B3D1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016C2C" w14:textId="77777777" w:rsidR="004B3D18" w:rsidRDefault="004B3D1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4B3D18" w14:paraId="25177418" w14:textId="77777777" w:rsidTr="004C49A9">
        <w:trPr>
          <w:cantSplit/>
          <w:trHeight w:val="8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91612D" w14:textId="77777777" w:rsidR="004B3D18" w:rsidRDefault="004B3D18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49DDA7" w14:textId="77777777" w:rsidR="004B3D18" w:rsidRDefault="004B3D1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C93580" w14:textId="77777777" w:rsidR="004B3D18" w:rsidRDefault="004B3D1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161D34" w14:textId="77777777" w:rsidR="004B3D18" w:rsidRDefault="004B3D1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3D6B4C73" w14:textId="77777777" w:rsidR="004B3D18" w:rsidRDefault="004B3D1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0BBA8" w14:textId="77777777" w:rsidR="004B3D18" w:rsidRDefault="004B3D1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BFABE" w14:textId="77777777" w:rsidR="004B3D18" w:rsidRDefault="004B3D1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F1546" w14:textId="77777777" w:rsidR="004B3D18" w:rsidRDefault="004B3D1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01EDC" w14:textId="77777777" w:rsidR="004B3D18" w:rsidRDefault="004B3D1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C9E48" w14:textId="77777777" w:rsidR="004B3D18" w:rsidRDefault="004B3D1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liniile 3 A, 4 A, 7 A, 1 B, </w:t>
            </w:r>
          </w:p>
          <w:p w14:paraId="6E41317B" w14:textId="77777777" w:rsidR="004B3D18" w:rsidRDefault="004B3D1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2 B, 3 B,  Cap Y.</w:t>
            </w:r>
          </w:p>
          <w:p w14:paraId="5614294D" w14:textId="77777777" w:rsidR="004B3D18" w:rsidRDefault="004B3D1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5E816548" w14:textId="77777777" w:rsidR="004B3D18" w:rsidRDefault="004B3D1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Stație paralelogram.</w:t>
            </w:r>
          </w:p>
        </w:tc>
      </w:tr>
      <w:tr w:rsidR="004B3D18" w14:paraId="44573E98" w14:textId="77777777" w:rsidTr="004C49A9">
        <w:trPr>
          <w:cantSplit/>
          <w:trHeight w:val="8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CD76A4" w14:textId="77777777" w:rsidR="004B3D18" w:rsidRDefault="004B3D18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4D34B6" w14:textId="77777777" w:rsidR="004B3D18" w:rsidRDefault="004B3D1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C20BB" w14:textId="77777777" w:rsidR="004B3D18" w:rsidRDefault="004B3D1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06E05" w14:textId="77777777" w:rsidR="004B3D18" w:rsidRDefault="004B3D1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38795F41" w14:textId="77777777" w:rsidR="004B3D18" w:rsidRDefault="004B3D1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480540" w14:textId="77777777" w:rsidR="004B3D18" w:rsidRDefault="004B3D1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FE2A6A" w14:textId="77777777" w:rsidR="004B3D18" w:rsidRDefault="004B3D1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ADE6E5" w14:textId="77777777" w:rsidR="004B3D18" w:rsidRDefault="004B3D1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FB67B" w14:textId="77777777" w:rsidR="004B3D18" w:rsidRDefault="004B3D1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887DFB" w14:textId="77777777" w:rsidR="004B3D18" w:rsidRDefault="004B3D1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liniile 7 A, 1B - 3B, </w:t>
            </w:r>
          </w:p>
          <w:p w14:paraId="6055ABDF" w14:textId="77777777" w:rsidR="004B3D18" w:rsidRDefault="004B3D1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Depou  Cap Y.</w:t>
            </w:r>
          </w:p>
          <w:p w14:paraId="51AF71DD" w14:textId="77777777" w:rsidR="004B3D18" w:rsidRDefault="004B3D1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52AFFBAF" w14:textId="77777777" w:rsidR="004B3D18" w:rsidRDefault="004B3D1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Stație paralelogram.</w:t>
            </w:r>
          </w:p>
        </w:tc>
      </w:tr>
      <w:tr w:rsidR="004B3D18" w14:paraId="1C2ECC8F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0914C6" w14:textId="77777777" w:rsidR="004B3D18" w:rsidRDefault="004B3D18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6EDBAE" w14:textId="77777777" w:rsidR="004B3D18" w:rsidRDefault="004B3D1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EE5D54" w14:textId="77777777" w:rsidR="004B3D18" w:rsidRPr="00600D25" w:rsidRDefault="004B3D1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F456C" w14:textId="77777777" w:rsidR="004B3D18" w:rsidRDefault="004B3D1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5896F4E8" w14:textId="77777777" w:rsidR="004B3D18" w:rsidRDefault="004B3D1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3E5CB9" w14:textId="77777777" w:rsidR="004B3D18" w:rsidRDefault="004B3D1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77E306" w14:textId="77777777" w:rsidR="004B3D18" w:rsidRDefault="004B3D1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4D3167" w14:textId="77777777" w:rsidR="004B3D18" w:rsidRDefault="004B3D1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6CF62F" w14:textId="77777777" w:rsidR="004B3D18" w:rsidRPr="00600D25" w:rsidRDefault="004B3D1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D6B01" w14:textId="77777777" w:rsidR="004B3D18" w:rsidRDefault="004B3D1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liniile 7A, 1B - 3B și </w:t>
            </w:r>
          </w:p>
          <w:p w14:paraId="4F6EB7A4" w14:textId="77777777" w:rsidR="004B3D18" w:rsidRDefault="004B3D1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Depou Cap Y.</w:t>
            </w:r>
          </w:p>
          <w:p w14:paraId="6587E3D8" w14:textId="77777777" w:rsidR="004B3D18" w:rsidRDefault="004B3D1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293CCA6F" w14:textId="77777777" w:rsidR="004B3D18" w:rsidRDefault="004B3D1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Stație paralelogram.</w:t>
            </w:r>
          </w:p>
        </w:tc>
      </w:tr>
      <w:tr w:rsidR="004B3D18" w14:paraId="00597F9B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6A4152" w14:textId="77777777" w:rsidR="004B3D18" w:rsidRDefault="004B3D18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8C98B" w14:textId="77777777" w:rsidR="004B3D18" w:rsidRDefault="004B3D1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8C2C6" w14:textId="77777777" w:rsidR="004B3D18" w:rsidRPr="00600D25" w:rsidRDefault="004B3D1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4E146" w14:textId="77777777" w:rsidR="004B3D18" w:rsidRDefault="004B3D1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30EE0" w14:textId="77777777" w:rsidR="004B3D18" w:rsidRDefault="004B3D1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AE760C" w14:textId="77777777" w:rsidR="004B3D18" w:rsidRDefault="004B3D1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39FED" w14:textId="77777777" w:rsidR="004B3D18" w:rsidRDefault="004B3D1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AFA5A" w14:textId="77777777" w:rsidR="004B3D18" w:rsidRPr="00600D25" w:rsidRDefault="004B3D1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30B76" w14:textId="77777777" w:rsidR="004B3D18" w:rsidRDefault="004B3D1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1 A, Cap Y.</w:t>
            </w:r>
          </w:p>
          <w:p w14:paraId="5B8B939E" w14:textId="77777777" w:rsidR="004B3D18" w:rsidRDefault="004B3D1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14AB07DE" w14:textId="77777777" w:rsidR="004B3D18" w:rsidRDefault="004B3D1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4B3D18" w14:paraId="31384877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811A61" w14:textId="77777777" w:rsidR="004B3D18" w:rsidRDefault="004B3D18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DDB023" w14:textId="77777777" w:rsidR="004B3D18" w:rsidRDefault="004B3D1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BB2011" w14:textId="77777777" w:rsidR="004B3D18" w:rsidRPr="00600D25" w:rsidRDefault="004B3D1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CA0EB5" w14:textId="77777777" w:rsidR="004B3D18" w:rsidRDefault="004B3D1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01A30A21" w14:textId="77777777" w:rsidR="004B3D18" w:rsidRDefault="004B3D1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83554" w14:textId="77777777" w:rsidR="004B3D18" w:rsidRDefault="004B3D1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2D134" w14:textId="77777777" w:rsidR="004B3D18" w:rsidRDefault="004B3D1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0763B" w14:textId="77777777" w:rsidR="004B3D18" w:rsidRDefault="004B3D1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49412" w14:textId="77777777" w:rsidR="004B3D18" w:rsidRPr="00600D25" w:rsidRDefault="004B3D1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139D4" w14:textId="77777777" w:rsidR="004B3D18" w:rsidRDefault="004B3D1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3 A, 4 A, Cap Y.</w:t>
            </w:r>
          </w:p>
          <w:p w14:paraId="6B1431D6" w14:textId="77777777" w:rsidR="004B3D18" w:rsidRDefault="004B3D1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00C8C4F3" w14:textId="77777777" w:rsidR="004B3D18" w:rsidRDefault="004B3D1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4B3D18" w14:paraId="33452DF4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40BAD2" w14:textId="77777777" w:rsidR="004B3D18" w:rsidRDefault="004B3D18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4BFB77" w14:textId="77777777" w:rsidR="004B3D18" w:rsidRDefault="004B3D1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AFF6A" w14:textId="77777777" w:rsidR="004B3D18" w:rsidRPr="00600D25" w:rsidRDefault="004B3D1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2550AA" w14:textId="77777777" w:rsidR="004B3D18" w:rsidRDefault="004B3D1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3C94445A" w14:textId="77777777" w:rsidR="004B3D18" w:rsidRDefault="004B3D1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F0C2F" w14:textId="77777777" w:rsidR="004B3D18" w:rsidRDefault="004B3D1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533899" w14:textId="77777777" w:rsidR="004B3D18" w:rsidRDefault="004B3D1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AF1109" w14:textId="77777777" w:rsidR="004B3D18" w:rsidRDefault="004B3D1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D5CBD" w14:textId="77777777" w:rsidR="004B3D18" w:rsidRPr="00600D25" w:rsidRDefault="004B3D1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B89AB" w14:textId="77777777" w:rsidR="004B3D18" w:rsidRDefault="004B3D1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3 A, 4 A și Depoul Oradea.</w:t>
            </w:r>
          </w:p>
          <w:p w14:paraId="54ED11C7" w14:textId="77777777" w:rsidR="004B3D18" w:rsidRDefault="004B3D1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25CFE306" w14:textId="77777777" w:rsidR="004B3D18" w:rsidRDefault="004B3D1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4B3D18" w14:paraId="7B7A68AE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00BC24" w14:textId="77777777" w:rsidR="004B3D18" w:rsidRDefault="004B3D18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3E6408" w14:textId="77777777" w:rsidR="004B3D18" w:rsidRDefault="004B3D1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04E29" w14:textId="77777777" w:rsidR="004B3D18" w:rsidRPr="00600D25" w:rsidRDefault="004B3D1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37EEC" w14:textId="77777777" w:rsidR="004B3D18" w:rsidRDefault="004B3D1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1CF8D950" w14:textId="77777777" w:rsidR="004B3D18" w:rsidRDefault="004B3D1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580AC" w14:textId="77777777" w:rsidR="004B3D18" w:rsidRDefault="004B3D1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52/56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5F935" w14:textId="77777777" w:rsidR="004B3D18" w:rsidRDefault="004B3D1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66556" w14:textId="77777777" w:rsidR="004B3D18" w:rsidRDefault="004B3D1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A4A1E" w14:textId="77777777" w:rsidR="004B3D18" w:rsidRPr="00600D25" w:rsidRDefault="004B3D1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AA2B60" w14:textId="77777777" w:rsidR="004B3D18" w:rsidRDefault="004B3D1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7C4EF0D7" w14:textId="77777777" w:rsidR="004B3D18" w:rsidRDefault="004B3D1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1B-3B și intrare Atelierul de zonă, Cap Y.</w:t>
            </w:r>
          </w:p>
        </w:tc>
      </w:tr>
      <w:tr w:rsidR="004B3D18" w14:paraId="3C7BD62A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0ECFBA" w14:textId="77777777" w:rsidR="004B3D18" w:rsidRDefault="004B3D18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3D76E" w14:textId="77777777" w:rsidR="004B3D18" w:rsidRDefault="004B3D1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656+150</w:t>
            </w:r>
          </w:p>
          <w:p w14:paraId="1EAC6E08" w14:textId="77777777" w:rsidR="004B3D18" w:rsidRDefault="004B3D1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656+300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05DEEE" w14:textId="77777777" w:rsidR="004B3D18" w:rsidRPr="00600D25" w:rsidRDefault="004B3D1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628E0" w14:textId="77777777" w:rsidR="004B3D18" w:rsidRDefault="004B3D1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Oradea –</w:t>
            </w:r>
          </w:p>
          <w:p w14:paraId="429B001A" w14:textId="77777777" w:rsidR="004B3D18" w:rsidRDefault="004B3D1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Episcopia Bihor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5FC07C" w14:textId="77777777" w:rsidR="004B3D18" w:rsidRDefault="004B3D1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82320" w14:textId="77777777" w:rsidR="004B3D18" w:rsidRDefault="004B3D1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84070" w14:textId="77777777" w:rsidR="004B3D18" w:rsidRDefault="004B3D1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6D0344" w14:textId="77777777" w:rsidR="004B3D18" w:rsidRPr="00600D25" w:rsidRDefault="004B3D1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34E33" w14:textId="77777777" w:rsidR="004B3D18" w:rsidRDefault="004B3D1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4B3D18" w14:paraId="40D6E8B5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D3E8B7" w14:textId="77777777" w:rsidR="004B3D18" w:rsidRDefault="004B3D18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939E0E" w14:textId="77777777" w:rsidR="004B3D18" w:rsidRDefault="004B3D1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235662" w14:textId="77777777" w:rsidR="004B3D18" w:rsidRPr="00600D25" w:rsidRDefault="004B3D1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B5922A" w14:textId="77777777" w:rsidR="004B3D18" w:rsidRDefault="004B3D1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Episcopia Bihor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547AD" w14:textId="77777777" w:rsidR="004B3D18" w:rsidRDefault="004B3D1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bretea Cap X</w:t>
            </w:r>
          </w:p>
          <w:p w14:paraId="7A8B9056" w14:textId="77777777" w:rsidR="004B3D18" w:rsidRDefault="004B3D1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19, 21, 31, 27 / 29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2D20F0" w14:textId="77777777" w:rsidR="004B3D18" w:rsidRDefault="004B3D1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556E07" w14:textId="77777777" w:rsidR="004B3D18" w:rsidRDefault="004B3D1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6AF063" w14:textId="77777777" w:rsidR="004B3D18" w:rsidRPr="00600D25" w:rsidRDefault="004B3D1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4EAE4" w14:textId="77777777" w:rsidR="004B3D18" w:rsidRDefault="004B3D1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6E04205D" w14:textId="77777777" w:rsidR="004B3D18" w:rsidRDefault="004B3D1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2F5A936F" w14:textId="77777777" w:rsidR="004B3D18" w:rsidRDefault="004B3D1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7 - 17, Cap X.</w:t>
            </w:r>
          </w:p>
        </w:tc>
      </w:tr>
    </w:tbl>
    <w:p w14:paraId="0FAA4A5D" w14:textId="77777777" w:rsidR="004B3D18" w:rsidRPr="00836022" w:rsidRDefault="004B3D18" w:rsidP="0095691E">
      <w:pPr>
        <w:spacing w:before="40" w:line="192" w:lineRule="auto"/>
        <w:ind w:right="57"/>
        <w:rPr>
          <w:sz w:val="20"/>
          <w:lang w:val="en-US"/>
        </w:rPr>
      </w:pPr>
    </w:p>
    <w:p w14:paraId="12F386C3" w14:textId="77777777" w:rsidR="004B3D18" w:rsidRPr="00DE2227" w:rsidRDefault="004B3D18" w:rsidP="0095691E"/>
    <w:p w14:paraId="2385AA6D" w14:textId="77777777" w:rsidR="004B3D18" w:rsidRPr="0095691E" w:rsidRDefault="004B3D18" w:rsidP="0095691E"/>
    <w:p w14:paraId="1BB16835" w14:textId="77777777" w:rsidR="004B3D18" w:rsidRDefault="004B3D18" w:rsidP="00E512BA">
      <w:pPr>
        <w:pStyle w:val="Heading1"/>
        <w:spacing w:line="360" w:lineRule="auto"/>
      </w:pPr>
      <w:r>
        <w:t>LINIA 301 B</w:t>
      </w:r>
    </w:p>
    <w:p w14:paraId="7FF777BE" w14:textId="77777777" w:rsidR="004B3D18" w:rsidRDefault="004B3D18" w:rsidP="009020B3">
      <w:pPr>
        <w:pStyle w:val="Heading1"/>
        <w:spacing w:line="360" w:lineRule="auto"/>
        <w:rPr>
          <w:b w:val="0"/>
          <w:bCs w:val="0"/>
          <w:sz w:val="8"/>
        </w:rPr>
      </w:pPr>
      <w:r>
        <w:t>P. mac. R3  BUCIUMENI - BUFTEA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5"/>
        <w:gridCol w:w="2202"/>
        <w:gridCol w:w="870"/>
        <w:gridCol w:w="755"/>
        <w:gridCol w:w="870"/>
        <w:gridCol w:w="755"/>
        <w:gridCol w:w="2491"/>
      </w:tblGrid>
      <w:tr w:rsidR="004B3D18" w14:paraId="4553E526" w14:textId="77777777" w:rsidTr="005E3C79">
        <w:trPr>
          <w:cantSplit/>
          <w:trHeight w:val="555"/>
          <w:jc w:val="center"/>
        </w:trPr>
        <w:tc>
          <w:tcPr>
            <w:tcW w:w="6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B9A098" w14:textId="77777777" w:rsidR="004B3D18" w:rsidRDefault="004B3D18">
            <w:pPr>
              <w:numPr>
                <w:ilvl w:val="0"/>
                <w:numId w:val="56"/>
              </w:numPr>
              <w:spacing w:before="40" w:after="40" w:line="276" w:lineRule="auto"/>
              <w:ind w:left="170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52C8B4" w14:textId="77777777" w:rsidR="004B3D18" w:rsidRDefault="004B3D18" w:rsidP="00E408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0+040</w:t>
            </w:r>
          </w:p>
          <w:p w14:paraId="69EA60ED" w14:textId="77777777" w:rsidR="004B3D18" w:rsidRDefault="004B3D18" w:rsidP="00E408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2+320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95657F" w14:textId="77777777" w:rsidR="004B3D18" w:rsidRPr="004856FC" w:rsidRDefault="004B3D18" w:rsidP="00E408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3AD94" w14:textId="77777777" w:rsidR="004B3D18" w:rsidRDefault="004B3D18" w:rsidP="005E3C7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PM Bucimeni-</w:t>
            </w:r>
          </w:p>
          <w:p w14:paraId="6806C494" w14:textId="77777777" w:rsidR="004B3D18" w:rsidRDefault="004B3D18" w:rsidP="005E3C7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Buftea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05C59" w14:textId="77777777" w:rsidR="004B3D18" w:rsidRDefault="004B3D18" w:rsidP="00E408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3ADEF" w14:textId="77777777" w:rsidR="004B3D18" w:rsidRDefault="004B3D18" w:rsidP="00E408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C45701" w14:textId="77777777" w:rsidR="004B3D18" w:rsidRDefault="004B3D18" w:rsidP="00E408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AAF81" w14:textId="77777777" w:rsidR="004B3D18" w:rsidRDefault="004B3D18" w:rsidP="00E408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24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3BE883" w14:textId="77777777" w:rsidR="004B3D18" w:rsidRDefault="004B3D18" w:rsidP="005E3C7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3E8AAA83" w14:textId="77777777" w:rsidR="004B3D18" w:rsidRDefault="004B3D18">
      <w:pPr>
        <w:spacing w:before="40" w:after="40" w:line="192" w:lineRule="auto"/>
        <w:ind w:right="57"/>
        <w:rPr>
          <w:sz w:val="20"/>
          <w:lang w:val="ro-RO"/>
        </w:rPr>
      </w:pPr>
    </w:p>
    <w:p w14:paraId="4F0BFFAD" w14:textId="77777777" w:rsidR="004B3D18" w:rsidRDefault="004B3D18" w:rsidP="00C64D9B">
      <w:pPr>
        <w:pStyle w:val="Heading1"/>
        <w:spacing w:line="360" w:lineRule="auto"/>
      </w:pPr>
      <w:r>
        <w:t xml:space="preserve">LINIA 301 Ba </w:t>
      </w:r>
    </w:p>
    <w:p w14:paraId="1A5C742E" w14:textId="77777777" w:rsidR="004B3D18" w:rsidRDefault="004B3D18" w:rsidP="00501B15">
      <w:pPr>
        <w:pStyle w:val="Heading1"/>
        <w:spacing w:line="360" w:lineRule="auto"/>
        <w:rPr>
          <w:b w:val="0"/>
          <w:bCs w:val="0"/>
          <w:sz w:val="8"/>
        </w:rPr>
      </w:pPr>
      <w:r>
        <w:rPr>
          <w:caps/>
        </w:rPr>
        <w:t>PR Buciumeni  - mogoşoaia - VOLUNTARI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4B3D18" w14:paraId="3863D4C8" w14:textId="77777777" w:rsidTr="00965965">
        <w:trPr>
          <w:cantSplit/>
          <w:trHeight w:val="15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E1C480" w14:textId="77777777" w:rsidR="004B3D18" w:rsidRDefault="004B3D18">
            <w:pPr>
              <w:numPr>
                <w:ilvl w:val="0"/>
                <w:numId w:val="6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3C60C1" w14:textId="77777777" w:rsidR="004B3D18" w:rsidRDefault="004B3D18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8A86D" w14:textId="77777777" w:rsidR="004B3D18" w:rsidRPr="00244AE6" w:rsidRDefault="004B3D18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22F0C" w14:textId="77777777" w:rsidR="004B3D18" w:rsidRDefault="004B3D18" w:rsidP="0075026A">
            <w:pPr>
              <w:spacing w:before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Racordare R3 Buciumeni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3A3D8" w14:textId="77777777" w:rsidR="004B3D18" w:rsidRDefault="004B3D18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4C81700F" w14:textId="77777777" w:rsidR="004B3D18" w:rsidRDefault="004B3D18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11B</w:t>
            </w:r>
          </w:p>
          <w:p w14:paraId="1CB4D115" w14:textId="77777777" w:rsidR="004B3D18" w:rsidRDefault="004B3D18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5E01A" w14:textId="77777777" w:rsidR="004B3D18" w:rsidRPr="00771A06" w:rsidRDefault="004B3D18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771A06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33E9B" w14:textId="77777777" w:rsidR="004B3D18" w:rsidRDefault="004B3D18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F58F22" w14:textId="77777777" w:rsidR="004B3D18" w:rsidRPr="00244AE6" w:rsidRDefault="004B3D18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80E87D" w14:textId="77777777" w:rsidR="004B3D18" w:rsidRDefault="004B3D18" w:rsidP="0075026A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</w:tc>
      </w:tr>
      <w:tr w:rsidR="004B3D18" w14:paraId="3D8E9386" w14:textId="77777777" w:rsidTr="00965965">
        <w:trPr>
          <w:cantSplit/>
          <w:trHeight w:val="85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E6E089" w14:textId="77777777" w:rsidR="004B3D18" w:rsidRDefault="004B3D18">
            <w:pPr>
              <w:numPr>
                <w:ilvl w:val="0"/>
                <w:numId w:val="6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40C67A" w14:textId="77777777" w:rsidR="004B3D18" w:rsidRDefault="004B3D18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0B26F0" w14:textId="77777777" w:rsidR="004B3D18" w:rsidRPr="00244AE6" w:rsidRDefault="004B3D18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19F54" w14:textId="77777777" w:rsidR="004B3D18" w:rsidRDefault="004B3D18" w:rsidP="0075026A">
            <w:pPr>
              <w:spacing w:before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Racordare R3 Buciumeni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AA20B3" w14:textId="77777777" w:rsidR="004B3D18" w:rsidRDefault="004B3D18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5DB53BEE" w14:textId="77777777" w:rsidR="004B3D18" w:rsidRDefault="004B3D18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3B </w:t>
            </w:r>
          </w:p>
          <w:p w14:paraId="0CC90F8D" w14:textId="77777777" w:rsidR="004B3D18" w:rsidRDefault="004B3D18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 5B </w:t>
            </w:r>
          </w:p>
          <w:p w14:paraId="186651E4" w14:textId="77777777" w:rsidR="004B3D18" w:rsidRDefault="004B3D18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</w:t>
            </w:r>
          </w:p>
          <w:p w14:paraId="28605E1D" w14:textId="77777777" w:rsidR="004B3D18" w:rsidRDefault="004B3D18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7408D" w14:textId="77777777" w:rsidR="004B3D18" w:rsidRPr="00771A06" w:rsidRDefault="004B3D18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771A0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415AB" w14:textId="77777777" w:rsidR="004B3D18" w:rsidRDefault="004B3D18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04704" w14:textId="77777777" w:rsidR="004B3D18" w:rsidRPr="00244AE6" w:rsidRDefault="004B3D18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15512" w14:textId="77777777" w:rsidR="004B3D18" w:rsidRDefault="004B3D18" w:rsidP="0075026A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Remiza Specială Mogoşoaia.</w:t>
            </w:r>
          </w:p>
          <w:p w14:paraId="6F196D9A" w14:textId="77777777" w:rsidR="004B3D18" w:rsidRDefault="004B3D18" w:rsidP="0075026A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</w:tc>
      </w:tr>
      <w:tr w:rsidR="004B3D18" w14:paraId="64553EA3" w14:textId="77777777" w:rsidTr="00965965">
        <w:trPr>
          <w:cantSplit/>
          <w:trHeight w:val="85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BE48C8" w14:textId="77777777" w:rsidR="004B3D18" w:rsidRDefault="004B3D18">
            <w:pPr>
              <w:numPr>
                <w:ilvl w:val="0"/>
                <w:numId w:val="6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FAF6FA" w14:textId="77777777" w:rsidR="004B3D18" w:rsidRDefault="004B3D18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1+100</w:t>
            </w:r>
          </w:p>
          <w:p w14:paraId="05E191E4" w14:textId="77777777" w:rsidR="004B3D18" w:rsidRDefault="004B3D18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1+400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A68CBA" w14:textId="77777777" w:rsidR="004B3D18" w:rsidRPr="00244AE6" w:rsidRDefault="004B3D18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719E8D" w14:textId="77777777" w:rsidR="004B3D18" w:rsidRDefault="004B3D18" w:rsidP="0075026A">
            <w:pPr>
              <w:spacing w:before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PM Buciumeni -</w:t>
            </w:r>
          </w:p>
          <w:p w14:paraId="32DC5F0A" w14:textId="77777777" w:rsidR="004B3D18" w:rsidRDefault="004B3D18" w:rsidP="0075026A">
            <w:pPr>
              <w:spacing w:before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Mogoşoaia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36D7FA" w14:textId="77777777" w:rsidR="004B3D18" w:rsidRDefault="004B3D18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86764" w14:textId="77777777" w:rsidR="004B3D18" w:rsidRDefault="004B3D18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32B70" w14:textId="77777777" w:rsidR="004B3D18" w:rsidRDefault="004B3D18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645CC" w14:textId="77777777" w:rsidR="004B3D18" w:rsidRPr="00244AE6" w:rsidRDefault="004B3D18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C08258" w14:textId="77777777" w:rsidR="004B3D18" w:rsidRDefault="004B3D18" w:rsidP="0075026A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</w:tc>
      </w:tr>
      <w:tr w:rsidR="004B3D18" w14:paraId="7EEE7294" w14:textId="77777777" w:rsidTr="00FD1343">
        <w:trPr>
          <w:cantSplit/>
          <w:trHeight w:val="294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50D6CC" w14:textId="77777777" w:rsidR="004B3D18" w:rsidRDefault="004B3D18">
            <w:pPr>
              <w:numPr>
                <w:ilvl w:val="0"/>
                <w:numId w:val="6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4D12F1" w14:textId="77777777" w:rsidR="004B3D18" w:rsidRDefault="004B3D18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DCA8A8" w14:textId="77777777" w:rsidR="004B3D18" w:rsidRPr="00244AE6" w:rsidRDefault="004B3D18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3EE74F" w14:textId="77777777" w:rsidR="004B3D18" w:rsidRDefault="004B3D18" w:rsidP="0075026A">
            <w:pPr>
              <w:spacing w:before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003C96F9" w14:textId="77777777" w:rsidR="004B3D18" w:rsidRDefault="004B3D18" w:rsidP="0075026A">
            <w:pPr>
              <w:spacing w:before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7876B2" w14:textId="77777777" w:rsidR="004B3D18" w:rsidRDefault="004B3D18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3B6E52E6" w14:textId="77777777" w:rsidR="004B3D18" w:rsidRDefault="004B3D18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 şi 27 </w:t>
            </w:r>
          </w:p>
          <w:p w14:paraId="126F0751" w14:textId="77777777" w:rsidR="004B3D18" w:rsidRDefault="004B3D18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86606" w14:textId="77777777" w:rsidR="004B3D18" w:rsidRPr="00771A06" w:rsidRDefault="004B3D18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771A06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EC57A" w14:textId="77777777" w:rsidR="004B3D18" w:rsidRDefault="004B3D18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AB63B" w14:textId="77777777" w:rsidR="004B3D18" w:rsidRPr="00244AE6" w:rsidRDefault="004B3D18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DD845" w14:textId="77777777" w:rsidR="004B3D18" w:rsidRDefault="004B3D18" w:rsidP="0075026A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</w:tc>
      </w:tr>
      <w:tr w:rsidR="004B3D18" w14:paraId="51F540D8" w14:textId="77777777" w:rsidTr="00D83FE6">
        <w:trPr>
          <w:cantSplit/>
          <w:trHeight w:val="210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AE9BB8" w14:textId="77777777" w:rsidR="004B3D18" w:rsidRDefault="004B3D18">
            <w:pPr>
              <w:numPr>
                <w:ilvl w:val="0"/>
                <w:numId w:val="6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8905F" w14:textId="77777777" w:rsidR="004B3D18" w:rsidRDefault="004B3D18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E78500" w14:textId="77777777" w:rsidR="004B3D18" w:rsidRPr="00244AE6" w:rsidRDefault="004B3D18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E60779" w14:textId="77777777" w:rsidR="004B3D18" w:rsidRDefault="004B3D18" w:rsidP="0075026A">
            <w:pPr>
              <w:spacing w:before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Mogoşoaia </w:t>
            </w:r>
          </w:p>
          <w:p w14:paraId="53B988D1" w14:textId="77777777" w:rsidR="004B3D18" w:rsidRDefault="004B3D18" w:rsidP="0075026A">
            <w:pPr>
              <w:spacing w:before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2AE4B" w14:textId="77777777" w:rsidR="004B3D18" w:rsidRDefault="004B3D18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22 </w:t>
            </w:r>
          </w:p>
          <w:p w14:paraId="3AA52A18" w14:textId="77777777" w:rsidR="004B3D18" w:rsidRPr="00964B09" w:rsidRDefault="004B3D18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CB30F" w14:textId="77777777" w:rsidR="004B3D18" w:rsidRPr="00771A06" w:rsidRDefault="004B3D18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771A0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E2635" w14:textId="77777777" w:rsidR="004B3D18" w:rsidRDefault="004B3D18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C9E7D" w14:textId="77777777" w:rsidR="004B3D18" w:rsidRPr="00244AE6" w:rsidRDefault="004B3D18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8F615" w14:textId="77777777" w:rsidR="004B3D18" w:rsidRDefault="004B3D18" w:rsidP="0075026A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</w:tc>
      </w:tr>
    </w:tbl>
    <w:p w14:paraId="48C587AB" w14:textId="77777777" w:rsidR="004B3D18" w:rsidRDefault="004B3D18">
      <w:pPr>
        <w:spacing w:before="40" w:line="192" w:lineRule="auto"/>
        <w:ind w:right="57"/>
        <w:rPr>
          <w:sz w:val="20"/>
          <w:lang w:val="ro-RO"/>
        </w:rPr>
      </w:pPr>
    </w:p>
    <w:p w14:paraId="241A4ABC" w14:textId="77777777" w:rsidR="004B3D18" w:rsidRDefault="004B3D18" w:rsidP="009E1E10">
      <w:pPr>
        <w:pStyle w:val="Heading1"/>
        <w:spacing w:line="360" w:lineRule="auto"/>
      </w:pPr>
      <w:r>
        <w:t>LINIA 301 Bb</w:t>
      </w:r>
    </w:p>
    <w:p w14:paraId="1FB1D854" w14:textId="77777777" w:rsidR="004B3D18" w:rsidRDefault="004B3D18" w:rsidP="004B35A3">
      <w:pPr>
        <w:pStyle w:val="Heading1"/>
        <w:spacing w:line="360" w:lineRule="auto"/>
        <w:rPr>
          <w:b w:val="0"/>
          <w:bCs w:val="0"/>
          <w:sz w:val="8"/>
        </w:rPr>
      </w:pPr>
      <w:r>
        <w:t>MOGOŞOAIA - VOLUNTARI - Ram. PASĂREA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5"/>
        <w:gridCol w:w="2202"/>
        <w:gridCol w:w="870"/>
        <w:gridCol w:w="755"/>
        <w:gridCol w:w="870"/>
        <w:gridCol w:w="755"/>
        <w:gridCol w:w="2491"/>
      </w:tblGrid>
      <w:tr w:rsidR="004B3D18" w14:paraId="2C238E18" w14:textId="77777777" w:rsidTr="00557410">
        <w:trPr>
          <w:cantSplit/>
          <w:trHeight w:val="789"/>
          <w:jc w:val="center"/>
        </w:trPr>
        <w:tc>
          <w:tcPr>
            <w:tcW w:w="6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C4D3AE" w14:textId="77777777" w:rsidR="004B3D18" w:rsidRDefault="004B3D18">
            <w:pPr>
              <w:numPr>
                <w:ilvl w:val="0"/>
                <w:numId w:val="55"/>
              </w:numPr>
              <w:spacing w:before="40" w:after="40" w:line="276" w:lineRule="auto"/>
              <w:ind w:left="170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9606E" w14:textId="77777777" w:rsidR="004B3D18" w:rsidRDefault="004B3D18" w:rsidP="00E85B3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F50180" w14:textId="77777777" w:rsidR="004B3D18" w:rsidRDefault="004B3D18" w:rsidP="00E85B3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1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476569" w14:textId="77777777" w:rsidR="004B3D18" w:rsidRDefault="004B3D18" w:rsidP="00E85B3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Mogoșoaia -</w:t>
            </w:r>
          </w:p>
          <w:p w14:paraId="5A0A6C26" w14:textId="77777777" w:rsidR="004B3D18" w:rsidRDefault="004B3D18" w:rsidP="00E85B3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Otopeni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E3C326" w14:textId="77777777" w:rsidR="004B3D18" w:rsidRDefault="004B3D18" w:rsidP="00E85B3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9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25E60" w14:textId="77777777" w:rsidR="004B3D18" w:rsidRDefault="004B3D18" w:rsidP="00E85B3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AB4CFC" w14:textId="77777777" w:rsidR="004B3D18" w:rsidRDefault="004B3D18" w:rsidP="00E85B3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7+900</w:t>
            </w:r>
          </w:p>
          <w:p w14:paraId="1DB53DA9" w14:textId="77777777" w:rsidR="004B3D18" w:rsidRDefault="004B3D18" w:rsidP="00E85B3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8+500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B3544" w14:textId="77777777" w:rsidR="004B3D18" w:rsidRDefault="004B3D18" w:rsidP="00E85B3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  <w:r>
              <w:rPr>
                <w:b/>
                <w:bCs/>
                <w:sz w:val="32"/>
                <w:lang w:val="ro-RO"/>
              </w:rPr>
              <w:t>15</w:t>
            </w:r>
          </w:p>
        </w:tc>
        <w:tc>
          <w:tcPr>
            <w:tcW w:w="24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07465F" w14:textId="77777777" w:rsidR="004B3D18" w:rsidRDefault="004B3D18" w:rsidP="00E85B3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6B0EF18D" w14:textId="77777777" w:rsidR="004B3D18" w:rsidRDefault="004B3D18">
      <w:pPr>
        <w:spacing w:before="40" w:after="40" w:line="192" w:lineRule="auto"/>
        <w:ind w:right="57"/>
        <w:rPr>
          <w:sz w:val="20"/>
          <w:lang w:val="ro-RO"/>
        </w:rPr>
      </w:pPr>
    </w:p>
    <w:p w14:paraId="77100C2F" w14:textId="77777777" w:rsidR="004B3D18" w:rsidRDefault="004B3D18" w:rsidP="00CF0E71">
      <w:pPr>
        <w:pStyle w:val="Heading1"/>
        <w:spacing w:line="276" w:lineRule="auto"/>
      </w:pPr>
      <w:r>
        <w:t>LINIA 301 D</w:t>
      </w:r>
    </w:p>
    <w:p w14:paraId="3DB0664E" w14:textId="77777777" w:rsidR="004B3D18" w:rsidRDefault="004B3D18" w:rsidP="00CF0E71">
      <w:pPr>
        <w:pStyle w:val="Heading1"/>
        <w:spacing w:line="276" w:lineRule="auto"/>
        <w:rPr>
          <w:b w:val="0"/>
          <w:bCs w:val="0"/>
          <w:sz w:val="8"/>
        </w:rPr>
      </w:pPr>
      <w:r>
        <w:t>PANTELIMON - JILAVA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3"/>
        <w:gridCol w:w="2492"/>
      </w:tblGrid>
      <w:tr w:rsidR="004B3D18" w14:paraId="3F056FFF" w14:textId="77777777" w:rsidTr="001D1141">
        <w:trPr>
          <w:cantSplit/>
          <w:trHeight w:val="32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1824C" w14:textId="77777777" w:rsidR="004B3D18" w:rsidRDefault="004B3D18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06DC8" w14:textId="77777777" w:rsidR="004B3D18" w:rsidRDefault="004B3D18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31+250</w:t>
            </w:r>
          </w:p>
          <w:p w14:paraId="00807923" w14:textId="77777777" w:rsidR="004B3D18" w:rsidRDefault="004B3D18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B3E145" w14:textId="77777777" w:rsidR="004B3D18" w:rsidRDefault="004B3D18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D5FEB1" w14:textId="77777777" w:rsidR="004B3D18" w:rsidRDefault="004B3D18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Pantelimon - </w:t>
            </w:r>
          </w:p>
          <w:p w14:paraId="12989D74" w14:textId="77777777" w:rsidR="004B3D18" w:rsidRDefault="004B3D18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Sud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D13C1" w14:textId="77777777" w:rsidR="004B3D18" w:rsidRDefault="004B3D18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4B97D2" w14:textId="77777777" w:rsidR="004B3D18" w:rsidRDefault="004B3D18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C42C9" w14:textId="77777777" w:rsidR="004B3D18" w:rsidRDefault="004B3D18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AD748" w14:textId="77777777" w:rsidR="004B3D18" w:rsidRPr="00935D4F" w:rsidRDefault="004B3D18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1E32F" w14:textId="77777777" w:rsidR="004B3D18" w:rsidRDefault="004B3D18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B3D18" w14:paraId="6C1B3BAF" w14:textId="77777777" w:rsidTr="001D1141">
        <w:trPr>
          <w:cantSplit/>
          <w:trHeight w:val="32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A64F18" w14:textId="77777777" w:rsidR="004B3D18" w:rsidRDefault="004B3D18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35342B" w14:textId="77777777" w:rsidR="004B3D18" w:rsidRDefault="004B3D18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F3767" w14:textId="77777777" w:rsidR="004B3D18" w:rsidRDefault="004B3D18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D45D5" w14:textId="77777777" w:rsidR="004B3D18" w:rsidRDefault="004B3D18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Sud</w:t>
            </w:r>
          </w:p>
          <w:p w14:paraId="598CC6EE" w14:textId="77777777" w:rsidR="004B3D18" w:rsidRDefault="004B3D18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B88E67" w14:textId="77777777" w:rsidR="004B3D18" w:rsidRDefault="004B3D18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B3BB526" w14:textId="77777777" w:rsidR="004B3D18" w:rsidRDefault="004B3D18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14155" w14:textId="77777777" w:rsidR="004B3D18" w:rsidRDefault="004B3D18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41B24" w14:textId="77777777" w:rsidR="004B3D18" w:rsidRDefault="004B3D18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A215EF" w14:textId="77777777" w:rsidR="004B3D18" w:rsidRPr="00935D4F" w:rsidRDefault="004B3D18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05435" w14:textId="77777777" w:rsidR="004B3D18" w:rsidRDefault="004B3D18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B3D18" w14:paraId="78A32E9A" w14:textId="77777777" w:rsidTr="001D1141">
        <w:trPr>
          <w:cantSplit/>
          <w:trHeight w:val="4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CD9EE2" w14:textId="77777777" w:rsidR="004B3D18" w:rsidRDefault="004B3D18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553D1C" w14:textId="77777777" w:rsidR="004B3D18" w:rsidRDefault="004B3D18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164280" w14:textId="77777777" w:rsidR="004B3D18" w:rsidRDefault="004B3D18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1EE7C" w14:textId="77777777" w:rsidR="004B3D18" w:rsidRDefault="004B3D18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Sud</w:t>
            </w:r>
          </w:p>
          <w:p w14:paraId="0D26D78D" w14:textId="77777777" w:rsidR="004B3D18" w:rsidRDefault="004B3D18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80129" w14:textId="77777777" w:rsidR="004B3D18" w:rsidRDefault="004B3D18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7C13990" w14:textId="77777777" w:rsidR="004B3D18" w:rsidRDefault="004B3D18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A47F0" w14:textId="77777777" w:rsidR="004B3D18" w:rsidRDefault="004B3D18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36C157" w14:textId="77777777" w:rsidR="004B3D18" w:rsidRDefault="004B3D18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409E2" w14:textId="77777777" w:rsidR="004B3D18" w:rsidRPr="00935D4F" w:rsidRDefault="004B3D18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1C16CA" w14:textId="77777777" w:rsidR="004B3D18" w:rsidRDefault="004B3D18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B3D18" w14:paraId="508B0225" w14:textId="77777777" w:rsidTr="001D1141">
        <w:trPr>
          <w:cantSplit/>
          <w:trHeight w:val="4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FC761" w14:textId="77777777" w:rsidR="004B3D18" w:rsidRDefault="004B3D18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08A69" w14:textId="77777777" w:rsidR="004B3D18" w:rsidRDefault="004B3D18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5AC47F" w14:textId="77777777" w:rsidR="004B3D18" w:rsidRDefault="004B3D18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311A9F" w14:textId="77777777" w:rsidR="004B3D18" w:rsidRDefault="004B3D18" w:rsidP="0011522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Sud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72179" w14:textId="77777777" w:rsidR="004B3D18" w:rsidRDefault="004B3D18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2E2C0563" w14:textId="77777777" w:rsidR="004B3D18" w:rsidRDefault="004B3D18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 și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D7660D" w14:textId="77777777" w:rsidR="004B3D18" w:rsidRDefault="004B3D18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2FEAE" w14:textId="77777777" w:rsidR="004B3D18" w:rsidRDefault="004B3D18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119A6" w14:textId="77777777" w:rsidR="004B3D18" w:rsidRPr="00935D4F" w:rsidRDefault="004B3D18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61D73C" w14:textId="77777777" w:rsidR="004B3D18" w:rsidRDefault="004B3D18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B3D18" w14:paraId="3E9C0A90" w14:textId="77777777" w:rsidTr="001D1141">
        <w:trPr>
          <w:cantSplit/>
          <w:trHeight w:val="4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E2E43" w14:textId="77777777" w:rsidR="004B3D18" w:rsidRDefault="004B3D18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A1C4F7" w14:textId="77777777" w:rsidR="004B3D18" w:rsidRDefault="004B3D18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DFEB1" w14:textId="77777777" w:rsidR="004B3D18" w:rsidRDefault="004B3D18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0804E" w14:textId="77777777" w:rsidR="004B3D18" w:rsidRDefault="004B3D18" w:rsidP="0011522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Bucureşti Sud </w:t>
            </w:r>
          </w:p>
          <w:p w14:paraId="3A76E60F" w14:textId="77777777" w:rsidR="004B3D18" w:rsidRDefault="004B3D18" w:rsidP="00605DE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4B05A" w14:textId="77777777" w:rsidR="004B3D18" w:rsidRDefault="004B3D18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77CE63E7" w14:textId="77777777" w:rsidR="004B3D18" w:rsidRDefault="004B3D18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 / 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B94D2" w14:textId="77777777" w:rsidR="004B3D18" w:rsidRDefault="004B3D18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91886" w14:textId="77777777" w:rsidR="004B3D18" w:rsidRDefault="004B3D18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EBD85" w14:textId="77777777" w:rsidR="004B3D18" w:rsidRPr="00935D4F" w:rsidRDefault="004B3D18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98648" w14:textId="77777777" w:rsidR="004B3D18" w:rsidRDefault="004B3D18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3C178BB" w14:textId="77777777" w:rsidR="004B3D18" w:rsidRDefault="004B3D18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14:paraId="10419273" w14:textId="77777777" w:rsidR="004B3D18" w:rsidRDefault="004B3D18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4, 5 și 6 Cap X.</w:t>
            </w:r>
          </w:p>
        </w:tc>
      </w:tr>
      <w:tr w:rsidR="004B3D18" w14:paraId="6FCD1369" w14:textId="77777777" w:rsidTr="002D6696">
        <w:trPr>
          <w:cantSplit/>
          <w:trHeight w:val="109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4E066A" w14:textId="77777777" w:rsidR="004B3D18" w:rsidRDefault="004B3D18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58CAA6" w14:textId="77777777" w:rsidR="004B3D18" w:rsidRDefault="004B3D18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340B6" w14:textId="77777777" w:rsidR="004B3D18" w:rsidRDefault="004B3D18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66101" w14:textId="77777777" w:rsidR="004B3D18" w:rsidRDefault="004B3D18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Sud</w:t>
            </w:r>
          </w:p>
          <w:p w14:paraId="21B449DE" w14:textId="77777777" w:rsidR="004B3D18" w:rsidRDefault="004B3D18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828FB5" w14:textId="77777777" w:rsidR="004B3D18" w:rsidRDefault="004B3D18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10, 12, 34</w:t>
            </w:r>
          </w:p>
          <w:p w14:paraId="57CFE639" w14:textId="77777777" w:rsidR="004B3D18" w:rsidRDefault="004B3D18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14:paraId="5DBFFFE2" w14:textId="77777777" w:rsidR="004B3D18" w:rsidRDefault="004B3D18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T.D.J. </w:t>
            </w:r>
          </w:p>
          <w:p w14:paraId="29C85F83" w14:textId="77777777" w:rsidR="004B3D18" w:rsidRDefault="004B3D18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 / 26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04F956" w14:textId="77777777" w:rsidR="004B3D18" w:rsidRDefault="004B3D18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DE1C6D" w14:textId="77777777" w:rsidR="004B3D18" w:rsidRDefault="004B3D18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F566AD" w14:textId="77777777" w:rsidR="004B3D18" w:rsidRPr="00935D4F" w:rsidRDefault="004B3D18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70D5F6" w14:textId="77777777" w:rsidR="004B3D18" w:rsidRDefault="004B3D18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B3D18" w14:paraId="273E0CCE" w14:textId="77777777" w:rsidTr="00E0050E">
        <w:trPr>
          <w:cantSplit/>
          <w:trHeight w:val="16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6E8334" w14:textId="77777777" w:rsidR="004B3D18" w:rsidRDefault="004B3D18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AC36A3" w14:textId="77777777" w:rsidR="004B3D18" w:rsidRDefault="004B3D18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B8CF66" w14:textId="77777777" w:rsidR="004B3D18" w:rsidRDefault="004B3D18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96122" w14:textId="77777777" w:rsidR="004B3D18" w:rsidRDefault="004B3D18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Sud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03077" w14:textId="77777777" w:rsidR="004B3D18" w:rsidRDefault="004B3D18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52201A46" w14:textId="77777777" w:rsidR="004B3D18" w:rsidRDefault="004B3D18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 / 8</w:t>
            </w:r>
          </w:p>
          <w:p w14:paraId="349CCF7D" w14:textId="77777777" w:rsidR="004B3D18" w:rsidRDefault="004B3D18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14:paraId="7ED0C300" w14:textId="77777777" w:rsidR="004B3D18" w:rsidRDefault="004B3D18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 14 / 16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5D9FA" w14:textId="77777777" w:rsidR="004B3D18" w:rsidRDefault="004B3D18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1812C8" w14:textId="77777777" w:rsidR="004B3D18" w:rsidRDefault="004B3D18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9536A9" w14:textId="77777777" w:rsidR="004B3D18" w:rsidRPr="00935D4F" w:rsidRDefault="004B3D18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EA71F" w14:textId="77777777" w:rsidR="004B3D18" w:rsidRDefault="004B3D18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către Antestaţia Faur.</w:t>
            </w:r>
          </w:p>
        </w:tc>
      </w:tr>
      <w:tr w:rsidR="004B3D18" w14:paraId="2648B7F5" w14:textId="77777777" w:rsidTr="00E0050E">
        <w:trPr>
          <w:cantSplit/>
          <w:trHeight w:val="16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7E0BB0" w14:textId="77777777" w:rsidR="004B3D18" w:rsidRDefault="004B3D18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31D8B" w14:textId="77777777" w:rsidR="004B3D18" w:rsidRDefault="004B3D18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37+165</w:t>
            </w:r>
          </w:p>
          <w:p w14:paraId="0EE11AFA" w14:textId="77777777" w:rsidR="004B3D18" w:rsidRDefault="004B3D18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37+173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D4B0DD" w14:textId="77777777" w:rsidR="004B3D18" w:rsidRDefault="004B3D18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1EDC8" w14:textId="77777777" w:rsidR="004B3D18" w:rsidRDefault="004B3D18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Bucureşti Sud Grupa Tehnică - </w:t>
            </w:r>
          </w:p>
          <w:p w14:paraId="175BEBA6" w14:textId="77777777" w:rsidR="004B3D18" w:rsidRDefault="004B3D18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Popeşti Leordeni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6BF88D" w14:textId="77777777" w:rsidR="004B3D18" w:rsidRDefault="004B3D18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B0A5F" w14:textId="77777777" w:rsidR="004B3D18" w:rsidRDefault="004B3D18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9AD7D" w14:textId="77777777" w:rsidR="004B3D18" w:rsidRDefault="004B3D18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C1591E" w14:textId="77777777" w:rsidR="004B3D18" w:rsidRPr="00935D4F" w:rsidRDefault="004B3D18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84C364" w14:textId="77777777" w:rsidR="004B3D18" w:rsidRDefault="004B3D18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B3D18" w14:paraId="26EC299C" w14:textId="77777777" w:rsidTr="00E57A65">
        <w:trPr>
          <w:cantSplit/>
          <w:trHeight w:val="5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C609AB" w14:textId="77777777" w:rsidR="004B3D18" w:rsidRDefault="004B3D18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6DD2E5" w14:textId="77777777" w:rsidR="004B3D18" w:rsidRDefault="004B3D18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4052A3" w14:textId="77777777" w:rsidR="004B3D18" w:rsidRDefault="004B3D18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F20F1" w14:textId="77777777" w:rsidR="004B3D18" w:rsidRDefault="004B3D18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PM Popeşti Leordeni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8F7C6B" w14:textId="77777777" w:rsidR="004B3D18" w:rsidRDefault="004B3D18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6CA4D78E" w14:textId="77777777" w:rsidR="004B3D18" w:rsidRDefault="004B3D18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EE55C1" w14:textId="77777777" w:rsidR="004B3D18" w:rsidRDefault="004B3D18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5C87A1" w14:textId="77777777" w:rsidR="004B3D18" w:rsidRDefault="004B3D18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C2660" w14:textId="77777777" w:rsidR="004B3D18" w:rsidRPr="00935D4F" w:rsidRDefault="004B3D18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E8E027" w14:textId="77777777" w:rsidR="004B3D18" w:rsidRDefault="004B3D18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B3D18" w14:paraId="423B90F3" w14:textId="77777777" w:rsidTr="00E57A65">
        <w:trPr>
          <w:cantSplit/>
          <w:trHeight w:val="111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51FA9" w14:textId="77777777" w:rsidR="004B3D18" w:rsidRDefault="004B3D18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C7600" w14:textId="77777777" w:rsidR="004B3D18" w:rsidRDefault="004B3D18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67D584" w14:textId="77777777" w:rsidR="004B3D18" w:rsidRDefault="004B3D18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6D190" w14:textId="77777777" w:rsidR="004B3D18" w:rsidRDefault="004B3D18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Berceni</w:t>
            </w:r>
          </w:p>
          <w:p w14:paraId="18526C63" w14:textId="77777777" w:rsidR="004B3D18" w:rsidRDefault="004B3D18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3 şi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14DB2C" w14:textId="77777777" w:rsidR="004B3D18" w:rsidRDefault="004B3D18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8EC39" w14:textId="77777777" w:rsidR="004B3D18" w:rsidRDefault="004B3D18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FAF3E5" w14:textId="77777777" w:rsidR="004B3D18" w:rsidRDefault="004B3D18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6B399C" w14:textId="77777777" w:rsidR="004B3D18" w:rsidRPr="00935D4F" w:rsidRDefault="004B3D18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DEFF6" w14:textId="77777777" w:rsidR="004B3D18" w:rsidRDefault="004B3D18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B3D18" w14:paraId="1FD2FDA2" w14:textId="77777777" w:rsidTr="00441FA5">
        <w:trPr>
          <w:cantSplit/>
          <w:trHeight w:val="48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34994A" w14:textId="77777777" w:rsidR="004B3D18" w:rsidRDefault="004B3D18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E96BA6" w14:textId="77777777" w:rsidR="004B3D18" w:rsidRDefault="004B3D18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388E3" w14:textId="77777777" w:rsidR="004B3D18" w:rsidRDefault="004B3D18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37452E" w14:textId="77777777" w:rsidR="004B3D18" w:rsidRDefault="004B3D18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Berceni</w:t>
            </w:r>
          </w:p>
          <w:p w14:paraId="4465D1F3" w14:textId="77777777" w:rsidR="004B3D18" w:rsidRDefault="004B3D18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3421C2" w14:textId="77777777" w:rsidR="004B3D18" w:rsidRDefault="004B3D18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peste </w:t>
            </w:r>
          </w:p>
          <w:p w14:paraId="17FFD816" w14:textId="77777777" w:rsidR="004B3D18" w:rsidRDefault="004B3D18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diag.</w:t>
            </w:r>
          </w:p>
          <w:p w14:paraId="4D1177D8" w14:textId="77777777" w:rsidR="004B3D18" w:rsidRDefault="004B3D18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2 - 4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2F679F" w14:textId="77777777" w:rsidR="004B3D18" w:rsidRDefault="004B3D18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7038B" w14:textId="77777777" w:rsidR="004B3D18" w:rsidRDefault="004B3D18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3FE1F6" w14:textId="77777777" w:rsidR="004B3D18" w:rsidRPr="00935D4F" w:rsidRDefault="004B3D18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C5484" w14:textId="77777777" w:rsidR="004B3D18" w:rsidRDefault="004B3D18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B3D18" w14:paraId="17A57D77" w14:textId="77777777" w:rsidTr="006377E9">
        <w:trPr>
          <w:cantSplit/>
          <w:trHeight w:val="253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58F3BC" w14:textId="77777777" w:rsidR="004B3D18" w:rsidRDefault="004B3D18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8B62DD" w14:textId="77777777" w:rsidR="004B3D18" w:rsidRDefault="004B3D18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CA3F5" w14:textId="77777777" w:rsidR="004B3D18" w:rsidRDefault="004B3D18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AC897" w14:textId="77777777" w:rsidR="004B3D18" w:rsidRDefault="004B3D18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Berceni</w:t>
            </w:r>
          </w:p>
          <w:p w14:paraId="76BE39D8" w14:textId="77777777" w:rsidR="004B3D18" w:rsidRDefault="004B3D18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E105F" w14:textId="77777777" w:rsidR="004B3D18" w:rsidRDefault="004B3D18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peste sch. 12, 14, 16 </w:t>
            </w:r>
          </w:p>
          <w:p w14:paraId="688704EB" w14:textId="77777777" w:rsidR="004B3D18" w:rsidRDefault="004B3D18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şi </w:t>
            </w:r>
          </w:p>
          <w:p w14:paraId="1ED4A7AE" w14:textId="77777777" w:rsidR="004B3D18" w:rsidRDefault="004B3D18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T.D.J. </w:t>
            </w:r>
          </w:p>
          <w:p w14:paraId="5F317ECC" w14:textId="77777777" w:rsidR="004B3D18" w:rsidRDefault="004B3D18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8 /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A47FB" w14:textId="77777777" w:rsidR="004B3D18" w:rsidRDefault="004B3D18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822EE" w14:textId="77777777" w:rsidR="004B3D18" w:rsidRDefault="004B3D18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30C787" w14:textId="77777777" w:rsidR="004B3D18" w:rsidRPr="00935D4F" w:rsidRDefault="004B3D18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6328F5" w14:textId="77777777" w:rsidR="004B3D18" w:rsidRDefault="004B3D18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1 - 6.</w:t>
            </w:r>
          </w:p>
          <w:p w14:paraId="41273192" w14:textId="77777777" w:rsidR="004B3D18" w:rsidRDefault="004B3D18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B3D18" w14:paraId="445FC033" w14:textId="77777777" w:rsidTr="00F96BC3">
        <w:trPr>
          <w:cantSplit/>
          <w:trHeight w:val="18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CB0663" w14:textId="77777777" w:rsidR="004B3D18" w:rsidRDefault="004B3D18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C0DABC" w14:textId="77777777" w:rsidR="004B3D18" w:rsidRDefault="004B3D18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941ECF" w14:textId="77777777" w:rsidR="004B3D18" w:rsidRDefault="004B3D18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6ED419" w14:textId="77777777" w:rsidR="004B3D18" w:rsidRDefault="004B3D18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Berceni</w:t>
            </w:r>
          </w:p>
          <w:p w14:paraId="7DCBBF4F" w14:textId="77777777" w:rsidR="004B3D18" w:rsidRDefault="004B3D18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74033" w14:textId="77777777" w:rsidR="004B3D18" w:rsidRDefault="004B3D18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peste sch. </w:t>
            </w:r>
          </w:p>
          <w:p w14:paraId="55E699CD" w14:textId="77777777" w:rsidR="004B3D18" w:rsidRDefault="004B3D18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3, 5, </w:t>
            </w:r>
          </w:p>
          <w:p w14:paraId="0AA72CEF" w14:textId="77777777" w:rsidR="004B3D18" w:rsidRDefault="004B3D18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7, 9 </w:t>
            </w:r>
          </w:p>
          <w:p w14:paraId="4A739009" w14:textId="77777777" w:rsidR="004B3D18" w:rsidRDefault="004B3D18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şi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69807C" w14:textId="77777777" w:rsidR="004B3D18" w:rsidRDefault="004B3D18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72FF5F" w14:textId="77777777" w:rsidR="004B3D18" w:rsidRDefault="004B3D18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BBAFB0" w14:textId="77777777" w:rsidR="004B3D18" w:rsidRPr="00935D4F" w:rsidRDefault="004B3D18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4FB40D" w14:textId="77777777" w:rsidR="004B3D18" w:rsidRDefault="004B3D18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1 - 6.</w:t>
            </w:r>
          </w:p>
          <w:p w14:paraId="41BB2AA4" w14:textId="77777777" w:rsidR="004B3D18" w:rsidRDefault="004B3D18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B3D18" w14:paraId="6017EE0D" w14:textId="77777777" w:rsidTr="006377E9">
        <w:trPr>
          <w:cantSplit/>
          <w:trHeight w:val="7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5D5093" w14:textId="77777777" w:rsidR="004B3D18" w:rsidRDefault="004B3D18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E8EE65" w14:textId="77777777" w:rsidR="004B3D18" w:rsidRDefault="004B3D18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0E6E1C" w14:textId="77777777" w:rsidR="004B3D18" w:rsidRDefault="004B3D18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A304B5" w14:textId="77777777" w:rsidR="004B3D18" w:rsidRDefault="004B3D18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Jilava</w:t>
            </w:r>
          </w:p>
          <w:p w14:paraId="2DF87A1B" w14:textId="77777777" w:rsidR="004B3D18" w:rsidRDefault="004B3D18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713C4B" w14:textId="77777777" w:rsidR="004B3D18" w:rsidRDefault="004B3D18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22E4F6" w14:textId="77777777" w:rsidR="004B3D18" w:rsidRDefault="004B3D18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6716E" w14:textId="77777777" w:rsidR="004B3D18" w:rsidRDefault="004B3D18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2A6E6B" w14:textId="77777777" w:rsidR="004B3D18" w:rsidRPr="00935D4F" w:rsidRDefault="004B3D18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AC72E" w14:textId="77777777" w:rsidR="004B3D18" w:rsidRDefault="004B3D18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B3D18" w14:paraId="2DCAF2C6" w14:textId="77777777" w:rsidTr="006377E9">
        <w:trPr>
          <w:cantSplit/>
          <w:trHeight w:val="90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14475C" w14:textId="77777777" w:rsidR="004B3D18" w:rsidRDefault="004B3D18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0257B5" w14:textId="77777777" w:rsidR="004B3D18" w:rsidRDefault="004B3D18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EB98F0" w14:textId="77777777" w:rsidR="004B3D18" w:rsidRDefault="004B3D18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571563" w14:textId="77777777" w:rsidR="004B3D18" w:rsidRDefault="004B3D18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Jilava</w:t>
            </w:r>
          </w:p>
          <w:p w14:paraId="7ADC6DDF" w14:textId="77777777" w:rsidR="004B3D18" w:rsidRDefault="004B3D18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00E67" w14:textId="77777777" w:rsidR="004B3D18" w:rsidRDefault="004B3D18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E57223" w14:textId="77777777" w:rsidR="004B3D18" w:rsidRDefault="004B3D18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589823" w14:textId="77777777" w:rsidR="004B3D18" w:rsidRDefault="004B3D18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D12E03" w14:textId="77777777" w:rsidR="004B3D18" w:rsidRPr="00935D4F" w:rsidRDefault="004B3D18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DF04E0" w14:textId="77777777" w:rsidR="004B3D18" w:rsidRDefault="004B3D18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B3D18" w14:paraId="4A8DEE92" w14:textId="77777777" w:rsidTr="006377E9">
        <w:trPr>
          <w:cantSplit/>
          <w:trHeight w:val="97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D050E6" w14:textId="77777777" w:rsidR="004B3D18" w:rsidRDefault="004B3D18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C5F86" w14:textId="77777777" w:rsidR="004B3D18" w:rsidRDefault="004B3D18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A95499" w14:textId="77777777" w:rsidR="004B3D18" w:rsidRDefault="004B3D18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1F3EE9" w14:textId="77777777" w:rsidR="004B3D18" w:rsidRDefault="004B3D18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Jilava</w:t>
            </w:r>
          </w:p>
          <w:p w14:paraId="3CBD3581" w14:textId="77777777" w:rsidR="004B3D18" w:rsidRDefault="004B3D18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BA6CEE" w14:textId="77777777" w:rsidR="004B3D18" w:rsidRDefault="004B3D18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1C2D9" w14:textId="77777777" w:rsidR="004B3D18" w:rsidRDefault="004B3D18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CD740" w14:textId="77777777" w:rsidR="004B3D18" w:rsidRDefault="004B3D18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A729D" w14:textId="77777777" w:rsidR="004B3D18" w:rsidRPr="00935D4F" w:rsidRDefault="004B3D18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BBCC01" w14:textId="77777777" w:rsidR="004B3D18" w:rsidRDefault="004B3D18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42063752" w14:textId="77777777" w:rsidR="004B3D18" w:rsidRDefault="004B3D18" w:rsidP="00CF0E71">
      <w:pPr>
        <w:spacing w:before="40" w:line="276" w:lineRule="auto"/>
        <w:ind w:right="57"/>
        <w:rPr>
          <w:sz w:val="20"/>
          <w:lang w:val="ro-RO"/>
        </w:rPr>
      </w:pPr>
    </w:p>
    <w:p w14:paraId="2041651D" w14:textId="77777777" w:rsidR="004B3D18" w:rsidRDefault="004B3D18" w:rsidP="008F15F5">
      <w:pPr>
        <w:pStyle w:val="Heading1"/>
        <w:spacing w:line="360" w:lineRule="auto"/>
      </w:pPr>
      <w:r>
        <w:t>LINIA 301 De</w:t>
      </w:r>
    </w:p>
    <w:p w14:paraId="07D0D9A3" w14:textId="77777777" w:rsidR="004B3D18" w:rsidRDefault="004B3D18" w:rsidP="003A6DFA">
      <w:pPr>
        <w:pStyle w:val="Heading1"/>
        <w:spacing w:line="360" w:lineRule="auto"/>
        <w:rPr>
          <w:b w:val="0"/>
          <w:bCs w:val="0"/>
          <w:sz w:val="8"/>
        </w:rPr>
      </w:pPr>
      <w:r>
        <w:t>BUCUREŞTI SUD - ANTESTAŢIA FAUR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4B3D18" w14:paraId="387BBEB6" w14:textId="77777777" w:rsidTr="002B10FB">
        <w:trPr>
          <w:cantSplit/>
          <w:trHeight w:val="15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39FC5B" w14:textId="77777777" w:rsidR="004B3D18" w:rsidRDefault="004B3D18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932D77" w14:textId="77777777" w:rsidR="004B3D18" w:rsidRDefault="004B3D18" w:rsidP="00E25C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43F230" w14:textId="77777777" w:rsidR="004B3D18" w:rsidRPr="00A5601C" w:rsidRDefault="004B3D18" w:rsidP="00E25C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F11F9" w14:textId="77777777" w:rsidR="004B3D18" w:rsidRDefault="004B3D18" w:rsidP="00E25CC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Antestaţia Faur</w:t>
            </w:r>
          </w:p>
          <w:p w14:paraId="165164F0" w14:textId="77777777" w:rsidR="004B3D18" w:rsidRDefault="004B3D18" w:rsidP="00E25CC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99F8BE" w14:textId="77777777" w:rsidR="004B3D18" w:rsidRDefault="004B3D18" w:rsidP="00E25C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87BA5" w14:textId="77777777" w:rsidR="004B3D18" w:rsidRPr="00A5601C" w:rsidRDefault="004B3D18" w:rsidP="00E25C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5601C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DC54FD" w14:textId="77777777" w:rsidR="004B3D18" w:rsidRDefault="004B3D18" w:rsidP="00E25C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5450C" w14:textId="77777777" w:rsidR="004B3D18" w:rsidRPr="00A5601C" w:rsidRDefault="004B3D18" w:rsidP="00E25C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26E713" w14:textId="77777777" w:rsidR="004B3D18" w:rsidRDefault="004B3D18" w:rsidP="00E25CC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7E501ACA" w14:textId="77777777" w:rsidR="004B3D18" w:rsidRDefault="004B3D18">
      <w:pPr>
        <w:spacing w:before="40" w:after="40" w:line="192" w:lineRule="auto"/>
        <w:ind w:right="57"/>
        <w:rPr>
          <w:sz w:val="20"/>
          <w:lang w:val="ro-RO"/>
        </w:rPr>
      </w:pPr>
    </w:p>
    <w:p w14:paraId="7F2757F1" w14:textId="77777777" w:rsidR="004B3D18" w:rsidRDefault="004B3D18" w:rsidP="00125915">
      <w:pPr>
        <w:pStyle w:val="Heading1"/>
        <w:spacing w:line="360" w:lineRule="auto"/>
      </w:pPr>
      <w:r>
        <w:t>LINIA 301 E1</w:t>
      </w:r>
    </w:p>
    <w:p w14:paraId="2365B4DC" w14:textId="77777777" w:rsidR="004B3D18" w:rsidRDefault="004B3D18" w:rsidP="005A0AD9">
      <w:pPr>
        <w:pStyle w:val="Heading1"/>
        <w:spacing w:line="360" w:lineRule="auto"/>
        <w:rPr>
          <w:b w:val="0"/>
          <w:bCs w:val="0"/>
          <w:sz w:val="8"/>
        </w:rPr>
      </w:pPr>
      <w:r>
        <w:t>RACORDARE R1 - R2 JILAVA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5"/>
        <w:gridCol w:w="2202"/>
        <w:gridCol w:w="870"/>
        <w:gridCol w:w="755"/>
        <w:gridCol w:w="870"/>
        <w:gridCol w:w="755"/>
        <w:gridCol w:w="2491"/>
      </w:tblGrid>
      <w:tr w:rsidR="004B3D18" w14:paraId="1B82EC9A" w14:textId="77777777" w:rsidTr="00C61E1A">
        <w:trPr>
          <w:cantSplit/>
          <w:trHeight w:val="789"/>
          <w:jc w:val="center"/>
        </w:trPr>
        <w:tc>
          <w:tcPr>
            <w:tcW w:w="6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D81C97" w14:textId="77777777" w:rsidR="004B3D18" w:rsidRDefault="004B3D18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CD76F6" w14:textId="77777777" w:rsidR="004B3D18" w:rsidRDefault="004B3D18" w:rsidP="00004F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0+000</w:t>
            </w:r>
          </w:p>
          <w:p w14:paraId="1559BEB8" w14:textId="77777777" w:rsidR="004B3D18" w:rsidRDefault="004B3D18" w:rsidP="00004F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0+700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F65C5B" w14:textId="77777777" w:rsidR="004B3D18" w:rsidRPr="00C61E1A" w:rsidRDefault="004B3D18" w:rsidP="00004F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41DBC9" w14:textId="77777777" w:rsidR="004B3D18" w:rsidRDefault="004B3D18" w:rsidP="0043388A">
            <w:pPr>
              <w:spacing w:before="40" w:after="40" w:line="281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Racordare R1 -</w:t>
            </w:r>
          </w:p>
          <w:p w14:paraId="459987DC" w14:textId="77777777" w:rsidR="004B3D18" w:rsidRDefault="004B3D18" w:rsidP="0043388A">
            <w:pPr>
              <w:spacing w:before="40" w:after="40" w:line="281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R2 Jilava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FDD498" w14:textId="77777777" w:rsidR="004B3D18" w:rsidRDefault="004B3D18" w:rsidP="00004F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1A49B" w14:textId="77777777" w:rsidR="004B3D18" w:rsidRDefault="004B3D18" w:rsidP="00004F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4C2E5" w14:textId="77777777" w:rsidR="004B3D18" w:rsidRDefault="004B3D18" w:rsidP="00004F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5BD4F" w14:textId="77777777" w:rsidR="004B3D18" w:rsidRDefault="004B3D18" w:rsidP="00004F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24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CC4BC0" w14:textId="77777777" w:rsidR="004B3D18" w:rsidRDefault="004B3D18" w:rsidP="00C61E1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08BBA059" w14:textId="77777777" w:rsidR="004B3D18" w:rsidRDefault="004B3D18">
      <w:pPr>
        <w:spacing w:before="40" w:after="40" w:line="192" w:lineRule="auto"/>
        <w:ind w:right="57"/>
        <w:rPr>
          <w:sz w:val="20"/>
          <w:lang w:val="ro-RO"/>
        </w:rPr>
      </w:pPr>
    </w:p>
    <w:p w14:paraId="482EE3B3" w14:textId="77777777" w:rsidR="004B3D18" w:rsidRDefault="004B3D18" w:rsidP="001D4EEA">
      <w:pPr>
        <w:pStyle w:val="Heading1"/>
        <w:spacing w:line="360" w:lineRule="auto"/>
      </w:pPr>
      <w:r>
        <w:t>LINIA 301 Eb</w:t>
      </w:r>
    </w:p>
    <w:p w14:paraId="49E232C7" w14:textId="77777777" w:rsidR="004B3D18" w:rsidRDefault="004B3D18" w:rsidP="00FF6DB8">
      <w:pPr>
        <w:pStyle w:val="Heading1"/>
        <w:spacing w:line="360" w:lineRule="auto"/>
        <w:rPr>
          <w:b w:val="0"/>
          <w:bCs w:val="0"/>
          <w:sz w:val="8"/>
        </w:rPr>
      </w:pPr>
      <w:r>
        <w:t>CHIAJNA - JILAVA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4B3D18" w14:paraId="4740AEAC" w14:textId="77777777" w:rsidTr="00F05BC8"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C2D397" w14:textId="77777777" w:rsidR="004B3D18" w:rsidRDefault="004B3D18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BEC6C" w14:textId="77777777" w:rsidR="004B3D18" w:rsidRDefault="004B3D18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E9B749" w14:textId="77777777" w:rsidR="004B3D18" w:rsidRDefault="004B3D18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9535F" w14:textId="77777777" w:rsidR="004B3D18" w:rsidRDefault="004B3D18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Chiajna -</w:t>
            </w:r>
          </w:p>
          <w:p w14:paraId="5C70340F" w14:textId="77777777" w:rsidR="004B3D18" w:rsidRDefault="004B3D18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24</w:t>
            </w:r>
          </w:p>
          <w:p w14:paraId="578A0767" w14:textId="77777777" w:rsidR="004B3D18" w:rsidRDefault="004B3D18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AE018" w14:textId="77777777" w:rsidR="004B3D18" w:rsidRDefault="004B3D18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3E538" w14:textId="77777777" w:rsidR="004B3D18" w:rsidRDefault="004B3D18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FD496B" w14:textId="77777777" w:rsidR="004B3D18" w:rsidRDefault="004B3D18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72+528</w:t>
            </w:r>
          </w:p>
          <w:p w14:paraId="59F670ED" w14:textId="77777777" w:rsidR="004B3D18" w:rsidRDefault="004B3D18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72+028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712E1" w14:textId="77777777" w:rsidR="004B3D18" w:rsidRDefault="004B3D18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C3953" w14:textId="77777777" w:rsidR="004B3D18" w:rsidRDefault="004B3D18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1AFFB19" w14:textId="77777777" w:rsidR="004B3D18" w:rsidRDefault="004B3D18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5.</w:t>
            </w:r>
          </w:p>
        </w:tc>
      </w:tr>
      <w:tr w:rsidR="004B3D18" w14:paraId="66FA62E0" w14:textId="77777777" w:rsidTr="00F05BC8"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79C5FE" w14:textId="77777777" w:rsidR="004B3D18" w:rsidRDefault="004B3D18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AD5C05" w14:textId="77777777" w:rsidR="004B3D18" w:rsidRDefault="004B3D18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AFEEE0" w14:textId="77777777" w:rsidR="004B3D18" w:rsidRDefault="004B3D18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6BF705" w14:textId="77777777" w:rsidR="004B3D18" w:rsidRDefault="004B3D18" w:rsidP="001A659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Chiajna -</w:t>
            </w:r>
          </w:p>
          <w:p w14:paraId="66F04704" w14:textId="77777777" w:rsidR="004B3D18" w:rsidRDefault="004B3D18" w:rsidP="001A659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Vest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E15A3E" w14:textId="77777777" w:rsidR="004B3D18" w:rsidRDefault="004B3D18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FC4AE" w14:textId="77777777" w:rsidR="004B3D18" w:rsidRDefault="004B3D18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91DFA" w14:textId="77777777" w:rsidR="004B3D18" w:rsidRDefault="004B3D18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71+900</w:t>
            </w:r>
          </w:p>
          <w:p w14:paraId="4F3FE6B2" w14:textId="77777777" w:rsidR="004B3D18" w:rsidRDefault="004B3D18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71+350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22390" w14:textId="77777777" w:rsidR="004B3D18" w:rsidRDefault="004B3D18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B308A" w14:textId="77777777" w:rsidR="004B3D18" w:rsidRDefault="004B3D18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4A2072E" w14:textId="77777777" w:rsidR="004B3D18" w:rsidRDefault="004B3D18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Între pod metalic Km. 71+350 și sch. 2 Cap. Y Chiajna Km. 71+900.</w:t>
            </w:r>
          </w:p>
        </w:tc>
      </w:tr>
      <w:tr w:rsidR="004B3D18" w14:paraId="675F5122" w14:textId="77777777" w:rsidTr="00F05BC8"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B00C2F" w14:textId="77777777" w:rsidR="004B3D18" w:rsidRDefault="004B3D18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D034A0" w14:textId="77777777" w:rsidR="004B3D18" w:rsidRDefault="004B3D18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68+850</w:t>
            </w:r>
          </w:p>
          <w:p w14:paraId="787FB7E3" w14:textId="77777777" w:rsidR="004B3D18" w:rsidRDefault="004B3D18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68+900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E7088" w14:textId="77777777" w:rsidR="004B3D18" w:rsidRDefault="004B3D18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FEEFD" w14:textId="77777777" w:rsidR="004B3D18" w:rsidRDefault="004B3D18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Chiajna -</w:t>
            </w:r>
          </w:p>
          <w:p w14:paraId="29B05B18" w14:textId="77777777" w:rsidR="004B3D18" w:rsidRDefault="004B3D18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Vest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A372DF" w14:textId="77777777" w:rsidR="004B3D18" w:rsidRDefault="004B3D18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AB5F8" w14:textId="77777777" w:rsidR="004B3D18" w:rsidRDefault="004B3D18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A3C6BC" w14:textId="77777777" w:rsidR="004B3D18" w:rsidRDefault="004B3D18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0BD365" w14:textId="77777777" w:rsidR="004B3D18" w:rsidRDefault="004B3D18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B98CE8" w14:textId="77777777" w:rsidR="004B3D18" w:rsidRDefault="004B3D18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B3D18" w14:paraId="480C8FA2" w14:textId="77777777" w:rsidTr="00F05BC8"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B86FAD" w14:textId="77777777" w:rsidR="004B3D18" w:rsidRDefault="004B3D18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A11006" w14:textId="77777777" w:rsidR="004B3D18" w:rsidRDefault="004B3D18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F0774C" w14:textId="77777777" w:rsidR="004B3D18" w:rsidRDefault="004B3D18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D4C2C" w14:textId="77777777" w:rsidR="004B3D18" w:rsidRDefault="004B3D18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Vest</w:t>
            </w:r>
          </w:p>
          <w:p w14:paraId="5BFFD1E2" w14:textId="77777777" w:rsidR="004B3D18" w:rsidRDefault="004B3D18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3A7C9" w14:textId="77777777" w:rsidR="004B3D18" w:rsidRDefault="004B3D18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72E884D6" w14:textId="77777777" w:rsidR="004B3D18" w:rsidRDefault="004B3D18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3CF622" w14:textId="77777777" w:rsidR="004B3D18" w:rsidRDefault="004B3D18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B7044" w14:textId="77777777" w:rsidR="004B3D18" w:rsidRDefault="004B3D18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E821F" w14:textId="77777777" w:rsidR="004B3D18" w:rsidRDefault="004B3D18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62B98E" w14:textId="77777777" w:rsidR="004B3D18" w:rsidRDefault="004B3D18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6752B58" w14:textId="77777777" w:rsidR="004B3D18" w:rsidRDefault="004B3D18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4 - 6 Cap X.</w:t>
            </w:r>
          </w:p>
        </w:tc>
      </w:tr>
      <w:tr w:rsidR="004B3D18" w14:paraId="34F9B3E5" w14:textId="77777777" w:rsidTr="00F05BC8"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EF0A54" w14:textId="77777777" w:rsidR="004B3D18" w:rsidRDefault="004B3D18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BEF24" w14:textId="77777777" w:rsidR="004B3D18" w:rsidRDefault="004B3D18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C1FB84" w14:textId="77777777" w:rsidR="004B3D18" w:rsidRDefault="004B3D18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DABCB6" w14:textId="77777777" w:rsidR="004B3D18" w:rsidRDefault="004B3D18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Vest</w:t>
            </w:r>
          </w:p>
          <w:p w14:paraId="22867B95" w14:textId="77777777" w:rsidR="004B3D18" w:rsidRDefault="004B3D18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FBCAD" w14:textId="77777777" w:rsidR="004B3D18" w:rsidRDefault="004B3D18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5435FF81" w14:textId="77777777" w:rsidR="004B3D18" w:rsidRDefault="004B3D18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7DCB8" w14:textId="77777777" w:rsidR="004B3D18" w:rsidRDefault="004B3D18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B450C" w14:textId="77777777" w:rsidR="004B3D18" w:rsidRDefault="004B3D18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4E522" w14:textId="77777777" w:rsidR="004B3D18" w:rsidRDefault="004B3D18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2701EC" w14:textId="77777777" w:rsidR="004B3D18" w:rsidRDefault="004B3D18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68199E6" w14:textId="77777777" w:rsidR="004B3D18" w:rsidRDefault="004B3D18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7 - 10.</w:t>
            </w:r>
          </w:p>
        </w:tc>
      </w:tr>
      <w:tr w:rsidR="004B3D18" w14:paraId="49B9D3AA" w14:textId="77777777" w:rsidTr="00410810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771987" w14:textId="77777777" w:rsidR="004B3D18" w:rsidRDefault="004B3D18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B38DD" w14:textId="77777777" w:rsidR="004B3D18" w:rsidRDefault="004B3D18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17AE9" w14:textId="77777777" w:rsidR="004B3D18" w:rsidRPr="00521173" w:rsidRDefault="004B3D18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B50399" w14:textId="77777777" w:rsidR="004B3D18" w:rsidRDefault="004B3D18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Vest</w:t>
            </w:r>
          </w:p>
          <w:p w14:paraId="0E580550" w14:textId="77777777" w:rsidR="004B3D18" w:rsidRDefault="004B3D18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083EF" w14:textId="77777777" w:rsidR="004B3D18" w:rsidRDefault="004B3D18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258AB" w14:textId="77777777" w:rsidR="004B3D18" w:rsidRPr="00521173" w:rsidRDefault="004B3D18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21173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F060BA" w14:textId="77777777" w:rsidR="004B3D18" w:rsidRDefault="004B3D18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BB99C9" w14:textId="77777777" w:rsidR="004B3D18" w:rsidRPr="00521173" w:rsidRDefault="004B3D18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07822C" w14:textId="77777777" w:rsidR="004B3D18" w:rsidRDefault="004B3D18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D1996C5" w14:textId="77777777" w:rsidR="004B3D18" w:rsidRDefault="004B3D18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  linia 7 abătută.</w:t>
            </w:r>
          </w:p>
        </w:tc>
      </w:tr>
      <w:tr w:rsidR="004B3D18" w14:paraId="0AD1282E" w14:textId="77777777" w:rsidTr="00E87580">
        <w:trPr>
          <w:cantSplit/>
          <w:trHeight w:val="19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FA0143" w14:textId="77777777" w:rsidR="004B3D18" w:rsidRDefault="004B3D18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F65BF" w14:textId="77777777" w:rsidR="004B3D18" w:rsidRDefault="004B3D18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F1459" w14:textId="77777777" w:rsidR="004B3D18" w:rsidRPr="00521173" w:rsidRDefault="004B3D18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7C6A81" w14:textId="77777777" w:rsidR="004B3D18" w:rsidRDefault="004B3D18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Vest</w:t>
            </w:r>
          </w:p>
          <w:p w14:paraId="2C0EBE57" w14:textId="77777777" w:rsidR="004B3D18" w:rsidRDefault="004B3D18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8E386" w14:textId="77777777" w:rsidR="004B3D18" w:rsidRDefault="004B3D18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</w:t>
            </w:r>
          </w:p>
          <w:p w14:paraId="062D764E" w14:textId="77777777" w:rsidR="004B3D18" w:rsidRDefault="004B3D18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205406" w14:textId="77777777" w:rsidR="004B3D18" w:rsidRPr="00521173" w:rsidRDefault="004B3D18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21173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41AD0" w14:textId="77777777" w:rsidR="004B3D18" w:rsidRDefault="004B3D18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54C9E" w14:textId="77777777" w:rsidR="004B3D18" w:rsidRPr="00521173" w:rsidRDefault="004B3D18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1925F0" w14:textId="77777777" w:rsidR="004B3D18" w:rsidRDefault="004B3D18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B3D18" w14:paraId="04C43BF6" w14:textId="77777777" w:rsidTr="00E87580">
        <w:trPr>
          <w:cantSplit/>
          <w:trHeight w:val="62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FF24D6" w14:textId="77777777" w:rsidR="004B3D18" w:rsidRDefault="004B3D18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4DB18" w14:textId="77777777" w:rsidR="004B3D18" w:rsidRDefault="004B3D18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5E7C8" w14:textId="77777777" w:rsidR="004B3D18" w:rsidRPr="00521173" w:rsidRDefault="004B3D18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59C91C" w14:textId="77777777" w:rsidR="004B3D18" w:rsidRDefault="004B3D18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Vest</w:t>
            </w:r>
          </w:p>
          <w:p w14:paraId="23850EC4" w14:textId="77777777" w:rsidR="004B3D18" w:rsidRDefault="004B3D18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435A4" w14:textId="77777777" w:rsidR="004B3D18" w:rsidRDefault="004B3D18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DAB682" w14:textId="77777777" w:rsidR="004B3D18" w:rsidRPr="00521173" w:rsidRDefault="004B3D18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21173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988293" w14:textId="77777777" w:rsidR="004B3D18" w:rsidRDefault="004B3D18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62A14" w14:textId="77777777" w:rsidR="004B3D18" w:rsidRPr="00521173" w:rsidRDefault="004B3D18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91197" w14:textId="77777777" w:rsidR="004B3D18" w:rsidRDefault="004B3D18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FC49CE8" w14:textId="77777777" w:rsidR="004B3D18" w:rsidRDefault="004B3D18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6 şi 7 abătute.</w:t>
            </w:r>
          </w:p>
        </w:tc>
      </w:tr>
      <w:tr w:rsidR="004B3D18" w14:paraId="64AB5FCF" w14:textId="77777777" w:rsidTr="00E87580">
        <w:trPr>
          <w:cantSplit/>
          <w:trHeight w:val="6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3D1160" w14:textId="77777777" w:rsidR="004B3D18" w:rsidRDefault="004B3D18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D074E0" w14:textId="77777777" w:rsidR="004B3D18" w:rsidRDefault="004B3D18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20AFE2" w14:textId="77777777" w:rsidR="004B3D18" w:rsidRPr="00521173" w:rsidRDefault="004B3D18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084A57" w14:textId="77777777" w:rsidR="004B3D18" w:rsidRDefault="004B3D18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Vest</w:t>
            </w:r>
          </w:p>
          <w:p w14:paraId="3A18D242" w14:textId="77777777" w:rsidR="004B3D18" w:rsidRDefault="004B3D18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701F8" w14:textId="77777777" w:rsidR="004B3D18" w:rsidRDefault="004B3D18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702378AF" w14:textId="77777777" w:rsidR="004B3D18" w:rsidRDefault="004B3D18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9B981" w14:textId="77777777" w:rsidR="004B3D18" w:rsidRPr="00521173" w:rsidRDefault="004B3D18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21173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AE3AF2" w14:textId="77777777" w:rsidR="004B3D18" w:rsidRDefault="004B3D18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18086A" w14:textId="77777777" w:rsidR="004B3D18" w:rsidRPr="00521173" w:rsidRDefault="004B3D18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07B4AF" w14:textId="77777777" w:rsidR="004B3D18" w:rsidRDefault="004B3D18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B3D18" w14:paraId="5F6C0906" w14:textId="77777777" w:rsidTr="00E87580">
        <w:trPr>
          <w:cantSplit/>
          <w:trHeight w:val="20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8777EB" w14:textId="77777777" w:rsidR="004B3D18" w:rsidRDefault="004B3D18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10458A" w14:textId="77777777" w:rsidR="004B3D18" w:rsidRDefault="004B3D18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48B0CD" w14:textId="77777777" w:rsidR="004B3D18" w:rsidRPr="00521173" w:rsidRDefault="004B3D18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B37114" w14:textId="77777777" w:rsidR="004B3D18" w:rsidRDefault="004B3D18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Vest</w:t>
            </w:r>
          </w:p>
          <w:p w14:paraId="7A05E67A" w14:textId="77777777" w:rsidR="004B3D18" w:rsidRDefault="004B3D18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7CAD5" w14:textId="77777777" w:rsidR="004B3D18" w:rsidRDefault="004B3D18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D389A" w14:textId="77777777" w:rsidR="004B3D18" w:rsidRPr="00521173" w:rsidRDefault="004B3D18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21173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D14303" w14:textId="77777777" w:rsidR="004B3D18" w:rsidRDefault="004B3D18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04A67B" w14:textId="77777777" w:rsidR="004B3D18" w:rsidRPr="00521173" w:rsidRDefault="004B3D18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36EBC" w14:textId="77777777" w:rsidR="004B3D18" w:rsidRDefault="004B3D18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B3D18" w14:paraId="1D54B875" w14:textId="77777777" w:rsidTr="00E87580">
        <w:trPr>
          <w:cantSplit/>
          <w:trHeight w:val="20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A30624" w14:textId="77777777" w:rsidR="004B3D18" w:rsidRDefault="004B3D18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2F808C" w14:textId="77777777" w:rsidR="004B3D18" w:rsidRDefault="004B3D18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59+280</w:t>
            </w:r>
          </w:p>
          <w:p w14:paraId="3C636329" w14:textId="77777777" w:rsidR="004B3D18" w:rsidRDefault="004B3D18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59+330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FEFBD" w14:textId="77777777" w:rsidR="004B3D18" w:rsidRPr="00521173" w:rsidRDefault="004B3D18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FD0950" w14:textId="77777777" w:rsidR="004B3D18" w:rsidRDefault="004B3D18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Vârteju</w:t>
            </w:r>
          </w:p>
          <w:p w14:paraId="4E5B323B" w14:textId="77777777" w:rsidR="004B3D18" w:rsidRDefault="004B3D18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  <w:p w14:paraId="1BA2D80E" w14:textId="77777777" w:rsidR="004B3D18" w:rsidRDefault="004B3D18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4743A9" w14:textId="77777777" w:rsidR="004B3D18" w:rsidRDefault="004B3D18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B9B8A" w14:textId="77777777" w:rsidR="004B3D18" w:rsidRPr="00521173" w:rsidRDefault="004B3D18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ABB40" w14:textId="77777777" w:rsidR="004B3D18" w:rsidRDefault="004B3D18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3E4FFB" w14:textId="77777777" w:rsidR="004B3D18" w:rsidRPr="00521173" w:rsidRDefault="004B3D18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F1FD5" w14:textId="77777777" w:rsidR="004B3D18" w:rsidRDefault="004B3D18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7C50B71" w14:textId="77777777" w:rsidR="004B3D18" w:rsidRDefault="004B3D18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1, 2 și III.</w:t>
            </w:r>
          </w:p>
        </w:tc>
      </w:tr>
      <w:tr w:rsidR="004B3D18" w14:paraId="71B7A3FA" w14:textId="77777777" w:rsidTr="00E87580">
        <w:trPr>
          <w:cantSplit/>
          <w:trHeight w:val="20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352224" w14:textId="77777777" w:rsidR="004B3D18" w:rsidRDefault="004B3D18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B9D6A" w14:textId="77777777" w:rsidR="004B3D18" w:rsidRDefault="004B3D18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60+300</w:t>
            </w:r>
          </w:p>
          <w:p w14:paraId="6E82B948" w14:textId="77777777" w:rsidR="004B3D18" w:rsidRDefault="004B3D18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60+450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0AEDD4" w14:textId="77777777" w:rsidR="004B3D18" w:rsidRDefault="004B3D18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529C6E" w14:textId="77777777" w:rsidR="004B3D18" w:rsidRDefault="004B3D18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Vârteju</w:t>
            </w:r>
          </w:p>
          <w:p w14:paraId="6A480D90" w14:textId="77777777" w:rsidR="004B3D18" w:rsidRDefault="004B3D18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5, 9, 13 și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D32D7" w14:textId="77777777" w:rsidR="004B3D18" w:rsidRDefault="004B3D18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D440AA" w14:textId="77777777" w:rsidR="004B3D18" w:rsidRPr="00521173" w:rsidRDefault="004B3D18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C19C70" w14:textId="77777777" w:rsidR="004B3D18" w:rsidRDefault="004B3D18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B5711" w14:textId="77777777" w:rsidR="004B3D18" w:rsidRPr="00521173" w:rsidRDefault="004B3D18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6813F9" w14:textId="77777777" w:rsidR="004B3D18" w:rsidRDefault="004B3D18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3D30768" w14:textId="77777777" w:rsidR="004B3D18" w:rsidRDefault="004B3D18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1, 2 și 3 directă </w:t>
            </w:r>
          </w:p>
          <w:p w14:paraId="11CFF35B" w14:textId="77777777" w:rsidR="004B3D18" w:rsidRDefault="004B3D18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X.</w:t>
            </w:r>
          </w:p>
        </w:tc>
      </w:tr>
      <w:tr w:rsidR="004B3D18" w14:paraId="5B93AC76" w14:textId="77777777" w:rsidTr="00B73F37">
        <w:trPr>
          <w:cantSplit/>
          <w:trHeight w:val="20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1A9752" w14:textId="77777777" w:rsidR="004B3D18" w:rsidRDefault="004B3D18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BF509" w14:textId="77777777" w:rsidR="004B3D18" w:rsidRDefault="004B3D1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53+300</w:t>
            </w:r>
          </w:p>
          <w:p w14:paraId="616448B6" w14:textId="77777777" w:rsidR="004B3D18" w:rsidRDefault="004B3D1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46646D" w14:textId="77777777" w:rsidR="004B3D18" w:rsidRPr="00521173" w:rsidRDefault="004B3D1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7A289" w14:textId="77777777" w:rsidR="004B3D18" w:rsidRDefault="004B3D1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Vârteju -</w:t>
            </w:r>
          </w:p>
          <w:p w14:paraId="30731BB1" w14:textId="77777777" w:rsidR="004B3D18" w:rsidRDefault="004B3D1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Jilava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FA1870" w14:textId="77777777" w:rsidR="004B3D18" w:rsidRDefault="004B3D1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8850EF" w14:textId="77777777" w:rsidR="004B3D18" w:rsidRPr="00521173" w:rsidRDefault="004B3D1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95CF45" w14:textId="77777777" w:rsidR="004B3D18" w:rsidRDefault="004B3D1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3D5A03" w14:textId="77777777" w:rsidR="004B3D18" w:rsidRPr="00521173" w:rsidRDefault="004B3D1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B31E05" w14:textId="77777777" w:rsidR="004B3D18" w:rsidRDefault="004B3D1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B3D18" w14:paraId="6113BC86" w14:textId="77777777" w:rsidTr="00B73F37">
        <w:trPr>
          <w:cantSplit/>
          <w:trHeight w:val="20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4C1471" w14:textId="77777777" w:rsidR="004B3D18" w:rsidRDefault="004B3D18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90A45" w14:textId="77777777" w:rsidR="004B3D18" w:rsidRDefault="004B3D1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CBBD07" w14:textId="77777777" w:rsidR="004B3D18" w:rsidRPr="00521173" w:rsidRDefault="004B3D1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1F85B7" w14:textId="77777777" w:rsidR="004B3D18" w:rsidRDefault="004B3D1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Vârteju -</w:t>
            </w:r>
          </w:p>
          <w:p w14:paraId="0859A4F6" w14:textId="77777777" w:rsidR="004B3D18" w:rsidRDefault="004B3D1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Jilava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A1EEC" w14:textId="77777777" w:rsidR="004B3D18" w:rsidRDefault="004B3D1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12E5B" w14:textId="77777777" w:rsidR="004B3D18" w:rsidRPr="00521173" w:rsidRDefault="004B3D1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FC452E" w14:textId="77777777" w:rsidR="004B3D18" w:rsidRDefault="004B3D1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55+000</w:t>
            </w:r>
          </w:p>
          <w:p w14:paraId="76F6D3BE" w14:textId="77777777" w:rsidR="004B3D18" w:rsidRDefault="004B3D1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61EA6" w14:textId="77777777" w:rsidR="004B3D18" w:rsidRPr="00521173" w:rsidRDefault="004B3D1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72C59C" w14:textId="77777777" w:rsidR="004B3D18" w:rsidRDefault="004B3D1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B3D18" w14:paraId="3AB3F321" w14:textId="77777777" w:rsidTr="00E87580">
        <w:trPr>
          <w:cantSplit/>
          <w:trHeight w:val="8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344C20" w14:textId="77777777" w:rsidR="004B3D18" w:rsidRDefault="004B3D18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595398" w14:textId="77777777" w:rsidR="004B3D18" w:rsidRDefault="004B3D18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8E49A" w14:textId="77777777" w:rsidR="004B3D18" w:rsidRPr="00521173" w:rsidRDefault="004B3D18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96E7DA" w14:textId="77777777" w:rsidR="004B3D18" w:rsidRDefault="004B3D18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Jilava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494C11" w14:textId="77777777" w:rsidR="004B3D18" w:rsidRDefault="004B3D18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32F81905" w14:textId="77777777" w:rsidR="004B3D18" w:rsidRDefault="004B3D18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</w:t>
            </w:r>
          </w:p>
          <w:p w14:paraId="72E49D6B" w14:textId="77777777" w:rsidR="004B3D18" w:rsidRDefault="004B3D18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 /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81273" w14:textId="77777777" w:rsidR="004B3D18" w:rsidRPr="00521173" w:rsidRDefault="004B3D18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21173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6893ED" w14:textId="77777777" w:rsidR="004B3D18" w:rsidRDefault="004B3D18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FFD63F" w14:textId="77777777" w:rsidR="004B3D18" w:rsidRPr="00521173" w:rsidRDefault="004B3D18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AFEFC" w14:textId="77777777" w:rsidR="004B3D18" w:rsidRDefault="004B3D18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DA4EA0D" w14:textId="77777777" w:rsidR="004B3D18" w:rsidRDefault="004B3D18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1, 2, 3 primiri - expedieri.</w:t>
            </w:r>
          </w:p>
        </w:tc>
      </w:tr>
      <w:tr w:rsidR="004B3D18" w14:paraId="47E00A33" w14:textId="77777777" w:rsidTr="00E87580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82FCF3" w14:textId="77777777" w:rsidR="004B3D18" w:rsidRDefault="004B3D18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EC673" w14:textId="77777777" w:rsidR="004B3D18" w:rsidRDefault="004B3D18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01141" w14:textId="77777777" w:rsidR="004B3D18" w:rsidRPr="00521173" w:rsidRDefault="004B3D18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22BE89" w14:textId="77777777" w:rsidR="004B3D18" w:rsidRDefault="004B3D18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Jilava</w:t>
            </w:r>
          </w:p>
          <w:p w14:paraId="40F45208" w14:textId="77777777" w:rsidR="004B3D18" w:rsidRDefault="004B3D18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BC296" w14:textId="77777777" w:rsidR="004B3D18" w:rsidRDefault="004B3D18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64F1DA" w14:textId="77777777" w:rsidR="004B3D18" w:rsidRPr="00521173" w:rsidRDefault="004B3D18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21173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EE754" w14:textId="77777777" w:rsidR="004B3D18" w:rsidRDefault="004B3D18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D3EA8" w14:textId="77777777" w:rsidR="004B3D18" w:rsidRPr="00521173" w:rsidRDefault="004B3D18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99542" w14:textId="77777777" w:rsidR="004B3D18" w:rsidRDefault="004B3D18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B3D18" w14:paraId="1A9176A6" w14:textId="77777777" w:rsidTr="00E87580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F41EDD" w14:textId="77777777" w:rsidR="004B3D18" w:rsidRDefault="004B3D18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10A68" w14:textId="77777777" w:rsidR="004B3D18" w:rsidRDefault="004B3D18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91703" w14:textId="77777777" w:rsidR="004B3D18" w:rsidRPr="00521173" w:rsidRDefault="004B3D18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C4C91F" w14:textId="77777777" w:rsidR="004B3D18" w:rsidRDefault="004B3D18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Jilava</w:t>
            </w:r>
          </w:p>
          <w:p w14:paraId="7B648DD7" w14:textId="77777777" w:rsidR="004B3D18" w:rsidRDefault="004B3D18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A25A4E" w14:textId="77777777" w:rsidR="004B3D18" w:rsidRDefault="004B3D18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F3D12" w14:textId="77777777" w:rsidR="004B3D18" w:rsidRPr="00521173" w:rsidRDefault="004B3D18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21173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86DA79" w14:textId="77777777" w:rsidR="004B3D18" w:rsidRDefault="004B3D18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77FC0C" w14:textId="77777777" w:rsidR="004B3D18" w:rsidRPr="00521173" w:rsidRDefault="004B3D18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D12A8" w14:textId="77777777" w:rsidR="004B3D18" w:rsidRDefault="004B3D18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B3D18" w14:paraId="246D73B2" w14:textId="77777777" w:rsidTr="00E87580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8179F2" w14:textId="77777777" w:rsidR="004B3D18" w:rsidRDefault="004B3D18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30293B" w14:textId="77777777" w:rsidR="004B3D18" w:rsidRDefault="004B3D18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AAA0FC" w14:textId="77777777" w:rsidR="004B3D18" w:rsidRPr="00521173" w:rsidRDefault="004B3D18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EDA9C" w14:textId="77777777" w:rsidR="004B3D18" w:rsidRDefault="004B3D18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Jilava</w:t>
            </w:r>
          </w:p>
          <w:p w14:paraId="77455E45" w14:textId="77777777" w:rsidR="004B3D18" w:rsidRDefault="004B3D18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E87D6" w14:textId="77777777" w:rsidR="004B3D18" w:rsidRDefault="004B3D18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DDF80" w14:textId="77777777" w:rsidR="004B3D18" w:rsidRPr="00521173" w:rsidRDefault="004B3D18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21173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42BA3" w14:textId="77777777" w:rsidR="004B3D18" w:rsidRDefault="004B3D18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2AC28A" w14:textId="77777777" w:rsidR="004B3D18" w:rsidRPr="00521173" w:rsidRDefault="004B3D18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5F610" w14:textId="77777777" w:rsidR="004B3D18" w:rsidRDefault="004B3D18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15FC29C4" w14:textId="77777777" w:rsidR="004B3D18" w:rsidRPr="007972D9" w:rsidRDefault="004B3D18">
      <w:pPr>
        <w:spacing w:before="40" w:after="40" w:line="192" w:lineRule="auto"/>
        <w:ind w:right="57"/>
        <w:rPr>
          <w:sz w:val="20"/>
          <w:szCs w:val="20"/>
          <w:lang w:val="ro-RO"/>
        </w:rPr>
      </w:pPr>
    </w:p>
    <w:p w14:paraId="1AEA305E" w14:textId="77777777" w:rsidR="004B3D18" w:rsidRDefault="004B3D18" w:rsidP="008A020B">
      <w:pPr>
        <w:pStyle w:val="Heading1"/>
        <w:spacing w:line="360" w:lineRule="auto"/>
        <w:rPr>
          <w:lang w:val="en-US"/>
        </w:rPr>
      </w:pPr>
      <w:r>
        <w:rPr>
          <w:lang w:val="en-US"/>
        </w:rPr>
        <w:t>LINIA 301 F</w:t>
      </w:r>
    </w:p>
    <w:p w14:paraId="254E3787" w14:textId="77777777" w:rsidR="004B3D18" w:rsidRPr="005D215B" w:rsidRDefault="004B3D18" w:rsidP="00737CD4">
      <w:pPr>
        <w:pStyle w:val="Heading1"/>
        <w:spacing w:line="360" w:lineRule="auto"/>
        <w:rPr>
          <w:b w:val="0"/>
          <w:bCs w:val="0"/>
          <w:sz w:val="8"/>
          <w:lang w:val="en-US"/>
        </w:rPr>
      </w:pPr>
      <w:r>
        <w:rPr>
          <w:lang w:val="en-US"/>
        </w:rPr>
        <w:t>CHITILA - CHIAJNA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4B3D18" w14:paraId="777A2297" w14:textId="77777777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B5046B" w14:textId="77777777" w:rsidR="004B3D18" w:rsidRDefault="004B3D18">
            <w:pPr>
              <w:numPr>
                <w:ilvl w:val="0"/>
                <w:numId w:val="19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7568F" w14:textId="77777777" w:rsidR="004B3D18" w:rsidRDefault="004B3D18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0960C" w14:textId="77777777" w:rsidR="004B3D18" w:rsidRPr="00B3607C" w:rsidRDefault="004B3D18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92BFD" w14:textId="77777777" w:rsidR="004B3D18" w:rsidRDefault="004B3D18" w:rsidP="00A73B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Chitila - Chiajna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A97CC0" w14:textId="77777777" w:rsidR="004B3D18" w:rsidRDefault="004B3D18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23A48B" w14:textId="77777777" w:rsidR="004B3D18" w:rsidRDefault="004B3D18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6C5DAF" w14:textId="77777777" w:rsidR="004B3D18" w:rsidRDefault="004B3D18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0+800</w:t>
            </w:r>
          </w:p>
          <w:p w14:paraId="2352DFB6" w14:textId="77777777" w:rsidR="004B3D18" w:rsidRDefault="004B3D18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5D1A7D" w14:textId="77777777" w:rsidR="004B3D18" w:rsidRDefault="004B3D18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E114A" w14:textId="77777777" w:rsidR="004B3D18" w:rsidRDefault="004B3D18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pe teren, numai cu palete cu diagonală.</w:t>
            </w:r>
          </w:p>
        </w:tc>
      </w:tr>
      <w:tr w:rsidR="004B3D18" w14:paraId="0C02988B" w14:textId="77777777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8DEB7A" w14:textId="77777777" w:rsidR="004B3D18" w:rsidRDefault="004B3D18">
            <w:pPr>
              <w:numPr>
                <w:ilvl w:val="0"/>
                <w:numId w:val="19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8F5B19" w14:textId="77777777" w:rsidR="004B3D18" w:rsidRDefault="004B3D18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A69544" w14:textId="77777777" w:rsidR="004B3D18" w:rsidRPr="00B3607C" w:rsidRDefault="004B3D18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B91A9B" w14:textId="77777777" w:rsidR="004B3D18" w:rsidRDefault="004B3D18" w:rsidP="00A73B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Chiajna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3EA265" w14:textId="77777777" w:rsidR="004B3D18" w:rsidRDefault="004B3D18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 </w:t>
            </w:r>
          </w:p>
          <w:p w14:paraId="32E8E0B9" w14:textId="77777777" w:rsidR="004B3D18" w:rsidRDefault="004B3D18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01DF7E" w14:textId="77777777" w:rsidR="004B3D18" w:rsidRDefault="004B3D18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7A6CA" w14:textId="77777777" w:rsidR="004B3D18" w:rsidRDefault="004B3D18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F647D6" w14:textId="77777777" w:rsidR="004B3D18" w:rsidRDefault="004B3D18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2E95EA" w14:textId="77777777" w:rsidR="004B3D18" w:rsidRDefault="004B3D18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B3A1330" w14:textId="77777777" w:rsidR="004B3D18" w:rsidRDefault="004B3D18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I  -  V şi firele 1 şi 2 Chitila - Chiajna şi </w:t>
            </w:r>
          </w:p>
          <w:p w14:paraId="0DFF08D5" w14:textId="77777777" w:rsidR="004B3D18" w:rsidRDefault="004B3D18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Chiajna - Jilava.</w:t>
            </w:r>
          </w:p>
        </w:tc>
      </w:tr>
      <w:tr w:rsidR="004B3D18" w14:paraId="1338B330" w14:textId="77777777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A2B2B5" w14:textId="77777777" w:rsidR="004B3D18" w:rsidRDefault="004B3D18">
            <w:pPr>
              <w:numPr>
                <w:ilvl w:val="0"/>
                <w:numId w:val="19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EBC05" w14:textId="77777777" w:rsidR="004B3D18" w:rsidRDefault="004B3D18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FE5BC" w14:textId="77777777" w:rsidR="004B3D18" w:rsidRPr="00B3607C" w:rsidRDefault="004B3D18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D0F92" w14:textId="77777777" w:rsidR="004B3D18" w:rsidRDefault="004B3D18" w:rsidP="00AF419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Chiajna</w:t>
            </w:r>
          </w:p>
          <w:p w14:paraId="58DB4FAC" w14:textId="77777777" w:rsidR="004B3D18" w:rsidRDefault="004B3D18" w:rsidP="00AF419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C538C" w14:textId="77777777" w:rsidR="004B3D18" w:rsidRDefault="004B3D18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5 </w:t>
            </w:r>
          </w:p>
          <w:p w14:paraId="526E086F" w14:textId="77777777" w:rsidR="004B3D18" w:rsidRDefault="004B3D18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67DC9" w14:textId="77777777" w:rsidR="004B3D18" w:rsidRDefault="004B3D18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5484B3" w14:textId="77777777" w:rsidR="004B3D18" w:rsidRDefault="004B3D18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73AA75" w14:textId="77777777" w:rsidR="004B3D18" w:rsidRDefault="004B3D18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5F25C5" w14:textId="77777777" w:rsidR="004B3D18" w:rsidRDefault="004B3D18" w:rsidP="00AF41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4 directă.</w:t>
            </w:r>
          </w:p>
        </w:tc>
      </w:tr>
      <w:tr w:rsidR="004B3D18" w14:paraId="775EF196" w14:textId="77777777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3EE9E5" w14:textId="77777777" w:rsidR="004B3D18" w:rsidRDefault="004B3D18">
            <w:pPr>
              <w:numPr>
                <w:ilvl w:val="0"/>
                <w:numId w:val="19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9FA52B" w14:textId="77777777" w:rsidR="004B3D18" w:rsidRDefault="004B3D18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905E8E" w14:textId="77777777" w:rsidR="004B3D18" w:rsidRPr="00B3607C" w:rsidRDefault="004B3D18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83D2A" w14:textId="77777777" w:rsidR="004B3D18" w:rsidRDefault="004B3D18" w:rsidP="00960D6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Chiajna -</w:t>
            </w:r>
          </w:p>
          <w:p w14:paraId="269F23FD" w14:textId="77777777" w:rsidR="004B3D18" w:rsidRDefault="004B3D18" w:rsidP="00960D6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Călcâi sch. 24, </w:t>
            </w:r>
          </w:p>
          <w:p w14:paraId="42346F6F" w14:textId="77777777" w:rsidR="004B3D18" w:rsidRDefault="004B3D18" w:rsidP="00960D6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DCF3" w14:textId="77777777" w:rsidR="004B3D18" w:rsidRDefault="004B3D18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03822" w14:textId="77777777" w:rsidR="004B3D18" w:rsidRDefault="004B3D18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5652E2" w14:textId="77777777" w:rsidR="004B3D18" w:rsidRDefault="004B3D18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4+500</w:t>
            </w:r>
          </w:p>
          <w:p w14:paraId="19B67C79" w14:textId="77777777" w:rsidR="004B3D18" w:rsidRDefault="004B3D18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1F5AB" w14:textId="77777777" w:rsidR="004B3D18" w:rsidRDefault="004B3D18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CA4E13" w14:textId="77777777" w:rsidR="004B3D18" w:rsidRDefault="004B3D18" w:rsidP="00AF41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1222E81" w14:textId="77777777" w:rsidR="004B3D18" w:rsidRDefault="004B3D18" w:rsidP="00AF41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5.</w:t>
            </w:r>
          </w:p>
        </w:tc>
      </w:tr>
    </w:tbl>
    <w:p w14:paraId="106708D2" w14:textId="77777777" w:rsidR="004B3D18" w:rsidRDefault="004B3D18">
      <w:pPr>
        <w:spacing w:before="40" w:after="40" w:line="192" w:lineRule="auto"/>
        <w:ind w:right="57"/>
        <w:rPr>
          <w:sz w:val="20"/>
          <w:lang w:val="en-US"/>
        </w:rPr>
      </w:pPr>
    </w:p>
    <w:p w14:paraId="7F7D8672" w14:textId="77777777" w:rsidR="004B3D18" w:rsidRDefault="004B3D18" w:rsidP="00F14E3C">
      <w:pPr>
        <w:pStyle w:val="Heading1"/>
        <w:spacing w:line="360" w:lineRule="auto"/>
      </w:pPr>
      <w:r>
        <w:lastRenderedPageBreak/>
        <w:t>LINIA 301 F1</w:t>
      </w:r>
    </w:p>
    <w:p w14:paraId="0D9BCF75" w14:textId="77777777" w:rsidR="004B3D18" w:rsidRDefault="004B3D18" w:rsidP="00AF280C">
      <w:pPr>
        <w:pStyle w:val="Heading1"/>
        <w:spacing w:line="360" w:lineRule="auto"/>
        <w:rPr>
          <w:sz w:val="8"/>
        </w:rPr>
      </w:pPr>
      <w:r>
        <w:t>BUCUREŞTI TRIAJ B2 - POST GIULEŞTI – POST RUDENI - CHITILA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1"/>
        <w:gridCol w:w="754"/>
        <w:gridCol w:w="2197"/>
        <w:gridCol w:w="869"/>
        <w:gridCol w:w="756"/>
        <w:gridCol w:w="868"/>
        <w:gridCol w:w="756"/>
        <w:gridCol w:w="2498"/>
      </w:tblGrid>
      <w:tr w:rsidR="004B3D18" w14:paraId="16A4D01B" w14:textId="77777777" w:rsidTr="00A53F33">
        <w:trPr>
          <w:cantSplit/>
          <w:trHeight w:val="33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7281B7" w14:textId="77777777" w:rsidR="004B3D18" w:rsidRDefault="004B3D18">
            <w:pPr>
              <w:numPr>
                <w:ilvl w:val="0"/>
                <w:numId w:val="6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70487" w14:textId="77777777" w:rsidR="004B3D18" w:rsidRDefault="004B3D1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A5679D" w14:textId="77777777" w:rsidR="004B3D18" w:rsidRDefault="004B3D1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4D132" w14:textId="77777777" w:rsidR="004B3D18" w:rsidRDefault="004B3D18" w:rsidP="0078193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235A38DE" w14:textId="77777777" w:rsidR="004B3D18" w:rsidRDefault="004B3D18" w:rsidP="0078193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B2, linia 18B2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45DFC" w14:textId="77777777" w:rsidR="004B3D18" w:rsidRDefault="004B3D1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D6755E" w14:textId="77777777" w:rsidR="004B3D18" w:rsidRDefault="004B3D1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619BC5" w14:textId="77777777" w:rsidR="004B3D18" w:rsidRDefault="004B3D1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A1C1E3" w14:textId="77777777" w:rsidR="004B3D18" w:rsidRDefault="004B3D1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7FBD4" w14:textId="77777777" w:rsidR="004B3D18" w:rsidRDefault="004B3D18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B3D18" w14:paraId="79F32C85" w14:textId="77777777" w:rsidTr="00A53F33">
        <w:trPr>
          <w:cantSplit/>
          <w:trHeight w:val="33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D0585A" w14:textId="77777777" w:rsidR="004B3D18" w:rsidRDefault="004B3D18">
            <w:pPr>
              <w:numPr>
                <w:ilvl w:val="0"/>
                <w:numId w:val="6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DA458C" w14:textId="77777777" w:rsidR="004B3D18" w:rsidRDefault="004B3D1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AABEF6" w14:textId="77777777" w:rsidR="004B3D18" w:rsidRDefault="004B3D1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CB88F" w14:textId="77777777" w:rsidR="004B3D18" w:rsidRDefault="004B3D18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5CF133F1" w14:textId="77777777" w:rsidR="004B3D18" w:rsidRDefault="004B3D18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B2, linia 26B2 Cap 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29744" w14:textId="77777777" w:rsidR="004B3D18" w:rsidRDefault="004B3D1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 lungime de 70 m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51E910" w14:textId="77777777" w:rsidR="004B3D18" w:rsidRDefault="004B3D1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6F117" w14:textId="77777777" w:rsidR="004B3D18" w:rsidRDefault="004B3D1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BD6DF" w14:textId="77777777" w:rsidR="004B3D18" w:rsidRDefault="004B3D1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F08D8" w14:textId="77777777" w:rsidR="004B3D18" w:rsidRDefault="004B3D18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B3D18" w14:paraId="2D07E606" w14:textId="77777777" w:rsidTr="00A53F33">
        <w:trPr>
          <w:cantSplit/>
          <w:trHeight w:val="43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FFD372" w14:textId="77777777" w:rsidR="004B3D18" w:rsidRDefault="004B3D18">
            <w:pPr>
              <w:numPr>
                <w:ilvl w:val="0"/>
                <w:numId w:val="6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5F69E5" w14:textId="77777777" w:rsidR="004B3D18" w:rsidRDefault="004B3D1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6E59D8" w14:textId="77777777" w:rsidR="004B3D18" w:rsidRDefault="004B3D1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9AF2D" w14:textId="77777777" w:rsidR="004B3D18" w:rsidRDefault="004B3D18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7F4226FD" w14:textId="77777777" w:rsidR="004B3D18" w:rsidRDefault="004B3D18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B2, linia 28B2 Cap 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EA95A" w14:textId="77777777" w:rsidR="004B3D18" w:rsidRDefault="004B3D1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 lungime de 70 m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13BBD6" w14:textId="77777777" w:rsidR="004B3D18" w:rsidRDefault="004B3D1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19C7ED" w14:textId="77777777" w:rsidR="004B3D18" w:rsidRDefault="004B3D1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179802" w14:textId="77777777" w:rsidR="004B3D18" w:rsidRDefault="004B3D1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F2E17" w14:textId="77777777" w:rsidR="004B3D18" w:rsidRDefault="004B3D18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B3D18" w14:paraId="5991D4DE" w14:textId="77777777" w:rsidTr="00A53F33">
        <w:trPr>
          <w:cantSplit/>
          <w:trHeight w:val="11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103A77" w14:textId="77777777" w:rsidR="004B3D18" w:rsidRDefault="004B3D18">
            <w:pPr>
              <w:numPr>
                <w:ilvl w:val="0"/>
                <w:numId w:val="6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FB7A1" w14:textId="77777777" w:rsidR="004B3D18" w:rsidRDefault="004B3D1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547181" w14:textId="77777777" w:rsidR="004B3D18" w:rsidRDefault="004B3D1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934FC9" w14:textId="77777777" w:rsidR="004B3D18" w:rsidRDefault="004B3D18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42689767" w14:textId="77777777" w:rsidR="004B3D18" w:rsidRDefault="004B3D18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Post 23 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852BE6" w14:textId="77777777" w:rsidR="004B3D18" w:rsidRDefault="004B3D1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pacing w:val="-10"/>
                <w:sz w:val="20"/>
                <w:lang w:val="ro-RO"/>
              </w:rPr>
              <w:t>diag.</w:t>
            </w: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  <w:p w14:paraId="2CF1FC75" w14:textId="77777777" w:rsidR="004B3D18" w:rsidRDefault="004B3D1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4 - 16,</w:t>
            </w:r>
          </w:p>
          <w:p w14:paraId="5A6EEF8A" w14:textId="77777777" w:rsidR="004B3D18" w:rsidRDefault="004B3D1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28 - 44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87592" w14:textId="77777777" w:rsidR="004B3D18" w:rsidRDefault="004B3D1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F34638" w14:textId="77777777" w:rsidR="004B3D18" w:rsidRDefault="004B3D1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9A6A4" w14:textId="77777777" w:rsidR="004B3D18" w:rsidRDefault="004B3D1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DAA251" w14:textId="77777777" w:rsidR="004B3D18" w:rsidRDefault="004B3D18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B3D18" w14:paraId="574B6965" w14:textId="77777777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A02183" w14:textId="77777777" w:rsidR="004B3D18" w:rsidRDefault="004B3D18">
            <w:pPr>
              <w:numPr>
                <w:ilvl w:val="0"/>
                <w:numId w:val="6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3288C3" w14:textId="77777777" w:rsidR="004B3D18" w:rsidRDefault="004B3D1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58971" w14:textId="77777777" w:rsidR="004B3D18" w:rsidRDefault="004B3D1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667D69" w14:textId="77777777" w:rsidR="004B3D18" w:rsidRDefault="004B3D18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6AE5D1F3" w14:textId="77777777" w:rsidR="004B3D18" w:rsidRDefault="004B3D18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B448F2" w14:textId="77777777" w:rsidR="004B3D18" w:rsidRDefault="004B3D1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16 / 28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F3485" w14:textId="77777777" w:rsidR="004B3D18" w:rsidRDefault="004B3D1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EAC87" w14:textId="77777777" w:rsidR="004B3D18" w:rsidRDefault="004B3D1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DAB8E" w14:textId="77777777" w:rsidR="004B3D18" w:rsidRDefault="004B3D1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B51BD" w14:textId="77777777" w:rsidR="004B3D18" w:rsidRDefault="004B3D18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B3D18" w14:paraId="6BE8737F" w14:textId="77777777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172834" w14:textId="77777777" w:rsidR="004B3D18" w:rsidRDefault="004B3D18">
            <w:pPr>
              <w:numPr>
                <w:ilvl w:val="0"/>
                <w:numId w:val="6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E0492" w14:textId="77777777" w:rsidR="004B3D18" w:rsidRDefault="004B3D1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B218ED" w14:textId="77777777" w:rsidR="004B3D18" w:rsidRDefault="004B3D1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731C4F" w14:textId="77777777" w:rsidR="004B3D18" w:rsidRDefault="004B3D18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7B11BEDD" w14:textId="77777777" w:rsidR="004B3D18" w:rsidRDefault="004B3D18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41F04" w14:textId="77777777" w:rsidR="004B3D18" w:rsidRDefault="004B3D18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6CAAC" w14:textId="77777777" w:rsidR="004B3D18" w:rsidRDefault="004B3D1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A09D1" w14:textId="77777777" w:rsidR="004B3D18" w:rsidRDefault="004B3D1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A76EE5" w14:textId="77777777" w:rsidR="004B3D18" w:rsidRDefault="004B3D1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6041B" w14:textId="77777777" w:rsidR="004B3D18" w:rsidRDefault="004B3D18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B3D18" w14:paraId="56F3180A" w14:textId="77777777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A3BA5C" w14:textId="77777777" w:rsidR="004B3D18" w:rsidRDefault="004B3D18">
            <w:pPr>
              <w:numPr>
                <w:ilvl w:val="0"/>
                <w:numId w:val="6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313290" w14:textId="77777777" w:rsidR="004B3D18" w:rsidRDefault="004B3D1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6DA1AC" w14:textId="77777777" w:rsidR="004B3D18" w:rsidRDefault="004B3D1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FF16B" w14:textId="77777777" w:rsidR="004B3D18" w:rsidRDefault="004B3D18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0F3D569D" w14:textId="77777777" w:rsidR="004B3D18" w:rsidRDefault="004B3D18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0761D" w14:textId="77777777" w:rsidR="004B3D18" w:rsidRDefault="004B3D1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41300F66" w14:textId="77777777" w:rsidR="004B3D18" w:rsidRDefault="004B3D1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 / 42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CBA63A" w14:textId="77777777" w:rsidR="004B3D18" w:rsidRDefault="004B3D1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4E7AB" w14:textId="77777777" w:rsidR="004B3D18" w:rsidRDefault="004B3D1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87AD6" w14:textId="77777777" w:rsidR="004B3D18" w:rsidRDefault="004B3D1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FD5D5B" w14:textId="77777777" w:rsidR="004B3D18" w:rsidRDefault="004B3D18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B3D18" w14:paraId="42D509A2" w14:textId="77777777" w:rsidTr="00A53F33">
        <w:trPr>
          <w:cantSplit/>
          <w:trHeight w:val="59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E2960" w14:textId="77777777" w:rsidR="004B3D18" w:rsidRDefault="004B3D18">
            <w:pPr>
              <w:numPr>
                <w:ilvl w:val="0"/>
                <w:numId w:val="6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61760" w14:textId="77777777" w:rsidR="004B3D18" w:rsidRDefault="004B3D1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B8D00" w14:textId="77777777" w:rsidR="004B3D18" w:rsidRDefault="004B3D1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D0BA5" w14:textId="77777777" w:rsidR="004B3D18" w:rsidRDefault="004B3D18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57C4A031" w14:textId="77777777" w:rsidR="004B3D18" w:rsidRDefault="004B3D18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 Romb bretea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25D2E" w14:textId="77777777" w:rsidR="004B3D18" w:rsidRDefault="004B3D1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65FD7E55" w14:textId="77777777" w:rsidR="004B3D18" w:rsidRDefault="004B3D1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 / 48, 24 / 34, 26 / 36</w:t>
            </w:r>
          </w:p>
          <w:p w14:paraId="48E46DCD" w14:textId="77777777" w:rsidR="004B3D18" w:rsidRDefault="004B3D1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14:paraId="7E553307" w14:textId="77777777" w:rsidR="004B3D18" w:rsidRDefault="004B3D1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 / 50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93806A" w14:textId="77777777" w:rsidR="004B3D18" w:rsidRDefault="004B3D1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23980" w14:textId="77777777" w:rsidR="004B3D18" w:rsidRDefault="004B3D1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54B8EC" w14:textId="77777777" w:rsidR="004B3D18" w:rsidRDefault="004B3D1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46EBE9" w14:textId="77777777" w:rsidR="004B3D18" w:rsidRDefault="004B3D18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B3D18" w14:paraId="232A09EA" w14:textId="77777777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F6A57" w14:textId="77777777" w:rsidR="004B3D18" w:rsidRDefault="004B3D18">
            <w:pPr>
              <w:numPr>
                <w:ilvl w:val="0"/>
                <w:numId w:val="6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FF40F4" w14:textId="77777777" w:rsidR="004B3D18" w:rsidRDefault="004B3D1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6BB712" w14:textId="77777777" w:rsidR="004B3D18" w:rsidRDefault="004B3D1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5B03A2" w14:textId="77777777" w:rsidR="004B3D18" w:rsidRDefault="004B3D18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4EA72C60" w14:textId="77777777" w:rsidR="004B3D18" w:rsidRDefault="004B3D18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5E467F" w14:textId="77777777" w:rsidR="004B3D18" w:rsidRDefault="004B3D18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C37E5C" w14:textId="77777777" w:rsidR="004B3D18" w:rsidRDefault="004B3D1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34B97" w14:textId="77777777" w:rsidR="004B3D18" w:rsidRDefault="004B3D1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07B43B" w14:textId="77777777" w:rsidR="004B3D18" w:rsidRDefault="004B3D1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99F3C7" w14:textId="77777777" w:rsidR="004B3D18" w:rsidRDefault="004B3D18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B3D18" w14:paraId="450A5283" w14:textId="77777777" w:rsidTr="00A53F33">
        <w:trPr>
          <w:cantSplit/>
          <w:trHeight w:val="1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CB09C9" w14:textId="77777777" w:rsidR="004B3D18" w:rsidRDefault="004B3D18">
            <w:pPr>
              <w:numPr>
                <w:ilvl w:val="0"/>
                <w:numId w:val="6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432B33" w14:textId="77777777" w:rsidR="004B3D18" w:rsidRDefault="004B3D1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DD32CC" w14:textId="77777777" w:rsidR="004B3D18" w:rsidRDefault="004B3D1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F28BE9" w14:textId="77777777" w:rsidR="004B3D18" w:rsidRDefault="004B3D18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1CEE2E48" w14:textId="77777777" w:rsidR="004B3D18" w:rsidRDefault="004B3D18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24251" w14:textId="77777777" w:rsidR="004B3D18" w:rsidRDefault="004B3D1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5267062D" w14:textId="77777777" w:rsidR="004B3D18" w:rsidRDefault="004B3D1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</w:t>
            </w:r>
          </w:p>
          <w:p w14:paraId="5564C3CA" w14:textId="77777777" w:rsidR="004B3D18" w:rsidRDefault="004B3D1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68 / 86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B7F540" w14:textId="77777777" w:rsidR="004B3D18" w:rsidRDefault="004B3D1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85C0F" w14:textId="77777777" w:rsidR="004B3D18" w:rsidRDefault="004B3D1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0940C" w14:textId="77777777" w:rsidR="004B3D18" w:rsidRDefault="004B3D1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C8013" w14:textId="77777777" w:rsidR="004B3D18" w:rsidRDefault="004B3D18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B3D18" w14:paraId="18161915" w14:textId="77777777" w:rsidTr="00A53F33">
        <w:trPr>
          <w:cantSplit/>
          <w:trHeight w:val="1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0C3DF0" w14:textId="77777777" w:rsidR="004B3D18" w:rsidRDefault="004B3D18">
            <w:pPr>
              <w:numPr>
                <w:ilvl w:val="0"/>
                <w:numId w:val="6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B0EB91" w14:textId="77777777" w:rsidR="004B3D18" w:rsidRDefault="004B3D1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9E92D" w14:textId="77777777" w:rsidR="004B3D18" w:rsidRDefault="004B3D1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833279" w14:textId="77777777" w:rsidR="004B3D18" w:rsidRDefault="004B3D18" w:rsidP="007831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70341E9A" w14:textId="77777777" w:rsidR="004B3D18" w:rsidRDefault="004B3D18" w:rsidP="007831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86E133" w14:textId="77777777" w:rsidR="004B3D18" w:rsidRDefault="004B3D18" w:rsidP="007831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92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A20B1" w14:textId="77777777" w:rsidR="004B3D18" w:rsidRDefault="004B3D1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504DC" w14:textId="77777777" w:rsidR="004B3D18" w:rsidRDefault="004B3D1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D84E9A" w14:textId="77777777" w:rsidR="004B3D18" w:rsidRDefault="004B3D1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C4C40" w14:textId="77777777" w:rsidR="004B3D18" w:rsidRDefault="004B3D18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B3D18" w14:paraId="09ABDFE0" w14:textId="77777777" w:rsidTr="00A53F33">
        <w:trPr>
          <w:cantSplit/>
          <w:trHeight w:val="1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CCE856" w14:textId="77777777" w:rsidR="004B3D18" w:rsidRDefault="004B3D18">
            <w:pPr>
              <w:numPr>
                <w:ilvl w:val="0"/>
                <w:numId w:val="6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F9FD71" w14:textId="77777777" w:rsidR="004B3D18" w:rsidRDefault="004B3D1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C957D" w14:textId="77777777" w:rsidR="004B3D18" w:rsidRDefault="004B3D1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7FDA84" w14:textId="77777777" w:rsidR="004B3D18" w:rsidRDefault="004B3D18" w:rsidP="002C339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57EEC867" w14:textId="77777777" w:rsidR="004B3D18" w:rsidRDefault="004B3D18" w:rsidP="002C339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8AF812" w14:textId="77777777" w:rsidR="004B3D18" w:rsidRDefault="004B3D1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porți-unea de linie cuprin-să între TDJ 8/14 - 44/60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5BD6E1" w14:textId="77777777" w:rsidR="004B3D18" w:rsidRDefault="004B3D1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4F57D2" w14:textId="77777777" w:rsidR="004B3D18" w:rsidRDefault="004B3D1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E8E435" w14:textId="77777777" w:rsidR="004B3D18" w:rsidRDefault="004B3D1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87CC0D" w14:textId="77777777" w:rsidR="004B3D18" w:rsidRDefault="004B3D18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B3D18" w14:paraId="68C7475C" w14:textId="77777777" w:rsidTr="00A53F33">
        <w:trPr>
          <w:cantSplit/>
          <w:trHeight w:val="52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B83CFD" w14:textId="77777777" w:rsidR="004B3D18" w:rsidRDefault="004B3D18">
            <w:pPr>
              <w:numPr>
                <w:ilvl w:val="0"/>
                <w:numId w:val="6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087A9F" w14:textId="77777777" w:rsidR="004B3D18" w:rsidRDefault="004B3D1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54EEE4" w14:textId="77777777" w:rsidR="004B3D18" w:rsidRDefault="004B3D1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5D8576" w14:textId="77777777" w:rsidR="004B3D18" w:rsidRDefault="004B3D18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63D5B12B" w14:textId="77777777" w:rsidR="004B3D18" w:rsidRDefault="004B3D18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FAAC65" w14:textId="77777777" w:rsidR="004B3D18" w:rsidRDefault="004B3D18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45624" w14:textId="77777777" w:rsidR="004B3D18" w:rsidRDefault="004B3D1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596670" w14:textId="77777777" w:rsidR="004B3D18" w:rsidRDefault="004B3D1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BBBBD7" w14:textId="77777777" w:rsidR="004B3D18" w:rsidRDefault="004B3D1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20930" w14:textId="77777777" w:rsidR="004B3D18" w:rsidRDefault="004B3D18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B3D18" w14:paraId="25E83FB2" w14:textId="77777777" w:rsidTr="00A53F33">
        <w:trPr>
          <w:cantSplit/>
          <w:trHeight w:val="97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0974DB" w14:textId="77777777" w:rsidR="004B3D18" w:rsidRDefault="004B3D18">
            <w:pPr>
              <w:numPr>
                <w:ilvl w:val="0"/>
                <w:numId w:val="6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D4C6A2" w14:textId="77777777" w:rsidR="004B3D18" w:rsidRDefault="004B3D1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4FCDC" w14:textId="77777777" w:rsidR="004B3D18" w:rsidRDefault="004B3D1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F54CC1" w14:textId="77777777" w:rsidR="004B3D18" w:rsidRDefault="004B3D18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2C8E50DF" w14:textId="77777777" w:rsidR="004B3D18" w:rsidRDefault="004B3D18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13CCC" w14:textId="77777777" w:rsidR="004B3D18" w:rsidRDefault="004B3D1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între sch. 100 şi </w:t>
            </w:r>
          </w:p>
          <w:p w14:paraId="12464A62" w14:textId="77777777" w:rsidR="004B3D18" w:rsidRDefault="004B3D18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70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A05723" w14:textId="77777777" w:rsidR="004B3D18" w:rsidRDefault="004B3D1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BA2C4" w14:textId="77777777" w:rsidR="004B3D18" w:rsidRDefault="004B3D1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E03D3A" w14:textId="77777777" w:rsidR="004B3D18" w:rsidRDefault="004B3D1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9B601" w14:textId="77777777" w:rsidR="004B3D18" w:rsidRDefault="004B3D18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B3D18" w14:paraId="6C51205D" w14:textId="77777777" w:rsidTr="00A53F33">
        <w:trPr>
          <w:cantSplit/>
          <w:trHeight w:val="104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E068C1" w14:textId="77777777" w:rsidR="004B3D18" w:rsidRDefault="004B3D18">
            <w:pPr>
              <w:numPr>
                <w:ilvl w:val="0"/>
                <w:numId w:val="6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F8CD5" w14:textId="77777777" w:rsidR="004B3D18" w:rsidRDefault="004B3D1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6A7D42" w14:textId="77777777" w:rsidR="004B3D18" w:rsidRDefault="004B3D1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53F117" w14:textId="77777777" w:rsidR="004B3D18" w:rsidRDefault="004B3D18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1154EE54" w14:textId="77777777" w:rsidR="004B3D18" w:rsidRDefault="004B3D18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7D760" w14:textId="77777777" w:rsidR="004B3D18" w:rsidRDefault="004B3D1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între T.D.J.</w:t>
            </w:r>
          </w:p>
          <w:p w14:paraId="191E1C99" w14:textId="77777777" w:rsidR="004B3D18" w:rsidRDefault="004B3D1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44 / 60 şi </w:t>
            </w:r>
          </w:p>
          <w:p w14:paraId="333BDF32" w14:textId="77777777" w:rsidR="004B3D18" w:rsidRDefault="004B3D18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62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EE41D4" w14:textId="77777777" w:rsidR="004B3D18" w:rsidRDefault="004B3D1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60327D" w14:textId="77777777" w:rsidR="004B3D18" w:rsidRDefault="004B3D1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7DC266" w14:textId="77777777" w:rsidR="004B3D18" w:rsidRDefault="004B3D1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7867D" w14:textId="77777777" w:rsidR="004B3D18" w:rsidRDefault="004B3D18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90F5588" w14:textId="77777777" w:rsidR="004B3D18" w:rsidRDefault="004B3D18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23B2 – 28B2.</w:t>
            </w:r>
          </w:p>
        </w:tc>
      </w:tr>
      <w:tr w:rsidR="004B3D18" w14:paraId="6022D8C3" w14:textId="77777777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538771" w14:textId="77777777" w:rsidR="004B3D18" w:rsidRDefault="004B3D18">
            <w:pPr>
              <w:numPr>
                <w:ilvl w:val="0"/>
                <w:numId w:val="6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7FFD66" w14:textId="77777777" w:rsidR="004B3D18" w:rsidRDefault="004B3D1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91BEE" w14:textId="77777777" w:rsidR="004B3D18" w:rsidRDefault="004B3D1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14631" w14:textId="77777777" w:rsidR="004B3D18" w:rsidRDefault="004B3D18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668E7946" w14:textId="77777777" w:rsidR="004B3D18" w:rsidRDefault="004B3D18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CF6A78" w14:textId="77777777" w:rsidR="004B3D18" w:rsidRDefault="004B3D1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între sch. 64 </w:t>
            </w:r>
          </w:p>
          <w:p w14:paraId="6A34309E" w14:textId="77777777" w:rsidR="004B3D18" w:rsidRDefault="004B3D1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6F3A11FD" w14:textId="77777777" w:rsidR="004B3D18" w:rsidRDefault="004B3D18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46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D0F9AB" w14:textId="77777777" w:rsidR="004B3D18" w:rsidRDefault="004B3D1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06D82E" w14:textId="77777777" w:rsidR="004B3D18" w:rsidRDefault="004B3D1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04C5B" w14:textId="77777777" w:rsidR="004B3D18" w:rsidRDefault="004B3D1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9E0B44" w14:textId="77777777" w:rsidR="004B3D18" w:rsidRDefault="004B3D18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14B2 – 16B2.</w:t>
            </w:r>
          </w:p>
        </w:tc>
      </w:tr>
      <w:tr w:rsidR="004B3D18" w14:paraId="2ADD4BE7" w14:textId="77777777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E29F5C" w14:textId="77777777" w:rsidR="004B3D18" w:rsidRDefault="004B3D18">
            <w:pPr>
              <w:numPr>
                <w:ilvl w:val="0"/>
                <w:numId w:val="6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86331" w14:textId="77777777" w:rsidR="004B3D18" w:rsidRDefault="004B3D1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20F51" w14:textId="77777777" w:rsidR="004B3D18" w:rsidRDefault="004B3D1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258F6" w14:textId="77777777" w:rsidR="004B3D18" w:rsidRDefault="004B3D18" w:rsidP="0021427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443BBA98" w14:textId="77777777" w:rsidR="004B3D18" w:rsidRDefault="004B3D18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Cabina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724245" w14:textId="77777777" w:rsidR="004B3D18" w:rsidRDefault="004B3D1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18/20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651DDE" w14:textId="77777777" w:rsidR="004B3D18" w:rsidRDefault="004B3D1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37AE75" w14:textId="77777777" w:rsidR="004B3D18" w:rsidRDefault="004B3D1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C8C0E" w14:textId="77777777" w:rsidR="004B3D18" w:rsidRDefault="004B3D1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5CED9" w14:textId="77777777" w:rsidR="004B3D18" w:rsidRDefault="004B3D18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B3D18" w14:paraId="7977D6C3" w14:textId="77777777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B59412" w14:textId="77777777" w:rsidR="004B3D18" w:rsidRDefault="004B3D18">
            <w:pPr>
              <w:numPr>
                <w:ilvl w:val="0"/>
                <w:numId w:val="6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E1E06" w14:textId="77777777" w:rsidR="004B3D18" w:rsidRDefault="004B3D1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D2C1D0" w14:textId="77777777" w:rsidR="004B3D18" w:rsidRDefault="004B3D1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24FA9" w14:textId="77777777" w:rsidR="004B3D18" w:rsidRDefault="004B3D18" w:rsidP="0021427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2396CD0E" w14:textId="77777777" w:rsidR="004B3D18" w:rsidRDefault="004B3D18" w:rsidP="0021427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Cabina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55093" w14:textId="77777777" w:rsidR="004B3D18" w:rsidRDefault="004B3D18" w:rsidP="002142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26/28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3103F9" w14:textId="77777777" w:rsidR="004B3D18" w:rsidRDefault="004B3D1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7248F0" w14:textId="77777777" w:rsidR="004B3D18" w:rsidRDefault="004B3D1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650518" w14:textId="77777777" w:rsidR="004B3D18" w:rsidRDefault="004B3D1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11E65" w14:textId="77777777" w:rsidR="004B3D18" w:rsidRDefault="004B3D18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B3D18" w14:paraId="60564590" w14:textId="77777777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770163" w14:textId="77777777" w:rsidR="004B3D18" w:rsidRDefault="004B3D18">
            <w:pPr>
              <w:numPr>
                <w:ilvl w:val="0"/>
                <w:numId w:val="6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7CE0E5" w14:textId="77777777" w:rsidR="004B3D18" w:rsidRDefault="004B3D1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CC984A" w14:textId="77777777" w:rsidR="004B3D18" w:rsidRDefault="004B3D1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FB4CB0" w14:textId="77777777" w:rsidR="004B3D18" w:rsidRDefault="004B3D18" w:rsidP="00812A4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78B9D4E0" w14:textId="77777777" w:rsidR="004B3D18" w:rsidRDefault="004B3D18" w:rsidP="00812A4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Cabina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88685" w14:textId="77777777" w:rsidR="004B3D18" w:rsidRDefault="004B3D18" w:rsidP="002142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D5A96" w14:textId="77777777" w:rsidR="004B3D18" w:rsidRDefault="004B3D1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8DDCC" w14:textId="77777777" w:rsidR="004B3D18" w:rsidRDefault="004B3D1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1A284" w14:textId="77777777" w:rsidR="004B3D18" w:rsidRDefault="004B3D1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47FC4" w14:textId="77777777" w:rsidR="004B3D18" w:rsidRDefault="004B3D18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B3D18" w14:paraId="5C927FF1" w14:textId="77777777" w:rsidTr="005558E6">
        <w:trPr>
          <w:cantSplit/>
          <w:trHeight w:val="16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B78A77" w14:textId="77777777" w:rsidR="004B3D18" w:rsidRDefault="004B3D18">
            <w:pPr>
              <w:numPr>
                <w:ilvl w:val="0"/>
                <w:numId w:val="6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7D94F" w14:textId="77777777" w:rsidR="004B3D18" w:rsidRDefault="004B3D1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8A2FC" w14:textId="77777777" w:rsidR="004B3D18" w:rsidRDefault="004B3D1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17DFB" w14:textId="77777777" w:rsidR="004B3D18" w:rsidRDefault="004B3D18" w:rsidP="00A9746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7B8AD741" w14:textId="77777777" w:rsidR="004B3D18" w:rsidRDefault="004B3D18" w:rsidP="005558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 2 Cap Giulești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70C6FC" w14:textId="77777777" w:rsidR="004B3D18" w:rsidRDefault="004B3D1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8E7A74" w14:textId="77777777" w:rsidR="004B3D18" w:rsidRDefault="004B3D1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FC83DE" w14:textId="77777777" w:rsidR="004B3D18" w:rsidRDefault="004B3D1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5B9950" w14:textId="77777777" w:rsidR="004B3D18" w:rsidRDefault="004B3D1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157EB5" w14:textId="77777777" w:rsidR="004B3D18" w:rsidRDefault="004B3D18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100 ml de la călcâi </w:t>
            </w:r>
          </w:p>
          <w:p w14:paraId="03AACE22" w14:textId="77777777" w:rsidR="004B3D18" w:rsidRDefault="004B3D18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sch. nr. 9 Post Giulești </w:t>
            </w:r>
          </w:p>
          <w:p w14:paraId="4AB2A2E0" w14:textId="77777777" w:rsidR="004B3D18" w:rsidRDefault="004B3D18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spre Post 23.</w:t>
            </w:r>
          </w:p>
          <w:p w14:paraId="421F51E1" w14:textId="77777777" w:rsidR="004B3D18" w:rsidRDefault="004B3D18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</w:t>
            </w:r>
          </w:p>
          <w:p w14:paraId="4694EACC" w14:textId="77777777" w:rsidR="004B3D18" w:rsidRDefault="004B3D18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Post 23 cu palete galbene </w:t>
            </w:r>
          </w:p>
          <w:p w14:paraId="5A006794" w14:textId="77777777" w:rsidR="004B3D18" w:rsidRDefault="004B3D18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diagonală.</w:t>
            </w:r>
          </w:p>
        </w:tc>
      </w:tr>
    </w:tbl>
    <w:p w14:paraId="7B431EF5" w14:textId="77777777" w:rsidR="004B3D18" w:rsidRDefault="004B3D18">
      <w:pPr>
        <w:spacing w:before="40" w:after="40" w:line="192" w:lineRule="auto"/>
        <w:ind w:right="57"/>
        <w:rPr>
          <w:sz w:val="20"/>
          <w:lang w:val="ro-RO"/>
        </w:rPr>
      </w:pPr>
    </w:p>
    <w:p w14:paraId="1E4121BC" w14:textId="77777777" w:rsidR="004B3D18" w:rsidRDefault="004B3D18" w:rsidP="007E3B63">
      <w:pPr>
        <w:pStyle w:val="Heading1"/>
        <w:spacing w:line="360" w:lineRule="auto"/>
      </w:pPr>
      <w:r>
        <w:t>LINIA 301 G</w:t>
      </w:r>
    </w:p>
    <w:p w14:paraId="43B7F739" w14:textId="77777777" w:rsidR="004B3D18" w:rsidRDefault="004B3D18" w:rsidP="0031180B">
      <w:pPr>
        <w:pStyle w:val="Heading1"/>
        <w:spacing w:line="360" w:lineRule="auto"/>
        <w:rPr>
          <w:b w:val="0"/>
          <w:bCs w:val="0"/>
          <w:sz w:val="8"/>
        </w:rPr>
      </w:pPr>
      <w:r>
        <w:t>BUCUREŞTII NOI - BUCUREŞTI TRIAJ GRUPA A2 – CABINA 9 - POST 17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6"/>
        <w:gridCol w:w="872"/>
        <w:gridCol w:w="754"/>
        <w:gridCol w:w="2198"/>
        <w:gridCol w:w="868"/>
        <w:gridCol w:w="756"/>
        <w:gridCol w:w="868"/>
        <w:gridCol w:w="756"/>
        <w:gridCol w:w="2498"/>
      </w:tblGrid>
      <w:tr w:rsidR="004B3D18" w14:paraId="0E6DAD81" w14:textId="77777777" w:rsidTr="007203CB">
        <w:trPr>
          <w:cantSplit/>
          <w:trHeight w:val="212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3941BF4" w14:textId="77777777" w:rsidR="004B3D18" w:rsidRDefault="004B3D18">
            <w:pPr>
              <w:numPr>
                <w:ilvl w:val="0"/>
                <w:numId w:val="6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0115BD" w14:textId="77777777" w:rsidR="004B3D18" w:rsidRDefault="004B3D18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ABD30C" w14:textId="77777777" w:rsidR="004B3D18" w:rsidRDefault="004B3D18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CC2F9B" w14:textId="77777777" w:rsidR="004B3D18" w:rsidRDefault="004B3D18" w:rsidP="0082429E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3E4B0249" w14:textId="77777777" w:rsidR="004B3D18" w:rsidRDefault="004B3D18" w:rsidP="0082429E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A36E1A" w14:textId="77777777" w:rsidR="004B3D18" w:rsidRDefault="004B3D18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3EC3D581" w14:textId="77777777" w:rsidR="004B3D18" w:rsidRDefault="004B3D18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romb</w:t>
            </w:r>
          </w:p>
          <w:p w14:paraId="79E28B94" w14:textId="77777777" w:rsidR="004B3D18" w:rsidRDefault="004B3D18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bretea</w:t>
            </w:r>
          </w:p>
          <w:p w14:paraId="0311A52E" w14:textId="77777777" w:rsidR="004B3D18" w:rsidRDefault="004B3D18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FA854A" w14:textId="77777777" w:rsidR="004B3D18" w:rsidRDefault="004B3D18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D84ED6" w14:textId="77777777" w:rsidR="004B3D18" w:rsidRDefault="004B3D18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55483F" w14:textId="77777777" w:rsidR="004B3D18" w:rsidRDefault="004B3D18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C1974A" w14:textId="77777777" w:rsidR="004B3D18" w:rsidRDefault="004B3D18" w:rsidP="0082429E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3D5DC36" w14:textId="77777777" w:rsidR="004B3D18" w:rsidRDefault="004B3D18" w:rsidP="0082429E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tranzitări prin Post 17 de la Bucureștii Noi la Băneasa și de la Bucureștii Noi  grupa A2 Bucureşti Triaj.</w:t>
            </w:r>
          </w:p>
        </w:tc>
      </w:tr>
      <w:tr w:rsidR="004B3D18" w14:paraId="63E2EC93" w14:textId="77777777" w:rsidTr="007203CB">
        <w:trPr>
          <w:cantSplit/>
          <w:trHeight w:val="212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0A5F5F2" w14:textId="77777777" w:rsidR="004B3D18" w:rsidRDefault="004B3D18">
            <w:pPr>
              <w:numPr>
                <w:ilvl w:val="0"/>
                <w:numId w:val="6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D914B7" w14:textId="77777777" w:rsidR="004B3D18" w:rsidRDefault="004B3D18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FC751E" w14:textId="77777777" w:rsidR="004B3D18" w:rsidRDefault="004B3D18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25C20F" w14:textId="77777777" w:rsidR="004B3D18" w:rsidRDefault="004B3D18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2292A233" w14:textId="77777777" w:rsidR="004B3D18" w:rsidRDefault="004B3D18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6555F7" w14:textId="77777777" w:rsidR="004B3D18" w:rsidRDefault="004B3D18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409FE3F6" w14:textId="77777777" w:rsidR="004B3D18" w:rsidRDefault="004B3D18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50F91854" w14:textId="77777777" w:rsidR="004B3D18" w:rsidRDefault="004B3D18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23 - 31 şi </w:t>
            </w:r>
          </w:p>
          <w:p w14:paraId="7F271EAF" w14:textId="77777777" w:rsidR="004B3D18" w:rsidRDefault="004B3D18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D12D6B" w14:textId="77777777" w:rsidR="004B3D18" w:rsidRDefault="004B3D18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C80F80" w14:textId="77777777" w:rsidR="004B3D18" w:rsidRDefault="004B3D18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079317" w14:textId="77777777" w:rsidR="004B3D18" w:rsidRDefault="004B3D18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A2C149" w14:textId="77777777" w:rsidR="004B3D18" w:rsidRDefault="004B3D18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6DDBE85" w14:textId="77777777" w:rsidR="004B3D18" w:rsidRDefault="004B3D18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A 2 - 6 A 2 Cap Post 17 Bucureşti Triaj şi tranzitări de la Bucureştii Noi Grupa C la Bucureşti Băneasa şi Bucureştii Noi la Bucureşti Triaj Post 17.</w:t>
            </w:r>
          </w:p>
        </w:tc>
      </w:tr>
      <w:tr w:rsidR="004B3D18" w14:paraId="7C7334D6" w14:textId="77777777" w:rsidTr="007203CB">
        <w:trPr>
          <w:cantSplit/>
          <w:trHeight w:val="221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39AB1B3" w14:textId="77777777" w:rsidR="004B3D18" w:rsidRDefault="004B3D18">
            <w:pPr>
              <w:numPr>
                <w:ilvl w:val="0"/>
                <w:numId w:val="6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9FE1E4" w14:textId="77777777" w:rsidR="004B3D18" w:rsidRDefault="004B3D18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A9B4B5" w14:textId="77777777" w:rsidR="004B3D18" w:rsidRDefault="004B3D18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86452C" w14:textId="77777777" w:rsidR="004B3D18" w:rsidRDefault="004B3D18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7F184C0C" w14:textId="77777777" w:rsidR="004B3D18" w:rsidRDefault="004B3D18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2A745C" w14:textId="77777777" w:rsidR="004B3D18" w:rsidRDefault="004B3D18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11BEE9BB" w14:textId="77777777" w:rsidR="004B3D18" w:rsidRDefault="004B3D18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64196B85" w14:textId="77777777" w:rsidR="004B3D18" w:rsidRDefault="004B3D18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41 - 47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3EBD2F" w14:textId="77777777" w:rsidR="004B3D18" w:rsidRDefault="004B3D18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EC952F" w14:textId="77777777" w:rsidR="004B3D18" w:rsidRDefault="004B3D18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23EF23" w14:textId="77777777" w:rsidR="004B3D18" w:rsidRDefault="004B3D18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99DAFE" w14:textId="77777777" w:rsidR="004B3D18" w:rsidRDefault="004B3D18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B3D18" w14:paraId="76E98A17" w14:textId="77777777" w:rsidTr="007203CB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ABEEB9A" w14:textId="77777777" w:rsidR="004B3D18" w:rsidRDefault="004B3D18">
            <w:pPr>
              <w:numPr>
                <w:ilvl w:val="0"/>
                <w:numId w:val="6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616882" w14:textId="77777777" w:rsidR="004B3D18" w:rsidRDefault="004B3D18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F31CD7" w14:textId="77777777" w:rsidR="004B3D18" w:rsidRDefault="004B3D18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A6473C" w14:textId="77777777" w:rsidR="004B3D18" w:rsidRDefault="004B3D18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7307AE8C" w14:textId="77777777" w:rsidR="004B3D18" w:rsidRDefault="004B3D18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C02454" w14:textId="77777777" w:rsidR="004B3D18" w:rsidRDefault="004B3D18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3E5A8B" w14:textId="77777777" w:rsidR="004B3D18" w:rsidRDefault="004B3D18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2470E5" w14:textId="77777777" w:rsidR="004B3D18" w:rsidRDefault="004B3D18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0BD856" w14:textId="77777777" w:rsidR="004B3D18" w:rsidRDefault="004B3D18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77183B" w14:textId="77777777" w:rsidR="004B3D18" w:rsidRDefault="004B3D18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B3D18" w14:paraId="3261CE3D" w14:textId="77777777" w:rsidTr="007203CB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8637B74" w14:textId="77777777" w:rsidR="004B3D18" w:rsidRDefault="004B3D18">
            <w:pPr>
              <w:numPr>
                <w:ilvl w:val="0"/>
                <w:numId w:val="6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840EF3" w14:textId="77777777" w:rsidR="004B3D18" w:rsidRDefault="004B3D18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3E32DB" w14:textId="77777777" w:rsidR="004B3D18" w:rsidRDefault="004B3D18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31C656" w14:textId="77777777" w:rsidR="004B3D18" w:rsidRDefault="004B3D18" w:rsidP="004907B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7D92B5B8" w14:textId="77777777" w:rsidR="004B3D18" w:rsidRDefault="004B3D18" w:rsidP="004907B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5243F1" w14:textId="77777777" w:rsidR="004B3D18" w:rsidRDefault="004B3D18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051DD5" w14:textId="77777777" w:rsidR="004B3D18" w:rsidRDefault="004B3D18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5677CE" w14:textId="77777777" w:rsidR="004B3D18" w:rsidRDefault="004B3D18" w:rsidP="00F52BE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3EF2A0" w14:textId="77777777" w:rsidR="004B3D18" w:rsidRDefault="004B3D18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EEC755" w14:textId="77777777" w:rsidR="004B3D18" w:rsidRDefault="004B3D18" w:rsidP="00F52BED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B3D18" w14:paraId="03CF78DD" w14:textId="77777777" w:rsidTr="007203CB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D31C323" w14:textId="77777777" w:rsidR="004B3D18" w:rsidRDefault="004B3D18">
            <w:pPr>
              <w:numPr>
                <w:ilvl w:val="0"/>
                <w:numId w:val="6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1812C6" w14:textId="77777777" w:rsidR="004B3D18" w:rsidRDefault="004B3D18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94EF8D" w14:textId="77777777" w:rsidR="004B3D18" w:rsidRDefault="004B3D18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B6C1D9" w14:textId="77777777" w:rsidR="004B3D18" w:rsidRDefault="004B3D18" w:rsidP="00F52BED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6D378290" w14:textId="77777777" w:rsidR="004B3D18" w:rsidRDefault="004B3D18" w:rsidP="00F52BED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98BB43" w14:textId="77777777" w:rsidR="004B3D18" w:rsidRDefault="004B3D18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54B103" w14:textId="77777777" w:rsidR="004B3D18" w:rsidRDefault="004B3D18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17985A" w14:textId="77777777" w:rsidR="004B3D18" w:rsidRDefault="004B3D18" w:rsidP="00F52BE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3CB3D9" w14:textId="77777777" w:rsidR="004B3D18" w:rsidRDefault="004B3D18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CC6F1C" w14:textId="77777777" w:rsidR="004B3D18" w:rsidRDefault="004B3D18" w:rsidP="00F52BED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B3D18" w14:paraId="2BD1FCF1" w14:textId="77777777" w:rsidTr="007203CB">
        <w:tblPrEx>
          <w:tblCellMar>
            <w:left w:w="0" w:type="dxa"/>
            <w:right w:w="0" w:type="dxa"/>
          </w:tblCellMar>
        </w:tblPrEx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C7B25" w14:textId="77777777" w:rsidR="004B3D18" w:rsidRDefault="004B3D18">
            <w:pPr>
              <w:numPr>
                <w:ilvl w:val="0"/>
                <w:numId w:val="6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ED1181" w14:textId="77777777" w:rsidR="004B3D18" w:rsidRDefault="004B3D18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C5849D" w14:textId="77777777" w:rsidR="004B3D18" w:rsidRDefault="004B3D18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D5387" w14:textId="77777777" w:rsidR="004B3D18" w:rsidRDefault="004B3D18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16FA2961" w14:textId="77777777" w:rsidR="004B3D18" w:rsidRDefault="004B3D18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Post 17 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21EB8" w14:textId="77777777" w:rsidR="004B3D18" w:rsidRDefault="004B3D18" w:rsidP="005E5EFB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50314053" w14:textId="77777777" w:rsidR="004B3D18" w:rsidRDefault="004B3D18" w:rsidP="00C178EA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43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D94EF" w14:textId="77777777" w:rsidR="004B3D18" w:rsidRDefault="004B3D18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C75410" w14:textId="77777777" w:rsidR="004B3D18" w:rsidRDefault="004B3D18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0CF58" w14:textId="77777777" w:rsidR="004B3D18" w:rsidRDefault="004B3D18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4F1B2B" w14:textId="77777777" w:rsidR="004B3D18" w:rsidRDefault="004B3D18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B3D18" w14:paraId="59327616" w14:textId="77777777" w:rsidTr="007203CB">
        <w:tblPrEx>
          <w:tblCellMar>
            <w:left w:w="0" w:type="dxa"/>
            <w:right w:w="0" w:type="dxa"/>
          </w:tblCellMar>
        </w:tblPrEx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E1657F" w14:textId="77777777" w:rsidR="004B3D18" w:rsidRDefault="004B3D18">
            <w:pPr>
              <w:numPr>
                <w:ilvl w:val="0"/>
                <w:numId w:val="6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FF789A" w14:textId="77777777" w:rsidR="004B3D18" w:rsidRDefault="004B3D18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28004" w14:textId="77777777" w:rsidR="004B3D18" w:rsidRDefault="004B3D18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B5EBA6" w14:textId="77777777" w:rsidR="004B3D18" w:rsidRDefault="004B3D18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3F1E231C" w14:textId="77777777" w:rsidR="004B3D18" w:rsidRDefault="004B3D18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Gr.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35C0EB" w14:textId="77777777" w:rsidR="004B3D18" w:rsidRDefault="004B3D18" w:rsidP="005E5EFB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63369F62" w14:textId="77777777" w:rsidR="004B3D18" w:rsidRDefault="004B3D18" w:rsidP="005E5EFB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418D4C4B" w14:textId="77777777" w:rsidR="004B3D18" w:rsidRDefault="004B3D18" w:rsidP="005E5EFB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33 - 59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4B3FB" w14:textId="77777777" w:rsidR="004B3D18" w:rsidRDefault="004B3D18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9A31E" w14:textId="77777777" w:rsidR="004B3D18" w:rsidRDefault="004B3D18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A35DD7" w14:textId="77777777" w:rsidR="004B3D18" w:rsidRDefault="004B3D18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53AD77" w14:textId="77777777" w:rsidR="004B3D18" w:rsidRDefault="004B3D18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B3D18" w14:paraId="4CD8F606" w14:textId="77777777" w:rsidTr="007203CB">
        <w:tblPrEx>
          <w:tblCellMar>
            <w:left w:w="0" w:type="dxa"/>
            <w:right w:w="0" w:type="dxa"/>
          </w:tblCellMar>
        </w:tblPrEx>
        <w:trPr>
          <w:cantSplit/>
          <w:trHeight w:val="20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E90B3F" w14:textId="77777777" w:rsidR="004B3D18" w:rsidRDefault="004B3D18">
            <w:pPr>
              <w:numPr>
                <w:ilvl w:val="0"/>
                <w:numId w:val="6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16740" w14:textId="77777777" w:rsidR="004B3D18" w:rsidRDefault="004B3D18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2C35C" w14:textId="77777777" w:rsidR="004B3D18" w:rsidRDefault="004B3D18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CD9AB4" w14:textId="77777777" w:rsidR="004B3D18" w:rsidRDefault="004B3D18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29B4D604" w14:textId="77777777" w:rsidR="004B3D18" w:rsidRDefault="004B3D18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Gr.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831D24" w14:textId="77777777" w:rsidR="004B3D18" w:rsidRDefault="004B3D18" w:rsidP="005E5EFB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14:paraId="56019EB5" w14:textId="77777777" w:rsidR="004B3D18" w:rsidRDefault="004B3D18" w:rsidP="005E5EFB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 / 25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25B2D" w14:textId="77777777" w:rsidR="004B3D18" w:rsidRDefault="004B3D18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08386" w14:textId="77777777" w:rsidR="004B3D18" w:rsidRDefault="004B3D18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226BAC" w14:textId="77777777" w:rsidR="004B3D18" w:rsidRDefault="004B3D18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95D9C" w14:textId="77777777" w:rsidR="004B3D18" w:rsidRDefault="004B3D18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B3D18" w14:paraId="417C8ADA" w14:textId="77777777" w:rsidTr="00D27AFC">
        <w:tblPrEx>
          <w:tblCellMar>
            <w:left w:w="0" w:type="dxa"/>
            <w:right w:w="0" w:type="dxa"/>
          </w:tblCellMar>
        </w:tblPrEx>
        <w:trPr>
          <w:cantSplit/>
          <w:trHeight w:val="8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63218A" w14:textId="77777777" w:rsidR="004B3D18" w:rsidRDefault="004B3D18">
            <w:pPr>
              <w:numPr>
                <w:ilvl w:val="0"/>
                <w:numId w:val="6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0A916A" w14:textId="77777777" w:rsidR="004B3D18" w:rsidRDefault="004B3D18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7940AA" w14:textId="77777777" w:rsidR="004B3D18" w:rsidRDefault="004B3D18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27339" w14:textId="77777777" w:rsidR="004B3D18" w:rsidRDefault="004B3D18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1EFB5E20" w14:textId="77777777" w:rsidR="004B3D18" w:rsidRDefault="004B3D18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56B463" w14:textId="77777777" w:rsidR="004B3D18" w:rsidRDefault="004B3D18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15530DBD" w14:textId="77777777" w:rsidR="004B3D18" w:rsidRDefault="004B3D18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26 - 20 </w:t>
            </w:r>
          </w:p>
          <w:p w14:paraId="2E42C1FC" w14:textId="77777777" w:rsidR="004B3D18" w:rsidRDefault="004B3D18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8AE79" w14:textId="77777777" w:rsidR="004B3D18" w:rsidRDefault="004B3D18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EA2E34" w14:textId="77777777" w:rsidR="004B3D18" w:rsidRDefault="004B3D18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B36FE" w14:textId="77777777" w:rsidR="004B3D18" w:rsidRDefault="004B3D18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79674A" w14:textId="77777777" w:rsidR="004B3D18" w:rsidRDefault="004B3D18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B3D18" w14:paraId="148F4CA7" w14:textId="77777777" w:rsidTr="00D27AFC">
        <w:tblPrEx>
          <w:tblCellMar>
            <w:left w:w="0" w:type="dxa"/>
            <w:right w:w="0" w:type="dxa"/>
          </w:tblCellMar>
        </w:tblPrEx>
        <w:trPr>
          <w:cantSplit/>
          <w:trHeight w:val="16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E7A888" w14:textId="77777777" w:rsidR="004B3D18" w:rsidRDefault="004B3D18">
            <w:pPr>
              <w:numPr>
                <w:ilvl w:val="0"/>
                <w:numId w:val="6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9535C" w14:textId="77777777" w:rsidR="004B3D18" w:rsidRDefault="004B3D18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3F9DC1" w14:textId="77777777" w:rsidR="004B3D18" w:rsidRDefault="004B3D18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3CAD6" w14:textId="77777777" w:rsidR="004B3D18" w:rsidRDefault="004B3D18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04D91F6E" w14:textId="77777777" w:rsidR="004B3D18" w:rsidRDefault="004B3D18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976E78" w14:textId="77777777" w:rsidR="004B3D18" w:rsidRDefault="004B3D18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10 / 14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5AB38" w14:textId="77777777" w:rsidR="004B3D18" w:rsidRDefault="004B3D18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362A9B" w14:textId="77777777" w:rsidR="004B3D18" w:rsidRDefault="004B3D18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D5D0B" w14:textId="77777777" w:rsidR="004B3D18" w:rsidRDefault="004B3D18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B73594" w14:textId="77777777" w:rsidR="004B3D18" w:rsidRDefault="004B3D18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B3D18" w14:paraId="3F82CE26" w14:textId="77777777" w:rsidTr="00D27AFC">
        <w:tblPrEx>
          <w:tblCellMar>
            <w:left w:w="0" w:type="dxa"/>
            <w:right w:w="0" w:type="dxa"/>
          </w:tblCellMar>
        </w:tblPrEx>
        <w:trPr>
          <w:cantSplit/>
          <w:trHeight w:val="26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7C6CFF" w14:textId="77777777" w:rsidR="004B3D18" w:rsidRDefault="004B3D18">
            <w:pPr>
              <w:numPr>
                <w:ilvl w:val="0"/>
                <w:numId w:val="6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E53AB" w14:textId="77777777" w:rsidR="004B3D18" w:rsidRDefault="004B3D18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8CA993" w14:textId="77777777" w:rsidR="004B3D18" w:rsidRDefault="004B3D18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2602A" w14:textId="77777777" w:rsidR="004B3D18" w:rsidRDefault="004B3D18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19401D87" w14:textId="77777777" w:rsidR="004B3D18" w:rsidRDefault="004B3D18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B97798" w14:textId="77777777" w:rsidR="004B3D18" w:rsidRDefault="004B3D18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252DDADC" w14:textId="77777777" w:rsidR="004B3D18" w:rsidRDefault="004B3D18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6 - 8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1FF30" w14:textId="77777777" w:rsidR="004B3D18" w:rsidRDefault="004B3D18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7C966" w14:textId="77777777" w:rsidR="004B3D18" w:rsidRDefault="004B3D18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963CB9" w14:textId="77777777" w:rsidR="004B3D18" w:rsidRDefault="004B3D18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469FC" w14:textId="77777777" w:rsidR="004B3D18" w:rsidRDefault="004B3D18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B3D18" w14:paraId="01A580AD" w14:textId="77777777" w:rsidTr="00D27AFC">
        <w:tblPrEx>
          <w:tblCellMar>
            <w:left w:w="0" w:type="dxa"/>
            <w:right w:w="0" w:type="dxa"/>
          </w:tblCellMar>
        </w:tblPrEx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2B6D56" w14:textId="77777777" w:rsidR="004B3D18" w:rsidRDefault="004B3D18">
            <w:pPr>
              <w:numPr>
                <w:ilvl w:val="0"/>
                <w:numId w:val="6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0E3470" w14:textId="77777777" w:rsidR="004B3D18" w:rsidRDefault="004B3D18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FE8F5F" w14:textId="77777777" w:rsidR="004B3D18" w:rsidRDefault="004B3D18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EEB74" w14:textId="77777777" w:rsidR="004B3D18" w:rsidRDefault="004B3D18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592BA6F8" w14:textId="77777777" w:rsidR="004B3D18" w:rsidRDefault="004B3D18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A2, Post 17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14C3C" w14:textId="77777777" w:rsidR="004B3D18" w:rsidRDefault="004B3D18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C69952" w14:textId="77777777" w:rsidR="004B3D18" w:rsidRDefault="004B3D18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4E4FD" w14:textId="77777777" w:rsidR="004B3D18" w:rsidRDefault="004B3D18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017DAE" w14:textId="77777777" w:rsidR="004B3D18" w:rsidRDefault="004B3D18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3F1F6E" w14:textId="77777777" w:rsidR="004B3D18" w:rsidRDefault="004B3D18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45462BCA" w14:textId="77777777" w:rsidR="004B3D18" w:rsidRDefault="004B3D18">
      <w:pPr>
        <w:spacing w:before="40" w:line="192" w:lineRule="auto"/>
        <w:ind w:right="57"/>
        <w:rPr>
          <w:sz w:val="20"/>
          <w:lang w:val="ro-RO"/>
        </w:rPr>
      </w:pPr>
    </w:p>
    <w:p w14:paraId="5EC8801D" w14:textId="77777777" w:rsidR="004B3D18" w:rsidRDefault="004B3D18" w:rsidP="00C87A96">
      <w:pPr>
        <w:pStyle w:val="Heading1"/>
        <w:spacing w:line="360" w:lineRule="auto"/>
      </w:pPr>
      <w:r>
        <w:lastRenderedPageBreak/>
        <w:t>LINIA 301 J</w:t>
      </w:r>
    </w:p>
    <w:p w14:paraId="4CE7C63B" w14:textId="77777777" w:rsidR="004B3D18" w:rsidRDefault="004B3D18" w:rsidP="00294919">
      <w:pPr>
        <w:pStyle w:val="Heading1"/>
        <w:spacing w:line="360" w:lineRule="auto"/>
        <w:rPr>
          <w:b w:val="0"/>
          <w:bCs w:val="0"/>
          <w:sz w:val="8"/>
        </w:rPr>
      </w:pPr>
      <w:r>
        <w:t>BUCUREŞTI TRIAJ GRUPA D - CHITILA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4B3D18" w14:paraId="7E719F15" w14:textId="77777777" w:rsidTr="00B732CF">
        <w:trPr>
          <w:cantSplit/>
          <w:trHeight w:val="60"/>
          <w:jc w:val="center"/>
        </w:trPr>
        <w:tc>
          <w:tcPr>
            <w:tcW w:w="6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AC9C46" w14:textId="77777777" w:rsidR="004B3D18" w:rsidRDefault="004B3D18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41746" w14:textId="77777777" w:rsidR="004B3D18" w:rsidRDefault="004B3D18" w:rsidP="001965A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DBD5C" w14:textId="77777777" w:rsidR="004B3D18" w:rsidRDefault="004B3D18" w:rsidP="003939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1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63F98" w14:textId="77777777" w:rsidR="004B3D18" w:rsidRDefault="004B3D18" w:rsidP="00853388">
            <w:pPr>
              <w:spacing w:before="40" w:after="40" w:line="281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București Triaj Grupa D 2 Cap Giulești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82ADDF" w14:textId="77777777" w:rsidR="004B3D18" w:rsidRPr="007C4752" w:rsidRDefault="004B3D18" w:rsidP="003939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7C4752">
              <w:rPr>
                <w:b/>
                <w:bCs/>
                <w:sz w:val="20"/>
                <w:szCs w:val="20"/>
                <w:lang w:val="ro-RO"/>
              </w:rPr>
              <w:t>linia 8</w:t>
            </w:r>
          </w:p>
        </w:tc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4FD09" w14:textId="77777777" w:rsidR="004B3D18" w:rsidRPr="007C4752" w:rsidRDefault="004B3D18" w:rsidP="003939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7C475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7BFE82" w14:textId="77777777" w:rsidR="004B3D18" w:rsidRDefault="004B3D18" w:rsidP="003939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DFC2EE" w14:textId="77777777" w:rsidR="004B3D18" w:rsidRDefault="004B3D18" w:rsidP="003939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4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5E81F" w14:textId="77777777" w:rsidR="004B3D18" w:rsidRDefault="004B3D18" w:rsidP="0079579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100 ml de la călcâi sch. 9 Post Giulești spre Post 23.</w:t>
            </w:r>
          </w:p>
          <w:p w14:paraId="0FE6C7EE" w14:textId="77777777" w:rsidR="004B3D18" w:rsidRDefault="004B3D18" w:rsidP="0079579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teren. </w:t>
            </w:r>
          </w:p>
          <w:p w14:paraId="2390A0B2" w14:textId="77777777" w:rsidR="004B3D18" w:rsidRDefault="004B3D18" w:rsidP="0079579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Post 23 cu palete galbene cu diagonală.</w:t>
            </w:r>
          </w:p>
        </w:tc>
      </w:tr>
    </w:tbl>
    <w:p w14:paraId="67F0E156" w14:textId="77777777" w:rsidR="004B3D18" w:rsidRDefault="004B3D18">
      <w:pPr>
        <w:spacing w:before="40" w:after="40" w:line="192" w:lineRule="auto"/>
        <w:ind w:right="57"/>
        <w:rPr>
          <w:sz w:val="20"/>
          <w:lang w:val="ro-RO"/>
        </w:rPr>
      </w:pPr>
    </w:p>
    <w:p w14:paraId="22A89A39" w14:textId="77777777" w:rsidR="004B3D18" w:rsidRDefault="004B3D18" w:rsidP="00A04CFB">
      <w:pPr>
        <w:pStyle w:val="Heading1"/>
        <w:spacing w:line="360" w:lineRule="auto"/>
      </w:pPr>
      <w:r>
        <w:t>LINIA 301 K</w:t>
      </w:r>
    </w:p>
    <w:p w14:paraId="39314876" w14:textId="77777777" w:rsidR="004B3D18" w:rsidRDefault="004B3D18" w:rsidP="009F157E">
      <w:pPr>
        <w:pStyle w:val="Heading1"/>
        <w:spacing w:line="360" w:lineRule="auto"/>
        <w:rPr>
          <w:b w:val="0"/>
          <w:bCs w:val="0"/>
          <w:sz w:val="8"/>
        </w:rPr>
      </w:pPr>
      <w:r>
        <w:t>BUCUREŞTI TRIAJ - MOGOŞOAIA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5"/>
        <w:gridCol w:w="2202"/>
        <w:gridCol w:w="870"/>
        <w:gridCol w:w="755"/>
        <w:gridCol w:w="870"/>
        <w:gridCol w:w="755"/>
        <w:gridCol w:w="2491"/>
      </w:tblGrid>
      <w:tr w:rsidR="004B3D18" w14:paraId="0B1DFDE8" w14:textId="77777777" w:rsidTr="004C27E1">
        <w:trPr>
          <w:cantSplit/>
          <w:trHeight w:val="789"/>
          <w:jc w:val="center"/>
        </w:trPr>
        <w:tc>
          <w:tcPr>
            <w:tcW w:w="6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5A2D8" w14:textId="77777777" w:rsidR="004B3D18" w:rsidRDefault="004B3D18">
            <w:pPr>
              <w:numPr>
                <w:ilvl w:val="0"/>
                <w:numId w:val="5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51959" w14:textId="77777777" w:rsidR="004B3D18" w:rsidRDefault="004B3D18" w:rsidP="009B52A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1A6636" w14:textId="77777777" w:rsidR="004B3D18" w:rsidRDefault="004B3D18" w:rsidP="009B52A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1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D021A1" w14:textId="77777777" w:rsidR="004B3D18" w:rsidRDefault="004B3D18" w:rsidP="00416888">
            <w:pPr>
              <w:spacing w:before="40" w:after="40" w:line="281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Mogoșoaia Cap Y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6C247" w14:textId="77777777" w:rsidR="004B3D18" w:rsidRDefault="004B3D18" w:rsidP="009B52A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 în abatere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7FEBF" w14:textId="77777777" w:rsidR="004B3D18" w:rsidRPr="00DC00E9" w:rsidRDefault="004B3D18" w:rsidP="009B52A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40"/>
                <w:szCs w:val="40"/>
                <w:lang w:val="ro-RO"/>
              </w:rPr>
            </w:pPr>
            <w:r w:rsidRPr="00DC00E9">
              <w:rPr>
                <w:b/>
                <w:bCs/>
                <w:sz w:val="40"/>
                <w:szCs w:val="40"/>
                <w:lang w:val="ro-RO"/>
              </w:rPr>
              <w:t>5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74E73D" w14:textId="77777777" w:rsidR="004B3D18" w:rsidRDefault="004B3D18" w:rsidP="009B52A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7E0C2" w14:textId="77777777" w:rsidR="004B3D18" w:rsidRDefault="004B3D18" w:rsidP="009B52A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24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D644E5" w14:textId="77777777" w:rsidR="004B3D18" w:rsidRDefault="004B3D18" w:rsidP="004C27E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18A2524C" w14:textId="77777777" w:rsidR="004B3D18" w:rsidRDefault="004B3D18">
      <w:pPr>
        <w:spacing w:before="40" w:after="40" w:line="192" w:lineRule="auto"/>
        <w:ind w:right="57"/>
        <w:rPr>
          <w:sz w:val="20"/>
          <w:lang w:val="ro-RO"/>
        </w:rPr>
      </w:pPr>
    </w:p>
    <w:p w14:paraId="4983F779" w14:textId="77777777" w:rsidR="004B3D18" w:rsidRDefault="004B3D18" w:rsidP="00956F37">
      <w:pPr>
        <w:pStyle w:val="Heading1"/>
        <w:spacing w:line="360" w:lineRule="auto"/>
      </w:pPr>
      <w:r>
        <w:t>LINIA 301 N</w:t>
      </w:r>
    </w:p>
    <w:p w14:paraId="66B9C46E" w14:textId="77777777" w:rsidR="004B3D18" w:rsidRDefault="004B3D18" w:rsidP="004F46F4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CHITILA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61"/>
        <w:gridCol w:w="2197"/>
        <w:gridCol w:w="870"/>
        <w:gridCol w:w="754"/>
        <w:gridCol w:w="870"/>
        <w:gridCol w:w="754"/>
        <w:gridCol w:w="2492"/>
      </w:tblGrid>
      <w:tr w:rsidR="004B3D18" w14:paraId="4A5494E1" w14:textId="77777777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B1AA3E" w14:textId="77777777" w:rsidR="004B3D18" w:rsidRDefault="004B3D18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DCF725" w14:textId="77777777" w:rsidR="004B3D18" w:rsidRDefault="004B3D18" w:rsidP="00C54C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23291" w14:textId="77777777" w:rsidR="004B3D18" w:rsidRDefault="004B3D18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5A9C46" w14:textId="77777777" w:rsidR="004B3D18" w:rsidRDefault="004B3D18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4B29FABA" w14:textId="77777777" w:rsidR="004B3D18" w:rsidRDefault="004B3D18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499F3" w14:textId="77777777" w:rsidR="004B3D18" w:rsidRDefault="004B3D18" w:rsidP="00EA4E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2B3BB" w14:textId="77777777" w:rsidR="004B3D18" w:rsidRDefault="004B3D18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85C61A" w14:textId="77777777" w:rsidR="004B3D18" w:rsidRDefault="004B3D18" w:rsidP="00C54C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0DC3FC" w14:textId="77777777" w:rsidR="004B3D18" w:rsidRPr="0022092F" w:rsidRDefault="004B3D18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49428" w14:textId="77777777" w:rsidR="004B3D18" w:rsidRDefault="004B3D18" w:rsidP="00C54C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B3D18" w14:paraId="1165151F" w14:textId="77777777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E0471E" w14:textId="77777777" w:rsidR="004B3D18" w:rsidRDefault="004B3D18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151966" w14:textId="77777777" w:rsidR="004B3D18" w:rsidRDefault="004B3D18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C2D2D" w14:textId="77777777" w:rsidR="004B3D18" w:rsidRDefault="004B3D18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DE105B" w14:textId="77777777" w:rsidR="004B3D18" w:rsidRDefault="004B3D18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70265A62" w14:textId="77777777" w:rsidR="004B3D18" w:rsidRDefault="004B3D18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664DF4" w14:textId="77777777" w:rsidR="004B3D18" w:rsidRDefault="004B3D18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C92FEF" w14:textId="77777777" w:rsidR="004B3D18" w:rsidRDefault="004B3D18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409054" w14:textId="77777777" w:rsidR="004B3D18" w:rsidRDefault="004B3D18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EDE2AC" w14:textId="77777777" w:rsidR="004B3D18" w:rsidRPr="0022092F" w:rsidRDefault="004B3D18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DB992" w14:textId="77777777" w:rsidR="004B3D18" w:rsidRDefault="004B3D18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B3D18" w14:paraId="091FCB92" w14:textId="77777777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E7FC22" w14:textId="77777777" w:rsidR="004B3D18" w:rsidRDefault="004B3D18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C09531" w14:textId="77777777" w:rsidR="004B3D18" w:rsidRDefault="004B3D18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2867EC" w14:textId="77777777" w:rsidR="004B3D18" w:rsidRDefault="004B3D18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278A98" w14:textId="77777777" w:rsidR="004B3D18" w:rsidRDefault="004B3D18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2EFCDC76" w14:textId="77777777" w:rsidR="004B3D18" w:rsidRDefault="004B3D18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A25C48" w14:textId="77777777" w:rsidR="004B3D18" w:rsidRDefault="004B3D18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BAFF96" w14:textId="77777777" w:rsidR="004B3D18" w:rsidRDefault="004B3D18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EBF7A2" w14:textId="77777777" w:rsidR="004B3D18" w:rsidRDefault="004B3D18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87C909" w14:textId="77777777" w:rsidR="004B3D18" w:rsidRPr="0022092F" w:rsidRDefault="004B3D18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8272D" w14:textId="77777777" w:rsidR="004B3D18" w:rsidRDefault="004B3D18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843B912" w14:textId="77777777" w:rsidR="004B3D18" w:rsidRPr="00474FB0" w:rsidRDefault="004B3D18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11 şi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12.</w:t>
            </w:r>
          </w:p>
        </w:tc>
      </w:tr>
      <w:tr w:rsidR="004B3D18" w14:paraId="741F58CB" w14:textId="77777777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D16653" w14:textId="77777777" w:rsidR="004B3D18" w:rsidRDefault="004B3D18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4F402A" w14:textId="77777777" w:rsidR="004B3D18" w:rsidRDefault="004B3D18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D6613" w14:textId="77777777" w:rsidR="004B3D18" w:rsidRDefault="004B3D18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21A012" w14:textId="77777777" w:rsidR="004B3D18" w:rsidRDefault="004B3D18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2906C316" w14:textId="77777777" w:rsidR="004B3D18" w:rsidRDefault="004B3D18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76E6BB" w14:textId="77777777" w:rsidR="004B3D18" w:rsidRDefault="004B3D18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7E4F35" w14:textId="77777777" w:rsidR="004B3D18" w:rsidRDefault="004B3D18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B14B5E" w14:textId="77777777" w:rsidR="004B3D18" w:rsidRDefault="004B3D18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A527F1" w14:textId="77777777" w:rsidR="004B3D18" w:rsidRPr="0022092F" w:rsidRDefault="004B3D18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FA3DBD" w14:textId="77777777" w:rsidR="004B3D18" w:rsidRDefault="004B3D18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B3D18" w14:paraId="4EFBDA3B" w14:textId="77777777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9E5B7B" w14:textId="77777777" w:rsidR="004B3D18" w:rsidRDefault="004B3D18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861B6" w14:textId="77777777" w:rsidR="004B3D18" w:rsidRDefault="004B3D18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96FD7" w14:textId="77777777" w:rsidR="004B3D18" w:rsidRDefault="004B3D18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45415" w14:textId="77777777" w:rsidR="004B3D18" w:rsidRDefault="004B3D18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649AA6AF" w14:textId="77777777" w:rsidR="004B3D18" w:rsidRDefault="004B3D18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F9678F" w14:textId="77777777" w:rsidR="004B3D18" w:rsidRDefault="004B3D18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TDJ </w:t>
            </w:r>
          </w:p>
          <w:p w14:paraId="4A06A693" w14:textId="77777777" w:rsidR="004B3D18" w:rsidRDefault="004B3D18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56 / 57 și </w:t>
            </w:r>
          </w:p>
          <w:p w14:paraId="7C313622" w14:textId="77777777" w:rsidR="004B3D18" w:rsidRDefault="004B3D18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 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6A34D" w14:textId="77777777" w:rsidR="004B3D18" w:rsidRDefault="004B3D18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E378A5" w14:textId="77777777" w:rsidR="004B3D18" w:rsidRDefault="004B3D18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982A35" w14:textId="77777777" w:rsidR="004B3D18" w:rsidRPr="0022092F" w:rsidRDefault="004B3D18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980C0B" w14:textId="77777777" w:rsidR="004B3D18" w:rsidRDefault="004B3D18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</w:t>
            </w:r>
          </w:p>
          <w:p w14:paraId="5B12E533" w14:textId="77777777" w:rsidR="004B3D18" w:rsidRDefault="004B3D18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Cap București Nord </w:t>
            </w:r>
          </w:p>
          <w:p w14:paraId="7EEFC23F" w14:textId="77777777" w:rsidR="004B3D18" w:rsidRDefault="004B3D18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paletă cu diagonală.</w:t>
            </w:r>
          </w:p>
        </w:tc>
      </w:tr>
      <w:tr w:rsidR="004B3D18" w14:paraId="067EA126" w14:textId="77777777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EFE047" w14:textId="77777777" w:rsidR="004B3D18" w:rsidRDefault="004B3D18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BCB46" w14:textId="77777777" w:rsidR="004B3D18" w:rsidRDefault="004B3D18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2+950</w:t>
            </w:r>
          </w:p>
          <w:p w14:paraId="7F322134" w14:textId="77777777" w:rsidR="004B3D18" w:rsidRDefault="004B3D18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3+200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30D3DB" w14:textId="77777777" w:rsidR="004B3D18" w:rsidRDefault="004B3D18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3C5E17" w14:textId="77777777" w:rsidR="004B3D18" w:rsidRDefault="004B3D18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Nord -</w:t>
            </w:r>
          </w:p>
          <w:p w14:paraId="6BF2508D" w14:textId="77777777" w:rsidR="004B3D18" w:rsidRDefault="004B3D18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Chitila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913E7" w14:textId="77777777" w:rsidR="004B3D18" w:rsidRDefault="004B3D18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D674C" w14:textId="77777777" w:rsidR="004B3D18" w:rsidRDefault="004B3D18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0BB69" w14:textId="77777777" w:rsidR="004B3D18" w:rsidRDefault="004B3D18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A254BB" w14:textId="77777777" w:rsidR="004B3D18" w:rsidRPr="0022092F" w:rsidRDefault="004B3D18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95C81" w14:textId="77777777" w:rsidR="004B3D18" w:rsidRDefault="004B3D18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B3D18" w14:paraId="3A1DAFFD" w14:textId="77777777" w:rsidTr="00312C96">
        <w:trPr>
          <w:cantSplit/>
          <w:trHeight w:val="15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F8F1F1" w14:textId="77777777" w:rsidR="004B3D18" w:rsidRDefault="004B3D18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67ACC" w14:textId="77777777" w:rsidR="004B3D18" w:rsidRDefault="004B3D18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81D28D" w14:textId="77777777" w:rsidR="004B3D18" w:rsidRDefault="004B3D18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776163" w14:textId="77777777" w:rsidR="004B3D18" w:rsidRDefault="004B3D18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Nord -</w:t>
            </w:r>
          </w:p>
          <w:p w14:paraId="06DFD7AE" w14:textId="77777777" w:rsidR="004B3D18" w:rsidRDefault="004B3D18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Pajura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1D0FA" w14:textId="77777777" w:rsidR="004B3D18" w:rsidRDefault="004B3D18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479AEB73" w14:textId="77777777" w:rsidR="004B3D18" w:rsidRDefault="004B3D18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477272" w14:textId="77777777" w:rsidR="004B3D18" w:rsidRDefault="004B3D18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FE46D2" w14:textId="77777777" w:rsidR="004B3D18" w:rsidRDefault="004B3D18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EFC41A" w14:textId="77777777" w:rsidR="004B3D18" w:rsidRPr="0022092F" w:rsidRDefault="004B3D18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2DCCE" w14:textId="77777777" w:rsidR="004B3D18" w:rsidRDefault="004B3D18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1FF55EFE" w14:textId="77777777" w:rsidR="004B3D18" w:rsidRDefault="004B3D18">
      <w:pPr>
        <w:spacing w:before="40" w:after="40" w:line="192" w:lineRule="auto"/>
        <w:ind w:right="57"/>
        <w:rPr>
          <w:sz w:val="20"/>
          <w:lang w:val="ro-RO"/>
        </w:rPr>
      </w:pPr>
    </w:p>
    <w:p w14:paraId="5CBB925E" w14:textId="77777777" w:rsidR="004B3D18" w:rsidRDefault="004B3D18" w:rsidP="007F72A5">
      <w:pPr>
        <w:pStyle w:val="Heading1"/>
        <w:spacing w:line="360" w:lineRule="auto"/>
      </w:pPr>
      <w:r>
        <w:t>LINIA 301 O</w:t>
      </w:r>
    </w:p>
    <w:p w14:paraId="22EB095A" w14:textId="77777777" w:rsidR="004B3D18" w:rsidRDefault="004B3D18" w:rsidP="00906CE3">
      <w:pPr>
        <w:pStyle w:val="Heading1"/>
        <w:spacing w:line="360" w:lineRule="auto"/>
        <w:rPr>
          <w:b w:val="0"/>
          <w:bCs w:val="0"/>
          <w:sz w:val="8"/>
        </w:rPr>
      </w:pPr>
      <w:r>
        <w:t>BUCUREŞTI NORD GR. B - BUCUREŞTI TRIAJ POST 9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4B3D18" w14:paraId="1B5E974A" w14:textId="77777777" w:rsidTr="00FF67C7">
        <w:trPr>
          <w:cantSplit/>
          <w:trHeight w:val="11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D27612" w14:textId="77777777" w:rsidR="004B3D18" w:rsidRDefault="004B3D18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08691A" w14:textId="77777777" w:rsidR="004B3D18" w:rsidRDefault="004B3D18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B4FF1C" w14:textId="77777777" w:rsidR="004B3D18" w:rsidRPr="00F1029A" w:rsidRDefault="004B3D18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BA7F7" w14:textId="77777777" w:rsidR="004B3D18" w:rsidRDefault="004B3D18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14:paraId="6157A3EB" w14:textId="77777777" w:rsidR="004B3D18" w:rsidRDefault="004B3D18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D, 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84B81" w14:textId="77777777" w:rsidR="004B3D18" w:rsidRDefault="004B3D18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B58B99" w14:textId="77777777" w:rsidR="004B3D18" w:rsidRPr="00F1029A" w:rsidRDefault="004B3D18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9509D" w14:textId="77777777" w:rsidR="004B3D18" w:rsidRDefault="004B3D18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565D51" w14:textId="77777777" w:rsidR="004B3D18" w:rsidRPr="00F1029A" w:rsidRDefault="004B3D18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6D4CD" w14:textId="77777777" w:rsidR="004B3D18" w:rsidRDefault="004B3D18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B3D18" w14:paraId="75D98AF5" w14:textId="77777777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DEAB0E" w14:textId="77777777" w:rsidR="004B3D18" w:rsidRDefault="004B3D18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550243" w14:textId="77777777" w:rsidR="004B3D18" w:rsidRDefault="004B3D18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44BDCD" w14:textId="77777777" w:rsidR="004B3D18" w:rsidRPr="00F1029A" w:rsidRDefault="004B3D18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225E2" w14:textId="77777777" w:rsidR="004B3D18" w:rsidRDefault="004B3D18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14:paraId="51E422B9" w14:textId="77777777" w:rsidR="004B3D18" w:rsidRDefault="004B3D18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14E1F5" w14:textId="77777777" w:rsidR="004B3D18" w:rsidRDefault="004B3D18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D4A2D" w14:textId="77777777" w:rsidR="004B3D18" w:rsidRPr="00F1029A" w:rsidRDefault="004B3D18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34F7B" w14:textId="77777777" w:rsidR="004B3D18" w:rsidRDefault="004B3D18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CDED3" w14:textId="77777777" w:rsidR="004B3D18" w:rsidRPr="00F1029A" w:rsidRDefault="004B3D18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4D26E2" w14:textId="77777777" w:rsidR="004B3D18" w:rsidRDefault="004B3D18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B3D18" w14:paraId="322F92E9" w14:textId="77777777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4D78F" w14:textId="77777777" w:rsidR="004B3D18" w:rsidRDefault="004B3D18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E5AD8" w14:textId="77777777" w:rsidR="004B3D18" w:rsidRDefault="004B3D18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FFEC4" w14:textId="77777777" w:rsidR="004B3D18" w:rsidRPr="00F1029A" w:rsidRDefault="004B3D18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D6710" w14:textId="77777777" w:rsidR="004B3D18" w:rsidRDefault="004B3D18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14:paraId="66F7C40D" w14:textId="77777777" w:rsidR="004B3D18" w:rsidRDefault="004B3D18" w:rsidP="00BB14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90E7F" w14:textId="77777777" w:rsidR="004B3D18" w:rsidRDefault="004B3D18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 o lungi-me de 200 m 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1E0DEF" w14:textId="77777777" w:rsidR="004B3D18" w:rsidRPr="00F1029A" w:rsidRDefault="004B3D18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93D9A" w14:textId="77777777" w:rsidR="004B3D18" w:rsidRDefault="004B3D18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8D0420" w14:textId="77777777" w:rsidR="004B3D18" w:rsidRPr="00F1029A" w:rsidRDefault="004B3D18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E42EE4" w14:textId="77777777" w:rsidR="004B3D18" w:rsidRDefault="004B3D18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DE7D6FE" w14:textId="77777777" w:rsidR="004B3D18" w:rsidRDefault="004B3D18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Deschisă pe o lungime de 200 m Cap X.</w:t>
            </w:r>
          </w:p>
        </w:tc>
      </w:tr>
      <w:tr w:rsidR="004B3D18" w14:paraId="0A981E69" w14:textId="77777777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3B6CE" w14:textId="77777777" w:rsidR="004B3D18" w:rsidRDefault="004B3D18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28E597" w14:textId="77777777" w:rsidR="004B3D18" w:rsidRDefault="004B3D18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FC82C8" w14:textId="77777777" w:rsidR="004B3D18" w:rsidRPr="00F1029A" w:rsidRDefault="004B3D18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3223F3" w14:textId="77777777" w:rsidR="004B3D18" w:rsidRDefault="004B3D18" w:rsidP="00D544A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14:paraId="6A9A0455" w14:textId="77777777" w:rsidR="004B3D18" w:rsidRDefault="004B3D18" w:rsidP="00D544A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A50FAA" w14:textId="77777777" w:rsidR="004B3D18" w:rsidRDefault="004B3D18" w:rsidP="00D544A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456BDFB" w14:textId="77777777" w:rsidR="004B3D18" w:rsidRDefault="004B3D18" w:rsidP="00D544A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31C21" w14:textId="77777777" w:rsidR="004B3D18" w:rsidRPr="00F1029A" w:rsidRDefault="004B3D18" w:rsidP="00D544A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ADE94" w14:textId="77777777" w:rsidR="004B3D18" w:rsidRDefault="004B3D18" w:rsidP="00D544A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D99D45" w14:textId="77777777" w:rsidR="004B3D18" w:rsidRPr="00F1029A" w:rsidRDefault="004B3D18" w:rsidP="00D544A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3412D" w14:textId="77777777" w:rsidR="004B3D18" w:rsidRDefault="004B3D18" w:rsidP="00D544A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B3D18" w14:paraId="327156A7" w14:textId="77777777" w:rsidTr="00FF67C7">
        <w:trPr>
          <w:cantSplit/>
          <w:trHeight w:val="1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D36B6E" w14:textId="77777777" w:rsidR="004B3D18" w:rsidRDefault="004B3D18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D00CD" w14:textId="77777777" w:rsidR="004B3D18" w:rsidRDefault="004B3D18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487E6" w14:textId="77777777" w:rsidR="004B3D18" w:rsidRPr="00F1029A" w:rsidRDefault="004B3D18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E4AB5" w14:textId="77777777" w:rsidR="004B3D18" w:rsidRDefault="004B3D18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14:paraId="5084FEE2" w14:textId="77777777" w:rsidR="004B3D18" w:rsidRDefault="004B3D18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330AFB" w14:textId="77777777" w:rsidR="004B3D18" w:rsidRDefault="004B3D18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563901B8" w14:textId="77777777" w:rsidR="004B3D18" w:rsidRDefault="004B3D18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3D512" w14:textId="77777777" w:rsidR="004B3D18" w:rsidRPr="00F1029A" w:rsidRDefault="004B3D18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11FC98" w14:textId="77777777" w:rsidR="004B3D18" w:rsidRDefault="004B3D18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3F9A9" w14:textId="77777777" w:rsidR="004B3D18" w:rsidRPr="00F1029A" w:rsidRDefault="004B3D18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5D82D8" w14:textId="77777777" w:rsidR="004B3D18" w:rsidRDefault="004B3D18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B3D18" w14:paraId="2DEEB3D0" w14:textId="77777777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16061E" w14:textId="77777777" w:rsidR="004B3D18" w:rsidRDefault="004B3D18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58CFF" w14:textId="77777777" w:rsidR="004B3D18" w:rsidRDefault="004B3D18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2ED792" w14:textId="77777777" w:rsidR="004B3D18" w:rsidRPr="00F1029A" w:rsidRDefault="004B3D18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0DA13" w14:textId="77777777" w:rsidR="004B3D18" w:rsidRDefault="004B3D18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14:paraId="348AE32B" w14:textId="77777777" w:rsidR="004B3D18" w:rsidRDefault="004B3D18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10D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9C169" w14:textId="77777777" w:rsidR="004B3D18" w:rsidRDefault="004B3D18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75BDBC59" w14:textId="77777777" w:rsidR="004B3D18" w:rsidRDefault="004B3D18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EF8F0E" w14:textId="77777777" w:rsidR="004B3D18" w:rsidRPr="00F1029A" w:rsidRDefault="004B3D18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4FD525" w14:textId="77777777" w:rsidR="004B3D18" w:rsidRDefault="004B3D18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B0A3BD" w14:textId="77777777" w:rsidR="004B3D18" w:rsidRPr="00F1029A" w:rsidRDefault="004B3D18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66573" w14:textId="77777777" w:rsidR="004B3D18" w:rsidRDefault="004B3D18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B3D18" w14:paraId="5DBB8C86" w14:textId="77777777" w:rsidTr="00FF67C7">
        <w:trPr>
          <w:cantSplit/>
          <w:trHeight w:val="2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4ED88" w14:textId="77777777" w:rsidR="004B3D18" w:rsidRDefault="004B3D18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9525F" w14:textId="77777777" w:rsidR="004B3D18" w:rsidRDefault="004B3D18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9E9CB" w14:textId="77777777" w:rsidR="004B3D18" w:rsidRPr="00F1029A" w:rsidRDefault="004B3D18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3ADE13" w14:textId="77777777" w:rsidR="004B3D18" w:rsidRDefault="004B3D18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14:paraId="5E6643C3" w14:textId="77777777" w:rsidR="004B3D18" w:rsidRDefault="004B3D18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4266E9" w14:textId="77777777" w:rsidR="004B3D18" w:rsidRDefault="004B3D18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5272AEAB" w14:textId="77777777" w:rsidR="004B3D18" w:rsidRDefault="004B3D18" w:rsidP="00D83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A3AE8A" w14:textId="77777777" w:rsidR="004B3D18" w:rsidRPr="00F1029A" w:rsidRDefault="004B3D18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BA47F" w14:textId="77777777" w:rsidR="004B3D18" w:rsidRDefault="004B3D18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927719" w14:textId="77777777" w:rsidR="004B3D18" w:rsidRPr="00F1029A" w:rsidRDefault="004B3D18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EFE78D" w14:textId="77777777" w:rsidR="004B3D18" w:rsidRDefault="004B3D18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192F485" w14:textId="77777777" w:rsidR="004B3D18" w:rsidRDefault="004B3D18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Acces la linia 11 D.</w:t>
            </w:r>
          </w:p>
        </w:tc>
      </w:tr>
      <w:tr w:rsidR="004B3D18" w14:paraId="29F2B95E" w14:textId="77777777" w:rsidTr="00FF67C7">
        <w:trPr>
          <w:cantSplit/>
          <w:trHeight w:val="2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AD455" w14:textId="77777777" w:rsidR="004B3D18" w:rsidRDefault="004B3D18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0B10C" w14:textId="77777777" w:rsidR="004B3D18" w:rsidRDefault="004B3D18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14F00E" w14:textId="77777777" w:rsidR="004B3D18" w:rsidRPr="00F1029A" w:rsidRDefault="004B3D18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4A02A2" w14:textId="77777777" w:rsidR="004B3D18" w:rsidRDefault="004B3D18" w:rsidP="00954B7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3C783" w14:textId="77777777" w:rsidR="004B3D18" w:rsidRDefault="004B3D18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6219AB14" w14:textId="77777777" w:rsidR="004B3D18" w:rsidRDefault="004B3D18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50AD7" w14:textId="77777777" w:rsidR="004B3D18" w:rsidRPr="00F1029A" w:rsidRDefault="004B3D18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3D9526" w14:textId="77777777" w:rsidR="004B3D18" w:rsidRDefault="004B3D18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8FB1BD" w14:textId="77777777" w:rsidR="004B3D18" w:rsidRPr="00F1029A" w:rsidRDefault="004B3D18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A27ED1" w14:textId="77777777" w:rsidR="004B3D18" w:rsidRDefault="004B3D18" w:rsidP="00954B7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FE80BFE" w14:textId="77777777" w:rsidR="004B3D18" w:rsidRDefault="004B3D18" w:rsidP="00954B7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420D0AF" w14:textId="77777777" w:rsidR="004B3D18" w:rsidRDefault="004B3D18" w:rsidP="00954B7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1A, 2A și 1D.</w:t>
            </w:r>
          </w:p>
        </w:tc>
      </w:tr>
      <w:tr w:rsidR="004B3D18" w14:paraId="7166D3A1" w14:textId="77777777" w:rsidTr="00FF67C7">
        <w:trPr>
          <w:cantSplit/>
          <w:trHeight w:val="2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BE2549" w14:textId="77777777" w:rsidR="004B3D18" w:rsidRDefault="004B3D18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94F11" w14:textId="77777777" w:rsidR="004B3D18" w:rsidRDefault="004B3D18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B0815" w14:textId="77777777" w:rsidR="004B3D18" w:rsidRPr="00F1029A" w:rsidRDefault="004B3D18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1DD5B" w14:textId="77777777" w:rsidR="004B3D18" w:rsidRDefault="004B3D18" w:rsidP="00614B0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5A9BA" w14:textId="77777777" w:rsidR="004B3D18" w:rsidRDefault="004B3D18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porți-unea cuprin-</w:t>
            </w:r>
          </w:p>
          <w:p w14:paraId="261D0ADB" w14:textId="77777777" w:rsidR="004B3D18" w:rsidRDefault="004B3D18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să între sch. 106 și TDJ </w:t>
            </w:r>
          </w:p>
          <w:p w14:paraId="43363592" w14:textId="77777777" w:rsidR="004B3D18" w:rsidRDefault="004B3D18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86 / 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1FCDB" w14:textId="77777777" w:rsidR="004B3D18" w:rsidRPr="00F1029A" w:rsidRDefault="004B3D18" w:rsidP="00614B0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3E16BA" w14:textId="77777777" w:rsidR="004B3D18" w:rsidRDefault="004B3D18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FACE1E" w14:textId="77777777" w:rsidR="004B3D18" w:rsidRPr="00F1029A" w:rsidRDefault="004B3D18" w:rsidP="00614B0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201C9" w14:textId="77777777" w:rsidR="004B3D18" w:rsidRDefault="004B3D18" w:rsidP="00614B0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9CB27EE" w14:textId="77777777" w:rsidR="004B3D18" w:rsidRDefault="004B3D18" w:rsidP="00614B0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de la linia 2D la liniile 11D </w:t>
            </w:r>
          </w:p>
          <w:p w14:paraId="51C799DF" w14:textId="77777777" w:rsidR="004B3D18" w:rsidRDefault="004B3D18" w:rsidP="00614B0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2 Centură st. București Basarab.</w:t>
            </w:r>
          </w:p>
        </w:tc>
      </w:tr>
    </w:tbl>
    <w:p w14:paraId="10D1BC9B" w14:textId="77777777" w:rsidR="004B3D18" w:rsidRDefault="004B3D18">
      <w:pPr>
        <w:spacing w:before="40" w:after="40" w:line="192" w:lineRule="auto"/>
        <w:ind w:right="57"/>
        <w:rPr>
          <w:sz w:val="20"/>
          <w:lang w:val="ro-RO"/>
        </w:rPr>
      </w:pPr>
    </w:p>
    <w:p w14:paraId="30EAD36E" w14:textId="77777777" w:rsidR="004B3D18" w:rsidRDefault="004B3D18" w:rsidP="003260D9">
      <w:pPr>
        <w:pStyle w:val="Heading1"/>
        <w:spacing w:line="360" w:lineRule="auto"/>
      </w:pPr>
      <w:r>
        <w:t>LINIA 301 P</w:t>
      </w:r>
    </w:p>
    <w:p w14:paraId="3BBDF708" w14:textId="77777777" w:rsidR="004B3D18" w:rsidRDefault="004B3D18" w:rsidP="0037613D">
      <w:pPr>
        <w:pStyle w:val="Heading1"/>
        <w:spacing w:line="360" w:lineRule="auto"/>
        <w:rPr>
          <w:b w:val="0"/>
          <w:bCs w:val="0"/>
          <w:sz w:val="8"/>
        </w:rPr>
      </w:pPr>
      <w:r>
        <w:t xml:space="preserve">BUCUREŞTI NORD - BUCUREŞTI GRIVIŢA - BUCUREŞTI BĂNEASA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4B3D18" w14:paraId="53DED7D5" w14:textId="77777777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BAC01B" w14:textId="77777777" w:rsidR="004B3D18" w:rsidRDefault="004B3D18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68893F" w14:textId="77777777" w:rsidR="004B3D18" w:rsidRDefault="004B3D18" w:rsidP="00474806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6633FE" w14:textId="77777777" w:rsidR="004B3D18" w:rsidRPr="001B37B8" w:rsidRDefault="004B3D18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E57CA8" w14:textId="77777777" w:rsidR="004B3D18" w:rsidRDefault="004B3D18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4EEBE34A" w14:textId="77777777" w:rsidR="004B3D18" w:rsidRDefault="004B3D18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B78CE" w14:textId="77777777" w:rsidR="004B3D18" w:rsidRDefault="004B3D18" w:rsidP="00EF0F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65864" w14:textId="77777777" w:rsidR="004B3D18" w:rsidRDefault="004B3D18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09E133" w14:textId="77777777" w:rsidR="004B3D18" w:rsidRDefault="004B3D18" w:rsidP="0047480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113885" w14:textId="77777777" w:rsidR="004B3D18" w:rsidRPr="001B37B8" w:rsidRDefault="004B3D18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21BBD" w14:textId="77777777" w:rsidR="004B3D18" w:rsidRDefault="004B3D18" w:rsidP="0047480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B3D18" w14:paraId="6EB33992" w14:textId="77777777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0AECBC" w14:textId="77777777" w:rsidR="004B3D18" w:rsidRDefault="004B3D18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28A06A" w14:textId="77777777" w:rsidR="004B3D18" w:rsidRDefault="004B3D18" w:rsidP="00B57F2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F0495" w14:textId="77777777" w:rsidR="004B3D18" w:rsidRPr="001B37B8" w:rsidRDefault="004B3D18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FAE8F" w14:textId="77777777" w:rsidR="004B3D18" w:rsidRDefault="004B3D18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1658630B" w14:textId="77777777" w:rsidR="004B3D18" w:rsidRDefault="004B3D18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C4E39" w14:textId="77777777" w:rsidR="004B3D18" w:rsidRDefault="004B3D18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1C782" w14:textId="77777777" w:rsidR="004B3D18" w:rsidRDefault="004B3D18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3FA828" w14:textId="77777777" w:rsidR="004B3D18" w:rsidRDefault="004B3D18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2EFE1" w14:textId="77777777" w:rsidR="004B3D18" w:rsidRPr="001B37B8" w:rsidRDefault="004B3D18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97390" w14:textId="77777777" w:rsidR="004B3D18" w:rsidRDefault="004B3D18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B3D18" w14:paraId="03CE69E4" w14:textId="77777777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B48335" w14:textId="77777777" w:rsidR="004B3D18" w:rsidRDefault="004B3D18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A7B1E" w14:textId="77777777" w:rsidR="004B3D18" w:rsidRDefault="004B3D18" w:rsidP="00B57F2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F21945" w14:textId="77777777" w:rsidR="004B3D18" w:rsidRPr="001B37B8" w:rsidRDefault="004B3D18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C05111" w14:textId="77777777" w:rsidR="004B3D18" w:rsidRDefault="004B3D18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F2F3B0" w14:textId="77777777" w:rsidR="004B3D18" w:rsidRDefault="004B3D18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7B59D1" w14:textId="77777777" w:rsidR="004B3D18" w:rsidRDefault="004B3D18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16737" w14:textId="77777777" w:rsidR="004B3D18" w:rsidRDefault="004B3D18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517CFA" w14:textId="77777777" w:rsidR="004B3D18" w:rsidRPr="001B37B8" w:rsidRDefault="004B3D18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344E0D" w14:textId="77777777" w:rsidR="004B3D18" w:rsidRDefault="004B3D18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2A30A49" w14:textId="77777777" w:rsidR="004B3D18" w:rsidRDefault="004B3D18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11 şi 12.</w:t>
            </w:r>
          </w:p>
        </w:tc>
      </w:tr>
      <w:tr w:rsidR="004B3D18" w:rsidRPr="00A8307A" w14:paraId="1E36535C" w14:textId="77777777" w:rsidTr="00475221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C0FB5D" w14:textId="77777777" w:rsidR="004B3D18" w:rsidRPr="00A75A00" w:rsidRDefault="004B3D18">
            <w:pPr>
              <w:numPr>
                <w:ilvl w:val="0"/>
                <w:numId w:val="23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7E6B8" w14:textId="77777777" w:rsidR="004B3D18" w:rsidRPr="00A8307A" w:rsidRDefault="004B3D18" w:rsidP="00475221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DAE2B4" w14:textId="77777777" w:rsidR="004B3D18" w:rsidRPr="00A8307A" w:rsidRDefault="004B3D18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3806A1" w14:textId="77777777" w:rsidR="004B3D18" w:rsidRDefault="004B3D18" w:rsidP="004752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Fir III București Nord - </w:t>
            </w:r>
          </w:p>
          <w:p w14:paraId="28633644" w14:textId="77777777" w:rsidR="004B3D18" w:rsidRPr="00A8307A" w:rsidRDefault="004B3D18" w:rsidP="004752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Grivița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259823" w14:textId="77777777" w:rsidR="004B3D18" w:rsidRDefault="004B3D18" w:rsidP="004752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semnal X3G și Y3G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A2A7E" w14:textId="77777777" w:rsidR="004B3D18" w:rsidRDefault="004B3D18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CEAF5" w14:textId="77777777" w:rsidR="004B3D18" w:rsidRPr="00A8307A" w:rsidRDefault="004B3D18" w:rsidP="004752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E8D69" w14:textId="77777777" w:rsidR="004B3D18" w:rsidRPr="00A8307A" w:rsidRDefault="004B3D18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E3D384" w14:textId="77777777" w:rsidR="004B3D18" w:rsidRPr="00A8307A" w:rsidRDefault="004B3D18" w:rsidP="0047522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B3D18" w14:paraId="72C20250" w14:textId="77777777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28B32F" w14:textId="77777777" w:rsidR="004B3D18" w:rsidRDefault="004B3D18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6EE5D9" w14:textId="77777777" w:rsidR="004B3D18" w:rsidRDefault="004B3D18" w:rsidP="00C36F40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746C28" w14:textId="77777777" w:rsidR="004B3D18" w:rsidRPr="001B37B8" w:rsidRDefault="004B3D18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60875" w14:textId="77777777" w:rsidR="004B3D18" w:rsidRDefault="004B3D18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Nord -</w:t>
            </w:r>
          </w:p>
          <w:p w14:paraId="185F46C0" w14:textId="77777777" w:rsidR="004B3D18" w:rsidRDefault="004B3D18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Griviţa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9E9DA" w14:textId="77777777" w:rsidR="004B3D18" w:rsidRDefault="004B3D18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1G, 6G și linia cuprin-să între sch. </w:t>
            </w:r>
          </w:p>
          <w:p w14:paraId="54FD0937" w14:textId="77777777" w:rsidR="004B3D18" w:rsidRDefault="004B3D18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1G - 6G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76597" w14:textId="77777777" w:rsidR="004B3D18" w:rsidRDefault="004B3D18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E106D4" w14:textId="77777777" w:rsidR="004B3D18" w:rsidRDefault="004B3D18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FDCF7" w14:textId="77777777" w:rsidR="004B3D18" w:rsidRPr="001B37B8" w:rsidRDefault="004B3D18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5CC36D" w14:textId="77777777" w:rsidR="004B3D18" w:rsidRDefault="004B3D18" w:rsidP="00C36F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B3D18" w14:paraId="55A3479C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DFAF7A" w14:textId="77777777" w:rsidR="004B3D18" w:rsidRDefault="004B3D18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5B8AE6" w14:textId="77777777" w:rsidR="004B3D18" w:rsidRDefault="004B3D18" w:rsidP="00C36F40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C8083" w14:textId="77777777" w:rsidR="004B3D18" w:rsidRPr="001B37B8" w:rsidRDefault="004B3D18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0AC4E1" w14:textId="77777777" w:rsidR="004B3D18" w:rsidRDefault="004B3D18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5D2FDAC8" w14:textId="77777777" w:rsidR="004B3D18" w:rsidRDefault="004B3D18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E922D8" w14:textId="77777777" w:rsidR="004B3D18" w:rsidRDefault="004B3D18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7DEA796E" w14:textId="77777777" w:rsidR="004B3D18" w:rsidRDefault="004B3D18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 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15D4F" w14:textId="77777777" w:rsidR="004B3D18" w:rsidRPr="001B37B8" w:rsidRDefault="004B3D18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A56C5B" w14:textId="77777777" w:rsidR="004B3D18" w:rsidRDefault="004B3D18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3A8B92" w14:textId="77777777" w:rsidR="004B3D18" w:rsidRPr="001B37B8" w:rsidRDefault="004B3D18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90F77" w14:textId="77777777" w:rsidR="004B3D18" w:rsidRDefault="004B3D18" w:rsidP="00C36F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4AT - 7AT.</w:t>
            </w:r>
          </w:p>
        </w:tc>
      </w:tr>
      <w:tr w:rsidR="004B3D18" w14:paraId="6F367B44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FEFD6A" w14:textId="77777777" w:rsidR="004B3D18" w:rsidRDefault="004B3D18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4CD23B" w14:textId="77777777" w:rsidR="004B3D18" w:rsidRDefault="004B3D18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9EBB0" w14:textId="77777777" w:rsidR="004B3D18" w:rsidRPr="001B37B8" w:rsidRDefault="004B3D18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439901" w14:textId="77777777" w:rsidR="004B3D18" w:rsidRDefault="004B3D18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39517B94" w14:textId="77777777" w:rsidR="004B3D18" w:rsidRDefault="004B3D18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EA9CC" w14:textId="77777777" w:rsidR="004B3D18" w:rsidRDefault="004B3D18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15C4A019" w14:textId="77777777" w:rsidR="004B3D18" w:rsidRDefault="004B3D18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 AT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3EA045" w14:textId="77777777" w:rsidR="004B3D18" w:rsidRDefault="004B3D18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9751F5" w14:textId="77777777" w:rsidR="004B3D18" w:rsidRDefault="004B3D18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FE425" w14:textId="77777777" w:rsidR="004B3D18" w:rsidRPr="001B37B8" w:rsidRDefault="004B3D18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02581" w14:textId="77777777" w:rsidR="004B3D18" w:rsidRDefault="004B3D18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1BB72F8" w14:textId="77777777" w:rsidR="004B3D18" w:rsidRDefault="004B3D18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1AT - 6AT.</w:t>
            </w:r>
          </w:p>
        </w:tc>
      </w:tr>
      <w:tr w:rsidR="004B3D18" w14:paraId="5A2848C7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23E47B" w14:textId="77777777" w:rsidR="004B3D18" w:rsidRDefault="004B3D18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00F111" w14:textId="77777777" w:rsidR="004B3D18" w:rsidRDefault="004B3D18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2CDD5D" w14:textId="77777777" w:rsidR="004B3D18" w:rsidRPr="001B37B8" w:rsidRDefault="004B3D18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34F781" w14:textId="77777777" w:rsidR="004B3D18" w:rsidRDefault="004B3D18" w:rsidP="004F01A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0A07C49E" w14:textId="77777777" w:rsidR="004B3D18" w:rsidRDefault="004B3D18" w:rsidP="004F01A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E9014" w14:textId="77777777" w:rsidR="004B3D18" w:rsidRDefault="004B3D18" w:rsidP="004F01A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14:paraId="34BA2F53" w14:textId="77777777" w:rsidR="004B3D18" w:rsidRDefault="004B3D18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 AT / 18 AT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B657BF" w14:textId="77777777" w:rsidR="004B3D18" w:rsidRDefault="004B3D18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511700" w14:textId="77777777" w:rsidR="004B3D18" w:rsidRDefault="004B3D18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EC21F6" w14:textId="77777777" w:rsidR="004B3D18" w:rsidRPr="001B37B8" w:rsidRDefault="004B3D18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DF8E5D" w14:textId="77777777" w:rsidR="004B3D18" w:rsidRDefault="004B3D18" w:rsidP="004F01A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865883D" w14:textId="77777777" w:rsidR="004B3D18" w:rsidRDefault="004B3D18" w:rsidP="004F01A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1AT - 3AT, Cap Y.</w:t>
            </w:r>
          </w:p>
        </w:tc>
      </w:tr>
      <w:tr w:rsidR="004B3D18" w14:paraId="6080A5C9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7CD21C" w14:textId="77777777" w:rsidR="004B3D18" w:rsidRDefault="004B3D18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955185" w14:textId="77777777" w:rsidR="004B3D18" w:rsidRDefault="004B3D18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650A86" w14:textId="77777777" w:rsidR="004B3D18" w:rsidRPr="001B37B8" w:rsidRDefault="004B3D18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517ACB" w14:textId="77777777" w:rsidR="004B3D18" w:rsidRDefault="004B3D18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07E0757F" w14:textId="77777777" w:rsidR="004B3D18" w:rsidRDefault="004B3D18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84202" w14:textId="77777777" w:rsidR="004B3D18" w:rsidRDefault="004B3D18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5CD91B65" w14:textId="77777777" w:rsidR="004B3D18" w:rsidRDefault="004B3D18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FCD546" w14:textId="77777777" w:rsidR="004B3D18" w:rsidRDefault="004B3D18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8EA143" w14:textId="77777777" w:rsidR="004B3D18" w:rsidRDefault="004B3D18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D8872" w14:textId="77777777" w:rsidR="004B3D18" w:rsidRPr="001B37B8" w:rsidRDefault="004B3D18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F82FB0" w14:textId="77777777" w:rsidR="004B3D18" w:rsidRDefault="004B3D18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64A6E92" w14:textId="77777777" w:rsidR="004B3D18" w:rsidRDefault="004B3D18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 - 5D, Cap X.</w:t>
            </w:r>
          </w:p>
        </w:tc>
      </w:tr>
      <w:tr w:rsidR="004B3D18" w14:paraId="32C3105E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650C8D" w14:textId="77777777" w:rsidR="004B3D18" w:rsidRDefault="004B3D18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F52B7" w14:textId="77777777" w:rsidR="004B3D18" w:rsidRDefault="004B3D18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3519FD" w14:textId="77777777" w:rsidR="004B3D18" w:rsidRPr="001B37B8" w:rsidRDefault="004B3D18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2BAC8" w14:textId="77777777" w:rsidR="004B3D18" w:rsidRDefault="004B3D18" w:rsidP="007E5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35344327" w14:textId="77777777" w:rsidR="004B3D18" w:rsidRDefault="004B3D18" w:rsidP="007E5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01075C" w14:textId="77777777" w:rsidR="004B3D18" w:rsidRDefault="004B3D18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0F8434A2" w14:textId="77777777" w:rsidR="004B3D18" w:rsidRDefault="004B3D18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 2D/3F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3E704" w14:textId="77777777" w:rsidR="004B3D18" w:rsidRDefault="004B3D18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227F30" w14:textId="77777777" w:rsidR="004B3D18" w:rsidRDefault="004B3D18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761C25" w14:textId="77777777" w:rsidR="004B3D18" w:rsidRPr="001B37B8" w:rsidRDefault="004B3D18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228AC3" w14:textId="77777777" w:rsidR="004B3D18" w:rsidRDefault="004B3D18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B323414" w14:textId="77777777" w:rsidR="004B3D18" w:rsidRDefault="004B3D18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004C9EA" w14:textId="77777777" w:rsidR="004B3D18" w:rsidRDefault="004B3D18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1D Cap Y, 1F-6F Cap X și intrare Depou.</w:t>
            </w:r>
          </w:p>
        </w:tc>
      </w:tr>
      <w:tr w:rsidR="004B3D18" w14:paraId="485D959F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57B161" w14:textId="77777777" w:rsidR="004B3D18" w:rsidRDefault="004B3D18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C97CD" w14:textId="77777777" w:rsidR="004B3D18" w:rsidRDefault="004B3D18" w:rsidP="00075C13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986AD8" w14:textId="77777777" w:rsidR="004B3D18" w:rsidRPr="001B37B8" w:rsidRDefault="004B3D18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479A63" w14:textId="77777777" w:rsidR="004B3D18" w:rsidRDefault="004B3D18" w:rsidP="00075C1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61FAB176" w14:textId="77777777" w:rsidR="004B3D18" w:rsidRDefault="004B3D18" w:rsidP="00075C1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6F27A" w14:textId="77777777" w:rsidR="004B3D18" w:rsidRDefault="004B3D18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134120C5" w14:textId="77777777" w:rsidR="004B3D18" w:rsidRDefault="004B3D18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10 D/ </w:t>
            </w:r>
          </w:p>
          <w:p w14:paraId="4492CF00" w14:textId="77777777" w:rsidR="004B3D18" w:rsidRDefault="004B3D18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C1DFF" w14:textId="77777777" w:rsidR="004B3D18" w:rsidRDefault="004B3D18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7A82A" w14:textId="77777777" w:rsidR="004B3D18" w:rsidRDefault="004B3D18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BB15A6" w14:textId="77777777" w:rsidR="004B3D18" w:rsidRPr="001B37B8" w:rsidRDefault="004B3D18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3A323B" w14:textId="77777777" w:rsidR="004B3D18" w:rsidRDefault="004B3D18" w:rsidP="00075C1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BA5F2BA" w14:textId="77777777" w:rsidR="004B3D18" w:rsidRDefault="004B3D18" w:rsidP="00075C1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 - 6D, Cap Y.</w:t>
            </w:r>
          </w:p>
        </w:tc>
      </w:tr>
      <w:tr w:rsidR="004B3D18" w14:paraId="0174AA29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41DC9D" w14:textId="77777777" w:rsidR="004B3D18" w:rsidRDefault="004B3D18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9436E" w14:textId="77777777" w:rsidR="004B3D18" w:rsidRDefault="004B3D18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5CCF58" w14:textId="77777777" w:rsidR="004B3D18" w:rsidRPr="001B37B8" w:rsidRDefault="004B3D18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8B2A87" w14:textId="77777777" w:rsidR="004B3D18" w:rsidRDefault="004B3D18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50EB426D" w14:textId="77777777" w:rsidR="004B3D18" w:rsidRDefault="004B3D18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603114" w14:textId="77777777" w:rsidR="004B3D18" w:rsidRDefault="004B3D18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4147B22B" w14:textId="77777777" w:rsidR="004B3D18" w:rsidRDefault="004B3D18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8AF6A8" w14:textId="77777777" w:rsidR="004B3D18" w:rsidRDefault="004B3D18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57F78" w14:textId="77777777" w:rsidR="004B3D18" w:rsidRDefault="004B3D18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9802EC" w14:textId="77777777" w:rsidR="004B3D18" w:rsidRPr="001B37B8" w:rsidRDefault="004B3D18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B4F9E4" w14:textId="77777777" w:rsidR="004B3D18" w:rsidRDefault="004B3D18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0E377B9" w14:textId="77777777" w:rsidR="004B3D18" w:rsidRDefault="004B3D18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 - 5D, Cap Y.</w:t>
            </w:r>
          </w:p>
        </w:tc>
      </w:tr>
      <w:tr w:rsidR="004B3D18" w14:paraId="6B766D2B" w14:textId="77777777" w:rsidTr="007066AB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B091FA" w14:textId="77777777" w:rsidR="004B3D18" w:rsidRDefault="004B3D18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D0EAB" w14:textId="77777777" w:rsidR="004B3D18" w:rsidRDefault="004B3D18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89C3F" w14:textId="77777777" w:rsidR="004B3D18" w:rsidRPr="001B37B8" w:rsidRDefault="004B3D18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F0CD4" w14:textId="77777777" w:rsidR="004B3D18" w:rsidRDefault="004B3D18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74FC0917" w14:textId="77777777" w:rsidR="004B3D18" w:rsidRDefault="004B3D18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59CAA" w14:textId="77777777" w:rsidR="004B3D18" w:rsidRDefault="004B3D18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14:paraId="0087C90E" w14:textId="77777777" w:rsidR="004B3D18" w:rsidRDefault="004B3D18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8D / 9F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38C066" w14:textId="77777777" w:rsidR="004B3D18" w:rsidRDefault="004B3D18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A109A" w14:textId="77777777" w:rsidR="004B3D18" w:rsidRDefault="004B3D18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9BB997" w14:textId="77777777" w:rsidR="004B3D18" w:rsidRPr="001B37B8" w:rsidRDefault="004B3D18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2BA0F0" w14:textId="77777777" w:rsidR="004B3D18" w:rsidRDefault="004B3D18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FC9CAD0" w14:textId="77777777" w:rsidR="004B3D18" w:rsidRDefault="004B3D18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ieșiri la liniile 1D - 4D, Cap Y.</w:t>
            </w:r>
          </w:p>
        </w:tc>
      </w:tr>
      <w:tr w:rsidR="004B3D18" w14:paraId="7E209624" w14:textId="77777777" w:rsidTr="008E0991">
        <w:trPr>
          <w:cantSplit/>
          <w:trHeight w:val="6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470222" w14:textId="77777777" w:rsidR="004B3D18" w:rsidRDefault="004B3D18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29A166" w14:textId="77777777" w:rsidR="004B3D18" w:rsidRDefault="004B3D18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1B818" w14:textId="77777777" w:rsidR="004B3D18" w:rsidRPr="001B37B8" w:rsidRDefault="004B3D18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A05C3E" w14:textId="77777777" w:rsidR="004B3D18" w:rsidRDefault="004B3D18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06FF832E" w14:textId="77777777" w:rsidR="004B3D18" w:rsidRDefault="004B3D18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linia 1D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582839" w14:textId="77777777" w:rsidR="004B3D18" w:rsidRDefault="004B3D18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BC223" w14:textId="77777777" w:rsidR="004B3D18" w:rsidRDefault="004B3D18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391BB" w14:textId="77777777" w:rsidR="004B3D18" w:rsidRDefault="004B3D18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9A84AF" w14:textId="77777777" w:rsidR="004B3D18" w:rsidRPr="001B37B8" w:rsidRDefault="004B3D18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E0E791" w14:textId="77777777" w:rsidR="004B3D18" w:rsidRDefault="004B3D18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B3D18" w14:paraId="36B9E096" w14:textId="77777777" w:rsidTr="008E0991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2CD5A5" w14:textId="77777777" w:rsidR="004B3D18" w:rsidRDefault="004B3D18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CEA71" w14:textId="77777777" w:rsidR="004B3D18" w:rsidRDefault="004B3D18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AC02D" w14:textId="77777777" w:rsidR="004B3D18" w:rsidRPr="001B37B8" w:rsidRDefault="004B3D18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FB50FF" w14:textId="77777777" w:rsidR="004B3D18" w:rsidRDefault="004B3D18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215F0787" w14:textId="77777777" w:rsidR="004B3D18" w:rsidRDefault="004B3D18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B0850F" w14:textId="77777777" w:rsidR="004B3D18" w:rsidRDefault="004B3D18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6FED7813" w14:textId="77777777" w:rsidR="004B3D18" w:rsidRDefault="004B3D18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2452C3" w14:textId="77777777" w:rsidR="004B3D18" w:rsidRDefault="004B3D18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7BF03" w14:textId="77777777" w:rsidR="004B3D18" w:rsidRDefault="004B3D18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78418" w14:textId="77777777" w:rsidR="004B3D18" w:rsidRPr="001B37B8" w:rsidRDefault="004B3D18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7ACB" w14:textId="77777777" w:rsidR="004B3D18" w:rsidRDefault="004B3D18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E9A7650" w14:textId="77777777" w:rsidR="004B3D18" w:rsidRDefault="004B3D18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 1D - 5D și 1F - 5F.</w:t>
            </w:r>
          </w:p>
        </w:tc>
      </w:tr>
      <w:tr w:rsidR="004B3D18" w14:paraId="5B6B48C8" w14:textId="77777777" w:rsidTr="008E0991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E9A858" w14:textId="77777777" w:rsidR="004B3D18" w:rsidRDefault="004B3D18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EC073F" w14:textId="77777777" w:rsidR="004B3D18" w:rsidRDefault="004B3D18" w:rsidP="009E79CC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DEB61B" w14:textId="77777777" w:rsidR="004B3D18" w:rsidRPr="001B37B8" w:rsidRDefault="004B3D18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FD08D1" w14:textId="77777777" w:rsidR="004B3D18" w:rsidRDefault="004B3D18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7248200D" w14:textId="77777777" w:rsidR="004B3D18" w:rsidRDefault="004B3D18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282AA" w14:textId="77777777" w:rsidR="004B3D18" w:rsidRDefault="004B3D18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7F5B9BFB" w14:textId="77777777" w:rsidR="004B3D18" w:rsidRDefault="004B3D18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BDF6C" w14:textId="77777777" w:rsidR="004B3D18" w:rsidRDefault="004B3D18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71A29" w14:textId="77777777" w:rsidR="004B3D18" w:rsidRDefault="004B3D18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36E56" w14:textId="77777777" w:rsidR="004B3D18" w:rsidRPr="001B37B8" w:rsidRDefault="004B3D18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DCB21C" w14:textId="77777777" w:rsidR="004B3D18" w:rsidRDefault="004B3D18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9A99FFB" w14:textId="77777777" w:rsidR="004B3D18" w:rsidRDefault="004B3D18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1F - 2F Cap Y.</w:t>
            </w:r>
          </w:p>
        </w:tc>
      </w:tr>
      <w:tr w:rsidR="004B3D18" w14:paraId="273BC9E0" w14:textId="77777777" w:rsidTr="005B366F">
        <w:trPr>
          <w:cantSplit/>
          <w:trHeight w:val="10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D41060" w14:textId="77777777" w:rsidR="004B3D18" w:rsidRDefault="004B3D18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85060D" w14:textId="77777777" w:rsidR="004B3D18" w:rsidRDefault="004B3D18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45C5AA" w14:textId="77777777" w:rsidR="004B3D18" w:rsidRPr="001B37B8" w:rsidRDefault="004B3D18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BCD34A" w14:textId="77777777" w:rsidR="004B3D18" w:rsidRDefault="004B3D18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6B029120" w14:textId="77777777" w:rsidR="004B3D18" w:rsidRDefault="004B3D18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67142" w14:textId="77777777" w:rsidR="004B3D18" w:rsidRDefault="004B3D18" w:rsidP="009E79CC">
            <w:pPr>
              <w:spacing w:before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peste</w:t>
            </w:r>
          </w:p>
          <w:p w14:paraId="2CB3DBE7" w14:textId="77777777" w:rsidR="004B3D18" w:rsidRDefault="004B3D18" w:rsidP="009E79CC">
            <w:pPr>
              <w:spacing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sch. </w:t>
            </w:r>
          </w:p>
          <w:p w14:paraId="0B07E81D" w14:textId="77777777" w:rsidR="004B3D18" w:rsidRDefault="004B3D18" w:rsidP="009E79C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20E bis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60670B" w14:textId="77777777" w:rsidR="004B3D18" w:rsidRPr="001B37B8" w:rsidRDefault="004B3D18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7B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5DE7EB" w14:textId="77777777" w:rsidR="004B3D18" w:rsidRDefault="004B3D18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96CA75" w14:textId="77777777" w:rsidR="004B3D18" w:rsidRPr="001B37B8" w:rsidRDefault="004B3D18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E1CB2A" w14:textId="77777777" w:rsidR="004B3D18" w:rsidRDefault="004B3D18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B3D18" w14:paraId="6537B2BD" w14:textId="77777777" w:rsidTr="005B366F">
        <w:trPr>
          <w:cantSplit/>
          <w:trHeight w:val="96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BC5205" w14:textId="77777777" w:rsidR="004B3D18" w:rsidRDefault="004B3D18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A353C5" w14:textId="77777777" w:rsidR="004B3D18" w:rsidRDefault="004B3D18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19120" w14:textId="77777777" w:rsidR="004B3D18" w:rsidRPr="001B37B8" w:rsidRDefault="004B3D18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B922F6" w14:textId="77777777" w:rsidR="004B3D18" w:rsidRDefault="004B3D18" w:rsidP="009E79CC">
            <w:pPr>
              <w:pStyle w:val="Heading3"/>
              <w:spacing w:line="360" w:lineRule="auto"/>
              <w:rPr>
                <w:rFonts w:ascii="Times New Roman" w:hAnsi="Times New Roman"/>
                <w:sz w:val="20"/>
                <w:lang w:val="ro-RO"/>
              </w:rPr>
            </w:pPr>
            <w:r>
              <w:rPr>
                <w:rFonts w:ascii="Times New Roman" w:hAnsi="Times New Roman"/>
                <w:sz w:val="20"/>
                <w:lang w:val="ro-RO"/>
              </w:rPr>
              <w:t>St. Bucureşti Griviţa</w:t>
            </w:r>
          </w:p>
          <w:p w14:paraId="117F02E6" w14:textId="77777777" w:rsidR="004B3D18" w:rsidRDefault="004B3D18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E, </w:t>
            </w:r>
          </w:p>
          <w:p w14:paraId="509EE8A0" w14:textId="77777777" w:rsidR="004B3D18" w:rsidRDefault="004B3D18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1E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4F2F5E" w14:textId="77777777" w:rsidR="004B3D18" w:rsidRDefault="004B3D18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7D922E9" w14:textId="77777777" w:rsidR="004B3D18" w:rsidRDefault="004B3D18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1CFE90" w14:textId="77777777" w:rsidR="004B3D18" w:rsidRPr="001B37B8" w:rsidRDefault="004B3D18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5EC3D1" w14:textId="77777777" w:rsidR="004B3D18" w:rsidRDefault="004B3D18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AD2CF" w14:textId="77777777" w:rsidR="004B3D18" w:rsidRPr="001B37B8" w:rsidRDefault="004B3D18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63DA5" w14:textId="77777777" w:rsidR="004B3D18" w:rsidRDefault="004B3D18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B3D18" w14:paraId="60B499D7" w14:textId="77777777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D0E7A9" w14:textId="77777777" w:rsidR="004B3D18" w:rsidRDefault="004B3D18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54008E" w14:textId="77777777" w:rsidR="004B3D18" w:rsidRDefault="004B3D18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A63057" w14:textId="77777777" w:rsidR="004B3D18" w:rsidRPr="001B37B8" w:rsidRDefault="004B3D18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92AAE" w14:textId="77777777" w:rsidR="004B3D18" w:rsidRDefault="004B3D18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33075471" w14:textId="77777777" w:rsidR="004B3D18" w:rsidRDefault="004B3D18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2F şi 3F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F3703" w14:textId="77777777" w:rsidR="004B3D18" w:rsidRDefault="004B3D18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32E3E44" w14:textId="77777777" w:rsidR="004B3D18" w:rsidRDefault="004B3D18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1777D1" w14:textId="77777777" w:rsidR="004B3D18" w:rsidRPr="001B37B8" w:rsidRDefault="004B3D18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7B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C60D9" w14:textId="77777777" w:rsidR="004B3D18" w:rsidRDefault="004B3D18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C4018" w14:textId="77777777" w:rsidR="004B3D18" w:rsidRPr="001B37B8" w:rsidRDefault="004B3D18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3BBB3" w14:textId="77777777" w:rsidR="004B3D18" w:rsidRDefault="004B3D18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B3D18" w14:paraId="1C365DBC" w14:textId="77777777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7EC8D1" w14:textId="77777777" w:rsidR="004B3D18" w:rsidRDefault="004B3D18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AA922" w14:textId="77777777" w:rsidR="004B3D18" w:rsidRDefault="004B3D18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74176" w14:textId="77777777" w:rsidR="004B3D18" w:rsidRPr="001B37B8" w:rsidRDefault="004B3D18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729FA" w14:textId="77777777" w:rsidR="004B3D18" w:rsidRDefault="004B3D18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33223B0E" w14:textId="77777777" w:rsidR="004B3D18" w:rsidRDefault="004B3D18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5F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05CC1" w14:textId="77777777" w:rsidR="004B3D18" w:rsidRDefault="004B3D18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17333BB2" w14:textId="77777777" w:rsidR="004B3D18" w:rsidRDefault="004B3D18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5DE81" w14:textId="77777777" w:rsidR="004B3D18" w:rsidRPr="001B37B8" w:rsidRDefault="004B3D18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7B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5AF3D" w14:textId="77777777" w:rsidR="004B3D18" w:rsidRDefault="004B3D18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108FBB" w14:textId="77777777" w:rsidR="004B3D18" w:rsidRPr="001B37B8" w:rsidRDefault="004B3D18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66A0DF" w14:textId="77777777" w:rsidR="004B3D18" w:rsidRDefault="004B3D18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B3D18" w14:paraId="10DA57C4" w14:textId="77777777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B6BD27" w14:textId="77777777" w:rsidR="004B3D18" w:rsidRDefault="004B3D18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83626D" w14:textId="77777777" w:rsidR="004B3D18" w:rsidRDefault="004B3D18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3C0C0" w14:textId="77777777" w:rsidR="004B3D18" w:rsidRPr="001B37B8" w:rsidRDefault="004B3D18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E62E5D" w14:textId="77777777" w:rsidR="004B3D18" w:rsidRDefault="004B3D18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528D6A7F" w14:textId="77777777" w:rsidR="004B3D18" w:rsidRDefault="004B3D18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3B61A3" w14:textId="77777777" w:rsidR="004B3D18" w:rsidRDefault="004B3D18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7F1D6B8C" w14:textId="77777777" w:rsidR="004B3D18" w:rsidRDefault="004B3D18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3E90D" w14:textId="77777777" w:rsidR="004B3D18" w:rsidRPr="001B37B8" w:rsidRDefault="004B3D18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04FB1" w14:textId="77777777" w:rsidR="004B3D18" w:rsidRDefault="004B3D18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FE2D71" w14:textId="77777777" w:rsidR="004B3D18" w:rsidRPr="001B37B8" w:rsidRDefault="004B3D18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22105C" w14:textId="77777777" w:rsidR="004B3D18" w:rsidRDefault="004B3D18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B3D18" w14:paraId="2D62D19E" w14:textId="77777777" w:rsidTr="005B366F">
        <w:trPr>
          <w:cantSplit/>
          <w:trHeight w:val="104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65B27A" w14:textId="77777777" w:rsidR="004B3D18" w:rsidRDefault="004B3D18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CB59C" w14:textId="77777777" w:rsidR="004B3D18" w:rsidRDefault="004B3D18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FD97E" w14:textId="77777777" w:rsidR="004B3D18" w:rsidRPr="001B37B8" w:rsidRDefault="004B3D18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79CFA" w14:textId="77777777" w:rsidR="004B3D18" w:rsidRDefault="004B3D18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742DF35E" w14:textId="77777777" w:rsidR="004B3D18" w:rsidRDefault="004B3D18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H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DE411B" w14:textId="77777777" w:rsidR="004B3D18" w:rsidRDefault="004B3D18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66746845" w14:textId="77777777" w:rsidR="004B3D18" w:rsidRDefault="004B3D18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11980" w14:textId="77777777" w:rsidR="004B3D18" w:rsidRPr="001B37B8" w:rsidRDefault="004B3D18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7B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CC15B2" w14:textId="77777777" w:rsidR="004B3D18" w:rsidRDefault="004B3D18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693178" w14:textId="77777777" w:rsidR="004B3D18" w:rsidRPr="001B37B8" w:rsidRDefault="004B3D18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BA056" w14:textId="77777777" w:rsidR="004B3D18" w:rsidRDefault="004B3D18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43107416" w14:textId="77777777" w:rsidR="004B3D18" w:rsidRDefault="004B3D18">
      <w:pPr>
        <w:spacing w:before="40" w:after="40" w:line="192" w:lineRule="auto"/>
        <w:ind w:right="57"/>
        <w:rPr>
          <w:sz w:val="20"/>
          <w:lang w:val="ro-RO"/>
        </w:rPr>
      </w:pPr>
    </w:p>
    <w:p w14:paraId="0DB5BC3F" w14:textId="77777777" w:rsidR="004B3D18" w:rsidRDefault="004B3D18" w:rsidP="00F260DA">
      <w:pPr>
        <w:pStyle w:val="Heading1"/>
        <w:spacing w:line="360" w:lineRule="auto"/>
      </w:pPr>
      <w:r>
        <w:t>LINIA 301 X</w:t>
      </w:r>
    </w:p>
    <w:p w14:paraId="10036D85" w14:textId="77777777" w:rsidR="004B3D18" w:rsidRDefault="004B3D18" w:rsidP="00F260DA">
      <w:pPr>
        <w:pStyle w:val="Heading1"/>
        <w:spacing w:line="360" w:lineRule="auto"/>
        <w:rPr>
          <w:sz w:val="20"/>
        </w:rPr>
      </w:pPr>
      <w:r>
        <w:t>BUCUREŞTII NOI GRUPA C - BUCUREŞTI TRIAJ POST 17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5"/>
        <w:gridCol w:w="2202"/>
        <w:gridCol w:w="870"/>
        <w:gridCol w:w="755"/>
        <w:gridCol w:w="870"/>
        <w:gridCol w:w="755"/>
        <w:gridCol w:w="2491"/>
      </w:tblGrid>
      <w:tr w:rsidR="004B3D18" w14:paraId="21861974" w14:textId="77777777" w:rsidTr="006F794C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8D365E" w14:textId="77777777" w:rsidR="004B3D18" w:rsidRDefault="004B3D18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6BB70D" w14:textId="77777777" w:rsidR="004B3D18" w:rsidRDefault="004B3D18" w:rsidP="004E60E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0+000</w:t>
            </w:r>
          </w:p>
          <w:p w14:paraId="515A2DC9" w14:textId="77777777" w:rsidR="004B3D18" w:rsidRDefault="004B3D18" w:rsidP="0076578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0+900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B5D7A" w14:textId="77777777" w:rsidR="004B3D18" w:rsidRPr="00F620E8" w:rsidRDefault="004B3D18" w:rsidP="004E60E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DC28C" w14:textId="77777777" w:rsidR="004B3D18" w:rsidRDefault="004B3D18" w:rsidP="0076578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București Triaj - Bucureștii Noi Grupa C</w:t>
            </w:r>
          </w:p>
          <w:p w14:paraId="41FD5BA9" w14:textId="77777777" w:rsidR="004B3D18" w:rsidRDefault="004B3D18" w:rsidP="0076578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+ liniile 1C și 2C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24454" w14:textId="77777777" w:rsidR="004B3D18" w:rsidRDefault="004B3D18" w:rsidP="004E60E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40D80" w14:textId="77777777" w:rsidR="004B3D18" w:rsidRPr="00F620E8" w:rsidRDefault="004B3D18" w:rsidP="004E60E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6D02E" w14:textId="77777777" w:rsidR="004B3D18" w:rsidRDefault="004B3D18" w:rsidP="004E60E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5D1EAB" w14:textId="77777777" w:rsidR="004B3D18" w:rsidRPr="00F620E8" w:rsidRDefault="004B3D18" w:rsidP="004E60E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E7B89" w14:textId="77777777" w:rsidR="004B3D18" w:rsidRDefault="004B3D18" w:rsidP="004E60E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B3D18" w14:paraId="2722A4D8" w14:textId="77777777" w:rsidTr="006F794C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8B3316" w14:textId="77777777" w:rsidR="004B3D18" w:rsidRDefault="004B3D18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339274" w14:textId="77777777" w:rsidR="004B3D18" w:rsidRDefault="004B3D18" w:rsidP="004E60E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866693" w14:textId="77777777" w:rsidR="004B3D18" w:rsidRDefault="004B3D18" w:rsidP="004E60E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9E798" w14:textId="77777777" w:rsidR="004B3D18" w:rsidRDefault="004B3D18" w:rsidP="00A0469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Bucureștii Noi</w:t>
            </w:r>
          </w:p>
          <w:p w14:paraId="1FD6BC64" w14:textId="77777777" w:rsidR="004B3D18" w:rsidRDefault="004B3D18" w:rsidP="00A0469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05F9B6" w14:textId="77777777" w:rsidR="004B3D18" w:rsidRDefault="004B3D18" w:rsidP="004E60E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5C496321" w14:textId="77777777" w:rsidR="004B3D18" w:rsidRDefault="004B3D18" w:rsidP="004E60E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 / 22</w:t>
            </w:r>
          </w:p>
          <w:p w14:paraId="066CC2AE" w14:textId="77777777" w:rsidR="004B3D18" w:rsidRDefault="004B3D18" w:rsidP="004E60E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157550F3" w14:textId="77777777" w:rsidR="004B3D18" w:rsidRDefault="004B3D18" w:rsidP="004E60E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AF358C" w14:textId="77777777" w:rsidR="004B3D18" w:rsidRPr="00F620E8" w:rsidRDefault="004B3D18" w:rsidP="004E60E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A60955" w14:textId="77777777" w:rsidR="004B3D18" w:rsidRDefault="004B3D18" w:rsidP="004E60E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0FB0A" w14:textId="77777777" w:rsidR="004B3D18" w:rsidRPr="00F620E8" w:rsidRDefault="004B3D18" w:rsidP="004E60E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B7D88" w14:textId="77777777" w:rsidR="004B3D18" w:rsidRDefault="004B3D18" w:rsidP="004E60E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CBBAE82" w14:textId="77777777" w:rsidR="004B3D18" w:rsidRDefault="004B3D18" w:rsidP="00DB1F9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Grupa C Bucureștii Noi în direcția Chiajna.</w:t>
            </w:r>
          </w:p>
        </w:tc>
      </w:tr>
    </w:tbl>
    <w:p w14:paraId="771AB05B" w14:textId="77777777" w:rsidR="004B3D18" w:rsidRDefault="004B3D18">
      <w:pPr>
        <w:spacing w:before="40" w:after="40" w:line="192" w:lineRule="auto"/>
        <w:ind w:right="57"/>
        <w:rPr>
          <w:sz w:val="20"/>
          <w:lang w:val="ro-RO"/>
        </w:rPr>
      </w:pPr>
    </w:p>
    <w:p w14:paraId="01C05A4F" w14:textId="77777777" w:rsidR="004B3D18" w:rsidRDefault="004B3D18" w:rsidP="00100E16">
      <w:pPr>
        <w:pStyle w:val="Heading1"/>
        <w:spacing w:line="360" w:lineRule="auto"/>
      </w:pPr>
      <w:r>
        <w:lastRenderedPageBreak/>
        <w:t>LINIA 301 Z2</w:t>
      </w:r>
    </w:p>
    <w:p w14:paraId="4B55319C" w14:textId="77777777" w:rsidR="004B3D18" w:rsidRDefault="004B3D18" w:rsidP="00F61D15">
      <w:pPr>
        <w:pStyle w:val="Heading1"/>
        <w:spacing w:line="360" w:lineRule="auto"/>
        <w:rPr>
          <w:b w:val="0"/>
          <w:bCs w:val="0"/>
          <w:sz w:val="8"/>
        </w:rPr>
      </w:pPr>
      <w:r>
        <w:t>POST RUDENI - TRANSCONTAINERE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4B3D18" w14:paraId="423A3314" w14:textId="77777777" w:rsidTr="00153511">
        <w:trPr>
          <w:cantSplit/>
          <w:trHeight w:val="104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5D0E42" w14:textId="77777777" w:rsidR="004B3D18" w:rsidRDefault="004B3D18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F8C99F" w14:textId="77777777" w:rsidR="004B3D18" w:rsidRDefault="004B3D18" w:rsidP="00BF5F0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BDC2F" w14:textId="77777777" w:rsidR="004B3D18" w:rsidRPr="00353356" w:rsidRDefault="004B3D18" w:rsidP="00BF5F0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1AE7FD" w14:textId="77777777" w:rsidR="004B3D18" w:rsidRDefault="004B3D18" w:rsidP="002E7753">
            <w:pPr>
              <w:spacing w:before="40" w:line="281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Bucureştii Noi</w:t>
            </w:r>
          </w:p>
          <w:p w14:paraId="1B42CADA" w14:textId="77777777" w:rsidR="004B3D18" w:rsidRDefault="004B3D18" w:rsidP="00353356">
            <w:pPr>
              <w:spacing w:before="40" w:line="281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6CBCEC" w14:textId="77777777" w:rsidR="004B3D18" w:rsidRDefault="004B3D18" w:rsidP="00BF5F0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22989EA0" w14:textId="77777777" w:rsidR="004B3D18" w:rsidRDefault="004B3D18" w:rsidP="00BF5F0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 / 22</w:t>
            </w:r>
          </w:p>
          <w:p w14:paraId="540A2163" w14:textId="77777777" w:rsidR="004B3D18" w:rsidRDefault="004B3D18" w:rsidP="00BF5F0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23AFB4D3" w14:textId="77777777" w:rsidR="004B3D18" w:rsidRDefault="004B3D18" w:rsidP="00BF5F0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8BEAC" w14:textId="77777777" w:rsidR="004B3D18" w:rsidRPr="00353356" w:rsidRDefault="004B3D18" w:rsidP="00BF5F0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7792EB" w14:textId="77777777" w:rsidR="004B3D18" w:rsidRDefault="004B3D18" w:rsidP="00BF5F0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C1152" w14:textId="77777777" w:rsidR="004B3D18" w:rsidRPr="00353356" w:rsidRDefault="004B3D18" w:rsidP="00BF5F0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1495D" w14:textId="77777777" w:rsidR="004B3D18" w:rsidRDefault="004B3D18" w:rsidP="00353356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EA82EB4" w14:textId="77777777" w:rsidR="004B3D18" w:rsidRDefault="004B3D18" w:rsidP="002E7753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51498E4" w14:textId="77777777" w:rsidR="004B3D18" w:rsidRDefault="004B3D18" w:rsidP="002E7753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Grupa C Bucureștii Noi în direcția Post Rudeni.</w:t>
            </w:r>
          </w:p>
        </w:tc>
      </w:tr>
    </w:tbl>
    <w:p w14:paraId="4DC64E59" w14:textId="77777777" w:rsidR="004B3D18" w:rsidRDefault="004B3D18">
      <w:pPr>
        <w:spacing w:before="40" w:line="192" w:lineRule="auto"/>
        <w:ind w:right="57"/>
        <w:rPr>
          <w:sz w:val="20"/>
          <w:lang w:val="ro-RO"/>
        </w:rPr>
      </w:pPr>
    </w:p>
    <w:p w14:paraId="683859E5" w14:textId="77777777" w:rsidR="004B3D18" w:rsidRDefault="004B3D18" w:rsidP="00DE67EC">
      <w:pPr>
        <w:spacing w:before="40" w:after="40" w:line="360" w:lineRule="auto"/>
        <w:ind w:left="57" w:right="57"/>
        <w:jc w:val="center"/>
        <w:rPr>
          <w:b/>
          <w:bCs/>
          <w:spacing w:val="40"/>
          <w:lang w:val="ro-RO"/>
        </w:rPr>
      </w:pPr>
      <w:r>
        <w:rPr>
          <w:b/>
          <w:bCs/>
          <w:spacing w:val="40"/>
          <w:lang w:val="ro-RO"/>
        </w:rPr>
        <w:t>LINIA 304</w:t>
      </w:r>
    </w:p>
    <w:p w14:paraId="54DD9037" w14:textId="77777777" w:rsidR="004B3D18" w:rsidRDefault="004B3D18" w:rsidP="00D03CA4">
      <w:pPr>
        <w:pStyle w:val="Heading1"/>
        <w:spacing w:before="40" w:after="40" w:line="360" w:lineRule="auto"/>
        <w:ind w:left="57" w:right="57"/>
        <w:rPr>
          <w:b w:val="0"/>
          <w:bCs w:val="0"/>
          <w:sz w:val="8"/>
        </w:rPr>
      </w:pPr>
      <w:r>
        <w:t>COMPLEX PLOIEŞTI TRIAJ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4B3D18" w14:paraId="63AB4C44" w14:textId="77777777" w:rsidTr="00CB33EA">
        <w:trPr>
          <w:cantSplit/>
          <w:trHeight w:val="76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F268A5" w14:textId="77777777" w:rsidR="004B3D18" w:rsidRDefault="004B3D18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A5538A" w14:textId="77777777" w:rsidR="004B3D18" w:rsidRDefault="004B3D18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82A78E" w14:textId="77777777" w:rsidR="004B3D18" w:rsidRPr="00594E5B" w:rsidRDefault="004B3D18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62C4EE" w14:textId="77777777" w:rsidR="004B3D18" w:rsidRDefault="004B3D18" w:rsidP="00925AF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Triaj</w:t>
            </w:r>
          </w:p>
          <w:p w14:paraId="3C29D034" w14:textId="77777777" w:rsidR="004B3D18" w:rsidRDefault="004B3D18" w:rsidP="00925AF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A, </w:t>
            </w:r>
          </w:p>
          <w:p w14:paraId="2B252A64" w14:textId="77777777" w:rsidR="004B3D18" w:rsidRDefault="004B3D18" w:rsidP="00925AF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10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80D74" w14:textId="77777777" w:rsidR="004B3D18" w:rsidRDefault="004B3D18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sch. </w:t>
            </w:r>
          </w:p>
          <w:p w14:paraId="3A88EDCA" w14:textId="77777777" w:rsidR="004B3D18" w:rsidRDefault="004B3D18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83 A </w:t>
            </w:r>
          </w:p>
          <w:p w14:paraId="32171F46" w14:textId="77777777" w:rsidR="004B3D18" w:rsidRDefault="004B3D18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3C177F72" w14:textId="77777777" w:rsidR="004B3D18" w:rsidRDefault="004B3D18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108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810909" w14:textId="77777777" w:rsidR="004B3D18" w:rsidRPr="00594E5B" w:rsidRDefault="004B3D18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94E5B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48932" w14:textId="77777777" w:rsidR="004B3D18" w:rsidRDefault="004B3D18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4FFE6F" w14:textId="77777777" w:rsidR="004B3D18" w:rsidRPr="00594E5B" w:rsidRDefault="004B3D18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0B5CD" w14:textId="77777777" w:rsidR="004B3D18" w:rsidRDefault="004B3D18" w:rsidP="00925AF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B3D18" w14:paraId="577365FB" w14:textId="77777777" w:rsidTr="00CB33EA">
        <w:trPr>
          <w:cantSplit/>
          <w:trHeight w:val="76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9C1E4" w14:textId="77777777" w:rsidR="004B3D18" w:rsidRDefault="004B3D18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024F7" w14:textId="77777777" w:rsidR="004B3D18" w:rsidRDefault="004B3D18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6E91A" w14:textId="77777777" w:rsidR="004B3D18" w:rsidRPr="00594E5B" w:rsidRDefault="004B3D18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96E54" w14:textId="77777777" w:rsidR="004B3D18" w:rsidRDefault="004B3D18" w:rsidP="00094E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Triaj</w:t>
            </w:r>
          </w:p>
          <w:p w14:paraId="4EFA44DC" w14:textId="77777777" w:rsidR="004B3D18" w:rsidRDefault="004B3D18" w:rsidP="00094E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A, </w:t>
            </w:r>
          </w:p>
          <w:p w14:paraId="72309C89" w14:textId="77777777" w:rsidR="004B3D18" w:rsidRDefault="004B3D18" w:rsidP="00094E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23432" w14:textId="77777777" w:rsidR="004B3D18" w:rsidRDefault="004B3D18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948E4" w14:textId="77777777" w:rsidR="004B3D18" w:rsidRPr="00594E5B" w:rsidRDefault="004B3D18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E2DCA" w14:textId="77777777" w:rsidR="004B3D18" w:rsidRDefault="004B3D18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F8BDA" w14:textId="77777777" w:rsidR="004B3D18" w:rsidRPr="00594E5B" w:rsidRDefault="004B3D18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15127F" w14:textId="77777777" w:rsidR="004B3D18" w:rsidRDefault="004B3D18" w:rsidP="00925AF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B3D18" w14:paraId="4A746032" w14:textId="77777777" w:rsidTr="00E227E9">
        <w:trPr>
          <w:cantSplit/>
          <w:trHeight w:val="2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1C31D8" w14:textId="77777777" w:rsidR="004B3D18" w:rsidRDefault="004B3D18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0CEE9" w14:textId="77777777" w:rsidR="004B3D18" w:rsidRDefault="004B3D18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FE9743" w14:textId="77777777" w:rsidR="004B3D18" w:rsidRPr="00594E5B" w:rsidRDefault="004B3D18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DC9C8" w14:textId="77777777" w:rsidR="004B3D18" w:rsidRDefault="004B3D18" w:rsidP="00925AF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Triaj</w:t>
            </w:r>
          </w:p>
          <w:p w14:paraId="5632D71F" w14:textId="77777777" w:rsidR="004B3D18" w:rsidRDefault="004B3D18" w:rsidP="00E7551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A, </w:t>
            </w:r>
          </w:p>
          <w:p w14:paraId="77739574" w14:textId="77777777" w:rsidR="004B3D18" w:rsidRDefault="004B3D18" w:rsidP="00E7551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2  - 5 </w:t>
            </w:r>
          </w:p>
          <w:p w14:paraId="28397123" w14:textId="77777777" w:rsidR="004B3D18" w:rsidRDefault="004B3D18" w:rsidP="002569B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7 şi 8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B61811" w14:textId="77777777" w:rsidR="004B3D18" w:rsidRDefault="004B3D18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62189" w14:textId="77777777" w:rsidR="004B3D18" w:rsidRDefault="004B3D18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016B0C" w14:textId="77777777" w:rsidR="004B3D18" w:rsidRDefault="004B3D18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482F4" w14:textId="77777777" w:rsidR="004B3D18" w:rsidRPr="00594E5B" w:rsidRDefault="004B3D18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D08B14" w14:textId="77777777" w:rsidR="004B3D18" w:rsidRDefault="004B3D18" w:rsidP="0015391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B3D18" w14:paraId="3FAA0B8D" w14:textId="77777777" w:rsidTr="00E227E9">
        <w:trPr>
          <w:cantSplit/>
          <w:trHeight w:val="2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9B4783" w14:textId="77777777" w:rsidR="004B3D18" w:rsidRDefault="004B3D18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135543" w14:textId="77777777" w:rsidR="004B3D18" w:rsidRDefault="004B3D18" w:rsidP="009353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AE219" w14:textId="77777777" w:rsidR="004B3D18" w:rsidRPr="00594E5B" w:rsidRDefault="004B3D18" w:rsidP="009353D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0D58A" w14:textId="77777777" w:rsidR="004B3D18" w:rsidRDefault="004B3D18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Triaj</w:t>
            </w:r>
          </w:p>
          <w:p w14:paraId="728CDDBB" w14:textId="77777777" w:rsidR="004B3D18" w:rsidRDefault="004B3D18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A, Cap X + </w:t>
            </w:r>
          </w:p>
          <w:p w14:paraId="21233D88" w14:textId="77777777" w:rsidR="004B3D18" w:rsidRDefault="004B3D18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C41C7" w14:textId="77777777" w:rsidR="004B3D18" w:rsidRDefault="004B3D18" w:rsidP="009353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zona apa-ratelor de cale Cap X </w:t>
            </w:r>
          </w:p>
          <w:p w14:paraId="6B74520C" w14:textId="77777777" w:rsidR="004B3D18" w:rsidRDefault="004B3D18" w:rsidP="009353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+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7C7FA2" w14:textId="77777777" w:rsidR="004B3D18" w:rsidRDefault="004B3D18" w:rsidP="009353D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394BA3" w14:textId="77777777" w:rsidR="004B3D18" w:rsidRDefault="004B3D18" w:rsidP="009353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176144" w14:textId="77777777" w:rsidR="004B3D18" w:rsidRPr="00594E5B" w:rsidRDefault="004B3D18" w:rsidP="009353D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FB3843" w14:textId="77777777" w:rsidR="004B3D18" w:rsidRDefault="004B3D18" w:rsidP="009353D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B3D18" w14:paraId="6058DF63" w14:textId="77777777" w:rsidTr="00E227E9">
        <w:trPr>
          <w:cantSplit/>
          <w:trHeight w:val="2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89F650" w14:textId="77777777" w:rsidR="004B3D18" w:rsidRDefault="004B3D18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BB4FF3" w14:textId="77777777" w:rsidR="004B3D18" w:rsidRDefault="004B3D18" w:rsidP="007132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704E6" w14:textId="77777777" w:rsidR="004B3D18" w:rsidRPr="00594E5B" w:rsidRDefault="004B3D18" w:rsidP="0071329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83F3C6" w14:textId="77777777" w:rsidR="004B3D18" w:rsidRDefault="004B3D18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Triaj</w:t>
            </w:r>
          </w:p>
          <w:p w14:paraId="5C2BD576" w14:textId="77777777" w:rsidR="004B3D18" w:rsidRDefault="004B3D18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8E43D" w14:textId="77777777" w:rsidR="004B3D18" w:rsidRDefault="004B3D18" w:rsidP="007132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liniile 1, 3, 4, 5, 6 și sch. 101, 15, 21, 25, 37/41, 23, 29, 31, 43, 63, 67, 73, 53, 75, 85, 87, 51, 65, 83, 69, 89 </w:t>
            </w:r>
          </w:p>
          <w:p w14:paraId="2248BFDE" w14:textId="77777777" w:rsidR="004B3D18" w:rsidRDefault="004B3D18" w:rsidP="007132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55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F57AF8" w14:textId="77777777" w:rsidR="004B3D18" w:rsidRDefault="004B3D18" w:rsidP="0071329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B5555" w14:textId="77777777" w:rsidR="004B3D18" w:rsidRDefault="004B3D18" w:rsidP="007132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58487" w14:textId="77777777" w:rsidR="004B3D18" w:rsidRPr="00594E5B" w:rsidRDefault="004B3D18" w:rsidP="0071329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A298C" w14:textId="77777777" w:rsidR="004B3D18" w:rsidRDefault="004B3D18" w:rsidP="0071329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B3D18" w14:paraId="46081EFF" w14:textId="77777777" w:rsidTr="00E227E9">
        <w:trPr>
          <w:cantSplit/>
          <w:trHeight w:val="2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7EB8A6" w14:textId="77777777" w:rsidR="004B3D18" w:rsidRDefault="004B3D18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7E906C" w14:textId="77777777" w:rsidR="004B3D18" w:rsidRDefault="004B3D18" w:rsidP="00AF69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74A16" w14:textId="77777777" w:rsidR="004B3D18" w:rsidRPr="00594E5B" w:rsidRDefault="004B3D18" w:rsidP="00AF69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21970" w14:textId="77777777" w:rsidR="004B3D18" w:rsidRDefault="004B3D18" w:rsidP="00AF697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Triaj</w:t>
            </w:r>
          </w:p>
          <w:p w14:paraId="2376C9D0" w14:textId="77777777" w:rsidR="004B3D18" w:rsidRDefault="004B3D18" w:rsidP="00AF697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D, Cap X + </w:t>
            </w:r>
          </w:p>
          <w:p w14:paraId="1F28E829" w14:textId="77777777" w:rsidR="004B3D18" w:rsidRDefault="004B3D18" w:rsidP="00AF697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5F3E30" w14:textId="77777777" w:rsidR="004B3D18" w:rsidRDefault="004B3D18" w:rsidP="00AF69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zona apa-ratelor de cale Cap X </w:t>
            </w:r>
          </w:p>
          <w:p w14:paraId="03E1BAB7" w14:textId="77777777" w:rsidR="004B3D18" w:rsidRDefault="004B3D18" w:rsidP="00AF69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+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4BAF4" w14:textId="77777777" w:rsidR="004B3D18" w:rsidRDefault="004B3D18" w:rsidP="00AF69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44C628" w14:textId="77777777" w:rsidR="004B3D18" w:rsidRDefault="004B3D18" w:rsidP="00AF69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2CA1E" w14:textId="77777777" w:rsidR="004B3D18" w:rsidRPr="00594E5B" w:rsidRDefault="004B3D18" w:rsidP="00AF69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C0B5B7" w14:textId="77777777" w:rsidR="004B3D18" w:rsidRDefault="004B3D18" w:rsidP="00AF69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4099FD98" w14:textId="77777777" w:rsidR="004B3D18" w:rsidRDefault="004B3D18">
      <w:pPr>
        <w:spacing w:before="40" w:after="40" w:line="192" w:lineRule="auto"/>
        <w:ind w:right="57"/>
        <w:rPr>
          <w:sz w:val="20"/>
          <w:lang w:val="en-US"/>
        </w:rPr>
      </w:pPr>
    </w:p>
    <w:p w14:paraId="5B9313DB" w14:textId="77777777" w:rsidR="004B3D18" w:rsidRDefault="004B3D18" w:rsidP="00125C01">
      <w:pPr>
        <w:pStyle w:val="Heading1"/>
        <w:spacing w:line="360" w:lineRule="auto"/>
      </w:pPr>
      <w:r>
        <w:t>LINIA 304 A</w:t>
      </w:r>
    </w:p>
    <w:p w14:paraId="346DAF65" w14:textId="77777777" w:rsidR="004B3D18" w:rsidRDefault="004B3D18" w:rsidP="00047142">
      <w:pPr>
        <w:pStyle w:val="Heading1"/>
        <w:spacing w:line="360" w:lineRule="auto"/>
        <w:rPr>
          <w:b w:val="0"/>
          <w:bCs w:val="0"/>
          <w:sz w:val="8"/>
        </w:rPr>
      </w:pPr>
      <w:r>
        <w:t>BRAZI - PLOIEŞTI TRIAJ</w:t>
      </w:r>
      <w:r>
        <w:rPr>
          <w:sz w:val="20"/>
        </w:rPr>
        <w:t xml:space="preserve"> </w:t>
      </w:r>
      <w:r>
        <w:t>GRUPA  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5"/>
        <w:gridCol w:w="2202"/>
        <w:gridCol w:w="870"/>
        <w:gridCol w:w="755"/>
        <w:gridCol w:w="870"/>
        <w:gridCol w:w="755"/>
        <w:gridCol w:w="2491"/>
      </w:tblGrid>
      <w:tr w:rsidR="004B3D18" w14:paraId="0A768F88" w14:textId="77777777">
        <w:trPr>
          <w:cantSplit/>
          <w:trHeight w:val="96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EE92AD" w14:textId="77777777" w:rsidR="004B3D18" w:rsidRDefault="004B3D18">
            <w:pPr>
              <w:numPr>
                <w:ilvl w:val="0"/>
                <w:numId w:val="27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7DE0A5" w14:textId="77777777" w:rsidR="004B3D18" w:rsidRDefault="004B3D18" w:rsidP="00BF3A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53+000</w:t>
            </w:r>
          </w:p>
          <w:p w14:paraId="65200610" w14:textId="77777777" w:rsidR="004B3D18" w:rsidRDefault="004B3D18" w:rsidP="00BF3A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53+300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9571C6" w14:textId="77777777" w:rsidR="004B3D18" w:rsidRPr="00300070" w:rsidRDefault="004B3D18" w:rsidP="00BF3AD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3A8A3A" w14:textId="77777777" w:rsidR="004B3D18" w:rsidRDefault="004B3D18" w:rsidP="00BF3AD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Brazi - Ploiești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5AFFB" w14:textId="77777777" w:rsidR="004B3D18" w:rsidRDefault="004B3D18" w:rsidP="00BF3A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D1303" w14:textId="77777777" w:rsidR="004B3D18" w:rsidRPr="00300070" w:rsidRDefault="004B3D18" w:rsidP="00BF3AD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F4A54" w14:textId="77777777" w:rsidR="004B3D18" w:rsidRDefault="004B3D18" w:rsidP="00BF3A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B37C9D" w14:textId="77777777" w:rsidR="004B3D18" w:rsidRPr="00300070" w:rsidRDefault="004B3D18" w:rsidP="00BF3AD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075DD" w14:textId="77777777" w:rsidR="004B3D18" w:rsidRDefault="004B3D18" w:rsidP="00B6559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016D0BC8" w14:textId="77777777" w:rsidR="004B3D18" w:rsidRDefault="004B3D18">
      <w:pPr>
        <w:spacing w:before="40" w:after="40" w:line="192" w:lineRule="auto"/>
        <w:ind w:right="57"/>
        <w:rPr>
          <w:sz w:val="20"/>
          <w:lang w:val="ro-RO"/>
        </w:rPr>
      </w:pPr>
    </w:p>
    <w:p w14:paraId="731F1D37" w14:textId="77777777" w:rsidR="004B3D18" w:rsidRDefault="004B3D18" w:rsidP="000F5238">
      <w:pPr>
        <w:pStyle w:val="Heading1"/>
        <w:spacing w:line="360" w:lineRule="auto"/>
      </w:pPr>
      <w:r>
        <w:t>LINIA 304 E</w:t>
      </w:r>
    </w:p>
    <w:p w14:paraId="0BB0B9ED" w14:textId="77777777" w:rsidR="004B3D18" w:rsidRDefault="004B3D18" w:rsidP="00023E9E">
      <w:pPr>
        <w:pStyle w:val="Heading1"/>
        <w:spacing w:line="360" w:lineRule="auto"/>
        <w:rPr>
          <w:b w:val="0"/>
          <w:bCs w:val="0"/>
          <w:sz w:val="20"/>
        </w:rPr>
      </w:pPr>
      <w:r>
        <w:t xml:space="preserve"> GHIGHIU</w:t>
      </w:r>
      <w:r>
        <w:rPr>
          <w:sz w:val="20"/>
        </w:rPr>
        <w:t xml:space="preserve"> – </w:t>
      </w:r>
      <w:r w:rsidRPr="00CB219B">
        <w:t>PLOIEȘTI EST</w:t>
      </w:r>
    </w:p>
    <w:tbl>
      <w:tblPr>
        <w:tblW w:w="102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922"/>
        <w:gridCol w:w="702"/>
        <w:gridCol w:w="2193"/>
        <w:gridCol w:w="870"/>
        <w:gridCol w:w="765"/>
        <w:gridCol w:w="870"/>
        <w:gridCol w:w="744"/>
        <w:gridCol w:w="2463"/>
      </w:tblGrid>
      <w:tr w:rsidR="004B3D18" w:rsidRPr="00A8307A" w14:paraId="14406301" w14:textId="77777777" w:rsidTr="00CB219B">
        <w:trPr>
          <w:cantSplit/>
          <w:trHeight w:val="405"/>
          <w:jc w:val="center"/>
        </w:trPr>
        <w:tc>
          <w:tcPr>
            <w:tcW w:w="7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D95ECA" w14:textId="77777777" w:rsidR="004B3D18" w:rsidRPr="00A75A00" w:rsidRDefault="004B3D18">
            <w:pPr>
              <w:numPr>
                <w:ilvl w:val="0"/>
                <w:numId w:val="6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162CDF" w14:textId="77777777" w:rsidR="004B3D18" w:rsidRDefault="004B3D18" w:rsidP="00CB219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62+140</w:t>
            </w:r>
          </w:p>
          <w:p w14:paraId="20C43769" w14:textId="77777777" w:rsidR="004B3D18" w:rsidRPr="00A8307A" w:rsidRDefault="004B3D18" w:rsidP="00CB219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62+700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8E8D2A" w14:textId="77777777" w:rsidR="004B3D18" w:rsidRPr="00A8307A" w:rsidRDefault="004B3D18" w:rsidP="00CB219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1CA4BD0" w14:textId="77777777" w:rsidR="004B3D18" w:rsidRPr="00A8307A" w:rsidRDefault="004B3D18" w:rsidP="00CB219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Dâmbu – Ploiești Est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CB564F" w14:textId="77777777" w:rsidR="004B3D18" w:rsidRPr="00A8307A" w:rsidRDefault="004B3D18" w:rsidP="00CB219B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BAF62F" w14:textId="77777777" w:rsidR="004B3D18" w:rsidRPr="00A8307A" w:rsidRDefault="004B3D18" w:rsidP="00CB219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83289E" w14:textId="77777777" w:rsidR="004B3D18" w:rsidRPr="00A8307A" w:rsidRDefault="004B3D18" w:rsidP="00CB219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B9EA13" w14:textId="77777777" w:rsidR="004B3D18" w:rsidRPr="00A8307A" w:rsidRDefault="004B3D18" w:rsidP="00CB219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55A8F9" w14:textId="77777777" w:rsidR="004B3D18" w:rsidRPr="00A8307A" w:rsidRDefault="004B3D18" w:rsidP="00CB219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0522CB4C" w14:textId="77777777" w:rsidR="004B3D18" w:rsidRDefault="004B3D18">
      <w:pPr>
        <w:spacing w:before="40" w:after="40" w:line="192" w:lineRule="auto"/>
        <w:ind w:right="57"/>
        <w:rPr>
          <w:sz w:val="20"/>
          <w:lang w:val="ro-RO"/>
        </w:rPr>
      </w:pPr>
    </w:p>
    <w:p w14:paraId="1F13F4C2" w14:textId="77777777" w:rsidR="004B3D18" w:rsidRDefault="004B3D18" w:rsidP="00125C01">
      <w:pPr>
        <w:pStyle w:val="Heading1"/>
        <w:spacing w:line="360" w:lineRule="auto"/>
      </w:pPr>
      <w:r>
        <w:lastRenderedPageBreak/>
        <w:t>LINIA 304 I</w:t>
      </w:r>
    </w:p>
    <w:p w14:paraId="5BA167DA" w14:textId="77777777" w:rsidR="004B3D18" w:rsidRDefault="004B3D18" w:rsidP="00F74324">
      <w:pPr>
        <w:pStyle w:val="Heading1"/>
        <w:spacing w:line="360" w:lineRule="auto"/>
        <w:rPr>
          <w:b w:val="0"/>
          <w:bCs w:val="0"/>
          <w:sz w:val="8"/>
        </w:rPr>
      </w:pPr>
      <w:r w:rsidRPr="00D22696">
        <w:t xml:space="preserve">PLOIEŞTI TRIAJ  - </w:t>
      </w:r>
      <w:r>
        <w:t>PLOIEŞTI SUD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5"/>
        <w:gridCol w:w="2202"/>
        <w:gridCol w:w="870"/>
        <w:gridCol w:w="755"/>
        <w:gridCol w:w="870"/>
        <w:gridCol w:w="755"/>
        <w:gridCol w:w="2491"/>
      </w:tblGrid>
      <w:tr w:rsidR="004B3D18" w14:paraId="66903C55" w14:textId="77777777" w:rsidTr="009D3216">
        <w:trPr>
          <w:cantSplit/>
          <w:trHeight w:val="170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1A0AEF" w14:textId="77777777" w:rsidR="004B3D18" w:rsidRDefault="004B3D18">
            <w:pPr>
              <w:numPr>
                <w:ilvl w:val="0"/>
                <w:numId w:val="70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224C84" w14:textId="77777777" w:rsidR="004B3D18" w:rsidRDefault="004B3D18" w:rsidP="00D4282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59+000 -</w:t>
            </w:r>
          </w:p>
          <w:p w14:paraId="22DE27B1" w14:textId="77777777" w:rsidR="004B3D18" w:rsidRDefault="004B3D18" w:rsidP="00D4282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56C92" w14:textId="77777777" w:rsidR="004B3D18" w:rsidRPr="00300070" w:rsidRDefault="004B3D18" w:rsidP="00BF3AD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2EA84" w14:textId="77777777" w:rsidR="004B3D18" w:rsidRDefault="004B3D18" w:rsidP="0044189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B9CC0" w14:textId="77777777" w:rsidR="004B3D18" w:rsidRDefault="004B3D18" w:rsidP="00BF3A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294094" w14:textId="77777777" w:rsidR="004B3D18" w:rsidRPr="00300070" w:rsidRDefault="004B3D18" w:rsidP="00BF3AD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F2489" w14:textId="77777777" w:rsidR="004B3D18" w:rsidRDefault="004B3D18" w:rsidP="00BF3A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99382" w14:textId="77777777" w:rsidR="004B3D18" w:rsidRPr="00300070" w:rsidRDefault="004B3D18" w:rsidP="00BF3AD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AC9FE5" w14:textId="77777777" w:rsidR="004B3D18" w:rsidRDefault="004B3D18" w:rsidP="00A33F3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D7EDA79" w14:textId="77777777" w:rsidR="004B3D18" w:rsidRDefault="004B3D18" w:rsidP="00A33F3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intrările dinspre Ploiești Triaj.</w:t>
            </w:r>
          </w:p>
        </w:tc>
      </w:tr>
    </w:tbl>
    <w:p w14:paraId="466763B1" w14:textId="77777777" w:rsidR="004B3D18" w:rsidRDefault="004B3D18">
      <w:pPr>
        <w:spacing w:before="40" w:after="40" w:line="192" w:lineRule="auto"/>
        <w:ind w:right="57"/>
        <w:rPr>
          <w:sz w:val="20"/>
          <w:lang w:val="ro-RO"/>
        </w:rPr>
      </w:pPr>
    </w:p>
    <w:p w14:paraId="19015313" w14:textId="77777777" w:rsidR="004B3D18" w:rsidRDefault="004B3D18" w:rsidP="00125C01">
      <w:pPr>
        <w:pStyle w:val="Heading1"/>
        <w:spacing w:line="360" w:lineRule="auto"/>
      </w:pPr>
      <w:r>
        <w:t>LINIA 304 J</w:t>
      </w:r>
    </w:p>
    <w:p w14:paraId="62DCD1F2" w14:textId="77777777" w:rsidR="004B3D18" w:rsidRDefault="004B3D18" w:rsidP="007D273A">
      <w:pPr>
        <w:pStyle w:val="Heading1"/>
        <w:spacing w:line="360" w:lineRule="auto"/>
        <w:rPr>
          <w:b w:val="0"/>
          <w:bCs w:val="0"/>
          <w:sz w:val="8"/>
        </w:rPr>
      </w:pPr>
      <w:r>
        <w:t>PLOIEŞTI SUD - PLOIEŞTI TRIAJ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5"/>
        <w:gridCol w:w="2202"/>
        <w:gridCol w:w="870"/>
        <w:gridCol w:w="755"/>
        <w:gridCol w:w="870"/>
        <w:gridCol w:w="755"/>
        <w:gridCol w:w="2491"/>
      </w:tblGrid>
      <w:tr w:rsidR="004B3D18" w14:paraId="3D6F40D1" w14:textId="77777777" w:rsidTr="006A5550">
        <w:trPr>
          <w:cantSplit/>
          <w:trHeight w:val="85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6F2D25" w14:textId="77777777" w:rsidR="004B3D18" w:rsidRDefault="004B3D18">
            <w:pPr>
              <w:numPr>
                <w:ilvl w:val="0"/>
                <w:numId w:val="71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23C46C" w14:textId="77777777" w:rsidR="004B3D18" w:rsidRDefault="004B3D1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57+040</w:t>
            </w:r>
          </w:p>
          <w:p w14:paraId="57335739" w14:textId="77777777" w:rsidR="004B3D18" w:rsidRDefault="004B3D1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57+500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A60670" w14:textId="77777777" w:rsidR="004B3D18" w:rsidRDefault="004B3D1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1E3A2" w14:textId="77777777" w:rsidR="004B3D18" w:rsidRDefault="004B3D1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Ploiești Triaj -</w:t>
            </w:r>
          </w:p>
          <w:p w14:paraId="4B969BBD" w14:textId="77777777" w:rsidR="004B3D18" w:rsidRDefault="004B3D1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Ploiești Sud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E16BFD" w14:textId="77777777" w:rsidR="004B3D18" w:rsidRDefault="004B3D1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F8A9F1" w14:textId="77777777" w:rsidR="004B3D18" w:rsidRPr="00300070" w:rsidRDefault="004B3D1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9C6514" w14:textId="77777777" w:rsidR="004B3D18" w:rsidRDefault="004B3D1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EAB00" w14:textId="77777777" w:rsidR="004B3D18" w:rsidRPr="00300070" w:rsidRDefault="004B3D1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52E6DC" w14:textId="77777777" w:rsidR="004B3D18" w:rsidRDefault="004B3D1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B3D18" w14:paraId="2E22B73E" w14:textId="77777777">
        <w:trPr>
          <w:cantSplit/>
          <w:trHeight w:val="170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1662EC" w14:textId="77777777" w:rsidR="004B3D18" w:rsidRDefault="004B3D18">
            <w:pPr>
              <w:numPr>
                <w:ilvl w:val="0"/>
                <w:numId w:val="71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DDF23" w14:textId="77777777" w:rsidR="004B3D18" w:rsidRDefault="004B3D1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 -</w:t>
            </w:r>
          </w:p>
          <w:p w14:paraId="4BC60EAA" w14:textId="77777777" w:rsidR="004B3D18" w:rsidRDefault="004B3D18" w:rsidP="001A1E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59+000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D7E81" w14:textId="77777777" w:rsidR="004B3D18" w:rsidRPr="00300070" w:rsidRDefault="004B3D1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5AE02C" w14:textId="77777777" w:rsidR="004B3D18" w:rsidRDefault="004B3D1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56D280" w14:textId="77777777" w:rsidR="004B3D18" w:rsidRDefault="004B3D1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63C29" w14:textId="77777777" w:rsidR="004B3D18" w:rsidRPr="00300070" w:rsidRDefault="004B3D1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ECB8F" w14:textId="77777777" w:rsidR="004B3D18" w:rsidRDefault="004B3D1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3FE8C" w14:textId="77777777" w:rsidR="004B3D18" w:rsidRPr="00300070" w:rsidRDefault="004B3D1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91348" w14:textId="77777777" w:rsidR="004B3D18" w:rsidRDefault="004B3D1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4D58381" w14:textId="77777777" w:rsidR="004B3D18" w:rsidRDefault="004B3D1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ieșirile spre Ploiești Triaj.</w:t>
            </w:r>
          </w:p>
        </w:tc>
      </w:tr>
    </w:tbl>
    <w:p w14:paraId="04DC9507" w14:textId="77777777" w:rsidR="004B3D18" w:rsidRDefault="004B3D18">
      <w:pPr>
        <w:spacing w:before="40" w:after="40" w:line="192" w:lineRule="auto"/>
        <w:ind w:right="57"/>
        <w:rPr>
          <w:sz w:val="20"/>
          <w:lang w:val="ro-RO"/>
        </w:rPr>
      </w:pPr>
    </w:p>
    <w:p w14:paraId="1F299B6D" w14:textId="77777777" w:rsidR="004B3D18" w:rsidRDefault="004B3D18" w:rsidP="000F79E0">
      <w:pPr>
        <w:pStyle w:val="Heading1"/>
        <w:spacing w:line="360" w:lineRule="auto"/>
      </w:pPr>
      <w:r>
        <w:t>LINIA 305</w:t>
      </w:r>
    </w:p>
    <w:p w14:paraId="1A3C566D" w14:textId="77777777" w:rsidR="004B3D18" w:rsidRDefault="004B3D18" w:rsidP="00EF1C8E">
      <w:pPr>
        <w:pStyle w:val="Heading1"/>
        <w:spacing w:line="360" w:lineRule="auto"/>
        <w:rPr>
          <w:b w:val="0"/>
          <w:bCs w:val="0"/>
          <w:sz w:val="8"/>
        </w:rPr>
      </w:pPr>
      <w:r>
        <w:t>PLOIEŞTI SUD - MÂNECIU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4B3D18" w14:paraId="3D96EBAD" w14:textId="77777777" w:rsidTr="00D1532D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CC656C" w14:textId="77777777" w:rsidR="004B3D18" w:rsidRDefault="004B3D18">
            <w:pPr>
              <w:numPr>
                <w:ilvl w:val="0"/>
                <w:numId w:val="7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BA133" w14:textId="77777777" w:rsidR="004B3D18" w:rsidRDefault="004B3D18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3E783" w14:textId="77777777" w:rsidR="004B3D18" w:rsidRPr="00023C54" w:rsidRDefault="004B3D18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155918" w14:textId="77777777" w:rsidR="004B3D18" w:rsidRDefault="004B3D18" w:rsidP="005C7849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Ploiești Nord</w:t>
            </w:r>
          </w:p>
          <w:p w14:paraId="6F07B2A6" w14:textId="77777777" w:rsidR="004B3D18" w:rsidRDefault="004B3D18" w:rsidP="00AF490D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 4 și 6 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D8EB5" w14:textId="77777777" w:rsidR="004B3D18" w:rsidRDefault="004B3D18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Cap X</w:t>
            </w:r>
          </w:p>
          <w:p w14:paraId="413867BB" w14:textId="77777777" w:rsidR="004B3D18" w:rsidRDefault="004B3D18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2BF050B2" w14:textId="77777777" w:rsidR="004B3D18" w:rsidRDefault="004B3D18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</w:t>
            </w:r>
          </w:p>
          <w:p w14:paraId="3D547563" w14:textId="77777777" w:rsidR="004B3D18" w:rsidRDefault="004B3D18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Ploiești Nord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81DB2" w14:textId="77777777" w:rsidR="004B3D18" w:rsidRPr="00023C54" w:rsidRDefault="004B3D18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08217C" w14:textId="77777777" w:rsidR="004B3D18" w:rsidRDefault="004B3D18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97A93" w14:textId="77777777" w:rsidR="004B3D18" w:rsidRPr="00023C54" w:rsidRDefault="004B3D18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01BC9" w14:textId="77777777" w:rsidR="004B3D18" w:rsidRDefault="004B3D18" w:rsidP="005C7849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B3D18" w14:paraId="1BA65C6E" w14:textId="77777777" w:rsidTr="006962FA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DC16D9" w14:textId="77777777" w:rsidR="004B3D18" w:rsidRDefault="004B3D18">
            <w:pPr>
              <w:numPr>
                <w:ilvl w:val="0"/>
                <w:numId w:val="7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657C37" w14:textId="77777777" w:rsidR="004B3D18" w:rsidRDefault="004B3D18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5B2DB5" w14:textId="77777777" w:rsidR="004B3D18" w:rsidRPr="00023C54" w:rsidRDefault="004B3D18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F56FE3" w14:textId="77777777" w:rsidR="004B3D18" w:rsidRDefault="004B3D18" w:rsidP="005C7849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Blejoi</w:t>
            </w:r>
          </w:p>
          <w:p w14:paraId="05D2507A" w14:textId="77777777" w:rsidR="004B3D18" w:rsidRDefault="004B3D18" w:rsidP="005C7849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61948" w14:textId="77777777" w:rsidR="004B3D18" w:rsidRDefault="004B3D18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E4CB81" w14:textId="77777777" w:rsidR="004B3D18" w:rsidRPr="00023C54" w:rsidRDefault="004B3D18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23C5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FE084" w14:textId="77777777" w:rsidR="004B3D18" w:rsidRDefault="004B3D18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34FAD3" w14:textId="77777777" w:rsidR="004B3D18" w:rsidRPr="00023C54" w:rsidRDefault="004B3D18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874671" w14:textId="77777777" w:rsidR="004B3D18" w:rsidRDefault="004B3D18" w:rsidP="005C7849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B3D18" w14:paraId="484B1405" w14:textId="77777777" w:rsidTr="003731F8">
        <w:trPr>
          <w:cantSplit/>
          <w:trHeight w:val="270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34B9B5" w14:textId="77777777" w:rsidR="004B3D18" w:rsidRDefault="004B3D18">
            <w:pPr>
              <w:numPr>
                <w:ilvl w:val="0"/>
                <w:numId w:val="7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C5351C" w14:textId="77777777" w:rsidR="004B3D18" w:rsidRDefault="004B3D18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9363A4" w14:textId="77777777" w:rsidR="004B3D18" w:rsidRPr="00023C54" w:rsidRDefault="004B3D18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6256C8" w14:textId="77777777" w:rsidR="004B3D18" w:rsidRDefault="004B3D18" w:rsidP="005C7849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Blejoi</w:t>
            </w:r>
          </w:p>
          <w:p w14:paraId="69A80614" w14:textId="77777777" w:rsidR="004B3D18" w:rsidRDefault="004B3D18" w:rsidP="005C7849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FE1BC8" w14:textId="77777777" w:rsidR="004B3D18" w:rsidRDefault="004B3D18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marca de sigu-ranţă </w:t>
            </w:r>
          </w:p>
          <w:p w14:paraId="487CC4C9" w14:textId="77777777" w:rsidR="004B3D18" w:rsidRDefault="004B3D18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 </w:t>
            </w:r>
          </w:p>
          <w:p w14:paraId="75963A0B" w14:textId="77777777" w:rsidR="004B3D18" w:rsidRDefault="004B3D18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3 </w:t>
            </w:r>
          </w:p>
          <w:p w14:paraId="1F3DAED6" w14:textId="77777777" w:rsidR="004B3D18" w:rsidRDefault="004B3D18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1C68FE84" w14:textId="77777777" w:rsidR="004B3D18" w:rsidRDefault="004B3D18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staţie Blejoi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8DF54" w14:textId="77777777" w:rsidR="004B3D18" w:rsidRPr="00023C54" w:rsidRDefault="004B3D18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23C5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C5709" w14:textId="77777777" w:rsidR="004B3D18" w:rsidRDefault="004B3D18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3AC9F" w14:textId="77777777" w:rsidR="004B3D18" w:rsidRPr="00023C54" w:rsidRDefault="004B3D18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20AA7" w14:textId="77777777" w:rsidR="004B3D18" w:rsidRDefault="004B3D18" w:rsidP="005C7849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Restul liniei 2 abătute este închisă.</w:t>
            </w:r>
          </w:p>
          <w:p w14:paraId="301FA008" w14:textId="77777777" w:rsidR="004B3D18" w:rsidRDefault="004B3D18" w:rsidP="005C7849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B3D18" w14:paraId="58DB94A6" w14:textId="77777777" w:rsidTr="006962FA">
        <w:trPr>
          <w:cantSplit/>
          <w:trHeight w:val="26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4BD7BD" w14:textId="77777777" w:rsidR="004B3D18" w:rsidRDefault="004B3D18">
            <w:pPr>
              <w:numPr>
                <w:ilvl w:val="0"/>
                <w:numId w:val="7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A031EC" w14:textId="77777777" w:rsidR="004B3D18" w:rsidRDefault="004B3D18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A7F06C" w14:textId="77777777" w:rsidR="004B3D18" w:rsidRPr="00023C54" w:rsidRDefault="004B3D18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F26DE" w14:textId="77777777" w:rsidR="004B3D18" w:rsidRDefault="004B3D18" w:rsidP="005C7849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Vălenii de Munte</w:t>
            </w:r>
          </w:p>
          <w:p w14:paraId="1842DF01" w14:textId="77777777" w:rsidR="004B3D18" w:rsidRDefault="004B3D18" w:rsidP="005C7849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1E05C" w14:textId="77777777" w:rsidR="004B3D18" w:rsidRDefault="004B3D18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B90FB3" w14:textId="77777777" w:rsidR="004B3D18" w:rsidRPr="00023C54" w:rsidRDefault="004B3D18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23C5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9C1D8C" w14:textId="77777777" w:rsidR="004B3D18" w:rsidRDefault="004B3D18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263D55" w14:textId="77777777" w:rsidR="004B3D18" w:rsidRPr="00023C54" w:rsidRDefault="004B3D18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BA592" w14:textId="77777777" w:rsidR="004B3D18" w:rsidRDefault="004B3D18" w:rsidP="005C7849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B3D18" w14:paraId="36C21B43" w14:textId="77777777" w:rsidTr="00735A48">
        <w:trPr>
          <w:cantSplit/>
          <w:trHeight w:val="5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E2907F" w14:textId="77777777" w:rsidR="004B3D18" w:rsidRDefault="004B3D18">
            <w:pPr>
              <w:numPr>
                <w:ilvl w:val="0"/>
                <w:numId w:val="7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CE636D" w14:textId="77777777" w:rsidR="004B3D18" w:rsidRDefault="004B3D18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37+000</w:t>
            </w:r>
          </w:p>
          <w:p w14:paraId="68C94036" w14:textId="77777777" w:rsidR="004B3D18" w:rsidRDefault="004B3D18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13BE0" w14:textId="77777777" w:rsidR="004B3D18" w:rsidRPr="00023C54" w:rsidRDefault="004B3D18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52B533" w14:textId="77777777" w:rsidR="004B3D18" w:rsidRDefault="004B3D18" w:rsidP="0036496C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Vălenii de Munte - Teişani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E418A" w14:textId="77777777" w:rsidR="004B3D18" w:rsidRDefault="004B3D18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252713" w14:textId="77777777" w:rsidR="004B3D18" w:rsidRPr="00023C54" w:rsidRDefault="004B3D18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58B281" w14:textId="77777777" w:rsidR="004B3D18" w:rsidRDefault="004B3D18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C4FE50" w14:textId="77777777" w:rsidR="004B3D18" w:rsidRPr="00023C54" w:rsidRDefault="004B3D18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D4238" w14:textId="77777777" w:rsidR="004B3D18" w:rsidRDefault="004B3D18" w:rsidP="005C7849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B3D18" w14:paraId="6D6FE986" w14:textId="77777777" w:rsidTr="006962FA">
        <w:trPr>
          <w:cantSplit/>
          <w:trHeight w:val="14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9CA6AA" w14:textId="77777777" w:rsidR="004B3D18" w:rsidRDefault="004B3D18">
            <w:pPr>
              <w:numPr>
                <w:ilvl w:val="0"/>
                <w:numId w:val="7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B2B2FB" w14:textId="77777777" w:rsidR="004B3D18" w:rsidRDefault="004B3D18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91E40" w14:textId="77777777" w:rsidR="004B3D18" w:rsidRPr="00023C54" w:rsidRDefault="004B3D18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A59A4" w14:textId="77777777" w:rsidR="004B3D18" w:rsidRDefault="004B3D18" w:rsidP="005C7849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Teişani</w:t>
            </w:r>
          </w:p>
          <w:p w14:paraId="252D9AA2" w14:textId="77777777" w:rsidR="004B3D18" w:rsidRDefault="004B3D18" w:rsidP="005C7849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91F937" w14:textId="77777777" w:rsidR="004B3D18" w:rsidRDefault="004B3D18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129C55" w14:textId="77777777" w:rsidR="004B3D18" w:rsidRPr="00023C54" w:rsidRDefault="004B3D18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23C5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042B31" w14:textId="77777777" w:rsidR="004B3D18" w:rsidRDefault="004B3D18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9C71F" w14:textId="77777777" w:rsidR="004B3D18" w:rsidRPr="00023C54" w:rsidRDefault="004B3D18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8E5AE" w14:textId="77777777" w:rsidR="004B3D18" w:rsidRDefault="004B3D18" w:rsidP="005C7849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B3D18" w14:paraId="0A6E7461" w14:textId="77777777" w:rsidTr="006962FA">
        <w:trPr>
          <w:cantSplit/>
          <w:trHeight w:val="14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5EA50D" w14:textId="77777777" w:rsidR="004B3D18" w:rsidRDefault="004B3D18">
            <w:pPr>
              <w:numPr>
                <w:ilvl w:val="0"/>
                <w:numId w:val="7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EED730" w14:textId="77777777" w:rsidR="004B3D18" w:rsidRDefault="004B3D18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C222D4" w14:textId="77777777" w:rsidR="004B3D18" w:rsidRPr="00023C54" w:rsidRDefault="004B3D18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F096B" w14:textId="77777777" w:rsidR="004B3D18" w:rsidRDefault="004B3D18" w:rsidP="005C7849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Mâneciu </w:t>
            </w:r>
          </w:p>
          <w:p w14:paraId="68D8FEA6" w14:textId="77777777" w:rsidR="004B3D18" w:rsidRDefault="004B3D18" w:rsidP="005C7849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AE09A8" w14:textId="77777777" w:rsidR="004B3D18" w:rsidRDefault="004B3D18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B56CB1" w14:textId="77777777" w:rsidR="004B3D18" w:rsidRPr="00023C54" w:rsidRDefault="004B3D18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17830A" w14:textId="77777777" w:rsidR="004B3D18" w:rsidRDefault="004B3D18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AEE13" w14:textId="77777777" w:rsidR="004B3D18" w:rsidRPr="00023C54" w:rsidRDefault="004B3D18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C27C5" w14:textId="77777777" w:rsidR="004B3D18" w:rsidRDefault="004B3D18" w:rsidP="005C7849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4A736F79" w14:textId="77777777" w:rsidR="004B3D18" w:rsidRDefault="004B3D18">
      <w:pPr>
        <w:spacing w:line="192" w:lineRule="auto"/>
        <w:ind w:right="57"/>
        <w:rPr>
          <w:sz w:val="20"/>
          <w:lang w:val="ro-RO"/>
        </w:rPr>
      </w:pPr>
    </w:p>
    <w:p w14:paraId="56F8EEDE" w14:textId="77777777" w:rsidR="004B3D18" w:rsidRDefault="004B3D18" w:rsidP="00DE0660">
      <w:pPr>
        <w:pStyle w:val="Heading1"/>
        <w:spacing w:line="360" w:lineRule="auto"/>
      </w:pPr>
      <w:r>
        <w:t>LINIA 306</w:t>
      </w:r>
    </w:p>
    <w:p w14:paraId="26F0AC17" w14:textId="77777777" w:rsidR="004B3D18" w:rsidRDefault="004B3D18" w:rsidP="00E92915">
      <w:pPr>
        <w:pStyle w:val="Heading1"/>
        <w:spacing w:line="360" w:lineRule="auto"/>
        <w:rPr>
          <w:b w:val="0"/>
          <w:bCs w:val="0"/>
          <w:sz w:val="8"/>
        </w:rPr>
      </w:pPr>
      <w:r>
        <w:t>PLOIEŞTI VEST - TÂRGOVIŞTE NORD - RAMIFICAŢIE TEIŞ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4B3D18" w14:paraId="54FC2C7D" w14:textId="77777777" w:rsidTr="00400DE0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06C857" w14:textId="77777777" w:rsidR="004B3D18" w:rsidRDefault="004B3D1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40B793" w14:textId="77777777" w:rsidR="004B3D18" w:rsidRDefault="004B3D18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F79E9" w14:textId="77777777" w:rsidR="004B3D18" w:rsidRDefault="004B3D18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84D50E" w14:textId="77777777" w:rsidR="004B3D18" w:rsidRDefault="004B3D18" w:rsidP="009A529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Crângu lui Bot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E6C20" w14:textId="77777777" w:rsidR="004B3D18" w:rsidRDefault="004B3D18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 </w:t>
            </w:r>
          </w:p>
          <w:p w14:paraId="13B6F300" w14:textId="77777777" w:rsidR="004B3D18" w:rsidRDefault="004B3D18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6C9505A3" w14:textId="77777777" w:rsidR="004B3D18" w:rsidRDefault="004B3D18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14:paraId="2C0638B9" w14:textId="77777777" w:rsidR="004B3D18" w:rsidRDefault="004B3D18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 / 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AEA73" w14:textId="77777777" w:rsidR="004B3D18" w:rsidRDefault="004B3D18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C0FE10" w14:textId="77777777" w:rsidR="004B3D18" w:rsidRDefault="004B3D18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DFA62B" w14:textId="77777777" w:rsidR="004B3D18" w:rsidRPr="00BE3917" w:rsidRDefault="004B3D18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6B14A" w14:textId="77777777" w:rsidR="004B3D18" w:rsidRDefault="004B3D18" w:rsidP="009153B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B3D18" w14:paraId="4FC66830" w14:textId="77777777" w:rsidTr="00400DE0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43919F" w14:textId="77777777" w:rsidR="004B3D18" w:rsidRDefault="004B3D1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367546" w14:textId="77777777" w:rsidR="004B3D18" w:rsidRDefault="004B3D18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DE994" w14:textId="77777777" w:rsidR="004B3D18" w:rsidRDefault="004B3D18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36A2DC" w14:textId="77777777" w:rsidR="004B3D18" w:rsidRDefault="004B3D18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Crângu lui Bot</w:t>
            </w:r>
          </w:p>
          <w:p w14:paraId="2912D8CB" w14:textId="77777777" w:rsidR="004B3D18" w:rsidRDefault="004B3D18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13BBC9" w14:textId="77777777" w:rsidR="004B3D18" w:rsidRDefault="004B3D18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717F845" w14:textId="77777777" w:rsidR="004B3D18" w:rsidRDefault="004B3D18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C3846" w14:textId="77777777" w:rsidR="004B3D18" w:rsidRDefault="004B3D18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279AA9" w14:textId="77777777" w:rsidR="004B3D18" w:rsidRDefault="004B3D18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653F4D" w14:textId="77777777" w:rsidR="004B3D18" w:rsidRPr="00BE3917" w:rsidRDefault="004B3D18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3A5B1D" w14:textId="77777777" w:rsidR="004B3D18" w:rsidRDefault="004B3D18" w:rsidP="009153B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B3D18" w14:paraId="126A6AF4" w14:textId="77777777" w:rsidTr="00F95223">
        <w:trPr>
          <w:cantSplit/>
          <w:trHeight w:val="9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97CEA2" w14:textId="77777777" w:rsidR="004B3D18" w:rsidRDefault="004B3D1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EE47C" w14:textId="77777777" w:rsidR="004B3D18" w:rsidRDefault="004B3D18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F03566" w14:textId="77777777" w:rsidR="004B3D18" w:rsidRDefault="004B3D18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3D676A" w14:textId="77777777" w:rsidR="004B3D18" w:rsidRDefault="004B3D18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Crângu lui Bot</w:t>
            </w:r>
          </w:p>
          <w:p w14:paraId="24B533C9" w14:textId="77777777" w:rsidR="004B3D18" w:rsidRDefault="004B3D18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07D89" w14:textId="77777777" w:rsidR="004B3D18" w:rsidRDefault="004B3D18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02CD09B" w14:textId="77777777" w:rsidR="004B3D18" w:rsidRDefault="004B3D18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4B89FF" w14:textId="77777777" w:rsidR="004B3D18" w:rsidRDefault="004B3D18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F9E49D" w14:textId="77777777" w:rsidR="004B3D18" w:rsidRDefault="004B3D18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C42F42" w14:textId="77777777" w:rsidR="004B3D18" w:rsidRPr="00BE3917" w:rsidRDefault="004B3D18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5B0C0" w14:textId="77777777" w:rsidR="004B3D18" w:rsidRDefault="004B3D18" w:rsidP="009153B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B3D18" w14:paraId="56BA97FA" w14:textId="77777777" w:rsidTr="00400DE0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95C4C5" w14:textId="77777777" w:rsidR="004B3D18" w:rsidRDefault="004B3D1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AA80E5" w14:textId="77777777" w:rsidR="004B3D18" w:rsidRDefault="004B3D18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FCE66" w14:textId="77777777" w:rsidR="004B3D18" w:rsidRDefault="004B3D18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3DE689" w14:textId="77777777" w:rsidR="004B3D18" w:rsidRDefault="004B3D18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Târgşoru Nou</w:t>
            </w:r>
          </w:p>
          <w:p w14:paraId="4FC1FA8C" w14:textId="77777777" w:rsidR="004B3D18" w:rsidRDefault="004B3D18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B5B276" w14:textId="77777777" w:rsidR="004B3D18" w:rsidRDefault="004B3D18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588C3E65" w14:textId="77777777" w:rsidR="004B3D18" w:rsidRDefault="004B3D18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428741" w14:textId="77777777" w:rsidR="004B3D18" w:rsidRDefault="004B3D18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4B84EE" w14:textId="77777777" w:rsidR="004B3D18" w:rsidRDefault="004B3D18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3780C4" w14:textId="77777777" w:rsidR="004B3D18" w:rsidRPr="00BE3917" w:rsidRDefault="004B3D18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53C509" w14:textId="77777777" w:rsidR="004B3D18" w:rsidRDefault="004B3D18" w:rsidP="009153B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B3D18" w14:paraId="75862D3B" w14:textId="77777777" w:rsidTr="00400DE0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652404" w14:textId="77777777" w:rsidR="004B3D18" w:rsidRDefault="004B3D1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39141" w14:textId="77777777" w:rsidR="004B3D18" w:rsidRDefault="004B3D18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8868B8" w14:textId="77777777" w:rsidR="004B3D18" w:rsidRDefault="004B3D18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26294C" w14:textId="77777777" w:rsidR="004B3D18" w:rsidRDefault="004B3D18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I.L. Caragiale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0B02E8" w14:textId="77777777" w:rsidR="004B3D18" w:rsidRDefault="004B3D18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 din călcâi sch. 9 </w:t>
            </w:r>
          </w:p>
          <w:p w14:paraId="557B3DE5" w14:textId="77777777" w:rsidR="004B3D18" w:rsidRDefault="004B3D18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-</w:t>
            </w:r>
          </w:p>
          <w:p w14:paraId="74025C32" w14:textId="77777777" w:rsidR="004B3D18" w:rsidRDefault="004B3D18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7DA7C" w14:textId="77777777" w:rsidR="004B3D18" w:rsidRDefault="004B3D18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5854F" w14:textId="77777777" w:rsidR="004B3D18" w:rsidRDefault="004B3D18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F825BA" w14:textId="77777777" w:rsidR="004B3D18" w:rsidRPr="00BE3917" w:rsidRDefault="004B3D18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CC3E7D" w14:textId="77777777" w:rsidR="004B3D18" w:rsidRDefault="004B3D18" w:rsidP="009153B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B3D18" w14:paraId="533318D9" w14:textId="77777777" w:rsidTr="00400DE0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8218E2" w14:textId="77777777" w:rsidR="004B3D18" w:rsidRDefault="004B3D1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17809" w14:textId="77777777" w:rsidR="004B3D18" w:rsidRDefault="004B3D18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66B441" w14:textId="77777777" w:rsidR="004B3D18" w:rsidRDefault="004B3D18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1E0A4A" w14:textId="77777777" w:rsidR="004B3D18" w:rsidRDefault="004B3D18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I.L. Caragiale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7D8948" w14:textId="77777777" w:rsidR="004B3D18" w:rsidRDefault="004B3D18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8652D" w14:textId="77777777" w:rsidR="004B3D18" w:rsidRDefault="004B3D18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E36E8" w14:textId="77777777" w:rsidR="004B3D18" w:rsidRDefault="004B3D18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D27AB" w14:textId="77777777" w:rsidR="004B3D18" w:rsidRPr="00BE3917" w:rsidRDefault="004B3D18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57863D" w14:textId="77777777" w:rsidR="004B3D18" w:rsidRDefault="004B3D18" w:rsidP="009153B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3C5B811" w14:textId="77777777" w:rsidR="004B3D18" w:rsidRDefault="004B3D18" w:rsidP="009153B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4 - 6.</w:t>
            </w:r>
          </w:p>
        </w:tc>
      </w:tr>
      <w:tr w:rsidR="004B3D18" w14:paraId="0D5BED97" w14:textId="77777777" w:rsidTr="00400DE0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4D3145" w14:textId="77777777" w:rsidR="004B3D18" w:rsidRDefault="004B3D1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8083F" w14:textId="77777777" w:rsidR="004B3D18" w:rsidRDefault="004B3D18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112D1B" w14:textId="77777777" w:rsidR="004B3D18" w:rsidRDefault="004B3D18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FC44F0" w14:textId="77777777" w:rsidR="004B3D18" w:rsidRDefault="004B3D18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I.L. Caragiale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EDAD1C" w14:textId="77777777" w:rsidR="004B3D18" w:rsidRDefault="004B3D18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5E170A2C" w14:textId="77777777" w:rsidR="004B3D18" w:rsidRDefault="004B3D18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 și 17</w:t>
            </w:r>
          </w:p>
          <w:p w14:paraId="34EE359E" w14:textId="77777777" w:rsidR="004B3D18" w:rsidRDefault="004B3D18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</w:t>
            </w:r>
          </w:p>
          <w:p w14:paraId="318BBD00" w14:textId="77777777" w:rsidR="004B3D18" w:rsidRDefault="004B3D18" w:rsidP="003603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DE713B" w14:textId="77777777" w:rsidR="004B3D18" w:rsidRDefault="004B3D18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AAC22B" w14:textId="77777777" w:rsidR="004B3D18" w:rsidRDefault="004B3D18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E7CE60" w14:textId="77777777" w:rsidR="004B3D18" w:rsidRPr="00BE3917" w:rsidRDefault="004B3D18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52226" w14:textId="77777777" w:rsidR="004B3D18" w:rsidRDefault="004B3D18" w:rsidP="003603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5.</w:t>
            </w:r>
          </w:p>
        </w:tc>
      </w:tr>
      <w:tr w:rsidR="004B3D18" w14:paraId="006A6B2C" w14:textId="77777777" w:rsidTr="00400DE0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B66EE8" w14:textId="77777777" w:rsidR="004B3D18" w:rsidRDefault="004B3D1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984D5" w14:textId="77777777" w:rsidR="004B3D18" w:rsidRDefault="004B3D18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F9D551" w14:textId="77777777" w:rsidR="004B3D18" w:rsidRDefault="004B3D18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795A85" w14:textId="77777777" w:rsidR="004B3D18" w:rsidRDefault="004B3D18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Mija</w:t>
            </w:r>
          </w:p>
          <w:p w14:paraId="2D926ED8" w14:textId="77777777" w:rsidR="004B3D18" w:rsidRDefault="004B3D18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B315BB" w14:textId="77777777" w:rsidR="004B3D18" w:rsidRDefault="004B3D18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25588CB" w14:textId="77777777" w:rsidR="004B3D18" w:rsidRDefault="004B3D18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6D8FC3" w14:textId="77777777" w:rsidR="004B3D18" w:rsidRDefault="004B3D18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3118A2" w14:textId="77777777" w:rsidR="004B3D18" w:rsidRDefault="004B3D18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8AF52A" w14:textId="77777777" w:rsidR="004B3D18" w:rsidRPr="00BE3917" w:rsidRDefault="004B3D18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EC1EE7" w14:textId="77777777" w:rsidR="004B3D18" w:rsidRDefault="004B3D18" w:rsidP="009153B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B3D18" w14:paraId="75FE9263" w14:textId="77777777" w:rsidTr="00400DE0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9E3601" w14:textId="77777777" w:rsidR="004B3D18" w:rsidRDefault="004B3D1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A6EA1" w14:textId="77777777" w:rsidR="004B3D18" w:rsidRDefault="004B3D18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2C030" w14:textId="77777777" w:rsidR="004B3D18" w:rsidRDefault="004B3D18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53BB48" w14:textId="77777777" w:rsidR="004B3D18" w:rsidRDefault="004B3D18" w:rsidP="0025678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Târgovişte Nord</w:t>
            </w:r>
          </w:p>
          <w:p w14:paraId="17448014" w14:textId="77777777" w:rsidR="004B3D18" w:rsidRDefault="004B3D18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B</w:t>
            </w:r>
          </w:p>
          <w:p w14:paraId="39F242F7" w14:textId="77777777" w:rsidR="004B3D18" w:rsidRDefault="004B3D18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sch. nr. 10 și 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FFC8B3" w14:textId="77777777" w:rsidR="004B3D18" w:rsidRDefault="004B3D18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53+700</w:t>
            </w:r>
          </w:p>
          <w:p w14:paraId="78C3376B" w14:textId="77777777" w:rsidR="004B3D18" w:rsidRDefault="004B3D18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31ED24" w14:textId="77777777" w:rsidR="004B3D18" w:rsidRDefault="004B3D18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638639" w14:textId="77777777" w:rsidR="004B3D18" w:rsidRDefault="004B3D18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211433" w14:textId="77777777" w:rsidR="004B3D18" w:rsidRPr="00BE3917" w:rsidRDefault="004B3D18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1093AF" w14:textId="77777777" w:rsidR="004B3D18" w:rsidRDefault="004B3D18" w:rsidP="009153B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B3D18" w14:paraId="0CCA199E" w14:textId="77777777" w:rsidTr="00400DE0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42DCDF" w14:textId="77777777" w:rsidR="004B3D18" w:rsidRDefault="004B3D1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02910" w14:textId="77777777" w:rsidR="004B3D18" w:rsidRDefault="004B3D18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D3FA51" w14:textId="77777777" w:rsidR="004B3D18" w:rsidRDefault="004B3D18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36D56A" w14:textId="77777777" w:rsidR="004B3D18" w:rsidRDefault="004B3D18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Târgovişte Nord</w:t>
            </w:r>
          </w:p>
          <w:p w14:paraId="23A5EAC6" w14:textId="77777777" w:rsidR="004B3D18" w:rsidRDefault="004B3D18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abătută </w:t>
            </w:r>
          </w:p>
          <w:p w14:paraId="2F2C684D" w14:textId="77777777" w:rsidR="004B3D18" w:rsidRDefault="004B3D18" w:rsidP="0045636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sch. nr.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AA188E" w14:textId="77777777" w:rsidR="004B3D18" w:rsidRDefault="004B3D18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7CDD78" w14:textId="77777777" w:rsidR="004B3D18" w:rsidRDefault="004B3D18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93549" w14:textId="77777777" w:rsidR="004B3D18" w:rsidRDefault="004B3D18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8E128E" w14:textId="77777777" w:rsidR="004B3D18" w:rsidRPr="00BE3917" w:rsidRDefault="004B3D18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6A8DAE" w14:textId="77777777" w:rsidR="004B3D18" w:rsidRDefault="004B3D18" w:rsidP="009153B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B3D18" w14:paraId="7A392FEF" w14:textId="77777777" w:rsidTr="00400DE0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57354" w14:textId="77777777" w:rsidR="004B3D18" w:rsidRDefault="004B3D1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62872" w14:textId="77777777" w:rsidR="004B3D18" w:rsidRDefault="004B3D18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A6977" w14:textId="77777777" w:rsidR="004B3D18" w:rsidRDefault="004B3D18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CE216" w14:textId="77777777" w:rsidR="004B3D18" w:rsidRDefault="004B3D18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Târgovişte Nord</w:t>
            </w:r>
          </w:p>
          <w:p w14:paraId="561A1007" w14:textId="77777777" w:rsidR="004B3D18" w:rsidRDefault="004B3D18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4 şi 5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E5B290" w14:textId="77777777" w:rsidR="004B3D18" w:rsidRDefault="004B3D18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470005DE" w14:textId="77777777" w:rsidR="004B3D18" w:rsidRDefault="004B3D18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EE0165" w14:textId="77777777" w:rsidR="004B3D18" w:rsidRDefault="004B3D18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B8612C" w14:textId="77777777" w:rsidR="004B3D18" w:rsidRDefault="004B3D18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74BAE3" w14:textId="77777777" w:rsidR="004B3D18" w:rsidRPr="00BE3917" w:rsidRDefault="004B3D18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327182" w14:textId="77777777" w:rsidR="004B3D18" w:rsidRDefault="004B3D18" w:rsidP="009153B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B3D18" w14:paraId="277728EC" w14:textId="77777777" w:rsidTr="00400DE0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0EE5D" w14:textId="77777777" w:rsidR="004B3D18" w:rsidRDefault="004B3D1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F56070" w14:textId="77777777" w:rsidR="004B3D18" w:rsidRDefault="004B3D18" w:rsidP="00B82B3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40+840</w:t>
            </w:r>
          </w:p>
          <w:p w14:paraId="0F81B63B" w14:textId="77777777" w:rsidR="004B3D18" w:rsidRDefault="004B3D18" w:rsidP="00B82B3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40+890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38AD8D" w14:textId="77777777" w:rsidR="004B3D18" w:rsidRDefault="004B3D18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66FC4C" w14:textId="77777777" w:rsidR="004B3D18" w:rsidRDefault="004B3D18" w:rsidP="00444AE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I. L. Caragiale - Târgovişte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9D60A" w14:textId="77777777" w:rsidR="004B3D18" w:rsidRDefault="004B3D18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C4FCBA" w14:textId="77777777" w:rsidR="004B3D18" w:rsidRDefault="004B3D18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01CCB" w14:textId="77777777" w:rsidR="004B3D18" w:rsidRDefault="004B3D18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FDA4EA" w14:textId="77777777" w:rsidR="004B3D18" w:rsidRPr="00BE3917" w:rsidRDefault="004B3D18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AC77A7" w14:textId="77777777" w:rsidR="004B3D18" w:rsidRDefault="004B3D18" w:rsidP="0057758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B3D18" w14:paraId="3F649BDB" w14:textId="77777777" w:rsidTr="00400DE0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9A4C0" w14:textId="77777777" w:rsidR="004B3D18" w:rsidRDefault="004B3D1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22A5F" w14:textId="77777777" w:rsidR="004B3D18" w:rsidRDefault="004B3D18" w:rsidP="00B82B3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41+000</w:t>
            </w:r>
          </w:p>
          <w:p w14:paraId="3B80696F" w14:textId="77777777" w:rsidR="004B3D18" w:rsidRDefault="004B3D18" w:rsidP="00B82B3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9A8F5" w14:textId="77777777" w:rsidR="004B3D18" w:rsidRDefault="004B3D18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38C7B" w14:textId="77777777" w:rsidR="004B3D18" w:rsidRDefault="004B3D18" w:rsidP="00444AE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I. L. Caragiale - Târgovişte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11D7B" w14:textId="77777777" w:rsidR="004B3D18" w:rsidRDefault="004B3D18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74C682" w14:textId="77777777" w:rsidR="004B3D18" w:rsidRDefault="004B3D18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F0465D" w14:textId="77777777" w:rsidR="004B3D18" w:rsidRDefault="004B3D18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C82F28" w14:textId="77777777" w:rsidR="004B3D18" w:rsidRPr="00BE3917" w:rsidRDefault="004B3D18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C5F569" w14:textId="77777777" w:rsidR="004B3D18" w:rsidRDefault="004B3D18" w:rsidP="0057758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B3D18" w14:paraId="19532C52" w14:textId="77777777" w:rsidTr="00400DE0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BEAD1" w14:textId="77777777" w:rsidR="004B3D18" w:rsidRDefault="004B3D1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2C07A0" w14:textId="77777777" w:rsidR="004B3D18" w:rsidRDefault="004B3D18" w:rsidP="00B82B3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43+000</w:t>
            </w:r>
          </w:p>
          <w:p w14:paraId="412D6BB4" w14:textId="77777777" w:rsidR="004B3D18" w:rsidRDefault="004B3D18" w:rsidP="00B82B3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9A57F" w14:textId="77777777" w:rsidR="004B3D18" w:rsidRDefault="004B3D18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EA917" w14:textId="77777777" w:rsidR="004B3D18" w:rsidRDefault="004B3D18" w:rsidP="006D4F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I. L. Caragiale - Târgovişte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9BACA" w14:textId="77777777" w:rsidR="004B3D18" w:rsidRDefault="004B3D18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0F8C49" w14:textId="77777777" w:rsidR="004B3D18" w:rsidRDefault="004B3D18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858922" w14:textId="77777777" w:rsidR="004B3D18" w:rsidRDefault="004B3D18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EADB89" w14:textId="77777777" w:rsidR="004B3D18" w:rsidRPr="00BE3917" w:rsidRDefault="004B3D18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F4C5C1" w14:textId="77777777" w:rsidR="004B3D18" w:rsidRDefault="004B3D18" w:rsidP="0057758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26D809E7" w14:textId="77777777" w:rsidR="004B3D18" w:rsidRDefault="004B3D18">
      <w:pPr>
        <w:spacing w:before="40" w:after="40" w:line="192" w:lineRule="auto"/>
        <w:ind w:right="57"/>
        <w:rPr>
          <w:sz w:val="20"/>
          <w:lang w:val="ro-RO"/>
        </w:rPr>
      </w:pPr>
    </w:p>
    <w:p w14:paraId="61F5B952" w14:textId="77777777" w:rsidR="004B3D18" w:rsidRDefault="004B3D18" w:rsidP="008D7570">
      <w:pPr>
        <w:pStyle w:val="Heading1"/>
        <w:spacing w:line="360" w:lineRule="auto"/>
      </w:pPr>
      <w:r>
        <w:lastRenderedPageBreak/>
        <w:t>LINIA 311</w:t>
      </w:r>
    </w:p>
    <w:p w14:paraId="2AD35FAC" w14:textId="77777777" w:rsidR="004B3D18" w:rsidRDefault="004B3D18" w:rsidP="00F8285A">
      <w:pPr>
        <w:pStyle w:val="Heading1"/>
        <w:spacing w:line="360" w:lineRule="auto"/>
        <w:rPr>
          <w:b w:val="0"/>
          <w:bCs w:val="0"/>
          <w:sz w:val="8"/>
        </w:rPr>
      </w:pPr>
      <w:r>
        <w:t>BUDA - SLĂNIC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4B3D18" w14:paraId="100198B0" w14:textId="77777777" w:rsidTr="004243CC">
        <w:trPr>
          <w:cantSplit/>
          <w:trHeight w:val="26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0A1E02" w14:textId="77777777" w:rsidR="004B3D18" w:rsidRDefault="004B3D18">
            <w:pPr>
              <w:numPr>
                <w:ilvl w:val="0"/>
                <w:numId w:val="5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DE202" w14:textId="77777777" w:rsidR="004B3D18" w:rsidRDefault="004B3D18" w:rsidP="005D02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2+370</w:t>
            </w:r>
          </w:p>
          <w:p w14:paraId="184431CF" w14:textId="77777777" w:rsidR="004B3D18" w:rsidRDefault="004B3D18" w:rsidP="005D02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2+420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3785D4" w14:textId="77777777" w:rsidR="004B3D18" w:rsidRDefault="004B3D18" w:rsidP="005D02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5CF42" w14:textId="77777777" w:rsidR="004B3D18" w:rsidRDefault="004B3D18" w:rsidP="00BA21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Buda - Plopeni Sat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D0E7D" w14:textId="77777777" w:rsidR="004B3D18" w:rsidRDefault="004B3D18" w:rsidP="005D02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E1A076" w14:textId="77777777" w:rsidR="004B3D18" w:rsidRPr="003004A8" w:rsidRDefault="004B3D18" w:rsidP="005D02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59A8B" w14:textId="77777777" w:rsidR="004B3D18" w:rsidRDefault="004B3D18" w:rsidP="005D02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6B1DE" w14:textId="77777777" w:rsidR="004B3D18" w:rsidRPr="003004A8" w:rsidRDefault="004B3D18" w:rsidP="005D02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3276BA" w14:textId="77777777" w:rsidR="004B3D18" w:rsidRPr="006F7065" w:rsidRDefault="004B3D18" w:rsidP="006F706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</w:tbl>
    <w:p w14:paraId="284B469F" w14:textId="77777777" w:rsidR="004B3D18" w:rsidRDefault="004B3D18">
      <w:pPr>
        <w:tabs>
          <w:tab w:val="left" w:pos="4560"/>
        </w:tabs>
        <w:rPr>
          <w:sz w:val="20"/>
          <w:lang w:val="ro-RO"/>
        </w:rPr>
      </w:pPr>
    </w:p>
    <w:p w14:paraId="7EB45F4B" w14:textId="77777777" w:rsidR="004B3D18" w:rsidRDefault="004B3D18" w:rsidP="00E81B3B">
      <w:pPr>
        <w:pStyle w:val="Heading1"/>
        <w:spacing w:line="360" w:lineRule="auto"/>
      </w:pPr>
      <w:r>
        <w:t>LINIA 314 G</w:t>
      </w:r>
    </w:p>
    <w:p w14:paraId="68B8CB50" w14:textId="77777777" w:rsidR="004B3D18" w:rsidRDefault="004B3D18" w:rsidP="00C61BD8">
      <w:pPr>
        <w:pStyle w:val="Heading1"/>
        <w:spacing w:line="360" w:lineRule="auto"/>
        <w:rPr>
          <w:b w:val="0"/>
          <w:bCs w:val="0"/>
          <w:sz w:val="8"/>
        </w:rPr>
      </w:pPr>
      <w:r>
        <w:t>BRAŞOV TRIAJ GR. D - RAMIFICAŢIE HĂRMAN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4B3D18" w14:paraId="78C13E7F" w14:textId="77777777" w:rsidTr="009F492E">
        <w:trPr>
          <w:cantSplit/>
          <w:trHeight w:val="57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5C9AB3" w14:textId="77777777" w:rsidR="004B3D18" w:rsidRDefault="004B3D18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78850" w14:textId="77777777" w:rsidR="004B3D18" w:rsidRDefault="004B3D18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254340" w14:textId="77777777" w:rsidR="004B3D18" w:rsidRPr="00DF53C6" w:rsidRDefault="004B3D18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91AE17" w14:textId="77777777" w:rsidR="004B3D18" w:rsidRDefault="004B3D18" w:rsidP="00882C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00D078E8" w14:textId="77777777" w:rsidR="004B3D18" w:rsidRDefault="004B3D18" w:rsidP="00882C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D, liniile </w:t>
            </w:r>
          </w:p>
          <w:p w14:paraId="58BB19DF" w14:textId="77777777" w:rsidR="004B3D18" w:rsidRDefault="004B3D18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01 și 1 - 6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DC65B1" w14:textId="77777777" w:rsidR="004B3D18" w:rsidRDefault="004B3D18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3608E6" w14:textId="77777777" w:rsidR="004B3D18" w:rsidRPr="00DF53C6" w:rsidRDefault="004B3D18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0031FB" w14:textId="77777777" w:rsidR="004B3D18" w:rsidRDefault="004B3D18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A162B" w14:textId="77777777" w:rsidR="004B3D18" w:rsidRPr="00DF53C6" w:rsidRDefault="004B3D18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13B01" w14:textId="77777777" w:rsidR="004B3D18" w:rsidRDefault="004B3D18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B3D18" w14:paraId="3F8449D0" w14:textId="77777777" w:rsidTr="009F492E">
        <w:trPr>
          <w:cantSplit/>
          <w:trHeight w:val="26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8783A1" w14:textId="77777777" w:rsidR="004B3D18" w:rsidRDefault="004B3D18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D16F4F" w14:textId="77777777" w:rsidR="004B3D18" w:rsidRDefault="004B3D18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A80FE8" w14:textId="77777777" w:rsidR="004B3D18" w:rsidRPr="00DF53C6" w:rsidRDefault="004B3D18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76E177" w14:textId="77777777" w:rsidR="004B3D18" w:rsidRDefault="004B3D18" w:rsidP="0021746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27B47630" w14:textId="77777777" w:rsidR="004B3D18" w:rsidRDefault="004B3D18" w:rsidP="0021746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D, liniile </w:t>
            </w:r>
          </w:p>
          <w:p w14:paraId="5126CEE7" w14:textId="77777777" w:rsidR="004B3D18" w:rsidRDefault="004B3D18" w:rsidP="002360E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, 8, 9  şi 11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DC47FC" w14:textId="77777777" w:rsidR="004B3D18" w:rsidRDefault="004B3D18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C2871C" w14:textId="77777777" w:rsidR="004B3D18" w:rsidRPr="00DF53C6" w:rsidRDefault="004B3D18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F53C6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C5FA9C" w14:textId="77777777" w:rsidR="004B3D18" w:rsidRDefault="004B3D18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2C30C6" w14:textId="77777777" w:rsidR="004B3D18" w:rsidRPr="00DF53C6" w:rsidRDefault="004B3D18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810AC" w14:textId="77777777" w:rsidR="004B3D18" w:rsidRDefault="004B3D18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B3D18" w14:paraId="1A132388" w14:textId="77777777" w:rsidTr="0021746A">
        <w:trPr>
          <w:cantSplit/>
          <w:trHeight w:val="8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10744C" w14:textId="77777777" w:rsidR="004B3D18" w:rsidRDefault="004B3D18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4A693D" w14:textId="77777777" w:rsidR="004B3D18" w:rsidRDefault="004B3D18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43CFF" w14:textId="77777777" w:rsidR="004B3D18" w:rsidRPr="00DF53C6" w:rsidRDefault="004B3D18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4FBF1" w14:textId="77777777" w:rsidR="004B3D18" w:rsidRDefault="004B3D18" w:rsidP="002E36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7B924FAC" w14:textId="77777777" w:rsidR="004B3D18" w:rsidRDefault="004B3D18" w:rsidP="002E36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C, liniile 1 - 9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0774E4" w14:textId="77777777" w:rsidR="004B3D18" w:rsidRDefault="004B3D18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1C2EF6" w14:textId="77777777" w:rsidR="004B3D18" w:rsidRPr="00DF53C6" w:rsidRDefault="004B3D18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F53C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426EEE" w14:textId="77777777" w:rsidR="004B3D18" w:rsidRDefault="004B3D18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A678F3" w14:textId="77777777" w:rsidR="004B3D18" w:rsidRPr="00DF53C6" w:rsidRDefault="004B3D18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AEFF8" w14:textId="77777777" w:rsidR="004B3D18" w:rsidRDefault="004B3D18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1F54FA4D" w14:textId="77777777" w:rsidR="004B3D18" w:rsidRDefault="004B3D18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B3D18" w14:paraId="2CB5D545" w14:textId="77777777" w:rsidTr="00C00B01">
        <w:trPr>
          <w:cantSplit/>
          <w:trHeight w:val="50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46DDCA" w14:textId="77777777" w:rsidR="004B3D18" w:rsidRDefault="004B3D18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B76FDE" w14:textId="77777777" w:rsidR="004B3D18" w:rsidRDefault="004B3D18" w:rsidP="00DC74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B5743" w14:textId="77777777" w:rsidR="004B3D18" w:rsidRPr="00DF53C6" w:rsidRDefault="004B3D18" w:rsidP="00DC74E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5F8758" w14:textId="77777777" w:rsidR="004B3D18" w:rsidRDefault="004B3D18" w:rsidP="00DC74E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6CD82B49" w14:textId="77777777" w:rsidR="004B3D18" w:rsidRDefault="004B3D18" w:rsidP="00DC74E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E, liniile 1 - 6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017426" w14:textId="77777777" w:rsidR="004B3D18" w:rsidRDefault="004B3D18" w:rsidP="00DC74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D1AD8C" w14:textId="77777777" w:rsidR="004B3D18" w:rsidRPr="00DF53C6" w:rsidRDefault="004B3D18" w:rsidP="00DC74E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F53C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FBA23B" w14:textId="77777777" w:rsidR="004B3D18" w:rsidRDefault="004B3D18" w:rsidP="00DC74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8BB17D" w14:textId="77777777" w:rsidR="004B3D18" w:rsidRPr="00DF53C6" w:rsidRDefault="004B3D18" w:rsidP="00DC74E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4CC38" w14:textId="77777777" w:rsidR="004B3D18" w:rsidRDefault="004B3D18" w:rsidP="00DC74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2CBB68F2" w14:textId="77777777" w:rsidR="004B3D18" w:rsidRDefault="004B3D18" w:rsidP="00DC74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B3D18" w14:paraId="6EA19C2B" w14:textId="77777777" w:rsidTr="0021746A">
        <w:trPr>
          <w:cantSplit/>
          <w:trHeight w:val="115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C38B3C" w14:textId="77777777" w:rsidR="004B3D18" w:rsidRDefault="004B3D18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C16E77" w14:textId="77777777" w:rsidR="004B3D18" w:rsidRDefault="004B3D18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B793C2" w14:textId="77777777" w:rsidR="004B3D18" w:rsidRPr="00DF53C6" w:rsidRDefault="004B3D18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AC7316" w14:textId="77777777" w:rsidR="004B3D18" w:rsidRDefault="004B3D18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Triaj </w:t>
            </w:r>
          </w:p>
          <w:p w14:paraId="48C7E543" w14:textId="77777777" w:rsidR="004B3D18" w:rsidRDefault="004B3D18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circulaţie locomotive </w:t>
            </w:r>
          </w:p>
          <w:p w14:paraId="37B3261D" w14:textId="77777777" w:rsidR="004B3D18" w:rsidRDefault="004B3D18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(între gr. B şi D), legătura între  </w:t>
            </w:r>
          </w:p>
          <w:p w14:paraId="6EC9FA27" w14:textId="77777777" w:rsidR="004B3D18" w:rsidRDefault="004B3D18" w:rsidP="00DB2A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en-US"/>
              </w:rPr>
              <w:t>sch. 2 şi 41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E9F48" w14:textId="77777777" w:rsidR="004B3D18" w:rsidRDefault="004B3D18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16366" w14:textId="77777777" w:rsidR="004B3D18" w:rsidRPr="00DF53C6" w:rsidRDefault="004B3D18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F1C85" w14:textId="77777777" w:rsidR="004B3D18" w:rsidRDefault="004B3D18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5D356" w14:textId="77777777" w:rsidR="004B3D18" w:rsidRPr="00DF53C6" w:rsidRDefault="004B3D18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096CD8" w14:textId="77777777" w:rsidR="004B3D18" w:rsidRDefault="004B3D18" w:rsidP="009F3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B3D18" w14:paraId="67465F66" w14:textId="77777777" w:rsidTr="0021746A">
        <w:trPr>
          <w:cantSplit/>
          <w:trHeight w:val="115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F107A5" w14:textId="77777777" w:rsidR="004B3D18" w:rsidRDefault="004B3D18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F1FAE" w14:textId="77777777" w:rsidR="004B3D18" w:rsidRDefault="004B3D18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F2EC6" w14:textId="77777777" w:rsidR="004B3D18" w:rsidRPr="00DF53C6" w:rsidRDefault="004B3D18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225698" w14:textId="77777777" w:rsidR="004B3D18" w:rsidRDefault="004B3D18" w:rsidP="009F3EA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Triaj </w:t>
            </w:r>
          </w:p>
          <w:p w14:paraId="7560D803" w14:textId="77777777" w:rsidR="004B3D18" w:rsidRDefault="004B3D18" w:rsidP="009F3EA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linia circulaţie locomotive </w:t>
            </w:r>
          </w:p>
          <w:p w14:paraId="1F4BE048" w14:textId="77777777" w:rsidR="004B3D18" w:rsidRDefault="004B3D18" w:rsidP="009F3EA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(între gr. A şi D), legătura între  </w:t>
            </w:r>
          </w:p>
          <w:p w14:paraId="3CE7E0EE" w14:textId="77777777" w:rsidR="004B3D18" w:rsidRDefault="004B3D18" w:rsidP="00DB2A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en-US"/>
              </w:rPr>
              <w:t>sch. 21 şi 75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CDBD6" w14:textId="77777777" w:rsidR="004B3D18" w:rsidRDefault="004B3D18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A5E42" w14:textId="77777777" w:rsidR="004B3D18" w:rsidRPr="00DF53C6" w:rsidRDefault="004B3D18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EE8B1" w14:textId="77777777" w:rsidR="004B3D18" w:rsidRDefault="004B3D18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B17230" w14:textId="77777777" w:rsidR="004B3D18" w:rsidRPr="00DF53C6" w:rsidRDefault="004B3D18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69BDE" w14:textId="77777777" w:rsidR="004B3D18" w:rsidRDefault="004B3D18" w:rsidP="009F3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11C6BE66" w14:textId="77777777" w:rsidR="004B3D18" w:rsidRDefault="004B3D18">
      <w:pPr>
        <w:spacing w:before="40" w:after="40" w:line="192" w:lineRule="auto"/>
        <w:ind w:right="57"/>
        <w:rPr>
          <w:sz w:val="20"/>
          <w:lang w:val="ro-RO"/>
        </w:rPr>
      </w:pPr>
    </w:p>
    <w:p w14:paraId="3B693DC9" w14:textId="77777777" w:rsidR="004B3D18" w:rsidRDefault="004B3D18" w:rsidP="003A5387">
      <w:pPr>
        <w:pStyle w:val="Heading1"/>
        <w:spacing w:line="360" w:lineRule="auto"/>
      </w:pPr>
      <w:r>
        <w:lastRenderedPageBreak/>
        <w:t>LINIA 316</w:t>
      </w:r>
    </w:p>
    <w:p w14:paraId="4F7409BB" w14:textId="77777777" w:rsidR="004B3D18" w:rsidRDefault="004B3D18" w:rsidP="00BD47F2">
      <w:pPr>
        <w:pStyle w:val="Heading1"/>
        <w:spacing w:line="360" w:lineRule="auto"/>
        <w:rPr>
          <w:b w:val="0"/>
          <w:bCs w:val="0"/>
          <w:sz w:val="8"/>
        </w:rPr>
      </w:pPr>
      <w:r>
        <w:t>BRAŞOV - DEDA - RĂZBOIENI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4B3D18" w14:paraId="680BF430" w14:textId="77777777" w:rsidTr="002F342A">
        <w:trPr>
          <w:cantSplit/>
          <w:trHeight w:val="14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A6303D" w14:textId="77777777" w:rsidR="004B3D18" w:rsidRDefault="004B3D18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955DD0" w14:textId="77777777" w:rsidR="004B3D18" w:rsidRDefault="004B3D18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3CE39C" w14:textId="77777777" w:rsidR="004B3D18" w:rsidRDefault="004B3D18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4927E" w14:textId="77777777" w:rsidR="004B3D18" w:rsidRDefault="004B3D18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Călători </w:t>
            </w:r>
          </w:p>
          <w:p w14:paraId="03A4B5CE" w14:textId="77777777" w:rsidR="004B3D18" w:rsidRDefault="004B3D18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DF64FE" w14:textId="77777777" w:rsidR="004B3D18" w:rsidRDefault="004B3D18" w:rsidP="00E179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325736" w14:textId="77777777" w:rsidR="004B3D18" w:rsidRDefault="004B3D18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8A4E2" w14:textId="77777777" w:rsidR="004B3D18" w:rsidRDefault="004B3D18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A4C18" w14:textId="77777777" w:rsidR="004B3D18" w:rsidRPr="00F6236C" w:rsidRDefault="004B3D18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75EDF7" w14:textId="77777777" w:rsidR="004B3D18" w:rsidRDefault="004B3D18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A36EDE1" w14:textId="77777777" w:rsidR="004B3D18" w:rsidRDefault="004B3D18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18509FB7" w14:textId="77777777" w:rsidR="004B3D18" w:rsidRDefault="004B3D18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3 Cap X, staţia Braşov Călători. </w:t>
            </w:r>
          </w:p>
        </w:tc>
      </w:tr>
      <w:tr w:rsidR="004B3D18" w14:paraId="7B7502BD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A3C4EF" w14:textId="77777777" w:rsidR="004B3D18" w:rsidRDefault="004B3D18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C6C316" w14:textId="77777777" w:rsidR="004B3D18" w:rsidRDefault="004B3D18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72106" w14:textId="77777777" w:rsidR="004B3D18" w:rsidRDefault="004B3D18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FAAABD" w14:textId="77777777" w:rsidR="004B3D18" w:rsidRDefault="004B3D18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4DA0B" w14:textId="77777777" w:rsidR="004B3D18" w:rsidRDefault="004B3D18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BC</w:t>
            </w:r>
          </w:p>
          <w:p w14:paraId="13DDB97B" w14:textId="77777777" w:rsidR="004B3D18" w:rsidRDefault="004B3D18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</w:t>
            </w:r>
          </w:p>
          <w:p w14:paraId="3C21634C" w14:textId="77777777" w:rsidR="004B3D18" w:rsidRDefault="004B3D18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 / 57,</w:t>
            </w:r>
          </w:p>
          <w:p w14:paraId="67EB3C9D" w14:textId="77777777" w:rsidR="004B3D18" w:rsidRDefault="004B3D18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 / 59,</w:t>
            </w:r>
          </w:p>
          <w:p w14:paraId="4681435A" w14:textId="77777777" w:rsidR="004B3D18" w:rsidRDefault="004B3D18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 / 67</w:t>
            </w:r>
          </w:p>
          <w:p w14:paraId="6801B83F" w14:textId="77777777" w:rsidR="004B3D18" w:rsidRDefault="004B3D18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 69 și T.D.J.</w:t>
            </w:r>
          </w:p>
          <w:p w14:paraId="25063FF3" w14:textId="77777777" w:rsidR="004B3D18" w:rsidRDefault="004B3D18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 / 51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018CD" w14:textId="77777777" w:rsidR="004B3D18" w:rsidRDefault="004B3D18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547445" w14:textId="77777777" w:rsidR="004B3D18" w:rsidRDefault="004B3D18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FD6863" w14:textId="77777777" w:rsidR="004B3D18" w:rsidRPr="00F6236C" w:rsidRDefault="004B3D18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9A7868" w14:textId="77777777" w:rsidR="004B3D18" w:rsidRDefault="004B3D18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409EA79" w14:textId="77777777" w:rsidR="004B3D18" w:rsidRDefault="004B3D18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3 - 8 Cap X.</w:t>
            </w:r>
          </w:p>
        </w:tc>
      </w:tr>
      <w:tr w:rsidR="004B3D18" w14:paraId="271367D4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F7043F" w14:textId="77777777" w:rsidR="004B3D18" w:rsidRDefault="004B3D18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6ABAD4" w14:textId="77777777" w:rsidR="004B3D18" w:rsidRDefault="004B3D18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E3DF8" w14:textId="77777777" w:rsidR="004B3D18" w:rsidRDefault="004B3D18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C1C98" w14:textId="77777777" w:rsidR="004B3D18" w:rsidRDefault="004B3D18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  <w:p w14:paraId="0A11FAB1" w14:textId="77777777" w:rsidR="004B3D18" w:rsidRDefault="004B3D18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CB1B5C" w14:textId="77777777" w:rsidR="004B3D18" w:rsidRDefault="004B3D18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00E58812" w14:textId="77777777" w:rsidR="004B3D18" w:rsidRDefault="004B3D18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83 / 87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A1C088" w14:textId="77777777" w:rsidR="004B3D18" w:rsidRDefault="004B3D18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3D867" w14:textId="77777777" w:rsidR="004B3D18" w:rsidRDefault="004B3D18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1D933" w14:textId="77777777" w:rsidR="004B3D18" w:rsidRPr="00F6236C" w:rsidRDefault="004B3D18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A6225C" w14:textId="77777777" w:rsidR="004B3D18" w:rsidRDefault="004B3D18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3812366" w14:textId="77777777" w:rsidR="004B3D18" w:rsidRDefault="004B3D18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C37E330" w14:textId="77777777" w:rsidR="004B3D18" w:rsidRDefault="004B3D18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8B.</w:t>
            </w:r>
          </w:p>
        </w:tc>
      </w:tr>
      <w:tr w:rsidR="004B3D18" w14:paraId="77D088B1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82FD1E" w14:textId="77777777" w:rsidR="004B3D18" w:rsidRDefault="004B3D18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53E37" w14:textId="77777777" w:rsidR="004B3D18" w:rsidRDefault="004B3D18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0A768" w14:textId="77777777" w:rsidR="004B3D18" w:rsidRDefault="004B3D18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43427B" w14:textId="77777777" w:rsidR="004B3D18" w:rsidRDefault="004B3D18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Sfântu Gheorghe</w:t>
            </w:r>
          </w:p>
          <w:p w14:paraId="1C5A52B6" w14:textId="77777777" w:rsidR="004B3D18" w:rsidRDefault="004B3D18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3C46B" w14:textId="77777777" w:rsidR="004B3D18" w:rsidRDefault="004B3D18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30E79" w14:textId="77777777" w:rsidR="004B3D18" w:rsidRDefault="004B3D18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BEE404" w14:textId="77777777" w:rsidR="004B3D18" w:rsidRDefault="004B3D18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E3FCC" w14:textId="77777777" w:rsidR="004B3D18" w:rsidRPr="00F6236C" w:rsidRDefault="004B3D18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2266DA" w14:textId="77777777" w:rsidR="004B3D18" w:rsidRDefault="004B3D18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B3D18" w14:paraId="5CCC6CCE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18E3CB" w14:textId="77777777" w:rsidR="004B3D18" w:rsidRDefault="004B3D18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E78F07" w14:textId="77777777" w:rsidR="004B3D18" w:rsidRDefault="004B3D1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6E6CB" w14:textId="77777777" w:rsidR="004B3D18" w:rsidRDefault="004B3D1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B0DF21" w14:textId="77777777" w:rsidR="004B3D18" w:rsidRDefault="004B3D18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Sfântu Gheorghe</w:t>
            </w:r>
          </w:p>
          <w:p w14:paraId="276C9F53" w14:textId="77777777" w:rsidR="004B3D18" w:rsidRDefault="004B3D18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28FEAF" w14:textId="77777777" w:rsidR="004B3D18" w:rsidRDefault="004B3D1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F36A5" w14:textId="77777777" w:rsidR="004B3D18" w:rsidRDefault="004B3D1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A04530" w14:textId="77777777" w:rsidR="004B3D18" w:rsidRDefault="004B3D1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8B15FB" w14:textId="77777777" w:rsidR="004B3D18" w:rsidRPr="00F6236C" w:rsidRDefault="004B3D1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D72C54" w14:textId="77777777" w:rsidR="004B3D18" w:rsidRDefault="004B3D18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B3D18" w14:paraId="01647F3C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76EFF5" w14:textId="77777777" w:rsidR="004B3D18" w:rsidRDefault="004B3D18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04AAB" w14:textId="77777777" w:rsidR="004B3D18" w:rsidRDefault="004B3D1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9D5299" w14:textId="77777777" w:rsidR="004B3D18" w:rsidRDefault="004B3D1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766E35" w14:textId="77777777" w:rsidR="004B3D18" w:rsidRDefault="004B3D18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Sfântu Gheorghe</w:t>
            </w:r>
          </w:p>
          <w:p w14:paraId="596EAAB0" w14:textId="77777777" w:rsidR="004B3D18" w:rsidRDefault="004B3D18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71990" w14:textId="77777777" w:rsidR="004B3D18" w:rsidRDefault="004B3D1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BC6F99" w14:textId="77777777" w:rsidR="004B3D18" w:rsidRDefault="004B3D1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120298" w14:textId="77777777" w:rsidR="004B3D18" w:rsidRDefault="004B3D1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A5C08" w14:textId="77777777" w:rsidR="004B3D18" w:rsidRPr="00F6236C" w:rsidRDefault="004B3D1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A97E72" w14:textId="77777777" w:rsidR="004B3D18" w:rsidRDefault="004B3D18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B3D18" w14:paraId="22224821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71CD89" w14:textId="77777777" w:rsidR="004B3D18" w:rsidRDefault="004B3D18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E6AA3E" w14:textId="77777777" w:rsidR="004B3D18" w:rsidRDefault="004B3D1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36+000</w:t>
            </w:r>
          </w:p>
          <w:p w14:paraId="331DD0D5" w14:textId="77777777" w:rsidR="004B3D18" w:rsidRDefault="004B3D1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1409E" w14:textId="77777777" w:rsidR="004B3D18" w:rsidRDefault="004B3D1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789A94" w14:textId="77777777" w:rsidR="004B3D18" w:rsidRDefault="004B3D18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Sfântu Gheorghe -</w:t>
            </w:r>
          </w:p>
          <w:p w14:paraId="3ACF0DE9" w14:textId="77777777" w:rsidR="004B3D18" w:rsidRDefault="004B3D18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Bodoc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557E16" w14:textId="77777777" w:rsidR="004B3D18" w:rsidRDefault="004B3D1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2CEAF" w14:textId="77777777" w:rsidR="004B3D18" w:rsidRDefault="004B3D1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FEE5D" w14:textId="77777777" w:rsidR="004B3D18" w:rsidRDefault="004B3D1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810A4" w14:textId="77777777" w:rsidR="004B3D18" w:rsidRPr="00F6236C" w:rsidRDefault="004B3D1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235FE3" w14:textId="77777777" w:rsidR="004B3D18" w:rsidRDefault="004B3D18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B3D18" w14:paraId="78008BE0" w14:textId="77777777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35EA77" w14:textId="77777777" w:rsidR="004B3D18" w:rsidRDefault="004B3D18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0A4DB" w14:textId="77777777" w:rsidR="004B3D18" w:rsidRDefault="004B3D1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57+500</w:t>
            </w:r>
          </w:p>
          <w:p w14:paraId="6771464A" w14:textId="77777777" w:rsidR="004B3D18" w:rsidRDefault="004B3D1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271D3" w14:textId="77777777" w:rsidR="004B3D18" w:rsidRDefault="004B3D1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5AFE7" w14:textId="77777777" w:rsidR="004B3D18" w:rsidRDefault="004B3D18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Bicsadu Oltului, linia 3 directă Cap X peste sch. 1R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9FB53" w14:textId="77777777" w:rsidR="004B3D18" w:rsidRDefault="004B3D1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B60CA" w14:textId="77777777" w:rsidR="004B3D18" w:rsidRDefault="004B3D1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D03B8" w14:textId="77777777" w:rsidR="004B3D18" w:rsidRDefault="004B3D1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4779F" w14:textId="77777777" w:rsidR="004B3D18" w:rsidRPr="00F6236C" w:rsidRDefault="004B3D1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0DD711" w14:textId="77777777" w:rsidR="004B3D18" w:rsidRDefault="004B3D18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B3D18" w14:paraId="14C20F22" w14:textId="77777777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03155F" w14:textId="77777777" w:rsidR="004B3D18" w:rsidRDefault="004B3D18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57C73C" w14:textId="77777777" w:rsidR="004B3D18" w:rsidRDefault="004B3D1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78+300</w:t>
            </w:r>
          </w:p>
          <w:p w14:paraId="77832DF2" w14:textId="77777777" w:rsidR="004B3D18" w:rsidRDefault="004B3D1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78+500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86A55B" w14:textId="77777777" w:rsidR="004B3D18" w:rsidRDefault="004B3D1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28B6C" w14:textId="77777777" w:rsidR="004B3D18" w:rsidRDefault="004B3D18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Tușnad Sat –</w:t>
            </w:r>
          </w:p>
          <w:p w14:paraId="412B6F59" w14:textId="77777777" w:rsidR="004B3D18" w:rsidRDefault="004B3D18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Sânsimion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B7D41" w14:textId="77777777" w:rsidR="004B3D18" w:rsidRDefault="004B3D1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0EADF" w14:textId="77777777" w:rsidR="004B3D18" w:rsidRDefault="004B3D1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F590E" w14:textId="77777777" w:rsidR="004B3D18" w:rsidRDefault="004B3D1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86B71" w14:textId="77777777" w:rsidR="004B3D18" w:rsidRPr="00F6236C" w:rsidRDefault="004B3D1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EA379" w14:textId="77777777" w:rsidR="004B3D18" w:rsidRDefault="004B3D18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B3D18" w14:paraId="4FD1B9E9" w14:textId="77777777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CB4B56" w14:textId="77777777" w:rsidR="004B3D18" w:rsidRDefault="004B3D18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162717" w14:textId="77777777" w:rsidR="004B3D18" w:rsidRDefault="004B3D1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81+000</w:t>
            </w:r>
          </w:p>
          <w:p w14:paraId="41E67925" w14:textId="77777777" w:rsidR="004B3D18" w:rsidRDefault="004B3D1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C24779" w14:textId="77777777" w:rsidR="004B3D18" w:rsidRDefault="004B3D1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3CCE4A" w14:textId="77777777" w:rsidR="004B3D18" w:rsidRDefault="004B3D18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Sânsimion linia 3 directă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C2C4DA" w14:textId="77777777" w:rsidR="004B3D18" w:rsidRDefault="004B3D1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069C1E" w14:textId="77777777" w:rsidR="004B3D18" w:rsidRDefault="004B3D1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9FD1DD" w14:textId="77777777" w:rsidR="004B3D18" w:rsidRDefault="004B3D1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42D026" w14:textId="77777777" w:rsidR="004B3D18" w:rsidRPr="00F6236C" w:rsidRDefault="004B3D1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80983" w14:textId="77777777" w:rsidR="004B3D18" w:rsidRDefault="004B3D18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B3D18" w14:paraId="768E5836" w14:textId="77777777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D5F8E2" w14:textId="77777777" w:rsidR="004B3D18" w:rsidRDefault="004B3D18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B9DCC2" w14:textId="77777777" w:rsidR="004B3D18" w:rsidRDefault="004B3D1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86+800</w:t>
            </w:r>
          </w:p>
          <w:p w14:paraId="6756AC1B" w14:textId="77777777" w:rsidR="004B3D18" w:rsidRDefault="004B3D1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57967" w14:textId="77777777" w:rsidR="004B3D18" w:rsidRDefault="004B3D1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DF25FA" w14:textId="77777777" w:rsidR="004B3D18" w:rsidRDefault="004B3D18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Sâncrăieni</w:t>
            </w:r>
          </w:p>
          <w:p w14:paraId="30C0E58E" w14:textId="77777777" w:rsidR="004B3D18" w:rsidRDefault="004B3D18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33B1F" w14:textId="77777777" w:rsidR="004B3D18" w:rsidRDefault="004B3D1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FF97E" w14:textId="77777777" w:rsidR="004B3D18" w:rsidRDefault="004B3D1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31989" w14:textId="77777777" w:rsidR="004B3D18" w:rsidRDefault="004B3D1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7708A" w14:textId="77777777" w:rsidR="004B3D18" w:rsidRPr="00F6236C" w:rsidRDefault="004B3D1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53AD1" w14:textId="77777777" w:rsidR="004B3D18" w:rsidRDefault="004B3D18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B3D18" w14:paraId="600DCE16" w14:textId="77777777" w:rsidTr="00DE1887">
        <w:trPr>
          <w:cantSplit/>
          <w:trHeight w:val="29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DB0C39" w14:textId="77777777" w:rsidR="004B3D18" w:rsidRDefault="004B3D18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0C33E" w14:textId="77777777" w:rsidR="004B3D18" w:rsidRDefault="004B3D1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FF07E0" w14:textId="77777777" w:rsidR="004B3D18" w:rsidRPr="00F6236C" w:rsidRDefault="004B3D1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DDFADC" w14:textId="77777777" w:rsidR="004B3D18" w:rsidRDefault="004B3D18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Miercurea Ciuc</w:t>
            </w:r>
          </w:p>
          <w:p w14:paraId="2BEDA5B6" w14:textId="77777777" w:rsidR="004B3D18" w:rsidRDefault="004B3D18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AFE26" w14:textId="77777777" w:rsidR="004B3D18" w:rsidRDefault="004B3D1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F4D922" w14:textId="77777777" w:rsidR="004B3D18" w:rsidRPr="00514DA4" w:rsidRDefault="004B3D1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3AEBAE" w14:textId="77777777" w:rsidR="004B3D18" w:rsidRDefault="004B3D1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7055A3" w14:textId="77777777" w:rsidR="004B3D18" w:rsidRPr="00F6236C" w:rsidRDefault="004B3D1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924FD7" w14:textId="77777777" w:rsidR="004B3D18" w:rsidRDefault="004B3D18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B3D18" w14:paraId="37DF38A5" w14:textId="77777777" w:rsidTr="00DE1887">
        <w:trPr>
          <w:cantSplit/>
          <w:trHeight w:val="29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7F9D0" w14:textId="77777777" w:rsidR="004B3D18" w:rsidRDefault="004B3D18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274F8B" w14:textId="77777777" w:rsidR="004B3D18" w:rsidRDefault="004B3D1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35D11" w14:textId="77777777" w:rsidR="004B3D18" w:rsidRPr="00F6236C" w:rsidRDefault="004B3D1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6194A" w14:textId="77777777" w:rsidR="004B3D18" w:rsidRDefault="004B3D18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Siculeni grupa D, linia 3D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4E3A1" w14:textId="77777777" w:rsidR="004B3D18" w:rsidRDefault="004B3D1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14:paraId="0ECD76BA" w14:textId="77777777" w:rsidR="004B3D18" w:rsidRDefault="004B3D1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 sch.17</w:t>
            </w:r>
          </w:p>
          <w:p w14:paraId="7B506BDF" w14:textId="77777777" w:rsidR="004B3D18" w:rsidRDefault="004B3D1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14:paraId="574753F4" w14:textId="77777777" w:rsidR="004B3D18" w:rsidRDefault="004B3D1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</w:t>
            </w:r>
          </w:p>
          <w:p w14:paraId="666CA0EA" w14:textId="77777777" w:rsidR="004B3D18" w:rsidRDefault="004B3D1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612B6" w14:textId="77777777" w:rsidR="004B3D18" w:rsidRPr="00514DA4" w:rsidRDefault="004B3D1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8CAED" w14:textId="77777777" w:rsidR="004B3D18" w:rsidRDefault="004B3D1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DB4D8" w14:textId="77777777" w:rsidR="004B3D18" w:rsidRPr="00F6236C" w:rsidRDefault="004B3D1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FBF00" w14:textId="77777777" w:rsidR="004B3D18" w:rsidRDefault="004B3D18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B3D18" w14:paraId="46D1B044" w14:textId="77777777" w:rsidTr="00C94C58">
        <w:trPr>
          <w:cantSplit/>
          <w:trHeight w:val="2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8CDD06" w14:textId="77777777" w:rsidR="004B3D18" w:rsidRDefault="004B3D18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7E2CD" w14:textId="77777777" w:rsidR="004B3D18" w:rsidRDefault="004B3D1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94D872" w14:textId="77777777" w:rsidR="004B3D18" w:rsidRPr="00F6236C" w:rsidRDefault="004B3D1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05E90" w14:textId="77777777" w:rsidR="004B3D18" w:rsidRDefault="004B3D18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Siculeni</w:t>
            </w:r>
          </w:p>
          <w:p w14:paraId="2278894A" w14:textId="77777777" w:rsidR="004B3D18" w:rsidRDefault="004B3D18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Grupele B şi D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37A099" w14:textId="77777777" w:rsidR="004B3D18" w:rsidRDefault="004B3D1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273EC0">
              <w:rPr>
                <w:b/>
                <w:bCs/>
                <w:sz w:val="18"/>
                <w:szCs w:val="18"/>
                <w:lang w:val="ro-RO"/>
              </w:rPr>
              <w:t xml:space="preserve">Începând </w:t>
            </w:r>
            <w:r>
              <w:rPr>
                <w:b/>
                <w:bCs/>
                <w:sz w:val="20"/>
                <w:lang w:val="ro-RO"/>
              </w:rPr>
              <w:t xml:space="preserve"> de la călcâi sch. 40 </w:t>
            </w:r>
          </w:p>
          <w:p w14:paraId="4218B059" w14:textId="77777777" w:rsidR="004B3D18" w:rsidRDefault="004B3D1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călcâi sch. 44 și peste toate ap. de cale Cap </w:t>
            </w:r>
            <w:r w:rsidRPr="00273EC0">
              <w:rPr>
                <w:b/>
                <w:bCs/>
                <w:sz w:val="18"/>
                <w:szCs w:val="18"/>
                <w:lang w:val="ro-RO"/>
              </w:rPr>
              <w:t>Y, grup</w:t>
            </w:r>
            <w:r>
              <w:rPr>
                <w:b/>
                <w:bCs/>
                <w:sz w:val="18"/>
                <w:szCs w:val="18"/>
                <w:lang w:val="ro-RO"/>
              </w:rPr>
              <w:t>ele</w:t>
            </w:r>
          </w:p>
          <w:p w14:paraId="48322AF6" w14:textId="77777777" w:rsidR="004B3D18" w:rsidRDefault="004B3D1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273EC0">
              <w:rPr>
                <w:b/>
                <w:bCs/>
                <w:sz w:val="18"/>
                <w:szCs w:val="18"/>
                <w:lang w:val="ro-RO"/>
              </w:rPr>
              <w:t>B și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A6F708" w14:textId="77777777" w:rsidR="004B3D18" w:rsidRPr="00514DA4" w:rsidRDefault="004B3D1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DBAD" w14:textId="77777777" w:rsidR="004B3D18" w:rsidRDefault="004B3D1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B59A8" w14:textId="77777777" w:rsidR="004B3D18" w:rsidRPr="00F6236C" w:rsidRDefault="004B3D1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2B6BC2" w14:textId="77777777" w:rsidR="004B3D18" w:rsidRDefault="004B3D18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peste toate aparatele de cale din cap Y şi liniile de legătură, 1D - 4D şi liniile 5B - 11B.</w:t>
            </w:r>
          </w:p>
        </w:tc>
      </w:tr>
      <w:tr w:rsidR="004B3D18" w14:paraId="20B81B58" w14:textId="77777777" w:rsidTr="00C94C58">
        <w:trPr>
          <w:cantSplit/>
          <w:trHeight w:val="2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6402C8" w14:textId="77777777" w:rsidR="004B3D18" w:rsidRDefault="004B3D18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CBA9F2" w14:textId="77777777" w:rsidR="004B3D18" w:rsidRDefault="004B3D1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104+800</w:t>
            </w:r>
          </w:p>
          <w:p w14:paraId="584362FB" w14:textId="77777777" w:rsidR="004B3D18" w:rsidRDefault="004B3D1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105+200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92E9F" w14:textId="77777777" w:rsidR="004B3D18" w:rsidRPr="00F6236C" w:rsidRDefault="004B3D1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E51C5" w14:textId="77777777" w:rsidR="004B3D18" w:rsidRDefault="004B3D18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Siculeni -</w:t>
            </w:r>
          </w:p>
          <w:p w14:paraId="2853BB66" w14:textId="77777777" w:rsidR="004B3D18" w:rsidRDefault="004B3D18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Mădăraş Ciuc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900D0" w14:textId="77777777" w:rsidR="004B3D18" w:rsidRPr="00273EC0" w:rsidRDefault="004B3D1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B0ED5A" w14:textId="77777777" w:rsidR="004B3D18" w:rsidRPr="00514DA4" w:rsidRDefault="004B3D1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E5B9B" w14:textId="77777777" w:rsidR="004B3D18" w:rsidRDefault="004B3D1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D0ED7" w14:textId="77777777" w:rsidR="004B3D18" w:rsidRPr="00F6236C" w:rsidRDefault="004B3D1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F3D86" w14:textId="77777777" w:rsidR="004B3D18" w:rsidRDefault="004B3D18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B3D18" w14:paraId="2E481FF8" w14:textId="77777777" w:rsidTr="00C94C58">
        <w:trPr>
          <w:cantSplit/>
          <w:trHeight w:val="2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FDB464" w14:textId="77777777" w:rsidR="004B3D18" w:rsidRDefault="004B3D18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FE4DBA" w14:textId="77777777" w:rsidR="004B3D18" w:rsidRDefault="004B3D1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106+500</w:t>
            </w:r>
          </w:p>
          <w:p w14:paraId="12F8938B" w14:textId="77777777" w:rsidR="004B3D18" w:rsidRDefault="004B3D1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0ED19" w14:textId="77777777" w:rsidR="004B3D18" w:rsidRDefault="004B3D1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4BB5E" w14:textId="77777777" w:rsidR="004B3D18" w:rsidRDefault="004B3D18" w:rsidP="004F3BF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Siculeni -</w:t>
            </w:r>
          </w:p>
          <w:p w14:paraId="2A24AC1D" w14:textId="77777777" w:rsidR="004B3D18" w:rsidRDefault="004B3D18" w:rsidP="004F3BF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Mădăraş Ciuc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B9965" w14:textId="77777777" w:rsidR="004B3D18" w:rsidRPr="00273EC0" w:rsidRDefault="004B3D1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688EC1" w14:textId="77777777" w:rsidR="004B3D18" w:rsidRPr="00514DA4" w:rsidRDefault="004B3D1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984DD" w14:textId="77777777" w:rsidR="004B3D18" w:rsidRDefault="004B3D1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AEAC6" w14:textId="77777777" w:rsidR="004B3D18" w:rsidRPr="00F6236C" w:rsidRDefault="004B3D1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FD9BA0" w14:textId="77777777" w:rsidR="004B3D18" w:rsidRDefault="004B3D18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B3D18" w14:paraId="3A84D184" w14:textId="77777777" w:rsidTr="006C105C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FF3494" w14:textId="77777777" w:rsidR="004B3D18" w:rsidRDefault="004B3D18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90D02F" w14:textId="77777777" w:rsidR="004B3D18" w:rsidRDefault="004B3D1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F5A4F" w14:textId="77777777" w:rsidR="004B3D18" w:rsidRPr="00F6236C" w:rsidRDefault="004B3D1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89497" w14:textId="77777777" w:rsidR="004B3D18" w:rsidRDefault="004B3D18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Mădăraş Ciuc</w:t>
            </w:r>
          </w:p>
          <w:p w14:paraId="5AB9437D" w14:textId="77777777" w:rsidR="004B3D18" w:rsidRDefault="004B3D18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EFC10" w14:textId="77777777" w:rsidR="004B3D18" w:rsidRDefault="004B3D1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8A9A3" w14:textId="77777777" w:rsidR="004B3D18" w:rsidRPr="00514DA4" w:rsidRDefault="004B3D1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90920E" w14:textId="77777777" w:rsidR="004B3D18" w:rsidRDefault="004B3D1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3FF3A2" w14:textId="77777777" w:rsidR="004B3D18" w:rsidRPr="00F6236C" w:rsidRDefault="004B3D1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271CE" w14:textId="77777777" w:rsidR="004B3D18" w:rsidRDefault="004B3D18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B3D18" w14:paraId="288D2A9B" w14:textId="77777777" w:rsidTr="00DC5E53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667B17" w14:textId="77777777" w:rsidR="004B3D18" w:rsidRDefault="004B3D18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8CD56E" w14:textId="77777777" w:rsidR="004B3D18" w:rsidRDefault="004B3D1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E4C004" w14:textId="77777777" w:rsidR="004B3D18" w:rsidRPr="00F6236C" w:rsidRDefault="004B3D1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A7383D" w14:textId="77777777" w:rsidR="004B3D18" w:rsidRDefault="004B3D18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Oltului</w:t>
            </w:r>
          </w:p>
          <w:p w14:paraId="03254D63" w14:textId="77777777" w:rsidR="004B3D18" w:rsidRDefault="004B3D18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167E8B" w14:textId="77777777" w:rsidR="004B3D18" w:rsidRDefault="004B3D1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18172" w14:textId="77777777" w:rsidR="004B3D18" w:rsidRPr="00514DA4" w:rsidRDefault="004B3D1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CFF948" w14:textId="77777777" w:rsidR="004B3D18" w:rsidRDefault="004B3D1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B3D91" w14:textId="77777777" w:rsidR="004B3D18" w:rsidRPr="00F6236C" w:rsidRDefault="004B3D1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958145" w14:textId="77777777" w:rsidR="004B3D18" w:rsidRDefault="004B3D18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B3D18" w14:paraId="40A22505" w14:textId="77777777" w:rsidTr="00DC5E53">
        <w:trPr>
          <w:cantSplit/>
          <w:trHeight w:val="18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A848E3" w14:textId="77777777" w:rsidR="004B3D18" w:rsidRDefault="004B3D18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0F85E" w14:textId="77777777" w:rsidR="004B3D18" w:rsidRDefault="004B3D1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450811" w14:textId="77777777" w:rsidR="004B3D18" w:rsidRPr="00F6236C" w:rsidRDefault="004B3D1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532674" w14:textId="77777777" w:rsidR="004B3D18" w:rsidRDefault="004B3D18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Oltului</w:t>
            </w:r>
          </w:p>
          <w:p w14:paraId="20F7056A" w14:textId="77777777" w:rsidR="004B3D18" w:rsidRDefault="004B3D18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976735" w14:textId="77777777" w:rsidR="004B3D18" w:rsidRDefault="004B3D1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5F42D5" w14:textId="77777777" w:rsidR="004B3D18" w:rsidRPr="00514DA4" w:rsidRDefault="004B3D1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3B268" w14:textId="77777777" w:rsidR="004B3D18" w:rsidRDefault="004B3D1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300F22" w14:textId="77777777" w:rsidR="004B3D18" w:rsidRPr="00F6236C" w:rsidRDefault="004B3D1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14C8B" w14:textId="77777777" w:rsidR="004B3D18" w:rsidRDefault="004B3D18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B3D18" w14:paraId="3353241F" w14:textId="77777777" w:rsidTr="000E2116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731752" w14:textId="77777777" w:rsidR="004B3D18" w:rsidRDefault="004B3D18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26ADA" w14:textId="77777777" w:rsidR="004B3D18" w:rsidRDefault="004B3D1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120+528</w:t>
            </w:r>
          </w:p>
          <w:p w14:paraId="45D9DA4D" w14:textId="77777777" w:rsidR="004B3D18" w:rsidRDefault="004B3D1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131+311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98A326" w14:textId="77777777" w:rsidR="004B3D18" w:rsidRPr="00F6236C" w:rsidRDefault="004B3D1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7C736" w14:textId="77777777" w:rsidR="004B3D18" w:rsidRDefault="004B3D18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Izvoru Oltului  -</w:t>
            </w:r>
          </w:p>
          <w:p w14:paraId="10625DBA" w14:textId="77777777" w:rsidR="004B3D18" w:rsidRDefault="004B3D18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Izvoru Mureșului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26CC2" w14:textId="77777777" w:rsidR="004B3D18" w:rsidRDefault="004B3D1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030D31" w14:textId="77777777" w:rsidR="004B3D18" w:rsidRPr="00514DA4" w:rsidRDefault="004B3D1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1DEBE9" w14:textId="77777777" w:rsidR="004B3D18" w:rsidRDefault="004B3D1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0450D" w14:textId="77777777" w:rsidR="004B3D18" w:rsidRPr="00F6236C" w:rsidRDefault="004B3D1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5E3DC" w14:textId="77777777" w:rsidR="004B3D18" w:rsidRDefault="004B3D18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B3D18" w14:paraId="3C4CC67C" w14:textId="77777777" w:rsidTr="000E2116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9D91C1" w14:textId="77777777" w:rsidR="004B3D18" w:rsidRDefault="004B3D18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ED6073" w14:textId="77777777" w:rsidR="004B3D18" w:rsidRDefault="004B3D1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99CC42" w14:textId="77777777" w:rsidR="004B3D18" w:rsidRDefault="004B3D1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DC776" w14:textId="77777777" w:rsidR="004B3D18" w:rsidRDefault="004B3D18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Mureşului</w:t>
            </w:r>
          </w:p>
          <w:p w14:paraId="3719B849" w14:textId="77777777" w:rsidR="004B3D18" w:rsidRDefault="004B3D18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BF87C2" w14:textId="77777777" w:rsidR="004B3D18" w:rsidRDefault="004B3D1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C80300" w14:textId="77777777" w:rsidR="004B3D18" w:rsidRPr="00514DA4" w:rsidRDefault="004B3D1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281BFF" w14:textId="77777777" w:rsidR="004B3D18" w:rsidRDefault="004B3D1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C6EF5C" w14:textId="77777777" w:rsidR="004B3D18" w:rsidRPr="00F6236C" w:rsidRDefault="004B3D1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98194" w14:textId="77777777" w:rsidR="004B3D18" w:rsidRDefault="004B3D18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B3D18" w14:paraId="7F1D7D35" w14:textId="77777777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6753F8" w14:textId="77777777" w:rsidR="004B3D18" w:rsidRDefault="004B3D18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D3186" w14:textId="77777777" w:rsidR="004B3D18" w:rsidRDefault="004B3D1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31D91E" w14:textId="77777777" w:rsidR="004B3D18" w:rsidRPr="00F6236C" w:rsidRDefault="004B3D1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631BE7" w14:textId="77777777" w:rsidR="004B3D18" w:rsidRDefault="004B3D18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Mureşului</w:t>
            </w:r>
          </w:p>
          <w:p w14:paraId="34325C1D" w14:textId="77777777" w:rsidR="004B3D18" w:rsidRDefault="004B3D18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48D4B" w14:textId="77777777" w:rsidR="004B3D18" w:rsidRDefault="004B3D1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AD3808" w14:textId="77777777" w:rsidR="004B3D18" w:rsidRPr="00514DA4" w:rsidRDefault="004B3D1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4B772E" w14:textId="77777777" w:rsidR="004B3D18" w:rsidRDefault="004B3D1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27E53F" w14:textId="77777777" w:rsidR="004B3D18" w:rsidRPr="00F6236C" w:rsidRDefault="004B3D1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926AF2" w14:textId="77777777" w:rsidR="004B3D18" w:rsidRDefault="004B3D18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B3D18" w14:paraId="1AB14A76" w14:textId="77777777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595C68" w14:textId="77777777" w:rsidR="004B3D18" w:rsidRDefault="004B3D18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AC8E3" w14:textId="77777777" w:rsidR="004B3D18" w:rsidRDefault="004B3D1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131+311</w:t>
            </w:r>
          </w:p>
          <w:p w14:paraId="3E3994C4" w14:textId="77777777" w:rsidR="004B3D18" w:rsidRDefault="004B3D1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141+440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0CF70C" w14:textId="77777777" w:rsidR="004B3D18" w:rsidRPr="00F6236C" w:rsidRDefault="004B3D1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E6B05" w14:textId="77777777" w:rsidR="004B3D18" w:rsidRDefault="004B3D18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830247">
              <w:rPr>
                <w:b/>
                <w:bCs/>
                <w:sz w:val="19"/>
                <w:szCs w:val="19"/>
                <w:lang w:val="ro-RO"/>
              </w:rPr>
              <w:t xml:space="preserve">Ax st. Izvoru Mureşului- </w:t>
            </w:r>
            <w:r w:rsidRPr="00FD4385">
              <w:rPr>
                <w:b/>
                <w:bCs/>
                <w:sz w:val="20"/>
                <w:szCs w:val="20"/>
                <w:lang w:val="ro-RO"/>
              </w:rPr>
              <w:t>Ax st. Voșlobeni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0C4242" w14:textId="77777777" w:rsidR="004B3D18" w:rsidRDefault="004B3D1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6B498" w14:textId="77777777" w:rsidR="004B3D18" w:rsidRDefault="004B3D1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5B0428" w14:textId="77777777" w:rsidR="004B3D18" w:rsidRDefault="004B3D1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B63AD" w14:textId="77777777" w:rsidR="004B3D18" w:rsidRPr="00F6236C" w:rsidRDefault="004B3D1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BA1F6" w14:textId="77777777" w:rsidR="004B3D18" w:rsidRDefault="004B3D18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B3D18" w14:paraId="356E28A3" w14:textId="77777777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826085" w14:textId="77777777" w:rsidR="004B3D18" w:rsidRDefault="004B3D18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D8505" w14:textId="77777777" w:rsidR="004B3D18" w:rsidRDefault="004B3D1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149+500</w:t>
            </w:r>
          </w:p>
          <w:p w14:paraId="23A4B4DC" w14:textId="77777777" w:rsidR="004B3D18" w:rsidRDefault="004B3D1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150+000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BB1D90" w14:textId="77777777" w:rsidR="004B3D18" w:rsidRDefault="004B3D1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69D549" w14:textId="77777777" w:rsidR="004B3D18" w:rsidRDefault="004B3D18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 w:rsidRPr="00FD4385">
              <w:rPr>
                <w:b/>
                <w:bCs/>
                <w:sz w:val="20"/>
                <w:szCs w:val="20"/>
                <w:lang w:val="ro-RO"/>
              </w:rPr>
              <w:t>Voșlobeni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 -</w:t>
            </w:r>
          </w:p>
          <w:p w14:paraId="68281F4B" w14:textId="77777777" w:rsidR="004B3D18" w:rsidRDefault="004B3D18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Gheorgheni și</w:t>
            </w:r>
          </w:p>
          <w:p w14:paraId="66457A6A" w14:textId="77777777" w:rsidR="004B3D18" w:rsidRDefault="004B3D18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Gheorgheni</w:t>
            </w:r>
          </w:p>
          <w:p w14:paraId="127627E7" w14:textId="77777777" w:rsidR="004B3D18" w:rsidRDefault="004B3D18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3 directă,</w:t>
            </w:r>
          </w:p>
          <w:p w14:paraId="59E571E7" w14:textId="77777777" w:rsidR="004B3D18" w:rsidRDefault="004B3D18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 și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4F9278" w14:textId="77777777" w:rsidR="004B3D18" w:rsidRDefault="004B3D1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B2E07B" w14:textId="77777777" w:rsidR="004B3D18" w:rsidRDefault="004B3D1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5AB52F" w14:textId="77777777" w:rsidR="004B3D18" w:rsidRDefault="004B3D1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5B87E" w14:textId="77777777" w:rsidR="004B3D18" w:rsidRPr="00F6236C" w:rsidRDefault="004B3D1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3B39C" w14:textId="77777777" w:rsidR="004B3D18" w:rsidRDefault="004B3D18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B3D18" w14:paraId="52EC5EF3" w14:textId="77777777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19BB32" w14:textId="77777777" w:rsidR="004B3D18" w:rsidRDefault="004B3D18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2F6008" w14:textId="77777777" w:rsidR="004B3D18" w:rsidRDefault="004B3D1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83D7D7" w14:textId="77777777" w:rsidR="004B3D18" w:rsidRDefault="004B3D1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FC3124" w14:textId="77777777" w:rsidR="004B3D18" w:rsidRDefault="004B3D18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Gheorgheni</w:t>
            </w:r>
          </w:p>
          <w:p w14:paraId="31F60A58" w14:textId="77777777" w:rsidR="004B3D18" w:rsidRDefault="004B3D18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7AAC2" w14:textId="77777777" w:rsidR="004B3D18" w:rsidRDefault="004B3D1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EB7AF" w14:textId="77777777" w:rsidR="004B3D18" w:rsidRDefault="004B3D1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B97AEF" w14:textId="77777777" w:rsidR="004B3D18" w:rsidRDefault="004B3D1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DEBCE" w14:textId="77777777" w:rsidR="004B3D18" w:rsidRPr="00F6236C" w:rsidRDefault="004B3D1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C1488" w14:textId="77777777" w:rsidR="004B3D18" w:rsidRDefault="004B3D18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B3D18" w14:paraId="7BF02C95" w14:textId="77777777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037D4C" w14:textId="77777777" w:rsidR="004B3D18" w:rsidRDefault="004B3D18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EAB177" w14:textId="77777777" w:rsidR="004B3D18" w:rsidRDefault="004B3D1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6E86F" w14:textId="77777777" w:rsidR="004B3D18" w:rsidRDefault="004B3D1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FF218" w14:textId="77777777" w:rsidR="004B3D18" w:rsidRDefault="004B3D18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Gheorgheni</w:t>
            </w:r>
          </w:p>
          <w:p w14:paraId="676761A7" w14:textId="77777777" w:rsidR="004B3D18" w:rsidRDefault="004B3D18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1A22D5" w14:textId="77777777" w:rsidR="004B3D18" w:rsidRDefault="004B3D1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6ECB7" w14:textId="77777777" w:rsidR="004B3D18" w:rsidRDefault="004B3D1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4102E" w14:textId="77777777" w:rsidR="004B3D18" w:rsidRDefault="004B3D1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0D9D8A" w14:textId="77777777" w:rsidR="004B3D18" w:rsidRPr="00F6236C" w:rsidRDefault="004B3D1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616F1A" w14:textId="77777777" w:rsidR="004B3D18" w:rsidRDefault="004B3D18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B3D18" w14:paraId="4C330FC0" w14:textId="77777777" w:rsidTr="000D7AA7">
        <w:trPr>
          <w:cantSplit/>
          <w:trHeight w:val="54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EB3EF3" w14:textId="77777777" w:rsidR="004B3D18" w:rsidRDefault="004B3D18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DABCA2" w14:textId="77777777" w:rsidR="004B3D18" w:rsidRDefault="004B3D1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8349DA" w14:textId="77777777" w:rsidR="004B3D18" w:rsidRPr="00F6236C" w:rsidRDefault="004B3D1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B4F01C" w14:textId="77777777" w:rsidR="004B3D18" w:rsidRDefault="004B3D18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Lăzarea</w:t>
            </w:r>
          </w:p>
          <w:p w14:paraId="336C39B0" w14:textId="77777777" w:rsidR="004B3D18" w:rsidRDefault="004B3D18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DF4C5" w14:textId="77777777" w:rsidR="004B3D18" w:rsidRDefault="004B3D1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40F9F" w14:textId="77777777" w:rsidR="004B3D18" w:rsidRDefault="004B3D1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80960" w14:textId="77777777" w:rsidR="004B3D18" w:rsidRDefault="004B3D1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C6DB6" w14:textId="77777777" w:rsidR="004B3D18" w:rsidRPr="00F6236C" w:rsidRDefault="004B3D1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99DAF" w14:textId="77777777" w:rsidR="004B3D18" w:rsidRDefault="004B3D18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B3D18" w14:paraId="41CBBE5D" w14:textId="77777777" w:rsidTr="00093B58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F01609" w14:textId="77777777" w:rsidR="004B3D18" w:rsidRDefault="004B3D18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8A3694" w14:textId="77777777" w:rsidR="004B3D18" w:rsidRDefault="004B3D1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5CA766" w14:textId="77777777" w:rsidR="004B3D18" w:rsidRPr="00F6236C" w:rsidRDefault="004B3D1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EF9E1" w14:textId="77777777" w:rsidR="004B3D18" w:rsidRDefault="004B3D18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Ditrău</w:t>
            </w:r>
          </w:p>
          <w:p w14:paraId="6014F019" w14:textId="77777777" w:rsidR="004B3D18" w:rsidRDefault="004B3D18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4BD43D" w14:textId="77777777" w:rsidR="004B3D18" w:rsidRDefault="004B3D1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19E3E0" w14:textId="77777777" w:rsidR="004B3D18" w:rsidRPr="00514DA4" w:rsidRDefault="004B3D1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7FFAA" w14:textId="77777777" w:rsidR="004B3D18" w:rsidRDefault="004B3D1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27D6D4" w14:textId="77777777" w:rsidR="004B3D18" w:rsidRPr="00F6236C" w:rsidRDefault="004B3D1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695416" w14:textId="77777777" w:rsidR="004B3D18" w:rsidRDefault="004B3D18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B3D18" w14:paraId="2DF1B8AA" w14:textId="77777777" w:rsidTr="007F28FD">
        <w:trPr>
          <w:cantSplit/>
          <w:trHeight w:val="3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52BEB1" w14:textId="77777777" w:rsidR="004B3D18" w:rsidRDefault="004B3D18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6A5C06" w14:textId="77777777" w:rsidR="004B3D18" w:rsidRDefault="004B3D1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593636" w14:textId="77777777" w:rsidR="004B3D18" w:rsidRPr="00F6236C" w:rsidRDefault="004B3D1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817BE7" w14:textId="77777777" w:rsidR="004B3D18" w:rsidRDefault="004B3D18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Subcetate Mureș</w:t>
            </w:r>
          </w:p>
          <w:p w14:paraId="5F7B0EEE" w14:textId="77777777" w:rsidR="004B3D18" w:rsidRDefault="004B3D18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89B47" w14:textId="77777777" w:rsidR="004B3D18" w:rsidRDefault="004B3D1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69B76D" w14:textId="77777777" w:rsidR="004B3D18" w:rsidRPr="00514DA4" w:rsidRDefault="004B3D1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AEB91F" w14:textId="77777777" w:rsidR="004B3D18" w:rsidRDefault="004B3D1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0C316" w14:textId="77777777" w:rsidR="004B3D18" w:rsidRPr="00F6236C" w:rsidRDefault="004B3D1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90140" w14:textId="77777777" w:rsidR="004B3D18" w:rsidRDefault="004B3D18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9C1E16C" w14:textId="77777777" w:rsidR="004B3D18" w:rsidRPr="000D7AA7" w:rsidRDefault="004B3D18" w:rsidP="00E778E0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0D7AA7">
              <w:rPr>
                <w:b/>
                <w:bCs/>
                <w:iCs/>
                <w:sz w:val="20"/>
                <w:lang w:val="ro-RO"/>
              </w:rPr>
              <w:t>Se interzice circulația t</w:t>
            </w:r>
            <w:r>
              <w:rPr>
                <w:b/>
                <w:bCs/>
                <w:iCs/>
                <w:sz w:val="20"/>
                <w:lang w:val="ro-RO"/>
              </w:rPr>
              <w:t>r</w:t>
            </w:r>
            <w:r w:rsidRPr="000D7AA7">
              <w:rPr>
                <w:b/>
                <w:bCs/>
                <w:iCs/>
                <w:sz w:val="20"/>
                <w:lang w:val="ro-RO"/>
              </w:rPr>
              <w:t>enurilor de marfă.</w:t>
            </w:r>
          </w:p>
        </w:tc>
      </w:tr>
      <w:tr w:rsidR="004B3D18" w14:paraId="1B2F5E42" w14:textId="77777777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460FBA" w14:textId="77777777" w:rsidR="004B3D18" w:rsidRDefault="004B3D18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60E5C" w14:textId="77777777" w:rsidR="004B3D18" w:rsidRDefault="004B3D1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F1DDAC" w14:textId="77777777" w:rsidR="004B3D18" w:rsidRPr="00F6236C" w:rsidRDefault="004B3D1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D2123C" w14:textId="77777777" w:rsidR="004B3D18" w:rsidRDefault="004B3D18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Topliţa</w:t>
            </w:r>
          </w:p>
          <w:p w14:paraId="48126049" w14:textId="77777777" w:rsidR="004B3D18" w:rsidRDefault="004B3D18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04BE38" w14:textId="77777777" w:rsidR="004B3D18" w:rsidRDefault="004B3D1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021AD3" w14:textId="77777777" w:rsidR="004B3D18" w:rsidRPr="00514DA4" w:rsidRDefault="004B3D1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BD821" w14:textId="77777777" w:rsidR="004B3D18" w:rsidRDefault="004B3D1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F7522" w14:textId="77777777" w:rsidR="004B3D18" w:rsidRPr="00F6236C" w:rsidRDefault="004B3D1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AD58AB" w14:textId="77777777" w:rsidR="004B3D18" w:rsidRDefault="004B3D18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B3D18" w14:paraId="07D0C211" w14:textId="77777777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3FBE0E" w14:textId="77777777" w:rsidR="004B3D18" w:rsidRDefault="004B3D18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6ADBC7" w14:textId="77777777" w:rsidR="004B3D18" w:rsidRDefault="004B3D1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E4015" w14:textId="77777777" w:rsidR="004B3D18" w:rsidRPr="00F6236C" w:rsidRDefault="004B3D1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D277D" w14:textId="77777777" w:rsidR="004B3D18" w:rsidRDefault="004B3D18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Topliţa</w:t>
            </w:r>
          </w:p>
          <w:p w14:paraId="6D90D9A6" w14:textId="77777777" w:rsidR="004B3D18" w:rsidRDefault="004B3D18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FAA88B" w14:textId="77777777" w:rsidR="004B3D18" w:rsidRDefault="004B3D1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20C46B" w14:textId="77777777" w:rsidR="004B3D18" w:rsidRPr="00514DA4" w:rsidRDefault="004B3D1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1C3A9A" w14:textId="77777777" w:rsidR="004B3D18" w:rsidRDefault="004B3D1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0F7FF" w14:textId="77777777" w:rsidR="004B3D18" w:rsidRPr="00F6236C" w:rsidRDefault="004B3D1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36A124" w14:textId="77777777" w:rsidR="004B3D18" w:rsidRDefault="004B3D18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B3D18" w14:paraId="373DE340" w14:textId="77777777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B1AD70" w14:textId="77777777" w:rsidR="004B3D18" w:rsidRDefault="004B3D18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7826C" w14:textId="77777777" w:rsidR="004B3D18" w:rsidRDefault="004B3D1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184+340</w:t>
            </w:r>
          </w:p>
          <w:p w14:paraId="05332FE5" w14:textId="77777777" w:rsidR="004B3D18" w:rsidRDefault="004B3D1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193+435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C122AF" w14:textId="77777777" w:rsidR="004B3D18" w:rsidRPr="00F6236C" w:rsidRDefault="004B3D1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C59C8" w14:textId="77777777" w:rsidR="004B3D18" w:rsidRDefault="004B3D18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Toplița –</w:t>
            </w:r>
          </w:p>
          <w:p w14:paraId="5CED2F10" w14:textId="77777777" w:rsidR="004B3D18" w:rsidRDefault="004B3D18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 Stânceni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3357C0" w14:textId="77777777" w:rsidR="004B3D18" w:rsidRDefault="004B3D1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A198B" w14:textId="77777777" w:rsidR="004B3D18" w:rsidRPr="00514DA4" w:rsidRDefault="004B3D1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72DD90" w14:textId="77777777" w:rsidR="004B3D18" w:rsidRDefault="004B3D1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A9EA7" w14:textId="77777777" w:rsidR="004B3D18" w:rsidRPr="00F6236C" w:rsidRDefault="004B3D1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952F21" w14:textId="77777777" w:rsidR="004B3D18" w:rsidRDefault="004B3D18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B3D18" w14:paraId="072B7518" w14:textId="77777777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43D50E" w14:textId="77777777" w:rsidR="004B3D18" w:rsidRDefault="004B3D18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16CE1" w14:textId="77777777" w:rsidR="004B3D18" w:rsidRDefault="004B3D1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233+700</w:t>
            </w:r>
          </w:p>
          <w:p w14:paraId="1BCAB1B5" w14:textId="77777777" w:rsidR="004B3D18" w:rsidRDefault="004B3D1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234+600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0288C" w14:textId="77777777" w:rsidR="004B3D18" w:rsidRPr="00F6236C" w:rsidRDefault="004B3D1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F05AC0" w14:textId="77777777" w:rsidR="004B3D18" w:rsidRDefault="004B3D18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Aluniş Mureş</w:t>
            </w:r>
          </w:p>
          <w:p w14:paraId="67D6540F" w14:textId="77777777" w:rsidR="004B3D18" w:rsidRDefault="004B3D18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63BB43" w14:textId="77777777" w:rsidR="004B3D18" w:rsidRDefault="004B3D1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13BDD4" w14:textId="77777777" w:rsidR="004B3D18" w:rsidRPr="00514DA4" w:rsidRDefault="004B3D1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6223E" w14:textId="77777777" w:rsidR="004B3D18" w:rsidRDefault="004B3D1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C6F27" w14:textId="77777777" w:rsidR="004B3D18" w:rsidRPr="00F6236C" w:rsidRDefault="004B3D1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8101B7" w14:textId="77777777" w:rsidR="004B3D18" w:rsidRDefault="004B3D18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4B3D18" w14:paraId="3E5A3142" w14:textId="77777777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37C242" w14:textId="77777777" w:rsidR="004B3D18" w:rsidRDefault="004B3D18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241BB7" w14:textId="77777777" w:rsidR="004B3D18" w:rsidRDefault="004B3D1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482F19" w14:textId="77777777" w:rsidR="004B3D18" w:rsidRPr="00F6236C" w:rsidRDefault="004B3D1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438FF9" w14:textId="77777777" w:rsidR="004B3D18" w:rsidRDefault="004B3D18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Aluniş Mureş</w:t>
            </w:r>
          </w:p>
          <w:p w14:paraId="61F71EA5" w14:textId="77777777" w:rsidR="004B3D18" w:rsidRDefault="004B3D18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F7BF4" w14:textId="77777777" w:rsidR="004B3D18" w:rsidRDefault="004B3D1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4A231B94" w14:textId="77777777" w:rsidR="004B3D18" w:rsidRDefault="004B3D1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E5D1BC" w14:textId="77777777" w:rsidR="004B3D18" w:rsidRPr="00514DA4" w:rsidRDefault="004B3D1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BF262" w14:textId="77777777" w:rsidR="004B3D18" w:rsidRDefault="004B3D1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E98AE" w14:textId="77777777" w:rsidR="004B3D18" w:rsidRPr="00F6236C" w:rsidRDefault="004B3D1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B42772" w14:textId="77777777" w:rsidR="004B3D18" w:rsidRDefault="004B3D18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B3D18" w14:paraId="53E1B9CB" w14:textId="77777777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2079BC" w14:textId="77777777" w:rsidR="004B3D18" w:rsidRDefault="004B3D18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EAE315" w14:textId="77777777" w:rsidR="004B3D18" w:rsidRDefault="004B3D1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241+370</w:t>
            </w:r>
          </w:p>
          <w:p w14:paraId="731688E6" w14:textId="77777777" w:rsidR="004B3D18" w:rsidRDefault="004B3D1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250+235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8ECB74" w14:textId="77777777" w:rsidR="004B3D18" w:rsidRPr="00F6236C" w:rsidRDefault="004B3D1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FEA31" w14:textId="77777777" w:rsidR="004B3D18" w:rsidRDefault="004B3D18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Aluniş Mureş -</w:t>
            </w:r>
          </w:p>
          <w:p w14:paraId="12685DD4" w14:textId="77777777" w:rsidR="004B3D18" w:rsidRDefault="004B3D18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Reghin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44397" w14:textId="77777777" w:rsidR="004B3D18" w:rsidRDefault="004B3D1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01CCD2" w14:textId="77777777" w:rsidR="004B3D18" w:rsidRDefault="004B3D1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B93BD" w14:textId="77777777" w:rsidR="004B3D18" w:rsidRDefault="004B3D1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FB8D0" w14:textId="77777777" w:rsidR="004B3D18" w:rsidRPr="00F6236C" w:rsidRDefault="004B3D1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1E6D7" w14:textId="77777777" w:rsidR="004B3D18" w:rsidRDefault="004B3D18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4B3D18" w14:paraId="31845BB1" w14:textId="77777777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A18BF9" w14:textId="77777777" w:rsidR="004B3D18" w:rsidRDefault="004B3D18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838028" w14:textId="77777777" w:rsidR="004B3D18" w:rsidRDefault="004B3D1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245+050</w:t>
            </w:r>
          </w:p>
          <w:p w14:paraId="5CD88148" w14:textId="77777777" w:rsidR="004B3D18" w:rsidRDefault="004B3D1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E47FA5" w14:textId="77777777" w:rsidR="004B3D18" w:rsidRDefault="004B3D1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01CAA2" w14:textId="77777777" w:rsidR="004B3D18" w:rsidRDefault="004B3D18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Aluniş Mureş -</w:t>
            </w:r>
          </w:p>
          <w:p w14:paraId="6CC7A60E" w14:textId="77777777" w:rsidR="004B3D18" w:rsidRDefault="004B3D18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Reghin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3A5502" w14:textId="77777777" w:rsidR="004B3D18" w:rsidRDefault="004B3D1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BF32F" w14:textId="77777777" w:rsidR="004B3D18" w:rsidRDefault="004B3D1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0D3A86" w14:textId="77777777" w:rsidR="004B3D18" w:rsidRDefault="004B3D1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8B0877" w14:textId="77777777" w:rsidR="004B3D18" w:rsidRPr="00F6236C" w:rsidRDefault="004B3D1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07247" w14:textId="77777777" w:rsidR="004B3D18" w:rsidRDefault="004B3D18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Cu inductori de </w:t>
            </w:r>
          </w:p>
          <w:p w14:paraId="14BCFEB6" w14:textId="77777777" w:rsidR="004B3D18" w:rsidRDefault="004B3D18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2000 Hz. Valabilă doar pentru trenurile tip automotor</w:t>
            </w:r>
          </w:p>
        </w:tc>
      </w:tr>
      <w:tr w:rsidR="004B3D18" w14:paraId="49BF0DEA" w14:textId="77777777" w:rsidTr="0004656E">
        <w:trPr>
          <w:cantSplit/>
          <w:trHeight w:val="2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BE6B65" w14:textId="77777777" w:rsidR="004B3D18" w:rsidRDefault="004B3D18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2AD037" w14:textId="77777777" w:rsidR="004B3D18" w:rsidRDefault="004B3D1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82B59A" w14:textId="77777777" w:rsidR="004B3D18" w:rsidRPr="00F6236C" w:rsidRDefault="004B3D1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7DDD29" w14:textId="77777777" w:rsidR="004B3D18" w:rsidRDefault="004B3D18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14:paraId="329A76CA" w14:textId="77777777" w:rsidR="004B3D18" w:rsidRDefault="004B3D18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BF7D3" w14:textId="77777777" w:rsidR="004B3D18" w:rsidRDefault="004B3D1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EF4EB1" w14:textId="77777777" w:rsidR="004B3D18" w:rsidRPr="00514DA4" w:rsidRDefault="004B3D1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AAABA6" w14:textId="77777777" w:rsidR="004B3D18" w:rsidRDefault="004B3D1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7E6DB" w14:textId="77777777" w:rsidR="004B3D18" w:rsidRPr="00F6236C" w:rsidRDefault="004B3D1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03A71" w14:textId="77777777" w:rsidR="004B3D18" w:rsidRDefault="004B3D18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B3D18" w14:paraId="2F3D6029" w14:textId="77777777" w:rsidTr="0004656E">
        <w:trPr>
          <w:cantSplit/>
          <w:trHeight w:val="12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85B66E" w14:textId="77777777" w:rsidR="004B3D18" w:rsidRDefault="004B3D18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B46D6E" w14:textId="77777777" w:rsidR="004B3D18" w:rsidRDefault="004B3D1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6FC23" w14:textId="77777777" w:rsidR="004B3D18" w:rsidRPr="00F6236C" w:rsidRDefault="004B3D1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3A91F" w14:textId="77777777" w:rsidR="004B3D18" w:rsidRDefault="004B3D18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14:paraId="0ECC055F" w14:textId="77777777" w:rsidR="004B3D18" w:rsidRDefault="004B3D18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F6D1C5" w14:textId="77777777" w:rsidR="004B3D18" w:rsidRDefault="004B3D1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DA5E9C" w14:textId="77777777" w:rsidR="004B3D18" w:rsidRPr="00514DA4" w:rsidRDefault="004B3D1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6C8407" w14:textId="77777777" w:rsidR="004B3D18" w:rsidRDefault="004B3D1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1D609" w14:textId="77777777" w:rsidR="004B3D18" w:rsidRPr="00F6236C" w:rsidRDefault="004B3D1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CFAC7" w14:textId="77777777" w:rsidR="004B3D18" w:rsidRDefault="004B3D18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B3D18" w14:paraId="1E6EED94" w14:textId="77777777" w:rsidTr="0004656E">
        <w:trPr>
          <w:cantSplit/>
          <w:trHeight w:val="70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9EE3C1" w14:textId="77777777" w:rsidR="004B3D18" w:rsidRDefault="004B3D18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943B4E" w14:textId="77777777" w:rsidR="004B3D18" w:rsidRDefault="004B3D1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B3F129" w14:textId="77777777" w:rsidR="004B3D18" w:rsidRPr="00F6236C" w:rsidRDefault="004B3D1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3772DC" w14:textId="77777777" w:rsidR="004B3D18" w:rsidRDefault="004B3D18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14:paraId="7F3E27E7" w14:textId="77777777" w:rsidR="004B3D18" w:rsidRDefault="004B3D18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Y, 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DBBC9" w14:textId="77777777" w:rsidR="004B3D18" w:rsidRDefault="004B3D1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6E69D307" w14:textId="77777777" w:rsidR="004B3D18" w:rsidRDefault="004B3D1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D1988B" w14:textId="77777777" w:rsidR="004B3D18" w:rsidRPr="00514DA4" w:rsidRDefault="004B3D1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60701" w14:textId="77777777" w:rsidR="004B3D18" w:rsidRDefault="004B3D1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D78A9B" w14:textId="77777777" w:rsidR="004B3D18" w:rsidRPr="00F6236C" w:rsidRDefault="004B3D1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D1C99" w14:textId="77777777" w:rsidR="004B3D18" w:rsidRDefault="004B3D18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B3D18" w14:paraId="2FF3FF37" w14:textId="77777777" w:rsidTr="0004656E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9D11FF" w14:textId="77777777" w:rsidR="004B3D18" w:rsidRDefault="004B3D18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C82533" w14:textId="77777777" w:rsidR="004B3D18" w:rsidRDefault="004B3D1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7ECE5" w14:textId="77777777" w:rsidR="004B3D18" w:rsidRPr="00F6236C" w:rsidRDefault="004B3D1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57DF16" w14:textId="77777777" w:rsidR="004B3D18" w:rsidRDefault="004B3D18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14:paraId="55163D49" w14:textId="77777777" w:rsidR="004B3D18" w:rsidRDefault="004B3D18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A01BE" w14:textId="77777777" w:rsidR="004B3D18" w:rsidRDefault="004B3D1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61C944" w14:textId="77777777" w:rsidR="004B3D18" w:rsidRPr="00514DA4" w:rsidRDefault="004B3D1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72F71D" w14:textId="77777777" w:rsidR="004B3D18" w:rsidRDefault="004B3D1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F0355" w14:textId="77777777" w:rsidR="004B3D18" w:rsidRPr="00F6236C" w:rsidRDefault="004B3D1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F87A7" w14:textId="77777777" w:rsidR="004B3D18" w:rsidRDefault="004B3D18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pe teren. </w:t>
            </w:r>
          </w:p>
        </w:tc>
      </w:tr>
      <w:tr w:rsidR="004B3D18" w14:paraId="19A5FA01" w14:textId="77777777" w:rsidTr="0004656E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92AA09" w14:textId="77777777" w:rsidR="004B3D18" w:rsidRDefault="004B3D18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91F8EF" w14:textId="77777777" w:rsidR="004B3D18" w:rsidRDefault="004B3D1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250+235</w:t>
            </w:r>
          </w:p>
          <w:p w14:paraId="4A079E3F" w14:textId="77777777" w:rsidR="004B3D18" w:rsidRDefault="004B3D1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267+346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4EC449" w14:textId="77777777" w:rsidR="004B3D18" w:rsidRPr="00F6236C" w:rsidRDefault="004B3D1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CCDF7C" w14:textId="77777777" w:rsidR="004B3D18" w:rsidRDefault="004B3D18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Reghin</w:t>
            </w:r>
          </w:p>
          <w:p w14:paraId="7FA6965F" w14:textId="77777777" w:rsidR="004B3D18" w:rsidRDefault="004B3D18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Dumbrăvioara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E3C428" w14:textId="77777777" w:rsidR="004B3D18" w:rsidRDefault="004B3D1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E8FFEF" w14:textId="77777777" w:rsidR="004B3D18" w:rsidRPr="00514DA4" w:rsidRDefault="004B3D1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AF3FA7" w14:textId="77777777" w:rsidR="004B3D18" w:rsidRDefault="004B3D1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29BC9D" w14:textId="77777777" w:rsidR="004B3D18" w:rsidRPr="00F6236C" w:rsidRDefault="004B3D1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5AFCD" w14:textId="77777777" w:rsidR="004B3D18" w:rsidRDefault="004B3D18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B3D18" w14:paraId="4C4C0E88" w14:textId="77777777" w:rsidTr="0004656E">
        <w:trPr>
          <w:cantSplit/>
          <w:trHeight w:val="29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74CA7D" w14:textId="77777777" w:rsidR="004B3D18" w:rsidRDefault="004B3D18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8D3E3" w14:textId="77777777" w:rsidR="004B3D18" w:rsidRDefault="004B3D1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3560F7" w14:textId="77777777" w:rsidR="004B3D18" w:rsidRPr="00F6236C" w:rsidRDefault="004B3D1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5B1BB" w14:textId="77777777" w:rsidR="004B3D18" w:rsidRDefault="004B3D18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Dumbrăvioara</w:t>
            </w:r>
          </w:p>
          <w:p w14:paraId="55103025" w14:textId="77777777" w:rsidR="004B3D18" w:rsidRDefault="004B3D18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3D3C8" w14:textId="77777777" w:rsidR="004B3D18" w:rsidRDefault="004B3D1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07F6A" w14:textId="77777777" w:rsidR="004B3D18" w:rsidRPr="00514DA4" w:rsidRDefault="004B3D1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14E497" w14:textId="77777777" w:rsidR="004B3D18" w:rsidRDefault="004B3D1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9261F3" w14:textId="77777777" w:rsidR="004B3D18" w:rsidRPr="00F6236C" w:rsidRDefault="004B3D1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49319" w14:textId="77777777" w:rsidR="004B3D18" w:rsidRDefault="004B3D18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</w:tc>
      </w:tr>
      <w:tr w:rsidR="004B3D18" w14:paraId="72AF9CB8" w14:textId="77777777" w:rsidTr="0004656E">
        <w:trPr>
          <w:cantSplit/>
          <w:trHeight w:val="29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D65957" w14:textId="77777777" w:rsidR="004B3D18" w:rsidRDefault="004B3D18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E2197" w14:textId="77777777" w:rsidR="004B3D18" w:rsidRDefault="004B3D1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267+346</w:t>
            </w:r>
          </w:p>
          <w:p w14:paraId="12CB8689" w14:textId="77777777" w:rsidR="004B3D18" w:rsidRDefault="004B3D1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278+931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4DFBB" w14:textId="77777777" w:rsidR="004B3D18" w:rsidRDefault="004B3D1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37D7FB" w14:textId="77777777" w:rsidR="004B3D18" w:rsidRDefault="004B3D18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Dumbrăvioara</w:t>
            </w:r>
          </w:p>
          <w:p w14:paraId="3665AA3A" w14:textId="77777777" w:rsidR="004B3D18" w:rsidRDefault="004B3D18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Târgu Mureş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03814" w14:textId="77777777" w:rsidR="004B3D18" w:rsidRDefault="004B3D1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43C45" w14:textId="77777777" w:rsidR="004B3D18" w:rsidRDefault="004B3D1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8F737" w14:textId="77777777" w:rsidR="004B3D18" w:rsidRDefault="004B3D1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B0ABC9" w14:textId="77777777" w:rsidR="004B3D18" w:rsidRPr="00F6236C" w:rsidRDefault="004B3D1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BAF756" w14:textId="77777777" w:rsidR="004B3D18" w:rsidRDefault="004B3D18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B3D18" w14:paraId="44E352B7" w14:textId="77777777" w:rsidTr="003349BF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1C300F" w14:textId="77777777" w:rsidR="004B3D18" w:rsidRDefault="004B3D18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6C9AF9" w14:textId="77777777" w:rsidR="004B3D18" w:rsidRDefault="004B3D1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20F08" w14:textId="77777777" w:rsidR="004B3D18" w:rsidRDefault="004B3D1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87982B" w14:textId="77777777" w:rsidR="004B3D18" w:rsidRDefault="004B3D18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E5A9FA" w14:textId="77777777" w:rsidR="004B3D18" w:rsidRDefault="004B3D1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30B69524" w14:textId="77777777" w:rsidR="004B3D18" w:rsidRDefault="004B3D1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 și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845E31" w14:textId="77777777" w:rsidR="004B3D18" w:rsidRDefault="004B3D1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E6F04" w14:textId="77777777" w:rsidR="004B3D18" w:rsidRDefault="004B3D1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5D7E7" w14:textId="77777777" w:rsidR="004B3D18" w:rsidRPr="00F6236C" w:rsidRDefault="004B3D1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887E88" w14:textId="77777777" w:rsidR="004B3D18" w:rsidRDefault="004B3D18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9.</w:t>
            </w:r>
          </w:p>
          <w:p w14:paraId="486AD111" w14:textId="77777777" w:rsidR="004B3D18" w:rsidRDefault="004B3D18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B3D18" w14:paraId="5EA1CCF4" w14:textId="77777777" w:rsidTr="003349BF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E912A4" w14:textId="77777777" w:rsidR="004B3D18" w:rsidRDefault="004B3D18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7D0775" w14:textId="77777777" w:rsidR="004B3D18" w:rsidRDefault="004B3D1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3B9DE" w14:textId="77777777" w:rsidR="004B3D18" w:rsidRDefault="004B3D1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4E537C" w14:textId="77777777" w:rsidR="004B3D18" w:rsidRDefault="004B3D18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E5B415" w14:textId="77777777" w:rsidR="004B3D18" w:rsidRDefault="004B3D1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7E3A632A" w14:textId="77777777" w:rsidR="004B3D18" w:rsidRDefault="004B3D1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 şi 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FB44C9" w14:textId="77777777" w:rsidR="004B3D18" w:rsidRDefault="004B3D1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A96AE" w14:textId="77777777" w:rsidR="004B3D18" w:rsidRDefault="004B3D1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C36BDF" w14:textId="77777777" w:rsidR="004B3D18" w:rsidRPr="00F6236C" w:rsidRDefault="004B3D1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E41F9" w14:textId="77777777" w:rsidR="004B3D18" w:rsidRDefault="004B3D18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6 şi 7.</w:t>
            </w:r>
          </w:p>
          <w:p w14:paraId="1305BFF5" w14:textId="77777777" w:rsidR="004B3D18" w:rsidRDefault="004B3D18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B3D18" w14:paraId="0A8D70FE" w14:textId="77777777" w:rsidTr="002E52E6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409A44" w14:textId="77777777" w:rsidR="004B3D18" w:rsidRDefault="004B3D18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6ACC37" w14:textId="77777777" w:rsidR="004B3D18" w:rsidRDefault="004B3D1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92596" w14:textId="77777777" w:rsidR="004B3D18" w:rsidRPr="00F6236C" w:rsidRDefault="004B3D1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3B7EB" w14:textId="77777777" w:rsidR="004B3D18" w:rsidRDefault="004B3D18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</w:t>
            </w:r>
          </w:p>
          <w:p w14:paraId="380396B3" w14:textId="77777777" w:rsidR="004B3D18" w:rsidRDefault="004B3D18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B9332E" w14:textId="77777777" w:rsidR="004B3D18" w:rsidRDefault="004B3D1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67ED69F7" w14:textId="77777777" w:rsidR="004B3D18" w:rsidRDefault="004B3D1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07051F" w14:textId="77777777" w:rsidR="004B3D18" w:rsidRPr="00514DA4" w:rsidRDefault="004B3D1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C2851" w14:textId="77777777" w:rsidR="004B3D18" w:rsidRDefault="004B3D1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36BCA" w14:textId="77777777" w:rsidR="004B3D18" w:rsidRPr="00F6236C" w:rsidRDefault="004B3D1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AFF59" w14:textId="77777777" w:rsidR="004B3D18" w:rsidRDefault="004B3D18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EB2C070" w14:textId="77777777" w:rsidR="004B3D18" w:rsidRDefault="004B3D18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7 .</w:t>
            </w:r>
          </w:p>
        </w:tc>
      </w:tr>
      <w:tr w:rsidR="004B3D18" w14:paraId="673D6632" w14:textId="77777777" w:rsidTr="00D01816">
        <w:trPr>
          <w:cantSplit/>
          <w:trHeight w:val="143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346DC1" w14:textId="77777777" w:rsidR="004B3D18" w:rsidRDefault="004B3D18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6368C5" w14:textId="77777777" w:rsidR="004B3D18" w:rsidRDefault="004B3D1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71786" w14:textId="77777777" w:rsidR="004B3D18" w:rsidRPr="00F6236C" w:rsidRDefault="004B3D1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0E2DDE" w14:textId="77777777" w:rsidR="004B3D18" w:rsidRDefault="004B3D18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 Sud</w:t>
            </w:r>
          </w:p>
          <w:p w14:paraId="270294B6" w14:textId="77777777" w:rsidR="004B3D18" w:rsidRDefault="004B3D18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0FD5A6" w14:textId="77777777" w:rsidR="004B3D18" w:rsidRDefault="004B3D1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toate apara-tele </w:t>
            </w:r>
          </w:p>
          <w:p w14:paraId="5F83F860" w14:textId="77777777" w:rsidR="004B3D18" w:rsidRDefault="004B3D1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cale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DC681E" w14:textId="77777777" w:rsidR="004B3D18" w:rsidRPr="00514DA4" w:rsidRDefault="004B3D1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340A7" w14:textId="77777777" w:rsidR="004B3D18" w:rsidRDefault="004B3D1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244D3E" w14:textId="77777777" w:rsidR="004B3D18" w:rsidRPr="00F6236C" w:rsidRDefault="004B3D1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3FFB1" w14:textId="77777777" w:rsidR="004B3D18" w:rsidRDefault="004B3D18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D64FDAB" w14:textId="77777777" w:rsidR="004B3D18" w:rsidRDefault="004B3D18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6647731" w14:textId="77777777" w:rsidR="004B3D18" w:rsidRDefault="004B3D18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2 - 12.</w:t>
            </w:r>
          </w:p>
        </w:tc>
      </w:tr>
      <w:tr w:rsidR="004B3D18" w14:paraId="07264CFC" w14:textId="77777777" w:rsidTr="007516C3">
        <w:trPr>
          <w:cantSplit/>
          <w:trHeight w:val="3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866C5F" w14:textId="77777777" w:rsidR="004B3D18" w:rsidRDefault="004B3D18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F85B0A" w14:textId="77777777" w:rsidR="004B3D18" w:rsidRDefault="004B3D1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9895D" w14:textId="77777777" w:rsidR="004B3D18" w:rsidRPr="00F6236C" w:rsidRDefault="004B3D1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7A302" w14:textId="77777777" w:rsidR="004B3D18" w:rsidRDefault="004B3D18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 Sud</w:t>
            </w:r>
          </w:p>
          <w:p w14:paraId="36253EB2" w14:textId="77777777" w:rsidR="004B3D18" w:rsidRDefault="004B3D18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30AA1" w14:textId="77777777" w:rsidR="004B3D18" w:rsidRDefault="004B3D1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1A1BA5C5" w14:textId="77777777" w:rsidR="004B3D18" w:rsidRDefault="004B3D1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343E5" w14:textId="77777777" w:rsidR="004B3D18" w:rsidRPr="00514DA4" w:rsidRDefault="004B3D1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406D0D" w14:textId="77777777" w:rsidR="004B3D18" w:rsidRDefault="004B3D1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462CA" w14:textId="77777777" w:rsidR="004B3D18" w:rsidRPr="00F6236C" w:rsidRDefault="004B3D1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6EBBC4" w14:textId="77777777" w:rsidR="004B3D18" w:rsidRDefault="004B3D18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B3D18" w14:paraId="19C9DA2C" w14:textId="77777777" w:rsidTr="00997B11">
        <w:trPr>
          <w:cantSplit/>
          <w:trHeight w:val="196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641FE9" w14:textId="77777777" w:rsidR="004B3D18" w:rsidRDefault="004B3D18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29089C" w14:textId="77777777" w:rsidR="004B3D18" w:rsidRDefault="004B3D1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C0FC8" w14:textId="77777777" w:rsidR="004B3D18" w:rsidRPr="00F6236C" w:rsidRDefault="004B3D1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62D98" w14:textId="77777777" w:rsidR="004B3D18" w:rsidRDefault="004B3D18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 Mureş Sud</w:t>
            </w:r>
          </w:p>
          <w:p w14:paraId="707FF410" w14:textId="77777777" w:rsidR="004B3D18" w:rsidRDefault="004B3D18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C2ED77" w14:textId="77777777" w:rsidR="004B3D18" w:rsidRDefault="004B3D1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toate apara-tele de cale </w:t>
            </w:r>
          </w:p>
          <w:p w14:paraId="0C1CDE8D" w14:textId="77777777" w:rsidR="004B3D18" w:rsidRDefault="004B3D1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92857D" w14:textId="77777777" w:rsidR="004B3D18" w:rsidRPr="00514DA4" w:rsidRDefault="004B3D1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7E413" w14:textId="77777777" w:rsidR="004B3D18" w:rsidRDefault="004B3D1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59AAD" w14:textId="77777777" w:rsidR="004B3D18" w:rsidRPr="00F6236C" w:rsidRDefault="004B3D1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B965F" w14:textId="77777777" w:rsidR="004B3D18" w:rsidRDefault="004B3D18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3A484D8" w14:textId="77777777" w:rsidR="004B3D18" w:rsidRDefault="004B3D18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9890D22" w14:textId="77777777" w:rsidR="004B3D18" w:rsidRDefault="004B3D18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2 - 12.</w:t>
            </w:r>
          </w:p>
        </w:tc>
      </w:tr>
      <w:tr w:rsidR="004B3D18" w14:paraId="7D993954" w14:textId="77777777" w:rsidTr="00247E52">
        <w:trPr>
          <w:cantSplit/>
          <w:trHeight w:val="3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C39788" w14:textId="77777777" w:rsidR="004B3D18" w:rsidRDefault="004B3D18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93C89" w14:textId="77777777" w:rsidR="004B3D18" w:rsidRDefault="004B3D1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41EA0" w14:textId="77777777" w:rsidR="004B3D18" w:rsidRPr="00F6236C" w:rsidRDefault="004B3D1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07A536" w14:textId="77777777" w:rsidR="004B3D18" w:rsidRDefault="004B3D18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Războieni</w:t>
            </w:r>
          </w:p>
          <w:p w14:paraId="5F59CE39" w14:textId="77777777" w:rsidR="004B3D18" w:rsidRDefault="004B3D18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495719" w14:textId="77777777" w:rsidR="004B3D18" w:rsidRDefault="004B3D1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7F9F0D41" w14:textId="77777777" w:rsidR="004B3D18" w:rsidRDefault="004B3D1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 şi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CC7924" w14:textId="77777777" w:rsidR="004B3D18" w:rsidRPr="00514DA4" w:rsidRDefault="004B3D1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01DBE" w14:textId="77777777" w:rsidR="004B3D18" w:rsidRDefault="004B3D1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1B652" w14:textId="77777777" w:rsidR="004B3D18" w:rsidRPr="00F6236C" w:rsidRDefault="004B3D1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C5FBF" w14:textId="77777777" w:rsidR="004B3D18" w:rsidRDefault="004B3D18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CC21B2C" w14:textId="77777777" w:rsidR="004B3D18" w:rsidRDefault="004B3D18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7 și  8.</w:t>
            </w:r>
          </w:p>
        </w:tc>
      </w:tr>
    </w:tbl>
    <w:p w14:paraId="7A393D41" w14:textId="77777777" w:rsidR="004B3D18" w:rsidRDefault="004B3D18">
      <w:pPr>
        <w:spacing w:before="40" w:after="40" w:line="192" w:lineRule="auto"/>
        <w:ind w:right="57"/>
        <w:rPr>
          <w:sz w:val="20"/>
          <w:lang w:val="ro-RO"/>
        </w:rPr>
      </w:pPr>
    </w:p>
    <w:p w14:paraId="7EFA387B" w14:textId="77777777" w:rsidR="004B3D18" w:rsidRDefault="004B3D18" w:rsidP="00503CFC">
      <w:pPr>
        <w:pStyle w:val="Heading1"/>
        <w:spacing w:line="360" w:lineRule="auto"/>
      </w:pPr>
      <w:r>
        <w:t>LINIA 412</w:t>
      </w:r>
    </w:p>
    <w:p w14:paraId="6055D126" w14:textId="77777777" w:rsidR="004B3D18" w:rsidRDefault="004B3D18" w:rsidP="00C75722">
      <w:pPr>
        <w:pStyle w:val="Heading1"/>
        <w:spacing w:line="360" w:lineRule="auto"/>
        <w:rPr>
          <w:b w:val="0"/>
          <w:bCs w:val="0"/>
          <w:sz w:val="8"/>
        </w:rPr>
      </w:pPr>
      <w:r>
        <w:t>APAHIDA - DEJ CĂLĂTORI - CĂŞEIU - ILEANDA - BAIA MARE</w:t>
      </w:r>
    </w:p>
    <w:tbl>
      <w:tblPr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6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4B3D18" w14:paraId="5279377E" w14:textId="77777777" w:rsidTr="00450D35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5926B" w14:textId="77777777" w:rsidR="004B3D18" w:rsidRDefault="004B3D18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0EF721" w14:textId="77777777" w:rsidR="004B3D18" w:rsidRDefault="004B3D18" w:rsidP="00314A1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2B61D1" w14:textId="77777777" w:rsidR="004B3D18" w:rsidRPr="005C35B0" w:rsidRDefault="004B3D18" w:rsidP="00314A1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44492" w14:textId="77777777" w:rsidR="004B3D18" w:rsidRDefault="004B3D18" w:rsidP="00E3717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Apahida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79758" w14:textId="77777777" w:rsidR="004B3D18" w:rsidRDefault="004B3D18" w:rsidP="00E3717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călcâi TDJ </w:t>
            </w:r>
          </w:p>
          <w:p w14:paraId="5BD5B9A6" w14:textId="77777777" w:rsidR="004B3D18" w:rsidRDefault="004B3D18" w:rsidP="00E3717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 / 26 și km 489+700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3FF55D" w14:textId="77777777" w:rsidR="004B3D18" w:rsidRPr="00396332" w:rsidRDefault="004B3D18" w:rsidP="00314A1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B4C560" w14:textId="77777777" w:rsidR="004B3D18" w:rsidRDefault="004B3D18" w:rsidP="00314A1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4F6DA" w14:textId="77777777" w:rsidR="004B3D18" w:rsidRPr="00396332" w:rsidRDefault="004B3D18" w:rsidP="00314A1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7ED027" w14:textId="77777777" w:rsidR="004B3D18" w:rsidRDefault="004B3D18" w:rsidP="00314A1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circulația la </w:t>
            </w:r>
          </w:p>
          <w:p w14:paraId="24044289" w14:textId="77777777" w:rsidR="004B3D18" w:rsidRDefault="004B3D18" w:rsidP="00314A1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linia 1.</w:t>
            </w:r>
          </w:p>
        </w:tc>
      </w:tr>
      <w:tr w:rsidR="004B3D18" w14:paraId="4B3369F9" w14:textId="77777777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2BFAF" w14:textId="77777777" w:rsidR="004B3D18" w:rsidRDefault="004B3D18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0470E" w14:textId="77777777" w:rsidR="004B3D18" w:rsidRDefault="004B3D1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2E3E9" w14:textId="77777777" w:rsidR="004B3D18" w:rsidRDefault="004B3D1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EE5D5A" w14:textId="77777777" w:rsidR="004B3D18" w:rsidRDefault="004B3D18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Jucu</w:t>
            </w:r>
          </w:p>
          <w:p w14:paraId="66801B43" w14:textId="77777777" w:rsidR="004B3D18" w:rsidRDefault="004B3D18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A2C3D0" w14:textId="77777777" w:rsidR="004B3D18" w:rsidRDefault="004B3D1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E3EE0AD" w14:textId="77777777" w:rsidR="004B3D18" w:rsidRDefault="004B3D1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3E05B8" w14:textId="77777777" w:rsidR="004B3D18" w:rsidRPr="00396332" w:rsidRDefault="004B3D1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E3883" w14:textId="77777777" w:rsidR="004B3D18" w:rsidRDefault="004B3D1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7ADD2B" w14:textId="77777777" w:rsidR="004B3D18" w:rsidRPr="00396332" w:rsidRDefault="004B3D1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3A3E5" w14:textId="77777777" w:rsidR="004B3D18" w:rsidRDefault="004B3D18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B3D18" w14:paraId="6D76A42F" w14:textId="77777777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7550F3" w14:textId="77777777" w:rsidR="004B3D18" w:rsidRDefault="004B3D18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F2570" w14:textId="77777777" w:rsidR="004B3D18" w:rsidRDefault="004B3D1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C0523" w14:textId="77777777" w:rsidR="004B3D18" w:rsidRDefault="004B3D1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E0C8B" w14:textId="77777777" w:rsidR="004B3D18" w:rsidRDefault="004B3D18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Jucu</w:t>
            </w:r>
          </w:p>
          <w:p w14:paraId="62542203" w14:textId="77777777" w:rsidR="004B3D18" w:rsidRDefault="004B3D18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A9AE1F" w14:textId="77777777" w:rsidR="004B3D18" w:rsidRDefault="004B3D1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89BDB8" w14:textId="77777777" w:rsidR="004B3D18" w:rsidRPr="00396332" w:rsidRDefault="004B3D1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0093E" w14:textId="77777777" w:rsidR="004B3D18" w:rsidRDefault="004B3D1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8+497</w:t>
            </w:r>
          </w:p>
          <w:p w14:paraId="6EAF81B6" w14:textId="77777777" w:rsidR="004B3D18" w:rsidRDefault="004B3D1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101C6D" w14:textId="77777777" w:rsidR="004B3D18" w:rsidRPr="00396332" w:rsidRDefault="004B3D1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F5E6F" w14:textId="77777777" w:rsidR="004B3D18" w:rsidRDefault="004B3D18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B3D18" w14:paraId="78434A89" w14:textId="77777777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85936F" w14:textId="77777777" w:rsidR="004B3D18" w:rsidRDefault="004B3D18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60CF9" w14:textId="77777777" w:rsidR="004B3D18" w:rsidRDefault="004B3D1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DC8BD8" w14:textId="77777777" w:rsidR="004B3D18" w:rsidRDefault="004B3D1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D99B7" w14:textId="77777777" w:rsidR="004B3D18" w:rsidRDefault="004B3D18" w:rsidP="00F477B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Jucu</w:t>
            </w:r>
          </w:p>
          <w:p w14:paraId="4A2EB674" w14:textId="77777777" w:rsidR="004B3D18" w:rsidRDefault="004B3D18" w:rsidP="00F477B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1A6A16" w14:textId="77777777" w:rsidR="004B3D18" w:rsidRDefault="004B3D1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64C80C" w14:textId="77777777" w:rsidR="004B3D18" w:rsidRPr="00396332" w:rsidRDefault="004B3D1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5B7084" w14:textId="77777777" w:rsidR="004B3D18" w:rsidRDefault="004B3D1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8+850</w:t>
            </w:r>
          </w:p>
          <w:p w14:paraId="10F8510C" w14:textId="77777777" w:rsidR="004B3D18" w:rsidRDefault="004B3D1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49EBB7" w14:textId="77777777" w:rsidR="004B3D18" w:rsidRDefault="004B3D1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4815B" w14:textId="77777777" w:rsidR="004B3D18" w:rsidRDefault="004B3D18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4B3D18" w14:paraId="05E83BDE" w14:textId="77777777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8F58BD" w14:textId="77777777" w:rsidR="004B3D18" w:rsidRDefault="004B3D18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C24F3" w14:textId="77777777" w:rsidR="004B3D18" w:rsidRDefault="004B3D18" w:rsidP="00F477B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25366" w14:textId="77777777" w:rsidR="004B3D18" w:rsidRDefault="004B3D18" w:rsidP="00F477B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B630B8" w14:textId="77777777" w:rsidR="004B3D18" w:rsidRDefault="004B3D18" w:rsidP="00F477B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Jucu inclusiv linia  2 directă și sch. 1A, 5 și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7D351" w14:textId="77777777" w:rsidR="004B3D18" w:rsidRDefault="004B3D18" w:rsidP="00F477B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F2A76A" w14:textId="77777777" w:rsidR="004B3D18" w:rsidRPr="00396332" w:rsidRDefault="004B3D18" w:rsidP="00F477B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D50F1" w14:textId="77777777" w:rsidR="004B3D18" w:rsidRDefault="004B3D18" w:rsidP="00F477B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9+350</w:t>
            </w:r>
          </w:p>
          <w:p w14:paraId="77E719AB" w14:textId="77777777" w:rsidR="004B3D18" w:rsidRDefault="004B3D18" w:rsidP="00F477B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D0B984" w14:textId="77777777" w:rsidR="004B3D18" w:rsidRDefault="004B3D18" w:rsidP="00F477B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69FBA9" w14:textId="77777777" w:rsidR="004B3D18" w:rsidRDefault="004B3D18" w:rsidP="00F477B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RV protecție muncitori între orele 6.00-21.00</w:t>
            </w:r>
          </w:p>
        </w:tc>
      </w:tr>
      <w:tr w:rsidR="004B3D18" w14:paraId="21C07579" w14:textId="77777777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4D7357" w14:textId="77777777" w:rsidR="004B3D18" w:rsidRDefault="004B3D18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E9337" w14:textId="77777777" w:rsidR="004B3D18" w:rsidRDefault="004B3D1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14+650</w:t>
            </w:r>
          </w:p>
          <w:p w14:paraId="4072912D" w14:textId="77777777" w:rsidR="004B3D18" w:rsidRDefault="004B3D1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385048" w14:textId="77777777" w:rsidR="004B3D18" w:rsidRDefault="004B3D1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6C80F8" w14:textId="77777777" w:rsidR="004B3D18" w:rsidRDefault="004B3D18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Jucu -</w:t>
            </w:r>
          </w:p>
          <w:p w14:paraId="129C8762" w14:textId="77777777" w:rsidR="004B3D18" w:rsidRDefault="004B3D18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Bonţida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02738D" w14:textId="77777777" w:rsidR="004B3D18" w:rsidRDefault="004B3D1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179D7F" w14:textId="77777777" w:rsidR="004B3D18" w:rsidRPr="00396332" w:rsidRDefault="004B3D1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01F099" w14:textId="77777777" w:rsidR="004B3D18" w:rsidRDefault="004B3D1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7E0F1" w14:textId="77777777" w:rsidR="004B3D18" w:rsidRDefault="004B3D1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FD62B4" w14:textId="77777777" w:rsidR="004B3D18" w:rsidRDefault="004B3D18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4B3D18" w14:paraId="6EF8665A" w14:textId="77777777" w:rsidTr="00EE5F91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6773E1" w14:textId="77777777" w:rsidR="004B3D18" w:rsidRDefault="004B3D18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D55F2B" w14:textId="77777777" w:rsidR="004B3D18" w:rsidRDefault="004B3D1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0EC23" w14:textId="77777777" w:rsidR="004B3D18" w:rsidRPr="005C35B0" w:rsidRDefault="004B3D1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5FA367" w14:textId="77777777" w:rsidR="004B3D18" w:rsidRDefault="004B3D18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Bonţida</w:t>
            </w:r>
          </w:p>
          <w:p w14:paraId="300C7219" w14:textId="77777777" w:rsidR="004B3D18" w:rsidRDefault="004B3D18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1EE17" w14:textId="77777777" w:rsidR="004B3D18" w:rsidRDefault="004B3D1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5B97CD5C" w14:textId="77777777" w:rsidR="004B3D18" w:rsidRDefault="004B3D1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AE1690" w14:textId="77777777" w:rsidR="004B3D18" w:rsidRPr="00396332" w:rsidRDefault="004B3D1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A491D7" w14:textId="77777777" w:rsidR="004B3D18" w:rsidRDefault="004B3D1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7BC4CB" w14:textId="77777777" w:rsidR="004B3D18" w:rsidRPr="00396332" w:rsidRDefault="004B3D1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39517F" w14:textId="77777777" w:rsidR="004B3D18" w:rsidRDefault="004B3D18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B3D18" w14:paraId="4A07295F" w14:textId="77777777" w:rsidTr="00EE5F91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7B8D25" w14:textId="77777777" w:rsidR="004B3D18" w:rsidRDefault="004B3D18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E2A76D" w14:textId="77777777" w:rsidR="004B3D18" w:rsidRDefault="004B3D1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3DB20E" w14:textId="77777777" w:rsidR="004B3D18" w:rsidRPr="005C35B0" w:rsidRDefault="004B3D1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E47211" w14:textId="77777777" w:rsidR="004B3D18" w:rsidRDefault="004B3D18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Bonţida</w:t>
            </w:r>
          </w:p>
          <w:p w14:paraId="4DF8D73F" w14:textId="77777777" w:rsidR="004B3D18" w:rsidRDefault="004B3D18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65E9B" w14:textId="77777777" w:rsidR="004B3D18" w:rsidRDefault="004B3D1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18484E88" w14:textId="77777777" w:rsidR="004B3D18" w:rsidRDefault="004B3D1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  <w:p w14:paraId="28F9724D" w14:textId="77777777" w:rsidR="004B3D18" w:rsidRDefault="004B3D1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14:paraId="04A2C4F9" w14:textId="77777777" w:rsidR="004B3D18" w:rsidRDefault="004B3D1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736B457E" w14:textId="77777777" w:rsidR="004B3D18" w:rsidRDefault="004B3D1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10,  11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55E616" w14:textId="77777777" w:rsidR="004B3D18" w:rsidRPr="00396332" w:rsidRDefault="004B3D1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68C8CF" w14:textId="77777777" w:rsidR="004B3D18" w:rsidRDefault="004B3D1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C9FE9" w14:textId="77777777" w:rsidR="004B3D18" w:rsidRPr="00396332" w:rsidRDefault="004B3D1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FB171" w14:textId="77777777" w:rsidR="004B3D18" w:rsidRDefault="004B3D18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B3D18" w14:paraId="197C7240" w14:textId="77777777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AFBF4" w14:textId="77777777" w:rsidR="004B3D18" w:rsidRDefault="004B3D18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307C54" w14:textId="77777777" w:rsidR="004B3D18" w:rsidRDefault="004B3D1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15+400</w:t>
            </w:r>
          </w:p>
          <w:p w14:paraId="541EA7AA" w14:textId="77777777" w:rsidR="004B3D18" w:rsidRDefault="004B3D1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16+750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2F60E" w14:textId="77777777" w:rsidR="004B3D18" w:rsidRDefault="004B3D1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7653FF" w14:textId="77777777" w:rsidR="004B3D18" w:rsidRDefault="004B3D18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Bonţida -</w:t>
            </w:r>
          </w:p>
          <w:p w14:paraId="6F814077" w14:textId="77777777" w:rsidR="004B3D18" w:rsidRDefault="004B3D18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4 A -</w:t>
            </w:r>
          </w:p>
          <w:p w14:paraId="4C93058C" w14:textId="77777777" w:rsidR="004B3D18" w:rsidRDefault="004B3D18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3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8B07D" w14:textId="77777777" w:rsidR="004B3D18" w:rsidRDefault="004B3D1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78313" w14:textId="77777777" w:rsidR="004B3D18" w:rsidRPr="00396332" w:rsidRDefault="004B3D1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5C5DAC" w14:textId="77777777" w:rsidR="004B3D18" w:rsidRDefault="004B3D1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826D4C" w14:textId="77777777" w:rsidR="004B3D18" w:rsidRDefault="004B3D1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A7BFF9" w14:textId="77777777" w:rsidR="004B3D18" w:rsidRDefault="004B3D18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4B3D18" w14:paraId="6313E07F" w14:textId="77777777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7BCF8" w14:textId="77777777" w:rsidR="004B3D18" w:rsidRDefault="004B3D18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94704" w14:textId="77777777" w:rsidR="004B3D18" w:rsidRDefault="004B3D1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16+450</w:t>
            </w:r>
          </w:p>
          <w:p w14:paraId="030644E4" w14:textId="77777777" w:rsidR="004B3D18" w:rsidRDefault="004B3D1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16+520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8D898A" w14:textId="77777777" w:rsidR="004B3D18" w:rsidRDefault="004B3D1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E23B25" w14:textId="77777777" w:rsidR="004B3D18" w:rsidRDefault="004B3D18" w:rsidP="001B30F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Bonțida</w:t>
            </w:r>
          </w:p>
          <w:p w14:paraId="4403B3E9" w14:textId="77777777" w:rsidR="004B3D18" w:rsidRDefault="004B3D18" w:rsidP="001B30F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9D7B2" w14:textId="77777777" w:rsidR="004B3D18" w:rsidRDefault="004B3D1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4B0A4" w14:textId="77777777" w:rsidR="004B3D18" w:rsidRPr="00396332" w:rsidRDefault="004B3D1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94969" w14:textId="77777777" w:rsidR="004B3D18" w:rsidRDefault="004B3D1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22612" w14:textId="77777777" w:rsidR="004B3D18" w:rsidRDefault="004B3D1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2B7428" w14:textId="77777777" w:rsidR="004B3D18" w:rsidRDefault="004B3D18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B3D18" w14:paraId="61007ADA" w14:textId="77777777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84A4C" w14:textId="77777777" w:rsidR="004B3D18" w:rsidRDefault="004B3D18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66F723" w14:textId="77777777" w:rsidR="004B3D18" w:rsidRDefault="004B3D1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3D608" w14:textId="77777777" w:rsidR="004B3D18" w:rsidRDefault="004B3D1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D69BFE" w14:textId="77777777" w:rsidR="004B3D18" w:rsidRDefault="004B3D18" w:rsidP="00E00FE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Bonțida</w:t>
            </w:r>
          </w:p>
          <w:p w14:paraId="372B23C2" w14:textId="77777777" w:rsidR="004B3D18" w:rsidRDefault="004B3D18" w:rsidP="00E00FE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</w:t>
            </w:r>
          </w:p>
          <w:p w14:paraId="0D07A411" w14:textId="77777777" w:rsidR="004B3D18" w:rsidRDefault="004B3D18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(zonă aparate de cale Cap X și  Cap Y)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2DEACD" w14:textId="77777777" w:rsidR="004B3D18" w:rsidRDefault="004B3D1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5B760" w14:textId="77777777" w:rsidR="004B3D18" w:rsidRPr="00396332" w:rsidRDefault="004B3D1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A8D64A" w14:textId="77777777" w:rsidR="004B3D18" w:rsidRDefault="004B3D1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15+380</w:t>
            </w:r>
          </w:p>
          <w:p w14:paraId="43318476" w14:textId="77777777" w:rsidR="004B3D18" w:rsidRDefault="004B3D1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389D1" w14:textId="77777777" w:rsidR="004B3D18" w:rsidRPr="00396332" w:rsidRDefault="004B3D1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BB06CB" w14:textId="77777777" w:rsidR="004B3D18" w:rsidRDefault="004B3D18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4B3D18" w14:paraId="41C19F46" w14:textId="77777777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75E69E" w14:textId="77777777" w:rsidR="004B3D18" w:rsidRDefault="004B3D18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1D2B0B" w14:textId="77777777" w:rsidR="004B3D18" w:rsidRDefault="004B3D1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91133" w14:textId="77777777" w:rsidR="004B3D18" w:rsidRDefault="004B3D1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5A0F3" w14:textId="77777777" w:rsidR="004B3D18" w:rsidRDefault="004B3D18" w:rsidP="00E00FE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Ax. Bonțida</w:t>
            </w:r>
          </w:p>
          <w:p w14:paraId="145C78CD" w14:textId="77777777" w:rsidR="004B3D18" w:rsidRDefault="004B3D18" w:rsidP="00E00FE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Ax. Iclod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9300E1" w14:textId="77777777" w:rsidR="004B3D18" w:rsidRDefault="004B3D1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957841" w14:textId="77777777" w:rsidR="004B3D18" w:rsidRPr="00396332" w:rsidRDefault="004B3D1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331826" w14:textId="77777777" w:rsidR="004B3D18" w:rsidRDefault="004B3D18" w:rsidP="007D09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16+254</w:t>
            </w:r>
          </w:p>
          <w:p w14:paraId="74324F08" w14:textId="77777777" w:rsidR="004B3D18" w:rsidRDefault="004B3D18" w:rsidP="007D09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22+704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ECEF5" w14:textId="77777777" w:rsidR="004B3D18" w:rsidRDefault="004B3D1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2659F4" w14:textId="77777777" w:rsidR="004B3D18" w:rsidRDefault="004B3D18" w:rsidP="007D09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255D462" w14:textId="77777777" w:rsidR="004B3D18" w:rsidRDefault="004B3D18" w:rsidP="007D09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RV protecție muncitori între orele 06.00 - 21.00.</w:t>
            </w:r>
          </w:p>
        </w:tc>
      </w:tr>
      <w:tr w:rsidR="004B3D18" w14:paraId="4AB98A2E" w14:textId="77777777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081AF2" w14:textId="77777777" w:rsidR="004B3D18" w:rsidRDefault="004B3D18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FE7994" w14:textId="77777777" w:rsidR="004B3D18" w:rsidRDefault="004B3D1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8AD711" w14:textId="77777777" w:rsidR="004B3D18" w:rsidRDefault="004B3D1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978C6" w14:textId="77777777" w:rsidR="004B3D18" w:rsidRDefault="004B3D18" w:rsidP="00074B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Bonțida</w:t>
            </w:r>
          </w:p>
          <w:p w14:paraId="044B165B" w14:textId="77777777" w:rsidR="004B3D18" w:rsidRDefault="004B3D18" w:rsidP="00600F1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54D0A" w14:textId="77777777" w:rsidR="004B3D18" w:rsidRDefault="004B3D1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96A61" w14:textId="77777777" w:rsidR="004B3D18" w:rsidRPr="00396332" w:rsidRDefault="004B3D1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2B460" w14:textId="77777777" w:rsidR="004B3D18" w:rsidRDefault="004B3D1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16+450</w:t>
            </w:r>
          </w:p>
          <w:p w14:paraId="5D8E95FF" w14:textId="77777777" w:rsidR="004B3D18" w:rsidRDefault="004B3D1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16+520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D50A5" w14:textId="77777777" w:rsidR="004B3D18" w:rsidRDefault="004B3D1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BB130" w14:textId="77777777" w:rsidR="004B3D18" w:rsidRDefault="004B3D18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B3D18" w14:paraId="63E6E406" w14:textId="77777777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F6D769" w14:textId="77777777" w:rsidR="004B3D18" w:rsidRDefault="004B3D18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2A2AB" w14:textId="77777777" w:rsidR="004B3D18" w:rsidRDefault="004B3D1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21+500</w:t>
            </w:r>
          </w:p>
          <w:p w14:paraId="32177DEC" w14:textId="77777777" w:rsidR="004B3D18" w:rsidRDefault="004B3D1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68DB1" w14:textId="77777777" w:rsidR="004B3D18" w:rsidRDefault="004B3D1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699AB" w14:textId="77777777" w:rsidR="004B3D18" w:rsidRDefault="004B3D18" w:rsidP="004129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Bonțida -</w:t>
            </w:r>
          </w:p>
          <w:p w14:paraId="6B31EAD8" w14:textId="77777777" w:rsidR="004B3D18" w:rsidRDefault="004B3D18" w:rsidP="00074B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Iclod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0B435F" w14:textId="77777777" w:rsidR="004B3D18" w:rsidRDefault="004B3D1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48AB9" w14:textId="77777777" w:rsidR="004B3D18" w:rsidRPr="00396332" w:rsidRDefault="004B3D1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AB4BF" w14:textId="77777777" w:rsidR="004B3D18" w:rsidRDefault="004B3D1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4DF8D" w14:textId="77777777" w:rsidR="004B3D18" w:rsidRDefault="004B3D1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0E7BC" w14:textId="77777777" w:rsidR="004B3D18" w:rsidRDefault="004B3D18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 Fără inductori.</w:t>
            </w:r>
          </w:p>
        </w:tc>
      </w:tr>
      <w:tr w:rsidR="004B3D18" w14:paraId="109E6CD0" w14:textId="77777777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C69405" w14:textId="77777777" w:rsidR="004B3D18" w:rsidRDefault="004B3D18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9557C" w14:textId="77777777" w:rsidR="004B3D18" w:rsidRDefault="004B3D1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175CC" w14:textId="77777777" w:rsidR="004B3D18" w:rsidRDefault="004B3D1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D107C7" w14:textId="77777777" w:rsidR="004B3D18" w:rsidRDefault="004B3D18" w:rsidP="004129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Iclod - Gherla  (inclusiv linia 3 directă Iclod și sch. 2A TDJ 8/10, sch. 3 și 1A St. Iclod.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409A7" w14:textId="77777777" w:rsidR="004B3D18" w:rsidRDefault="004B3D1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931387" w14:textId="77777777" w:rsidR="004B3D18" w:rsidRPr="00396332" w:rsidRDefault="004B3D1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0DCF0" w14:textId="77777777" w:rsidR="004B3D18" w:rsidRDefault="004B3D1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21+900</w:t>
            </w:r>
          </w:p>
          <w:p w14:paraId="0F08B430" w14:textId="77777777" w:rsidR="004B3D18" w:rsidRDefault="004B3D1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31+750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F55679" w14:textId="77777777" w:rsidR="004B3D18" w:rsidRDefault="004B3D1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035345" w14:textId="77777777" w:rsidR="004B3D18" w:rsidRDefault="004B3D18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B3D18" w14:paraId="7F66D5AE" w14:textId="77777777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12D06" w14:textId="77777777" w:rsidR="004B3D18" w:rsidRDefault="004B3D18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E90145" w14:textId="77777777" w:rsidR="004B3D18" w:rsidRDefault="004B3D1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E26F7D" w14:textId="77777777" w:rsidR="004B3D18" w:rsidRDefault="004B3D1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BC375" w14:textId="77777777" w:rsidR="004B3D18" w:rsidRDefault="004B3D18" w:rsidP="004129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Iclod linia 4 abătută</w:t>
            </w:r>
          </w:p>
          <w:p w14:paraId="24E6506C" w14:textId="77777777" w:rsidR="004B3D18" w:rsidRDefault="004B3D18" w:rsidP="004129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(inclusiv sch. 7 și 10 în abatere)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A80ECF" w14:textId="77777777" w:rsidR="004B3D18" w:rsidRDefault="004B3D1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</w:t>
            </w:r>
          </w:p>
          <w:p w14:paraId="744CF14A" w14:textId="77777777" w:rsidR="004B3D18" w:rsidRDefault="004B3D18" w:rsidP="00B943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198C5" w14:textId="77777777" w:rsidR="004B3D18" w:rsidRPr="00396332" w:rsidRDefault="004B3D1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DEA531" w14:textId="77777777" w:rsidR="004B3D18" w:rsidRDefault="004B3D1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42AA9" w14:textId="77777777" w:rsidR="004B3D18" w:rsidRDefault="004B3D1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955190" w14:textId="77777777" w:rsidR="004B3D18" w:rsidRDefault="004B3D18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B3D18" w14:paraId="55465ED0" w14:textId="77777777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206248" w14:textId="77777777" w:rsidR="004B3D18" w:rsidRDefault="004B3D18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67378E" w14:textId="77777777" w:rsidR="004B3D18" w:rsidRDefault="004B3D1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AFC6F" w14:textId="77777777" w:rsidR="004B3D18" w:rsidRDefault="004B3D1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2EA7E" w14:textId="77777777" w:rsidR="004B3D18" w:rsidRDefault="004B3D18" w:rsidP="004129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Iclod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2AB825" w14:textId="77777777" w:rsidR="004B3D18" w:rsidRDefault="004B3D1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0BE72B27" w14:textId="77777777" w:rsidR="004B3D18" w:rsidRDefault="004B3D1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3E6F2420" w14:textId="77777777" w:rsidR="004B3D18" w:rsidRDefault="004B3D1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C9B8DD" w14:textId="77777777" w:rsidR="004B3D18" w:rsidRPr="00396332" w:rsidRDefault="004B3D1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5DCEF" w14:textId="77777777" w:rsidR="004B3D18" w:rsidRDefault="004B3D1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B9B72F" w14:textId="77777777" w:rsidR="004B3D18" w:rsidRDefault="004B3D1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55161" w14:textId="77777777" w:rsidR="004B3D18" w:rsidRDefault="004B3D18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3FFBEC6" w14:textId="77777777" w:rsidR="004B3D18" w:rsidRDefault="004B3D18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2 și 3.</w:t>
            </w:r>
          </w:p>
        </w:tc>
      </w:tr>
      <w:tr w:rsidR="004B3D18" w14:paraId="05D793C8" w14:textId="77777777" w:rsidTr="00450D35">
        <w:trPr>
          <w:cantSplit/>
          <w:trHeight w:val="46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B023D6" w14:textId="77777777" w:rsidR="004B3D18" w:rsidRDefault="004B3D18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5B8D28" w14:textId="77777777" w:rsidR="004B3D18" w:rsidRDefault="004B3D1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22+704</w:t>
            </w:r>
          </w:p>
          <w:p w14:paraId="5242E4CA" w14:textId="77777777" w:rsidR="004B3D18" w:rsidRDefault="004B3D1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32+659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FE821" w14:textId="77777777" w:rsidR="004B3D18" w:rsidRDefault="004B3D1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893684" w14:textId="77777777" w:rsidR="004B3D18" w:rsidRDefault="004B3D18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Iclod -</w:t>
            </w:r>
          </w:p>
          <w:p w14:paraId="71FD61F5" w14:textId="77777777" w:rsidR="004B3D18" w:rsidRDefault="004B3D18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Gherla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3E586" w14:textId="77777777" w:rsidR="004B3D18" w:rsidRDefault="004B3D1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A90059" w14:textId="77777777" w:rsidR="004B3D18" w:rsidRPr="00396332" w:rsidRDefault="004B3D1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F38CA" w14:textId="77777777" w:rsidR="004B3D18" w:rsidRDefault="004B3D1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26AC9" w14:textId="77777777" w:rsidR="004B3D18" w:rsidRPr="00396332" w:rsidRDefault="004B3D1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B76CD9" w14:textId="77777777" w:rsidR="004B3D18" w:rsidRDefault="004B3D18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B3D18" w14:paraId="6B19F5AA" w14:textId="77777777" w:rsidTr="00450D35">
        <w:trPr>
          <w:cantSplit/>
          <w:trHeight w:val="46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D160E" w14:textId="77777777" w:rsidR="004B3D18" w:rsidRDefault="004B3D18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3EBFB" w14:textId="77777777" w:rsidR="004B3D18" w:rsidRDefault="004B3D1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24+820</w:t>
            </w:r>
          </w:p>
          <w:p w14:paraId="4090CE4E" w14:textId="77777777" w:rsidR="004B3D18" w:rsidRDefault="004B3D1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24+870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47632D" w14:textId="77777777" w:rsidR="004B3D18" w:rsidRDefault="004B3D1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B46AD8" w14:textId="77777777" w:rsidR="004B3D18" w:rsidRDefault="004B3D18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Iclod -</w:t>
            </w:r>
          </w:p>
          <w:p w14:paraId="1B73D4D6" w14:textId="77777777" w:rsidR="004B3D18" w:rsidRDefault="004B3D18" w:rsidP="0082627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Gherla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8CC97" w14:textId="77777777" w:rsidR="004B3D18" w:rsidRDefault="004B3D1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D9532" w14:textId="77777777" w:rsidR="004B3D18" w:rsidRPr="00396332" w:rsidRDefault="004B3D1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17EED" w14:textId="77777777" w:rsidR="004B3D18" w:rsidRDefault="004B3D1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F02D2" w14:textId="77777777" w:rsidR="004B3D18" w:rsidRPr="00396332" w:rsidRDefault="004B3D1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6BF906" w14:textId="77777777" w:rsidR="004B3D18" w:rsidRDefault="004B3D18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533D20A3" w14:textId="77777777" w:rsidR="004B3D18" w:rsidRDefault="004B3D18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B3D18" w14:paraId="4DD25D1A" w14:textId="77777777" w:rsidTr="00450D35">
        <w:trPr>
          <w:cantSplit/>
          <w:trHeight w:val="46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25C8A" w14:textId="77777777" w:rsidR="004B3D18" w:rsidRDefault="004B3D18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4F59F" w14:textId="77777777" w:rsidR="004B3D18" w:rsidRDefault="004B3D1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DFA649" w14:textId="77777777" w:rsidR="004B3D18" w:rsidRDefault="004B3D1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B09F9" w14:textId="77777777" w:rsidR="004B3D18" w:rsidRDefault="004B3D18" w:rsidP="0078518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Iclod -</w:t>
            </w:r>
          </w:p>
          <w:p w14:paraId="4CBA6BED" w14:textId="77777777" w:rsidR="004B3D18" w:rsidRDefault="004B3D18" w:rsidP="0078518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Gherla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CB2E1A" w14:textId="77777777" w:rsidR="004B3D18" w:rsidRDefault="004B3D1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B46E77" w14:textId="77777777" w:rsidR="004B3D18" w:rsidRPr="00396332" w:rsidRDefault="004B3D1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EAEF6" w14:textId="77777777" w:rsidR="004B3D18" w:rsidRDefault="004B3D1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25+790</w:t>
            </w:r>
          </w:p>
          <w:p w14:paraId="4C8AE424" w14:textId="77777777" w:rsidR="004B3D18" w:rsidRDefault="004B3D1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25+840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5F0B94" w14:textId="77777777" w:rsidR="004B3D18" w:rsidRPr="00396332" w:rsidRDefault="004B3D1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BDFB7" w14:textId="77777777" w:rsidR="004B3D18" w:rsidRDefault="004B3D18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 Fără inductori.</w:t>
            </w:r>
          </w:p>
        </w:tc>
      </w:tr>
      <w:tr w:rsidR="004B3D18" w14:paraId="457EE1B4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A7E52" w14:textId="77777777" w:rsidR="004B3D18" w:rsidRDefault="004B3D18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CDB65" w14:textId="77777777" w:rsidR="004B3D18" w:rsidRDefault="004B3D1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96FBB" w14:textId="77777777" w:rsidR="004B3D18" w:rsidRPr="005C35B0" w:rsidRDefault="004B3D1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0420F" w14:textId="77777777" w:rsidR="004B3D18" w:rsidRDefault="004B3D18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Gherla</w:t>
            </w:r>
          </w:p>
          <w:p w14:paraId="28130D39" w14:textId="77777777" w:rsidR="004B3D18" w:rsidRDefault="004B3D18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EFA07" w14:textId="77777777" w:rsidR="004B3D18" w:rsidRDefault="004B3D1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53FAD2D5" w14:textId="77777777" w:rsidR="004B3D18" w:rsidRDefault="004B3D1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70B9F" w14:textId="77777777" w:rsidR="004B3D18" w:rsidRPr="00396332" w:rsidRDefault="004B3D1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5AF39" w14:textId="77777777" w:rsidR="004B3D18" w:rsidRDefault="004B3D1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1FFD16" w14:textId="77777777" w:rsidR="004B3D18" w:rsidRPr="00396332" w:rsidRDefault="004B3D1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D3DF7" w14:textId="77777777" w:rsidR="004B3D18" w:rsidRDefault="004B3D18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B3D18" w14:paraId="5A885EDD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5A057" w14:textId="77777777" w:rsidR="004B3D18" w:rsidRDefault="004B3D18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04FD4E" w14:textId="77777777" w:rsidR="004B3D18" w:rsidRDefault="004B3D1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7648B0" w14:textId="77777777" w:rsidR="004B3D18" w:rsidRPr="005C35B0" w:rsidRDefault="004B3D1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F805A" w14:textId="77777777" w:rsidR="004B3D18" w:rsidRDefault="004B3D18" w:rsidP="00135DD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Gherla </w:t>
            </w:r>
          </w:p>
          <w:p w14:paraId="617BBA0F" w14:textId="77777777" w:rsidR="004B3D18" w:rsidRDefault="004B3D18" w:rsidP="00135DD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linia 4 directă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DC895" w14:textId="77777777" w:rsidR="004B3D18" w:rsidRDefault="004B3D1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24F4FD" w14:textId="77777777" w:rsidR="004B3D18" w:rsidRPr="00396332" w:rsidRDefault="004B3D1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76739" w14:textId="77777777" w:rsidR="004B3D18" w:rsidRDefault="004B3D18" w:rsidP="00135DD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32+132</w:t>
            </w:r>
          </w:p>
          <w:p w14:paraId="209FE354" w14:textId="77777777" w:rsidR="004B3D18" w:rsidRDefault="004B3D18" w:rsidP="00135DD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33+211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0DD64" w14:textId="77777777" w:rsidR="004B3D18" w:rsidRPr="00396332" w:rsidRDefault="004B3D1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A10EE" w14:textId="77777777" w:rsidR="004B3D18" w:rsidRDefault="004B3D18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B3D18" w14:paraId="769A1ADA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AC2D69" w14:textId="77777777" w:rsidR="004B3D18" w:rsidRDefault="004B3D18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56E8EA" w14:textId="77777777" w:rsidR="004B3D18" w:rsidRDefault="004B3D18" w:rsidP="004549A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3235B3" w14:textId="77777777" w:rsidR="004B3D18" w:rsidRPr="005C35B0" w:rsidRDefault="004B3D18" w:rsidP="004549A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42BB96" w14:textId="77777777" w:rsidR="004B3D18" w:rsidRDefault="004B3D18" w:rsidP="004549A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Gherla - </w:t>
            </w:r>
          </w:p>
          <w:p w14:paraId="0523661A" w14:textId="77777777" w:rsidR="004B3D18" w:rsidRDefault="004B3D18" w:rsidP="004549A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Ax st. 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10A99F" w14:textId="77777777" w:rsidR="004B3D18" w:rsidRDefault="004B3D18" w:rsidP="004549A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7F8C1" w14:textId="77777777" w:rsidR="004B3D18" w:rsidRPr="00396332" w:rsidRDefault="004B3D18" w:rsidP="004549A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1EBC3C" w14:textId="77777777" w:rsidR="004B3D18" w:rsidRDefault="004B3D18" w:rsidP="004549A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32+659</w:t>
            </w:r>
          </w:p>
          <w:p w14:paraId="16282583" w14:textId="77777777" w:rsidR="004B3D18" w:rsidRDefault="004B3D18" w:rsidP="004549A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46+542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33D2A8" w14:textId="77777777" w:rsidR="004B3D18" w:rsidRDefault="004B3D18" w:rsidP="004549A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25361E" w14:textId="77777777" w:rsidR="004B3D18" w:rsidRDefault="004B3D18" w:rsidP="004549A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RV protecție muncitori între orele 6.00-21.00</w:t>
            </w:r>
          </w:p>
        </w:tc>
      </w:tr>
      <w:tr w:rsidR="004B3D18" w14:paraId="2014D68B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50400" w14:textId="77777777" w:rsidR="004B3D18" w:rsidRDefault="004B3D18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772F92" w14:textId="77777777" w:rsidR="004B3D18" w:rsidRDefault="004B3D1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68B706" w14:textId="77777777" w:rsidR="004B3D18" w:rsidRPr="005C35B0" w:rsidRDefault="004B3D1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4249DB" w14:textId="77777777" w:rsidR="004B3D18" w:rsidRDefault="004B3D18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Gherla - </w:t>
            </w:r>
          </w:p>
          <w:p w14:paraId="3D1826E2" w14:textId="77777777" w:rsidR="004B3D18" w:rsidRDefault="004B3D18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87B26" w14:textId="77777777" w:rsidR="004B3D18" w:rsidRDefault="004B3D1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952D9" w14:textId="77777777" w:rsidR="004B3D18" w:rsidRPr="00396332" w:rsidRDefault="004B3D1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AC13D7" w14:textId="77777777" w:rsidR="004B3D18" w:rsidRDefault="004B3D1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33+211</w:t>
            </w:r>
          </w:p>
          <w:p w14:paraId="4282041C" w14:textId="77777777" w:rsidR="004B3D18" w:rsidRDefault="004B3D1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E47A52" w14:textId="77777777" w:rsidR="004B3D18" w:rsidRPr="00396332" w:rsidRDefault="004B3D1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54E98" w14:textId="77777777" w:rsidR="004B3D18" w:rsidRDefault="004B3D18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4B3D18" w14:paraId="4CCAE751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77443F" w14:textId="77777777" w:rsidR="004B3D18" w:rsidRDefault="004B3D18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2161B" w14:textId="77777777" w:rsidR="004B3D18" w:rsidRDefault="004B3D1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96CEE5" w14:textId="77777777" w:rsidR="004B3D18" w:rsidRPr="005C35B0" w:rsidRDefault="004B3D1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BECCC" w14:textId="77777777" w:rsidR="004B3D18" w:rsidRDefault="004B3D18" w:rsidP="00246F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Gherla - </w:t>
            </w:r>
          </w:p>
          <w:p w14:paraId="7408447E" w14:textId="77777777" w:rsidR="004B3D18" w:rsidRDefault="004B3D18" w:rsidP="00246F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3895AC" w14:textId="77777777" w:rsidR="004B3D18" w:rsidRDefault="004B3D1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D2EA16" w14:textId="77777777" w:rsidR="004B3D18" w:rsidRPr="00396332" w:rsidRDefault="004B3D1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B188C" w14:textId="77777777" w:rsidR="004B3D18" w:rsidRDefault="004B3D1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45+000</w:t>
            </w:r>
          </w:p>
          <w:p w14:paraId="2E99826F" w14:textId="77777777" w:rsidR="004B3D18" w:rsidRDefault="004B3D1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45+557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DB26B" w14:textId="77777777" w:rsidR="004B3D18" w:rsidRDefault="004B3D1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28165" w14:textId="77777777" w:rsidR="004B3D18" w:rsidRDefault="004B3D18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4B3D18" w14:paraId="0D3DC210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18F049" w14:textId="77777777" w:rsidR="004B3D18" w:rsidRDefault="004B3D18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6DC8A" w14:textId="77777777" w:rsidR="004B3D18" w:rsidRDefault="004B3D1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076090" w14:textId="77777777" w:rsidR="004B3D18" w:rsidRPr="005C35B0" w:rsidRDefault="004B3D1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106A9F" w14:textId="77777777" w:rsidR="004B3D18" w:rsidRDefault="004B3D18" w:rsidP="000250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Gherla - </w:t>
            </w:r>
          </w:p>
          <w:p w14:paraId="58D74EB2" w14:textId="77777777" w:rsidR="004B3D18" w:rsidRDefault="004B3D18" w:rsidP="000250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2E2F2" w14:textId="77777777" w:rsidR="004B3D18" w:rsidRDefault="004B3D1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9476A" w14:textId="77777777" w:rsidR="004B3D18" w:rsidRPr="00396332" w:rsidRDefault="004B3D1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357DC1" w14:textId="77777777" w:rsidR="004B3D18" w:rsidRDefault="004B3D1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45+320</w:t>
            </w:r>
          </w:p>
          <w:p w14:paraId="2B26438F" w14:textId="77777777" w:rsidR="004B3D18" w:rsidRDefault="004B3D1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45+410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FA94E5" w14:textId="77777777" w:rsidR="004B3D18" w:rsidRDefault="004B3D1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F0E21" w14:textId="77777777" w:rsidR="004B3D18" w:rsidRDefault="004B3D18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B3D18" w14:paraId="2ED56C38" w14:textId="77777777" w:rsidTr="00450D35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4A8A86" w14:textId="77777777" w:rsidR="004B3D18" w:rsidRDefault="004B3D18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0FEAF" w14:textId="77777777" w:rsidR="004B3D18" w:rsidRDefault="004B3D1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76EC5" w14:textId="77777777" w:rsidR="004B3D18" w:rsidRPr="005C35B0" w:rsidRDefault="004B3D1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D14452" w14:textId="77777777" w:rsidR="004B3D18" w:rsidRDefault="004B3D18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Călători</w:t>
            </w:r>
          </w:p>
          <w:p w14:paraId="7A36E5F0" w14:textId="77777777" w:rsidR="004B3D18" w:rsidRDefault="004B3D18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1Th, 2Th, 13</w:t>
            </w:r>
          </w:p>
          <w:p w14:paraId="27201476" w14:textId="77777777" w:rsidR="004B3D18" w:rsidRDefault="004B3D18" w:rsidP="003E427C">
            <w:pPr>
              <w:spacing w:before="40" w:after="40" w:line="360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și 15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BDB87B" w14:textId="77777777" w:rsidR="004B3D18" w:rsidRDefault="004B3D1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4D5AF058" w14:textId="77777777" w:rsidR="004B3D18" w:rsidRDefault="004B3D1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33982" w14:textId="77777777" w:rsidR="004B3D18" w:rsidRPr="00396332" w:rsidRDefault="004B3D1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820C63" w14:textId="77777777" w:rsidR="004B3D18" w:rsidRDefault="004B3D1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221BD6" w14:textId="77777777" w:rsidR="004B3D18" w:rsidRPr="00396332" w:rsidRDefault="004B3D1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92D3D5" w14:textId="77777777" w:rsidR="004B3D18" w:rsidRDefault="004B3D18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B3D18" w14:paraId="33768C65" w14:textId="77777777" w:rsidTr="00450D35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57204" w14:textId="77777777" w:rsidR="004B3D18" w:rsidRDefault="004B3D18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13DCD9" w14:textId="77777777" w:rsidR="004B3D18" w:rsidRDefault="004B3D18" w:rsidP="00712F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46+542</w:t>
            </w:r>
          </w:p>
          <w:p w14:paraId="4F0C18B1" w14:textId="77777777" w:rsidR="004B3D18" w:rsidRDefault="004B3D18" w:rsidP="00712F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52+889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C306C" w14:textId="77777777" w:rsidR="004B3D18" w:rsidRDefault="004B3D18" w:rsidP="00712F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A5BDA" w14:textId="77777777" w:rsidR="004B3D18" w:rsidRDefault="004B3D18" w:rsidP="00712F5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Dej Călători -</w:t>
            </w:r>
          </w:p>
          <w:p w14:paraId="03229204" w14:textId="77777777" w:rsidR="004B3D18" w:rsidRDefault="004B3D18" w:rsidP="00712F5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Cășeiu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48526E" w14:textId="77777777" w:rsidR="004B3D18" w:rsidRDefault="004B3D18" w:rsidP="00712F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8F41E5" w14:textId="77777777" w:rsidR="004B3D18" w:rsidRPr="00396332" w:rsidRDefault="004B3D18" w:rsidP="00712F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FC94D" w14:textId="77777777" w:rsidR="004B3D18" w:rsidRDefault="004B3D18" w:rsidP="00712F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3A8A61" w14:textId="77777777" w:rsidR="004B3D18" w:rsidRPr="00396332" w:rsidRDefault="004B3D18" w:rsidP="00712F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B8B5F" w14:textId="77777777" w:rsidR="004B3D18" w:rsidRDefault="004B3D18" w:rsidP="00712F5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07E9714" w14:textId="77777777" w:rsidR="004B3D18" w:rsidRDefault="004B3D18" w:rsidP="00712F5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B3D18" w14:paraId="29434400" w14:textId="77777777" w:rsidTr="00450D35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4C605" w14:textId="77777777" w:rsidR="004B3D18" w:rsidRDefault="004B3D18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5DAB05" w14:textId="77777777" w:rsidR="004B3D18" w:rsidRDefault="004B3D1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46+943</w:t>
            </w:r>
          </w:p>
          <w:p w14:paraId="7676CCA9" w14:textId="77777777" w:rsidR="004B3D18" w:rsidRDefault="004B3D1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47+745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65453" w14:textId="77777777" w:rsidR="004B3D18" w:rsidRDefault="004B3D1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2DC168" w14:textId="77777777" w:rsidR="004B3D18" w:rsidRDefault="004B3D18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Călători – Cășeiu (inclusiv pod metalic Cap Y St. Dej călători)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6170AC" w14:textId="77777777" w:rsidR="004B3D18" w:rsidRDefault="004B3D1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2C51AD" w14:textId="77777777" w:rsidR="004B3D18" w:rsidRPr="00396332" w:rsidRDefault="004B3D1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460F7E" w14:textId="77777777" w:rsidR="004B3D18" w:rsidRDefault="004B3D1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D5712" w14:textId="77777777" w:rsidR="004B3D18" w:rsidRPr="00396332" w:rsidRDefault="004B3D1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248F1" w14:textId="77777777" w:rsidR="004B3D18" w:rsidRDefault="004B3D18" w:rsidP="00712F5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1F054C0D" w14:textId="77777777" w:rsidR="004B3D18" w:rsidRDefault="004B3D18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B3D18" w14:paraId="4B952CF1" w14:textId="77777777" w:rsidTr="00B11608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46D19" w14:textId="77777777" w:rsidR="004B3D18" w:rsidRDefault="004B3D18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2A1B4C" w14:textId="77777777" w:rsidR="004B3D18" w:rsidRDefault="004B3D1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48+800</w:t>
            </w:r>
          </w:p>
          <w:p w14:paraId="7365E376" w14:textId="77777777" w:rsidR="004B3D18" w:rsidRDefault="004B3D1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D41031" w14:textId="77777777" w:rsidR="004B3D18" w:rsidRDefault="004B3D1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7DF80D" w14:textId="77777777" w:rsidR="004B3D18" w:rsidRDefault="004B3D18" w:rsidP="0038140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Dej Călători -</w:t>
            </w:r>
          </w:p>
          <w:p w14:paraId="6BA1D2CD" w14:textId="77777777" w:rsidR="004B3D18" w:rsidRDefault="004B3D18" w:rsidP="0038140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Cășeiu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20F8A3" w14:textId="77777777" w:rsidR="004B3D18" w:rsidRDefault="004B3D1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EF49ED" w14:textId="77777777" w:rsidR="004B3D18" w:rsidRPr="00396332" w:rsidRDefault="004B3D1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F3D239" w14:textId="77777777" w:rsidR="004B3D18" w:rsidRDefault="004B3D1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4DFB3" w14:textId="77777777" w:rsidR="004B3D18" w:rsidRPr="00396332" w:rsidRDefault="004B3D1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96ADC5" w14:textId="77777777" w:rsidR="004B3D18" w:rsidRDefault="004B3D18" w:rsidP="0078518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4B3D18" w14:paraId="40648277" w14:textId="77777777" w:rsidTr="00450D35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E9F33E" w14:textId="77777777" w:rsidR="004B3D18" w:rsidRDefault="004B3D18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55543" w14:textId="77777777" w:rsidR="004B3D18" w:rsidRDefault="004B3D1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58+500</w:t>
            </w:r>
          </w:p>
          <w:p w14:paraId="4944A69C" w14:textId="77777777" w:rsidR="004B3D18" w:rsidRDefault="004B3D1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87C25" w14:textId="77777777" w:rsidR="004B3D18" w:rsidRPr="005C35B0" w:rsidRDefault="004B3D1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7F9099" w14:textId="77777777" w:rsidR="004B3D18" w:rsidRDefault="004B3D18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Cășeiu -</w:t>
            </w:r>
          </w:p>
          <w:p w14:paraId="69DB32C5" w14:textId="77777777" w:rsidR="004B3D18" w:rsidRDefault="004B3D18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Gâlgău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378CB4" w14:textId="77777777" w:rsidR="004B3D18" w:rsidRDefault="004B3D1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DA6C4" w14:textId="77777777" w:rsidR="004B3D18" w:rsidRPr="00396332" w:rsidRDefault="004B3D1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936AB9" w14:textId="77777777" w:rsidR="004B3D18" w:rsidRDefault="004B3D1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1F38E" w14:textId="77777777" w:rsidR="004B3D18" w:rsidRPr="00396332" w:rsidRDefault="004B3D1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96FD8" w14:textId="77777777" w:rsidR="004B3D18" w:rsidRDefault="004B3D18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B3D18" w14:paraId="5357EC5E" w14:textId="77777777" w:rsidTr="00450D35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EDF6A1" w14:textId="77777777" w:rsidR="004B3D18" w:rsidRDefault="004B3D18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B71CE" w14:textId="77777777" w:rsidR="004B3D18" w:rsidRDefault="004B3D1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74+000</w:t>
            </w:r>
          </w:p>
          <w:p w14:paraId="25E9B44B" w14:textId="77777777" w:rsidR="004B3D18" w:rsidRDefault="004B3D1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77+425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66D87" w14:textId="77777777" w:rsidR="004B3D18" w:rsidRDefault="004B3D1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948413" w14:textId="77777777" w:rsidR="004B3D18" w:rsidRDefault="004B3D18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Gâlgău -</w:t>
            </w:r>
          </w:p>
          <w:p w14:paraId="429B90F0" w14:textId="77777777" w:rsidR="004B3D18" w:rsidRDefault="004B3D18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Ileanda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41E54" w14:textId="77777777" w:rsidR="004B3D18" w:rsidRDefault="004B3D1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DC5FDF" w14:textId="77777777" w:rsidR="004B3D18" w:rsidRPr="00396332" w:rsidRDefault="004B3D1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56C24E" w14:textId="77777777" w:rsidR="004B3D18" w:rsidRDefault="004B3D1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91171" w14:textId="77777777" w:rsidR="004B3D18" w:rsidRPr="00396332" w:rsidRDefault="004B3D1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ECD22" w14:textId="77777777" w:rsidR="004B3D18" w:rsidRDefault="004B3D18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44A043DA" w14:textId="77777777" w:rsidR="004B3D18" w:rsidRDefault="004B3D18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B3D18" w14:paraId="3B217425" w14:textId="77777777" w:rsidTr="00450D35">
        <w:trPr>
          <w:cantSplit/>
          <w:trHeight w:val="8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13BABF" w14:textId="77777777" w:rsidR="004B3D18" w:rsidRDefault="004B3D18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0211A" w14:textId="77777777" w:rsidR="004B3D18" w:rsidRDefault="004B3D1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77+425</w:t>
            </w:r>
          </w:p>
          <w:p w14:paraId="3132DC0E" w14:textId="77777777" w:rsidR="004B3D18" w:rsidRDefault="004B3D1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77+475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0D75C" w14:textId="77777777" w:rsidR="004B3D18" w:rsidRPr="005C35B0" w:rsidRDefault="004B3D1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C2A8D4" w14:textId="77777777" w:rsidR="004B3D18" w:rsidRDefault="004B3D18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Gâlgău -</w:t>
            </w:r>
          </w:p>
          <w:p w14:paraId="01D3C701" w14:textId="77777777" w:rsidR="004B3D18" w:rsidRDefault="004B3D18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Ileanda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8619C0" w14:textId="77777777" w:rsidR="004B3D18" w:rsidRDefault="004B3D1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6B0EC" w14:textId="77777777" w:rsidR="004B3D18" w:rsidRPr="00396332" w:rsidRDefault="004B3D1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E13DF" w14:textId="77777777" w:rsidR="004B3D18" w:rsidRDefault="004B3D1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1D0616" w14:textId="77777777" w:rsidR="004B3D18" w:rsidRPr="00396332" w:rsidRDefault="004B3D1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F5D0D" w14:textId="77777777" w:rsidR="004B3D18" w:rsidRDefault="004B3D18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4B3D18" w14:paraId="4950F259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7180AB" w14:textId="77777777" w:rsidR="004B3D18" w:rsidRDefault="004B3D18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1CFB3" w14:textId="77777777" w:rsidR="004B3D18" w:rsidRDefault="004B3D1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9ECFC" w14:textId="77777777" w:rsidR="004B3D18" w:rsidRDefault="004B3D1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522B0" w14:textId="77777777" w:rsidR="004B3D18" w:rsidRDefault="004B3D18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Ileanda</w:t>
            </w:r>
          </w:p>
          <w:p w14:paraId="5B009B0B" w14:textId="77777777" w:rsidR="004B3D18" w:rsidRDefault="004B3D18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48E9E2" w14:textId="77777777" w:rsidR="004B3D18" w:rsidRDefault="004B3D1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16ABB" w14:textId="77777777" w:rsidR="004B3D18" w:rsidRPr="00396332" w:rsidRDefault="004B3D1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8436D" w14:textId="77777777" w:rsidR="004B3D18" w:rsidRDefault="004B3D1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2F8EFB" w14:textId="77777777" w:rsidR="004B3D18" w:rsidRPr="00396332" w:rsidRDefault="004B3D1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8CF99D" w14:textId="77777777" w:rsidR="004B3D18" w:rsidRDefault="004B3D18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B3D18" w14:paraId="49570FEF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6E12E7" w14:textId="77777777" w:rsidR="004B3D18" w:rsidRDefault="004B3D18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80834" w14:textId="77777777" w:rsidR="004B3D18" w:rsidRDefault="004B3D1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91+930</w:t>
            </w:r>
          </w:p>
          <w:p w14:paraId="18BF7607" w14:textId="77777777" w:rsidR="004B3D18" w:rsidRDefault="004B3D1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93+410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1FBACC" w14:textId="77777777" w:rsidR="004B3D18" w:rsidRDefault="004B3D1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DC5D4" w14:textId="77777777" w:rsidR="004B3D18" w:rsidRDefault="004B3D18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St. Ră</w:t>
            </w:r>
            <w:r>
              <w:rPr>
                <w:b/>
                <w:bCs/>
                <w:sz w:val="20"/>
                <w:lang w:val="en-US"/>
              </w:rPr>
              <w:t xml:space="preserve">stoci </w:t>
            </w:r>
          </w:p>
          <w:p w14:paraId="52AB25D0" w14:textId="77777777" w:rsidR="004B3D18" w:rsidRDefault="004B3D18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68790" w14:textId="77777777" w:rsidR="004B3D18" w:rsidRDefault="004B3D1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1B6179" w14:textId="77777777" w:rsidR="004B3D18" w:rsidRPr="00396332" w:rsidRDefault="004B3D1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7747B5" w14:textId="77777777" w:rsidR="004B3D18" w:rsidRDefault="004B3D1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06C20B" w14:textId="77777777" w:rsidR="004B3D18" w:rsidRPr="00396332" w:rsidRDefault="004B3D1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F1149" w14:textId="77777777" w:rsidR="004B3D18" w:rsidRDefault="004B3D18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B3D18" w14:paraId="307C4140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0B2BAD" w14:textId="77777777" w:rsidR="004B3D18" w:rsidRDefault="004B3D18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975C3F" w14:textId="77777777" w:rsidR="004B3D18" w:rsidRDefault="004B3D1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99+000</w:t>
            </w:r>
          </w:p>
          <w:p w14:paraId="20BAB2E8" w14:textId="77777777" w:rsidR="004B3D18" w:rsidRDefault="004B3D1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100+000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6E35D7" w14:textId="77777777" w:rsidR="004B3D18" w:rsidRDefault="004B3D1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143E7D" w14:textId="77777777" w:rsidR="004B3D18" w:rsidRDefault="004B3D18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Letca</w:t>
            </w:r>
          </w:p>
          <w:p w14:paraId="03AE22E5" w14:textId="77777777" w:rsidR="004B3D18" w:rsidRDefault="004B3D18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D6ABB" w14:textId="77777777" w:rsidR="004B3D18" w:rsidRDefault="004B3D1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462F9" w14:textId="77777777" w:rsidR="004B3D18" w:rsidRPr="00396332" w:rsidRDefault="004B3D1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05B889" w14:textId="77777777" w:rsidR="004B3D18" w:rsidRDefault="004B3D1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851D96" w14:textId="77777777" w:rsidR="004B3D18" w:rsidRPr="00396332" w:rsidRDefault="004B3D1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CCD7B6" w14:textId="77777777" w:rsidR="004B3D18" w:rsidRDefault="004B3D18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B3D18" w14:paraId="0642A692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E00FD0" w14:textId="77777777" w:rsidR="004B3D18" w:rsidRDefault="004B3D18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CB770E" w14:textId="77777777" w:rsidR="004B3D18" w:rsidRDefault="004B3D1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31B6A" w14:textId="77777777" w:rsidR="004B3D18" w:rsidRDefault="004B3D1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5FAEB7" w14:textId="77777777" w:rsidR="004B3D18" w:rsidRDefault="004B3D18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Letca</w:t>
            </w:r>
          </w:p>
          <w:p w14:paraId="04BE6A0A" w14:textId="77777777" w:rsidR="004B3D18" w:rsidRDefault="004B3D18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F6C705" w14:textId="77777777" w:rsidR="004B3D18" w:rsidRDefault="004B3D1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3DC5EF" w14:textId="77777777" w:rsidR="004B3D18" w:rsidRPr="00396332" w:rsidRDefault="004B3D1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DF47B9" w14:textId="77777777" w:rsidR="004B3D18" w:rsidRDefault="004B3D1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F859C" w14:textId="77777777" w:rsidR="004B3D18" w:rsidRPr="00396332" w:rsidRDefault="004B3D1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57FBF" w14:textId="77777777" w:rsidR="004B3D18" w:rsidRDefault="004B3D18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B3D18" w14:paraId="5A0C0952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FCDCF8" w14:textId="77777777" w:rsidR="004B3D18" w:rsidRDefault="004B3D18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B5FD33" w14:textId="77777777" w:rsidR="004B3D18" w:rsidRDefault="004B3D1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113+820</w:t>
            </w:r>
          </w:p>
          <w:p w14:paraId="30BF3E9B" w14:textId="77777777" w:rsidR="004B3D18" w:rsidRDefault="004B3D1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113+870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1992D" w14:textId="77777777" w:rsidR="004B3D18" w:rsidRDefault="004B3D1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EE1729" w14:textId="77777777" w:rsidR="004B3D18" w:rsidRDefault="004B3D18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Băbuțeni -</w:t>
            </w:r>
          </w:p>
          <w:p w14:paraId="6AFB4221" w14:textId="77777777" w:rsidR="004B3D18" w:rsidRDefault="004B3D18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Surduc Sălaj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4DBB5" w14:textId="77777777" w:rsidR="004B3D18" w:rsidRDefault="004B3D1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0D8200" w14:textId="77777777" w:rsidR="004B3D18" w:rsidRDefault="004B3D1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10C46" w14:textId="77777777" w:rsidR="004B3D18" w:rsidRDefault="004B3D1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809DD8" w14:textId="77777777" w:rsidR="004B3D18" w:rsidRPr="00396332" w:rsidRDefault="004B3D1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3414BB" w14:textId="77777777" w:rsidR="004B3D18" w:rsidRDefault="004B3D18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B3D18" w14:paraId="58D8DDEC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CE8242" w14:textId="77777777" w:rsidR="004B3D18" w:rsidRDefault="004B3D18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67CDED" w14:textId="77777777" w:rsidR="004B3D18" w:rsidRDefault="004B3D1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118+500</w:t>
            </w:r>
          </w:p>
          <w:p w14:paraId="4C5406E4" w14:textId="77777777" w:rsidR="004B3D18" w:rsidRDefault="004B3D1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118+560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9342A" w14:textId="77777777" w:rsidR="004B3D18" w:rsidRDefault="004B3D1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731934" w14:textId="77777777" w:rsidR="004B3D18" w:rsidRDefault="004B3D18" w:rsidP="007D09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Surduc Sălaj -</w:t>
            </w:r>
          </w:p>
          <w:p w14:paraId="689AD9F2" w14:textId="77777777" w:rsidR="004B3D18" w:rsidRDefault="004B3D18" w:rsidP="007D09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Jibou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A81500" w14:textId="77777777" w:rsidR="004B3D18" w:rsidRDefault="004B3D1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3A4CAF" w14:textId="77777777" w:rsidR="004B3D18" w:rsidRDefault="004B3D1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9CAB72" w14:textId="77777777" w:rsidR="004B3D18" w:rsidRDefault="004B3D1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9EE0A" w14:textId="77777777" w:rsidR="004B3D18" w:rsidRPr="00396332" w:rsidRDefault="004B3D1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DD9CE6" w14:textId="77777777" w:rsidR="004B3D18" w:rsidRDefault="004B3D18" w:rsidP="007D09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4B3D18" w14:paraId="3387D462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C693AF" w14:textId="77777777" w:rsidR="004B3D18" w:rsidRDefault="004B3D18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C5818" w14:textId="77777777" w:rsidR="004B3D18" w:rsidRDefault="004B3D1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119+700</w:t>
            </w:r>
          </w:p>
          <w:p w14:paraId="456C8169" w14:textId="77777777" w:rsidR="004B3D18" w:rsidRDefault="004B3D1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122+250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D7A2D" w14:textId="77777777" w:rsidR="004B3D18" w:rsidRDefault="004B3D1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34F2CF" w14:textId="77777777" w:rsidR="004B3D18" w:rsidRDefault="004B3D18" w:rsidP="002978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Surduc Sălaj -</w:t>
            </w:r>
          </w:p>
          <w:p w14:paraId="5A539663" w14:textId="77777777" w:rsidR="004B3D18" w:rsidRDefault="004B3D18" w:rsidP="000D1B8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Jibou </w:t>
            </w:r>
          </w:p>
          <w:p w14:paraId="53BD2DBA" w14:textId="77777777" w:rsidR="004B3D18" w:rsidRDefault="004B3D18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(inclusiv tabier metalic Cap X  St. Jibou)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9029A4" w14:textId="77777777" w:rsidR="004B3D18" w:rsidRDefault="004B3D1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9A2FBB" w14:textId="77777777" w:rsidR="004B3D18" w:rsidRDefault="004B3D1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5C06C" w14:textId="77777777" w:rsidR="004B3D18" w:rsidRDefault="004B3D1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BE83" w14:textId="77777777" w:rsidR="004B3D18" w:rsidRPr="00396332" w:rsidRDefault="004B3D1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061CE" w14:textId="77777777" w:rsidR="004B3D18" w:rsidRDefault="004B3D18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07752136" w14:textId="77777777" w:rsidR="004B3D18" w:rsidRDefault="004B3D18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B3D18" w14:paraId="51C908DC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EB7D2E" w14:textId="77777777" w:rsidR="004B3D18" w:rsidRDefault="004B3D18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2E35C9" w14:textId="77777777" w:rsidR="004B3D18" w:rsidRDefault="004B3D1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24567" w14:textId="77777777" w:rsidR="004B3D18" w:rsidRDefault="004B3D1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D2AC0" w14:textId="77777777" w:rsidR="004B3D18" w:rsidRDefault="004B3D18" w:rsidP="002970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Jibou</w:t>
            </w:r>
          </w:p>
          <w:p w14:paraId="311DF9A4" w14:textId="77777777" w:rsidR="004B3D18" w:rsidRDefault="004B3D18" w:rsidP="002970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EE603" w14:textId="77777777" w:rsidR="004B3D18" w:rsidRDefault="004B3D18" w:rsidP="002970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 </w:t>
            </w:r>
          </w:p>
          <w:p w14:paraId="7ECAEE55" w14:textId="77777777" w:rsidR="004B3D18" w:rsidRDefault="004B3D18" w:rsidP="002970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4A262CA3" w14:textId="77777777" w:rsidR="004B3D18" w:rsidRDefault="004B3D18" w:rsidP="002970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3/7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8B4980" w14:textId="77777777" w:rsidR="004B3D18" w:rsidRDefault="004B3D1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F76A3" w14:textId="77777777" w:rsidR="004B3D18" w:rsidRDefault="004B3D1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C71B77" w14:textId="77777777" w:rsidR="004B3D18" w:rsidRPr="00396332" w:rsidRDefault="004B3D1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56C50" w14:textId="77777777" w:rsidR="004B3D18" w:rsidRDefault="004B3D18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B3D18" w14:paraId="1BB315CD" w14:textId="77777777" w:rsidTr="00450D35">
        <w:trPr>
          <w:cantSplit/>
          <w:trHeight w:val="39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5CAEC" w14:textId="77777777" w:rsidR="004B3D18" w:rsidRDefault="004B3D18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2681E5" w14:textId="77777777" w:rsidR="004B3D18" w:rsidRDefault="004B3D1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5216F1" w14:textId="77777777" w:rsidR="004B3D18" w:rsidRPr="005C35B0" w:rsidRDefault="004B3D1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46F2D8" w14:textId="77777777" w:rsidR="004B3D18" w:rsidRDefault="004B3D18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Jibou</w:t>
            </w:r>
          </w:p>
          <w:p w14:paraId="58DF1365" w14:textId="77777777" w:rsidR="004B3D18" w:rsidRDefault="004B3D18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1 - 4 </w:t>
            </w:r>
          </w:p>
          <w:p w14:paraId="00F7FC1C" w14:textId="77777777" w:rsidR="004B3D18" w:rsidRDefault="004B3D18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F7FA9" w14:textId="77777777" w:rsidR="004B3D18" w:rsidRDefault="004B3D1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502146CB" w14:textId="77777777" w:rsidR="004B3D18" w:rsidRDefault="004B3D1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A5BB3B" w14:textId="77777777" w:rsidR="004B3D18" w:rsidRPr="00396332" w:rsidRDefault="004B3D1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0C85FA" w14:textId="77777777" w:rsidR="004B3D18" w:rsidRDefault="004B3D1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C7C7F" w14:textId="77777777" w:rsidR="004B3D18" w:rsidRPr="00396332" w:rsidRDefault="004B3D1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C0E236" w14:textId="77777777" w:rsidR="004B3D18" w:rsidRDefault="004B3D18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B3D18" w14:paraId="6995ABAA" w14:textId="77777777" w:rsidTr="00450D35">
        <w:trPr>
          <w:cantSplit/>
          <w:trHeight w:val="17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580767" w14:textId="77777777" w:rsidR="004B3D18" w:rsidRDefault="004B3D18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0E186" w14:textId="77777777" w:rsidR="004B3D18" w:rsidRDefault="004B3D1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7882C1" w14:textId="77777777" w:rsidR="004B3D18" w:rsidRPr="005C35B0" w:rsidRDefault="004B3D1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3D2557" w14:textId="77777777" w:rsidR="004B3D18" w:rsidRDefault="004B3D18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Jibou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CE64C8" w14:textId="77777777" w:rsidR="004B3D18" w:rsidRDefault="004B3D1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36 / 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D0EF8" w14:textId="77777777" w:rsidR="004B3D18" w:rsidRPr="00396332" w:rsidRDefault="004B3D1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4106B" w14:textId="77777777" w:rsidR="004B3D18" w:rsidRDefault="004B3D1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6A7EB" w14:textId="77777777" w:rsidR="004B3D18" w:rsidRPr="00396332" w:rsidRDefault="004B3D1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44D46A" w14:textId="77777777" w:rsidR="004B3D18" w:rsidRDefault="004B3D18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9 şi 10 abătute.</w:t>
            </w:r>
          </w:p>
        </w:tc>
      </w:tr>
      <w:tr w:rsidR="004B3D18" w14:paraId="78C2D834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2DE78BB3" w14:textId="77777777" w:rsidR="004B3D18" w:rsidRDefault="004B3D18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26E71DEE" w14:textId="77777777" w:rsidR="004B3D18" w:rsidRDefault="004B3D1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0B740D61" w14:textId="77777777" w:rsidR="004B3D18" w:rsidRPr="005C35B0" w:rsidRDefault="004B3D1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7E31F483" w14:textId="77777777" w:rsidR="004B3D18" w:rsidRDefault="004B3D18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Ulmeni Sălaj</w:t>
            </w:r>
          </w:p>
          <w:p w14:paraId="5D7E4138" w14:textId="77777777" w:rsidR="004B3D18" w:rsidRDefault="004B3D18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4F98F675" w14:textId="77777777" w:rsidR="004B3D18" w:rsidRDefault="004B3D1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A33BCAC" w14:textId="77777777" w:rsidR="004B3D18" w:rsidRDefault="004B3D1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6DD9E7FA" w14:textId="77777777" w:rsidR="004B3D18" w:rsidRPr="00396332" w:rsidRDefault="004B3D1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5BA54553" w14:textId="77777777" w:rsidR="004B3D18" w:rsidRDefault="004B3D1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6E616361" w14:textId="77777777" w:rsidR="004B3D18" w:rsidRPr="00396332" w:rsidRDefault="004B3D1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292E8576" w14:textId="77777777" w:rsidR="004B3D18" w:rsidRDefault="004B3D18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B3D18" w14:paraId="64C57B88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D4903" w14:textId="77777777" w:rsidR="004B3D18" w:rsidRDefault="004B3D18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6D753" w14:textId="77777777" w:rsidR="004B3D18" w:rsidRDefault="004B3D1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169+000</w:t>
            </w:r>
          </w:p>
          <w:p w14:paraId="164F5FD3" w14:textId="77777777" w:rsidR="004B3D18" w:rsidRDefault="004B3D1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171+400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BDEDE" w14:textId="77777777" w:rsidR="004B3D18" w:rsidRPr="005C35B0" w:rsidRDefault="004B3D1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41D3DA" w14:textId="77777777" w:rsidR="004B3D18" w:rsidRDefault="004B3D18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Satulung pe Someş -</w:t>
            </w:r>
          </w:p>
          <w:p w14:paraId="0E690693" w14:textId="77777777" w:rsidR="004B3D18" w:rsidRDefault="004B3D18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Baia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2DE79A" w14:textId="77777777" w:rsidR="004B3D18" w:rsidRDefault="004B3D1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AF39B" w14:textId="77777777" w:rsidR="004B3D18" w:rsidRPr="00396332" w:rsidRDefault="004B3D1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007A79" w14:textId="77777777" w:rsidR="004B3D18" w:rsidRDefault="004B3D1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671C7F" w14:textId="77777777" w:rsidR="004B3D18" w:rsidRPr="00396332" w:rsidRDefault="004B3D1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BCF1E1" w14:textId="77777777" w:rsidR="004B3D18" w:rsidRDefault="004B3D18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219811FE" w14:textId="77777777" w:rsidR="004B3D18" w:rsidRDefault="004B3D18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Cu inductori de 2000 Hz </w:t>
            </w:r>
          </w:p>
          <w:p w14:paraId="61F6FB2A" w14:textId="77777777" w:rsidR="004B3D18" w:rsidRDefault="004B3D18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paleta de 70 / 375 </w:t>
            </w:r>
          </w:p>
          <w:p w14:paraId="5B0E5572" w14:textId="77777777" w:rsidR="004B3D18" w:rsidRDefault="004B3D18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km 16</w:t>
            </w:r>
            <w:r w:rsidRPr="0094672B">
              <w:rPr>
                <w:b/>
                <w:bCs/>
                <w:i/>
                <w:iCs/>
                <w:sz w:val="20"/>
                <w:lang w:val="ro-RO"/>
              </w:rPr>
              <w:t xml:space="preserve">8+625 </w:t>
            </w:r>
          </w:p>
          <w:p w14:paraId="4FF0D26D" w14:textId="77777777" w:rsidR="004B3D18" w:rsidRDefault="004B3D18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672B">
              <w:rPr>
                <w:b/>
                <w:bCs/>
                <w:i/>
                <w:iCs/>
                <w:sz w:val="20"/>
                <w:lang w:val="ro-RO"/>
              </w:rPr>
              <w:t>dinspre</w:t>
            </w:r>
            <w:r w:rsidRPr="0094672B">
              <w:rPr>
                <w:b/>
                <w:bCs/>
                <w:i/>
                <w:sz w:val="20"/>
                <w:lang w:val="ro-RO"/>
              </w:rPr>
              <w:t xml:space="preserve"> Satulung pe Someş.</w:t>
            </w:r>
          </w:p>
        </w:tc>
      </w:tr>
      <w:tr w:rsidR="004B3D18" w14:paraId="041FF8CA" w14:textId="77777777" w:rsidTr="00450D35">
        <w:trPr>
          <w:cantSplit/>
          <w:trHeight w:val="289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210BBE" w14:textId="77777777" w:rsidR="004B3D18" w:rsidRDefault="004B3D18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C2AC1" w14:textId="77777777" w:rsidR="004B3D18" w:rsidRDefault="004B3D1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172+530</w:t>
            </w:r>
          </w:p>
          <w:p w14:paraId="4890E077" w14:textId="77777777" w:rsidR="004B3D18" w:rsidRDefault="004B3D1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172+680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001177" w14:textId="77777777" w:rsidR="004B3D18" w:rsidRPr="005C35B0" w:rsidRDefault="004B3D1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AAF313" w14:textId="77777777" w:rsidR="004B3D18" w:rsidRDefault="004B3D18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Satulung pe Someş -</w:t>
            </w:r>
          </w:p>
          <w:p w14:paraId="433BE8A8" w14:textId="77777777" w:rsidR="004B3D18" w:rsidRDefault="004B3D18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Baia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95D2E" w14:textId="77777777" w:rsidR="004B3D18" w:rsidRDefault="004B3D1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899FC" w14:textId="77777777" w:rsidR="004B3D18" w:rsidRPr="00396332" w:rsidRDefault="004B3D1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81E28" w14:textId="77777777" w:rsidR="004B3D18" w:rsidRDefault="004B3D1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9B48E" w14:textId="77777777" w:rsidR="004B3D18" w:rsidRPr="00396332" w:rsidRDefault="004B3D1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A08521" w14:textId="77777777" w:rsidR="004B3D18" w:rsidRDefault="004B3D18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599820E4" w14:textId="77777777" w:rsidR="004B3D18" w:rsidRDefault="004B3D18">
      <w:pPr>
        <w:spacing w:before="40" w:after="40" w:line="192" w:lineRule="auto"/>
        <w:ind w:right="57"/>
        <w:rPr>
          <w:sz w:val="20"/>
          <w:lang w:val="ro-RO"/>
        </w:rPr>
      </w:pPr>
    </w:p>
    <w:p w14:paraId="42DC62F7" w14:textId="77777777" w:rsidR="004B3D18" w:rsidRDefault="004B3D18" w:rsidP="0002281B">
      <w:pPr>
        <w:pStyle w:val="Heading1"/>
        <w:spacing w:line="360" w:lineRule="auto"/>
      </w:pPr>
      <w:r>
        <w:t>LINIA 416</w:t>
      </w:r>
    </w:p>
    <w:p w14:paraId="1BCD716E" w14:textId="77777777" w:rsidR="004B3D18" w:rsidRDefault="004B3D18" w:rsidP="00116541">
      <w:pPr>
        <w:pStyle w:val="Heading1"/>
        <w:spacing w:line="360" w:lineRule="auto"/>
        <w:rPr>
          <w:b w:val="0"/>
          <w:bCs w:val="0"/>
          <w:sz w:val="8"/>
        </w:rPr>
      </w:pPr>
      <w:r>
        <w:t>DEJ CĂLĂTORI - DEJ TRIAJ -  BECLEAN PE SOMEŞ - ILVA MICĂ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4B3D18" w14:paraId="2791E942" w14:textId="77777777" w:rsidTr="00865BE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53851" w14:textId="77777777" w:rsidR="004B3D18" w:rsidRDefault="004B3D18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CE4D7A" w14:textId="77777777" w:rsidR="004B3D18" w:rsidRDefault="004B3D18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EF0D3" w14:textId="77777777" w:rsidR="004B3D18" w:rsidRPr="00C4423F" w:rsidRDefault="004B3D18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9AEA3" w14:textId="77777777" w:rsidR="004B3D18" w:rsidRDefault="004B3D18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Călători</w:t>
            </w:r>
          </w:p>
          <w:p w14:paraId="24DD70D8" w14:textId="77777777" w:rsidR="004B3D18" w:rsidRDefault="004B3D18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1Th, 2Th, </w:t>
            </w:r>
          </w:p>
          <w:p w14:paraId="5E3EC8D6" w14:textId="77777777" w:rsidR="004B3D18" w:rsidRDefault="004B3D18" w:rsidP="00185005">
            <w:pPr>
              <w:spacing w:before="40" w:after="40" w:line="360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13, și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BA6B1" w14:textId="77777777" w:rsidR="004B3D18" w:rsidRDefault="004B3D18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9268BD3" w14:textId="77777777" w:rsidR="004B3D18" w:rsidRDefault="004B3D18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CEE7FC" w14:textId="77777777" w:rsidR="004B3D18" w:rsidRPr="00C4423F" w:rsidRDefault="004B3D18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A66938" w14:textId="77777777" w:rsidR="004B3D18" w:rsidRDefault="004B3D18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1F456F" w14:textId="77777777" w:rsidR="004B3D18" w:rsidRPr="00C4423F" w:rsidRDefault="004B3D18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B7A717" w14:textId="77777777" w:rsidR="004B3D18" w:rsidRDefault="004B3D18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B3D18" w14:paraId="731646F0" w14:textId="77777777" w:rsidTr="00865BE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AE62E4" w14:textId="77777777" w:rsidR="004B3D18" w:rsidRDefault="004B3D18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149D77" w14:textId="77777777" w:rsidR="004B3D18" w:rsidRDefault="004B3D18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0+297</w:t>
            </w:r>
          </w:p>
          <w:p w14:paraId="55E9D9DC" w14:textId="77777777" w:rsidR="004B3D18" w:rsidRDefault="004B3D18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0+425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57C20A" w14:textId="77777777" w:rsidR="004B3D18" w:rsidRPr="00C4423F" w:rsidRDefault="004B3D18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BBA970" w14:textId="77777777" w:rsidR="004B3D18" w:rsidRDefault="004B3D18" w:rsidP="00C4187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0032E" w14:textId="77777777" w:rsidR="004B3D18" w:rsidRDefault="004B3D18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66DF37" w14:textId="77777777" w:rsidR="004B3D18" w:rsidRPr="00C4423F" w:rsidRDefault="004B3D18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8E2336" w14:textId="77777777" w:rsidR="004B3D18" w:rsidRDefault="004B3D18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9AD7A" w14:textId="77777777" w:rsidR="004B3D18" w:rsidRPr="00C4423F" w:rsidRDefault="004B3D18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B0F983" w14:textId="77777777" w:rsidR="004B3D18" w:rsidRDefault="004B3D18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5760E869" w14:textId="77777777" w:rsidR="004B3D18" w:rsidRDefault="004B3D18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Pod metalic, Cap Y, </w:t>
            </w:r>
          </w:p>
          <w:p w14:paraId="3BC0EB79" w14:textId="77777777" w:rsidR="004B3D18" w:rsidRDefault="004B3D18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st.</w:t>
            </w:r>
            <w:r w:rsidRPr="00C41873">
              <w:rPr>
                <w:b/>
                <w:bCs/>
                <w:i/>
                <w:iCs/>
                <w:sz w:val="20"/>
                <w:lang w:val="ro-RO"/>
              </w:rPr>
              <w:t xml:space="preserve"> Dej Călători.</w:t>
            </w:r>
          </w:p>
        </w:tc>
      </w:tr>
      <w:tr w:rsidR="004B3D18" w14:paraId="555F104C" w14:textId="77777777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AC580E" w14:textId="77777777" w:rsidR="004B3D18" w:rsidRDefault="004B3D18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BAD618" w14:textId="77777777" w:rsidR="004B3D18" w:rsidRDefault="004B3D18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B43BBA" w14:textId="77777777" w:rsidR="004B3D18" w:rsidRPr="00C4423F" w:rsidRDefault="004B3D18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63FC5B" w14:textId="77777777" w:rsidR="004B3D18" w:rsidRDefault="004B3D18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Triaj</w:t>
            </w:r>
          </w:p>
          <w:p w14:paraId="67D4E1DC" w14:textId="77777777" w:rsidR="004B3D18" w:rsidRDefault="004B3D18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B, </w:t>
            </w:r>
          </w:p>
          <w:p w14:paraId="6CE9949A" w14:textId="77777777" w:rsidR="004B3D18" w:rsidRDefault="004B3D18" w:rsidP="00E0045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2B - 26B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6D66C" w14:textId="77777777" w:rsidR="004B3D18" w:rsidRDefault="004B3D18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toate liniile</w:t>
            </w:r>
          </w:p>
          <w:p w14:paraId="338CDE74" w14:textId="77777777" w:rsidR="004B3D18" w:rsidRDefault="004B3D18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2B-26B</w:t>
            </w:r>
          </w:p>
          <w:p w14:paraId="3E3ECD3A" w14:textId="77777777" w:rsidR="004B3D18" w:rsidRDefault="004B3D18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0A53EFAF" w14:textId="77777777" w:rsidR="004B3D18" w:rsidRDefault="004B3D18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</w:t>
            </w:r>
          </w:p>
          <w:p w14:paraId="511EB63C" w14:textId="77777777" w:rsidR="004B3D18" w:rsidRDefault="004B3D18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1B-85B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1F557" w14:textId="77777777" w:rsidR="004B3D18" w:rsidRPr="00C4423F" w:rsidRDefault="004B3D18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DC067" w14:textId="77777777" w:rsidR="004B3D18" w:rsidRDefault="004B3D18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7B194B" w14:textId="77777777" w:rsidR="004B3D18" w:rsidRPr="00C4423F" w:rsidRDefault="004B3D18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61EFA" w14:textId="77777777" w:rsidR="004B3D18" w:rsidRDefault="004B3D18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B3D18" w14:paraId="374936DC" w14:textId="77777777" w:rsidTr="009D462A">
        <w:trPr>
          <w:cantSplit/>
          <w:trHeight w:val="18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010548" w14:textId="77777777" w:rsidR="004B3D18" w:rsidRDefault="004B3D18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34748C" w14:textId="77777777" w:rsidR="004B3D18" w:rsidRDefault="004B3D18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67ED16" w14:textId="77777777" w:rsidR="004B3D18" w:rsidRPr="00C4423F" w:rsidRDefault="004B3D18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F30BE" w14:textId="77777777" w:rsidR="004B3D18" w:rsidRDefault="004B3D18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Triaj</w:t>
            </w:r>
          </w:p>
          <w:p w14:paraId="15FDDB5E" w14:textId="77777777" w:rsidR="004B3D18" w:rsidRDefault="004B3D18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A+D, </w:t>
            </w:r>
          </w:p>
          <w:p w14:paraId="46D55FAB" w14:textId="77777777" w:rsidR="004B3D18" w:rsidRDefault="004B3D18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1A - 10A şi </w:t>
            </w:r>
          </w:p>
          <w:p w14:paraId="02C3F7A5" w14:textId="77777777" w:rsidR="004B3D18" w:rsidRDefault="004B3D18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1D - 4D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02439" w14:textId="77777777" w:rsidR="004B3D18" w:rsidRDefault="004B3D18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toate liniile </w:t>
            </w:r>
          </w:p>
          <w:p w14:paraId="277A69CA" w14:textId="77777777" w:rsidR="004B3D18" w:rsidRDefault="004B3D18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1A-10A,</w:t>
            </w:r>
          </w:p>
          <w:p w14:paraId="1E393504" w14:textId="77777777" w:rsidR="004B3D18" w:rsidRDefault="004B3D18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1D - 4D</w:t>
            </w:r>
          </w:p>
          <w:p w14:paraId="13B38AA3" w14:textId="77777777" w:rsidR="004B3D18" w:rsidRDefault="004B3D18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69DA3AD2" w14:textId="77777777" w:rsidR="004B3D18" w:rsidRDefault="004B3D18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</w:t>
            </w:r>
          </w:p>
          <w:p w14:paraId="740F7F8D" w14:textId="77777777" w:rsidR="004B3D18" w:rsidRDefault="004B3D18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1A-55A</w:t>
            </w:r>
          </w:p>
          <w:p w14:paraId="119D2854" w14:textId="77777777" w:rsidR="004B3D18" w:rsidRDefault="004B3D18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14:paraId="5520EBC4" w14:textId="77777777" w:rsidR="004B3D18" w:rsidRDefault="004B3D18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8A-40A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1A274" w14:textId="77777777" w:rsidR="004B3D18" w:rsidRPr="00C4423F" w:rsidRDefault="004B3D18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23DB1" w14:textId="77777777" w:rsidR="004B3D18" w:rsidRDefault="004B3D18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C58B64" w14:textId="77777777" w:rsidR="004B3D18" w:rsidRPr="00C4423F" w:rsidRDefault="004B3D18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137DF" w14:textId="77777777" w:rsidR="004B3D18" w:rsidRDefault="004B3D18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B3D18" w14:paraId="753F243D" w14:textId="77777777" w:rsidTr="009D462A">
        <w:trPr>
          <w:cantSplit/>
          <w:trHeight w:val="18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CA6F64" w14:textId="77777777" w:rsidR="004B3D18" w:rsidRDefault="004B3D18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FFE2A" w14:textId="77777777" w:rsidR="004B3D18" w:rsidRDefault="004B3D18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63286" w14:textId="77777777" w:rsidR="004B3D18" w:rsidRPr="00C4423F" w:rsidRDefault="004B3D18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D3164" w14:textId="77777777" w:rsidR="004B3D18" w:rsidRDefault="004B3D18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Triaj</w:t>
            </w:r>
          </w:p>
          <w:p w14:paraId="274CCD21" w14:textId="77777777" w:rsidR="004B3D18" w:rsidRDefault="004B3D18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 3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631F2" w14:textId="77777777" w:rsidR="004B3D18" w:rsidRDefault="004B3D18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vârf sch. </w:t>
            </w:r>
          </w:p>
          <w:p w14:paraId="1396EB48" w14:textId="77777777" w:rsidR="004B3D18" w:rsidRDefault="004B3D18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25T</w:t>
            </w:r>
          </w:p>
          <w:p w14:paraId="1FCCDEE2" w14:textId="77777777" w:rsidR="004B3D18" w:rsidRDefault="004B3D18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vârf</w:t>
            </w:r>
          </w:p>
          <w:p w14:paraId="118F40A6" w14:textId="77777777" w:rsidR="004B3D18" w:rsidRDefault="004B3D18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</w:t>
            </w:r>
          </w:p>
          <w:p w14:paraId="3FAFCACA" w14:textId="77777777" w:rsidR="004B3D18" w:rsidRDefault="004B3D18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380D9" w14:textId="77777777" w:rsidR="004B3D18" w:rsidRPr="00C4423F" w:rsidRDefault="004B3D18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2DA06" w14:textId="77777777" w:rsidR="004B3D18" w:rsidRDefault="004B3D18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23062C" w14:textId="77777777" w:rsidR="004B3D18" w:rsidRPr="00C4423F" w:rsidRDefault="004B3D18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0B8B3" w14:textId="77777777" w:rsidR="004B3D18" w:rsidRDefault="004B3D18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CAA8863" w14:textId="77777777" w:rsidR="004B3D18" w:rsidRDefault="004B3D18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1C, 3C spre Grupa A, între sch. 25 T - 31 T - 33 T - 43 T - 51 T - 9A.</w:t>
            </w:r>
          </w:p>
        </w:tc>
      </w:tr>
      <w:tr w:rsidR="004B3D18" w14:paraId="098394E1" w14:textId="77777777" w:rsidTr="00761458">
        <w:trPr>
          <w:cantSplit/>
          <w:trHeight w:val="63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5E360B" w14:textId="77777777" w:rsidR="004B3D18" w:rsidRDefault="004B3D18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BFD77" w14:textId="77777777" w:rsidR="004B3D18" w:rsidRDefault="004B3D18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7A448" w14:textId="77777777" w:rsidR="004B3D18" w:rsidRPr="00C4423F" w:rsidRDefault="004B3D18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64722" w14:textId="77777777" w:rsidR="004B3D18" w:rsidRDefault="004B3D18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Dej Triaj - Reteag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93A930" w14:textId="77777777" w:rsidR="004B3D18" w:rsidRDefault="004B3D18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E5501" w14:textId="77777777" w:rsidR="004B3D18" w:rsidRDefault="004B3D18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9FD48B" w14:textId="77777777" w:rsidR="004B3D18" w:rsidRDefault="004B3D18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2+743</w:t>
            </w:r>
          </w:p>
          <w:p w14:paraId="6BA98F6B" w14:textId="77777777" w:rsidR="004B3D18" w:rsidRDefault="004B3D18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FDB2E" w14:textId="77777777" w:rsidR="004B3D18" w:rsidRPr="00C4423F" w:rsidRDefault="004B3D18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85AE4" w14:textId="77777777" w:rsidR="004B3D18" w:rsidRDefault="004B3D18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4B3D18" w14:paraId="05C537EC" w14:textId="77777777" w:rsidTr="00761458">
        <w:trPr>
          <w:cantSplit/>
          <w:trHeight w:val="63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F32A1F" w14:textId="77777777" w:rsidR="004B3D18" w:rsidRDefault="004B3D18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3AB72" w14:textId="77777777" w:rsidR="004B3D18" w:rsidRDefault="004B3D18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5197E" w14:textId="77777777" w:rsidR="004B3D18" w:rsidRPr="00C4423F" w:rsidRDefault="004B3D18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DFD1E2" w14:textId="77777777" w:rsidR="004B3D18" w:rsidRDefault="004B3D18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Dej Triaj - Reteag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83C682" w14:textId="77777777" w:rsidR="004B3D18" w:rsidRDefault="004B3D18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634948" w14:textId="77777777" w:rsidR="004B3D18" w:rsidRDefault="004B3D18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F4A43" w14:textId="77777777" w:rsidR="004B3D18" w:rsidRDefault="004B3D18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7+600</w:t>
            </w:r>
          </w:p>
          <w:p w14:paraId="56D0D6F6" w14:textId="77777777" w:rsidR="004B3D18" w:rsidRDefault="004B3D18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D3876A" w14:textId="77777777" w:rsidR="004B3D18" w:rsidRDefault="004B3D18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EC47F" w14:textId="77777777" w:rsidR="004B3D18" w:rsidRDefault="004B3D18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B3D18" w14:paraId="652EAB6B" w14:textId="77777777" w:rsidTr="000F08BD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FF0EE8" w14:textId="77777777" w:rsidR="004B3D18" w:rsidRDefault="004B3D18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BC0A2" w14:textId="77777777" w:rsidR="004B3D18" w:rsidRDefault="004B3D18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49E57D" w14:textId="77777777" w:rsidR="004B3D18" w:rsidRPr="00C4423F" w:rsidRDefault="004B3D18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5AFB3" w14:textId="77777777" w:rsidR="004B3D18" w:rsidRDefault="004B3D18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Reteag</w:t>
            </w:r>
          </w:p>
          <w:p w14:paraId="54621DD9" w14:textId="77777777" w:rsidR="004B3D18" w:rsidRDefault="004B3D18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1FF409" w14:textId="77777777" w:rsidR="004B3D18" w:rsidRDefault="004B3D18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BE1CDD2" w14:textId="77777777" w:rsidR="004B3D18" w:rsidRDefault="004B3D18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1AEE1" w14:textId="77777777" w:rsidR="004B3D18" w:rsidRPr="00C4423F" w:rsidRDefault="004B3D18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ED36B" w14:textId="77777777" w:rsidR="004B3D18" w:rsidRDefault="004B3D18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C17615" w14:textId="77777777" w:rsidR="004B3D18" w:rsidRPr="00C4423F" w:rsidRDefault="004B3D18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DBBEAD" w14:textId="77777777" w:rsidR="004B3D18" w:rsidRDefault="004B3D18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B3D18" w14:paraId="0A9452B2" w14:textId="77777777" w:rsidTr="000F08BD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730708" w14:textId="77777777" w:rsidR="004B3D18" w:rsidRDefault="004B3D18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E18B9C" w14:textId="77777777" w:rsidR="004B3D18" w:rsidRDefault="004B3D18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20+500</w:t>
            </w:r>
          </w:p>
          <w:p w14:paraId="1CB5A103" w14:textId="77777777" w:rsidR="004B3D18" w:rsidRDefault="004B3D18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22+169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EB28C" w14:textId="77777777" w:rsidR="004B3D18" w:rsidRPr="00C4423F" w:rsidRDefault="004B3D18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4A97C" w14:textId="77777777" w:rsidR="004B3D18" w:rsidRDefault="004B3D18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Coldău – </w:t>
            </w:r>
          </w:p>
          <w:p w14:paraId="3326C101" w14:textId="77777777" w:rsidR="004B3D18" w:rsidRDefault="004B3D18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Beclean pe Someș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C71DB9" w14:textId="77777777" w:rsidR="004B3D18" w:rsidRDefault="004B3D18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C44A9" w14:textId="77777777" w:rsidR="004B3D18" w:rsidRPr="00C4423F" w:rsidRDefault="004B3D18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72C403" w14:textId="77777777" w:rsidR="004B3D18" w:rsidRDefault="004B3D18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D67EE8" w14:textId="77777777" w:rsidR="004B3D18" w:rsidRPr="00C4423F" w:rsidRDefault="004B3D18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F5FA1" w14:textId="77777777" w:rsidR="004B3D18" w:rsidRDefault="004B3D18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B3D18" w14:paraId="180B54DD" w14:textId="77777777" w:rsidTr="00D23406">
        <w:trPr>
          <w:cantSplit/>
          <w:trHeight w:val="11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353AC5" w14:textId="77777777" w:rsidR="004B3D18" w:rsidRDefault="004B3D18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1C9C0A" w14:textId="77777777" w:rsidR="004B3D18" w:rsidRDefault="004B3D18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B0ADD" w14:textId="77777777" w:rsidR="004B3D18" w:rsidRPr="00C4423F" w:rsidRDefault="004B3D18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CBB50" w14:textId="77777777" w:rsidR="004B3D18" w:rsidRDefault="004B3D18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Coldău –</w:t>
            </w:r>
          </w:p>
          <w:p w14:paraId="4CAAF628" w14:textId="77777777" w:rsidR="004B3D18" w:rsidRDefault="004B3D18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Beclean pe Someş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B22D61" w14:textId="77777777" w:rsidR="004B3D18" w:rsidRDefault="004B3D18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3BBB4" w14:textId="77777777" w:rsidR="004B3D18" w:rsidRPr="00C4423F" w:rsidRDefault="004B3D18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C4BD95" w14:textId="77777777" w:rsidR="004B3D18" w:rsidRDefault="004B3D18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20+810</w:t>
            </w:r>
          </w:p>
          <w:p w14:paraId="75A9EB1F" w14:textId="77777777" w:rsidR="004B3D18" w:rsidRDefault="004B3D18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20+942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ADF6FB" w14:textId="77777777" w:rsidR="004B3D18" w:rsidRPr="00C4423F" w:rsidRDefault="004B3D18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E8B242" w14:textId="77777777" w:rsidR="004B3D18" w:rsidRDefault="004B3D18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B3D18" w14:paraId="2E251A24" w14:textId="77777777" w:rsidTr="00D23406">
        <w:trPr>
          <w:cantSplit/>
          <w:trHeight w:val="11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C34F52" w14:textId="77777777" w:rsidR="004B3D18" w:rsidRDefault="004B3D18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C6B6A3" w14:textId="77777777" w:rsidR="004B3D18" w:rsidRDefault="004B3D18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94762" w14:textId="77777777" w:rsidR="004B3D18" w:rsidRDefault="004B3D18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44EF9" w14:textId="77777777" w:rsidR="004B3D18" w:rsidRDefault="004B3D18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Coldău –</w:t>
            </w:r>
          </w:p>
          <w:p w14:paraId="14266E2B" w14:textId="77777777" w:rsidR="004B3D18" w:rsidRDefault="004B3D18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Beclean pe Someş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D1495" w14:textId="77777777" w:rsidR="004B3D18" w:rsidRDefault="004B3D18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EB4B02" w14:textId="77777777" w:rsidR="004B3D18" w:rsidRPr="00C4423F" w:rsidRDefault="004B3D18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94C03" w14:textId="77777777" w:rsidR="004B3D18" w:rsidRDefault="004B3D18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21+880</w:t>
            </w:r>
          </w:p>
          <w:p w14:paraId="1CD60973" w14:textId="77777777" w:rsidR="004B3D18" w:rsidRDefault="004B3D18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354C14" w14:textId="77777777" w:rsidR="004B3D18" w:rsidRDefault="004B3D18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B48A29" w14:textId="77777777" w:rsidR="004B3D18" w:rsidRDefault="004B3D18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B3D18" w14:paraId="7311142D" w14:textId="77777777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68A959" w14:textId="77777777" w:rsidR="004B3D18" w:rsidRDefault="004B3D18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5A61B" w14:textId="77777777" w:rsidR="004B3D18" w:rsidRDefault="004B3D18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24+070</w:t>
            </w:r>
          </w:p>
          <w:p w14:paraId="67322D6D" w14:textId="77777777" w:rsidR="004B3D18" w:rsidRDefault="004B3D18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5A3B7" w14:textId="77777777" w:rsidR="004B3D18" w:rsidRPr="00C4423F" w:rsidRDefault="004B3D18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665348" w14:textId="77777777" w:rsidR="004B3D18" w:rsidRDefault="004B3D18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Beclean pe Someş</w:t>
            </w:r>
          </w:p>
          <w:p w14:paraId="5A95ED03" w14:textId="77777777" w:rsidR="004B3D18" w:rsidRDefault="004B3D18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6 / 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B26FAB" w14:textId="77777777" w:rsidR="004B3D18" w:rsidRDefault="004B3D18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2DC53" w14:textId="77777777" w:rsidR="004B3D18" w:rsidRPr="00C4423F" w:rsidRDefault="004B3D18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B1087" w14:textId="77777777" w:rsidR="004B3D18" w:rsidRDefault="004B3D18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35E39B" w14:textId="77777777" w:rsidR="004B3D18" w:rsidRPr="00C4423F" w:rsidRDefault="004B3D18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69A5F8" w14:textId="77777777" w:rsidR="004B3D18" w:rsidRDefault="004B3D18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B3D18" w14:paraId="4D23C211" w14:textId="77777777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3FF091" w14:textId="77777777" w:rsidR="004B3D18" w:rsidRDefault="004B3D18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FCCC02" w14:textId="77777777" w:rsidR="004B3D18" w:rsidRDefault="004B3D18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B40C4" w14:textId="77777777" w:rsidR="004B3D18" w:rsidRPr="00C4423F" w:rsidRDefault="004B3D18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08974" w14:textId="77777777" w:rsidR="004B3D18" w:rsidRDefault="004B3D18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Beclean pe Someş</w:t>
            </w:r>
          </w:p>
          <w:p w14:paraId="6185F058" w14:textId="77777777" w:rsidR="004B3D18" w:rsidRDefault="004B3D18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8 /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24B90" w14:textId="77777777" w:rsidR="004B3D18" w:rsidRDefault="004B3D18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9CD38" w14:textId="77777777" w:rsidR="004B3D18" w:rsidRPr="00C4423F" w:rsidRDefault="004B3D18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2CB7E" w14:textId="77777777" w:rsidR="004B3D18" w:rsidRDefault="004B3D18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24+070</w:t>
            </w:r>
          </w:p>
          <w:p w14:paraId="0E8554B4" w14:textId="77777777" w:rsidR="004B3D18" w:rsidRDefault="004B3D18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0F2C26" w14:textId="77777777" w:rsidR="004B3D18" w:rsidRPr="00C4423F" w:rsidRDefault="004B3D18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D6E77" w14:textId="77777777" w:rsidR="004B3D18" w:rsidRDefault="004B3D18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B3D18" w14:paraId="407ED0FC" w14:textId="77777777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D8E329" w14:textId="77777777" w:rsidR="004B3D18" w:rsidRDefault="004B3D18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F85B1" w14:textId="77777777" w:rsidR="004B3D18" w:rsidRDefault="004B3D18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25+030</w:t>
            </w:r>
          </w:p>
          <w:p w14:paraId="1308C36D" w14:textId="77777777" w:rsidR="004B3D18" w:rsidRDefault="004B3D18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25+080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DE445" w14:textId="77777777" w:rsidR="004B3D18" w:rsidRPr="00C4423F" w:rsidRDefault="004B3D18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6B0355" w14:textId="77777777" w:rsidR="004B3D18" w:rsidRDefault="004B3D18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Beclean pe Someş</w:t>
            </w:r>
          </w:p>
          <w:p w14:paraId="436BACAB" w14:textId="77777777" w:rsidR="004B3D18" w:rsidRDefault="004B3D18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5 /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CBFF54" w14:textId="77777777" w:rsidR="004B3D18" w:rsidRDefault="004B3D18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0EFFDF" w14:textId="77777777" w:rsidR="004B3D18" w:rsidRPr="00C4423F" w:rsidRDefault="004B3D18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AFD5A" w14:textId="77777777" w:rsidR="004B3D18" w:rsidRDefault="004B3D18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5662E6" w14:textId="77777777" w:rsidR="004B3D18" w:rsidRDefault="004B3D18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1CFF67" w14:textId="77777777" w:rsidR="004B3D18" w:rsidRDefault="004B3D18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B3D18" w14:paraId="55711F67" w14:textId="77777777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2420B9" w14:textId="77777777" w:rsidR="004B3D18" w:rsidRDefault="004B3D18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08367D" w14:textId="77777777" w:rsidR="004B3D18" w:rsidRDefault="004B3D18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1F5F15" w14:textId="77777777" w:rsidR="004B3D18" w:rsidRPr="00C4423F" w:rsidRDefault="004B3D18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F8444" w14:textId="77777777" w:rsidR="004B3D18" w:rsidRDefault="004B3D18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Beclean pe Someş</w:t>
            </w:r>
          </w:p>
          <w:p w14:paraId="2DD2042A" w14:textId="77777777" w:rsidR="004B3D18" w:rsidRDefault="004B3D18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F68277" w14:textId="77777777" w:rsidR="004B3D18" w:rsidRDefault="004B3D18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28 la călcâi sch.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80CCF" w14:textId="77777777" w:rsidR="004B3D18" w:rsidRPr="00C4423F" w:rsidRDefault="004B3D18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104B87" w14:textId="77777777" w:rsidR="004B3D18" w:rsidRDefault="004B3D18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E23DB" w14:textId="77777777" w:rsidR="004B3D18" w:rsidRDefault="004B3D18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2249AD" w14:textId="77777777" w:rsidR="004B3D18" w:rsidRDefault="004B3D18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B3D18" w14:paraId="25DAC53C" w14:textId="77777777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CE9D0A" w14:textId="77777777" w:rsidR="004B3D18" w:rsidRDefault="004B3D18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6B8BAE" w14:textId="77777777" w:rsidR="004B3D18" w:rsidRDefault="004B3D18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13+500</w:t>
            </w:r>
          </w:p>
          <w:p w14:paraId="0CDA8694" w14:textId="77777777" w:rsidR="004B3D18" w:rsidRDefault="004B3D18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69929D" w14:textId="77777777" w:rsidR="004B3D18" w:rsidRPr="00C4423F" w:rsidRDefault="004B3D18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2A6961" w14:textId="77777777" w:rsidR="004B3D18" w:rsidRDefault="004B3D18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Nimigea - Salva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1967A1" w14:textId="77777777" w:rsidR="004B3D18" w:rsidRDefault="004B3D18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A990EF" w14:textId="77777777" w:rsidR="004B3D18" w:rsidRDefault="004B3D18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2A0E00" w14:textId="77777777" w:rsidR="004B3D18" w:rsidRDefault="004B3D18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7BC11" w14:textId="77777777" w:rsidR="004B3D18" w:rsidRDefault="004B3D18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A69625" w14:textId="77777777" w:rsidR="004B3D18" w:rsidRDefault="004B3D18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B3D18" w14:paraId="611C6017" w14:textId="77777777" w:rsidTr="00A4524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CD66B0" w14:textId="77777777" w:rsidR="004B3D18" w:rsidRDefault="004B3D18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E94A3F" w14:textId="77777777" w:rsidR="004B3D18" w:rsidRDefault="004B3D18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D24AB3" w14:textId="77777777" w:rsidR="004B3D18" w:rsidRPr="00C4423F" w:rsidRDefault="004B3D18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87984" w14:textId="77777777" w:rsidR="004B3D18" w:rsidRDefault="004B3D18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Năsăud</w:t>
            </w:r>
          </w:p>
          <w:p w14:paraId="02AA712F" w14:textId="77777777" w:rsidR="004B3D18" w:rsidRDefault="004B3D18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4BC57" w14:textId="77777777" w:rsidR="004B3D18" w:rsidRDefault="004B3D18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197A2C27" w14:textId="77777777" w:rsidR="004B3D18" w:rsidRDefault="004B3D18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 /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C96C7" w14:textId="77777777" w:rsidR="004B3D18" w:rsidRPr="00C4423F" w:rsidRDefault="004B3D18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13C7D" w14:textId="77777777" w:rsidR="004B3D18" w:rsidRDefault="004B3D18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EA6C56" w14:textId="77777777" w:rsidR="004B3D18" w:rsidRPr="00C4423F" w:rsidRDefault="004B3D18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B12C8" w14:textId="77777777" w:rsidR="004B3D18" w:rsidRDefault="004B3D18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– ieşiri la liniile 1 şi 2.</w:t>
            </w:r>
          </w:p>
        </w:tc>
      </w:tr>
      <w:tr w:rsidR="004B3D18" w14:paraId="06EED1C1" w14:textId="77777777" w:rsidTr="00A4524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9F3F9B" w14:textId="77777777" w:rsidR="004B3D18" w:rsidRDefault="004B3D18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57CA57" w14:textId="77777777" w:rsidR="004B3D18" w:rsidRDefault="004B3D18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30+150</w:t>
            </w:r>
          </w:p>
          <w:p w14:paraId="32FA4BD1" w14:textId="77777777" w:rsidR="004B3D18" w:rsidRDefault="004B3D18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3B4D18" w14:textId="77777777" w:rsidR="004B3D18" w:rsidRPr="00C4423F" w:rsidRDefault="004B3D18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96616" w14:textId="77777777" w:rsidR="004B3D18" w:rsidRDefault="004B3D18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Rebrișoara - </w:t>
            </w:r>
          </w:p>
          <w:p w14:paraId="089E4811" w14:textId="77777777" w:rsidR="004B3D18" w:rsidRDefault="004B3D18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F6122" w14:textId="77777777" w:rsidR="004B3D18" w:rsidRDefault="004B3D18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E2E98" w14:textId="77777777" w:rsidR="004B3D18" w:rsidRPr="00C4423F" w:rsidRDefault="004B3D18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CE3D82" w14:textId="77777777" w:rsidR="004B3D18" w:rsidRDefault="004B3D18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A7839" w14:textId="77777777" w:rsidR="004B3D18" w:rsidRPr="00C4423F" w:rsidRDefault="004B3D18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82EDF0" w14:textId="77777777" w:rsidR="004B3D18" w:rsidRDefault="004B3D18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B3D18" w14:paraId="4207F1EC" w14:textId="77777777" w:rsidTr="00A4524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F18A1F" w14:textId="77777777" w:rsidR="004B3D18" w:rsidRDefault="004B3D18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C72CB" w14:textId="77777777" w:rsidR="004B3D18" w:rsidRDefault="004B3D18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33+730</w:t>
            </w:r>
          </w:p>
          <w:p w14:paraId="2ADCC40B" w14:textId="77777777" w:rsidR="004B3D18" w:rsidRDefault="004B3D18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599BDB" w14:textId="77777777" w:rsidR="004B3D18" w:rsidRDefault="004B3D18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D13CC" w14:textId="77777777" w:rsidR="004B3D18" w:rsidRDefault="004B3D18" w:rsidP="007208F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Rebrișoara - </w:t>
            </w:r>
          </w:p>
          <w:p w14:paraId="5AAD6109" w14:textId="77777777" w:rsidR="004B3D18" w:rsidRDefault="004B3D18" w:rsidP="007208F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06DB6" w14:textId="77777777" w:rsidR="004B3D18" w:rsidRDefault="004B3D18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2DB7FC" w14:textId="77777777" w:rsidR="004B3D18" w:rsidRPr="00C4423F" w:rsidRDefault="004B3D18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F8025C" w14:textId="77777777" w:rsidR="004B3D18" w:rsidRDefault="004B3D18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7F45A8" w14:textId="77777777" w:rsidR="004B3D18" w:rsidRPr="00C4423F" w:rsidRDefault="004B3D18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A02DBF" w14:textId="77777777" w:rsidR="004B3D18" w:rsidRDefault="004B3D18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B3D18" w14:paraId="2B891B37" w14:textId="77777777" w:rsidTr="00A4524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D8B60A" w14:textId="77777777" w:rsidR="004B3D18" w:rsidRDefault="004B3D18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CC662A" w14:textId="77777777" w:rsidR="004B3D18" w:rsidRDefault="004B3D18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37-170</w:t>
            </w:r>
          </w:p>
          <w:p w14:paraId="2D782C81" w14:textId="77777777" w:rsidR="004B3D18" w:rsidRDefault="004B3D18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37+340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02322" w14:textId="77777777" w:rsidR="004B3D18" w:rsidRDefault="004B3D18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60BA1F" w14:textId="77777777" w:rsidR="004B3D18" w:rsidRDefault="004B3D18" w:rsidP="007208F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Feldru linia 3 directă secțiunea 024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13152" w14:textId="77777777" w:rsidR="004B3D18" w:rsidRDefault="004B3D18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DEC96" w14:textId="77777777" w:rsidR="004B3D18" w:rsidRPr="00C4423F" w:rsidRDefault="004B3D18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49E924" w14:textId="77777777" w:rsidR="004B3D18" w:rsidRDefault="004B3D18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820230" w14:textId="77777777" w:rsidR="004B3D18" w:rsidRPr="00C4423F" w:rsidRDefault="004B3D18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ACBCB" w14:textId="77777777" w:rsidR="004B3D18" w:rsidRDefault="004B3D18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B3D18" w14:paraId="5B0F8171" w14:textId="77777777" w:rsidTr="00A4524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E5D92F" w14:textId="77777777" w:rsidR="004B3D18" w:rsidRDefault="004B3D18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9AF80" w14:textId="77777777" w:rsidR="004B3D18" w:rsidRDefault="004B3D18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5E89A8" w14:textId="77777777" w:rsidR="004B3D18" w:rsidRDefault="004B3D18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3C8CD" w14:textId="77777777" w:rsidR="004B3D18" w:rsidRDefault="004B3D18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14:paraId="6DCB20FC" w14:textId="77777777" w:rsidR="004B3D18" w:rsidRDefault="004B3D18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BD4C73" w14:textId="77777777" w:rsidR="004B3D18" w:rsidRDefault="004B3D18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sch. </w:t>
            </w:r>
          </w:p>
          <w:p w14:paraId="0D2A96A5" w14:textId="77777777" w:rsidR="004B3D18" w:rsidRDefault="004B3D18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 22 </w:t>
            </w:r>
          </w:p>
          <w:p w14:paraId="35E1FAA1" w14:textId="77777777" w:rsidR="004B3D18" w:rsidRDefault="004B3D18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3958BF4A" w14:textId="77777777" w:rsidR="004B3D18" w:rsidRDefault="004B3D18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sch. </w:t>
            </w:r>
          </w:p>
          <w:p w14:paraId="1CAF5AB1" w14:textId="77777777" w:rsidR="004B3D18" w:rsidRDefault="004B3D18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705DB" w14:textId="77777777" w:rsidR="004B3D18" w:rsidRPr="00C4423F" w:rsidRDefault="004B3D18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E855F5" w14:textId="77777777" w:rsidR="004B3D18" w:rsidRDefault="004B3D18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68912" w14:textId="77777777" w:rsidR="004B3D18" w:rsidRPr="00C4423F" w:rsidRDefault="004B3D18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55520" w14:textId="77777777" w:rsidR="004B3D18" w:rsidRPr="00620605" w:rsidRDefault="004B3D18" w:rsidP="00193904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4B3D18" w14:paraId="575C7283" w14:textId="77777777" w:rsidTr="00A4524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E5BD90" w14:textId="77777777" w:rsidR="004B3D18" w:rsidRDefault="004B3D18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A644A3" w14:textId="77777777" w:rsidR="004B3D18" w:rsidRDefault="004B3D18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43+500</w:t>
            </w:r>
          </w:p>
          <w:p w14:paraId="49A3D67D" w14:textId="77777777" w:rsidR="004B3D18" w:rsidRDefault="004B3D18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6858DF" w14:textId="77777777" w:rsidR="004B3D18" w:rsidRDefault="004B3D18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26263A" w14:textId="77777777" w:rsidR="004B3D18" w:rsidRDefault="004B3D18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14:paraId="2D952FED" w14:textId="77777777" w:rsidR="004B3D18" w:rsidRDefault="004B3D18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3/5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5C5B0F" w14:textId="77777777" w:rsidR="004B3D18" w:rsidRDefault="004B3D18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E1EA0" w14:textId="77777777" w:rsidR="004B3D18" w:rsidRDefault="004B3D18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9A13E" w14:textId="77777777" w:rsidR="004B3D18" w:rsidRDefault="004B3D18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FB7515" w14:textId="77777777" w:rsidR="004B3D18" w:rsidRPr="00C4423F" w:rsidRDefault="004B3D18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76AE4" w14:textId="77777777" w:rsidR="004B3D18" w:rsidRPr="0029205F" w:rsidRDefault="004B3D18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29205F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</w:tc>
      </w:tr>
      <w:tr w:rsidR="004B3D18" w14:paraId="64C81456" w14:textId="77777777" w:rsidTr="00E96AAB">
        <w:trPr>
          <w:cantSplit/>
          <w:trHeight w:val="77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A1E296" w14:textId="77777777" w:rsidR="004B3D18" w:rsidRDefault="004B3D18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E438C" w14:textId="77777777" w:rsidR="004B3D18" w:rsidRDefault="004B3D18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22E65" w14:textId="77777777" w:rsidR="004B3D18" w:rsidRPr="00C4423F" w:rsidRDefault="004B3D18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ABF0B" w14:textId="77777777" w:rsidR="004B3D18" w:rsidRDefault="004B3D18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14:paraId="10AFE77C" w14:textId="77777777" w:rsidR="004B3D18" w:rsidRDefault="004B3D18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503565" w14:textId="77777777" w:rsidR="004B3D18" w:rsidRDefault="004B3D18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11 / 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1D4A1E" w14:textId="77777777" w:rsidR="004B3D18" w:rsidRPr="00C4423F" w:rsidRDefault="004B3D18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1465A" w14:textId="77777777" w:rsidR="004B3D18" w:rsidRDefault="004B3D18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E4C26F" w14:textId="77777777" w:rsidR="004B3D18" w:rsidRPr="00C4423F" w:rsidRDefault="004B3D18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041111" w14:textId="77777777" w:rsidR="004B3D18" w:rsidRDefault="004B3D18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20F6CA7" w14:textId="77777777" w:rsidR="004B3D18" w:rsidRDefault="004B3D18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5 – 12.</w:t>
            </w:r>
          </w:p>
        </w:tc>
      </w:tr>
      <w:tr w:rsidR="004B3D18" w14:paraId="51D05F17" w14:textId="77777777" w:rsidTr="00E96AAB">
        <w:trPr>
          <w:cantSplit/>
          <w:trHeight w:val="77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C126FE" w14:textId="77777777" w:rsidR="004B3D18" w:rsidRDefault="004B3D18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01D2DD" w14:textId="77777777" w:rsidR="004B3D18" w:rsidRDefault="004B3D18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33409" w14:textId="77777777" w:rsidR="004B3D18" w:rsidRPr="00C4423F" w:rsidRDefault="004B3D18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02F9D" w14:textId="77777777" w:rsidR="004B3D18" w:rsidRDefault="004B3D18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14:paraId="2E5F548E" w14:textId="77777777" w:rsidR="004B3D18" w:rsidRDefault="004B3D18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BA01C" w14:textId="77777777" w:rsidR="004B3D18" w:rsidRDefault="004B3D18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 R23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7A0173" w14:textId="77777777" w:rsidR="004B3D18" w:rsidRPr="00C4423F" w:rsidRDefault="004B3D18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68A37" w14:textId="77777777" w:rsidR="004B3D18" w:rsidRDefault="004B3D18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41607B" w14:textId="77777777" w:rsidR="004B3D18" w:rsidRPr="00C4423F" w:rsidRDefault="004B3D18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1F3C4E" w14:textId="77777777" w:rsidR="004B3D18" w:rsidRDefault="004B3D18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9594C49" w14:textId="77777777" w:rsidR="004B3D18" w:rsidRDefault="004B3D18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și 7.</w:t>
            </w:r>
          </w:p>
        </w:tc>
      </w:tr>
      <w:tr w:rsidR="004B3D18" w14:paraId="4399CA8E" w14:textId="77777777" w:rsidTr="00E96AAB">
        <w:trPr>
          <w:cantSplit/>
          <w:trHeight w:val="77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DCD5A3" w14:textId="77777777" w:rsidR="004B3D18" w:rsidRDefault="004B3D18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CB7B7" w14:textId="77777777" w:rsidR="004B3D18" w:rsidRDefault="004B3D18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0B7BB" w14:textId="77777777" w:rsidR="004B3D18" w:rsidRPr="00C4423F" w:rsidRDefault="004B3D18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354903" w14:textId="77777777" w:rsidR="004B3D18" w:rsidRDefault="004B3D18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14:paraId="263EEE41" w14:textId="77777777" w:rsidR="004B3D18" w:rsidRDefault="004B3D18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6F83F" w14:textId="77777777" w:rsidR="004B3D18" w:rsidRDefault="004B3D18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58AE7169" w14:textId="77777777" w:rsidR="004B3D18" w:rsidRDefault="004B3D18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/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1B1E5" w14:textId="77777777" w:rsidR="004B3D18" w:rsidRDefault="004B3D18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2757B" w14:textId="77777777" w:rsidR="004B3D18" w:rsidRDefault="004B3D18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71E0F9" w14:textId="77777777" w:rsidR="004B3D18" w:rsidRPr="00C4423F" w:rsidRDefault="004B3D18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D0A2DF" w14:textId="77777777" w:rsidR="004B3D18" w:rsidRDefault="004B3D18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A052CF0" w14:textId="77777777" w:rsidR="004B3D18" w:rsidRDefault="004B3D18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4 – 10.</w:t>
            </w:r>
          </w:p>
        </w:tc>
      </w:tr>
      <w:tr w:rsidR="004B3D18" w14:paraId="75B71F18" w14:textId="77777777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C7B7B" w14:textId="77777777" w:rsidR="004B3D18" w:rsidRDefault="004B3D18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1A0BFA" w14:textId="77777777" w:rsidR="004B3D18" w:rsidRDefault="004B3D18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A5E0C" w14:textId="77777777" w:rsidR="004B3D18" w:rsidRPr="00C4423F" w:rsidRDefault="004B3D18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06BF3D" w14:textId="77777777" w:rsidR="004B3D18" w:rsidRDefault="004B3D18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14:paraId="31E34893" w14:textId="77777777" w:rsidR="004B3D18" w:rsidRDefault="004B3D18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3F8D4" w14:textId="77777777" w:rsidR="004B3D18" w:rsidRDefault="004B3D18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4DDD84" w14:textId="77777777" w:rsidR="004B3D18" w:rsidRPr="00C4423F" w:rsidRDefault="004B3D18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37FE93" w14:textId="77777777" w:rsidR="004B3D18" w:rsidRDefault="004B3D18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2E1D48" w14:textId="77777777" w:rsidR="004B3D18" w:rsidRPr="00C4423F" w:rsidRDefault="004B3D18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25F866" w14:textId="77777777" w:rsidR="004B3D18" w:rsidRDefault="004B3D18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B3D18" w14:paraId="68A3394A" w14:textId="77777777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30C4D9" w14:textId="77777777" w:rsidR="004B3D18" w:rsidRDefault="004B3D18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C6651" w14:textId="77777777" w:rsidR="004B3D18" w:rsidRDefault="004B3D18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EDEEB8" w14:textId="77777777" w:rsidR="004B3D18" w:rsidRPr="00C4423F" w:rsidRDefault="004B3D18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EBD2A7" w14:textId="77777777" w:rsidR="004B3D18" w:rsidRDefault="004B3D18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14:paraId="2AFD00EC" w14:textId="77777777" w:rsidR="004B3D18" w:rsidRDefault="004B3D18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1936AD" w14:textId="77777777" w:rsidR="004B3D18" w:rsidRDefault="004B3D18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15  la km 43+000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355A1" w14:textId="77777777" w:rsidR="004B3D18" w:rsidRPr="00C4423F" w:rsidRDefault="004B3D18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08BF9A" w14:textId="77777777" w:rsidR="004B3D18" w:rsidRDefault="004B3D18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AB6709" w14:textId="77777777" w:rsidR="004B3D18" w:rsidRPr="00C4423F" w:rsidRDefault="004B3D18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CBA49" w14:textId="77777777" w:rsidR="004B3D18" w:rsidRDefault="004B3D18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58D9C39E" w14:textId="77777777" w:rsidR="004B3D18" w:rsidRDefault="004B3D18">
      <w:pPr>
        <w:spacing w:before="40" w:after="40" w:line="192" w:lineRule="auto"/>
        <w:ind w:right="57"/>
        <w:rPr>
          <w:sz w:val="20"/>
          <w:lang w:val="ro-RO"/>
        </w:rPr>
      </w:pPr>
    </w:p>
    <w:p w14:paraId="214E27B8" w14:textId="77777777" w:rsidR="004B3D18" w:rsidRDefault="004B3D18" w:rsidP="003146F4">
      <w:pPr>
        <w:pStyle w:val="Heading1"/>
        <w:spacing w:line="360" w:lineRule="auto"/>
      </w:pPr>
      <w:r>
        <w:t>LINIA 417</w:t>
      </w:r>
    </w:p>
    <w:p w14:paraId="4E567FA1" w14:textId="77777777" w:rsidR="004B3D18" w:rsidRDefault="004B3D18" w:rsidP="006C2EBC">
      <w:pPr>
        <w:pStyle w:val="Heading1"/>
        <w:spacing w:line="360" w:lineRule="auto"/>
        <w:rPr>
          <w:b w:val="0"/>
          <w:bCs w:val="0"/>
          <w:sz w:val="8"/>
        </w:rPr>
      </w:pPr>
      <w:r>
        <w:t>DEJ TRIAJ - CĂŞEI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4B3D18" w14:paraId="25447A85" w14:textId="77777777" w:rsidTr="0093795D">
        <w:trPr>
          <w:cantSplit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B2FC2" w14:textId="77777777" w:rsidR="004B3D18" w:rsidRDefault="004B3D18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41160" w14:textId="77777777" w:rsidR="004B3D18" w:rsidRDefault="004B3D18" w:rsidP="0012223C">
            <w:pPr>
              <w:spacing w:before="120" w:after="120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EB58EF" w14:textId="77777777" w:rsidR="004B3D18" w:rsidRPr="002D7BD3" w:rsidRDefault="004B3D18" w:rsidP="0012223C">
            <w:pPr>
              <w:spacing w:before="120" w:after="120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BF801F" w14:textId="77777777" w:rsidR="004B3D18" w:rsidRDefault="004B3D18" w:rsidP="0012223C">
            <w:pPr>
              <w:spacing w:before="120" w:after="120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Triaj</w:t>
            </w:r>
          </w:p>
          <w:p w14:paraId="3AA3010D" w14:textId="77777777" w:rsidR="004B3D18" w:rsidRDefault="004B3D18" w:rsidP="0012223C">
            <w:pPr>
              <w:spacing w:before="120" w:after="120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liniile </w:t>
            </w:r>
          </w:p>
          <w:p w14:paraId="1A6C16C2" w14:textId="77777777" w:rsidR="004B3D18" w:rsidRDefault="004B3D18" w:rsidP="0012223C">
            <w:pPr>
              <w:spacing w:before="120" w:after="120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1B - 26B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1CB72" w14:textId="77777777" w:rsidR="004B3D18" w:rsidRDefault="004B3D18" w:rsidP="0012223C">
            <w:pPr>
              <w:spacing w:before="120" w:after="120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cabina 3 la ieşirea din </w:t>
            </w:r>
          </w:p>
          <w:p w14:paraId="22D6AC62" w14:textId="77777777" w:rsidR="004B3D18" w:rsidRDefault="004B3D18" w:rsidP="0012223C">
            <w:pPr>
              <w:spacing w:before="120" w:after="120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E885" w14:textId="77777777" w:rsidR="004B3D18" w:rsidRPr="00655FB7" w:rsidRDefault="004B3D18" w:rsidP="0012223C">
            <w:pPr>
              <w:spacing w:before="120" w:after="120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55FB7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A803A5" w14:textId="77777777" w:rsidR="004B3D18" w:rsidRDefault="004B3D18" w:rsidP="0012223C">
            <w:pPr>
              <w:spacing w:before="120" w:after="120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095CE" w14:textId="77777777" w:rsidR="004B3D18" w:rsidRPr="002D7BD3" w:rsidRDefault="004B3D18" w:rsidP="0012223C">
            <w:pPr>
              <w:spacing w:before="120" w:after="120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9FB08A" w14:textId="77777777" w:rsidR="004B3D18" w:rsidRDefault="004B3D18" w:rsidP="0012223C">
            <w:pPr>
              <w:spacing w:before="120" w:after="120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 zona aparatelor  de cale.</w:t>
            </w:r>
          </w:p>
        </w:tc>
      </w:tr>
    </w:tbl>
    <w:p w14:paraId="4F1D18BB" w14:textId="77777777" w:rsidR="004B3D18" w:rsidRDefault="004B3D18">
      <w:pPr>
        <w:spacing w:before="40" w:after="40" w:line="192" w:lineRule="auto"/>
        <w:ind w:right="57"/>
        <w:rPr>
          <w:sz w:val="20"/>
          <w:lang w:val="ro-RO"/>
        </w:rPr>
      </w:pPr>
    </w:p>
    <w:p w14:paraId="7EE2827E" w14:textId="77777777" w:rsidR="004B3D18" w:rsidRDefault="004B3D18" w:rsidP="00D37279">
      <w:pPr>
        <w:pStyle w:val="Heading1"/>
        <w:spacing w:line="276" w:lineRule="auto"/>
      </w:pPr>
      <w:r>
        <w:t>LINIA 418</w:t>
      </w:r>
    </w:p>
    <w:p w14:paraId="52B514EF" w14:textId="77777777" w:rsidR="004B3D18" w:rsidRDefault="004B3D18" w:rsidP="00D37279">
      <w:pPr>
        <w:pStyle w:val="Heading1"/>
        <w:spacing w:line="276" w:lineRule="auto"/>
        <w:rPr>
          <w:b w:val="0"/>
          <w:bCs w:val="0"/>
          <w:sz w:val="8"/>
        </w:rPr>
      </w:pPr>
      <w:r>
        <w:t xml:space="preserve">BECLEAN PE SOMEŞ </w:t>
      </w:r>
      <w:r>
        <w:rPr>
          <w:sz w:val="20"/>
        </w:rPr>
        <w:t xml:space="preserve">- </w:t>
      </w:r>
      <w:r>
        <w:t>DEDA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4B3D18" w14:paraId="46158930" w14:textId="77777777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F0E3BA" w14:textId="77777777" w:rsidR="004B3D18" w:rsidRDefault="004B3D18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D1450" w14:textId="77777777" w:rsidR="004B3D18" w:rsidRDefault="004B3D18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25+020</w:t>
            </w:r>
          </w:p>
          <w:p w14:paraId="70E10E50" w14:textId="77777777" w:rsidR="004B3D18" w:rsidRDefault="004B3D18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25+070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EEF752" w14:textId="77777777" w:rsidR="004B3D18" w:rsidRPr="00896D96" w:rsidRDefault="004B3D18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92B9C3" w14:textId="77777777" w:rsidR="004B3D18" w:rsidRDefault="004B3D18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Beclean pe Someș</w:t>
            </w:r>
          </w:p>
          <w:p w14:paraId="3DED57CA" w14:textId="77777777" w:rsidR="004B3D18" w:rsidRDefault="004B3D18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7 /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DB414" w14:textId="77777777" w:rsidR="004B3D18" w:rsidRDefault="004B3D18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238FC" w14:textId="77777777" w:rsidR="004B3D18" w:rsidRPr="00896D96" w:rsidRDefault="004B3D18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0ED97" w14:textId="77777777" w:rsidR="004B3D18" w:rsidRDefault="004B3D18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B7B616" w14:textId="77777777" w:rsidR="004B3D18" w:rsidRPr="00896D96" w:rsidRDefault="004B3D18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D14A21" w14:textId="77777777" w:rsidR="004B3D18" w:rsidRDefault="004B3D18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B3D18" w14:paraId="1C3A1DC2" w14:textId="77777777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3CCEEE" w14:textId="77777777" w:rsidR="004B3D18" w:rsidRDefault="004B3D18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B47CC" w14:textId="77777777" w:rsidR="004B3D18" w:rsidRDefault="004B3D18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E0D97" w14:textId="77777777" w:rsidR="004B3D18" w:rsidRPr="00896D96" w:rsidRDefault="004B3D18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3C2156" w14:textId="77777777" w:rsidR="004B3D18" w:rsidRDefault="004B3D18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Şintereag</w:t>
            </w:r>
          </w:p>
          <w:p w14:paraId="59D7C505" w14:textId="77777777" w:rsidR="004B3D18" w:rsidRDefault="004B3D18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367E" w14:textId="77777777" w:rsidR="004B3D18" w:rsidRDefault="004B3D18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6D6C45" w14:textId="77777777" w:rsidR="004B3D18" w:rsidRPr="00896D96" w:rsidRDefault="004B3D18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896D96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F6D81" w14:textId="77777777" w:rsidR="004B3D18" w:rsidRDefault="004B3D18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8D0EB" w14:textId="77777777" w:rsidR="004B3D18" w:rsidRPr="00896D96" w:rsidRDefault="004B3D18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F3A629" w14:textId="77777777" w:rsidR="004B3D18" w:rsidRDefault="004B3D18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B3D18" w14:paraId="414CCD18" w14:textId="77777777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944B0D" w14:textId="77777777" w:rsidR="004B3D18" w:rsidRDefault="004B3D18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103F09" w14:textId="77777777" w:rsidR="004B3D18" w:rsidRDefault="004B3D18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45+440</w:t>
            </w:r>
          </w:p>
          <w:p w14:paraId="6A4F2C49" w14:textId="77777777" w:rsidR="004B3D18" w:rsidRDefault="004B3D18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45+490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62DB8F" w14:textId="77777777" w:rsidR="004B3D18" w:rsidRDefault="004B3D18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E047F" w14:textId="77777777" w:rsidR="004B3D18" w:rsidRDefault="004B3D18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Măgheruș Șieu -</w:t>
            </w:r>
          </w:p>
          <w:p w14:paraId="0C4F463F" w14:textId="77777777" w:rsidR="004B3D18" w:rsidRDefault="004B3D18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Sărăţel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4684A6" w14:textId="77777777" w:rsidR="004B3D18" w:rsidRDefault="004B3D18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5BC320" w14:textId="77777777" w:rsidR="004B3D18" w:rsidRPr="00896D96" w:rsidRDefault="004B3D18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596EE6" w14:textId="77777777" w:rsidR="004B3D18" w:rsidRDefault="004B3D18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006A4F" w14:textId="77777777" w:rsidR="004B3D18" w:rsidRPr="00896D96" w:rsidRDefault="004B3D18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FB432D" w14:textId="77777777" w:rsidR="004B3D18" w:rsidRDefault="004B3D18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B3D18" w14:paraId="6CDD858A" w14:textId="77777777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64F0F4" w14:textId="77777777" w:rsidR="004B3D18" w:rsidRDefault="004B3D18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C954F" w14:textId="77777777" w:rsidR="004B3D18" w:rsidRDefault="004B3D18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48+650</w:t>
            </w:r>
          </w:p>
          <w:p w14:paraId="3F78DB47" w14:textId="77777777" w:rsidR="004B3D18" w:rsidRDefault="004B3D18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49+250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811BFF" w14:textId="77777777" w:rsidR="004B3D18" w:rsidRPr="00896D96" w:rsidRDefault="004B3D18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1BBA02" w14:textId="77777777" w:rsidR="004B3D18" w:rsidRDefault="004B3D18" w:rsidP="00A313E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Sărăţel</w:t>
            </w:r>
          </w:p>
          <w:p w14:paraId="50BBDDA8" w14:textId="77777777" w:rsidR="004B3D18" w:rsidRDefault="004B3D18" w:rsidP="00A313E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  <w:p w14:paraId="52334455" w14:textId="77777777" w:rsidR="004B3D18" w:rsidRDefault="004B3D18" w:rsidP="00A313E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(inclusiv peste sch. 2 </w:t>
            </w:r>
          </w:p>
          <w:p w14:paraId="13D1439A" w14:textId="77777777" w:rsidR="004B3D18" w:rsidRDefault="004B3D18" w:rsidP="00A313E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4 Cap Y)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1B32CD" w14:textId="77777777" w:rsidR="004B3D18" w:rsidRDefault="004B3D18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8C3BB" w14:textId="77777777" w:rsidR="004B3D18" w:rsidRPr="00896D96" w:rsidRDefault="004B3D18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F9ADEF" w14:textId="77777777" w:rsidR="004B3D18" w:rsidRDefault="004B3D18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26ADE" w14:textId="77777777" w:rsidR="004B3D18" w:rsidRPr="00896D96" w:rsidRDefault="004B3D18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1A6D3D" w14:textId="77777777" w:rsidR="004B3D18" w:rsidRDefault="004B3D18" w:rsidP="00A313E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B3D18" w14:paraId="43B0F495" w14:textId="77777777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58F64F" w14:textId="77777777" w:rsidR="004B3D18" w:rsidRDefault="004B3D18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EDF79C" w14:textId="77777777" w:rsidR="004B3D18" w:rsidRDefault="004B3D18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0FD61" w14:textId="77777777" w:rsidR="004B3D18" w:rsidRDefault="004B3D18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4546AE" w14:textId="77777777" w:rsidR="004B3D18" w:rsidRDefault="004B3D18" w:rsidP="0048497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Sărăţel</w:t>
            </w:r>
          </w:p>
          <w:p w14:paraId="5CB5763F" w14:textId="77777777" w:rsidR="004B3D18" w:rsidRDefault="004B3D18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64473" w14:textId="77777777" w:rsidR="004B3D18" w:rsidRDefault="004B3D18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CC965" w14:textId="77777777" w:rsidR="004B3D18" w:rsidRPr="00896D96" w:rsidRDefault="004B3D18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C6E476" w14:textId="77777777" w:rsidR="004B3D18" w:rsidRDefault="004B3D18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374242" w14:textId="77777777" w:rsidR="004B3D18" w:rsidRPr="00896D96" w:rsidRDefault="004B3D18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5AB14" w14:textId="77777777" w:rsidR="004B3D18" w:rsidRDefault="004B3D18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B3D18" w14:paraId="10A5F5C9" w14:textId="77777777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A3DB8E" w14:textId="77777777" w:rsidR="004B3D18" w:rsidRDefault="004B3D18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2AD837" w14:textId="77777777" w:rsidR="004B3D18" w:rsidRDefault="004B3D18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4+500</w:t>
            </w:r>
          </w:p>
          <w:p w14:paraId="11B572C0" w14:textId="77777777" w:rsidR="004B3D18" w:rsidRDefault="004B3D18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FEF23" w14:textId="77777777" w:rsidR="004B3D18" w:rsidRDefault="004B3D18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86052F" w14:textId="77777777" w:rsidR="004B3D18" w:rsidRDefault="004B3D18" w:rsidP="006F4E9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Sărăţel –</w:t>
            </w:r>
          </w:p>
          <w:p w14:paraId="69818C1A" w14:textId="77777777" w:rsidR="004B3D18" w:rsidRDefault="004B3D18" w:rsidP="006F4E9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Mărișelu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E8ABD8" w14:textId="77777777" w:rsidR="004B3D18" w:rsidRDefault="004B3D18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15549C" w14:textId="77777777" w:rsidR="004B3D18" w:rsidRDefault="004B3D18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BC806" w14:textId="77777777" w:rsidR="004B3D18" w:rsidRDefault="004B3D18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1588D7" w14:textId="77777777" w:rsidR="004B3D18" w:rsidRPr="00896D96" w:rsidRDefault="004B3D18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F60EC" w14:textId="77777777" w:rsidR="004B3D18" w:rsidRDefault="004B3D18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B3D18" w14:paraId="20E14822" w14:textId="77777777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D2CE66" w14:textId="77777777" w:rsidR="004B3D18" w:rsidRDefault="004B3D18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5099B" w14:textId="77777777" w:rsidR="004B3D18" w:rsidRDefault="004B3D18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5+200</w:t>
            </w:r>
          </w:p>
          <w:p w14:paraId="6E8E3E05" w14:textId="77777777" w:rsidR="004B3D18" w:rsidRDefault="004B3D18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E474A" w14:textId="77777777" w:rsidR="004B3D18" w:rsidRDefault="004B3D18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31DD4B" w14:textId="77777777" w:rsidR="004B3D18" w:rsidRDefault="004B3D18" w:rsidP="0048497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Sărăţel –</w:t>
            </w:r>
          </w:p>
          <w:p w14:paraId="4D033FF1" w14:textId="77777777" w:rsidR="004B3D18" w:rsidRDefault="004B3D18" w:rsidP="0048497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Mărișelu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B8D526" w14:textId="77777777" w:rsidR="004B3D18" w:rsidRDefault="004B3D18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5C90E" w14:textId="77777777" w:rsidR="004B3D18" w:rsidRDefault="004B3D18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EE50B" w14:textId="77777777" w:rsidR="004B3D18" w:rsidRDefault="004B3D18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5B15C" w14:textId="77777777" w:rsidR="004B3D18" w:rsidRPr="00896D96" w:rsidRDefault="004B3D18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A1F282" w14:textId="77777777" w:rsidR="004B3D18" w:rsidRDefault="004B3D18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B3D18" w14:paraId="6058016F" w14:textId="77777777" w:rsidTr="003D22E6">
        <w:trPr>
          <w:cantSplit/>
          <w:trHeight w:val="45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991132" w14:textId="77777777" w:rsidR="004B3D18" w:rsidRDefault="004B3D18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35AAFD" w14:textId="77777777" w:rsidR="004B3D18" w:rsidRDefault="004B3D18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DA79E" w14:textId="77777777" w:rsidR="004B3D18" w:rsidRPr="00896D96" w:rsidRDefault="004B3D18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42E0B" w14:textId="77777777" w:rsidR="004B3D18" w:rsidRDefault="004B3D18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Şieu </w:t>
            </w:r>
          </w:p>
          <w:p w14:paraId="7BA72712" w14:textId="77777777" w:rsidR="004B3D18" w:rsidRDefault="004B3D18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2DDE4" w14:textId="77777777" w:rsidR="004B3D18" w:rsidRDefault="004B3D18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14:paraId="5B575383" w14:textId="77777777" w:rsidR="004B3D18" w:rsidRDefault="004B3D18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stație</w:t>
            </w:r>
          </w:p>
          <w:p w14:paraId="402BA0B5" w14:textId="77777777" w:rsidR="004B3D18" w:rsidRDefault="004B3D18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64C10A9B" w14:textId="77777777" w:rsidR="004B3D18" w:rsidRDefault="004B3D18" w:rsidP="00B50C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C0C7C1" w14:textId="77777777" w:rsidR="004B3D18" w:rsidRPr="00896D96" w:rsidRDefault="004B3D18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896D96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C2315" w14:textId="77777777" w:rsidR="004B3D18" w:rsidRDefault="004B3D18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AD304" w14:textId="77777777" w:rsidR="004B3D18" w:rsidRPr="00896D96" w:rsidRDefault="004B3D18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9E19FF" w14:textId="77777777" w:rsidR="004B3D18" w:rsidRDefault="004B3D18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Linie închisă între ax stație și călcâi sch. nr. 4.</w:t>
            </w:r>
          </w:p>
        </w:tc>
      </w:tr>
      <w:tr w:rsidR="004B3D18" w14:paraId="195B028F" w14:textId="77777777" w:rsidTr="00B84D59">
        <w:trPr>
          <w:cantSplit/>
          <w:trHeight w:val="4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3BE933" w14:textId="77777777" w:rsidR="004B3D18" w:rsidRDefault="004B3D18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6E1641" w14:textId="77777777" w:rsidR="004B3D18" w:rsidRDefault="004B3D18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589573" w14:textId="77777777" w:rsidR="004B3D18" w:rsidRPr="00896D96" w:rsidRDefault="004B3D18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A54D0" w14:textId="77777777" w:rsidR="004B3D18" w:rsidRDefault="004B3D18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Monor Gledin</w:t>
            </w:r>
          </w:p>
          <w:p w14:paraId="3544891A" w14:textId="77777777" w:rsidR="004B3D18" w:rsidRDefault="004B3D18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4C869C" w14:textId="77777777" w:rsidR="004B3D18" w:rsidRDefault="004B3D18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D4D22F" w14:textId="77777777" w:rsidR="004B3D18" w:rsidRPr="00896D96" w:rsidRDefault="004B3D18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896D96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021CC" w14:textId="77777777" w:rsidR="004B3D18" w:rsidRDefault="004B3D18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6D8F50" w14:textId="77777777" w:rsidR="004B3D18" w:rsidRPr="00896D96" w:rsidRDefault="004B3D18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FC1CF" w14:textId="77777777" w:rsidR="004B3D18" w:rsidRDefault="004B3D18" w:rsidP="00B84D5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B3D18" w14:paraId="533C7369" w14:textId="77777777" w:rsidTr="00B84D59">
        <w:trPr>
          <w:cantSplit/>
          <w:trHeight w:val="4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7DF234" w14:textId="77777777" w:rsidR="004B3D18" w:rsidRDefault="004B3D18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18EF5" w14:textId="77777777" w:rsidR="004B3D18" w:rsidRDefault="004B3D18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60D38" w14:textId="77777777" w:rsidR="004B3D18" w:rsidRPr="00896D96" w:rsidRDefault="004B3D18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5EA5F" w14:textId="77777777" w:rsidR="004B3D18" w:rsidRDefault="004B3D18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Monor Gledin</w:t>
            </w:r>
          </w:p>
          <w:p w14:paraId="287D0DDD" w14:textId="77777777" w:rsidR="004B3D18" w:rsidRDefault="004B3D18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899879" w14:textId="77777777" w:rsidR="004B3D18" w:rsidRDefault="004B3D18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B34D9" w14:textId="77777777" w:rsidR="004B3D18" w:rsidRPr="00896D96" w:rsidRDefault="004B3D18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1728F8" w14:textId="77777777" w:rsidR="004B3D18" w:rsidRDefault="004B3D18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8B9E85" w14:textId="77777777" w:rsidR="004B3D18" w:rsidRPr="00896D96" w:rsidRDefault="004B3D18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4D016D" w14:textId="77777777" w:rsidR="004B3D18" w:rsidRDefault="004B3D18" w:rsidP="00B84D5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B3D18" w14:paraId="5941282A" w14:textId="77777777" w:rsidTr="00B84D59">
        <w:trPr>
          <w:cantSplit/>
          <w:trHeight w:val="4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24618E" w14:textId="77777777" w:rsidR="004B3D18" w:rsidRDefault="004B3D18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F5954" w14:textId="77777777" w:rsidR="004B3D18" w:rsidRDefault="004B3D18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36+900</w:t>
            </w:r>
          </w:p>
          <w:p w14:paraId="76D2D610" w14:textId="77777777" w:rsidR="004B3D18" w:rsidRDefault="004B3D18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6B090B" w14:textId="77777777" w:rsidR="004B3D18" w:rsidRPr="00896D96" w:rsidRDefault="004B3D18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46ADC2" w14:textId="77777777" w:rsidR="004B3D18" w:rsidRDefault="004B3D18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Monor Gledin -</w:t>
            </w:r>
          </w:p>
          <w:p w14:paraId="7C84BF3E" w14:textId="77777777" w:rsidR="004B3D18" w:rsidRDefault="004B3D18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Râpa de Jos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A9B094" w14:textId="77777777" w:rsidR="004B3D18" w:rsidRDefault="004B3D18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7C568" w14:textId="77777777" w:rsidR="004B3D18" w:rsidRPr="00896D96" w:rsidRDefault="004B3D18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CDDA1" w14:textId="77777777" w:rsidR="004B3D18" w:rsidRDefault="004B3D18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1F41D3" w14:textId="77777777" w:rsidR="004B3D18" w:rsidRPr="00896D96" w:rsidRDefault="004B3D18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2D41C6" w14:textId="77777777" w:rsidR="004B3D18" w:rsidRDefault="004B3D18" w:rsidP="00B84D5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B3D18" w14:paraId="19CB60AD" w14:textId="77777777" w:rsidTr="004E07F8">
        <w:trPr>
          <w:cantSplit/>
          <w:trHeight w:val="49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AEA801" w14:textId="77777777" w:rsidR="004B3D18" w:rsidRDefault="004B3D18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6FF28C" w14:textId="77777777" w:rsidR="004B3D18" w:rsidRDefault="004B3D18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B8C9F0" w14:textId="77777777" w:rsidR="004B3D18" w:rsidRPr="00896D96" w:rsidRDefault="004B3D18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7D74D" w14:textId="77777777" w:rsidR="004B3D18" w:rsidRDefault="004B3D18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Râpa de Jos</w:t>
            </w:r>
          </w:p>
          <w:p w14:paraId="5E7B7A04" w14:textId="77777777" w:rsidR="004B3D18" w:rsidRDefault="004B3D18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04CB83" w14:textId="77777777" w:rsidR="004B3D18" w:rsidRDefault="004B3D18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0352F" w14:textId="77777777" w:rsidR="004B3D18" w:rsidRPr="00896D96" w:rsidRDefault="004B3D18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896D96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0528B0" w14:textId="77777777" w:rsidR="004B3D18" w:rsidRDefault="004B3D18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F6AEE6" w14:textId="77777777" w:rsidR="004B3D18" w:rsidRPr="00896D96" w:rsidRDefault="004B3D18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0618D" w14:textId="77777777" w:rsidR="004B3D18" w:rsidRDefault="004B3D18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2A488977" w14:textId="77777777" w:rsidR="004B3D18" w:rsidRDefault="004B3D18" w:rsidP="00D37279">
      <w:pPr>
        <w:spacing w:before="40" w:after="40" w:line="276" w:lineRule="auto"/>
        <w:ind w:right="57"/>
        <w:rPr>
          <w:sz w:val="20"/>
          <w:lang w:val="ro-RO"/>
        </w:rPr>
      </w:pPr>
    </w:p>
    <w:p w14:paraId="376F8363" w14:textId="77777777" w:rsidR="004B3D18" w:rsidRDefault="004B3D18" w:rsidP="00380064">
      <w:pPr>
        <w:pStyle w:val="Heading1"/>
        <w:spacing w:line="360" w:lineRule="auto"/>
      </w:pPr>
      <w:r>
        <w:t>LINIA 500</w:t>
      </w:r>
    </w:p>
    <w:p w14:paraId="4C10435B" w14:textId="77777777" w:rsidR="004B3D18" w:rsidRPr="00071303" w:rsidRDefault="004B3D18" w:rsidP="00CE2DE0">
      <w:pPr>
        <w:pStyle w:val="Heading1"/>
        <w:spacing w:line="360" w:lineRule="auto"/>
        <w:rPr>
          <w:b w:val="0"/>
          <w:bCs w:val="0"/>
          <w:sz w:val="20"/>
          <w:szCs w:val="20"/>
        </w:rPr>
      </w:pPr>
      <w:r>
        <w:t>PLOIEŞTI  SUD - ADJUD - VICŞANI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61"/>
        <w:gridCol w:w="2197"/>
        <w:gridCol w:w="870"/>
        <w:gridCol w:w="754"/>
        <w:gridCol w:w="870"/>
        <w:gridCol w:w="754"/>
        <w:gridCol w:w="2492"/>
      </w:tblGrid>
      <w:tr w:rsidR="004B3D18" w14:paraId="7633E609" w14:textId="77777777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4E475" w14:textId="77777777" w:rsidR="004B3D18" w:rsidRDefault="004B3D18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ED33A6" w14:textId="77777777" w:rsidR="004B3D18" w:rsidRDefault="004B3D18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62+820</w:t>
            </w:r>
          </w:p>
          <w:p w14:paraId="75E3244B" w14:textId="77777777" w:rsidR="004B3D18" w:rsidRDefault="004B3D18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62+870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F44BE8" w14:textId="77777777" w:rsidR="004B3D18" w:rsidRPr="00D33E71" w:rsidRDefault="004B3D18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10C419" w14:textId="77777777" w:rsidR="004B3D18" w:rsidRDefault="004B3D18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Ploieşti Sud -</w:t>
            </w:r>
          </w:p>
          <w:p w14:paraId="263FAB21" w14:textId="77777777" w:rsidR="004B3D18" w:rsidRDefault="004B3D18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Ploieşti Est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4E5BB" w14:textId="77777777" w:rsidR="004B3D18" w:rsidRDefault="004B3D18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3E217C" w14:textId="77777777" w:rsidR="004B3D18" w:rsidRPr="00D33E71" w:rsidRDefault="004B3D18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750EA" w14:textId="77777777" w:rsidR="004B3D18" w:rsidRDefault="004B3D18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07E3B3" w14:textId="77777777" w:rsidR="004B3D18" w:rsidRPr="00D33E71" w:rsidRDefault="004B3D18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6F078" w14:textId="77777777" w:rsidR="004B3D18" w:rsidRDefault="004B3D18" w:rsidP="008E220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B3D18" w14:paraId="0A00522D" w14:textId="77777777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0CDB2F" w14:textId="77777777" w:rsidR="004B3D18" w:rsidRDefault="004B3D18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173EA" w14:textId="77777777" w:rsidR="004B3D18" w:rsidRDefault="004B3D18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8A9AF" w14:textId="77777777" w:rsidR="004B3D18" w:rsidRPr="00D33E71" w:rsidRDefault="004B3D18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25199" w14:textId="77777777" w:rsidR="004B3D18" w:rsidRDefault="004B3D18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Est</w:t>
            </w:r>
          </w:p>
          <w:p w14:paraId="63E14F2B" w14:textId="77777777" w:rsidR="004B3D18" w:rsidRDefault="004B3D18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7 A abătută, </w:t>
            </w:r>
          </w:p>
          <w:p w14:paraId="55A716BC" w14:textId="77777777" w:rsidR="004B3D18" w:rsidRDefault="004B3D18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201CA4" w14:textId="77777777" w:rsidR="004B3D18" w:rsidRDefault="004B3D18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</w:t>
            </w:r>
          </w:p>
          <w:p w14:paraId="18F77A1A" w14:textId="77777777" w:rsidR="004B3D18" w:rsidRDefault="004B3D18" w:rsidP="007C6A9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50 pe lungi-mea de 320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3E599" w14:textId="77777777" w:rsidR="004B3D18" w:rsidRPr="00D33E71" w:rsidRDefault="004B3D18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C1A97" w14:textId="77777777" w:rsidR="004B3D18" w:rsidRDefault="004B3D18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4DDEF" w14:textId="77777777" w:rsidR="004B3D18" w:rsidRPr="00D33E71" w:rsidRDefault="004B3D18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2F3D0" w14:textId="77777777" w:rsidR="004B3D18" w:rsidRDefault="004B3D18" w:rsidP="008E220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B3D18" w14:paraId="13E59B6F" w14:textId="77777777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D3322" w14:textId="77777777" w:rsidR="004B3D18" w:rsidRDefault="004B3D18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F6E54" w14:textId="77777777" w:rsidR="004B3D18" w:rsidRDefault="004B3D18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8513A" w14:textId="77777777" w:rsidR="004B3D18" w:rsidRPr="00D33E71" w:rsidRDefault="004B3D18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10E733" w14:textId="77777777" w:rsidR="004B3D18" w:rsidRDefault="004B3D18" w:rsidP="00A8046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Est</w:t>
            </w:r>
          </w:p>
          <w:p w14:paraId="33827428" w14:textId="77777777" w:rsidR="004B3D18" w:rsidRDefault="004B3D18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</w:t>
            </w:r>
          </w:p>
          <w:p w14:paraId="2EAEFA33" w14:textId="77777777" w:rsidR="004B3D18" w:rsidRDefault="004B3D18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aparate de cale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C13DF0" w14:textId="77777777" w:rsidR="004B3D18" w:rsidRDefault="004B3D18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17, 19, 25, 31, 33 </w:t>
            </w:r>
          </w:p>
          <w:p w14:paraId="5571D7A2" w14:textId="77777777" w:rsidR="004B3D18" w:rsidRDefault="004B3D18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6A4B94" w14:textId="77777777" w:rsidR="004B3D18" w:rsidRPr="00D33E71" w:rsidRDefault="004B3D18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22B8F" w14:textId="77777777" w:rsidR="004B3D18" w:rsidRDefault="004B3D18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ADC8AC" w14:textId="77777777" w:rsidR="004B3D18" w:rsidRPr="00D33E71" w:rsidRDefault="004B3D18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8190B" w14:textId="77777777" w:rsidR="004B3D18" w:rsidRDefault="004B3D18" w:rsidP="00EF309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B3D18" w14:paraId="37FE32B0" w14:textId="77777777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89C08" w14:textId="77777777" w:rsidR="004B3D18" w:rsidRDefault="004B3D18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D6CD47" w14:textId="77777777" w:rsidR="004B3D18" w:rsidRDefault="004B3D18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71+100</w:t>
            </w:r>
          </w:p>
          <w:p w14:paraId="6C8DE59F" w14:textId="77777777" w:rsidR="004B3D18" w:rsidRDefault="004B3D18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72+000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AEF3E2" w14:textId="77777777" w:rsidR="004B3D18" w:rsidRPr="00D33E71" w:rsidRDefault="004B3D18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CEE6F7" w14:textId="77777777" w:rsidR="004B3D18" w:rsidRPr="0008670B" w:rsidRDefault="004B3D18" w:rsidP="00DD0178">
            <w:pPr>
              <w:spacing w:before="40" w:after="40" w:line="276" w:lineRule="auto"/>
              <w:ind w:left="57" w:right="57"/>
              <w:rPr>
                <w:b/>
                <w:bCs/>
                <w:sz w:val="19"/>
                <w:szCs w:val="19"/>
                <w:lang w:val="ro-RO"/>
              </w:rPr>
            </w:pPr>
            <w:r w:rsidRPr="0008670B">
              <w:rPr>
                <w:b/>
                <w:bCs/>
                <w:sz w:val="19"/>
                <w:szCs w:val="19"/>
                <w:lang w:val="ro-RO"/>
              </w:rPr>
              <w:t>Hm Valea Călugărească</w:t>
            </w:r>
          </w:p>
          <w:p w14:paraId="507F5E9B" w14:textId="77777777" w:rsidR="004B3D18" w:rsidRDefault="004B3D18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inclusiv zona aparatelor de cale</w:t>
            </w:r>
          </w:p>
          <w:p w14:paraId="415D4816" w14:textId="77777777" w:rsidR="004B3D18" w:rsidRDefault="004B3D18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A33D6C" w14:textId="77777777" w:rsidR="004B3D18" w:rsidRDefault="004B3D18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783260" w14:textId="77777777" w:rsidR="004B3D18" w:rsidRDefault="004B3D18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31540F" w14:textId="77777777" w:rsidR="004B3D18" w:rsidRDefault="004B3D18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28C5B" w14:textId="77777777" w:rsidR="004B3D18" w:rsidRPr="00D33E71" w:rsidRDefault="004B3D18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7F4EC9" w14:textId="77777777" w:rsidR="004B3D18" w:rsidRDefault="004B3D18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B3D18" w14:paraId="53F46D19" w14:textId="77777777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EB5039" w14:textId="77777777" w:rsidR="004B3D18" w:rsidRDefault="004B3D18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715CB8" w14:textId="77777777" w:rsidR="004B3D18" w:rsidRDefault="004B3D18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FED9A9" w14:textId="77777777" w:rsidR="004B3D18" w:rsidRPr="00D33E71" w:rsidRDefault="004B3D18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0E190" w14:textId="77777777" w:rsidR="004B3D18" w:rsidRPr="0008670B" w:rsidRDefault="004B3D18" w:rsidP="00DD0178">
            <w:pPr>
              <w:spacing w:before="40" w:after="40" w:line="276" w:lineRule="auto"/>
              <w:ind w:left="57" w:right="57"/>
              <w:rPr>
                <w:b/>
                <w:bCs/>
                <w:sz w:val="19"/>
                <w:szCs w:val="19"/>
                <w:lang w:val="ro-RO"/>
              </w:rPr>
            </w:pPr>
            <w:r w:rsidRPr="0008670B">
              <w:rPr>
                <w:b/>
                <w:bCs/>
                <w:sz w:val="19"/>
                <w:szCs w:val="19"/>
                <w:lang w:val="ro-RO"/>
              </w:rPr>
              <w:t>Hm Valea Călugărească</w:t>
            </w:r>
          </w:p>
          <w:p w14:paraId="150A41DC" w14:textId="77777777" w:rsidR="004B3D18" w:rsidRDefault="004B3D18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inclusiv zona aparatelor de cale</w:t>
            </w:r>
          </w:p>
          <w:p w14:paraId="458D41A7" w14:textId="77777777" w:rsidR="004B3D18" w:rsidRDefault="004B3D18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1C8E5D" w14:textId="77777777" w:rsidR="004B3D18" w:rsidRDefault="004B3D18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E78CC" w14:textId="77777777" w:rsidR="004B3D18" w:rsidRDefault="004B3D18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D2358" w14:textId="77777777" w:rsidR="004B3D18" w:rsidRDefault="004B3D18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71+100</w:t>
            </w:r>
          </w:p>
          <w:p w14:paraId="3C01BCE9" w14:textId="77777777" w:rsidR="004B3D18" w:rsidRDefault="004B3D18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91D99" w14:textId="77777777" w:rsidR="004B3D18" w:rsidRPr="00D33E71" w:rsidRDefault="004B3D18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14016" w14:textId="77777777" w:rsidR="004B3D18" w:rsidRDefault="004B3D18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B3D18" w:rsidRPr="00456545" w14:paraId="5B0D19E9" w14:textId="77777777" w:rsidTr="003A3836">
        <w:trPr>
          <w:cantSplit/>
          <w:trHeight w:val="106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0A4181" w14:textId="77777777" w:rsidR="004B3D18" w:rsidRPr="00456545" w:rsidRDefault="004B3D18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7FE182" w14:textId="77777777" w:rsidR="004B3D18" w:rsidRPr="00456545" w:rsidRDefault="004B3D18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FB046F" w14:textId="77777777" w:rsidR="004B3D18" w:rsidRPr="00D33E71" w:rsidRDefault="004B3D18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E5BF63" w14:textId="77777777" w:rsidR="004B3D18" w:rsidRDefault="004B3D18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Valea Călugărească</w:t>
            </w:r>
          </w:p>
          <w:p w14:paraId="4BEC011F" w14:textId="77777777" w:rsidR="004B3D18" w:rsidRPr="00456545" w:rsidRDefault="004B3D18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F3D908" w14:textId="77777777" w:rsidR="004B3D18" w:rsidRPr="00456545" w:rsidRDefault="004B3D18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D9C86C" w14:textId="77777777" w:rsidR="004B3D18" w:rsidRPr="00D33E71" w:rsidRDefault="004B3D18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A99C5" w14:textId="77777777" w:rsidR="004B3D18" w:rsidRPr="00456545" w:rsidRDefault="004B3D18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19FFCC" w14:textId="77777777" w:rsidR="004B3D18" w:rsidRPr="00D33E71" w:rsidRDefault="004B3D18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76F7CB" w14:textId="77777777" w:rsidR="004B3D18" w:rsidRPr="00456545" w:rsidRDefault="004B3D18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4B3D18" w:rsidRPr="00456545" w14:paraId="1ECC28AD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A7E074" w14:textId="77777777" w:rsidR="004B3D18" w:rsidRPr="00456545" w:rsidRDefault="004B3D18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5A8FB1" w14:textId="77777777" w:rsidR="004B3D18" w:rsidRPr="00456545" w:rsidRDefault="004B3D18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475311" w14:textId="77777777" w:rsidR="004B3D18" w:rsidRPr="00D33E71" w:rsidRDefault="004B3D18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4A7DE1" w14:textId="77777777" w:rsidR="004B3D18" w:rsidRDefault="004B3D18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Valea Călugărească</w:t>
            </w:r>
          </w:p>
          <w:p w14:paraId="47CBFE40" w14:textId="77777777" w:rsidR="004B3D18" w:rsidRPr="00456545" w:rsidRDefault="004B3D18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E5AB19" w14:textId="77777777" w:rsidR="004B3D18" w:rsidRPr="00456545" w:rsidRDefault="004B3D18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E1D3B8" w14:textId="77777777" w:rsidR="004B3D18" w:rsidRPr="00D33E71" w:rsidRDefault="004B3D18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41A94" w14:textId="77777777" w:rsidR="004B3D18" w:rsidRPr="00456545" w:rsidRDefault="004B3D18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FC665A" w14:textId="77777777" w:rsidR="004B3D18" w:rsidRPr="00D33E71" w:rsidRDefault="004B3D18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EF4238" w14:textId="77777777" w:rsidR="004B3D18" w:rsidRPr="00456545" w:rsidRDefault="004B3D18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4B3D18" w:rsidRPr="00456545" w14:paraId="38EE4782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412F85" w14:textId="77777777" w:rsidR="004B3D18" w:rsidRPr="00456545" w:rsidRDefault="004B3D18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C8BD68" w14:textId="77777777" w:rsidR="004B3D18" w:rsidRDefault="004B3D18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74+500</w:t>
            </w:r>
          </w:p>
          <w:p w14:paraId="5417328B" w14:textId="77777777" w:rsidR="004B3D18" w:rsidRPr="00456545" w:rsidRDefault="004B3D18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74+580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AF0C4" w14:textId="77777777" w:rsidR="004B3D18" w:rsidRPr="00D33E71" w:rsidRDefault="004B3D18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F342C0" w14:textId="77777777" w:rsidR="004B3D18" w:rsidRDefault="004B3D18" w:rsidP="00DE6F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Călugărească -</w:t>
            </w:r>
          </w:p>
          <w:p w14:paraId="2854BEC1" w14:textId="77777777" w:rsidR="004B3D18" w:rsidRDefault="004B3D18" w:rsidP="00DE6F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Cricov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6C775" w14:textId="77777777" w:rsidR="004B3D18" w:rsidRDefault="004B3D18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EA913" w14:textId="77777777" w:rsidR="004B3D18" w:rsidRDefault="004B3D18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690203" w14:textId="77777777" w:rsidR="004B3D18" w:rsidRPr="00456545" w:rsidRDefault="004B3D18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7F0B34" w14:textId="77777777" w:rsidR="004B3D18" w:rsidRPr="00D33E71" w:rsidRDefault="004B3D18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D82C3" w14:textId="77777777" w:rsidR="004B3D18" w:rsidRPr="00456545" w:rsidRDefault="004B3D18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4B3D18" w:rsidRPr="00456545" w14:paraId="08619D02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3A29CF" w14:textId="77777777" w:rsidR="004B3D18" w:rsidRPr="00456545" w:rsidRDefault="004B3D18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2AD09" w14:textId="77777777" w:rsidR="004B3D18" w:rsidRDefault="004B3D18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74+500</w:t>
            </w:r>
          </w:p>
          <w:p w14:paraId="16950D03" w14:textId="77777777" w:rsidR="004B3D18" w:rsidRPr="00456545" w:rsidRDefault="004B3D18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74+580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0DE4A" w14:textId="77777777" w:rsidR="004B3D18" w:rsidRPr="00D33E71" w:rsidRDefault="004B3D18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CB18B" w14:textId="77777777" w:rsidR="004B3D18" w:rsidRDefault="004B3D18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Călugărească -</w:t>
            </w:r>
          </w:p>
          <w:p w14:paraId="2B341AA8" w14:textId="77777777" w:rsidR="004B3D18" w:rsidRDefault="004B3D18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Cricov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EF6DDC" w14:textId="77777777" w:rsidR="004B3D18" w:rsidRDefault="004B3D18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647B1" w14:textId="77777777" w:rsidR="004B3D18" w:rsidRDefault="004B3D18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94909" w14:textId="77777777" w:rsidR="004B3D18" w:rsidRDefault="004B3D18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74+500</w:t>
            </w:r>
          </w:p>
          <w:p w14:paraId="4843C226" w14:textId="77777777" w:rsidR="004B3D18" w:rsidRPr="00456545" w:rsidRDefault="004B3D18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7C0A83" w14:textId="77777777" w:rsidR="004B3D18" w:rsidRPr="00D33E71" w:rsidRDefault="004B3D18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C3435" w14:textId="77777777" w:rsidR="004B3D18" w:rsidRPr="004143AF" w:rsidRDefault="004B3D18" w:rsidP="00DD0178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705BAF51" w14:textId="77777777" w:rsidR="004B3D18" w:rsidRPr="00A3090B" w:rsidRDefault="004B3D18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A3090B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B3D18" w:rsidRPr="00456545" w14:paraId="2A0C892D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D0FC77" w14:textId="77777777" w:rsidR="004B3D18" w:rsidRPr="00456545" w:rsidRDefault="004B3D18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2378D" w14:textId="77777777" w:rsidR="004B3D18" w:rsidRDefault="004B3D18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C9D949" w14:textId="77777777" w:rsidR="004B3D18" w:rsidRDefault="004B3D18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A1C726" w14:textId="77777777" w:rsidR="004B3D18" w:rsidRDefault="004B3D18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Călugărească -</w:t>
            </w:r>
          </w:p>
          <w:p w14:paraId="3261B993" w14:textId="77777777" w:rsidR="004B3D18" w:rsidRDefault="004B3D18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Cricov și</w:t>
            </w:r>
          </w:p>
          <w:p w14:paraId="6A18FBCA" w14:textId="77777777" w:rsidR="004B3D18" w:rsidRDefault="004B3D18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Hm Cricov </w:t>
            </w:r>
          </w:p>
          <w:p w14:paraId="5B8067D9" w14:textId="77777777" w:rsidR="004B3D18" w:rsidRDefault="004B3D18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1CC626" w14:textId="77777777" w:rsidR="004B3D18" w:rsidRDefault="004B3D18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A833C" w14:textId="77777777" w:rsidR="004B3D18" w:rsidRDefault="004B3D18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9700F" w14:textId="77777777" w:rsidR="004B3D18" w:rsidRDefault="004B3D18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73+000</w:t>
            </w:r>
          </w:p>
          <w:p w14:paraId="0A0CD26F" w14:textId="77777777" w:rsidR="004B3D18" w:rsidRDefault="004B3D18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76+280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F19DC7" w14:textId="77777777" w:rsidR="004B3D18" w:rsidRDefault="004B3D18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3EB0A3" w14:textId="77777777" w:rsidR="004B3D18" w:rsidRPr="00377D08" w:rsidRDefault="004B3D18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77D08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80B32C8" w14:textId="77777777" w:rsidR="004B3D18" w:rsidRPr="00377D08" w:rsidRDefault="004B3D18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77D08">
              <w:rPr>
                <w:b/>
                <w:bCs/>
                <w:i/>
                <w:iCs/>
                <w:sz w:val="20"/>
                <w:lang w:val="ro-RO"/>
              </w:rPr>
              <w:t xml:space="preserve">peste sch. 1, 9 și 11 din </w:t>
            </w:r>
          </w:p>
          <w:p w14:paraId="60A80D21" w14:textId="77777777" w:rsidR="004B3D18" w:rsidRPr="004143AF" w:rsidRDefault="004B3D18" w:rsidP="00DD0178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377D08">
              <w:rPr>
                <w:b/>
                <w:bCs/>
                <w:i/>
                <w:iCs/>
                <w:sz w:val="20"/>
                <w:lang w:val="ro-RO"/>
              </w:rPr>
              <w:t>Hm Cricov Cap X.</w:t>
            </w:r>
          </w:p>
        </w:tc>
      </w:tr>
      <w:tr w:rsidR="004B3D18" w:rsidRPr="00456545" w14:paraId="7F2D396C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F74330" w14:textId="77777777" w:rsidR="004B3D18" w:rsidRPr="00456545" w:rsidRDefault="004B3D18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958FC" w14:textId="77777777" w:rsidR="004B3D18" w:rsidRDefault="004B3D18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79F81" w14:textId="77777777" w:rsidR="004B3D18" w:rsidRDefault="004B3D18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ED72D" w14:textId="77777777" w:rsidR="004B3D18" w:rsidRDefault="004B3D18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H.M. Cricov </w:t>
            </w:r>
          </w:p>
          <w:p w14:paraId="7FC1C5D7" w14:textId="77777777" w:rsidR="004B3D18" w:rsidRDefault="004B3D18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FC9E8" w14:textId="77777777" w:rsidR="004B3D18" w:rsidRDefault="004B3D18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TDJ </w:t>
            </w:r>
          </w:p>
          <w:p w14:paraId="0981AC6A" w14:textId="77777777" w:rsidR="004B3D18" w:rsidRDefault="004B3D18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18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C01DE6" w14:textId="77777777" w:rsidR="004B3D18" w:rsidRDefault="004B3D18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7CDA8" w14:textId="77777777" w:rsidR="004B3D18" w:rsidRDefault="004B3D18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97C59" w14:textId="77777777" w:rsidR="004B3D18" w:rsidRDefault="004B3D18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1445C4" w14:textId="77777777" w:rsidR="004B3D18" w:rsidRDefault="004B3D18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5F21B7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DC5251B" w14:textId="77777777" w:rsidR="004B3D18" w:rsidRPr="005F21B7" w:rsidRDefault="004B3D18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5F21B7">
              <w:rPr>
                <w:b/>
                <w:bCs/>
                <w:i/>
                <w:iCs/>
                <w:sz w:val="20"/>
                <w:lang w:val="ro-RO"/>
              </w:rPr>
              <w:t>la liniile 4 și 5 Cap Y.</w:t>
            </w:r>
          </w:p>
        </w:tc>
      </w:tr>
      <w:tr w:rsidR="004B3D18" w:rsidRPr="00456545" w14:paraId="313889EC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00E26B" w14:textId="77777777" w:rsidR="004B3D18" w:rsidRPr="00456545" w:rsidRDefault="004B3D18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AD1DB" w14:textId="77777777" w:rsidR="004B3D18" w:rsidRDefault="004B3D18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516DC3" w14:textId="77777777" w:rsidR="004B3D18" w:rsidRDefault="004B3D18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CBC50" w14:textId="77777777" w:rsidR="004B3D18" w:rsidRDefault="004B3D18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H.M. Inotești </w:t>
            </w:r>
          </w:p>
          <w:p w14:paraId="2501272D" w14:textId="77777777" w:rsidR="004B3D18" w:rsidRDefault="004B3D18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48A238" w14:textId="77777777" w:rsidR="004B3D18" w:rsidRDefault="004B3D18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TDJ </w:t>
            </w:r>
          </w:p>
          <w:p w14:paraId="55841303" w14:textId="77777777" w:rsidR="004B3D18" w:rsidRDefault="004B3D18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13 /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A3DAB" w14:textId="77777777" w:rsidR="004B3D18" w:rsidRDefault="004B3D18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CB252" w14:textId="77777777" w:rsidR="004B3D18" w:rsidRDefault="004B3D18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1CE86" w14:textId="77777777" w:rsidR="004B3D18" w:rsidRDefault="004B3D18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CE99B" w14:textId="77777777" w:rsidR="004B3D18" w:rsidRDefault="004B3D18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5CAD41F" w14:textId="77777777" w:rsidR="004B3D18" w:rsidRDefault="004B3D18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și 5 Cap X.</w:t>
            </w:r>
          </w:p>
        </w:tc>
      </w:tr>
      <w:tr w:rsidR="004B3D18" w:rsidRPr="00456545" w14:paraId="01CE925A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0FE259" w14:textId="77777777" w:rsidR="004B3D18" w:rsidRPr="00456545" w:rsidRDefault="004B3D18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6B5257" w14:textId="77777777" w:rsidR="004B3D18" w:rsidRDefault="004B3D18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29D8F" w14:textId="77777777" w:rsidR="004B3D18" w:rsidRDefault="004B3D18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A35B81" w14:textId="77777777" w:rsidR="004B3D18" w:rsidRDefault="004B3D18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Mizil</w:t>
            </w:r>
          </w:p>
          <w:p w14:paraId="60FA348F" w14:textId="77777777" w:rsidR="004B3D18" w:rsidRDefault="004B3D18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F43D6" w14:textId="77777777" w:rsidR="004B3D18" w:rsidRDefault="004B3D18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TDJ </w:t>
            </w:r>
          </w:p>
          <w:p w14:paraId="399A6C8B" w14:textId="77777777" w:rsidR="004B3D18" w:rsidRDefault="004B3D18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18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2D773" w14:textId="77777777" w:rsidR="004B3D18" w:rsidRDefault="004B3D18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505781" w14:textId="77777777" w:rsidR="004B3D18" w:rsidRDefault="004B3D18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39CC19" w14:textId="77777777" w:rsidR="004B3D18" w:rsidRDefault="004B3D18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57CBEC" w14:textId="77777777" w:rsidR="004B3D18" w:rsidRDefault="004B3D18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3370BDA" w14:textId="77777777" w:rsidR="004B3D18" w:rsidRDefault="004B3D18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și 5 Cap Y.</w:t>
            </w:r>
          </w:p>
        </w:tc>
      </w:tr>
      <w:tr w:rsidR="004B3D18" w:rsidRPr="00456545" w14:paraId="76269EA5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D1263D" w14:textId="77777777" w:rsidR="004B3D18" w:rsidRPr="00456545" w:rsidRDefault="004B3D18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B4DE10" w14:textId="77777777" w:rsidR="004B3D18" w:rsidRDefault="004B3D18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B7C594" w14:textId="77777777" w:rsidR="004B3D18" w:rsidRDefault="004B3D18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23C0B2" w14:textId="77777777" w:rsidR="004B3D18" w:rsidRDefault="004B3D18" w:rsidP="00BF71F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Ulmeni</w:t>
            </w:r>
          </w:p>
          <w:p w14:paraId="6AA41EF0" w14:textId="77777777" w:rsidR="004B3D18" w:rsidRDefault="004B3D18" w:rsidP="00BF71F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3D8D2" w14:textId="77777777" w:rsidR="004B3D18" w:rsidRDefault="004B3D18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TDJ </w:t>
            </w:r>
          </w:p>
          <w:p w14:paraId="06E1BEE5" w14:textId="77777777" w:rsidR="004B3D18" w:rsidRDefault="004B3D18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11 /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64F910" w14:textId="77777777" w:rsidR="004B3D18" w:rsidRDefault="004B3D18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3922F" w14:textId="77777777" w:rsidR="004B3D18" w:rsidRDefault="004B3D18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FBF7D5" w14:textId="77777777" w:rsidR="004B3D18" w:rsidRDefault="004B3D18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F694B" w14:textId="77777777" w:rsidR="004B3D18" w:rsidRDefault="004B3D18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4571D96" w14:textId="77777777" w:rsidR="004B3D18" w:rsidRDefault="004B3D18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4 și 5 st. Ulmeni, </w:t>
            </w:r>
          </w:p>
          <w:p w14:paraId="7D16FE4C" w14:textId="77777777" w:rsidR="004B3D18" w:rsidRDefault="004B3D18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X.</w:t>
            </w:r>
          </w:p>
        </w:tc>
      </w:tr>
      <w:tr w:rsidR="004B3D18" w:rsidRPr="00456545" w14:paraId="01FCDCC2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A115A7" w14:textId="77777777" w:rsidR="004B3D18" w:rsidRPr="00456545" w:rsidRDefault="004B3D18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88F4B" w14:textId="77777777" w:rsidR="004B3D18" w:rsidRDefault="004B3D18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120+800</w:t>
            </w:r>
          </w:p>
          <w:p w14:paraId="012E121B" w14:textId="77777777" w:rsidR="004B3D18" w:rsidRDefault="004B3D18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122+200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951D3" w14:textId="77777777" w:rsidR="004B3D18" w:rsidRDefault="004B3D18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44F873" w14:textId="77777777" w:rsidR="004B3D18" w:rsidRDefault="004B3D18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Ulmeni -</w:t>
            </w:r>
          </w:p>
          <w:p w14:paraId="0CFC2F31" w14:textId="77777777" w:rsidR="004B3D18" w:rsidRDefault="004B3D18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Buzău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AB355B" w14:textId="77777777" w:rsidR="004B3D18" w:rsidRDefault="004B3D18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2AB3A1" w14:textId="77777777" w:rsidR="004B3D18" w:rsidRDefault="004B3D18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3A23F1" w14:textId="77777777" w:rsidR="004B3D18" w:rsidRDefault="004B3D18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120+800</w:t>
            </w:r>
          </w:p>
          <w:p w14:paraId="0E81C971" w14:textId="77777777" w:rsidR="004B3D18" w:rsidRDefault="004B3D18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122+200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19B551" w14:textId="77777777" w:rsidR="004B3D18" w:rsidRDefault="004B3D18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4D9FEC" w14:textId="77777777" w:rsidR="004B3D18" w:rsidRDefault="004B3D18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B3D18" w14:paraId="5FBC49D3" w14:textId="77777777" w:rsidTr="003A3836">
        <w:trPr>
          <w:cantSplit/>
          <w:trHeight w:val="132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AD9E8B" w14:textId="77777777" w:rsidR="004B3D18" w:rsidRDefault="004B3D18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A830D0" w14:textId="77777777" w:rsidR="004B3D18" w:rsidRDefault="004B3D18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655EC6" w14:textId="77777777" w:rsidR="004B3D18" w:rsidRPr="00D33E71" w:rsidRDefault="004B3D18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1A926" w14:textId="77777777" w:rsidR="004B3D18" w:rsidRDefault="004B3D18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Buzău</w:t>
            </w:r>
          </w:p>
          <w:p w14:paraId="4EF2DAC4" w14:textId="77777777" w:rsidR="004B3D18" w:rsidRDefault="004B3D18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BF6160" w14:textId="77777777" w:rsidR="004B3D18" w:rsidRDefault="004B3D18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 </w:t>
            </w:r>
          </w:p>
          <w:p w14:paraId="2A07875A" w14:textId="77777777" w:rsidR="004B3D18" w:rsidRDefault="004B3D18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 / 70</w:t>
            </w:r>
          </w:p>
          <w:p w14:paraId="7DE05B9D" w14:textId="77777777" w:rsidR="004B3D18" w:rsidRDefault="004B3D18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2780A9" w14:textId="77777777" w:rsidR="004B3D18" w:rsidRPr="00D33E71" w:rsidRDefault="004B3D18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F9927" w14:textId="77777777" w:rsidR="004B3D18" w:rsidRDefault="004B3D18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34B20" w14:textId="77777777" w:rsidR="004B3D18" w:rsidRPr="00D33E71" w:rsidRDefault="004B3D18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060249" w14:textId="77777777" w:rsidR="004B3D18" w:rsidRDefault="004B3D18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D92876E" w14:textId="77777777" w:rsidR="004B3D18" w:rsidRDefault="004B3D18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14:paraId="296269CB" w14:textId="77777777" w:rsidR="004B3D18" w:rsidRDefault="004B3D18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6 - 10 </w:t>
            </w:r>
          </w:p>
          <w:p w14:paraId="3F815AB3" w14:textId="77777777" w:rsidR="004B3D18" w:rsidRDefault="004B3D18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primiri - expedieri </w:t>
            </w:r>
          </w:p>
          <w:p w14:paraId="60816994" w14:textId="77777777" w:rsidR="004B3D18" w:rsidRDefault="004B3D18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şi diagonala 54 - 70. </w:t>
            </w:r>
          </w:p>
        </w:tc>
      </w:tr>
      <w:tr w:rsidR="004B3D18" w14:paraId="4E0AB9CF" w14:textId="77777777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69158B" w14:textId="77777777" w:rsidR="004B3D18" w:rsidRDefault="004B3D18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6C52EF" w14:textId="77777777" w:rsidR="004B3D18" w:rsidRDefault="004B3D18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661B5" w14:textId="77777777" w:rsidR="004B3D18" w:rsidRPr="00D33E71" w:rsidRDefault="004B3D18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F3027" w14:textId="77777777" w:rsidR="004B3D18" w:rsidRDefault="004B3D18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Buzău</w:t>
            </w:r>
          </w:p>
          <w:p w14:paraId="27770204" w14:textId="77777777" w:rsidR="004B3D18" w:rsidRDefault="004B3D18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950FA0" w14:textId="77777777" w:rsidR="004B3D18" w:rsidRDefault="004B3D18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14:paraId="408526A2" w14:textId="77777777" w:rsidR="004B3D18" w:rsidRDefault="004B3D18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 / 60</w:t>
            </w:r>
          </w:p>
          <w:p w14:paraId="4F27EB35" w14:textId="77777777" w:rsidR="004B3D18" w:rsidRDefault="004B3D18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772406" w14:textId="77777777" w:rsidR="004B3D18" w:rsidRDefault="004B3D18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DD6DD" w14:textId="77777777" w:rsidR="004B3D18" w:rsidRDefault="004B3D18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18D092" w14:textId="77777777" w:rsidR="004B3D18" w:rsidRPr="00D33E71" w:rsidRDefault="004B3D18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66DA6" w14:textId="77777777" w:rsidR="004B3D18" w:rsidRDefault="004B3D18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2A92F7B" w14:textId="77777777" w:rsidR="004B3D18" w:rsidRDefault="004B3D18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diagonala 52 - 60 </w:t>
            </w:r>
          </w:p>
          <w:p w14:paraId="2F8F41AC" w14:textId="77777777" w:rsidR="004B3D18" w:rsidRDefault="004B3D18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și intrări - ieșiri </w:t>
            </w:r>
          </w:p>
          <w:p w14:paraId="25D741F9" w14:textId="77777777" w:rsidR="004B3D18" w:rsidRDefault="004B3D18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6 - 15. </w:t>
            </w:r>
          </w:p>
        </w:tc>
      </w:tr>
      <w:tr w:rsidR="004B3D18" w14:paraId="5E3406DF" w14:textId="77777777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871790" w14:textId="77777777" w:rsidR="004B3D18" w:rsidRDefault="004B3D18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9FAF3A" w14:textId="77777777" w:rsidR="004B3D18" w:rsidRDefault="004B3D18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128+750</w:t>
            </w:r>
          </w:p>
          <w:p w14:paraId="4A121B96" w14:textId="77777777" w:rsidR="004B3D18" w:rsidRDefault="004B3D18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129+050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B92954" w14:textId="77777777" w:rsidR="004B3D18" w:rsidRPr="00D33E71" w:rsidRDefault="004B3D18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733B34" w14:textId="77777777" w:rsidR="004B3D18" w:rsidRDefault="004B3D18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Buzău,</w:t>
            </w:r>
          </w:p>
          <w:p w14:paraId="1CB322DE" w14:textId="77777777" w:rsidR="004B3D18" w:rsidRDefault="004B3D18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Cap Y,</w:t>
            </w:r>
          </w:p>
          <w:p w14:paraId="1F4D647C" w14:textId="77777777" w:rsidR="004B3D18" w:rsidRDefault="004B3D18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aparate de cale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14A79C" w14:textId="77777777" w:rsidR="004B3D18" w:rsidRDefault="004B3D18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6EFF35" w14:textId="77777777" w:rsidR="004B3D18" w:rsidRDefault="004B3D18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41980E" w14:textId="77777777" w:rsidR="004B3D18" w:rsidRDefault="004B3D18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3180A" w14:textId="77777777" w:rsidR="004B3D18" w:rsidRPr="00D33E71" w:rsidRDefault="004B3D18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E385C" w14:textId="77777777" w:rsidR="004B3D18" w:rsidRDefault="004B3D18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774FDA8" w14:textId="77777777" w:rsidR="004B3D18" w:rsidRDefault="004B3D18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30, 18, 14, 12, 10 Cap Y.</w:t>
            </w:r>
          </w:p>
        </w:tc>
      </w:tr>
      <w:tr w:rsidR="004B3D18" w14:paraId="28EF1876" w14:textId="77777777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F88822" w14:textId="77777777" w:rsidR="004B3D18" w:rsidRDefault="004B3D18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8B4224" w14:textId="77777777" w:rsidR="004B3D18" w:rsidRDefault="004B3D1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524FD" w14:textId="77777777" w:rsidR="004B3D18" w:rsidRDefault="004B3D1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18C372" w14:textId="77777777" w:rsidR="004B3D18" w:rsidRDefault="004B3D1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Buzău,</w:t>
            </w:r>
          </w:p>
          <w:p w14:paraId="400EB578" w14:textId="77777777" w:rsidR="004B3D18" w:rsidRDefault="004B3D1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 Cap Y,</w:t>
            </w:r>
          </w:p>
          <w:p w14:paraId="0F549A42" w14:textId="77777777" w:rsidR="004B3D18" w:rsidRDefault="004B3D1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aparate de cale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E8B67" w14:textId="77777777" w:rsidR="004B3D18" w:rsidRDefault="004B3D1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26B573" w14:textId="77777777" w:rsidR="004B3D18" w:rsidRDefault="004B3D1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BDE1D" w14:textId="77777777" w:rsidR="004B3D18" w:rsidRDefault="004B3D1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128+700</w:t>
            </w:r>
          </w:p>
          <w:p w14:paraId="6C54B023" w14:textId="77777777" w:rsidR="004B3D18" w:rsidRDefault="004B3D1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129+080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61200" w14:textId="77777777" w:rsidR="004B3D18" w:rsidRPr="00D33E71" w:rsidRDefault="004B3D1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1D310B" w14:textId="77777777" w:rsidR="004B3D18" w:rsidRDefault="004B3D1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peste sch. 4, 20, 22 și 40 Cap Y.</w:t>
            </w:r>
          </w:p>
        </w:tc>
      </w:tr>
      <w:tr w:rsidR="004B3D18" w14:paraId="73D0143C" w14:textId="77777777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8A39CF" w14:textId="77777777" w:rsidR="004B3D18" w:rsidRDefault="004B3D18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D8BD54" w14:textId="77777777" w:rsidR="004B3D18" w:rsidRDefault="004B3D1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157+200</w:t>
            </w:r>
          </w:p>
          <w:p w14:paraId="71E3EE31" w14:textId="77777777" w:rsidR="004B3D18" w:rsidRDefault="004B3D1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158+900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5D439" w14:textId="77777777" w:rsidR="004B3D18" w:rsidRDefault="004B3D1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B6374" w14:textId="77777777" w:rsidR="004B3D18" w:rsidRDefault="004B3D1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Zoiţa -</w:t>
            </w:r>
          </w:p>
          <w:p w14:paraId="01C31D54" w14:textId="77777777" w:rsidR="004B3D18" w:rsidRDefault="004B3D1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Râmnicu Sărat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8DE3B" w14:textId="77777777" w:rsidR="004B3D18" w:rsidRDefault="004B3D1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82588C" w14:textId="77777777" w:rsidR="004B3D18" w:rsidRDefault="004B3D1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BDEE7" w14:textId="77777777" w:rsidR="004B3D18" w:rsidRDefault="004B3D1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34147" w14:textId="77777777" w:rsidR="004B3D18" w:rsidRDefault="004B3D1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1BEFEC" w14:textId="77777777" w:rsidR="004B3D18" w:rsidRDefault="004B3D1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B3D18" w14:paraId="412E63A9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A54A65" w14:textId="77777777" w:rsidR="004B3D18" w:rsidRDefault="004B3D18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23BD43" w14:textId="77777777" w:rsidR="004B3D18" w:rsidRDefault="004B3D1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159+220</w:t>
            </w:r>
          </w:p>
          <w:p w14:paraId="6620927F" w14:textId="77777777" w:rsidR="004B3D18" w:rsidRDefault="004B3D1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159+340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A10634" w14:textId="77777777" w:rsidR="004B3D18" w:rsidRDefault="004B3D1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77BA3A" w14:textId="77777777" w:rsidR="004B3D18" w:rsidRDefault="004B3D1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Zoiţa -</w:t>
            </w:r>
          </w:p>
          <w:p w14:paraId="32302BE5" w14:textId="77777777" w:rsidR="004B3D18" w:rsidRDefault="004B3D1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Râmnicu Sărat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10CE73" w14:textId="77777777" w:rsidR="004B3D18" w:rsidRDefault="004B3D1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CCFEF4" w14:textId="77777777" w:rsidR="004B3D18" w:rsidRDefault="004B3D1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D7CC8" w14:textId="77777777" w:rsidR="004B3D18" w:rsidRDefault="004B3D1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88C998" w14:textId="77777777" w:rsidR="004B3D18" w:rsidRDefault="004B3D1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AA83E3" w14:textId="77777777" w:rsidR="004B3D18" w:rsidRPr="004143AF" w:rsidRDefault="004B3D18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06929A19" w14:textId="77777777" w:rsidR="004B3D18" w:rsidRPr="004143AF" w:rsidRDefault="004B3D18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FF1C46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B3D18" w14:paraId="268763A3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B2152D" w14:textId="77777777" w:rsidR="004B3D18" w:rsidRDefault="004B3D18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E31D76" w14:textId="77777777" w:rsidR="004B3D18" w:rsidRDefault="004B3D1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E27F6" w14:textId="77777777" w:rsidR="004B3D18" w:rsidRDefault="004B3D1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FD803" w14:textId="77777777" w:rsidR="004B3D18" w:rsidRDefault="004B3D1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Zoiţa -</w:t>
            </w:r>
          </w:p>
          <w:p w14:paraId="0A8EEE85" w14:textId="77777777" w:rsidR="004B3D18" w:rsidRDefault="004B3D1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Râmnicu Sărat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10882" w14:textId="77777777" w:rsidR="004B3D18" w:rsidRDefault="004B3D1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032CD" w14:textId="77777777" w:rsidR="004B3D18" w:rsidRDefault="004B3D1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F9B892" w14:textId="77777777" w:rsidR="004B3D18" w:rsidRDefault="004B3D1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159+220</w:t>
            </w:r>
          </w:p>
          <w:p w14:paraId="7A2A6133" w14:textId="77777777" w:rsidR="004B3D18" w:rsidRDefault="004B3D1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159+340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FC927" w14:textId="77777777" w:rsidR="004B3D18" w:rsidRDefault="004B3D1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34BF1A" w14:textId="77777777" w:rsidR="004B3D18" w:rsidRPr="004143AF" w:rsidRDefault="004B3D18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0C940B6F" w14:textId="77777777" w:rsidR="004B3D18" w:rsidRPr="004143AF" w:rsidRDefault="004B3D18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FF1C46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B3D18" w14:paraId="3E2ACF07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06348A" w14:textId="77777777" w:rsidR="004B3D18" w:rsidRDefault="004B3D18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A612F" w14:textId="77777777" w:rsidR="004B3D18" w:rsidRDefault="004B3D1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F13C0" w14:textId="77777777" w:rsidR="004B3D18" w:rsidRDefault="004B3D1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5981F" w14:textId="77777777" w:rsidR="004B3D18" w:rsidRDefault="004B3D1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Râmnicu Sărat</w:t>
            </w:r>
          </w:p>
          <w:p w14:paraId="1A59C245" w14:textId="77777777" w:rsidR="004B3D18" w:rsidRDefault="004B3D1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prim. - exped.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E7EDA" w14:textId="77777777" w:rsidR="004B3D18" w:rsidRDefault="004B3D1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D52400" w14:textId="77777777" w:rsidR="004B3D18" w:rsidRDefault="004B3D1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2CD51" w14:textId="77777777" w:rsidR="004B3D18" w:rsidRDefault="004B3D1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BA667" w14:textId="77777777" w:rsidR="004B3D18" w:rsidRDefault="004B3D1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BBD52" w14:textId="77777777" w:rsidR="004B3D18" w:rsidRPr="004143AF" w:rsidRDefault="004B3D18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4B3D18" w14:paraId="6B4E74CC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550A06" w14:textId="77777777" w:rsidR="004B3D18" w:rsidRDefault="004B3D18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E50C9" w14:textId="77777777" w:rsidR="004B3D18" w:rsidRDefault="004B3D1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E093C" w14:textId="77777777" w:rsidR="004B3D18" w:rsidRDefault="004B3D1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5510F2" w14:textId="77777777" w:rsidR="004B3D18" w:rsidRDefault="004B3D1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Râmnicu Sărat -</w:t>
            </w:r>
          </w:p>
          <w:p w14:paraId="5C77FF0F" w14:textId="77777777" w:rsidR="004B3D18" w:rsidRDefault="004B3D1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Sihlea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80D8EA" w14:textId="77777777" w:rsidR="004B3D18" w:rsidRDefault="004B3D1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0E4327" w14:textId="77777777" w:rsidR="004B3D18" w:rsidRDefault="004B3D1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30736" w14:textId="77777777" w:rsidR="004B3D18" w:rsidRDefault="004B3D1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170+000</w:t>
            </w:r>
          </w:p>
          <w:p w14:paraId="0AA87D82" w14:textId="77777777" w:rsidR="004B3D18" w:rsidRDefault="004B3D1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3A45D" w14:textId="77777777" w:rsidR="004B3D18" w:rsidRDefault="004B3D1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57035" w14:textId="77777777" w:rsidR="004B3D18" w:rsidRPr="004143AF" w:rsidRDefault="004B3D18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4B3D18" w14:paraId="4EA64B6A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E3A441" w14:textId="77777777" w:rsidR="004B3D18" w:rsidRDefault="004B3D18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212C0E" w14:textId="77777777" w:rsidR="004B3D18" w:rsidRDefault="004B3D1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A3D1C7" w14:textId="77777777" w:rsidR="004B3D18" w:rsidRDefault="004B3D1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39E14" w14:textId="77777777" w:rsidR="004B3D18" w:rsidRDefault="004B3D1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Sihlea</w:t>
            </w:r>
          </w:p>
          <w:p w14:paraId="5EC4367D" w14:textId="77777777" w:rsidR="004B3D18" w:rsidRDefault="004B3D1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B2F5B" w14:textId="77777777" w:rsidR="004B3D18" w:rsidRDefault="004B3D1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11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476A6" w14:textId="77777777" w:rsidR="004B3D18" w:rsidRDefault="004B3D1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887CF" w14:textId="77777777" w:rsidR="004B3D18" w:rsidRDefault="004B3D1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EF14E" w14:textId="77777777" w:rsidR="004B3D18" w:rsidRDefault="004B3D1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CC26C2" w14:textId="77777777" w:rsidR="004B3D18" w:rsidRPr="00534A55" w:rsidRDefault="004B3D1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14:paraId="62F7D031" w14:textId="77777777" w:rsidR="004B3D18" w:rsidRPr="00534A55" w:rsidRDefault="004B3D1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14:paraId="57FAE169" w14:textId="77777777" w:rsidR="004B3D18" w:rsidRPr="004143AF" w:rsidRDefault="004B3D18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>la linia 5 prim</w:t>
            </w:r>
            <w:r>
              <w:rPr>
                <w:b/>
                <w:bCs/>
                <w:i/>
                <w:sz w:val="20"/>
                <w:lang w:val="ro-RO"/>
              </w:rPr>
              <w:t>iri</w:t>
            </w:r>
            <w:r w:rsidRPr="00534A55">
              <w:rPr>
                <w:b/>
                <w:bCs/>
                <w:i/>
                <w:sz w:val="20"/>
                <w:lang w:val="ro-RO"/>
              </w:rPr>
              <w:t xml:space="preserve"> - exped</w:t>
            </w:r>
            <w:r>
              <w:rPr>
                <w:b/>
                <w:bCs/>
                <w:i/>
                <w:sz w:val="20"/>
                <w:lang w:val="ro-RO"/>
              </w:rPr>
              <w:t>.</w:t>
            </w:r>
          </w:p>
        </w:tc>
      </w:tr>
      <w:tr w:rsidR="004B3D18" w14:paraId="0F5B0314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A80C47" w14:textId="77777777" w:rsidR="004B3D18" w:rsidRDefault="004B3D18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BF9C7" w14:textId="77777777" w:rsidR="004B3D18" w:rsidRDefault="004B3D1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A160B" w14:textId="77777777" w:rsidR="004B3D18" w:rsidRDefault="004B3D1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8C7A2A" w14:textId="77777777" w:rsidR="004B3D18" w:rsidRDefault="004B3D1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Sihlea</w:t>
            </w:r>
          </w:p>
          <w:p w14:paraId="253772C1" w14:textId="77777777" w:rsidR="004B3D18" w:rsidRDefault="004B3D1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3A1341" w14:textId="77777777" w:rsidR="004B3D18" w:rsidRDefault="004B3D1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186D8" w14:textId="77777777" w:rsidR="004B3D18" w:rsidRDefault="004B3D1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9EEB53" w14:textId="77777777" w:rsidR="004B3D18" w:rsidRDefault="004B3D1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B6CDB5" w14:textId="77777777" w:rsidR="004B3D18" w:rsidRDefault="004B3D1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FE6AA6" w14:textId="77777777" w:rsidR="004B3D18" w:rsidRPr="00534A55" w:rsidRDefault="004B3D1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14:paraId="484E5099" w14:textId="77777777" w:rsidR="004B3D18" w:rsidRPr="00534A55" w:rsidRDefault="004B3D1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14:paraId="7F76E5CE" w14:textId="77777777" w:rsidR="004B3D18" w:rsidRPr="00534A55" w:rsidRDefault="004B3D1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>la linia 5 prim</w:t>
            </w:r>
            <w:r>
              <w:rPr>
                <w:b/>
                <w:bCs/>
                <w:i/>
                <w:sz w:val="20"/>
                <w:lang w:val="ro-RO"/>
              </w:rPr>
              <w:t>iri</w:t>
            </w:r>
            <w:r w:rsidRPr="00534A55">
              <w:rPr>
                <w:b/>
                <w:bCs/>
                <w:i/>
                <w:sz w:val="20"/>
                <w:lang w:val="ro-RO"/>
              </w:rPr>
              <w:t xml:space="preserve"> - exped</w:t>
            </w:r>
            <w:r>
              <w:rPr>
                <w:b/>
                <w:bCs/>
                <w:i/>
                <w:sz w:val="20"/>
                <w:lang w:val="ro-RO"/>
              </w:rPr>
              <w:t>.</w:t>
            </w:r>
          </w:p>
        </w:tc>
      </w:tr>
      <w:tr w:rsidR="004B3D18" w14:paraId="0BBCED76" w14:textId="77777777" w:rsidTr="006450F0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91D7D4" w14:textId="77777777" w:rsidR="004B3D18" w:rsidRDefault="004B3D18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11B762" w14:textId="77777777" w:rsidR="004B3D18" w:rsidRDefault="004B3D1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4FC80" w14:textId="77777777" w:rsidR="004B3D18" w:rsidRDefault="004B3D1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47826E" w14:textId="77777777" w:rsidR="004B3D18" w:rsidRDefault="004B3D1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Sihlea -</w:t>
            </w:r>
          </w:p>
          <w:p w14:paraId="05639E31" w14:textId="77777777" w:rsidR="004B3D18" w:rsidRDefault="004B3D1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Gugești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B86450" w14:textId="77777777" w:rsidR="004B3D18" w:rsidRDefault="004B3D1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ED38D7" w14:textId="77777777" w:rsidR="004B3D18" w:rsidRDefault="004B3D1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A5989" w14:textId="77777777" w:rsidR="004B3D18" w:rsidRDefault="004B3D1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177+180</w:t>
            </w:r>
          </w:p>
          <w:p w14:paraId="2639B6E9" w14:textId="77777777" w:rsidR="004B3D18" w:rsidRDefault="004B3D1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182+620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2ACFD4" w14:textId="77777777" w:rsidR="004B3D18" w:rsidRDefault="004B3D1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3C0EB" w14:textId="77777777" w:rsidR="004B3D18" w:rsidRPr="004143AF" w:rsidRDefault="004B3D18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4B3D18" w14:paraId="236BBCAB" w14:textId="77777777" w:rsidTr="006450F0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EE8588" w14:textId="77777777" w:rsidR="004B3D18" w:rsidRDefault="004B3D18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859F0C" w14:textId="77777777" w:rsidR="004B3D18" w:rsidRDefault="004B3D1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339E19" w14:textId="77777777" w:rsidR="004B3D18" w:rsidRDefault="004B3D1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44FFF8" w14:textId="77777777" w:rsidR="004B3D18" w:rsidRPr="000C4604" w:rsidRDefault="004B3D18" w:rsidP="00BE3ADC">
            <w:pPr>
              <w:spacing w:before="40" w:after="40" w:line="276" w:lineRule="auto"/>
              <w:ind w:left="57" w:right="57"/>
              <w:rPr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Gugești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CB398" w14:textId="77777777" w:rsidR="004B3D18" w:rsidRDefault="004B3D1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2422BAA4" w14:textId="77777777" w:rsidR="004B3D18" w:rsidRDefault="004B3D1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13 </w:t>
            </w:r>
          </w:p>
          <w:p w14:paraId="635EF91F" w14:textId="77777777" w:rsidR="004B3D18" w:rsidRDefault="004B3D1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880868" w14:textId="77777777" w:rsidR="004B3D18" w:rsidRDefault="004B3D1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B75811" w14:textId="77777777" w:rsidR="004B3D18" w:rsidRDefault="004B3D1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A7FA8" w14:textId="77777777" w:rsidR="004B3D18" w:rsidRDefault="004B3D1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C0370E" w14:textId="77777777" w:rsidR="004B3D18" w:rsidRPr="000C4604" w:rsidRDefault="004B3D1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0C4604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14:paraId="240D0B00" w14:textId="77777777" w:rsidR="004B3D18" w:rsidRPr="004143AF" w:rsidRDefault="004B3D18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0C4604">
              <w:rPr>
                <w:b/>
                <w:bCs/>
                <w:i/>
                <w:sz w:val="20"/>
                <w:lang w:val="ro-RO"/>
              </w:rPr>
              <w:t>Afectează intrări - ieşiri la și de la linia 4 primiri/ expedieri Cap X Gugești</w:t>
            </w:r>
          </w:p>
        </w:tc>
      </w:tr>
      <w:tr w:rsidR="004B3D18" w14:paraId="056E5F39" w14:textId="77777777" w:rsidTr="008E6699">
        <w:trPr>
          <w:cantSplit/>
          <w:trHeight w:val="652"/>
          <w:jc w:val="center"/>
        </w:trPr>
        <w:tc>
          <w:tcPr>
            <w:tcW w:w="638" w:type="dxa"/>
            <w:vMerge w:val="restart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31B267" w14:textId="77777777" w:rsidR="004B3D18" w:rsidRDefault="004B3D18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vMerge w:val="restart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601CB" w14:textId="77777777" w:rsidR="004B3D18" w:rsidRDefault="004B3D1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vMerge w:val="restart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FA3A2" w14:textId="77777777" w:rsidR="004B3D18" w:rsidRDefault="004B3D1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vMerge w:val="restart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5645A" w14:textId="77777777" w:rsidR="004B3D18" w:rsidRDefault="004B3D1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Gugești -</w:t>
            </w:r>
          </w:p>
          <w:p w14:paraId="6CA7BD1D" w14:textId="77777777" w:rsidR="004B3D18" w:rsidRDefault="004B3D1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Cotești</w:t>
            </w:r>
          </w:p>
        </w:tc>
        <w:tc>
          <w:tcPr>
            <w:tcW w:w="870" w:type="dxa"/>
            <w:vMerge w:val="restart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0EFB5E" w14:textId="77777777" w:rsidR="004B3D18" w:rsidRDefault="004B3D1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vMerge w:val="restart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CE2C7A" w14:textId="77777777" w:rsidR="004B3D18" w:rsidRDefault="004B3D1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8D0A61" w14:textId="77777777" w:rsidR="004B3D18" w:rsidRDefault="004B3D1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186+450</w:t>
            </w:r>
          </w:p>
          <w:p w14:paraId="00D3FEB6" w14:textId="77777777" w:rsidR="004B3D18" w:rsidRDefault="004B3D1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189+000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DF4CEE" w14:textId="77777777" w:rsidR="004B3D18" w:rsidRDefault="004B3D1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vMerge w:val="restart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724E0" w14:textId="77777777" w:rsidR="004B3D18" w:rsidRDefault="004B3D18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4B3D18" w14:paraId="3D57446C" w14:textId="77777777">
        <w:trPr>
          <w:cantSplit/>
          <w:trHeight w:val="638"/>
          <w:jc w:val="center"/>
        </w:trPr>
        <w:tc>
          <w:tcPr>
            <w:tcW w:w="638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47C9DF" w14:textId="77777777" w:rsidR="004B3D18" w:rsidRDefault="004B3D18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vMerge/>
            <w:tcBorders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186ABF" w14:textId="77777777" w:rsidR="004B3D18" w:rsidRDefault="004B3D1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vMerge/>
            <w:tcBorders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3E93E" w14:textId="77777777" w:rsidR="004B3D18" w:rsidRDefault="004B3D1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vMerge/>
            <w:tcBorders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D7D0C8" w14:textId="77777777" w:rsidR="004B3D18" w:rsidRDefault="004B3D1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vMerge/>
            <w:tcBorders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159A8" w14:textId="77777777" w:rsidR="004B3D18" w:rsidRDefault="004B3D1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vMerge/>
            <w:tcBorders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894312" w14:textId="77777777" w:rsidR="004B3D18" w:rsidRDefault="004B3D1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ED67E" w14:textId="77777777" w:rsidR="004B3D18" w:rsidRDefault="004B3D1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189+000</w:t>
            </w:r>
          </w:p>
          <w:p w14:paraId="64D76827" w14:textId="77777777" w:rsidR="004B3D18" w:rsidRDefault="004B3D1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189+600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38BD7" w14:textId="77777777" w:rsidR="004B3D18" w:rsidRDefault="004B3D1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vMerge/>
            <w:tcBorders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8919F" w14:textId="77777777" w:rsidR="004B3D18" w:rsidRDefault="004B3D18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4B3D18" w14:paraId="28335FEE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E8BDE5" w14:textId="77777777" w:rsidR="004B3D18" w:rsidRDefault="004B3D18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C9F228" w14:textId="77777777" w:rsidR="004B3D18" w:rsidRDefault="004B3D1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187+000</w:t>
            </w:r>
          </w:p>
          <w:p w14:paraId="5C5B9496" w14:textId="77777777" w:rsidR="004B3D18" w:rsidRDefault="004B3D1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190+400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603734" w14:textId="77777777" w:rsidR="004B3D18" w:rsidRDefault="004B3D1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329145" w14:textId="77777777" w:rsidR="004B3D18" w:rsidRDefault="004B3D1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Gugești -</w:t>
            </w:r>
          </w:p>
          <w:p w14:paraId="1CFBD391" w14:textId="77777777" w:rsidR="004B3D18" w:rsidRDefault="004B3D1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Cotești și</w:t>
            </w:r>
          </w:p>
          <w:p w14:paraId="03F030CE" w14:textId="77777777" w:rsidR="004B3D18" w:rsidRDefault="004B3D1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Cotești</w:t>
            </w:r>
          </w:p>
          <w:p w14:paraId="308CFB1F" w14:textId="77777777" w:rsidR="004B3D18" w:rsidRDefault="004B3D1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8A9527" w14:textId="77777777" w:rsidR="004B3D18" w:rsidRDefault="004B3D1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88B82E" w14:textId="77777777" w:rsidR="004B3D18" w:rsidRDefault="004B3D1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EB3B2" w14:textId="77777777" w:rsidR="004B3D18" w:rsidRDefault="004B3D1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109E95" w14:textId="77777777" w:rsidR="004B3D18" w:rsidRDefault="004B3D1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0C20D" w14:textId="77777777" w:rsidR="004B3D18" w:rsidRPr="00BB30B6" w:rsidRDefault="004B3D1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BB30B6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14:paraId="47413361" w14:textId="77777777" w:rsidR="004B3D18" w:rsidRDefault="004B3D1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BB30B6">
              <w:rPr>
                <w:b/>
                <w:bCs/>
                <w:i/>
                <w:sz w:val="20"/>
                <w:lang w:val="ro-RO"/>
              </w:rPr>
              <w:t xml:space="preserve">peste sch. 1 și 7 </w:t>
            </w:r>
          </w:p>
          <w:p w14:paraId="2B5CF518" w14:textId="77777777" w:rsidR="004B3D18" w:rsidRPr="004143AF" w:rsidRDefault="004B3D18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BB30B6">
              <w:rPr>
                <w:b/>
                <w:bCs/>
                <w:i/>
                <w:sz w:val="20"/>
                <w:lang w:val="ro-RO"/>
              </w:rPr>
              <w:t>Hm Cotești</w:t>
            </w:r>
            <w:r>
              <w:rPr>
                <w:b/>
                <w:bCs/>
                <w:i/>
                <w:sz w:val="20"/>
                <w:lang w:val="ro-RO"/>
              </w:rPr>
              <w:t xml:space="preserve">, </w:t>
            </w:r>
            <w:r w:rsidRPr="00BB30B6">
              <w:rPr>
                <w:b/>
                <w:bCs/>
                <w:i/>
                <w:sz w:val="20"/>
                <w:lang w:val="ro-RO"/>
              </w:rPr>
              <w:t>Cap X.</w:t>
            </w:r>
          </w:p>
        </w:tc>
      </w:tr>
      <w:tr w:rsidR="004B3D18" w14:paraId="38891B4D" w14:textId="77777777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F3E881" w14:textId="77777777" w:rsidR="004B3D18" w:rsidRDefault="004B3D18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2B7BCD" w14:textId="77777777" w:rsidR="004B3D18" w:rsidRDefault="004B3D1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92044" w14:textId="77777777" w:rsidR="004B3D18" w:rsidRDefault="004B3D1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7C4C3" w14:textId="77777777" w:rsidR="004B3D18" w:rsidRDefault="004B3D1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Focşani</w:t>
            </w:r>
          </w:p>
          <w:p w14:paraId="1F647AE8" w14:textId="77777777" w:rsidR="004B3D18" w:rsidRDefault="004B3D1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P. E.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BD8BE" w14:textId="77777777" w:rsidR="004B3D18" w:rsidRDefault="004B3D1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46CF48" w14:textId="77777777" w:rsidR="004B3D18" w:rsidRDefault="004B3D1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8AEA7A" w14:textId="77777777" w:rsidR="004B3D18" w:rsidRDefault="004B3D1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224B0" w14:textId="77777777" w:rsidR="004B3D18" w:rsidRDefault="004B3D1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5629A9" w14:textId="77777777" w:rsidR="004B3D18" w:rsidRDefault="004B3D1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B3D18" w14:paraId="1D682FE2" w14:textId="77777777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E929D1" w14:textId="77777777" w:rsidR="004B3D18" w:rsidRDefault="004B3D18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F636C1" w14:textId="77777777" w:rsidR="004B3D18" w:rsidRDefault="004B3D1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9F5F74" w14:textId="77777777" w:rsidR="004B3D18" w:rsidRDefault="004B3D1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DE113" w14:textId="77777777" w:rsidR="004B3D18" w:rsidRDefault="004B3D1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Focşani -</w:t>
            </w:r>
          </w:p>
          <w:p w14:paraId="13505A2A" w14:textId="77777777" w:rsidR="004B3D18" w:rsidRDefault="004B3D1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Putna Seacă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FC2F2" w14:textId="77777777" w:rsidR="004B3D18" w:rsidRDefault="004B3D1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66E8A" w14:textId="77777777" w:rsidR="004B3D18" w:rsidRDefault="004B3D1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B9FEA" w14:textId="77777777" w:rsidR="004B3D18" w:rsidRDefault="004B3D1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199+300</w:t>
            </w:r>
          </w:p>
          <w:p w14:paraId="73C2B08B" w14:textId="77777777" w:rsidR="004B3D18" w:rsidRDefault="004B3D1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BAADA" w14:textId="77777777" w:rsidR="004B3D18" w:rsidRDefault="004B3D1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D62577" w14:textId="77777777" w:rsidR="004B3D18" w:rsidRDefault="004B3D1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B3D18" w14:paraId="461A1ED2" w14:textId="77777777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01A8EC" w14:textId="77777777" w:rsidR="004B3D18" w:rsidRDefault="004B3D18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BA4BEF" w14:textId="77777777" w:rsidR="004B3D18" w:rsidRDefault="004B3D1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209+600</w:t>
            </w:r>
          </w:p>
          <w:p w14:paraId="410006BC" w14:textId="77777777" w:rsidR="004B3D18" w:rsidRDefault="004B3D1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209+900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F3E54" w14:textId="77777777" w:rsidR="004B3D18" w:rsidRDefault="004B3D1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6E2CD" w14:textId="77777777" w:rsidR="004B3D18" w:rsidRDefault="004B3D1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Putna Seacă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7947D" w14:textId="77777777" w:rsidR="004B3D18" w:rsidRDefault="004B3D1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9833DC" w14:textId="77777777" w:rsidR="004B3D18" w:rsidRDefault="004B3D1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0A5E75" w14:textId="77777777" w:rsidR="004B3D18" w:rsidRDefault="004B3D1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D678AF" w14:textId="77777777" w:rsidR="004B3D18" w:rsidRDefault="004B3D1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E0A4AB" w14:textId="77777777" w:rsidR="004B3D18" w:rsidRPr="000C4604" w:rsidRDefault="004B3D1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C4604">
              <w:rPr>
                <w:b/>
                <w:bCs/>
                <w:i/>
                <w:iCs/>
                <w:sz w:val="20"/>
                <w:lang w:val="ro-RO"/>
              </w:rPr>
              <w:t>Afectează intrări - ieşiri peste sch. 3,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0C4604">
              <w:rPr>
                <w:b/>
                <w:bCs/>
                <w:i/>
                <w:iCs/>
                <w:sz w:val="20"/>
                <w:lang w:val="ro-RO"/>
              </w:rPr>
              <w:t>7,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0C4604">
              <w:rPr>
                <w:b/>
                <w:bCs/>
                <w:i/>
                <w:iCs/>
                <w:sz w:val="20"/>
                <w:lang w:val="ro-RO"/>
              </w:rPr>
              <w:t>11 Cap X  Putna Seacă</w:t>
            </w:r>
          </w:p>
        </w:tc>
      </w:tr>
      <w:tr w:rsidR="004B3D18" w14:paraId="367B011A" w14:textId="77777777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1D2AF0" w14:textId="77777777" w:rsidR="004B3D18" w:rsidRDefault="004B3D18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5326C" w14:textId="77777777" w:rsidR="004B3D18" w:rsidRDefault="004B3D1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6C2F2C" w14:textId="77777777" w:rsidR="004B3D18" w:rsidRDefault="004B3D1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5AB84C" w14:textId="77777777" w:rsidR="004B3D18" w:rsidRDefault="004B3D1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Putna Seacă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5D2BA0" w14:textId="77777777" w:rsidR="004B3D18" w:rsidRDefault="004B3D1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5F883F" w14:textId="77777777" w:rsidR="004B3D18" w:rsidRDefault="004B3D1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A9AAC" w14:textId="77777777" w:rsidR="004B3D18" w:rsidRDefault="004B3D1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209+600</w:t>
            </w:r>
          </w:p>
          <w:p w14:paraId="140CA4C2" w14:textId="77777777" w:rsidR="004B3D18" w:rsidRDefault="004B3D1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209+900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196C03" w14:textId="77777777" w:rsidR="004B3D18" w:rsidRDefault="004B3D1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517826" w14:textId="77777777" w:rsidR="004B3D18" w:rsidRPr="000C4604" w:rsidRDefault="004B3D1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C4604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1, 5, 9</w:t>
            </w:r>
            <w:r w:rsidRPr="000C4604">
              <w:rPr>
                <w:b/>
                <w:bCs/>
                <w:i/>
                <w:iCs/>
                <w:sz w:val="20"/>
                <w:lang w:val="ro-RO"/>
              </w:rPr>
              <w:t xml:space="preserve"> Cap X  Putna Seacă</w:t>
            </w:r>
          </w:p>
        </w:tc>
      </w:tr>
      <w:tr w:rsidR="004B3D18" w14:paraId="07EABA74" w14:textId="77777777" w:rsidTr="003A3836">
        <w:trPr>
          <w:cantSplit/>
          <w:trHeight w:val="88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E61E3C" w14:textId="77777777" w:rsidR="004B3D18" w:rsidRDefault="004B3D18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22AAD4" w14:textId="77777777" w:rsidR="004B3D18" w:rsidRDefault="004B3D1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214+600</w:t>
            </w:r>
          </w:p>
          <w:p w14:paraId="47006859" w14:textId="77777777" w:rsidR="004B3D18" w:rsidRDefault="004B3D1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214+690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FF64B" w14:textId="77777777" w:rsidR="004B3D18" w:rsidRDefault="004B3D1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8A4E3" w14:textId="77777777" w:rsidR="004B3D18" w:rsidRDefault="004B3D1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Putna Seacă  -</w:t>
            </w:r>
          </w:p>
          <w:p w14:paraId="672A8C3A" w14:textId="77777777" w:rsidR="004B3D18" w:rsidRDefault="004B3D1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Mărăşeşti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27F55" w14:textId="77777777" w:rsidR="004B3D18" w:rsidRDefault="004B3D1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EBE029" w14:textId="77777777" w:rsidR="004B3D18" w:rsidRDefault="004B3D1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03372C" w14:textId="77777777" w:rsidR="004B3D18" w:rsidRDefault="004B3D1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214+600</w:t>
            </w:r>
          </w:p>
          <w:p w14:paraId="27686841" w14:textId="77777777" w:rsidR="004B3D18" w:rsidRDefault="004B3D1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214+690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745436" w14:textId="77777777" w:rsidR="004B3D18" w:rsidRDefault="004B3D1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CF8A36" w14:textId="77777777" w:rsidR="004B3D18" w:rsidRPr="004143AF" w:rsidRDefault="004B3D18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7CF61759" w14:textId="77777777" w:rsidR="004B3D18" w:rsidRPr="006C1F61" w:rsidRDefault="004B3D1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6C1F61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B3D18" w14:paraId="5BFC37E2" w14:textId="77777777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FFB733" w14:textId="77777777" w:rsidR="004B3D18" w:rsidRDefault="004B3D18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40F2C" w14:textId="77777777" w:rsidR="004B3D18" w:rsidRDefault="004B3D1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231+570</w:t>
            </w:r>
          </w:p>
          <w:p w14:paraId="7D66D72F" w14:textId="77777777" w:rsidR="004B3D18" w:rsidRDefault="004B3D1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231+610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A1BDC" w14:textId="77777777" w:rsidR="004B3D18" w:rsidRPr="00D33E71" w:rsidRDefault="004B3D1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EBB571" w14:textId="77777777" w:rsidR="004B3D18" w:rsidRDefault="004B3D1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Pădureni Putna -</w:t>
            </w:r>
          </w:p>
          <w:p w14:paraId="519C86E4" w14:textId="77777777" w:rsidR="004B3D18" w:rsidRDefault="004B3D1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Pufeşti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FC6AB" w14:textId="77777777" w:rsidR="004B3D18" w:rsidRDefault="004B3D1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59944" w14:textId="77777777" w:rsidR="004B3D18" w:rsidRDefault="004B3D1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F58505" w14:textId="77777777" w:rsidR="004B3D18" w:rsidRDefault="004B3D1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231+570</w:t>
            </w:r>
          </w:p>
          <w:p w14:paraId="41FCD6F3" w14:textId="77777777" w:rsidR="004B3D18" w:rsidRDefault="004B3D1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231+610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F02B8" w14:textId="77777777" w:rsidR="004B3D18" w:rsidRPr="00D33E71" w:rsidRDefault="004B3D1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A80988" w14:textId="77777777" w:rsidR="004B3D18" w:rsidRPr="004143AF" w:rsidRDefault="004B3D18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1C82AB8E" w14:textId="77777777" w:rsidR="004B3D18" w:rsidRPr="00D84BDE" w:rsidRDefault="004B3D1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84BDE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B3D18" w14:paraId="125B7554" w14:textId="77777777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F8B602" w14:textId="77777777" w:rsidR="004B3D18" w:rsidRDefault="004B3D18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6B73EB" w14:textId="77777777" w:rsidR="004B3D18" w:rsidRDefault="004B3D1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232+300</w:t>
            </w:r>
          </w:p>
          <w:p w14:paraId="724AEEB0" w14:textId="77777777" w:rsidR="004B3D18" w:rsidRDefault="004B3D1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233+550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3BA7E" w14:textId="77777777" w:rsidR="004B3D18" w:rsidRDefault="004B3D1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06449E" w14:textId="77777777" w:rsidR="004B3D18" w:rsidRDefault="004B3D1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Pufești</w:t>
            </w:r>
          </w:p>
          <w:p w14:paraId="2483613A" w14:textId="77777777" w:rsidR="004B3D18" w:rsidRDefault="004B3D1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35C369" w14:textId="77777777" w:rsidR="004B3D18" w:rsidRDefault="004B3D1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968F14" w14:textId="77777777" w:rsidR="004B3D18" w:rsidRDefault="004B3D1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BB661" w14:textId="77777777" w:rsidR="004B3D18" w:rsidRDefault="004B3D1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05EFD" w14:textId="77777777" w:rsidR="004B3D18" w:rsidRDefault="004B3D1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98C8C8" w14:textId="77777777" w:rsidR="004B3D18" w:rsidRDefault="004B3D18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4B3D18" w14:paraId="2537E50D" w14:textId="77777777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B0D4BB" w14:textId="77777777" w:rsidR="004B3D18" w:rsidRDefault="004B3D18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DF321" w14:textId="77777777" w:rsidR="004B3D18" w:rsidRDefault="004B3D1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C53A17" w14:textId="77777777" w:rsidR="004B3D18" w:rsidRDefault="004B3D1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25D00" w14:textId="77777777" w:rsidR="004B3D18" w:rsidRDefault="004B3D1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Pufești</w:t>
            </w:r>
          </w:p>
          <w:p w14:paraId="07C677E9" w14:textId="77777777" w:rsidR="004B3D18" w:rsidRDefault="004B3D1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2CDE1" w14:textId="77777777" w:rsidR="004B3D18" w:rsidRDefault="004B3D1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D11F54" w14:textId="77777777" w:rsidR="004B3D18" w:rsidRDefault="004B3D1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BDD9E" w14:textId="77777777" w:rsidR="004B3D18" w:rsidRDefault="004B3D1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232+300</w:t>
            </w:r>
          </w:p>
          <w:p w14:paraId="7D61B2DD" w14:textId="77777777" w:rsidR="004B3D18" w:rsidRDefault="004B3D1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17B888" w14:textId="77777777" w:rsidR="004B3D18" w:rsidRDefault="004B3D1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0EF0C8" w14:textId="77777777" w:rsidR="004B3D18" w:rsidRDefault="004B3D18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4B3D18" w14:paraId="02C91073" w14:textId="77777777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5AE6A2" w14:textId="77777777" w:rsidR="004B3D18" w:rsidRDefault="004B3D18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4EB68E" w14:textId="77777777" w:rsidR="004B3D18" w:rsidRDefault="004B3D1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BE6065" w14:textId="77777777" w:rsidR="004B3D18" w:rsidRDefault="004B3D1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4D171" w14:textId="77777777" w:rsidR="004B3D18" w:rsidRDefault="004B3D1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Pufești</w:t>
            </w:r>
          </w:p>
          <w:p w14:paraId="4063B238" w14:textId="77777777" w:rsidR="004B3D18" w:rsidRDefault="004B3D1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B8E3D6" w14:textId="77777777" w:rsidR="004B3D18" w:rsidRDefault="004B3D1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0F096C40" w14:textId="77777777" w:rsidR="004B3D18" w:rsidRDefault="004B3D1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/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8A8F1D" w14:textId="77777777" w:rsidR="004B3D18" w:rsidRDefault="004B3D1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150C3" w14:textId="77777777" w:rsidR="004B3D18" w:rsidRDefault="004B3D1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A3FAD1" w14:textId="77777777" w:rsidR="004B3D18" w:rsidRDefault="004B3D1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DA03B0" w14:textId="77777777" w:rsidR="004B3D18" w:rsidRPr="00534C03" w:rsidRDefault="004B3D1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C03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14:paraId="5BCC2FA8" w14:textId="77777777" w:rsidR="004B3D18" w:rsidRPr="00534C03" w:rsidRDefault="004B3D1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C03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14:paraId="434D2D21" w14:textId="77777777" w:rsidR="004B3D18" w:rsidRDefault="004B3D18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534C03">
              <w:rPr>
                <w:b/>
                <w:bCs/>
                <w:i/>
                <w:sz w:val="20"/>
                <w:lang w:val="ro-RO"/>
              </w:rPr>
              <w:t>la linia 2 primiri - expedieri, Cap X.</w:t>
            </w:r>
          </w:p>
        </w:tc>
      </w:tr>
      <w:tr w:rsidR="004B3D18" w14:paraId="06F99027" w14:textId="77777777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88CDDC" w14:textId="77777777" w:rsidR="004B3D18" w:rsidRDefault="004B3D18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4E7911" w14:textId="77777777" w:rsidR="004B3D18" w:rsidRDefault="004B3D1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240+650</w:t>
            </w:r>
          </w:p>
          <w:p w14:paraId="52877397" w14:textId="77777777" w:rsidR="004B3D18" w:rsidRDefault="004B3D1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241+000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A4FC8" w14:textId="77777777" w:rsidR="004B3D18" w:rsidRPr="00D33E71" w:rsidRDefault="004B3D1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38306" w14:textId="77777777" w:rsidR="004B3D18" w:rsidRDefault="004B3D1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Pufeşti -</w:t>
            </w:r>
          </w:p>
          <w:p w14:paraId="0E464F14" w14:textId="77777777" w:rsidR="004B3D18" w:rsidRDefault="004B3D1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Adjud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47A33" w14:textId="77777777" w:rsidR="004B3D18" w:rsidRDefault="004B3D1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E0B863" w14:textId="77777777" w:rsidR="004B3D18" w:rsidRDefault="004B3D1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0EA135" w14:textId="77777777" w:rsidR="004B3D18" w:rsidRDefault="004B3D1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240+650</w:t>
            </w:r>
          </w:p>
          <w:p w14:paraId="314B2FAB" w14:textId="77777777" w:rsidR="004B3D18" w:rsidRDefault="004B3D1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707C8D" w14:textId="77777777" w:rsidR="004B3D18" w:rsidRPr="00D33E71" w:rsidRDefault="004B3D1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67075C" w14:textId="77777777" w:rsidR="004B3D18" w:rsidRPr="004143AF" w:rsidRDefault="004B3D18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759241F7" w14:textId="77777777" w:rsidR="004B3D18" w:rsidRPr="00D84BDE" w:rsidRDefault="004B3D1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84BDE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B3D18" w14:paraId="34DC8987" w14:textId="77777777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1BDF8B" w14:textId="77777777" w:rsidR="004B3D18" w:rsidRDefault="004B3D18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5B93E3" w14:textId="77777777" w:rsidR="004B3D18" w:rsidRDefault="004B3D1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242+100</w:t>
            </w:r>
          </w:p>
          <w:p w14:paraId="634554BD" w14:textId="77777777" w:rsidR="004B3D18" w:rsidRDefault="004B3D1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242+150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D0B85D" w14:textId="77777777" w:rsidR="004B3D18" w:rsidRDefault="004B3D1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3DC297" w14:textId="77777777" w:rsidR="004B3D18" w:rsidRDefault="004B3D1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535F0FF8" w14:textId="77777777" w:rsidR="004B3D18" w:rsidRDefault="004B3D1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Tranzit, </w:t>
            </w:r>
          </w:p>
          <w:p w14:paraId="00F47344" w14:textId="77777777" w:rsidR="004B3D18" w:rsidRDefault="004B3D1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F6A6D5" w14:textId="77777777" w:rsidR="004B3D18" w:rsidRDefault="004B3D1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6B1CE2" w14:textId="77777777" w:rsidR="004B3D18" w:rsidRDefault="004B3D1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3FF7CB" w14:textId="77777777" w:rsidR="004B3D18" w:rsidRDefault="004B3D1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1223F4" w14:textId="77777777" w:rsidR="004B3D18" w:rsidRDefault="004B3D1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FA0F32" w14:textId="77777777" w:rsidR="004B3D18" w:rsidRPr="001F07B1" w:rsidRDefault="004B3D1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1F07B1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14:paraId="0C25DCEA" w14:textId="77777777" w:rsidR="004B3D18" w:rsidRDefault="004B3D1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1F07B1">
              <w:rPr>
                <w:b/>
                <w:bCs/>
                <w:i/>
                <w:sz w:val="20"/>
                <w:lang w:val="ro-RO"/>
              </w:rPr>
              <w:t xml:space="preserve">peste sch. 5 st. Adjud, </w:t>
            </w:r>
          </w:p>
          <w:p w14:paraId="2398B821" w14:textId="77777777" w:rsidR="004B3D18" w:rsidRPr="004143AF" w:rsidRDefault="004B3D18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1F07B1">
              <w:rPr>
                <w:b/>
                <w:bCs/>
                <w:i/>
                <w:sz w:val="20"/>
                <w:lang w:val="ro-RO"/>
              </w:rPr>
              <w:t>Gr. Tranzit, Cap X.</w:t>
            </w:r>
          </w:p>
        </w:tc>
      </w:tr>
      <w:tr w:rsidR="004B3D18" w14:paraId="0C176412" w14:textId="77777777" w:rsidTr="003A3836">
        <w:trPr>
          <w:cantSplit/>
          <w:trHeight w:val="125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94DB16" w14:textId="77777777" w:rsidR="004B3D18" w:rsidRDefault="004B3D18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A582B4" w14:textId="77777777" w:rsidR="004B3D18" w:rsidRDefault="004B3D1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41792" w14:textId="77777777" w:rsidR="004B3D18" w:rsidRPr="00D33E71" w:rsidRDefault="004B3D1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91042" w14:textId="77777777" w:rsidR="004B3D18" w:rsidRDefault="004B3D1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3FD1941C" w14:textId="77777777" w:rsidR="004B3D18" w:rsidRDefault="004B3D1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BD1BB" w14:textId="77777777" w:rsidR="004B3D18" w:rsidRDefault="004B3D1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3A19F1CA" w14:textId="77777777" w:rsidR="004B3D18" w:rsidRDefault="004B3D1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 /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D99B8" w14:textId="77777777" w:rsidR="004B3D18" w:rsidRPr="00D33E71" w:rsidRDefault="004B3D1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DED852" w14:textId="77777777" w:rsidR="004B3D18" w:rsidRDefault="004B3D1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DAFA3" w14:textId="77777777" w:rsidR="004B3D18" w:rsidRPr="00D33E71" w:rsidRDefault="004B3D1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7BEC8" w14:textId="77777777" w:rsidR="004B3D18" w:rsidRDefault="004B3D1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11 - 38  </w:t>
            </w:r>
          </w:p>
          <w:p w14:paraId="438ECBD5" w14:textId="77777777" w:rsidR="004B3D18" w:rsidRDefault="004B3D1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primiri - expedieri şi </w:t>
            </w:r>
          </w:p>
          <w:p w14:paraId="582E87AA" w14:textId="77777777" w:rsidR="004B3D18" w:rsidRDefault="004B3D1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intrări - ieşiri din Bucla III Pufeşti în Grupa B.</w:t>
            </w:r>
          </w:p>
        </w:tc>
      </w:tr>
      <w:tr w:rsidR="004B3D18" w14:paraId="240271A3" w14:textId="77777777" w:rsidTr="003A3836">
        <w:trPr>
          <w:cantSplit/>
          <w:trHeight w:val="124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66BBCF" w14:textId="77777777" w:rsidR="004B3D18" w:rsidRDefault="004B3D18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3FFA06" w14:textId="77777777" w:rsidR="004B3D18" w:rsidRDefault="004B3D1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677B8A" w14:textId="77777777" w:rsidR="004B3D18" w:rsidRPr="00D33E71" w:rsidRDefault="004B3D1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FB4249" w14:textId="77777777" w:rsidR="004B3D18" w:rsidRDefault="004B3D1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5F2ACC99" w14:textId="77777777" w:rsidR="004B3D18" w:rsidRDefault="004B3D1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800DF" w14:textId="77777777" w:rsidR="004B3D18" w:rsidRDefault="004B3D1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50462515" w14:textId="77777777" w:rsidR="004B3D18" w:rsidRDefault="004B3D1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 / 49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0967B4" w14:textId="77777777" w:rsidR="004B3D18" w:rsidRPr="00D33E71" w:rsidRDefault="004B3D1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C2C66" w14:textId="77777777" w:rsidR="004B3D18" w:rsidRDefault="004B3D1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A00DE2" w14:textId="77777777" w:rsidR="004B3D18" w:rsidRPr="00D33E71" w:rsidRDefault="004B3D1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18638" w14:textId="77777777" w:rsidR="004B3D18" w:rsidRDefault="004B3D1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5C6FA7F" w14:textId="77777777" w:rsidR="004B3D18" w:rsidRDefault="004B3D1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25 - 28  </w:t>
            </w:r>
          </w:p>
          <w:p w14:paraId="3D84A032" w14:textId="77777777" w:rsidR="004B3D18" w:rsidRDefault="004B3D1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– expedieri.</w:t>
            </w:r>
          </w:p>
        </w:tc>
      </w:tr>
      <w:tr w:rsidR="004B3D18" w14:paraId="35E433C7" w14:textId="77777777" w:rsidTr="003A3836">
        <w:trPr>
          <w:cantSplit/>
          <w:trHeight w:val="59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CE3B08" w14:textId="77777777" w:rsidR="004B3D18" w:rsidRDefault="004B3D18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B59F3" w14:textId="77777777" w:rsidR="004B3D18" w:rsidRDefault="004B3D1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6BA62" w14:textId="77777777" w:rsidR="004B3D18" w:rsidRPr="00D33E71" w:rsidRDefault="004B3D1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D92C26" w14:textId="77777777" w:rsidR="004B3D18" w:rsidRDefault="004B3D1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4B7F92E2" w14:textId="77777777" w:rsidR="004B3D18" w:rsidRDefault="004B3D1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2C336" w14:textId="77777777" w:rsidR="004B3D18" w:rsidRDefault="004B3D1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4E77EA06" w14:textId="77777777" w:rsidR="004B3D18" w:rsidRDefault="004B3D1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47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9C84F" w14:textId="77777777" w:rsidR="004B3D18" w:rsidRPr="00D33E71" w:rsidRDefault="004B3D1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6680A0" w14:textId="77777777" w:rsidR="004B3D18" w:rsidRDefault="004B3D1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61529D" w14:textId="77777777" w:rsidR="004B3D18" w:rsidRPr="00D33E71" w:rsidRDefault="004B3D1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B3EBB" w14:textId="77777777" w:rsidR="004B3D18" w:rsidRDefault="004B3D1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79262C7" w14:textId="77777777" w:rsidR="004B3D18" w:rsidRDefault="004B3D1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15 - 24 Gr. B.</w:t>
            </w:r>
          </w:p>
        </w:tc>
      </w:tr>
      <w:tr w:rsidR="004B3D18" w14:paraId="39929382" w14:textId="77777777" w:rsidTr="003A3836">
        <w:trPr>
          <w:cantSplit/>
          <w:trHeight w:val="79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A317B6" w14:textId="77777777" w:rsidR="004B3D18" w:rsidRDefault="004B3D18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D1605C" w14:textId="77777777" w:rsidR="004B3D18" w:rsidRDefault="004B3D1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6A6895" w14:textId="77777777" w:rsidR="004B3D18" w:rsidRPr="00D33E71" w:rsidRDefault="004B3D1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3B210E" w14:textId="77777777" w:rsidR="004B3D18" w:rsidRDefault="004B3D1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686FD28D" w14:textId="77777777" w:rsidR="004B3D18" w:rsidRDefault="004B3D1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D5B78" w14:textId="77777777" w:rsidR="004B3D18" w:rsidRDefault="004B3D1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DAC1D1" w14:textId="77777777" w:rsidR="004B3D18" w:rsidRPr="00D33E71" w:rsidRDefault="004B3D1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4A43BF" w14:textId="77777777" w:rsidR="004B3D18" w:rsidRDefault="004B3D1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15C189" w14:textId="77777777" w:rsidR="004B3D18" w:rsidRPr="00D33E71" w:rsidRDefault="004B3D1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AEAC18" w14:textId="77777777" w:rsidR="004B3D18" w:rsidRDefault="004B3D1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C0CC9FE" w14:textId="77777777" w:rsidR="004B3D18" w:rsidRDefault="004B3D1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14 - 18 </w:t>
            </w:r>
          </w:p>
          <w:p w14:paraId="71ADF4BB" w14:textId="77777777" w:rsidR="004B3D18" w:rsidRDefault="004B3D1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4B3D18" w14:paraId="247AE1E5" w14:textId="77777777" w:rsidTr="003A3836">
        <w:trPr>
          <w:cantSplit/>
          <w:trHeight w:val="79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31B985" w14:textId="77777777" w:rsidR="004B3D18" w:rsidRDefault="004B3D18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6EE3E" w14:textId="77777777" w:rsidR="004B3D18" w:rsidRDefault="004B3D1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EB2F0" w14:textId="77777777" w:rsidR="004B3D18" w:rsidRPr="00D33E71" w:rsidRDefault="004B3D1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F38909" w14:textId="77777777" w:rsidR="004B3D18" w:rsidRDefault="004B3D1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03DD152F" w14:textId="77777777" w:rsidR="004B3D18" w:rsidRDefault="004B3D1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8269BD" w14:textId="77777777" w:rsidR="004B3D18" w:rsidRDefault="004B3D1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1F644E" w14:textId="77777777" w:rsidR="004B3D18" w:rsidRPr="00D33E71" w:rsidRDefault="004B3D1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7ECB6" w14:textId="77777777" w:rsidR="004B3D18" w:rsidRDefault="004B3D1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0DCED" w14:textId="77777777" w:rsidR="004B3D18" w:rsidRPr="00D33E71" w:rsidRDefault="004B3D1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875FF" w14:textId="77777777" w:rsidR="004B3D18" w:rsidRDefault="004B3D1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06381E5" w14:textId="77777777" w:rsidR="004B3D18" w:rsidRDefault="004B3D1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27 și 28 Cap X.</w:t>
            </w:r>
          </w:p>
        </w:tc>
      </w:tr>
      <w:tr w:rsidR="004B3D18" w14:paraId="308B6AE2" w14:textId="77777777" w:rsidTr="003A3836">
        <w:trPr>
          <w:cantSplit/>
          <w:trHeight w:val="43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38CE68" w14:textId="77777777" w:rsidR="004B3D18" w:rsidRDefault="004B3D18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338CF" w14:textId="77777777" w:rsidR="004B3D18" w:rsidRDefault="004B3D1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B72C8D" w14:textId="77777777" w:rsidR="004B3D18" w:rsidRPr="00D33E71" w:rsidRDefault="004B3D1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4DE6A" w14:textId="77777777" w:rsidR="004B3D18" w:rsidRDefault="004B3D1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07453D09" w14:textId="77777777" w:rsidR="004B3D18" w:rsidRDefault="004B3D1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B, 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43426A" w14:textId="77777777" w:rsidR="004B3D18" w:rsidRDefault="004B3D1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5D578A94" w14:textId="77777777" w:rsidR="004B3D18" w:rsidRDefault="004B3D1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/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6C358D" w14:textId="77777777" w:rsidR="004B3D18" w:rsidRPr="00D33E71" w:rsidRDefault="004B3D1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4F1062" w14:textId="77777777" w:rsidR="004B3D18" w:rsidRDefault="004B3D1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42EE2" w14:textId="77777777" w:rsidR="004B3D18" w:rsidRPr="00D33E71" w:rsidRDefault="004B3D1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F7762C" w14:textId="77777777" w:rsidR="004B3D18" w:rsidRDefault="004B3D1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2 Tragere, liniile 3 - 6  </w:t>
            </w:r>
          </w:p>
          <w:p w14:paraId="3C7D5DFC" w14:textId="77777777" w:rsidR="004B3D18" w:rsidRDefault="004B3D1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 Grupa D şi intrări - ieşiri la toate liniile din Grupa B Cap X.</w:t>
            </w:r>
          </w:p>
        </w:tc>
      </w:tr>
      <w:tr w:rsidR="004B3D18" w14:paraId="1869789B" w14:textId="77777777" w:rsidTr="003A3836">
        <w:trPr>
          <w:cantSplit/>
          <w:trHeight w:val="38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902DE0" w14:textId="77777777" w:rsidR="004B3D18" w:rsidRDefault="004B3D18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3CD90C" w14:textId="77777777" w:rsidR="004B3D18" w:rsidRDefault="004B3D1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5F5FC5" w14:textId="77777777" w:rsidR="004B3D18" w:rsidRPr="00D33E71" w:rsidRDefault="004B3D1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A1489" w14:textId="77777777" w:rsidR="004B3D18" w:rsidRDefault="004B3D1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4E228AEF" w14:textId="77777777" w:rsidR="004B3D18" w:rsidRDefault="004B3D1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8D163" w14:textId="77777777" w:rsidR="004B3D18" w:rsidRDefault="004B3D1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04C57F49" w14:textId="77777777" w:rsidR="004B3D18" w:rsidRDefault="004B3D1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/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0CF77" w14:textId="77777777" w:rsidR="004B3D18" w:rsidRPr="00D33E71" w:rsidRDefault="004B3D1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3C7B2" w14:textId="77777777" w:rsidR="004B3D18" w:rsidRDefault="004B3D1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0CBBC" w14:textId="77777777" w:rsidR="004B3D18" w:rsidRPr="00D33E71" w:rsidRDefault="004B3D1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4BD7F" w14:textId="77777777" w:rsidR="004B3D18" w:rsidRDefault="004B3D1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C166E94" w14:textId="77777777" w:rsidR="004B3D18" w:rsidRDefault="004B3D1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– 6 </w:t>
            </w:r>
          </w:p>
          <w:p w14:paraId="639CFB81" w14:textId="77777777" w:rsidR="004B3D18" w:rsidRDefault="004B3D1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– expedieri.</w:t>
            </w:r>
          </w:p>
        </w:tc>
      </w:tr>
      <w:tr w:rsidR="004B3D18" w14:paraId="3A3F4E60" w14:textId="77777777" w:rsidTr="003A3836">
        <w:trPr>
          <w:cantSplit/>
          <w:trHeight w:val="38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4485A3" w14:textId="77777777" w:rsidR="004B3D18" w:rsidRDefault="004B3D18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C781F3" w14:textId="77777777" w:rsidR="004B3D18" w:rsidRDefault="004B3D1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D128E8" w14:textId="77777777" w:rsidR="004B3D18" w:rsidRPr="00D33E71" w:rsidRDefault="004B3D1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B401F" w14:textId="77777777" w:rsidR="004B3D18" w:rsidRPr="006D3CE2" w:rsidRDefault="004B3D18" w:rsidP="00BE3ADC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szCs w:val="20"/>
                <w:lang w:val="ro-RO"/>
              </w:rPr>
            </w:pPr>
            <w:r w:rsidRPr="006D3CE2">
              <w:rPr>
                <w:rFonts w:ascii="Times New Roman" w:hAnsi="Times New Roman"/>
                <w:spacing w:val="-4"/>
                <w:szCs w:val="20"/>
                <w:lang w:val="ro-RO"/>
              </w:rPr>
              <w:t>St. Adjud Grupa Tranzit</w:t>
            </w:r>
          </w:p>
          <w:p w14:paraId="4377B835" w14:textId="77777777" w:rsidR="004B3D18" w:rsidRPr="006D3CE2" w:rsidRDefault="004B3D1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 w:rsidRPr="006D3CE2">
              <w:rPr>
                <w:b/>
                <w:bCs/>
                <w:spacing w:val="-4"/>
                <w:sz w:val="20"/>
                <w:szCs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2A603" w14:textId="77777777" w:rsidR="004B3D18" w:rsidRDefault="004B3D1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07BC59" w14:textId="77777777" w:rsidR="004B3D18" w:rsidRPr="00D33E71" w:rsidRDefault="004B3D1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17474" w14:textId="77777777" w:rsidR="004B3D18" w:rsidRDefault="004B3D1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6D62FA" w14:textId="77777777" w:rsidR="004B3D18" w:rsidRPr="00D33E71" w:rsidRDefault="004B3D1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7AECAF" w14:textId="77777777" w:rsidR="004B3D18" w:rsidRPr="006D3CE2" w:rsidRDefault="004B3D1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D3CE2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52D6C393" w14:textId="77777777" w:rsidR="004B3D18" w:rsidRPr="006D3CE2" w:rsidRDefault="004B3D18" w:rsidP="00BE3ADC">
            <w:pPr>
              <w:pStyle w:val="Heading2"/>
              <w:spacing w:line="276" w:lineRule="auto"/>
              <w:rPr>
                <w:rFonts w:ascii="Times New Roman" w:hAnsi="Times New Roman"/>
                <w:i/>
                <w:iCs/>
                <w:spacing w:val="-4"/>
                <w:szCs w:val="20"/>
                <w:lang w:val="ro-RO"/>
              </w:rPr>
            </w:pPr>
            <w:r w:rsidRPr="006D3CE2">
              <w:rPr>
                <w:rFonts w:ascii="Times New Roman" w:hAnsi="Times New Roman"/>
                <w:i/>
                <w:iCs/>
                <w:szCs w:val="20"/>
                <w:lang w:val="ro-RO"/>
              </w:rPr>
              <w:t>la liniile 5 – 9</w:t>
            </w:r>
            <w:r w:rsidRPr="006D3CE2">
              <w:rPr>
                <w:rFonts w:ascii="Times New Roman" w:hAnsi="Times New Roman"/>
                <w:i/>
                <w:iCs/>
                <w:spacing w:val="-4"/>
                <w:szCs w:val="20"/>
                <w:lang w:val="ro-RO"/>
              </w:rPr>
              <w:t xml:space="preserve"> St. Adjud Grupa Tranzit</w:t>
            </w:r>
          </w:p>
          <w:p w14:paraId="1419BB9E" w14:textId="77777777" w:rsidR="004B3D18" w:rsidRDefault="004B3D1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6D3CE2">
              <w:rPr>
                <w:b/>
                <w:bCs/>
                <w:i/>
                <w:iCs/>
                <w:spacing w:val="-4"/>
                <w:sz w:val="20"/>
                <w:szCs w:val="20"/>
                <w:lang w:val="ro-RO"/>
              </w:rPr>
              <w:t>Cap X</w:t>
            </w:r>
            <w:r w:rsidRPr="006D3CE2">
              <w:rPr>
                <w:b/>
                <w:bCs/>
                <w:i/>
                <w:iCs/>
                <w:sz w:val="20"/>
                <w:szCs w:val="20"/>
                <w:lang w:val="ro-RO"/>
              </w:rPr>
              <w:t>.</w:t>
            </w:r>
          </w:p>
        </w:tc>
      </w:tr>
      <w:tr w:rsidR="004B3D18" w14:paraId="7792DA1C" w14:textId="77777777" w:rsidTr="003A3836">
        <w:trPr>
          <w:cantSplit/>
          <w:trHeight w:val="101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AE98A3" w14:textId="77777777" w:rsidR="004B3D18" w:rsidRDefault="004B3D18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25DF0" w14:textId="77777777" w:rsidR="004B3D18" w:rsidRDefault="004B3D1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7A86ED" w14:textId="77777777" w:rsidR="004B3D18" w:rsidRPr="00D33E71" w:rsidRDefault="004B3D1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96D132" w14:textId="77777777" w:rsidR="004B3D18" w:rsidRPr="00AD0C48" w:rsidRDefault="004B3D18" w:rsidP="00BE3ADC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 w:rsidRPr="00AD0C48"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14:paraId="4AE42D40" w14:textId="77777777" w:rsidR="004B3D18" w:rsidRPr="00AD0C48" w:rsidRDefault="004B3D18" w:rsidP="00BE3ADC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8D208" w14:textId="77777777" w:rsidR="004B3D18" w:rsidRDefault="004B3D1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1D8E5852" w14:textId="77777777" w:rsidR="004B3D18" w:rsidRDefault="004B3D1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 / 89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DF0C57" w14:textId="77777777" w:rsidR="004B3D18" w:rsidRPr="00D33E71" w:rsidRDefault="004B3D1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E95B8B" w14:textId="77777777" w:rsidR="004B3D18" w:rsidRDefault="004B3D1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9B9BD" w14:textId="77777777" w:rsidR="004B3D18" w:rsidRPr="00D33E71" w:rsidRDefault="004B3D1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07641F" w14:textId="77777777" w:rsidR="004B3D18" w:rsidRDefault="004B3D1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398D8A6" w14:textId="77777777" w:rsidR="004B3D18" w:rsidRDefault="004B3D1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9BC148D" w14:textId="77777777" w:rsidR="004B3D18" w:rsidRDefault="004B3D1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10 - 13 </w:t>
            </w:r>
          </w:p>
          <w:p w14:paraId="5F6D1A32" w14:textId="77777777" w:rsidR="004B3D18" w:rsidRDefault="004B3D1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4B3D18" w14:paraId="17BD9C46" w14:textId="77777777" w:rsidTr="003A3836">
        <w:trPr>
          <w:cantSplit/>
          <w:trHeight w:val="14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C65E3B" w14:textId="77777777" w:rsidR="004B3D18" w:rsidRDefault="004B3D18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19D339" w14:textId="77777777" w:rsidR="004B3D18" w:rsidRDefault="004B3D1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C93116" w14:textId="77777777" w:rsidR="004B3D18" w:rsidRPr="00D33E71" w:rsidRDefault="004B3D1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CEABE" w14:textId="77777777" w:rsidR="004B3D18" w:rsidRDefault="004B3D18" w:rsidP="00BE3ADC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14:paraId="3B763505" w14:textId="77777777" w:rsidR="004B3D18" w:rsidRDefault="004B3D18" w:rsidP="00BE3ADC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liniile 13 şi 14</w:t>
            </w:r>
          </w:p>
          <w:p w14:paraId="40DCCAEC" w14:textId="77777777" w:rsidR="004B3D18" w:rsidRDefault="004B3D18" w:rsidP="00BE3ADC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primiri - expedieri</w:t>
            </w:r>
          </w:p>
          <w:p w14:paraId="71618BDC" w14:textId="77777777" w:rsidR="004B3D18" w:rsidRPr="002532C4" w:rsidRDefault="004B3D18" w:rsidP="00BE3ADC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3F65BE" w14:textId="77777777" w:rsidR="004B3D18" w:rsidRDefault="004B3D1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2EF661" w14:textId="77777777" w:rsidR="004B3D18" w:rsidRPr="00D33E71" w:rsidRDefault="004B3D1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AE9E3C" w14:textId="77777777" w:rsidR="004B3D18" w:rsidRDefault="004B3D1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F94A12" w14:textId="77777777" w:rsidR="004B3D18" w:rsidRPr="00D33E71" w:rsidRDefault="004B3D1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B926A" w14:textId="77777777" w:rsidR="004B3D18" w:rsidRDefault="004B3D1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34CF2B5" w14:textId="77777777" w:rsidR="004B3D18" w:rsidRDefault="004B3D1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13 şi 14 </w:t>
            </w:r>
          </w:p>
          <w:p w14:paraId="3A07C985" w14:textId="77777777" w:rsidR="004B3D18" w:rsidRDefault="004B3D1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expedieri, Cap X</w:t>
            </w:r>
          </w:p>
          <w:p w14:paraId="57CABCE6" w14:textId="77777777" w:rsidR="004B3D18" w:rsidRDefault="004B3D1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şi ambele poziţii ale schimbătorului numărul 61.</w:t>
            </w:r>
          </w:p>
        </w:tc>
      </w:tr>
      <w:tr w:rsidR="004B3D18" w14:paraId="274EC412" w14:textId="77777777" w:rsidTr="003A3836">
        <w:trPr>
          <w:cantSplit/>
          <w:trHeight w:val="43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20DF4D" w14:textId="77777777" w:rsidR="004B3D18" w:rsidRDefault="004B3D18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237DD0" w14:textId="77777777" w:rsidR="004B3D18" w:rsidRDefault="004B3D1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9E8388" w14:textId="77777777" w:rsidR="004B3D18" w:rsidRPr="00D33E71" w:rsidRDefault="004B3D1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8D29F" w14:textId="77777777" w:rsidR="004B3D18" w:rsidRDefault="004B3D18" w:rsidP="00BE3ADC">
            <w:pPr>
              <w:pStyle w:val="Heading2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14:paraId="7924EBE9" w14:textId="77777777" w:rsidR="004B3D18" w:rsidRDefault="004B3D1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7B34CB" w14:textId="77777777" w:rsidR="004B3D18" w:rsidRDefault="004B3D1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82 / 86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51FFE" w14:textId="77777777" w:rsidR="004B3D18" w:rsidRPr="00D33E71" w:rsidRDefault="004B3D1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C941B7" w14:textId="77777777" w:rsidR="004B3D18" w:rsidRDefault="004B3D1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EAFFA4" w14:textId="77777777" w:rsidR="004B3D18" w:rsidRPr="00D33E71" w:rsidRDefault="004B3D1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5E2193" w14:textId="77777777" w:rsidR="004B3D18" w:rsidRDefault="004B3D1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13AECED" w14:textId="77777777" w:rsidR="004B3D18" w:rsidRDefault="004B3D1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11 - 13  </w:t>
            </w:r>
          </w:p>
          <w:p w14:paraId="7CA028EB" w14:textId="77777777" w:rsidR="004B3D18" w:rsidRDefault="004B3D1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4B3D18" w14:paraId="63777F4E" w14:textId="77777777" w:rsidTr="003A3836">
        <w:trPr>
          <w:cantSplit/>
          <w:trHeight w:val="2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C4B465" w14:textId="77777777" w:rsidR="004B3D18" w:rsidRDefault="004B3D18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492F99" w14:textId="77777777" w:rsidR="004B3D18" w:rsidRDefault="004B3D1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B40788" w14:textId="77777777" w:rsidR="004B3D18" w:rsidRPr="00D33E71" w:rsidRDefault="004B3D1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91A520" w14:textId="77777777" w:rsidR="004B3D18" w:rsidRDefault="004B3D18" w:rsidP="00BE3ADC">
            <w:pPr>
              <w:pStyle w:val="Heading2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14:paraId="1D78A9B9" w14:textId="77777777" w:rsidR="004B3D18" w:rsidRPr="0037264C" w:rsidRDefault="004B3D18" w:rsidP="00BE3ADC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 w:rsidRPr="0037264C">
              <w:rPr>
                <w:rFonts w:ascii="Times New Roman" w:hAnsi="Times New Roman"/>
                <w:bCs w:val="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13E3AB" w14:textId="77777777" w:rsidR="004B3D18" w:rsidRDefault="004B3D1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70 /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11D935" w14:textId="77777777" w:rsidR="004B3D18" w:rsidRPr="00D33E71" w:rsidRDefault="004B3D1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6A80A" w14:textId="77777777" w:rsidR="004B3D18" w:rsidRDefault="004B3D1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93CAF" w14:textId="77777777" w:rsidR="004B3D18" w:rsidRPr="00D33E71" w:rsidRDefault="004B3D1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9D020" w14:textId="77777777" w:rsidR="004B3D18" w:rsidRDefault="004B3D1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6825191" w14:textId="77777777" w:rsidR="004B3D18" w:rsidRDefault="004B3D1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8 - 14</w:t>
            </w:r>
          </w:p>
          <w:p w14:paraId="207FD768" w14:textId="77777777" w:rsidR="004B3D18" w:rsidRDefault="004B3D1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4B3D18" w14:paraId="46F04CD8" w14:textId="77777777" w:rsidTr="003A3836">
        <w:trPr>
          <w:cantSplit/>
          <w:trHeight w:val="9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5BBAF5" w14:textId="77777777" w:rsidR="004B3D18" w:rsidRDefault="004B3D18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0513A" w14:textId="77777777" w:rsidR="004B3D18" w:rsidRDefault="004B3D1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D8DA3C" w14:textId="77777777" w:rsidR="004B3D18" w:rsidRPr="00D33E71" w:rsidRDefault="004B3D1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392A88" w14:textId="77777777" w:rsidR="004B3D18" w:rsidRDefault="004B3D18" w:rsidP="00BE3ADC">
            <w:pPr>
              <w:pStyle w:val="Heading2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14:paraId="7C216B42" w14:textId="77777777" w:rsidR="004B3D18" w:rsidRPr="003A070D" w:rsidRDefault="004B3D18" w:rsidP="00BE3ADC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 w:rsidRPr="003A070D">
              <w:rPr>
                <w:rFonts w:ascii="Times New Roman" w:hAnsi="Times New Roman"/>
                <w:bCs w:val="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CCA99" w14:textId="77777777" w:rsidR="004B3D18" w:rsidRDefault="004B3D1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9520BB" w14:textId="77777777" w:rsidR="004B3D18" w:rsidRPr="00D33E71" w:rsidRDefault="004B3D1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1574E9" w14:textId="77777777" w:rsidR="004B3D18" w:rsidRDefault="004B3D1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32D35B" w14:textId="77777777" w:rsidR="004B3D18" w:rsidRPr="00D33E71" w:rsidRDefault="004B3D1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E31331" w14:textId="77777777" w:rsidR="004B3D18" w:rsidRDefault="004B3D1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063FD10" w14:textId="77777777" w:rsidR="004B3D18" w:rsidRDefault="004B3D1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7 - 9  St. Adjud Grupa Tranzit Cap Y.</w:t>
            </w:r>
          </w:p>
        </w:tc>
      </w:tr>
      <w:tr w:rsidR="004B3D18" w14:paraId="63CAD44F" w14:textId="77777777" w:rsidTr="003A3836">
        <w:trPr>
          <w:cantSplit/>
          <w:trHeight w:val="9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C0C207" w14:textId="77777777" w:rsidR="004B3D18" w:rsidRDefault="004B3D18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04BEC" w14:textId="77777777" w:rsidR="004B3D18" w:rsidRDefault="004B3D1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CDA494" w14:textId="77777777" w:rsidR="004B3D18" w:rsidRPr="00D33E71" w:rsidRDefault="004B3D1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FA7BE" w14:textId="77777777" w:rsidR="004B3D18" w:rsidRDefault="004B3D18" w:rsidP="00BE3ADC">
            <w:pPr>
              <w:pStyle w:val="Heading2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14:paraId="16430608" w14:textId="77777777" w:rsidR="004B3D18" w:rsidRPr="00F401CD" w:rsidRDefault="004B3D18" w:rsidP="00BE3ADC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bCs w:val="0"/>
                <w:lang w:val="ro-RO"/>
              </w:rPr>
              <w:t>C</w:t>
            </w:r>
            <w:r w:rsidRPr="00F401CD">
              <w:rPr>
                <w:rFonts w:ascii="Times New Roman" w:hAnsi="Times New Roman"/>
                <w:bCs w:val="0"/>
                <w:lang w:val="ro-RO"/>
              </w:rPr>
              <w:t>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4B2ADD" w14:textId="77777777" w:rsidR="004B3D18" w:rsidRDefault="004B3D1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46 </w:t>
            </w:r>
          </w:p>
          <w:p w14:paraId="72B81E79" w14:textId="77777777" w:rsidR="004B3D18" w:rsidRDefault="004B3D1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5FF05" w14:textId="77777777" w:rsidR="004B3D18" w:rsidRPr="00D33E71" w:rsidRDefault="004B3D1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52E6B" w14:textId="77777777" w:rsidR="004B3D18" w:rsidRDefault="004B3D1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2A347" w14:textId="77777777" w:rsidR="004B3D18" w:rsidRPr="00D33E71" w:rsidRDefault="004B3D1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8E9D8E" w14:textId="77777777" w:rsidR="004B3D18" w:rsidRDefault="004B3D1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63F245C" w14:textId="77777777" w:rsidR="004B3D18" w:rsidRDefault="004B3D1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8 - 13 </w:t>
            </w:r>
          </w:p>
          <w:p w14:paraId="5F6293BE" w14:textId="77777777" w:rsidR="004B3D18" w:rsidRDefault="004B3D1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4B3D18" w14:paraId="5E09A765" w14:textId="77777777" w:rsidTr="003A3836">
        <w:trPr>
          <w:cantSplit/>
          <w:trHeight w:val="40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3FD74D" w14:textId="77777777" w:rsidR="004B3D18" w:rsidRDefault="004B3D18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33A7CC" w14:textId="77777777" w:rsidR="004B3D18" w:rsidRDefault="004B3D1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B91CA5" w14:textId="77777777" w:rsidR="004B3D18" w:rsidRPr="00D33E71" w:rsidRDefault="004B3D1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CB01F" w14:textId="77777777" w:rsidR="004B3D18" w:rsidRDefault="004B3D18" w:rsidP="00BE3ADC">
            <w:pPr>
              <w:pStyle w:val="Heading2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14:paraId="434D685B" w14:textId="77777777" w:rsidR="004B3D18" w:rsidRDefault="004B3D18" w:rsidP="00BE3ADC">
            <w:pPr>
              <w:pStyle w:val="Heading2"/>
              <w:spacing w:line="276" w:lineRule="auto"/>
              <w:rPr>
                <w:rFonts w:ascii="Times New Roman" w:hAnsi="Times New Roman"/>
                <w:bCs w:val="0"/>
                <w:lang w:val="ro-RO"/>
              </w:rPr>
            </w:pPr>
            <w:r>
              <w:rPr>
                <w:rFonts w:ascii="Times New Roman" w:hAnsi="Times New Roman"/>
                <w:bCs w:val="0"/>
                <w:lang w:val="ro-RO"/>
              </w:rPr>
              <w:t xml:space="preserve">linia 7 </w:t>
            </w:r>
          </w:p>
          <w:p w14:paraId="0BA955C3" w14:textId="77777777" w:rsidR="004B3D18" w:rsidRDefault="004B3D18" w:rsidP="00BE3ADC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bCs w:val="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4BC020" w14:textId="77777777" w:rsidR="004B3D18" w:rsidRDefault="004B3D1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1684DC" w14:textId="77777777" w:rsidR="004B3D18" w:rsidRDefault="004B3D1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3C1DD" w14:textId="77777777" w:rsidR="004B3D18" w:rsidRDefault="004B3D1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1223D" w14:textId="77777777" w:rsidR="004B3D18" w:rsidRPr="00D33E71" w:rsidRDefault="004B3D1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B47AB" w14:textId="77777777" w:rsidR="004B3D18" w:rsidRDefault="004B3D1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EA925DE" w14:textId="77777777" w:rsidR="004B3D18" w:rsidRDefault="004B3D1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7</w:t>
            </w:r>
          </w:p>
          <w:p w14:paraId="5A1E78B5" w14:textId="77777777" w:rsidR="004B3D18" w:rsidRDefault="004B3D1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4B3D18" w14:paraId="5220739D" w14:textId="77777777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67C042" w14:textId="77777777" w:rsidR="004B3D18" w:rsidRDefault="004B3D18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477367" w14:textId="77777777" w:rsidR="004B3D18" w:rsidRDefault="004B3D1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22FE94" w14:textId="77777777" w:rsidR="004B3D18" w:rsidRPr="00D33E71" w:rsidRDefault="004B3D1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8D242C" w14:textId="77777777" w:rsidR="004B3D18" w:rsidRDefault="004B3D18" w:rsidP="00BE3ADC">
            <w:pPr>
              <w:pStyle w:val="Heading2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14:paraId="4CB16C7F" w14:textId="77777777" w:rsidR="004B3D18" w:rsidRDefault="004B3D18" w:rsidP="00BE3ADC">
            <w:pPr>
              <w:pStyle w:val="Heading2"/>
              <w:spacing w:line="276" w:lineRule="auto"/>
              <w:rPr>
                <w:rFonts w:ascii="Times New Roman" w:hAnsi="Times New Roman"/>
                <w:bCs w:val="0"/>
                <w:lang w:val="ro-RO"/>
              </w:rPr>
            </w:pPr>
            <w:r>
              <w:rPr>
                <w:rFonts w:ascii="Times New Roman" w:hAnsi="Times New Roman"/>
                <w:bCs w:val="0"/>
                <w:lang w:val="ro-RO"/>
              </w:rPr>
              <w:t>linia 13</w:t>
            </w:r>
          </w:p>
          <w:p w14:paraId="4D9C2D09" w14:textId="77777777" w:rsidR="004B3D18" w:rsidRDefault="004B3D18" w:rsidP="00BE3ADC">
            <w:pPr>
              <w:pStyle w:val="Heading2"/>
              <w:spacing w:line="276" w:lineRule="auto"/>
              <w:rPr>
                <w:rFonts w:ascii="Times New Roman" w:hAnsi="Times New Roman"/>
                <w:bCs w:val="0"/>
                <w:lang w:val="ro-RO"/>
              </w:rPr>
            </w:pPr>
            <w:r>
              <w:rPr>
                <w:rFonts w:ascii="Times New Roman" w:hAnsi="Times New Roman"/>
                <w:bCs w:val="0"/>
                <w:lang w:val="ro-RO"/>
              </w:rPr>
              <w:t>primiri - expedieri</w:t>
            </w:r>
          </w:p>
          <w:p w14:paraId="7B78977F" w14:textId="77777777" w:rsidR="004B3D18" w:rsidRPr="002532C4" w:rsidRDefault="004B3D18" w:rsidP="00BE3ADC">
            <w:pPr>
              <w:pStyle w:val="Heading2"/>
              <w:spacing w:line="276" w:lineRule="auto"/>
              <w:rPr>
                <w:rFonts w:ascii="Times New Roman" w:hAnsi="Times New Roman"/>
                <w:bCs w:val="0"/>
                <w:lang w:val="ro-RO"/>
              </w:rPr>
            </w:pPr>
            <w:r>
              <w:rPr>
                <w:rFonts w:ascii="Times New Roman" w:hAnsi="Times New Roman"/>
                <w:bCs w:val="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8CC2F" w14:textId="77777777" w:rsidR="004B3D18" w:rsidRDefault="004B3D1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din Ax Staţie până la T.D.J. 90 / 92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9E1A63" w14:textId="77777777" w:rsidR="004B3D18" w:rsidRDefault="004B3D1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6736B6" w14:textId="77777777" w:rsidR="004B3D18" w:rsidRDefault="004B3D1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AAA96C" w14:textId="77777777" w:rsidR="004B3D18" w:rsidRPr="00D33E71" w:rsidRDefault="004B3D1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32951D" w14:textId="77777777" w:rsidR="004B3D18" w:rsidRDefault="004B3D1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88F3D31" w14:textId="77777777" w:rsidR="004B3D18" w:rsidRDefault="004B3D1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13</w:t>
            </w:r>
          </w:p>
          <w:p w14:paraId="5A2B81D3" w14:textId="77777777" w:rsidR="004B3D18" w:rsidRDefault="004B3D1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expedieri, Cap Y.</w:t>
            </w:r>
          </w:p>
        </w:tc>
      </w:tr>
      <w:tr w:rsidR="004B3D18" w14:paraId="0860A158" w14:textId="77777777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002075" w14:textId="77777777" w:rsidR="004B3D18" w:rsidRDefault="004B3D18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9FADA" w14:textId="77777777" w:rsidR="004B3D18" w:rsidRDefault="004B3D1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244+700</w:t>
            </w:r>
          </w:p>
          <w:p w14:paraId="40494893" w14:textId="77777777" w:rsidR="004B3D18" w:rsidRDefault="004B3D1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244+750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71FEE6" w14:textId="77777777" w:rsidR="004B3D18" w:rsidRPr="00D33E71" w:rsidRDefault="004B3D1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4CB30A" w14:textId="77777777" w:rsidR="004B3D18" w:rsidRDefault="004B3D18" w:rsidP="00BE3ADC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 xml:space="preserve">St. Adjud </w:t>
            </w:r>
          </w:p>
          <w:p w14:paraId="0F7D7FA5" w14:textId="77777777" w:rsidR="004B3D18" w:rsidRDefault="004B3D18" w:rsidP="00BE3ADC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Grupa Tranzit,</w:t>
            </w:r>
          </w:p>
          <w:p w14:paraId="5C969DE7" w14:textId="77777777" w:rsidR="004B3D18" w:rsidRDefault="004B3D18" w:rsidP="00BE3ADC">
            <w:pPr>
              <w:rPr>
                <w:spacing w:val="-4"/>
                <w:lang w:val="ro-RO"/>
              </w:rPr>
            </w:pPr>
            <w:r>
              <w:rPr>
                <w:lang w:val="ro-RO"/>
              </w:rPr>
              <w:t xml:space="preserve"> </w:t>
            </w:r>
            <w:r w:rsidRPr="0010350B">
              <w:rPr>
                <w:b/>
                <w:bCs/>
                <w:sz w:val="20"/>
                <w:szCs w:val="20"/>
                <w:lang w:val="ro-RO"/>
              </w:rPr>
              <w:t>linia 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349344" w14:textId="77777777" w:rsidR="004B3D18" w:rsidRDefault="004B3D1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26435" w14:textId="77777777" w:rsidR="004B3D18" w:rsidRDefault="004B3D1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B0A31" w14:textId="77777777" w:rsidR="004B3D18" w:rsidRDefault="004B3D1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2B179" w14:textId="77777777" w:rsidR="004B3D18" w:rsidRPr="00D33E71" w:rsidRDefault="004B3D1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6F4739" w14:textId="77777777" w:rsidR="004B3D18" w:rsidRDefault="004B3D1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20C2E7F" w14:textId="77777777" w:rsidR="004B3D18" w:rsidRDefault="004B3D1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sch. 10 din </w:t>
            </w:r>
            <w:r w:rsidRPr="005650BF">
              <w:rPr>
                <w:b/>
                <w:bCs/>
                <w:i/>
                <w:iCs/>
                <w:spacing w:val="-4"/>
                <w:sz w:val="20"/>
                <w:szCs w:val="20"/>
                <w:lang w:val="ro-RO"/>
              </w:rPr>
              <w:t>St. Adjud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Cap Y.</w:t>
            </w:r>
          </w:p>
        </w:tc>
      </w:tr>
      <w:tr w:rsidR="004B3D18" w14:paraId="0D3EF28C" w14:textId="77777777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1A7353" w14:textId="77777777" w:rsidR="004B3D18" w:rsidRDefault="004B3D18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7267F" w14:textId="77777777" w:rsidR="004B3D18" w:rsidRDefault="004B3D1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CACFB" w14:textId="77777777" w:rsidR="004B3D18" w:rsidRDefault="004B3D1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4E0A9" w14:textId="77777777" w:rsidR="004B3D18" w:rsidRPr="002D1130" w:rsidRDefault="004B3D18" w:rsidP="00BE3ADC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 w:rsidRPr="002D1130">
              <w:rPr>
                <w:rFonts w:ascii="Times New Roman" w:hAnsi="Times New Roman"/>
                <w:spacing w:val="-4"/>
                <w:lang w:val="ro-RO"/>
              </w:rPr>
              <w:t xml:space="preserve">St. Adjud </w:t>
            </w:r>
          </w:p>
          <w:p w14:paraId="0ACBBE8A" w14:textId="77777777" w:rsidR="004B3D18" w:rsidRPr="002D1130" w:rsidRDefault="004B3D18" w:rsidP="00BE3ADC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 w:rsidRPr="002D1130">
              <w:rPr>
                <w:rFonts w:ascii="Times New Roman" w:hAnsi="Times New Roman"/>
                <w:spacing w:val="-4"/>
                <w:lang w:val="ro-RO"/>
              </w:rPr>
              <w:t>Grupa Tranzit,</w:t>
            </w:r>
          </w:p>
          <w:p w14:paraId="45597372" w14:textId="77777777" w:rsidR="004B3D18" w:rsidRPr="002D1130" w:rsidRDefault="004B3D18" w:rsidP="00BE3ADC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 w:rsidRPr="002D1130">
              <w:rPr>
                <w:rFonts w:ascii="Times New Roman" w:hAnsi="Times New Roman"/>
                <w:lang w:val="ro-RO"/>
              </w:rPr>
              <w:t xml:space="preserve"> </w:t>
            </w:r>
            <w:r w:rsidRPr="002D1130">
              <w:rPr>
                <w:rFonts w:ascii="Times New Roman" w:hAnsi="Times New Roman"/>
                <w:szCs w:val="20"/>
                <w:lang w:val="ro-RO"/>
              </w:rPr>
              <w:t>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EC8EA" w14:textId="77777777" w:rsidR="004B3D18" w:rsidRDefault="004B3D1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E6D16" w14:textId="77777777" w:rsidR="004B3D18" w:rsidRDefault="004B3D1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8BA1AF" w14:textId="77777777" w:rsidR="004B3D18" w:rsidRDefault="004B3D1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244+650</w:t>
            </w:r>
          </w:p>
          <w:p w14:paraId="2FC6955C" w14:textId="77777777" w:rsidR="004B3D18" w:rsidRDefault="004B3D1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5CBBA4" w14:textId="77777777" w:rsidR="004B3D18" w:rsidRPr="00D33E71" w:rsidRDefault="004B3D1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77EE3" w14:textId="77777777" w:rsidR="004B3D18" w:rsidRDefault="004B3D1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EEB8B21" w14:textId="77777777" w:rsidR="004B3D18" w:rsidRDefault="004B3D1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14 și</w:t>
            </w:r>
          </w:p>
          <w:p w14:paraId="6D454175" w14:textId="77777777" w:rsidR="004B3D18" w:rsidRDefault="004B3D1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intrări - ieșiri la liniile </w:t>
            </w:r>
          </w:p>
          <w:p w14:paraId="14ED28DB" w14:textId="77777777" w:rsidR="004B3D18" w:rsidRDefault="004B3D1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1 - 13 primiri - expedieri</w:t>
            </w:r>
          </w:p>
          <w:p w14:paraId="69451D11" w14:textId="77777777" w:rsidR="004B3D18" w:rsidRDefault="004B3D1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5650BF">
              <w:rPr>
                <w:b/>
                <w:bCs/>
                <w:i/>
                <w:iCs/>
                <w:spacing w:val="-4"/>
                <w:sz w:val="20"/>
                <w:szCs w:val="20"/>
                <w:lang w:val="ro-RO"/>
              </w:rPr>
              <w:t>St. Adjud</w:t>
            </w:r>
            <w:r w:rsidRPr="00EA1999">
              <w:rPr>
                <w:b/>
                <w:bCs/>
                <w:i/>
                <w:iCs/>
                <w:spacing w:val="-4"/>
                <w:sz w:val="20"/>
                <w:szCs w:val="20"/>
                <w:lang w:val="ro-RO"/>
              </w:rPr>
              <w:t xml:space="preserve"> Grupa Tranzit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</w:p>
          <w:p w14:paraId="1B790845" w14:textId="77777777" w:rsidR="004B3D18" w:rsidRDefault="004B3D1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Y.</w:t>
            </w:r>
          </w:p>
        </w:tc>
      </w:tr>
      <w:tr w:rsidR="004B3D18" w14:paraId="264DA960" w14:textId="77777777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EB902B" w14:textId="77777777" w:rsidR="004B3D18" w:rsidRDefault="004B3D18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069B02" w14:textId="77777777" w:rsidR="004B3D18" w:rsidRDefault="004B3D1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268+500</w:t>
            </w:r>
          </w:p>
          <w:p w14:paraId="32759051" w14:textId="77777777" w:rsidR="004B3D18" w:rsidRDefault="004B3D1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270+300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E3F2D" w14:textId="77777777" w:rsidR="004B3D18" w:rsidRDefault="004B3D1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A93B1" w14:textId="77777777" w:rsidR="004B3D18" w:rsidRPr="002D1130" w:rsidRDefault="004B3D18" w:rsidP="00BE3ADC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Orbeni - Faraoani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0A7D1" w14:textId="77777777" w:rsidR="004B3D18" w:rsidRDefault="004B3D1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72F7CF" w14:textId="77777777" w:rsidR="004B3D18" w:rsidRDefault="004B3D1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99A43B" w14:textId="77777777" w:rsidR="004B3D18" w:rsidRDefault="004B3D1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E31B7" w14:textId="77777777" w:rsidR="004B3D18" w:rsidRDefault="004B3D1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621DC" w14:textId="77777777" w:rsidR="004B3D18" w:rsidRDefault="004B3D1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inductori de 1000 Hz la paleta galbenă.</w:t>
            </w:r>
          </w:p>
        </w:tc>
      </w:tr>
      <w:tr w:rsidR="004B3D18" w14:paraId="40D9C2F0" w14:textId="77777777" w:rsidTr="003A3836">
        <w:trPr>
          <w:cantSplit/>
          <w:trHeight w:val="63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67810C" w14:textId="77777777" w:rsidR="004B3D18" w:rsidRDefault="004B3D18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CE7389" w14:textId="77777777" w:rsidR="004B3D18" w:rsidRDefault="004B3D1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3483C" w14:textId="77777777" w:rsidR="004B3D18" w:rsidRPr="00D33E71" w:rsidRDefault="004B3D1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66C3D8" w14:textId="77777777" w:rsidR="004B3D18" w:rsidRDefault="004B3D1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Bacău</w:t>
            </w:r>
          </w:p>
          <w:p w14:paraId="63740917" w14:textId="77777777" w:rsidR="004B3D18" w:rsidRDefault="004B3D1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8D947D" w14:textId="77777777" w:rsidR="004B3D18" w:rsidRDefault="004B3D1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 13/17-19-33/35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867725" w14:textId="77777777" w:rsidR="004B3D18" w:rsidRPr="00D33E71" w:rsidRDefault="004B3D1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5AA78" w14:textId="77777777" w:rsidR="004B3D18" w:rsidRDefault="004B3D1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9AA3D" w14:textId="77777777" w:rsidR="004B3D18" w:rsidRPr="00D33E71" w:rsidRDefault="004B3D1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4CE88" w14:textId="77777777" w:rsidR="004B3D18" w:rsidRDefault="004B3D1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accesul</w:t>
            </w:r>
          </w:p>
          <w:p w14:paraId="02343896" w14:textId="77777777" w:rsidR="004B3D18" w:rsidRDefault="004B3D1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linia 2 directă</w:t>
            </w:r>
          </w:p>
          <w:p w14:paraId="286B8BAA" w14:textId="77777777" w:rsidR="004B3D18" w:rsidRDefault="004B3D1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1 - 12 Marfă. </w:t>
            </w:r>
          </w:p>
        </w:tc>
      </w:tr>
      <w:tr w:rsidR="004B3D18" w14:paraId="25D19386" w14:textId="77777777" w:rsidTr="003A3836">
        <w:trPr>
          <w:cantSplit/>
          <w:trHeight w:val="4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185B48" w14:textId="77777777" w:rsidR="004B3D18" w:rsidRDefault="004B3D18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72E127" w14:textId="77777777" w:rsidR="004B3D18" w:rsidRDefault="004B3D1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462B9" w14:textId="77777777" w:rsidR="004B3D18" w:rsidRPr="00D33E71" w:rsidRDefault="004B3D1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C069C" w14:textId="77777777" w:rsidR="004B3D18" w:rsidRDefault="004B3D1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Bacău</w:t>
            </w:r>
          </w:p>
          <w:p w14:paraId="20565961" w14:textId="77777777" w:rsidR="004B3D18" w:rsidRDefault="004B3D1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AF9563" w14:textId="77777777" w:rsidR="004B3D18" w:rsidRDefault="004B3D1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02C4D2" w14:textId="77777777" w:rsidR="004B3D18" w:rsidRPr="00D33E71" w:rsidRDefault="004B3D1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55534" w14:textId="77777777" w:rsidR="004B3D18" w:rsidRDefault="004B3D1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E2661D" w14:textId="77777777" w:rsidR="004B3D18" w:rsidRPr="00D33E71" w:rsidRDefault="004B3D1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741F2E" w14:textId="77777777" w:rsidR="004B3D18" w:rsidRDefault="004B3D1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De la călcâi sch. 102, </w:t>
            </w:r>
          </w:p>
          <w:p w14:paraId="1ADD0DD7" w14:textId="77777777" w:rsidR="004B3D18" w:rsidRDefault="004B3D1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sch.76,  </w:t>
            </w:r>
          </w:p>
          <w:p w14:paraId="2D68BAC3" w14:textId="77777777" w:rsidR="004B3D18" w:rsidRDefault="004B3D1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până la călcâi sch. 70.</w:t>
            </w:r>
          </w:p>
        </w:tc>
      </w:tr>
      <w:tr w:rsidR="004B3D18" w14:paraId="6516A305" w14:textId="77777777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15367F" w14:textId="77777777" w:rsidR="004B3D18" w:rsidRDefault="004B3D18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D89687" w14:textId="77777777" w:rsidR="004B3D18" w:rsidRDefault="004B3D1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3A491" w14:textId="77777777" w:rsidR="004B3D18" w:rsidRPr="00D33E71" w:rsidRDefault="004B3D1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D1B54" w14:textId="77777777" w:rsidR="004B3D18" w:rsidRDefault="004B3D1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Bacău</w:t>
            </w:r>
          </w:p>
          <w:p w14:paraId="2E2E3863" w14:textId="77777777" w:rsidR="004B3D18" w:rsidRDefault="004B3D1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603C2" w14:textId="77777777" w:rsidR="004B3D18" w:rsidRDefault="004B3D1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3B027E" w14:textId="77777777" w:rsidR="004B3D18" w:rsidRPr="00D33E71" w:rsidRDefault="004B3D1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B6D86" w14:textId="77777777" w:rsidR="004B3D18" w:rsidRDefault="004B3D1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0567AD" w14:textId="77777777" w:rsidR="004B3D18" w:rsidRPr="00D33E71" w:rsidRDefault="004B3D1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6721F3" w14:textId="77777777" w:rsidR="004B3D18" w:rsidRDefault="004B3D1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De la vârful sch. 98, </w:t>
            </w:r>
          </w:p>
          <w:p w14:paraId="798E59C4" w14:textId="77777777" w:rsidR="004B3D18" w:rsidRPr="00CB3447" w:rsidRDefault="004B3D1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TDJ 78 </w:t>
            </w:r>
            <w:r>
              <w:rPr>
                <w:b/>
                <w:bCs/>
                <w:i/>
                <w:iCs/>
                <w:sz w:val="20"/>
                <w:lang w:val="en-US"/>
              </w:rPr>
              <w:t xml:space="preserve">/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80, sch.74, 72, 58 până la TDJ 30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/ 40 .</w:t>
            </w:r>
          </w:p>
        </w:tc>
      </w:tr>
      <w:tr w:rsidR="004B3D18" w14:paraId="0249873E" w14:textId="77777777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78E988" w14:textId="77777777" w:rsidR="004B3D18" w:rsidRDefault="004B3D18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3E3C5" w14:textId="77777777" w:rsidR="004B3D18" w:rsidRDefault="004B3D1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5BC7C" w14:textId="77777777" w:rsidR="004B3D18" w:rsidRPr="00D33E71" w:rsidRDefault="004B3D1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C9233" w14:textId="77777777" w:rsidR="004B3D18" w:rsidRDefault="004B3D1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Bacău -</w:t>
            </w:r>
          </w:p>
          <w:p w14:paraId="10818E5D" w14:textId="77777777" w:rsidR="004B3D18" w:rsidRDefault="004B3D1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3F4579" w14:textId="77777777" w:rsidR="004B3D18" w:rsidRDefault="004B3D1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591BEE" w14:textId="77777777" w:rsidR="004B3D18" w:rsidRPr="00D33E71" w:rsidRDefault="004B3D1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165A9" w14:textId="77777777" w:rsidR="004B3D18" w:rsidRDefault="004B3D1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308+677</w:t>
            </w:r>
          </w:p>
          <w:p w14:paraId="54F5C2F5" w14:textId="77777777" w:rsidR="004B3D18" w:rsidRDefault="004B3D1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308+893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5248A" w14:textId="77777777" w:rsidR="004B3D18" w:rsidRPr="00D33E71" w:rsidRDefault="004B3D1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7C5C8" w14:textId="77777777" w:rsidR="004B3D18" w:rsidRPr="004143AF" w:rsidRDefault="004B3D18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5F8B690A" w14:textId="77777777" w:rsidR="004B3D18" w:rsidRDefault="004B3D1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84BDE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B3D18" w14:paraId="1A1C3148" w14:textId="77777777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D60A7F" w14:textId="77777777" w:rsidR="004B3D18" w:rsidRDefault="004B3D18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5D9417" w14:textId="77777777" w:rsidR="004B3D18" w:rsidRDefault="004B3D1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6FAB1" w14:textId="77777777" w:rsidR="004B3D18" w:rsidRPr="00D33E71" w:rsidRDefault="004B3D1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CC24F3" w14:textId="77777777" w:rsidR="004B3D18" w:rsidRDefault="004B3D1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Galben, 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27782" w14:textId="77777777" w:rsidR="004B3D18" w:rsidRDefault="004B3D1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sch. 11</w:t>
            </w:r>
          </w:p>
          <w:p w14:paraId="719FB288" w14:textId="77777777" w:rsidR="004B3D18" w:rsidRDefault="004B3D1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până la ax stația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0F26F" w14:textId="77777777" w:rsidR="004B3D18" w:rsidRPr="00D33E71" w:rsidRDefault="004B3D1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B15CDF" w14:textId="77777777" w:rsidR="004B3D18" w:rsidRDefault="004B3D1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4BAF8" w14:textId="77777777" w:rsidR="004B3D18" w:rsidRDefault="004B3D1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C57B69" w14:textId="77777777" w:rsidR="004B3D18" w:rsidRPr="004143AF" w:rsidRDefault="004B3D18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4B3D18" w14:paraId="5D5D0D4D" w14:textId="77777777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9B4B3B" w14:textId="77777777" w:rsidR="004B3D18" w:rsidRDefault="004B3D18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A1F97D" w14:textId="77777777" w:rsidR="004B3D18" w:rsidRDefault="004B3D1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326+100</w:t>
            </w:r>
          </w:p>
          <w:p w14:paraId="36ED0F32" w14:textId="77777777" w:rsidR="004B3D18" w:rsidRDefault="004B3D1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327+100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6CC263" w14:textId="77777777" w:rsidR="004B3D18" w:rsidRPr="00D33E71" w:rsidRDefault="004B3D1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6A25E8" w14:textId="77777777" w:rsidR="004B3D18" w:rsidRDefault="004B3D1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Galbeni - </w:t>
            </w:r>
          </w:p>
          <w:p w14:paraId="653D1C3B" w14:textId="77777777" w:rsidR="004B3D18" w:rsidRDefault="004B3D1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Săcuieni Roman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0F34C" w14:textId="77777777" w:rsidR="004B3D18" w:rsidRDefault="004B3D1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2B215" w14:textId="77777777" w:rsidR="004B3D18" w:rsidRPr="00D33E71" w:rsidRDefault="004B3D1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E692B1" w14:textId="77777777" w:rsidR="004B3D18" w:rsidRDefault="004B3D1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965995" w14:textId="77777777" w:rsidR="004B3D18" w:rsidRDefault="004B3D1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77556" w14:textId="77777777" w:rsidR="004B3D18" w:rsidRPr="00E34077" w:rsidRDefault="004B3D1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</w:p>
        </w:tc>
      </w:tr>
      <w:tr w:rsidR="004B3D18" w14:paraId="76DB61B6" w14:textId="77777777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D4317E" w14:textId="77777777" w:rsidR="004B3D18" w:rsidRDefault="004B3D18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B858A" w14:textId="77777777" w:rsidR="004B3D18" w:rsidRDefault="004B3D1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EE602" w14:textId="77777777" w:rsidR="004B3D18" w:rsidRPr="00D33E71" w:rsidRDefault="004B3D1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8AC3A0" w14:textId="77777777" w:rsidR="004B3D18" w:rsidRDefault="004B3D1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Săcuieni Roman</w:t>
            </w:r>
          </w:p>
          <w:p w14:paraId="317FB65B" w14:textId="77777777" w:rsidR="004B3D18" w:rsidRDefault="004B3D1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8383C0" w14:textId="77777777" w:rsidR="004B3D18" w:rsidRDefault="004B3D1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20330" w14:textId="77777777" w:rsidR="004B3D18" w:rsidRPr="00D33E71" w:rsidRDefault="004B3D1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21293E" w14:textId="77777777" w:rsidR="004B3D18" w:rsidRDefault="004B3D1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82370" w14:textId="77777777" w:rsidR="004B3D18" w:rsidRPr="00D33E71" w:rsidRDefault="004B3D1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B45986" w14:textId="77777777" w:rsidR="004B3D18" w:rsidRDefault="004B3D1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B3D18" w14:paraId="0417B3E9" w14:textId="77777777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4082DE" w14:textId="77777777" w:rsidR="004B3D18" w:rsidRDefault="004B3D18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E97350" w14:textId="77777777" w:rsidR="004B3D18" w:rsidRDefault="004B3D1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996C9" w14:textId="77777777" w:rsidR="004B3D18" w:rsidRPr="00D33E71" w:rsidRDefault="004B3D1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A64E0" w14:textId="77777777" w:rsidR="004B3D18" w:rsidRDefault="004B3D1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Săcuieni Roman – </w:t>
            </w:r>
          </w:p>
          <w:p w14:paraId="119CC6A3" w14:textId="77777777" w:rsidR="004B3D18" w:rsidRDefault="004B3D1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Roman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D05D9" w14:textId="77777777" w:rsidR="004B3D18" w:rsidRDefault="004B3D1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563D3C" w14:textId="77777777" w:rsidR="004B3D18" w:rsidRPr="00D33E71" w:rsidRDefault="004B3D1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77F3C0" w14:textId="77777777" w:rsidR="004B3D18" w:rsidRDefault="004B3D1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Șantier Mobil 1000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ED521" w14:textId="77777777" w:rsidR="004B3D18" w:rsidRPr="00D33E71" w:rsidRDefault="004B3D1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33EA9" w14:textId="77777777" w:rsidR="004B3D18" w:rsidRDefault="004B3D1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RV Protecție muncitori pe perioada lucrărilor RPc, fără S+D+Sărbători legale</w:t>
            </w:r>
          </w:p>
        </w:tc>
      </w:tr>
      <w:tr w:rsidR="004B3D18" w14:paraId="29866AD3" w14:textId="77777777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5DB54F" w14:textId="77777777" w:rsidR="004B3D18" w:rsidRDefault="004B3D18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014C00" w14:textId="77777777" w:rsidR="004B3D18" w:rsidRDefault="004B3D1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CD6D9A" w14:textId="77777777" w:rsidR="004B3D18" w:rsidRPr="00D33E71" w:rsidRDefault="004B3D1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25900" w14:textId="77777777" w:rsidR="004B3D18" w:rsidRDefault="004B3D1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Săbăoani – Mircești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4D4DB6" w14:textId="77777777" w:rsidR="004B3D18" w:rsidRDefault="004B3D1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B0A7F" w14:textId="77777777" w:rsidR="004B3D18" w:rsidRPr="00D33E71" w:rsidRDefault="004B3D1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E79A2" w14:textId="77777777" w:rsidR="004B3D18" w:rsidRDefault="004B3D1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361+251</w:t>
            </w:r>
          </w:p>
          <w:p w14:paraId="6F4D3156" w14:textId="77777777" w:rsidR="004B3D18" w:rsidRDefault="004B3D1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354+115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6AA93F" w14:textId="77777777" w:rsidR="004B3D18" w:rsidRDefault="004B3D1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EBE394" w14:textId="77777777" w:rsidR="004B3D18" w:rsidRDefault="004B3D1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RV Protecție muncitori între Ax St. Mircești și Ax st. Săbăoani, zilnic (inclusiv sâmbăta, duminica și sărbători legale) între orele 07.00 – 19.00</w:t>
            </w:r>
          </w:p>
        </w:tc>
      </w:tr>
      <w:tr w:rsidR="004B3D18" w14:paraId="5C2A180E" w14:textId="77777777" w:rsidTr="003A3836">
        <w:trPr>
          <w:cantSplit/>
          <w:trHeight w:val="8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BCF420" w14:textId="77777777" w:rsidR="004B3D18" w:rsidRDefault="004B3D18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E306F" w14:textId="77777777" w:rsidR="004B3D18" w:rsidRDefault="004B3D1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C51718" w14:textId="77777777" w:rsidR="004B3D18" w:rsidRPr="00D33E71" w:rsidRDefault="004B3D1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13EED3" w14:textId="77777777" w:rsidR="004B3D18" w:rsidRDefault="004B3D1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Paşcani Triaj</w:t>
            </w:r>
          </w:p>
          <w:p w14:paraId="52BDFF46" w14:textId="77777777" w:rsidR="004B3D18" w:rsidRDefault="004B3D1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6B - 12B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70C8D" w14:textId="77777777" w:rsidR="004B3D18" w:rsidRDefault="004B3D1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A95B2E" w14:textId="77777777" w:rsidR="004B3D18" w:rsidRPr="00D33E71" w:rsidRDefault="004B3D1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1BEB60" w14:textId="77777777" w:rsidR="004B3D18" w:rsidRDefault="004B3D1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1786C" w14:textId="77777777" w:rsidR="004B3D18" w:rsidRPr="00D33E71" w:rsidRDefault="004B3D1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5AA10" w14:textId="77777777" w:rsidR="004B3D18" w:rsidRDefault="004B3D1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B3D18" w14:paraId="7287113A" w14:textId="77777777" w:rsidTr="003A3836">
        <w:trPr>
          <w:cantSplit/>
          <w:trHeight w:val="8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E9AEAC" w14:textId="77777777" w:rsidR="004B3D18" w:rsidRDefault="004B3D18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ED14F" w14:textId="77777777" w:rsidR="004B3D18" w:rsidRDefault="004B3D1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0687C" w14:textId="77777777" w:rsidR="004B3D18" w:rsidRPr="00D33E71" w:rsidRDefault="004B3D1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5645F" w14:textId="77777777" w:rsidR="004B3D18" w:rsidRDefault="004B3D1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Dolhasca</w:t>
            </w:r>
          </w:p>
          <w:p w14:paraId="1F68512D" w14:textId="77777777" w:rsidR="004B3D18" w:rsidRDefault="004B3D1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FEFBD1" w14:textId="77777777" w:rsidR="004B3D18" w:rsidRDefault="004B3D1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F8446" w14:textId="77777777" w:rsidR="004B3D18" w:rsidRPr="00D33E71" w:rsidRDefault="004B3D1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525B4E" w14:textId="77777777" w:rsidR="004B3D18" w:rsidRDefault="004B3D1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858C22" w14:textId="77777777" w:rsidR="004B3D18" w:rsidRPr="00D33E71" w:rsidRDefault="004B3D1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5DFB86" w14:textId="77777777" w:rsidR="004B3D18" w:rsidRDefault="004B3D1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B3D18" w14:paraId="0A2CF9A4" w14:textId="77777777" w:rsidTr="003A3836">
        <w:trPr>
          <w:cantSplit/>
          <w:trHeight w:val="51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ACDE33" w14:textId="77777777" w:rsidR="004B3D18" w:rsidRDefault="004B3D18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D51561" w14:textId="77777777" w:rsidR="004B3D18" w:rsidRDefault="004B3D1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215B0" w14:textId="77777777" w:rsidR="004B3D18" w:rsidRPr="00D33E71" w:rsidRDefault="004B3D1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26C6B3" w14:textId="77777777" w:rsidR="004B3D18" w:rsidRDefault="004B3D1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Dolhasca</w:t>
            </w:r>
          </w:p>
          <w:p w14:paraId="18A178A0" w14:textId="77777777" w:rsidR="004B3D18" w:rsidRDefault="004B3D1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D636D" w14:textId="77777777" w:rsidR="004B3D18" w:rsidRDefault="004B3D1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FC0326" w14:textId="77777777" w:rsidR="004B3D18" w:rsidRPr="00D33E71" w:rsidRDefault="004B3D1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18546" w14:textId="77777777" w:rsidR="004B3D18" w:rsidRDefault="004B3D1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29851" w14:textId="77777777" w:rsidR="004B3D18" w:rsidRPr="00D33E71" w:rsidRDefault="004B3D1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A034A" w14:textId="77777777" w:rsidR="004B3D18" w:rsidRDefault="004B3D1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B3D18" w14:paraId="00422A29" w14:textId="77777777" w:rsidTr="003A3836">
        <w:trPr>
          <w:cantSplit/>
          <w:trHeight w:val="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71AE30" w14:textId="77777777" w:rsidR="004B3D18" w:rsidRDefault="004B3D18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346EAE" w14:textId="77777777" w:rsidR="004B3D18" w:rsidRDefault="004B3D1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7042B" w14:textId="77777777" w:rsidR="004B3D18" w:rsidRPr="00D33E71" w:rsidRDefault="004B3D1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7C24E" w14:textId="77777777" w:rsidR="004B3D18" w:rsidRDefault="004B3D1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Liteni</w:t>
            </w:r>
          </w:p>
          <w:p w14:paraId="56A61EA0" w14:textId="77777777" w:rsidR="004B3D18" w:rsidRDefault="004B3D1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F1B65E" w14:textId="77777777" w:rsidR="004B3D18" w:rsidRDefault="004B3D1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7CEE109B" w14:textId="77777777" w:rsidR="004B3D18" w:rsidRDefault="004B3D1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0100E" w14:textId="77777777" w:rsidR="004B3D18" w:rsidRPr="00D33E71" w:rsidRDefault="004B3D1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74CBC5" w14:textId="77777777" w:rsidR="004B3D18" w:rsidRDefault="004B3D1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BA0083" w14:textId="77777777" w:rsidR="004B3D18" w:rsidRPr="00D33E71" w:rsidRDefault="004B3D1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2610E" w14:textId="77777777" w:rsidR="004B3D18" w:rsidRDefault="004B3D1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B3D18" w14:paraId="461951C0" w14:textId="77777777" w:rsidTr="003A3836">
        <w:trPr>
          <w:cantSplit/>
          <w:trHeight w:val="39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5812BB" w14:textId="77777777" w:rsidR="004B3D18" w:rsidRDefault="004B3D18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D34D61" w14:textId="77777777" w:rsidR="004B3D18" w:rsidRDefault="004B3D1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4C41FD" w14:textId="77777777" w:rsidR="004B3D18" w:rsidRPr="00D33E71" w:rsidRDefault="004B3D1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C5FF7" w14:textId="77777777" w:rsidR="004B3D18" w:rsidRDefault="004B3D1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</w:t>
            </w:r>
          </w:p>
          <w:p w14:paraId="4F4A48C7" w14:textId="77777777" w:rsidR="004B3D18" w:rsidRDefault="004B3D1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1S şi 2S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6EBC5" w14:textId="77777777" w:rsidR="004B3D18" w:rsidRDefault="004B3D1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31FD543" w14:textId="77777777" w:rsidR="004B3D18" w:rsidRDefault="004B3D1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452603" w14:textId="77777777" w:rsidR="004B3D18" w:rsidRPr="00D33E71" w:rsidRDefault="004B3D1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CFFD2E" w14:textId="77777777" w:rsidR="004B3D18" w:rsidRDefault="004B3D1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30C17A" w14:textId="77777777" w:rsidR="004B3D18" w:rsidRPr="00D33E71" w:rsidRDefault="004B3D1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B3126" w14:textId="77777777" w:rsidR="004B3D18" w:rsidRDefault="004B3D1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B3D18" w14:paraId="6EE07B1E" w14:textId="77777777" w:rsidTr="003A3836">
        <w:trPr>
          <w:cantSplit/>
          <w:trHeight w:val="111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620F83" w14:textId="77777777" w:rsidR="004B3D18" w:rsidRDefault="004B3D18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9E97C" w14:textId="77777777" w:rsidR="004B3D18" w:rsidRDefault="004B3D1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7F0C2C" w14:textId="77777777" w:rsidR="004B3D18" w:rsidRPr="00D33E71" w:rsidRDefault="004B3D1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2AA76" w14:textId="77777777" w:rsidR="004B3D18" w:rsidRDefault="004B3D1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14:paraId="0052265F" w14:textId="77777777" w:rsidR="004B3D18" w:rsidRDefault="004B3D1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6B226" w14:textId="77777777" w:rsidR="004B3D18" w:rsidRDefault="004B3D1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323D3905" w14:textId="77777777" w:rsidR="004B3D18" w:rsidRDefault="004B3D1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71C1352D" w14:textId="77777777" w:rsidR="004B3D18" w:rsidRDefault="004B3D1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1 - 7</w:t>
            </w:r>
          </w:p>
          <w:p w14:paraId="1C2200AD" w14:textId="77777777" w:rsidR="004B3D18" w:rsidRDefault="004B3D1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14:paraId="5F80B41A" w14:textId="77777777" w:rsidR="004B3D18" w:rsidRDefault="004B3D1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8A3FAE" w14:textId="77777777" w:rsidR="004B3D18" w:rsidRPr="00D33E71" w:rsidRDefault="004B3D1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9E82D" w14:textId="77777777" w:rsidR="004B3D18" w:rsidRDefault="004B3D1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CEAC1" w14:textId="77777777" w:rsidR="004B3D18" w:rsidRPr="00D33E71" w:rsidRDefault="004B3D1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6B0E0" w14:textId="77777777" w:rsidR="004B3D18" w:rsidRDefault="004B3D1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20C5524" w14:textId="77777777" w:rsidR="004B3D18" w:rsidRDefault="004B3D1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1 - 6, Cap X, </w:t>
            </w:r>
          </w:p>
          <w:p w14:paraId="5E2B4920" w14:textId="77777777" w:rsidR="004B3D18" w:rsidRDefault="004B3D1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numai la parcursuri peste sch. nr. 1, 3, 5 şi 7 </w:t>
            </w:r>
          </w:p>
          <w:p w14:paraId="3DA144FD" w14:textId="77777777" w:rsidR="004B3D18" w:rsidRDefault="004B3D1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 poziţie abătută.</w:t>
            </w:r>
          </w:p>
        </w:tc>
      </w:tr>
      <w:tr w:rsidR="004B3D18" w14:paraId="61A1B9DA" w14:textId="77777777" w:rsidTr="003A3836">
        <w:trPr>
          <w:cantSplit/>
          <w:trHeight w:val="111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E02C9A" w14:textId="77777777" w:rsidR="004B3D18" w:rsidRDefault="004B3D18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BEFC8" w14:textId="77777777" w:rsidR="004B3D18" w:rsidRDefault="004B3D1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CA8B59" w14:textId="77777777" w:rsidR="004B3D18" w:rsidRPr="00D33E71" w:rsidRDefault="004B3D1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097F1" w14:textId="77777777" w:rsidR="004B3D18" w:rsidRDefault="004B3D1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14:paraId="3CE1E4BF" w14:textId="77777777" w:rsidR="004B3D18" w:rsidRDefault="004B3D1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115851" w14:textId="77777777" w:rsidR="004B3D18" w:rsidRDefault="004B3D1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sch. 15 până la sch. 62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75E89A" w14:textId="77777777" w:rsidR="004B3D18" w:rsidRPr="00D33E71" w:rsidRDefault="004B3D1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9393B" w14:textId="77777777" w:rsidR="004B3D18" w:rsidRDefault="004B3D1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56BBE" w14:textId="77777777" w:rsidR="004B3D18" w:rsidRPr="00D33E71" w:rsidRDefault="004B3D1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333A9" w14:textId="77777777" w:rsidR="004B3D18" w:rsidRDefault="004B3D1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Numai pentru locomotive izolate.</w:t>
            </w:r>
          </w:p>
        </w:tc>
      </w:tr>
      <w:tr w:rsidR="004B3D18" w14:paraId="41AEA6AF" w14:textId="77777777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63C9C6" w14:textId="77777777" w:rsidR="004B3D18" w:rsidRDefault="004B3D18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4061C8" w14:textId="77777777" w:rsidR="004B3D18" w:rsidRDefault="004B3D1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41FFA" w14:textId="77777777" w:rsidR="004B3D18" w:rsidRPr="00D33E71" w:rsidRDefault="004B3D1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7BB05C" w14:textId="77777777" w:rsidR="004B3D18" w:rsidRDefault="004B3D1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14:paraId="73297A88" w14:textId="77777777" w:rsidR="004B3D18" w:rsidRDefault="004B3D1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EADB1" w14:textId="77777777" w:rsidR="004B3D18" w:rsidRDefault="004B3D1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7A6A238F" w14:textId="77777777" w:rsidR="004B3D18" w:rsidRDefault="004B3D1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310FF" w14:textId="77777777" w:rsidR="004B3D18" w:rsidRPr="00D33E71" w:rsidRDefault="004B3D1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0FDDC8" w14:textId="77777777" w:rsidR="004B3D18" w:rsidRDefault="004B3D1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BBFEA6" w14:textId="77777777" w:rsidR="004B3D18" w:rsidRPr="00D33E71" w:rsidRDefault="004B3D1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4FA99" w14:textId="77777777" w:rsidR="004B3D18" w:rsidRDefault="004B3D1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B3D18" w14:paraId="7CAF0882" w14:textId="77777777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D5F03" w14:textId="77777777" w:rsidR="004B3D18" w:rsidRDefault="004B3D18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72F552" w14:textId="77777777" w:rsidR="004B3D18" w:rsidRDefault="004B3D1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A0E99" w14:textId="77777777" w:rsidR="004B3D18" w:rsidRPr="00D33E71" w:rsidRDefault="004B3D1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4EEC2F" w14:textId="77777777" w:rsidR="004B3D18" w:rsidRDefault="004B3D1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Dărmănești</w:t>
            </w:r>
          </w:p>
          <w:p w14:paraId="26C7906E" w14:textId="77777777" w:rsidR="004B3D18" w:rsidRDefault="004B3D1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C9F21" w14:textId="77777777" w:rsidR="004B3D18" w:rsidRDefault="004B3D1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</w:t>
            </w:r>
          </w:p>
          <w:p w14:paraId="0671A6A9" w14:textId="77777777" w:rsidR="004B3D18" w:rsidRDefault="004B3D1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13 la </w:t>
            </w:r>
          </w:p>
          <w:p w14:paraId="51134390" w14:textId="77777777" w:rsidR="004B3D18" w:rsidRDefault="004B3D1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</w:t>
            </w:r>
          </w:p>
          <w:p w14:paraId="6B13BE8E" w14:textId="77777777" w:rsidR="004B3D18" w:rsidRDefault="004B3D1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24638" w14:textId="77777777" w:rsidR="004B3D18" w:rsidRPr="00D33E71" w:rsidRDefault="004B3D1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CBD43" w14:textId="77777777" w:rsidR="004B3D18" w:rsidRDefault="004B3D1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5BB57" w14:textId="77777777" w:rsidR="004B3D18" w:rsidRPr="00D33E71" w:rsidRDefault="004B3D1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09FCA" w14:textId="77777777" w:rsidR="004B3D18" w:rsidRDefault="004B3D1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B3D18" w14:paraId="36FD5686" w14:textId="77777777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65471" w14:textId="77777777" w:rsidR="004B3D18" w:rsidRDefault="004B3D18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425E92" w14:textId="77777777" w:rsidR="004B3D18" w:rsidRDefault="004B3D1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32F9FA" w14:textId="77777777" w:rsidR="004B3D18" w:rsidRPr="00D33E71" w:rsidRDefault="004B3D1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CDE16" w14:textId="77777777" w:rsidR="004B3D18" w:rsidRDefault="004B3D1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Dărmănești</w:t>
            </w:r>
          </w:p>
          <w:p w14:paraId="09D0CBFC" w14:textId="77777777" w:rsidR="004B3D18" w:rsidRDefault="004B3D1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E3BCB" w14:textId="77777777" w:rsidR="004B3D18" w:rsidRDefault="004B3D1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14:paraId="4AB8ABE5" w14:textId="77777777" w:rsidR="004B3D18" w:rsidRDefault="004B3D1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</w:t>
            </w:r>
          </w:p>
          <w:p w14:paraId="29A73F2B" w14:textId="77777777" w:rsidR="004B3D18" w:rsidRDefault="004B3D1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17 - sch. 19 - linia 5 - vârf </w:t>
            </w:r>
          </w:p>
          <w:p w14:paraId="102F1955" w14:textId="77777777" w:rsidR="004B3D18" w:rsidRDefault="004B3D1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EB9B01" w14:textId="77777777" w:rsidR="004B3D18" w:rsidRPr="00D33E71" w:rsidRDefault="004B3D1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A6805B" w14:textId="77777777" w:rsidR="004B3D18" w:rsidRDefault="004B3D1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96FACD" w14:textId="77777777" w:rsidR="004B3D18" w:rsidRPr="00D33E71" w:rsidRDefault="004B3D1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2058DA" w14:textId="77777777" w:rsidR="004B3D18" w:rsidRDefault="004B3D1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B3D18" w14:paraId="3A6A3803" w14:textId="77777777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ED166B" w14:textId="77777777" w:rsidR="004B3D18" w:rsidRDefault="004B3D18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81C224" w14:textId="77777777" w:rsidR="004B3D18" w:rsidRDefault="004B3D1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01AC8E" w14:textId="77777777" w:rsidR="004B3D18" w:rsidRPr="00D33E71" w:rsidRDefault="004B3D1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59662" w14:textId="77777777" w:rsidR="004B3D18" w:rsidRDefault="004B3D1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Milisăuţi</w:t>
            </w:r>
          </w:p>
          <w:p w14:paraId="55A6FC6D" w14:textId="77777777" w:rsidR="004B3D18" w:rsidRDefault="004B3D1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2EBEBD" w14:textId="77777777" w:rsidR="004B3D18" w:rsidRDefault="004B3D1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5803AB" w14:textId="77777777" w:rsidR="004B3D18" w:rsidRDefault="004B3D1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19B02" w14:textId="77777777" w:rsidR="004B3D18" w:rsidRDefault="004B3D1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F444B7" w14:textId="77777777" w:rsidR="004B3D18" w:rsidRPr="00D33E71" w:rsidRDefault="004B3D1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CE1AC" w14:textId="77777777" w:rsidR="004B3D18" w:rsidRDefault="004B3D1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B3D18" w14:paraId="7C2CE19F" w14:textId="77777777" w:rsidTr="003A3836">
        <w:trPr>
          <w:cantSplit/>
          <w:trHeight w:val="2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F38B3C" w14:textId="77777777" w:rsidR="004B3D18" w:rsidRDefault="004B3D18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31337E" w14:textId="77777777" w:rsidR="004B3D18" w:rsidRDefault="004B3D1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91598A" w14:textId="77777777" w:rsidR="004B3D18" w:rsidRPr="00D33E71" w:rsidRDefault="004B3D1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24EB36" w14:textId="77777777" w:rsidR="004B3D18" w:rsidRDefault="004B3D1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Dorneşti</w:t>
            </w:r>
          </w:p>
          <w:p w14:paraId="2D6035A2" w14:textId="77777777" w:rsidR="004B3D18" w:rsidRDefault="004B3D1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F65879" w14:textId="77777777" w:rsidR="004B3D18" w:rsidRDefault="004B3D1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2BAD04E2" w14:textId="77777777" w:rsidR="004B3D18" w:rsidRDefault="004B3D1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7 - </w:t>
            </w:r>
          </w:p>
          <w:p w14:paraId="27A10D4C" w14:textId="77777777" w:rsidR="004B3D18" w:rsidRDefault="004B3D1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14:paraId="6887E31D" w14:textId="77777777" w:rsidR="004B3D18" w:rsidRDefault="004B3D1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9 - 11 - </w:t>
            </w:r>
          </w:p>
          <w:p w14:paraId="4020CCD1" w14:textId="77777777" w:rsidR="004B3D18" w:rsidRDefault="004B3D1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5E3C60" w14:textId="77777777" w:rsidR="004B3D18" w:rsidRPr="00D33E71" w:rsidRDefault="004B3D1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3F0F88" w14:textId="77777777" w:rsidR="004B3D18" w:rsidRDefault="004B3D1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3BA62" w14:textId="77777777" w:rsidR="004B3D18" w:rsidRPr="00D33E71" w:rsidRDefault="004B3D1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2239C" w14:textId="77777777" w:rsidR="004B3D18" w:rsidRDefault="004B3D1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B3D18" w14:paraId="1D1D5608" w14:textId="77777777" w:rsidTr="003A3836">
        <w:trPr>
          <w:cantSplit/>
          <w:trHeight w:val="3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D89BAD" w14:textId="77777777" w:rsidR="004B3D18" w:rsidRDefault="004B3D18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9330E" w14:textId="77777777" w:rsidR="004B3D18" w:rsidRDefault="004B3D1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89FEA" w14:textId="77777777" w:rsidR="004B3D18" w:rsidRPr="00D33E71" w:rsidRDefault="004B3D1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BA95A" w14:textId="77777777" w:rsidR="004B3D18" w:rsidRDefault="004B3D1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Dorneşti</w:t>
            </w:r>
          </w:p>
          <w:p w14:paraId="504CB743" w14:textId="77777777" w:rsidR="004B3D18" w:rsidRDefault="004B3D1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7 cale largă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1F6FD1" w14:textId="77777777" w:rsidR="004B3D18" w:rsidRDefault="004B3D1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13115CAD" w14:textId="77777777" w:rsidR="004B3D18" w:rsidRDefault="004B3D1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1D11B9" w14:textId="77777777" w:rsidR="004B3D18" w:rsidRPr="00D33E71" w:rsidRDefault="004B3D1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</w:t>
            </w:r>
            <w:r w:rsidRPr="00D33E71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D9484" w14:textId="77777777" w:rsidR="004B3D18" w:rsidRDefault="004B3D1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77492C" w14:textId="77777777" w:rsidR="004B3D18" w:rsidRPr="00D33E71" w:rsidRDefault="004B3D1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EDFD3" w14:textId="77777777" w:rsidR="004B3D18" w:rsidRDefault="004B3D1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B3D18" w14:paraId="4262D807" w14:textId="77777777" w:rsidTr="003A3836">
        <w:trPr>
          <w:cantSplit/>
          <w:trHeight w:val="40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A231D" w14:textId="77777777" w:rsidR="004B3D18" w:rsidRDefault="004B3D18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A1B779" w14:textId="77777777" w:rsidR="004B3D18" w:rsidRDefault="004B3D1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86FAE" w14:textId="77777777" w:rsidR="004B3D18" w:rsidRPr="00D33E71" w:rsidRDefault="004B3D1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12E11" w14:textId="77777777" w:rsidR="004B3D18" w:rsidRDefault="004B3D1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Vicşani</w:t>
            </w:r>
          </w:p>
          <w:p w14:paraId="7E41236E" w14:textId="77777777" w:rsidR="004B3D18" w:rsidRDefault="004B3D1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CL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92A53" w14:textId="77777777" w:rsidR="004B3D18" w:rsidRDefault="004B3D1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487+100</w:t>
            </w:r>
          </w:p>
          <w:p w14:paraId="28D97344" w14:textId="77777777" w:rsidR="004B3D18" w:rsidRDefault="004B3D1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487+980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27CBA0" w14:textId="77777777" w:rsidR="004B3D18" w:rsidRPr="00D33E71" w:rsidRDefault="004B3D1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BB7D62" w14:textId="77777777" w:rsidR="004B3D18" w:rsidRDefault="004B3D1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604A6" w14:textId="77777777" w:rsidR="004B3D18" w:rsidRPr="00D33E71" w:rsidRDefault="004B3D1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AD2B4C" w14:textId="77777777" w:rsidR="004B3D18" w:rsidRDefault="004B3D1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4B3D18" w14:paraId="67D3CCC0" w14:textId="77777777" w:rsidTr="003A3836">
        <w:trPr>
          <w:cantSplit/>
          <w:trHeight w:val="40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66114" w14:textId="77777777" w:rsidR="004B3D18" w:rsidRDefault="004B3D18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7229E" w14:textId="77777777" w:rsidR="004B3D18" w:rsidRDefault="004B3D1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7E5E2" w14:textId="77777777" w:rsidR="004B3D18" w:rsidRPr="00D33E71" w:rsidRDefault="004B3D1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8AEAD1" w14:textId="77777777" w:rsidR="004B3D18" w:rsidRDefault="004B3D1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Vicşani</w:t>
            </w:r>
          </w:p>
          <w:p w14:paraId="465F13FD" w14:textId="77777777" w:rsidR="004B3D18" w:rsidRDefault="004B3D1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CL</w:t>
            </w:r>
          </w:p>
          <w:p w14:paraId="488EB65D" w14:textId="77777777" w:rsidR="004B3D18" w:rsidRDefault="004B3D1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F6E561" w14:textId="77777777" w:rsidR="004B3D18" w:rsidRDefault="004B3D1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CA7AAE" w14:textId="77777777" w:rsidR="004B3D18" w:rsidRPr="00D33E71" w:rsidRDefault="004B3D1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D120C7" w14:textId="77777777" w:rsidR="004B3D18" w:rsidRDefault="004B3D1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35BA3" w14:textId="77777777" w:rsidR="004B3D18" w:rsidRPr="00D33E71" w:rsidRDefault="004B3D1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F8B66" w14:textId="77777777" w:rsidR="004B3D18" w:rsidRDefault="004B3D1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4362D5F7" w14:textId="77777777" w:rsidR="004B3D18" w:rsidRPr="00BA7DAE" w:rsidRDefault="004B3D18" w:rsidP="000A5D7E">
      <w:pPr>
        <w:tabs>
          <w:tab w:val="left" w:pos="2748"/>
        </w:tabs>
        <w:rPr>
          <w:sz w:val="20"/>
          <w:lang w:val="ro-RO"/>
        </w:rPr>
      </w:pPr>
    </w:p>
    <w:p w14:paraId="047C3B74" w14:textId="77777777" w:rsidR="004B3D18" w:rsidRDefault="004B3D18" w:rsidP="00E7698F">
      <w:pPr>
        <w:pStyle w:val="Heading1"/>
        <w:spacing w:line="360" w:lineRule="auto"/>
      </w:pPr>
      <w:r>
        <w:lastRenderedPageBreak/>
        <w:t>LINIA 504</w:t>
      </w:r>
    </w:p>
    <w:p w14:paraId="2D017781" w14:textId="77777777" w:rsidR="004B3D18" w:rsidRPr="00A16A49" w:rsidRDefault="004B3D18" w:rsidP="00946FAB">
      <w:pPr>
        <w:pStyle w:val="Heading1"/>
        <w:spacing w:line="360" w:lineRule="auto"/>
        <w:rPr>
          <w:b w:val="0"/>
          <w:bCs w:val="0"/>
          <w:sz w:val="20"/>
          <w:szCs w:val="20"/>
        </w:rPr>
      </w:pPr>
      <w:r>
        <w:t>ADJUD - GHIMEŞ - SICULENI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4B3D18" w14:paraId="0B37BC77" w14:textId="77777777" w:rsidTr="00BA2C8C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5269B4" w14:textId="77777777" w:rsidR="004B3D18" w:rsidRDefault="004B3D18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DF00F" w14:textId="77777777" w:rsidR="004B3D18" w:rsidRDefault="004B3D18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2+500</w:t>
            </w:r>
          </w:p>
          <w:p w14:paraId="5BDF6F33" w14:textId="77777777" w:rsidR="004B3D18" w:rsidRDefault="004B3D18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9EC31" w14:textId="77777777" w:rsidR="004B3D18" w:rsidRDefault="004B3D18" w:rsidP="0007465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A6E685" w14:textId="77777777" w:rsidR="004B3D18" w:rsidRDefault="004B3D18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65E66A89" w14:textId="77777777" w:rsidR="004B3D18" w:rsidRDefault="004B3D18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1EB07" w14:textId="77777777" w:rsidR="004B3D18" w:rsidRDefault="004B3D18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F23C8B" w14:textId="77777777" w:rsidR="004B3D18" w:rsidRPr="00D0473F" w:rsidRDefault="004B3D18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096189" w14:textId="77777777" w:rsidR="004B3D18" w:rsidRDefault="004B3D18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EF91B9" w14:textId="77777777" w:rsidR="004B3D18" w:rsidRDefault="004B3D18" w:rsidP="00C0234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62E96" w14:textId="77777777" w:rsidR="004B3D18" w:rsidRDefault="004B3D18" w:rsidP="00E03C2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56547">
              <w:rPr>
                <w:b/>
                <w:bCs/>
                <w:i/>
                <w:iCs/>
                <w:sz w:val="20"/>
                <w:lang w:val="ro-RO"/>
              </w:rPr>
              <w:t xml:space="preserve">Afectează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firul II </w:t>
            </w:r>
          </w:p>
          <w:p w14:paraId="2E261C2A" w14:textId="77777777" w:rsidR="004B3D18" w:rsidRDefault="004B3D18" w:rsidP="00E03C2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Adjud - Urechești.</w:t>
            </w:r>
          </w:p>
          <w:p w14:paraId="071351DA" w14:textId="77777777" w:rsidR="004B3D18" w:rsidRPr="004C4194" w:rsidRDefault="004B3D18" w:rsidP="00E03C2B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5 N.</w:t>
            </w:r>
          </w:p>
        </w:tc>
      </w:tr>
      <w:tr w:rsidR="004B3D18" w14:paraId="2035E959" w14:textId="77777777" w:rsidTr="00BA2C8C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45D168" w14:textId="77777777" w:rsidR="004B3D18" w:rsidRDefault="004B3D18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7F7B1E" w14:textId="77777777" w:rsidR="004B3D18" w:rsidRDefault="004B3D18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4+000</w:t>
            </w:r>
          </w:p>
          <w:p w14:paraId="76A2FCF2" w14:textId="77777777" w:rsidR="004B3D18" w:rsidRDefault="004B3D18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CEC1F4" w14:textId="77777777" w:rsidR="004B3D18" w:rsidRDefault="004B3D18" w:rsidP="0007465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3992A" w14:textId="77777777" w:rsidR="004B3D18" w:rsidRDefault="004B3D18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Adjud -</w:t>
            </w:r>
          </w:p>
          <w:p w14:paraId="6747ACD5" w14:textId="77777777" w:rsidR="004B3D18" w:rsidRDefault="004B3D18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Urecheşti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BE59A5" w14:textId="77777777" w:rsidR="004B3D18" w:rsidRDefault="004B3D18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81E8DA" w14:textId="77777777" w:rsidR="004B3D18" w:rsidRPr="00D0473F" w:rsidRDefault="004B3D18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EF233" w14:textId="77777777" w:rsidR="004B3D18" w:rsidRDefault="004B3D18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4+000</w:t>
            </w:r>
          </w:p>
          <w:p w14:paraId="602E63DE" w14:textId="77777777" w:rsidR="004B3D18" w:rsidRDefault="004B3D18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A3794" w14:textId="77777777" w:rsidR="004B3D18" w:rsidRDefault="004B3D18" w:rsidP="00C0234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3133C" w14:textId="77777777" w:rsidR="004B3D18" w:rsidRPr="004C4194" w:rsidRDefault="004B3D18" w:rsidP="00F36856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4B3D18" w14:paraId="195318C9" w14:textId="77777777" w:rsidTr="00BA2C8C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45BB3F" w14:textId="77777777" w:rsidR="004B3D18" w:rsidRDefault="004B3D18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D3767" w14:textId="77777777" w:rsidR="004B3D18" w:rsidRDefault="004B3D18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34A3F" w14:textId="77777777" w:rsidR="004B3D18" w:rsidRDefault="004B3D18" w:rsidP="0007465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45F4D" w14:textId="77777777" w:rsidR="004B3D18" w:rsidRDefault="004B3D18" w:rsidP="00A42A1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Urecheşti –</w:t>
            </w:r>
          </w:p>
          <w:p w14:paraId="5738F619" w14:textId="77777777" w:rsidR="004B3D18" w:rsidRDefault="004B3D18" w:rsidP="00A42A1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Căiuţi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5F0DA" w14:textId="77777777" w:rsidR="004B3D18" w:rsidRDefault="004B3D18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35B7E1" w14:textId="77777777" w:rsidR="004B3D18" w:rsidRPr="00D0473F" w:rsidRDefault="004B3D18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DC2708" w14:textId="77777777" w:rsidR="004B3D18" w:rsidRDefault="004B3D18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9+600</w:t>
            </w:r>
          </w:p>
          <w:p w14:paraId="44D20DC9" w14:textId="77777777" w:rsidR="004B3D18" w:rsidRDefault="004B3D18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67B47B" w14:textId="77777777" w:rsidR="004B3D18" w:rsidRDefault="004B3D18" w:rsidP="00C0234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3B212" w14:textId="77777777" w:rsidR="004B3D18" w:rsidRPr="004C4194" w:rsidRDefault="004B3D18" w:rsidP="00F36856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4B3D18" w14:paraId="50133593" w14:textId="77777777" w:rsidTr="00BA2C8C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EA8BFF" w14:textId="77777777" w:rsidR="004B3D18" w:rsidRDefault="004B3D18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097938" w14:textId="77777777" w:rsidR="004B3D18" w:rsidRDefault="004B3D18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11+640</w:t>
            </w:r>
          </w:p>
          <w:p w14:paraId="1E7C5368" w14:textId="77777777" w:rsidR="004B3D18" w:rsidRDefault="004B3D18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86C37" w14:textId="77777777" w:rsidR="004B3D18" w:rsidRPr="00D0473F" w:rsidRDefault="004B3D18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C2CA2" w14:textId="77777777" w:rsidR="004B3D18" w:rsidRDefault="004B3D18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Urecheşti –</w:t>
            </w:r>
          </w:p>
          <w:p w14:paraId="52C91499" w14:textId="77777777" w:rsidR="004B3D18" w:rsidRDefault="004B3D18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Căiuţi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2811F2" w14:textId="77777777" w:rsidR="004B3D18" w:rsidRDefault="004B3D18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514A8" w14:textId="77777777" w:rsidR="004B3D18" w:rsidRPr="00D0473F" w:rsidRDefault="004B3D18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63D29" w14:textId="77777777" w:rsidR="004B3D18" w:rsidRDefault="004B3D18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11+640</w:t>
            </w:r>
          </w:p>
          <w:p w14:paraId="5BD51659" w14:textId="77777777" w:rsidR="004B3D18" w:rsidRDefault="004B3D18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C746FA" w14:textId="77777777" w:rsidR="004B3D18" w:rsidRPr="00D0473F" w:rsidRDefault="004B3D18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A94DA" w14:textId="77777777" w:rsidR="004B3D18" w:rsidRPr="004C4194" w:rsidRDefault="004B3D18" w:rsidP="00F36856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C4194">
              <w:rPr>
                <w:b/>
                <w:bCs/>
                <w:iCs/>
                <w:sz w:val="20"/>
                <w:lang w:val="ro-RO"/>
              </w:rPr>
              <w:t>*Valabil pentru trenurile remorcate cu două locomotive cuplate.</w:t>
            </w:r>
          </w:p>
          <w:p w14:paraId="3B2D333B" w14:textId="77777777" w:rsidR="004B3D18" w:rsidRPr="00D0576C" w:rsidRDefault="004B3D18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B3D18" w14:paraId="099ADA84" w14:textId="77777777" w:rsidTr="007C137E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FB2BC3" w14:textId="77777777" w:rsidR="004B3D18" w:rsidRDefault="004B3D18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A85C5" w14:textId="77777777" w:rsidR="004B3D18" w:rsidRDefault="004B3D18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7ABDAC" w14:textId="77777777" w:rsidR="004B3D18" w:rsidRPr="00D0473F" w:rsidRDefault="004B3D18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CB2091" w14:textId="77777777" w:rsidR="004B3D18" w:rsidRDefault="004B3D18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14:paraId="73AD0D2D" w14:textId="77777777" w:rsidR="004B3D18" w:rsidRDefault="004B3D18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13 </w:t>
            </w:r>
          </w:p>
          <w:p w14:paraId="50DF6185" w14:textId="77777777" w:rsidR="004B3D18" w:rsidRDefault="004B3D18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AD13FE" w14:textId="77777777" w:rsidR="004B3D18" w:rsidRDefault="004B3D18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E4C799" w14:textId="77777777" w:rsidR="004B3D18" w:rsidRPr="00D0473F" w:rsidRDefault="004B3D18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0473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A07A2" w14:textId="77777777" w:rsidR="004B3D18" w:rsidRDefault="004B3D18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939D87" w14:textId="77777777" w:rsidR="004B3D18" w:rsidRPr="00D0473F" w:rsidRDefault="004B3D18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F2F6A" w14:textId="77777777" w:rsidR="004B3D18" w:rsidRDefault="004B3D18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B3D18" w14:paraId="62206A7C" w14:textId="77777777" w:rsidTr="007C137E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BDA7BD" w14:textId="77777777" w:rsidR="004B3D18" w:rsidRDefault="004B3D18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D8B076" w14:textId="77777777" w:rsidR="004B3D18" w:rsidRDefault="004B3D18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F67E8C" w14:textId="77777777" w:rsidR="004B3D18" w:rsidRPr="00D0473F" w:rsidRDefault="004B3D18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61BF58" w14:textId="77777777" w:rsidR="004B3D18" w:rsidRDefault="004B3D18" w:rsidP="0040499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14:paraId="1CF63776" w14:textId="77777777" w:rsidR="004B3D18" w:rsidRDefault="004B3D18" w:rsidP="0040499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A6EF4" w14:textId="77777777" w:rsidR="004B3D18" w:rsidRDefault="004B3D18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F4C41" w14:textId="77777777" w:rsidR="004B3D18" w:rsidRPr="00D0473F" w:rsidRDefault="004B3D18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D0347" w14:textId="77777777" w:rsidR="004B3D18" w:rsidRDefault="004B3D18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536DF8" w14:textId="77777777" w:rsidR="004B3D18" w:rsidRPr="00D0473F" w:rsidRDefault="004B3D18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E9F41" w14:textId="77777777" w:rsidR="004B3D18" w:rsidRDefault="004B3D18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5 - 12 Cap X.</w:t>
            </w:r>
          </w:p>
        </w:tc>
      </w:tr>
      <w:tr w:rsidR="004B3D18" w14:paraId="3044672A" w14:textId="77777777" w:rsidTr="007C137E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A20A24" w14:textId="77777777" w:rsidR="004B3D18" w:rsidRDefault="004B3D18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BBA8E" w14:textId="77777777" w:rsidR="004B3D18" w:rsidRDefault="004B3D18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0AB42" w14:textId="77777777" w:rsidR="004B3D18" w:rsidRPr="00D0473F" w:rsidRDefault="004B3D18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16DC5E" w14:textId="77777777" w:rsidR="004B3D18" w:rsidRDefault="004B3D18" w:rsidP="0040499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14:paraId="6C10D05F" w14:textId="77777777" w:rsidR="004B3D18" w:rsidRDefault="004B3D18" w:rsidP="0040499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6BEA0" w14:textId="77777777" w:rsidR="004B3D18" w:rsidRDefault="004B3D18" w:rsidP="0040499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BF28A" w14:textId="77777777" w:rsidR="004B3D18" w:rsidRPr="00D0473F" w:rsidRDefault="004B3D18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B47FFC" w14:textId="77777777" w:rsidR="004B3D18" w:rsidRDefault="004B3D18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9EB718" w14:textId="77777777" w:rsidR="004B3D18" w:rsidRPr="00D0473F" w:rsidRDefault="004B3D18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2F7AC" w14:textId="77777777" w:rsidR="004B3D18" w:rsidRDefault="004B3D18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5 - 12 Cap X.</w:t>
            </w:r>
          </w:p>
        </w:tc>
      </w:tr>
      <w:tr w:rsidR="004B3D18" w14:paraId="4F115643" w14:textId="77777777" w:rsidTr="00605F2B">
        <w:trPr>
          <w:cantSplit/>
          <w:trHeight w:val="9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367C64" w14:textId="77777777" w:rsidR="004B3D18" w:rsidRDefault="004B3D18">
            <w:pPr>
              <w:pStyle w:val="Style1"/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4EE2C5" w14:textId="77777777" w:rsidR="004B3D18" w:rsidRDefault="004B3D18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5E5C42" w14:textId="77777777" w:rsidR="004B3D18" w:rsidRPr="00D0473F" w:rsidRDefault="004B3D18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62EC2" w14:textId="77777777" w:rsidR="004B3D18" w:rsidRDefault="004B3D18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14:paraId="143CC011" w14:textId="77777777" w:rsidR="004B3D18" w:rsidRDefault="004B3D18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0FBC1" w14:textId="77777777" w:rsidR="004B3D18" w:rsidRDefault="004B3D18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57 / 63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E70211" w14:textId="77777777" w:rsidR="004B3D18" w:rsidRPr="00D0473F" w:rsidRDefault="004B3D18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470FD4" w14:textId="77777777" w:rsidR="004B3D18" w:rsidRDefault="004B3D18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37270F" w14:textId="77777777" w:rsidR="004B3D18" w:rsidRPr="00D0473F" w:rsidRDefault="004B3D18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E24BA2" w14:textId="77777777" w:rsidR="004B3D18" w:rsidRDefault="004B3D18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9 - 12</w:t>
            </w:r>
          </w:p>
          <w:p w14:paraId="2F7C4FE2" w14:textId="77777777" w:rsidR="004B3D18" w:rsidRDefault="004B3D18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4B3D18" w14:paraId="7B5695E8" w14:textId="77777777" w:rsidTr="00605F2B">
        <w:trPr>
          <w:cantSplit/>
          <w:trHeight w:val="9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2714EA" w14:textId="77777777" w:rsidR="004B3D18" w:rsidRDefault="004B3D18">
            <w:pPr>
              <w:pStyle w:val="Style1"/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5A4746" w14:textId="77777777" w:rsidR="004B3D18" w:rsidRDefault="004B3D18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6D2258" w14:textId="77777777" w:rsidR="004B3D18" w:rsidRPr="00D0473F" w:rsidRDefault="004B3D18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B629B" w14:textId="77777777" w:rsidR="004B3D18" w:rsidRDefault="004B3D18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14:paraId="2D92CFF1" w14:textId="77777777" w:rsidR="004B3D18" w:rsidRDefault="004B3D18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01F4C" w14:textId="77777777" w:rsidR="004B3D18" w:rsidRDefault="004B3D18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DA324" w14:textId="77777777" w:rsidR="004B3D18" w:rsidRPr="00D0473F" w:rsidRDefault="004B3D18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871B8" w14:textId="77777777" w:rsidR="004B3D18" w:rsidRDefault="004B3D18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DF9148" w14:textId="77777777" w:rsidR="004B3D18" w:rsidRPr="00D0473F" w:rsidRDefault="004B3D18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57782" w14:textId="77777777" w:rsidR="004B3D18" w:rsidRDefault="004B3D18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10 - 12 Cap X.</w:t>
            </w:r>
          </w:p>
        </w:tc>
      </w:tr>
      <w:tr w:rsidR="004B3D18" w14:paraId="6A2ADD9D" w14:textId="77777777" w:rsidTr="00605F2B">
        <w:trPr>
          <w:cantSplit/>
          <w:trHeight w:val="9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C1E3C3" w14:textId="77777777" w:rsidR="004B3D18" w:rsidRDefault="004B3D18">
            <w:pPr>
              <w:pStyle w:val="Style1"/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B7AB3" w14:textId="77777777" w:rsidR="004B3D18" w:rsidRDefault="004B3D18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AEC3BF" w14:textId="77777777" w:rsidR="004B3D18" w:rsidRPr="00D0473F" w:rsidRDefault="004B3D18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8625C" w14:textId="77777777" w:rsidR="004B3D18" w:rsidRDefault="004B3D18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14:paraId="6A0241D4" w14:textId="77777777" w:rsidR="004B3D18" w:rsidRDefault="004B3D18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45D1F" w14:textId="77777777" w:rsidR="004B3D18" w:rsidRDefault="004B3D18" w:rsidP="0040499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9558D0" w14:textId="77777777" w:rsidR="004B3D18" w:rsidRPr="00D0473F" w:rsidRDefault="004B3D18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CE26E" w14:textId="77777777" w:rsidR="004B3D18" w:rsidRDefault="004B3D18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758A6" w14:textId="77777777" w:rsidR="004B3D18" w:rsidRPr="00D0473F" w:rsidRDefault="004B3D18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E0A51B" w14:textId="77777777" w:rsidR="004B3D18" w:rsidRDefault="004B3D18" w:rsidP="00371DB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11 și 12 Cap X.</w:t>
            </w:r>
          </w:p>
        </w:tc>
      </w:tr>
      <w:tr w:rsidR="004B3D18" w14:paraId="1921C65D" w14:textId="77777777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84C3F4" w14:textId="77777777" w:rsidR="004B3D18" w:rsidRDefault="004B3D18">
            <w:pPr>
              <w:pStyle w:val="Style1"/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5E1B0B" w14:textId="77777777" w:rsidR="004B3D18" w:rsidRDefault="004B3D18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03FB3" w14:textId="77777777" w:rsidR="004B3D18" w:rsidRPr="00D0473F" w:rsidRDefault="004B3D18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8938A" w14:textId="77777777" w:rsidR="004B3D18" w:rsidRDefault="004B3D18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14:paraId="74A0E2FB" w14:textId="77777777" w:rsidR="004B3D18" w:rsidRDefault="004B3D18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30ACD2" w14:textId="77777777" w:rsidR="004B3D18" w:rsidRDefault="004B3D18" w:rsidP="006C163E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7562D505" w14:textId="77777777" w:rsidR="004B3D18" w:rsidRDefault="004B3D18" w:rsidP="009A5404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66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30DC3" w14:textId="77777777" w:rsidR="004B3D18" w:rsidRPr="00D0473F" w:rsidRDefault="004B3D18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83CFE1" w14:textId="77777777" w:rsidR="004B3D18" w:rsidRDefault="004B3D18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CA9CB6" w14:textId="77777777" w:rsidR="004B3D18" w:rsidRPr="00D0473F" w:rsidRDefault="004B3D18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AF83D" w14:textId="77777777" w:rsidR="004B3D18" w:rsidRDefault="004B3D18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14:paraId="0E421B66" w14:textId="77777777" w:rsidR="004B3D18" w:rsidRDefault="004B3D18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11 -  13 Cap Y.</w:t>
            </w:r>
          </w:p>
        </w:tc>
      </w:tr>
      <w:tr w:rsidR="004B3D18" w14:paraId="4542B943" w14:textId="77777777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C39B00" w14:textId="77777777" w:rsidR="004B3D18" w:rsidRDefault="004B3D18">
            <w:pPr>
              <w:pStyle w:val="Style1"/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1E3833" w14:textId="77777777" w:rsidR="004B3D18" w:rsidRDefault="004B3D18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ED743" w14:textId="77777777" w:rsidR="004B3D18" w:rsidRPr="00D0473F" w:rsidRDefault="004B3D18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52444" w14:textId="77777777" w:rsidR="004B3D18" w:rsidRDefault="004B3D18" w:rsidP="00371D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14:paraId="4DFD3984" w14:textId="77777777" w:rsidR="004B3D18" w:rsidRDefault="004B3D18" w:rsidP="00371D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945D9D" w14:textId="77777777" w:rsidR="004B3D18" w:rsidRDefault="004B3D18" w:rsidP="006C163E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04D80FA7" w14:textId="77777777" w:rsidR="004B3D18" w:rsidRDefault="004B3D18" w:rsidP="006C163E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76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D354F" w14:textId="77777777" w:rsidR="004B3D18" w:rsidRPr="00D0473F" w:rsidRDefault="004B3D18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30805" w14:textId="77777777" w:rsidR="004B3D18" w:rsidRDefault="004B3D18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676615" w14:textId="77777777" w:rsidR="004B3D18" w:rsidRPr="00D0473F" w:rsidRDefault="004B3D18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C40B4C" w14:textId="77777777" w:rsidR="004B3D18" w:rsidRDefault="004B3D18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14:paraId="60F22A04" w14:textId="77777777" w:rsidR="004B3D18" w:rsidRDefault="004B3D18" w:rsidP="00371DB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11 și 12 Cap Y.</w:t>
            </w:r>
          </w:p>
        </w:tc>
      </w:tr>
      <w:tr w:rsidR="004B3D18" w14:paraId="5DBDA218" w14:textId="77777777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CA2911" w14:textId="77777777" w:rsidR="004B3D18" w:rsidRDefault="004B3D18">
            <w:pPr>
              <w:pStyle w:val="Style1"/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62FF8" w14:textId="77777777" w:rsidR="004B3D18" w:rsidRDefault="004B3D18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BAF8CF" w14:textId="77777777" w:rsidR="004B3D18" w:rsidRPr="00D0473F" w:rsidRDefault="004B3D18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8147C" w14:textId="77777777" w:rsidR="004B3D18" w:rsidRDefault="004B3D18" w:rsidP="00CD20E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Borzeşti - </w:t>
            </w:r>
          </w:p>
          <w:p w14:paraId="3A66B97B" w14:textId="77777777" w:rsidR="004B3D18" w:rsidRDefault="004B3D18" w:rsidP="00CD20E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E674C2" w14:textId="77777777" w:rsidR="004B3D18" w:rsidRDefault="004B3D18" w:rsidP="00F36856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9FE7B" w14:textId="77777777" w:rsidR="004B3D18" w:rsidRDefault="004B3D18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4A3E0" w14:textId="77777777" w:rsidR="004B3D18" w:rsidRDefault="004B3D18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31+400</w:t>
            </w:r>
          </w:p>
          <w:p w14:paraId="7D4FB77E" w14:textId="77777777" w:rsidR="004B3D18" w:rsidRDefault="004B3D18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3F44FF" w14:textId="77777777" w:rsidR="004B3D18" w:rsidRPr="00D0473F" w:rsidRDefault="004B3D18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6DDF3" w14:textId="77777777" w:rsidR="004B3D18" w:rsidRDefault="004B3D18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B3D18" w14:paraId="2D60C60D" w14:textId="77777777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00656F" w14:textId="77777777" w:rsidR="004B3D18" w:rsidRDefault="004B3D18">
            <w:pPr>
              <w:pStyle w:val="Style1"/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030AF" w14:textId="77777777" w:rsidR="004B3D18" w:rsidRDefault="004B3D18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32+300</w:t>
            </w:r>
          </w:p>
          <w:p w14:paraId="02988FDB" w14:textId="77777777" w:rsidR="004B3D18" w:rsidRDefault="004B3D18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D375B6" w14:textId="77777777" w:rsidR="004B3D18" w:rsidRPr="00D0473F" w:rsidRDefault="004B3D18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7A6F5" w14:textId="77777777" w:rsidR="004B3D18" w:rsidRDefault="004B3D18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Borzeşti BC - </w:t>
            </w:r>
          </w:p>
          <w:p w14:paraId="75ACB554" w14:textId="77777777" w:rsidR="004B3D18" w:rsidRDefault="004B3D18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B55DC9" w14:textId="77777777" w:rsidR="004B3D18" w:rsidRDefault="004B3D18" w:rsidP="00F36856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DBD50B" w14:textId="77777777" w:rsidR="004B3D18" w:rsidRDefault="004B3D18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8C58F" w14:textId="77777777" w:rsidR="004B3D18" w:rsidRDefault="004B3D18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0FF27C" w14:textId="77777777" w:rsidR="004B3D18" w:rsidRPr="00D0473F" w:rsidRDefault="004B3D18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682B2" w14:textId="77777777" w:rsidR="004B3D18" w:rsidRDefault="004B3D18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B3D18" w14:paraId="33FCBEE5" w14:textId="77777777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9A9CF6" w14:textId="77777777" w:rsidR="004B3D18" w:rsidRDefault="004B3D18">
            <w:pPr>
              <w:pStyle w:val="Style1"/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48B11" w14:textId="77777777" w:rsidR="004B3D18" w:rsidRDefault="004B3D18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7F532" w14:textId="77777777" w:rsidR="004B3D18" w:rsidRDefault="004B3D18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68030" w14:textId="77777777" w:rsidR="004B3D18" w:rsidRDefault="004B3D18" w:rsidP="00906DA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Oneşti</w:t>
            </w:r>
          </w:p>
          <w:p w14:paraId="61D0A98C" w14:textId="77777777" w:rsidR="004B3D18" w:rsidRDefault="004B3D18" w:rsidP="00906DA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5404B" w14:textId="77777777" w:rsidR="004B3D18" w:rsidRDefault="004B3D18" w:rsidP="00F36856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6D804E51" w14:textId="77777777" w:rsidR="004B3D18" w:rsidRDefault="004B3D18" w:rsidP="00F36856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4967CB" w14:textId="77777777" w:rsidR="004B3D18" w:rsidRDefault="004B3D18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FC605" w14:textId="77777777" w:rsidR="004B3D18" w:rsidRDefault="004B3D18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C5741" w14:textId="77777777" w:rsidR="004B3D18" w:rsidRPr="00D0473F" w:rsidRDefault="004B3D18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C1D40" w14:textId="77777777" w:rsidR="004B3D18" w:rsidRDefault="004B3D18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EEAE26A" w14:textId="77777777" w:rsidR="004B3D18" w:rsidRDefault="004B3D18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6 - 8, Cap X.</w:t>
            </w:r>
          </w:p>
        </w:tc>
      </w:tr>
      <w:tr w:rsidR="004B3D18" w14:paraId="4883B931" w14:textId="77777777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342E7D" w14:textId="77777777" w:rsidR="004B3D18" w:rsidRDefault="004B3D18">
            <w:pPr>
              <w:pStyle w:val="Style1"/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E815FA" w14:textId="77777777" w:rsidR="004B3D18" w:rsidRDefault="004B3D1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FE3E0" w14:textId="77777777" w:rsidR="004B3D18" w:rsidRDefault="004B3D1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F5E0DF" w14:textId="77777777" w:rsidR="004B3D18" w:rsidRDefault="004B3D18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Oneşti</w:t>
            </w:r>
          </w:p>
          <w:p w14:paraId="73C06BFA" w14:textId="77777777" w:rsidR="004B3D18" w:rsidRDefault="004B3D18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FB5307" w14:textId="77777777" w:rsidR="004B3D18" w:rsidRDefault="004B3D18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3FAD06A4" w14:textId="77777777" w:rsidR="004B3D18" w:rsidRDefault="004B3D18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E485E9" w14:textId="77777777" w:rsidR="004B3D18" w:rsidRDefault="004B3D1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22EA9" w14:textId="77777777" w:rsidR="004B3D18" w:rsidRDefault="004B3D1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F4DC57" w14:textId="77777777" w:rsidR="004B3D18" w:rsidRPr="00D0473F" w:rsidRDefault="004B3D1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5D25D" w14:textId="77777777" w:rsidR="004B3D18" w:rsidRDefault="004B3D18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B54350A" w14:textId="77777777" w:rsidR="004B3D18" w:rsidRDefault="004B3D18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și 7, Cap X.</w:t>
            </w:r>
          </w:p>
        </w:tc>
      </w:tr>
      <w:tr w:rsidR="004B3D18" w14:paraId="76026D6E" w14:textId="77777777" w:rsidTr="00605F2B">
        <w:trPr>
          <w:cantSplit/>
          <w:trHeight w:val="4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4709C" w14:textId="77777777" w:rsidR="004B3D18" w:rsidRDefault="004B3D18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0C20D" w14:textId="77777777" w:rsidR="004B3D18" w:rsidRDefault="004B3D1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13B19" w14:textId="77777777" w:rsidR="004B3D18" w:rsidRPr="00D0473F" w:rsidRDefault="004B3D1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251628" w14:textId="77777777" w:rsidR="004B3D18" w:rsidRDefault="004B3D18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Oneşti</w:t>
            </w:r>
          </w:p>
          <w:p w14:paraId="51CFE1D5" w14:textId="77777777" w:rsidR="004B3D18" w:rsidRDefault="004B3D18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79866" w14:textId="77777777" w:rsidR="004B3D18" w:rsidRDefault="004B3D1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3E49BC" w14:textId="77777777" w:rsidR="004B3D18" w:rsidRPr="00D0473F" w:rsidRDefault="004B3D1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0473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F927A" w14:textId="77777777" w:rsidR="004B3D18" w:rsidRDefault="004B3D1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342B6" w14:textId="77777777" w:rsidR="004B3D18" w:rsidRPr="00D0473F" w:rsidRDefault="004B3D1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32BA3" w14:textId="77777777" w:rsidR="004B3D18" w:rsidRDefault="004B3D18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6 - 8 </w:t>
            </w:r>
          </w:p>
          <w:p w14:paraId="2A0DFF28" w14:textId="77777777" w:rsidR="004B3D18" w:rsidRDefault="004B3D18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primiri – expedieri.</w:t>
            </w:r>
          </w:p>
        </w:tc>
      </w:tr>
      <w:tr w:rsidR="004B3D18" w14:paraId="4B4FF1BD" w14:textId="77777777" w:rsidTr="00605F2B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D153D" w14:textId="77777777" w:rsidR="004B3D18" w:rsidRDefault="004B3D18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49DCE" w14:textId="77777777" w:rsidR="004B3D18" w:rsidRDefault="004B3D1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42+300</w:t>
            </w:r>
          </w:p>
          <w:p w14:paraId="527696BE" w14:textId="77777777" w:rsidR="004B3D18" w:rsidRDefault="004B3D1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1C5A0" w14:textId="77777777" w:rsidR="004B3D18" w:rsidRDefault="004B3D1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87535B" w14:textId="77777777" w:rsidR="004B3D18" w:rsidRDefault="004B3D18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Oneşti -</w:t>
            </w:r>
          </w:p>
          <w:p w14:paraId="1595A7CC" w14:textId="77777777" w:rsidR="004B3D18" w:rsidRDefault="004B3D18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52F981" w14:textId="77777777" w:rsidR="004B3D18" w:rsidRDefault="004B3D1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A8CC6" w14:textId="77777777" w:rsidR="004B3D18" w:rsidRPr="00D0473F" w:rsidRDefault="004B3D1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3769A3" w14:textId="77777777" w:rsidR="004B3D18" w:rsidRDefault="004B3D1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C66A9" w14:textId="77777777" w:rsidR="004B3D18" w:rsidRPr="00D0473F" w:rsidRDefault="004B3D1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5B3012" w14:textId="77777777" w:rsidR="004B3D18" w:rsidRPr="004C4194" w:rsidRDefault="004B3D18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4B3D18" w14:paraId="72794BBD" w14:textId="77777777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F9B946" w14:textId="77777777" w:rsidR="004B3D18" w:rsidRDefault="004B3D18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59590" w14:textId="77777777" w:rsidR="004B3D18" w:rsidRDefault="004B3D1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54+190</w:t>
            </w:r>
          </w:p>
          <w:p w14:paraId="078774B5" w14:textId="77777777" w:rsidR="004B3D18" w:rsidRDefault="004B3D1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4EA7D" w14:textId="77777777" w:rsidR="004B3D18" w:rsidRPr="00D0473F" w:rsidRDefault="004B3D1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4BA17" w14:textId="77777777" w:rsidR="004B3D18" w:rsidRDefault="004B3D18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 -</w:t>
            </w:r>
          </w:p>
          <w:p w14:paraId="2893E7C9" w14:textId="77777777" w:rsidR="004B3D18" w:rsidRDefault="004B3D18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2FE548" w14:textId="77777777" w:rsidR="004B3D18" w:rsidRDefault="004B3D1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7BDE23" w14:textId="77777777" w:rsidR="004B3D18" w:rsidRPr="00D0473F" w:rsidRDefault="004B3D1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5BC88" w14:textId="77777777" w:rsidR="004B3D18" w:rsidRDefault="004B3D1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1E82C0" w14:textId="77777777" w:rsidR="004B3D18" w:rsidRPr="00D0473F" w:rsidRDefault="004B3D1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AD551" w14:textId="77777777" w:rsidR="004B3D18" w:rsidRPr="004C4194" w:rsidRDefault="004B3D18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19266EE7" w14:textId="77777777" w:rsidR="004B3D18" w:rsidRPr="00D0576C" w:rsidRDefault="004B3D18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B3D18" w14:paraId="620C1516" w14:textId="77777777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5B77DD" w14:textId="77777777" w:rsidR="004B3D18" w:rsidRDefault="004B3D18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1229D4" w14:textId="77777777" w:rsidR="004B3D18" w:rsidRDefault="004B3D1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51+500</w:t>
            </w:r>
          </w:p>
          <w:p w14:paraId="25DBB456" w14:textId="77777777" w:rsidR="004B3D18" w:rsidRDefault="004B3D1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206B4" w14:textId="77777777" w:rsidR="004B3D18" w:rsidRDefault="004B3D1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821D2" w14:textId="77777777" w:rsidR="004B3D18" w:rsidRDefault="004B3D18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 -</w:t>
            </w:r>
          </w:p>
          <w:p w14:paraId="36666E00" w14:textId="77777777" w:rsidR="004B3D18" w:rsidRDefault="004B3D18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96C175" w14:textId="77777777" w:rsidR="004B3D18" w:rsidRDefault="004B3D1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88559C" w14:textId="77777777" w:rsidR="004B3D18" w:rsidRPr="00D0473F" w:rsidRDefault="004B3D1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90CAD" w14:textId="77777777" w:rsidR="004B3D18" w:rsidRDefault="004B3D1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81BDE" w14:textId="77777777" w:rsidR="004B3D18" w:rsidRPr="00D0473F" w:rsidRDefault="004B3D1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D1F762" w14:textId="77777777" w:rsidR="004B3D18" w:rsidRDefault="004B3D18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4B3D18" w14:paraId="49314666" w14:textId="77777777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91C676" w14:textId="77777777" w:rsidR="004B3D18" w:rsidRDefault="004B3D18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74BB2" w14:textId="77777777" w:rsidR="004B3D18" w:rsidRDefault="004B3D1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54+650</w:t>
            </w:r>
          </w:p>
          <w:p w14:paraId="669FD9A8" w14:textId="77777777" w:rsidR="004B3D18" w:rsidRDefault="004B3D1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54+720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6DF4C0" w14:textId="77777777" w:rsidR="004B3D18" w:rsidRPr="00D0473F" w:rsidRDefault="004B3D1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5320C0" w14:textId="77777777" w:rsidR="004B3D18" w:rsidRDefault="004B3D18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 -</w:t>
            </w:r>
          </w:p>
          <w:p w14:paraId="761C25A9" w14:textId="77777777" w:rsidR="004B3D18" w:rsidRDefault="004B3D18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DC246" w14:textId="77777777" w:rsidR="004B3D18" w:rsidRDefault="004B3D1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2D743" w14:textId="77777777" w:rsidR="004B3D18" w:rsidRPr="00D0473F" w:rsidRDefault="004B3D1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B90B65" w14:textId="77777777" w:rsidR="004B3D18" w:rsidRDefault="004B3D1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F6E44D" w14:textId="77777777" w:rsidR="004B3D18" w:rsidRPr="00D0473F" w:rsidRDefault="004B3D1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14A2C" w14:textId="77777777" w:rsidR="004B3D18" w:rsidRPr="004C4194" w:rsidRDefault="004B3D18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2BA7388D" w14:textId="77777777" w:rsidR="004B3D18" w:rsidRPr="00D0576C" w:rsidRDefault="004B3D18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B3D18" w14:paraId="65DB0303" w14:textId="77777777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669458" w14:textId="77777777" w:rsidR="004B3D18" w:rsidRDefault="004B3D18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55ACEA" w14:textId="77777777" w:rsidR="004B3D18" w:rsidRDefault="004B3D1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55+060</w:t>
            </w:r>
          </w:p>
          <w:p w14:paraId="55D768A5" w14:textId="77777777" w:rsidR="004B3D18" w:rsidRDefault="004B3D1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55+170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67867" w14:textId="77777777" w:rsidR="004B3D18" w:rsidRPr="00D0473F" w:rsidRDefault="004B3D1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D5E7EE" w14:textId="77777777" w:rsidR="004B3D18" w:rsidRDefault="004B3D18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 -</w:t>
            </w:r>
          </w:p>
          <w:p w14:paraId="4A2F4723" w14:textId="77777777" w:rsidR="004B3D18" w:rsidRDefault="004B3D18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8F3F7" w14:textId="77777777" w:rsidR="004B3D18" w:rsidRDefault="004B3D1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4413F0" w14:textId="77777777" w:rsidR="004B3D18" w:rsidRPr="00D0473F" w:rsidRDefault="004B3D1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BDA36C" w14:textId="77777777" w:rsidR="004B3D18" w:rsidRDefault="004B3D1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3339C8" w14:textId="77777777" w:rsidR="004B3D18" w:rsidRPr="00D0473F" w:rsidRDefault="004B3D1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3C756F" w14:textId="77777777" w:rsidR="004B3D18" w:rsidRPr="004C4194" w:rsidRDefault="004B3D18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707223F9" w14:textId="77777777" w:rsidR="004B3D18" w:rsidRPr="00D0576C" w:rsidRDefault="004B3D18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B3D18" w14:paraId="6A15F236" w14:textId="77777777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0F7829" w14:textId="77777777" w:rsidR="004B3D18" w:rsidRDefault="004B3D18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819037" w14:textId="77777777" w:rsidR="004B3D18" w:rsidRDefault="004B3D1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60+400</w:t>
            </w:r>
          </w:p>
          <w:p w14:paraId="4F866738" w14:textId="77777777" w:rsidR="004B3D18" w:rsidRDefault="004B3D1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2B5FE" w14:textId="77777777" w:rsidR="004B3D18" w:rsidRPr="00D0473F" w:rsidRDefault="004B3D1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7CCBA2" w14:textId="77777777" w:rsidR="004B3D18" w:rsidRDefault="004B3D18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 -</w:t>
            </w:r>
          </w:p>
          <w:p w14:paraId="349CD128" w14:textId="77777777" w:rsidR="004B3D18" w:rsidRDefault="004B3D18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0B40F" w14:textId="77777777" w:rsidR="004B3D18" w:rsidRDefault="004B3D1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D89D0F" w14:textId="77777777" w:rsidR="004B3D18" w:rsidRPr="00D0473F" w:rsidRDefault="004B3D1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0E1ACC" w14:textId="77777777" w:rsidR="004B3D18" w:rsidRDefault="004B3D1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26CF7E" w14:textId="77777777" w:rsidR="004B3D18" w:rsidRPr="00D0473F" w:rsidRDefault="004B3D1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F2BDE9" w14:textId="77777777" w:rsidR="004B3D18" w:rsidRPr="004C4194" w:rsidRDefault="004B3D18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456C62C5" w14:textId="77777777" w:rsidR="004B3D18" w:rsidRPr="00D0576C" w:rsidRDefault="004B3D18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B3D18" w14:paraId="246E7072" w14:textId="77777777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F9E8DE" w14:textId="77777777" w:rsidR="004B3D18" w:rsidRDefault="004B3D18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677207" w14:textId="77777777" w:rsidR="004B3D18" w:rsidRDefault="004B3D1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8E472A" w14:textId="77777777" w:rsidR="004B3D18" w:rsidRDefault="004B3D1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4D012E" w14:textId="77777777" w:rsidR="004B3D18" w:rsidRDefault="004B3D18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32344" w14:textId="77777777" w:rsidR="004B3D18" w:rsidRDefault="004B3D1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DCD493" w14:textId="77777777" w:rsidR="004B3D18" w:rsidRPr="00D0473F" w:rsidRDefault="004B3D1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3E266" w14:textId="77777777" w:rsidR="004B3D18" w:rsidRDefault="004B3D1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A1121C" w14:textId="77777777" w:rsidR="004B3D18" w:rsidRPr="00D0473F" w:rsidRDefault="004B3D1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098B5" w14:textId="77777777" w:rsidR="004B3D18" w:rsidRPr="00E03C2B" w:rsidRDefault="004B3D18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03C2B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14:paraId="792F3E1A" w14:textId="77777777" w:rsidR="004B3D18" w:rsidRDefault="004B3D18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E03C2B">
              <w:rPr>
                <w:b/>
                <w:bCs/>
                <w:i/>
                <w:sz w:val="20"/>
                <w:lang w:val="ro-RO"/>
              </w:rPr>
              <w:t>la liniile 2 - 4 st. Dofteana, Cap Y.</w:t>
            </w:r>
          </w:p>
        </w:tc>
      </w:tr>
      <w:tr w:rsidR="004B3D18" w14:paraId="419086EF" w14:textId="77777777" w:rsidTr="008F3003">
        <w:trPr>
          <w:cantSplit/>
          <w:trHeight w:val="48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DC88C6" w14:textId="77777777" w:rsidR="004B3D18" w:rsidRDefault="004B3D18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7F916" w14:textId="77777777" w:rsidR="004B3D18" w:rsidRDefault="004B3D1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65+570</w:t>
            </w:r>
          </w:p>
          <w:p w14:paraId="139B7CB7" w14:textId="77777777" w:rsidR="004B3D18" w:rsidRDefault="004B3D1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65+710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0C230A" w14:textId="77777777" w:rsidR="004B3D18" w:rsidRPr="00D0473F" w:rsidRDefault="004B3D1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91711" w14:textId="77777777" w:rsidR="004B3D18" w:rsidRDefault="004B3D18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 -</w:t>
            </w:r>
          </w:p>
          <w:p w14:paraId="34E6B840" w14:textId="77777777" w:rsidR="004B3D18" w:rsidRDefault="004B3D18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Uzului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373742" w14:textId="77777777" w:rsidR="004B3D18" w:rsidRDefault="004B3D1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FA7CE" w14:textId="77777777" w:rsidR="004B3D18" w:rsidRPr="00D0473F" w:rsidRDefault="004B3D1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E578F4" w14:textId="77777777" w:rsidR="004B3D18" w:rsidRDefault="004B3D1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5E10DE" w14:textId="77777777" w:rsidR="004B3D18" w:rsidRPr="00D0473F" w:rsidRDefault="004B3D1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9E186" w14:textId="77777777" w:rsidR="004B3D18" w:rsidRPr="004C4194" w:rsidRDefault="004B3D18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780DB974" w14:textId="77777777" w:rsidR="004B3D18" w:rsidRPr="00D0576C" w:rsidRDefault="004B3D18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B3D18" w14:paraId="3694DE03" w14:textId="77777777" w:rsidTr="008F3003">
        <w:trPr>
          <w:cantSplit/>
          <w:trHeight w:val="48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9558F6" w14:textId="77777777" w:rsidR="004B3D18" w:rsidRDefault="004B3D18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2C2E9" w14:textId="77777777" w:rsidR="004B3D18" w:rsidRDefault="004B3D1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66+600</w:t>
            </w:r>
          </w:p>
          <w:p w14:paraId="1F7C53EA" w14:textId="77777777" w:rsidR="004B3D18" w:rsidRDefault="004B3D1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66+750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C07BA" w14:textId="77777777" w:rsidR="004B3D18" w:rsidRDefault="004B3D1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174F7" w14:textId="77777777" w:rsidR="004B3D18" w:rsidRDefault="004B3D18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Valea Uzului</w:t>
            </w:r>
          </w:p>
          <w:p w14:paraId="03E0EE18" w14:textId="77777777" w:rsidR="004B3D18" w:rsidRDefault="004B3D18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AB155" w14:textId="77777777" w:rsidR="004B3D18" w:rsidRDefault="004B3D1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1206F0" w14:textId="77777777" w:rsidR="004B3D18" w:rsidRPr="00D0473F" w:rsidRDefault="004B3D1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0DEBB" w14:textId="77777777" w:rsidR="004B3D18" w:rsidRDefault="004B3D1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8D98F4" w14:textId="77777777" w:rsidR="004B3D18" w:rsidRPr="00D0473F" w:rsidRDefault="004B3D1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31AD92" w14:textId="77777777" w:rsidR="004B3D18" w:rsidRPr="00E4349C" w:rsidRDefault="004B3D18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4349C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14:paraId="05DC8738" w14:textId="77777777" w:rsidR="004B3D18" w:rsidRPr="00E4349C" w:rsidRDefault="004B3D18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4349C">
              <w:rPr>
                <w:b/>
                <w:bCs/>
                <w:i/>
                <w:sz w:val="20"/>
                <w:lang w:val="ro-RO"/>
              </w:rPr>
              <w:t xml:space="preserve">peste sch.  9 și 11, </w:t>
            </w:r>
          </w:p>
          <w:p w14:paraId="783C2643" w14:textId="77777777" w:rsidR="004B3D18" w:rsidRPr="00E4349C" w:rsidRDefault="004B3D18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E4349C">
              <w:rPr>
                <w:b/>
                <w:bCs/>
                <w:i/>
                <w:iCs/>
                <w:sz w:val="20"/>
                <w:lang w:val="ro-RO"/>
              </w:rPr>
              <w:t>Hm Valea Uzului, Cap X.</w:t>
            </w:r>
          </w:p>
        </w:tc>
      </w:tr>
      <w:tr w:rsidR="004B3D18" w14:paraId="5EC1595D" w14:textId="77777777" w:rsidTr="00243020">
        <w:trPr>
          <w:cantSplit/>
          <w:trHeight w:val="60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15F4BB" w14:textId="77777777" w:rsidR="004B3D18" w:rsidRDefault="004B3D18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A6307" w14:textId="77777777" w:rsidR="004B3D18" w:rsidRDefault="004B3D1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69+220</w:t>
            </w:r>
          </w:p>
          <w:p w14:paraId="1F95ED1F" w14:textId="77777777" w:rsidR="004B3D18" w:rsidRDefault="004B3D1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69+400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B66F1D" w14:textId="77777777" w:rsidR="004B3D18" w:rsidRPr="00D0473F" w:rsidRDefault="004B3D1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195DC" w14:textId="77777777" w:rsidR="004B3D18" w:rsidRDefault="004B3D18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Uzului - Comăneşti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EE918" w14:textId="77777777" w:rsidR="004B3D18" w:rsidRDefault="004B3D1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F12532" w14:textId="77777777" w:rsidR="004B3D18" w:rsidRPr="00D0473F" w:rsidRDefault="004B3D1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2CC315" w14:textId="77777777" w:rsidR="004B3D18" w:rsidRDefault="004B3D1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44E741" w14:textId="77777777" w:rsidR="004B3D18" w:rsidRPr="00D0473F" w:rsidRDefault="004B3D1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686E4C" w14:textId="77777777" w:rsidR="004B3D18" w:rsidRPr="004C4194" w:rsidRDefault="004B3D18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0F5C309B" w14:textId="77777777" w:rsidR="004B3D18" w:rsidRPr="00D0576C" w:rsidRDefault="004B3D18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B3D18" w14:paraId="44E5944D" w14:textId="77777777" w:rsidTr="00243020">
        <w:trPr>
          <w:cantSplit/>
          <w:trHeight w:val="60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8E2152" w14:textId="77777777" w:rsidR="004B3D18" w:rsidRDefault="004B3D18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12D23" w14:textId="77777777" w:rsidR="004B3D18" w:rsidRDefault="004B3D1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72+950</w:t>
            </w:r>
          </w:p>
          <w:p w14:paraId="374D9C90" w14:textId="77777777" w:rsidR="004B3D18" w:rsidRDefault="004B3D1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7C1C1A" w14:textId="77777777" w:rsidR="004B3D18" w:rsidRDefault="004B3D1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ED87B" w14:textId="77777777" w:rsidR="004B3D18" w:rsidRDefault="004B3D18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Comăneşti</w:t>
            </w:r>
          </w:p>
          <w:p w14:paraId="7ED3A1A6" w14:textId="77777777" w:rsidR="004B3D18" w:rsidRDefault="004B3D18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ED5BA3" w14:textId="77777777" w:rsidR="004B3D18" w:rsidRDefault="004B3D1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13949" w14:textId="77777777" w:rsidR="004B3D18" w:rsidRPr="00D0473F" w:rsidRDefault="004B3D1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F5A6B" w14:textId="77777777" w:rsidR="004B3D18" w:rsidRDefault="004B3D1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1C9DD9" w14:textId="77777777" w:rsidR="004B3D18" w:rsidRPr="00D0473F" w:rsidRDefault="004B3D1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E08C03" w14:textId="77777777" w:rsidR="004B3D18" w:rsidRPr="000D6FC2" w:rsidRDefault="004B3D18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0D6FC2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14:paraId="6068246E" w14:textId="77777777" w:rsidR="004B3D18" w:rsidRDefault="004B3D18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0D6FC2">
              <w:rPr>
                <w:b/>
                <w:bCs/>
                <w:i/>
                <w:sz w:val="20"/>
                <w:lang w:val="ro-RO"/>
              </w:rPr>
              <w:t>peste sch. 5</w:t>
            </w:r>
            <w:r>
              <w:rPr>
                <w:b/>
                <w:bCs/>
                <w:i/>
                <w:sz w:val="20"/>
                <w:lang w:val="ro-RO"/>
              </w:rPr>
              <w:t xml:space="preserve"> din</w:t>
            </w: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  <w:p w14:paraId="164A8BE5" w14:textId="77777777" w:rsidR="004B3D18" w:rsidRPr="000D6FC2" w:rsidRDefault="004B3D18" w:rsidP="000F7F7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AC7A39">
              <w:rPr>
                <w:b/>
                <w:bCs/>
                <w:i/>
                <w:iCs/>
                <w:sz w:val="20"/>
                <w:lang w:val="ro-RO"/>
              </w:rPr>
              <w:t>st. Comăneşti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, </w:t>
            </w:r>
            <w:r w:rsidRPr="00AC7A39">
              <w:rPr>
                <w:b/>
                <w:bCs/>
                <w:i/>
                <w:iCs/>
                <w:sz w:val="20"/>
                <w:lang w:val="ro-RO"/>
              </w:rPr>
              <w:t>Cap X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4B3D18" w14:paraId="74FC7289" w14:textId="77777777" w:rsidTr="00A40CEE">
        <w:trPr>
          <w:cantSplit/>
          <w:trHeight w:val="4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772C15" w14:textId="77777777" w:rsidR="004B3D18" w:rsidRDefault="004B3D18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E300DE" w14:textId="77777777" w:rsidR="004B3D18" w:rsidRDefault="004B3D18" w:rsidP="00A1593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75+120</w:t>
            </w:r>
          </w:p>
          <w:p w14:paraId="63A4F2F4" w14:textId="77777777" w:rsidR="004B3D18" w:rsidRDefault="004B3D18" w:rsidP="00A1593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75+238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95E38" w14:textId="77777777" w:rsidR="004B3D18" w:rsidRPr="00D0473F" w:rsidRDefault="004B3D18" w:rsidP="00A1593F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70738B" w14:textId="77777777" w:rsidR="004B3D18" w:rsidRDefault="004B3D18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Comăneşti -</w:t>
            </w:r>
          </w:p>
          <w:p w14:paraId="490D763C" w14:textId="77777777" w:rsidR="004B3D18" w:rsidRDefault="004B3D18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Asău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7DB45D" w14:textId="77777777" w:rsidR="004B3D18" w:rsidRDefault="004B3D18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D2217" w14:textId="77777777" w:rsidR="004B3D18" w:rsidRDefault="004B3D18" w:rsidP="00A1593F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9178B7" w14:textId="77777777" w:rsidR="004B3D18" w:rsidRDefault="004B3D18" w:rsidP="00A1593F">
            <w:pPr>
              <w:spacing w:before="40" w:after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0CC56" w14:textId="77777777" w:rsidR="004B3D18" w:rsidRPr="00D0473F" w:rsidRDefault="004B3D1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3BE07F" w14:textId="77777777" w:rsidR="004B3D18" w:rsidRPr="004C4194" w:rsidRDefault="004B3D18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00205F80" w14:textId="77777777" w:rsidR="004B3D18" w:rsidRPr="00D0576C" w:rsidRDefault="004B3D18" w:rsidP="00A1593F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B3D18" w14:paraId="3AAE2A72" w14:textId="77777777" w:rsidTr="00D55EF9">
        <w:trPr>
          <w:cantSplit/>
          <w:trHeight w:val="4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C2E517" w14:textId="77777777" w:rsidR="004B3D18" w:rsidRDefault="004B3D18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B53D6" w14:textId="77777777" w:rsidR="004B3D18" w:rsidRDefault="004B3D1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84+260</w:t>
            </w:r>
          </w:p>
          <w:p w14:paraId="172C003A" w14:textId="77777777" w:rsidR="004B3D18" w:rsidRDefault="004B3D1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84+360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16F7D" w14:textId="77777777" w:rsidR="004B3D18" w:rsidRPr="00D0473F" w:rsidRDefault="004B3D1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ECDA6" w14:textId="77777777" w:rsidR="004B3D18" w:rsidRDefault="004B3D18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Asău -</w:t>
            </w:r>
          </w:p>
          <w:p w14:paraId="5D543ED5" w14:textId="77777777" w:rsidR="004B3D18" w:rsidRDefault="004B3D18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Goioasa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B4FF1" w14:textId="77777777" w:rsidR="004B3D18" w:rsidRDefault="004B3D18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368CDE" w14:textId="77777777" w:rsidR="004B3D18" w:rsidRPr="00D0473F" w:rsidRDefault="004B3D1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702F4" w14:textId="77777777" w:rsidR="004B3D18" w:rsidRDefault="004B3D18" w:rsidP="00A1593F">
            <w:pPr>
              <w:spacing w:before="40" w:after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C93078" w14:textId="77777777" w:rsidR="004B3D18" w:rsidRPr="00D0473F" w:rsidRDefault="004B3D1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53FA9" w14:textId="77777777" w:rsidR="004B3D18" w:rsidRPr="004C4194" w:rsidRDefault="004B3D18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41782EF4" w14:textId="77777777" w:rsidR="004B3D18" w:rsidRPr="00D0576C" w:rsidRDefault="004B3D18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B3D18" w14:paraId="098A9BDA" w14:textId="77777777" w:rsidTr="00243020">
        <w:trPr>
          <w:cantSplit/>
          <w:trHeight w:val="93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9F2F28" w14:textId="77777777" w:rsidR="004B3D18" w:rsidRDefault="004B3D18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E0DFE8" w14:textId="77777777" w:rsidR="004B3D18" w:rsidRDefault="004B3D1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97+960</w:t>
            </w:r>
          </w:p>
          <w:p w14:paraId="44FAA0F8" w14:textId="77777777" w:rsidR="004B3D18" w:rsidRDefault="004B3D1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98+060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E3431" w14:textId="77777777" w:rsidR="004B3D18" w:rsidRPr="00D0473F" w:rsidRDefault="004B3D1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51D6E" w14:textId="77777777" w:rsidR="004B3D18" w:rsidRDefault="004B3D18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Simbrea - </w:t>
            </w:r>
          </w:p>
          <w:p w14:paraId="36E6F8CD" w14:textId="77777777" w:rsidR="004B3D18" w:rsidRDefault="004B3D18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Palanca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E3A36B" w14:textId="77777777" w:rsidR="004B3D18" w:rsidRDefault="004B3D18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11CA3" w14:textId="77777777" w:rsidR="004B3D18" w:rsidRDefault="004B3D1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447BE" w14:textId="77777777" w:rsidR="004B3D18" w:rsidRDefault="004B3D18" w:rsidP="00A1593F">
            <w:pPr>
              <w:spacing w:before="40" w:after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13C82" w14:textId="77777777" w:rsidR="004B3D18" w:rsidRPr="00D0473F" w:rsidRDefault="004B3D1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B240F" w14:textId="77777777" w:rsidR="004B3D18" w:rsidRPr="004C4194" w:rsidRDefault="004B3D18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1FD355AD" w14:textId="77777777" w:rsidR="004B3D18" w:rsidRPr="00D0576C" w:rsidRDefault="004B3D18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B3D18" w14:paraId="7C0AC3F8" w14:textId="77777777" w:rsidTr="00243020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89B10B" w14:textId="77777777" w:rsidR="004B3D18" w:rsidRDefault="004B3D18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59CB57" w14:textId="77777777" w:rsidR="004B3D18" w:rsidRDefault="004B3D1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105+720</w:t>
            </w:r>
          </w:p>
          <w:p w14:paraId="45DA8200" w14:textId="77777777" w:rsidR="004B3D18" w:rsidRDefault="004B3D1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105+930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A1915" w14:textId="77777777" w:rsidR="004B3D18" w:rsidRPr="00D0473F" w:rsidRDefault="004B3D1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127BB" w14:textId="77777777" w:rsidR="004B3D18" w:rsidRDefault="004B3D18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Palanca -</w:t>
            </w:r>
          </w:p>
          <w:p w14:paraId="2A3DD008" w14:textId="77777777" w:rsidR="004B3D18" w:rsidRDefault="004B3D18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Ghimeş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6284FF" w14:textId="77777777" w:rsidR="004B3D18" w:rsidRDefault="004B3D1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4F470" w14:textId="77777777" w:rsidR="004B3D18" w:rsidRPr="00D0473F" w:rsidRDefault="004B3D1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269AB" w14:textId="77777777" w:rsidR="004B3D18" w:rsidRDefault="004B3D1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4C9E10" w14:textId="77777777" w:rsidR="004B3D18" w:rsidRPr="00D0473F" w:rsidRDefault="004B3D1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589697" w14:textId="77777777" w:rsidR="004B3D18" w:rsidRPr="004C4194" w:rsidRDefault="004B3D18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1E960356" w14:textId="77777777" w:rsidR="004B3D18" w:rsidRPr="00D0576C" w:rsidRDefault="004B3D18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B3D18" w14:paraId="6F24F74D" w14:textId="77777777" w:rsidTr="00243020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CF71B" w14:textId="77777777" w:rsidR="004B3D18" w:rsidRDefault="004B3D18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70A3F2" w14:textId="77777777" w:rsidR="004B3D18" w:rsidRDefault="004B3D1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4E4C49" w14:textId="77777777" w:rsidR="004B3D18" w:rsidRDefault="004B3D1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D17067" w14:textId="77777777" w:rsidR="004B3D18" w:rsidRDefault="004B3D18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Ghimeş</w:t>
            </w:r>
          </w:p>
          <w:p w14:paraId="57D1D7C3" w14:textId="77777777" w:rsidR="004B3D18" w:rsidRDefault="004B3D18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F4475" w14:textId="77777777" w:rsidR="004B3D18" w:rsidRDefault="004B3D1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021692" w14:textId="77777777" w:rsidR="004B3D18" w:rsidRPr="00D0473F" w:rsidRDefault="004B3D1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289F40" w14:textId="77777777" w:rsidR="004B3D18" w:rsidRDefault="004B3D1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724DA4" w14:textId="77777777" w:rsidR="004B3D18" w:rsidRPr="00D0473F" w:rsidRDefault="004B3D1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195BEE" w14:textId="77777777" w:rsidR="004B3D18" w:rsidRPr="00423757" w:rsidRDefault="004B3D18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423757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14:paraId="07E87AA7" w14:textId="77777777" w:rsidR="004B3D18" w:rsidRPr="00423757" w:rsidRDefault="004B3D18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423757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14:paraId="7CB60D30" w14:textId="77777777" w:rsidR="004B3D18" w:rsidRDefault="004B3D18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23757">
              <w:rPr>
                <w:b/>
                <w:bCs/>
                <w:i/>
                <w:sz w:val="20"/>
                <w:lang w:val="ro-RO"/>
              </w:rPr>
              <w:t>peste sch. 10 la liniile 4 și 5 Cap Y.</w:t>
            </w:r>
          </w:p>
        </w:tc>
      </w:tr>
      <w:tr w:rsidR="004B3D18" w14:paraId="65AF02D6" w14:textId="77777777" w:rsidTr="00243020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03164" w14:textId="77777777" w:rsidR="004B3D18" w:rsidRDefault="004B3D18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E3C33C" w14:textId="77777777" w:rsidR="004B3D18" w:rsidRDefault="004B3D1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5C305" w14:textId="77777777" w:rsidR="004B3D18" w:rsidRDefault="004B3D1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D751CA" w14:textId="77777777" w:rsidR="004B3D18" w:rsidRDefault="004B3D18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Ghimeş</w:t>
            </w:r>
          </w:p>
          <w:p w14:paraId="3B6963FC" w14:textId="77777777" w:rsidR="004B3D18" w:rsidRDefault="004B3D18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2D9DD3" w14:textId="77777777" w:rsidR="004B3D18" w:rsidRDefault="004B3D1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0C9B57" w14:textId="77777777" w:rsidR="004B3D18" w:rsidRPr="00D0473F" w:rsidRDefault="004B3D1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B043D4" w14:textId="77777777" w:rsidR="004B3D18" w:rsidRDefault="004B3D1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6F315" w14:textId="77777777" w:rsidR="004B3D18" w:rsidRPr="00D0473F" w:rsidRDefault="004B3D1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84904" w14:textId="77777777" w:rsidR="004B3D18" w:rsidRPr="00F94F88" w:rsidRDefault="004B3D18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F94F88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225F6DE" w14:textId="77777777" w:rsidR="004B3D18" w:rsidRDefault="004B3D18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F94F88">
              <w:rPr>
                <w:b/>
                <w:bCs/>
                <w:i/>
                <w:iCs/>
                <w:sz w:val="20"/>
                <w:lang w:val="ro-RO"/>
              </w:rPr>
              <w:t xml:space="preserve">la și de la liniile 4 și 5 </w:t>
            </w:r>
          </w:p>
          <w:p w14:paraId="157C8961" w14:textId="77777777" w:rsidR="004B3D18" w:rsidRDefault="004B3D18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F94F88">
              <w:rPr>
                <w:b/>
                <w:bCs/>
                <w:i/>
                <w:iCs/>
                <w:sz w:val="20"/>
                <w:lang w:val="ro-RO"/>
              </w:rPr>
              <w:t>st. Ghimeș, Cap Y.</w:t>
            </w:r>
          </w:p>
        </w:tc>
      </w:tr>
      <w:tr w:rsidR="004B3D18" w14:paraId="0F9C3A03" w14:textId="77777777" w:rsidTr="00243020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CB937" w14:textId="77777777" w:rsidR="004B3D18" w:rsidRDefault="004B3D18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2A34EB" w14:textId="77777777" w:rsidR="004B3D18" w:rsidRDefault="004B3D1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109+050</w:t>
            </w:r>
          </w:p>
          <w:p w14:paraId="3B3CEF37" w14:textId="77777777" w:rsidR="004B3D18" w:rsidRDefault="004B3D1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1F4A3" w14:textId="77777777" w:rsidR="004B3D18" w:rsidRDefault="004B3D1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2DB04" w14:textId="77777777" w:rsidR="004B3D18" w:rsidRDefault="004B3D18" w:rsidP="00027C7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Ghimeş -</w:t>
            </w:r>
          </w:p>
          <w:p w14:paraId="3999256F" w14:textId="77777777" w:rsidR="004B3D18" w:rsidRDefault="004B3D18" w:rsidP="00027C7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Lunca de Mijloc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DEC44" w14:textId="77777777" w:rsidR="004B3D18" w:rsidRDefault="004B3D1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DB77B" w14:textId="77777777" w:rsidR="004B3D18" w:rsidRDefault="004B3D1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4CE29" w14:textId="77777777" w:rsidR="004B3D18" w:rsidRDefault="004B3D1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B5EAFD" w14:textId="77777777" w:rsidR="004B3D18" w:rsidRPr="00D0473F" w:rsidRDefault="004B3D1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4BB8F" w14:textId="77777777" w:rsidR="004B3D18" w:rsidRPr="00F94F88" w:rsidRDefault="004B3D18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B3D18" w14:paraId="56F8D06B" w14:textId="77777777" w:rsidTr="000E626B">
        <w:trPr>
          <w:cantSplit/>
          <w:trHeight w:val="6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6A4F7E" w14:textId="77777777" w:rsidR="004B3D18" w:rsidRDefault="004B3D18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87CC6" w14:textId="77777777" w:rsidR="004B3D18" w:rsidRDefault="004B3D1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109+070</w:t>
            </w:r>
          </w:p>
          <w:p w14:paraId="5D579643" w14:textId="77777777" w:rsidR="004B3D18" w:rsidRDefault="004B3D1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2C7C7C" w14:textId="77777777" w:rsidR="004B3D18" w:rsidRPr="00D0473F" w:rsidRDefault="004B3D1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042FD" w14:textId="77777777" w:rsidR="004B3D18" w:rsidRDefault="004B3D18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Ghimeş -</w:t>
            </w:r>
          </w:p>
          <w:p w14:paraId="3A06C89D" w14:textId="77777777" w:rsidR="004B3D18" w:rsidRDefault="004B3D18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Lunca de Mijloc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B0DAC" w14:textId="77777777" w:rsidR="004B3D18" w:rsidRDefault="004B3D1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842C6" w14:textId="77777777" w:rsidR="004B3D18" w:rsidRPr="00D0473F" w:rsidRDefault="004B3D1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065DC1" w14:textId="77777777" w:rsidR="004B3D18" w:rsidRDefault="004B3D1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774F5" w14:textId="77777777" w:rsidR="004B3D18" w:rsidRPr="00D0473F" w:rsidRDefault="004B3D1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5E8531" w14:textId="77777777" w:rsidR="004B3D18" w:rsidRPr="004C4194" w:rsidRDefault="004B3D18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1C28740D" w14:textId="77777777" w:rsidR="004B3D18" w:rsidRPr="00D0576C" w:rsidRDefault="004B3D18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B3D18" w14:paraId="63888D6E" w14:textId="77777777" w:rsidTr="000E626B">
        <w:trPr>
          <w:cantSplit/>
          <w:trHeight w:val="6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606D78" w14:textId="77777777" w:rsidR="004B3D18" w:rsidRDefault="004B3D18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44AD7" w14:textId="77777777" w:rsidR="004B3D18" w:rsidRDefault="004B3D18" w:rsidP="0066288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C8076E" w14:textId="77777777" w:rsidR="004B3D18" w:rsidRDefault="004B3D18" w:rsidP="0066288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1BAF7" w14:textId="77777777" w:rsidR="004B3D18" w:rsidRDefault="004B3D18" w:rsidP="0066288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Siculeni grupa D, linia 3D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FE4B74" w14:textId="77777777" w:rsidR="004B3D18" w:rsidRDefault="004B3D18" w:rsidP="006628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14:paraId="66A1840B" w14:textId="77777777" w:rsidR="004B3D18" w:rsidRDefault="004B3D18" w:rsidP="006628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 sch. 72</w:t>
            </w:r>
          </w:p>
          <w:p w14:paraId="5D539135" w14:textId="77777777" w:rsidR="004B3D18" w:rsidRDefault="004B3D18" w:rsidP="006628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14:paraId="69F677B7" w14:textId="77777777" w:rsidR="004B3D18" w:rsidRDefault="004B3D18" w:rsidP="006628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</w:t>
            </w:r>
          </w:p>
          <w:p w14:paraId="2F5BA30A" w14:textId="77777777" w:rsidR="004B3D18" w:rsidRDefault="004B3D18" w:rsidP="0066288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8A7E43" w14:textId="77777777" w:rsidR="004B3D18" w:rsidRPr="00D0473F" w:rsidRDefault="004B3D18" w:rsidP="0066288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AC30F" w14:textId="77777777" w:rsidR="004B3D18" w:rsidRDefault="004B3D18" w:rsidP="0066288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9CD71" w14:textId="77777777" w:rsidR="004B3D18" w:rsidRPr="00D0473F" w:rsidRDefault="004B3D18" w:rsidP="0066288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0B74B1" w14:textId="77777777" w:rsidR="004B3D18" w:rsidRPr="006E4685" w:rsidRDefault="004B3D18" w:rsidP="0066288B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B3D18" w14:paraId="4F8A9FBC" w14:textId="77777777" w:rsidTr="000E626B">
        <w:trPr>
          <w:cantSplit/>
          <w:trHeight w:val="6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A69AB8" w14:textId="77777777" w:rsidR="004B3D18" w:rsidRDefault="004B3D18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A2B94" w14:textId="77777777" w:rsidR="004B3D18" w:rsidRDefault="004B3D1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B6C973" w14:textId="77777777" w:rsidR="004B3D18" w:rsidRDefault="004B3D1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AFDD7" w14:textId="77777777" w:rsidR="004B3D18" w:rsidRDefault="004B3D18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Siculeni</w:t>
            </w:r>
          </w:p>
          <w:p w14:paraId="49C922BB" w14:textId="77777777" w:rsidR="004B3D18" w:rsidRDefault="004B3D18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Grupele B și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464310" w14:textId="77777777" w:rsidR="004B3D18" w:rsidRDefault="004B3D18" w:rsidP="00A159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273EC0">
              <w:rPr>
                <w:b/>
                <w:bCs/>
                <w:sz w:val="18"/>
                <w:szCs w:val="18"/>
                <w:lang w:val="ro-RO"/>
              </w:rPr>
              <w:t xml:space="preserve">Începând </w:t>
            </w:r>
            <w:r>
              <w:rPr>
                <w:b/>
                <w:bCs/>
                <w:sz w:val="20"/>
                <w:lang w:val="ro-RO"/>
              </w:rPr>
              <w:t xml:space="preserve"> de la călcâi sch. 40 </w:t>
            </w:r>
          </w:p>
          <w:p w14:paraId="5687A290" w14:textId="77777777" w:rsidR="004B3D18" w:rsidRDefault="004B3D1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călcâi sch. 44 și peste toate ap. de cale cap </w:t>
            </w:r>
            <w:r w:rsidRPr="00273EC0">
              <w:rPr>
                <w:b/>
                <w:bCs/>
                <w:sz w:val="18"/>
                <w:szCs w:val="18"/>
                <w:lang w:val="ro-RO"/>
              </w:rPr>
              <w:t>Y, grupa B și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7461C7" w14:textId="77777777" w:rsidR="004B3D18" w:rsidRDefault="004B3D1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D7E59D" w14:textId="77777777" w:rsidR="004B3D18" w:rsidRDefault="004B3D1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0751B" w14:textId="77777777" w:rsidR="004B3D18" w:rsidRPr="00D0473F" w:rsidRDefault="004B3D1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E941B5" w14:textId="77777777" w:rsidR="004B3D18" w:rsidRDefault="004B3D18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peste toate aparatele de cale din cap Y şi liniile de legătură, 1D - 4D şi liniile 5B - 11B.</w:t>
            </w:r>
          </w:p>
        </w:tc>
      </w:tr>
    </w:tbl>
    <w:p w14:paraId="141ED294" w14:textId="77777777" w:rsidR="004B3D18" w:rsidRDefault="004B3D18" w:rsidP="00F340A3">
      <w:pPr>
        <w:spacing w:before="40" w:after="40" w:line="192" w:lineRule="auto"/>
        <w:ind w:right="57"/>
        <w:rPr>
          <w:sz w:val="20"/>
          <w:szCs w:val="20"/>
          <w:lang w:val="ro-RO"/>
        </w:rPr>
      </w:pPr>
    </w:p>
    <w:p w14:paraId="563C9A39" w14:textId="77777777" w:rsidR="004B3D18" w:rsidRDefault="004B3D18" w:rsidP="00EE4C95">
      <w:pPr>
        <w:pStyle w:val="Heading1"/>
        <w:spacing w:line="360" w:lineRule="auto"/>
      </w:pPr>
      <w:r>
        <w:t>LINIA 507</w:t>
      </w:r>
    </w:p>
    <w:p w14:paraId="6DF55233" w14:textId="77777777" w:rsidR="004B3D18" w:rsidRPr="006A4B24" w:rsidRDefault="004B3D18" w:rsidP="00822D2B">
      <w:pPr>
        <w:pStyle w:val="Heading1"/>
        <w:spacing w:line="360" w:lineRule="auto"/>
        <w:rPr>
          <w:b w:val="0"/>
          <w:bCs w:val="0"/>
          <w:sz w:val="20"/>
          <w:szCs w:val="20"/>
        </w:rPr>
      </w:pPr>
      <w:r>
        <w:t>BACĂU - BICAZ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4B3D18" w14:paraId="2EB31273" w14:textId="77777777" w:rsidTr="001404C0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5F5207" w14:textId="77777777" w:rsidR="004B3D18" w:rsidRDefault="004B3D18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DADF24" w14:textId="77777777" w:rsidR="004B3D18" w:rsidRDefault="004B3D18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AF20A6" w14:textId="77777777" w:rsidR="004B3D18" w:rsidRPr="002761C4" w:rsidRDefault="004B3D18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845F76" w14:textId="77777777" w:rsidR="004B3D18" w:rsidRDefault="004B3D18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Bacău</w:t>
            </w:r>
          </w:p>
          <w:p w14:paraId="3B4F25EF" w14:textId="77777777" w:rsidR="004B3D18" w:rsidRDefault="004B3D18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F0329" w14:textId="77777777" w:rsidR="004B3D18" w:rsidRDefault="004B3D18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4BD924B8" w14:textId="77777777" w:rsidR="004B3D18" w:rsidRDefault="004B3D18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62851A" w14:textId="77777777" w:rsidR="004B3D18" w:rsidRPr="00E1695C" w:rsidRDefault="004B3D18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1695C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9239E" w14:textId="77777777" w:rsidR="004B3D18" w:rsidRDefault="004B3D18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F830D3" w14:textId="77777777" w:rsidR="004B3D18" w:rsidRPr="002761C4" w:rsidRDefault="004B3D18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5F2FB" w14:textId="77777777" w:rsidR="004B3D18" w:rsidRDefault="004B3D18" w:rsidP="00AE5D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De la călcâi sch. 102, </w:t>
            </w:r>
          </w:p>
          <w:p w14:paraId="12F76958" w14:textId="77777777" w:rsidR="004B3D18" w:rsidRDefault="004B3D18" w:rsidP="00AE5D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sch. 76,  </w:t>
            </w:r>
          </w:p>
          <w:p w14:paraId="3891067F" w14:textId="77777777" w:rsidR="004B3D18" w:rsidRDefault="004B3D18" w:rsidP="0071628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până la călcâi sch. 70.</w:t>
            </w:r>
          </w:p>
        </w:tc>
      </w:tr>
      <w:tr w:rsidR="004B3D18" w14:paraId="5447819B" w14:textId="77777777" w:rsidTr="001404C0">
        <w:trPr>
          <w:cantSplit/>
          <w:trHeight w:val="1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D7973A" w14:textId="77777777" w:rsidR="004B3D18" w:rsidRDefault="004B3D18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D1508E" w14:textId="77777777" w:rsidR="004B3D18" w:rsidRDefault="004B3D18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C322C" w14:textId="77777777" w:rsidR="004B3D18" w:rsidRPr="002761C4" w:rsidRDefault="004B3D18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EDB2FB" w14:textId="77777777" w:rsidR="004B3D18" w:rsidRDefault="004B3D18" w:rsidP="00272B4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Bacău</w:t>
            </w:r>
          </w:p>
          <w:p w14:paraId="43F7F75D" w14:textId="77777777" w:rsidR="004B3D18" w:rsidRDefault="004B3D18" w:rsidP="00272B4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97CC2" w14:textId="77777777" w:rsidR="004B3D18" w:rsidRDefault="004B3D18" w:rsidP="00272B4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493ED61" w14:textId="77777777" w:rsidR="004B3D18" w:rsidRDefault="004B3D18" w:rsidP="00272B4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065FFA" w14:textId="77777777" w:rsidR="004B3D18" w:rsidRPr="00E1695C" w:rsidRDefault="004B3D18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1695C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9CED6F" w14:textId="77777777" w:rsidR="004B3D18" w:rsidRDefault="004B3D18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4D9F94" w14:textId="77777777" w:rsidR="004B3D18" w:rsidRPr="002761C4" w:rsidRDefault="004B3D18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EFCBF5" w14:textId="77777777" w:rsidR="004B3D18" w:rsidRDefault="004B3D18" w:rsidP="00AE5D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De la vârful sch. 98, </w:t>
            </w:r>
          </w:p>
          <w:p w14:paraId="72702BA6" w14:textId="77777777" w:rsidR="004B3D18" w:rsidRDefault="004B3D18" w:rsidP="00AE5D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TDJ 78 </w:t>
            </w:r>
            <w:r>
              <w:rPr>
                <w:b/>
                <w:bCs/>
                <w:i/>
                <w:iCs/>
                <w:sz w:val="20"/>
                <w:lang w:val="en-US"/>
              </w:rPr>
              <w:t xml:space="preserve">/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80, sch. 74, 72, 58 până la TDJ 30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/ 40.</w:t>
            </w:r>
          </w:p>
        </w:tc>
      </w:tr>
      <w:tr w:rsidR="004B3D18" w14:paraId="7DB8397B" w14:textId="77777777" w:rsidTr="00AB727A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43EC5A" w14:textId="77777777" w:rsidR="004B3D18" w:rsidRDefault="004B3D18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F18C2" w14:textId="77777777" w:rsidR="004B3D18" w:rsidRDefault="004B3D18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F578B5" w14:textId="77777777" w:rsidR="004B3D18" w:rsidRPr="002761C4" w:rsidRDefault="004B3D18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24945D" w14:textId="77777777" w:rsidR="004B3D18" w:rsidRDefault="004B3D18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Bacău</w:t>
            </w:r>
          </w:p>
          <w:p w14:paraId="035CA11C" w14:textId="77777777" w:rsidR="004B3D18" w:rsidRDefault="004B3D18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Y, </w:t>
            </w:r>
          </w:p>
          <w:p w14:paraId="139D632D" w14:textId="77777777" w:rsidR="004B3D18" w:rsidRDefault="004B3D18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aparate de cale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F26B13" w14:textId="77777777" w:rsidR="004B3D18" w:rsidRDefault="004B3D18" w:rsidP="008860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 52/46-30/40-26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27472" w14:textId="77777777" w:rsidR="004B3D18" w:rsidRPr="00E1695C" w:rsidRDefault="004B3D18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1695C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3A0A43" w14:textId="77777777" w:rsidR="004B3D18" w:rsidRDefault="004B3D18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A885CE" w14:textId="77777777" w:rsidR="004B3D18" w:rsidRPr="002761C4" w:rsidRDefault="004B3D18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220507" w14:textId="77777777" w:rsidR="004B3D18" w:rsidRDefault="004B3D18" w:rsidP="00AE5D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C27CB89" w14:textId="77777777" w:rsidR="004B3D18" w:rsidRDefault="004B3D18" w:rsidP="00AE5D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spre staţia Gârleni.</w:t>
            </w:r>
          </w:p>
        </w:tc>
      </w:tr>
      <w:tr w:rsidR="004B3D18" w14:paraId="659A0C96" w14:textId="77777777" w:rsidTr="00AB727A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822769" w14:textId="77777777" w:rsidR="004B3D18" w:rsidRDefault="004B3D18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2EA735" w14:textId="77777777" w:rsidR="004B3D18" w:rsidRDefault="004B3D18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19+000</w:t>
            </w:r>
          </w:p>
          <w:p w14:paraId="1BD181B6" w14:textId="77777777" w:rsidR="004B3D18" w:rsidRDefault="004B3D18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9D458" w14:textId="77777777" w:rsidR="004B3D18" w:rsidRPr="002761C4" w:rsidRDefault="004B3D18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41AC6" w14:textId="77777777" w:rsidR="004B3D18" w:rsidRDefault="004B3D18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Gârleni - Buhuși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3D97F" w14:textId="77777777" w:rsidR="004B3D18" w:rsidRDefault="004B3D18" w:rsidP="008860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BC67D" w14:textId="77777777" w:rsidR="004B3D18" w:rsidRPr="00E1695C" w:rsidRDefault="004B3D18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A6BE0" w14:textId="77777777" w:rsidR="004B3D18" w:rsidRDefault="004B3D18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492846" w14:textId="77777777" w:rsidR="004B3D18" w:rsidRPr="002761C4" w:rsidRDefault="004B3D18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ACC3C" w14:textId="77777777" w:rsidR="004B3D18" w:rsidRDefault="004B3D18" w:rsidP="00AE5D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inductori la paletele galbene</w:t>
            </w:r>
          </w:p>
        </w:tc>
      </w:tr>
      <w:tr w:rsidR="004B3D18" w14:paraId="2221F990" w14:textId="77777777" w:rsidTr="00AB1419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E1BAD2" w14:textId="77777777" w:rsidR="004B3D18" w:rsidRDefault="004B3D18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C8EC72" w14:textId="77777777" w:rsidR="004B3D18" w:rsidRDefault="004B3D18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3A94E" w14:textId="77777777" w:rsidR="004B3D18" w:rsidRDefault="004B3D18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22F1A6" w14:textId="77777777" w:rsidR="004B3D18" w:rsidRDefault="004B3D18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Buhuși</w:t>
            </w:r>
          </w:p>
          <w:p w14:paraId="249D3EC1" w14:textId="77777777" w:rsidR="004B3D18" w:rsidRDefault="004B3D18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7D3699" w14:textId="77777777" w:rsidR="004B3D18" w:rsidRDefault="004B3D18" w:rsidP="008860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A4662C" w14:textId="77777777" w:rsidR="004B3D18" w:rsidRPr="00E1695C" w:rsidRDefault="004B3D18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0709D" w14:textId="77777777" w:rsidR="004B3D18" w:rsidRDefault="004B3D18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1D0D94" w14:textId="77777777" w:rsidR="004B3D18" w:rsidRPr="002761C4" w:rsidRDefault="004B3D18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EB8BC" w14:textId="77777777" w:rsidR="004B3D18" w:rsidRDefault="004B3D18" w:rsidP="00AE5D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B3D18" w14:paraId="1089AB35" w14:textId="77777777" w:rsidTr="00AB1419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6FC70F" w14:textId="77777777" w:rsidR="004B3D18" w:rsidRDefault="004B3D18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343156" w14:textId="77777777" w:rsidR="004B3D18" w:rsidRDefault="004B3D18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</w:t>
            </w:r>
          </w:p>
          <w:p w14:paraId="6855947E" w14:textId="77777777" w:rsidR="004B3D18" w:rsidRDefault="004B3D18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</w:t>
            </w:r>
          </w:p>
          <w:p w14:paraId="362EA753" w14:textId="77777777" w:rsidR="004B3D18" w:rsidRDefault="004B3D18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31+802</w:t>
            </w:r>
          </w:p>
          <w:p w14:paraId="36D5F72A" w14:textId="77777777" w:rsidR="004B3D18" w:rsidRDefault="004B3D18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31+810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77E232" w14:textId="77777777" w:rsidR="004B3D18" w:rsidRDefault="004B3D18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2D6D23" w14:textId="77777777" w:rsidR="004B3D18" w:rsidRDefault="004B3D18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Buhuși -</w:t>
            </w:r>
          </w:p>
          <w:p w14:paraId="44C08A71" w14:textId="77777777" w:rsidR="004B3D18" w:rsidRDefault="004B3D18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Podoleni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BE9C4" w14:textId="77777777" w:rsidR="004B3D18" w:rsidRDefault="004B3D18" w:rsidP="008860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3E070" w14:textId="77777777" w:rsidR="004B3D18" w:rsidRDefault="004B3D18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61987" w14:textId="77777777" w:rsidR="004B3D18" w:rsidRDefault="004B3D18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DE3F2A" w14:textId="77777777" w:rsidR="004B3D18" w:rsidRPr="002761C4" w:rsidRDefault="004B3D18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9F01F" w14:textId="77777777" w:rsidR="004B3D18" w:rsidRDefault="004B3D18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Pentru locomotive cu sarcina pe osie cuprinsă între 19 t și 20,5 t și vagoane cu sarcina pe osie cuprinsă între 19 t și 20 t.</w:t>
            </w:r>
          </w:p>
          <w:p w14:paraId="3DEDA223" w14:textId="77777777" w:rsidR="004B3D18" w:rsidRDefault="004B3D18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Circulația locomotivelor cu sarcina pe osie mai mare de 20,5 t și a vagoanelor cu sarcina pe osie mai mare de 20 t este INTERZISĂ.</w:t>
            </w:r>
          </w:p>
          <w:p w14:paraId="6072007D" w14:textId="77777777" w:rsidR="004B3D18" w:rsidRDefault="004B3D18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B3D18" w14:paraId="3AB8F4F2" w14:textId="77777777" w:rsidTr="00AB1419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79C408" w14:textId="77777777" w:rsidR="004B3D18" w:rsidRDefault="004B3D18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622E17" w14:textId="77777777" w:rsidR="004B3D18" w:rsidRDefault="004B3D18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</w:t>
            </w:r>
          </w:p>
          <w:p w14:paraId="6F8EF142" w14:textId="77777777" w:rsidR="004B3D18" w:rsidRDefault="004B3D18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</w:t>
            </w:r>
          </w:p>
          <w:p w14:paraId="59CA6710" w14:textId="77777777" w:rsidR="004B3D18" w:rsidRDefault="004B3D18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33+974</w:t>
            </w:r>
          </w:p>
          <w:p w14:paraId="44E0B4D7" w14:textId="77777777" w:rsidR="004B3D18" w:rsidRDefault="004B3D18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33+980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8688C0" w14:textId="77777777" w:rsidR="004B3D18" w:rsidRDefault="004B3D18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9161F" w14:textId="77777777" w:rsidR="004B3D18" w:rsidRDefault="004B3D18" w:rsidP="004364D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Buhuși -</w:t>
            </w:r>
          </w:p>
          <w:p w14:paraId="7012A483" w14:textId="77777777" w:rsidR="004B3D18" w:rsidRDefault="004B3D18" w:rsidP="004364D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Podoleni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3E1C2B" w14:textId="77777777" w:rsidR="004B3D18" w:rsidRDefault="004B3D18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B6AB8" w14:textId="77777777" w:rsidR="004B3D18" w:rsidRDefault="004B3D18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CA1187" w14:textId="77777777" w:rsidR="004B3D18" w:rsidRDefault="004B3D18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0F251C" w14:textId="77777777" w:rsidR="004B3D18" w:rsidRPr="002761C4" w:rsidRDefault="004B3D18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F7E70" w14:textId="77777777" w:rsidR="004B3D18" w:rsidRDefault="004B3D18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Pentru locomotive cu sarcina pe osie cuprinsă între 19 t și 20,5 t și vagoane cu sarcina pe osie cuprinsă între 19 t și 20 t.</w:t>
            </w:r>
          </w:p>
          <w:p w14:paraId="0D726250" w14:textId="77777777" w:rsidR="004B3D18" w:rsidRDefault="004B3D18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Circulația locomotivelor cu sarcina pe osie mai mare de 20,5 t și a vagoanelor cu sarcina pe osie mai mare de 20 t este INTERZISĂ.</w:t>
            </w:r>
          </w:p>
          <w:p w14:paraId="78323F72" w14:textId="77777777" w:rsidR="004B3D18" w:rsidRDefault="004B3D18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B3D18" w14:paraId="2EA2ED5F" w14:textId="77777777" w:rsidTr="00AB1419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99BD8E" w14:textId="77777777" w:rsidR="004B3D18" w:rsidRDefault="004B3D18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09E206" w14:textId="77777777" w:rsidR="004B3D18" w:rsidRDefault="004B3D18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36+200</w:t>
            </w:r>
          </w:p>
          <w:p w14:paraId="0B310089" w14:textId="77777777" w:rsidR="004B3D18" w:rsidRDefault="004B3D18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E4116" w14:textId="77777777" w:rsidR="004B3D18" w:rsidRDefault="004B3D18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43E778" w14:textId="77777777" w:rsidR="004B3D18" w:rsidRDefault="004B3D18" w:rsidP="00A81EF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Podoleni -</w:t>
            </w:r>
          </w:p>
          <w:p w14:paraId="3413D7D0" w14:textId="77777777" w:rsidR="004B3D18" w:rsidRDefault="004B3D18" w:rsidP="00A81EF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Roznov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B0BA5" w14:textId="77777777" w:rsidR="004B3D18" w:rsidRDefault="004B3D18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0AA4E9" w14:textId="77777777" w:rsidR="004B3D18" w:rsidRDefault="004B3D18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65751C" w14:textId="77777777" w:rsidR="004B3D18" w:rsidRDefault="004B3D18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4A6D64" w14:textId="77777777" w:rsidR="004B3D18" w:rsidRPr="002761C4" w:rsidRDefault="004B3D18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37456" w14:textId="77777777" w:rsidR="004B3D18" w:rsidRDefault="004B3D18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B3D18" w14:paraId="179CDBB8" w14:textId="77777777" w:rsidTr="00AB1419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791F18" w14:textId="77777777" w:rsidR="004B3D18" w:rsidRDefault="004B3D18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AA9D6F" w14:textId="77777777" w:rsidR="004B3D18" w:rsidRDefault="004B3D18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41+600</w:t>
            </w:r>
          </w:p>
          <w:p w14:paraId="1C666A44" w14:textId="77777777" w:rsidR="004B3D18" w:rsidRDefault="004B3D18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77C5C" w14:textId="77777777" w:rsidR="004B3D18" w:rsidRDefault="004B3D18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3A9E1A" w14:textId="77777777" w:rsidR="004B3D18" w:rsidRDefault="004B3D18" w:rsidP="004810D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Podoleni -</w:t>
            </w:r>
          </w:p>
          <w:p w14:paraId="15D02CA1" w14:textId="77777777" w:rsidR="004B3D18" w:rsidRDefault="004B3D18" w:rsidP="004810D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Roznov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4CE684" w14:textId="77777777" w:rsidR="004B3D18" w:rsidRDefault="004B3D18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4417A" w14:textId="77777777" w:rsidR="004B3D18" w:rsidRDefault="004B3D18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0B1F9" w14:textId="77777777" w:rsidR="004B3D18" w:rsidRDefault="004B3D18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787054" w14:textId="77777777" w:rsidR="004B3D18" w:rsidRPr="002761C4" w:rsidRDefault="004B3D18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A1C4E" w14:textId="77777777" w:rsidR="004B3D18" w:rsidRDefault="004B3D18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B3D18" w14:paraId="12C9874D" w14:textId="77777777" w:rsidTr="00AB1419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A5CD39" w14:textId="77777777" w:rsidR="004B3D18" w:rsidRDefault="004B3D18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BF0A6E" w14:textId="77777777" w:rsidR="004B3D18" w:rsidRDefault="004B3D18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</w:t>
            </w:r>
          </w:p>
          <w:p w14:paraId="71FFE836" w14:textId="77777777" w:rsidR="004B3D18" w:rsidRDefault="004B3D18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</w:t>
            </w:r>
          </w:p>
          <w:p w14:paraId="017C600C" w14:textId="77777777" w:rsidR="004B3D18" w:rsidRDefault="004B3D18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43+047</w:t>
            </w:r>
          </w:p>
          <w:p w14:paraId="1B7D6CBA" w14:textId="77777777" w:rsidR="004B3D18" w:rsidRDefault="004B3D18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43+093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0D02C" w14:textId="77777777" w:rsidR="004B3D18" w:rsidRDefault="004B3D18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FEFA98" w14:textId="77777777" w:rsidR="004B3D18" w:rsidRDefault="004B3D18" w:rsidP="004364D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Podoleni -</w:t>
            </w:r>
          </w:p>
          <w:p w14:paraId="10E069D8" w14:textId="77777777" w:rsidR="004B3D18" w:rsidRDefault="004B3D18" w:rsidP="004364D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Roznov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494808" w14:textId="77777777" w:rsidR="004B3D18" w:rsidRDefault="004B3D18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5D1619" w14:textId="77777777" w:rsidR="004B3D18" w:rsidRDefault="004B3D18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25A9F3" w14:textId="77777777" w:rsidR="004B3D18" w:rsidRDefault="004B3D18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5CCA2" w14:textId="77777777" w:rsidR="004B3D18" w:rsidRPr="002761C4" w:rsidRDefault="004B3D18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83859" w14:textId="77777777" w:rsidR="004B3D18" w:rsidRDefault="004B3D18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Pentru locomotive cu sarcina pe osie cuprinsă între 19 t și 20,5 t și vagoane cu sarcina pe osie cuprinsă între 19 t și 20 t.</w:t>
            </w:r>
          </w:p>
          <w:p w14:paraId="35566B79" w14:textId="77777777" w:rsidR="004B3D18" w:rsidRDefault="004B3D18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Circulația locomotivelor cu sarcina pe osie mai mare de 20,5 t și a vagoanelor cu sarcina pe osie mai mare de 20 t este INTERZISĂ.</w:t>
            </w:r>
          </w:p>
          <w:p w14:paraId="4F65E330" w14:textId="77777777" w:rsidR="004B3D18" w:rsidRDefault="004B3D18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B3D18" w14:paraId="040227FF" w14:textId="77777777" w:rsidTr="00AB1419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5846CC" w14:textId="77777777" w:rsidR="004B3D18" w:rsidRDefault="004B3D18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A0F84B" w14:textId="77777777" w:rsidR="004B3D18" w:rsidRDefault="004B3D18" w:rsidP="004E7B9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23C93" w14:textId="77777777" w:rsidR="004B3D18" w:rsidRDefault="004B3D18" w:rsidP="004E7B9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A9962" w14:textId="77777777" w:rsidR="004B3D18" w:rsidRDefault="004B3D18" w:rsidP="004E7B9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Roznov</w:t>
            </w:r>
          </w:p>
          <w:p w14:paraId="439B3777" w14:textId="77777777" w:rsidR="004B3D18" w:rsidRDefault="004B3D18" w:rsidP="004E7B9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ABBB87" w14:textId="77777777" w:rsidR="004B3D18" w:rsidRDefault="004B3D18" w:rsidP="004E7B9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60814" w14:textId="77777777" w:rsidR="004B3D18" w:rsidRDefault="004B3D18" w:rsidP="004E7B9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B0BF89" w14:textId="77777777" w:rsidR="004B3D18" w:rsidRDefault="004B3D18" w:rsidP="004E7B9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09D31" w14:textId="77777777" w:rsidR="004B3D18" w:rsidRPr="002761C4" w:rsidRDefault="004B3D18" w:rsidP="004E7B9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8B6A5F" w14:textId="77777777" w:rsidR="004B3D18" w:rsidRDefault="004B3D18" w:rsidP="004E7B9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07C84DF" w14:textId="77777777" w:rsidR="004B3D18" w:rsidRDefault="004B3D18" w:rsidP="004E7B9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 la linia 9 abătută.</w:t>
            </w:r>
          </w:p>
        </w:tc>
      </w:tr>
      <w:tr w:rsidR="004B3D18" w14:paraId="6E8D98AA" w14:textId="77777777" w:rsidTr="00797DB5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C511F7" w14:textId="77777777" w:rsidR="004B3D18" w:rsidRDefault="004B3D18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4F10A3" w14:textId="77777777" w:rsidR="004B3D18" w:rsidRDefault="004B3D1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E2A3C" w14:textId="77777777" w:rsidR="004B3D18" w:rsidRDefault="004B3D1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E724A6" w14:textId="77777777" w:rsidR="004B3D18" w:rsidRDefault="004B3D1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Roznov</w:t>
            </w:r>
          </w:p>
          <w:p w14:paraId="1175E0E1" w14:textId="77777777" w:rsidR="004B3D18" w:rsidRDefault="004B3D1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40D2DB" w14:textId="77777777" w:rsidR="004B3D18" w:rsidRDefault="004B3D1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E60176" w14:textId="77777777" w:rsidR="004B3D18" w:rsidRDefault="004B3D1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2E6E9" w14:textId="77777777" w:rsidR="004B3D18" w:rsidRDefault="004B3D1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F1205C" w14:textId="77777777" w:rsidR="004B3D18" w:rsidRPr="002761C4" w:rsidRDefault="004B3D1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3273D" w14:textId="77777777" w:rsidR="004B3D18" w:rsidRDefault="004B3D1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De la călcâi sch. 13, </w:t>
            </w:r>
          </w:p>
          <w:p w14:paraId="27B53A62" w14:textId="77777777" w:rsidR="004B3D18" w:rsidRDefault="004B3D1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până la vârf sch. 14.</w:t>
            </w:r>
          </w:p>
        </w:tc>
      </w:tr>
      <w:tr w:rsidR="004B3D18" w14:paraId="43D513B3" w14:textId="77777777" w:rsidTr="00AB1419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26B482" w14:textId="77777777" w:rsidR="004B3D18" w:rsidRDefault="004B3D18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7B7B7" w14:textId="77777777" w:rsidR="004B3D18" w:rsidRDefault="004B3D18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FD52E" w14:textId="77777777" w:rsidR="004B3D18" w:rsidRDefault="004B3D18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21F631" w14:textId="77777777" w:rsidR="004B3D18" w:rsidRDefault="004B3D18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Roznov</w:t>
            </w:r>
          </w:p>
          <w:p w14:paraId="18EE7D49" w14:textId="77777777" w:rsidR="004B3D18" w:rsidRDefault="004B3D18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4917F0" w14:textId="77777777" w:rsidR="004B3D18" w:rsidRDefault="004B3D18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28116D" w14:textId="77777777" w:rsidR="004B3D18" w:rsidRDefault="004B3D18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16821" w14:textId="77777777" w:rsidR="004B3D18" w:rsidRDefault="004B3D18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74722F" w14:textId="77777777" w:rsidR="004B3D18" w:rsidRPr="002761C4" w:rsidRDefault="004B3D18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D57C2" w14:textId="77777777" w:rsidR="004B3D18" w:rsidRDefault="004B3D18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52C696B" w14:textId="77777777" w:rsidR="004B3D18" w:rsidRDefault="004B3D18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 la liniile 3 - 5 abătute Cap Y.</w:t>
            </w:r>
          </w:p>
        </w:tc>
      </w:tr>
      <w:tr w:rsidR="004B3D18" w14:paraId="160425C7" w14:textId="77777777" w:rsidTr="004E7B93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618E2C" w14:textId="77777777" w:rsidR="004B3D18" w:rsidRDefault="004B3D18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80727" w14:textId="77777777" w:rsidR="004B3D18" w:rsidRDefault="004B3D18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71C7C" w14:textId="77777777" w:rsidR="004B3D18" w:rsidRDefault="004B3D18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ECBF87" w14:textId="77777777" w:rsidR="004B3D18" w:rsidRDefault="004B3D18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Roznov</w:t>
            </w:r>
          </w:p>
          <w:p w14:paraId="557C68E5" w14:textId="77777777" w:rsidR="004B3D18" w:rsidRDefault="004B3D18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D104A4" w14:textId="77777777" w:rsidR="004B3D18" w:rsidRDefault="004B3D18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BCD31" w14:textId="77777777" w:rsidR="004B3D18" w:rsidRDefault="004B3D18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EB7A77" w14:textId="77777777" w:rsidR="004B3D18" w:rsidRDefault="004B3D18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C5DA67" w14:textId="77777777" w:rsidR="004B3D18" w:rsidRPr="002761C4" w:rsidRDefault="004B3D18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58A3F2" w14:textId="77777777" w:rsidR="004B3D18" w:rsidRDefault="004B3D18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E963E93" w14:textId="77777777" w:rsidR="004B3D18" w:rsidRDefault="004B3D18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de la liniile 5, 6 abătute </w:t>
            </w:r>
          </w:p>
          <w:p w14:paraId="44EB6811" w14:textId="77777777" w:rsidR="004B3D18" w:rsidRDefault="004B3D18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Y.</w:t>
            </w:r>
          </w:p>
        </w:tc>
      </w:tr>
      <w:tr w:rsidR="004B3D18" w14:paraId="696FF5E8" w14:textId="77777777" w:rsidTr="00AB1419">
        <w:trPr>
          <w:cantSplit/>
          <w:trHeight w:val="8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29EF5A" w14:textId="77777777" w:rsidR="004B3D18" w:rsidRDefault="004B3D18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D0220B" w14:textId="77777777" w:rsidR="004B3D18" w:rsidRDefault="004B3D18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</w:t>
            </w:r>
          </w:p>
          <w:p w14:paraId="3AB6CB60" w14:textId="77777777" w:rsidR="004B3D18" w:rsidRDefault="004B3D18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</w:t>
            </w:r>
          </w:p>
          <w:p w14:paraId="11A4F161" w14:textId="77777777" w:rsidR="004B3D18" w:rsidRDefault="004B3D18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72+300</w:t>
            </w:r>
          </w:p>
          <w:p w14:paraId="7FCCBEFF" w14:textId="77777777" w:rsidR="004B3D18" w:rsidRDefault="004B3D18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72+326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835A5" w14:textId="77777777" w:rsidR="004B3D18" w:rsidRPr="002761C4" w:rsidRDefault="004B3D18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EE244" w14:textId="77777777" w:rsidR="004B3D18" w:rsidRDefault="004B3D18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Bistrița Neamț -</w:t>
            </w:r>
          </w:p>
          <w:p w14:paraId="50FB3720" w14:textId="77777777" w:rsidR="004B3D18" w:rsidRDefault="004B3D18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Pângărați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E9A18" w14:textId="77777777" w:rsidR="004B3D18" w:rsidRDefault="004B3D18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EA71E6" w14:textId="77777777" w:rsidR="004B3D18" w:rsidRPr="00E1695C" w:rsidRDefault="004B3D18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203C99" w14:textId="77777777" w:rsidR="004B3D18" w:rsidRDefault="004B3D18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C1B4B1" w14:textId="77777777" w:rsidR="004B3D18" w:rsidRPr="002761C4" w:rsidRDefault="004B3D18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3DAE90" w14:textId="77777777" w:rsidR="004B3D18" w:rsidRDefault="004B3D18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Pentru locomotive cu sarcina pe osie cuprinsă între 18 t și 20,5 t și vagoane cu sarcina pe osie cuprinsă între 18 t și 20 t.</w:t>
            </w:r>
          </w:p>
          <w:p w14:paraId="1E5E9000" w14:textId="77777777" w:rsidR="004B3D18" w:rsidRDefault="004B3D18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Circulația locomotivelor cu sarcina pe osie mai mare de 20,5 t și a vagoanelor cu sarcina pe osie mai mare de 20 t este INTERZISĂ.</w:t>
            </w:r>
          </w:p>
          <w:p w14:paraId="2CC700A1" w14:textId="77777777" w:rsidR="004B3D18" w:rsidRDefault="004B3D18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B3D18" w14:paraId="17D41BA0" w14:textId="77777777" w:rsidTr="00AB1419">
        <w:trPr>
          <w:cantSplit/>
          <w:trHeight w:val="8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39A1D2" w14:textId="77777777" w:rsidR="004B3D18" w:rsidRDefault="004B3D18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1B547" w14:textId="77777777" w:rsidR="004B3D18" w:rsidRDefault="004B3D18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</w:t>
            </w:r>
          </w:p>
          <w:p w14:paraId="61944347" w14:textId="77777777" w:rsidR="004B3D18" w:rsidRDefault="004B3D18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</w:t>
            </w:r>
          </w:p>
          <w:p w14:paraId="0FE5D682" w14:textId="77777777" w:rsidR="004B3D18" w:rsidRDefault="004B3D18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74+658</w:t>
            </w:r>
          </w:p>
          <w:p w14:paraId="7F62F949" w14:textId="77777777" w:rsidR="004B3D18" w:rsidRDefault="004B3D18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74+668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027157" w14:textId="77777777" w:rsidR="004B3D18" w:rsidRPr="002761C4" w:rsidRDefault="004B3D18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2C7FB" w14:textId="77777777" w:rsidR="004B3D18" w:rsidRDefault="004B3D18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Pângărați -</w:t>
            </w:r>
          </w:p>
          <w:p w14:paraId="4E7EDCEC" w14:textId="77777777" w:rsidR="004B3D18" w:rsidRDefault="004B3D18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Tarcău Neamț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E236C" w14:textId="77777777" w:rsidR="004B3D18" w:rsidRDefault="004B3D18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D1D056" w14:textId="77777777" w:rsidR="004B3D18" w:rsidRPr="00E1695C" w:rsidRDefault="004B3D18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322E83" w14:textId="77777777" w:rsidR="004B3D18" w:rsidRDefault="004B3D18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2F2511" w14:textId="77777777" w:rsidR="004B3D18" w:rsidRPr="002761C4" w:rsidRDefault="004B3D18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DCFFA" w14:textId="77777777" w:rsidR="004B3D18" w:rsidRDefault="004B3D18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Pentru locomotive cu sarcina pe osie cuprinsă între 18 t și 20,5 t și vagoane cu sarcina pe osie cuprinsă între 18 t și 20 t.</w:t>
            </w:r>
          </w:p>
          <w:p w14:paraId="03105249" w14:textId="77777777" w:rsidR="004B3D18" w:rsidRDefault="004B3D18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Circulația locomotivelor cu sarcina pe osie mai mare de 20,5 t și a vagoanelor cu sarcina pe osie mai mare de 20 t este INTERZISĂ.</w:t>
            </w:r>
          </w:p>
          <w:p w14:paraId="2431714B" w14:textId="77777777" w:rsidR="004B3D18" w:rsidRDefault="004B3D18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B3D18" w14:paraId="7D275614" w14:textId="77777777" w:rsidTr="00AB1419">
        <w:trPr>
          <w:cantSplit/>
          <w:trHeight w:val="8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347748" w14:textId="77777777" w:rsidR="004B3D18" w:rsidRDefault="004B3D18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D0DACC" w14:textId="77777777" w:rsidR="004B3D18" w:rsidRDefault="004B3D18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75+400</w:t>
            </w:r>
          </w:p>
          <w:p w14:paraId="1966B58E" w14:textId="77777777" w:rsidR="004B3D18" w:rsidRDefault="004B3D18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77+600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4FBC37" w14:textId="77777777" w:rsidR="004B3D18" w:rsidRDefault="004B3D18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F4433A" w14:textId="77777777" w:rsidR="004B3D18" w:rsidRDefault="004B3D18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Pângărați - </w:t>
            </w:r>
          </w:p>
          <w:p w14:paraId="22C3D938" w14:textId="77777777" w:rsidR="004B3D18" w:rsidRDefault="004B3D18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Tarcău Neamț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10851" w14:textId="77777777" w:rsidR="004B3D18" w:rsidRDefault="004B3D18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58F67F" w14:textId="77777777" w:rsidR="004B3D18" w:rsidRPr="00E1695C" w:rsidRDefault="004B3D18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F555A2" w14:textId="77777777" w:rsidR="004B3D18" w:rsidRDefault="004B3D18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2E61E" w14:textId="77777777" w:rsidR="004B3D18" w:rsidRPr="002761C4" w:rsidRDefault="004B3D18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A2E490" w14:textId="77777777" w:rsidR="004B3D18" w:rsidRDefault="004B3D18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B3D18" w14:paraId="11E493B5" w14:textId="77777777" w:rsidTr="00AB1419">
        <w:trPr>
          <w:cantSplit/>
          <w:trHeight w:val="8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1E4170" w14:textId="77777777" w:rsidR="004B3D18" w:rsidRDefault="004B3D18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C14F69" w14:textId="77777777" w:rsidR="004B3D18" w:rsidRDefault="004B3D18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</w:t>
            </w:r>
          </w:p>
          <w:p w14:paraId="3B10544C" w14:textId="77777777" w:rsidR="004B3D18" w:rsidRDefault="004B3D18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</w:t>
            </w:r>
          </w:p>
          <w:p w14:paraId="7C7EC9B0" w14:textId="77777777" w:rsidR="004B3D18" w:rsidRDefault="004B3D18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76+339</w:t>
            </w:r>
          </w:p>
          <w:p w14:paraId="270C5C3A" w14:textId="77777777" w:rsidR="004B3D18" w:rsidRDefault="004B3D18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76+349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AD724" w14:textId="77777777" w:rsidR="004B3D18" w:rsidRPr="002761C4" w:rsidRDefault="004B3D18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C5127" w14:textId="77777777" w:rsidR="004B3D18" w:rsidRDefault="004B3D18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Pângărați -</w:t>
            </w:r>
          </w:p>
          <w:p w14:paraId="4CA20D2C" w14:textId="77777777" w:rsidR="004B3D18" w:rsidRDefault="004B3D18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Tarcău Neamț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0402D" w14:textId="77777777" w:rsidR="004B3D18" w:rsidRDefault="004B3D18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AED77" w14:textId="77777777" w:rsidR="004B3D18" w:rsidRPr="00E1695C" w:rsidRDefault="004B3D18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44D675" w14:textId="77777777" w:rsidR="004B3D18" w:rsidRDefault="004B3D18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41361" w14:textId="77777777" w:rsidR="004B3D18" w:rsidRPr="002761C4" w:rsidRDefault="004B3D18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85804" w14:textId="77777777" w:rsidR="004B3D18" w:rsidRDefault="004B3D18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Pentru locomotive cu sarcina pe osie cuprinsă între 18 t și 20,5 t și vagoane cu sarcina pe osie cuprinsă între 18 t și 20 t.</w:t>
            </w:r>
          </w:p>
          <w:p w14:paraId="2AE55AE2" w14:textId="77777777" w:rsidR="004B3D18" w:rsidRDefault="004B3D18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Circulația locomotivelor cu sarcina pe osie mai mare de 20,5 t și a vagoanelor cu sarcina pe osie mai mare de 20 t este INTERZISĂ.</w:t>
            </w:r>
          </w:p>
          <w:p w14:paraId="3BDC6A3E" w14:textId="77777777" w:rsidR="004B3D18" w:rsidRDefault="004B3D18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B3D18" w14:paraId="73141520" w14:textId="77777777" w:rsidTr="00AB1419">
        <w:trPr>
          <w:cantSplit/>
          <w:trHeight w:val="8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034FAA" w14:textId="77777777" w:rsidR="004B3D18" w:rsidRDefault="004B3D18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3D61E" w14:textId="77777777" w:rsidR="004B3D18" w:rsidRDefault="004B3D18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</w:t>
            </w:r>
          </w:p>
          <w:p w14:paraId="170A20EE" w14:textId="77777777" w:rsidR="004B3D18" w:rsidRDefault="004B3D18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</w:t>
            </w:r>
          </w:p>
          <w:p w14:paraId="7A9E10BE" w14:textId="77777777" w:rsidR="004B3D18" w:rsidRDefault="004B3D18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76+891</w:t>
            </w:r>
          </w:p>
          <w:p w14:paraId="1CF53167" w14:textId="77777777" w:rsidR="004B3D18" w:rsidRDefault="004B3D18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76+895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4F0F2" w14:textId="77777777" w:rsidR="004B3D18" w:rsidRPr="002761C4" w:rsidRDefault="004B3D18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4C340D" w14:textId="77777777" w:rsidR="004B3D18" w:rsidRDefault="004B3D18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Pângărați -</w:t>
            </w:r>
          </w:p>
          <w:p w14:paraId="7075C324" w14:textId="77777777" w:rsidR="004B3D18" w:rsidRDefault="004B3D18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Tarcău Neamț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CC35FC" w14:textId="77777777" w:rsidR="004B3D18" w:rsidRDefault="004B3D18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3FF2C4" w14:textId="77777777" w:rsidR="004B3D18" w:rsidRPr="00E1695C" w:rsidRDefault="004B3D18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512A89" w14:textId="77777777" w:rsidR="004B3D18" w:rsidRDefault="004B3D18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9A1BD" w14:textId="77777777" w:rsidR="004B3D18" w:rsidRPr="002761C4" w:rsidRDefault="004B3D18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1E8C94" w14:textId="77777777" w:rsidR="004B3D18" w:rsidRDefault="004B3D18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Pentru locomotive cu sarcina pe osie cuprinsă între 18 t și 20,5 t și vagoane cu sarcina pe osie cuprinsă între 18 t și 20 t.</w:t>
            </w:r>
          </w:p>
          <w:p w14:paraId="5003D718" w14:textId="77777777" w:rsidR="004B3D18" w:rsidRDefault="004B3D18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Circulația locomotivelor cu sarcina pe osie mai mare de 20,5 t și a vagoanelor cu sarcina pe osie mai mare de 20 t este INTERZISĂ.</w:t>
            </w:r>
          </w:p>
          <w:p w14:paraId="3E5F8F95" w14:textId="77777777" w:rsidR="004B3D18" w:rsidRDefault="004B3D18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B3D18" w14:paraId="47DC7A97" w14:textId="77777777" w:rsidTr="00AB1419">
        <w:trPr>
          <w:cantSplit/>
          <w:trHeight w:val="8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7B7032" w14:textId="77777777" w:rsidR="004B3D18" w:rsidRDefault="004B3D18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C2CDE" w14:textId="77777777" w:rsidR="004B3D18" w:rsidRDefault="004B3D18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</w:t>
            </w:r>
          </w:p>
          <w:p w14:paraId="12A22069" w14:textId="77777777" w:rsidR="004B3D18" w:rsidRDefault="004B3D18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</w:t>
            </w:r>
          </w:p>
          <w:p w14:paraId="70C21503" w14:textId="77777777" w:rsidR="004B3D18" w:rsidRDefault="004B3D18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77+421</w:t>
            </w:r>
          </w:p>
          <w:p w14:paraId="60AD0F1F" w14:textId="77777777" w:rsidR="004B3D18" w:rsidRDefault="004B3D18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77+423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29FBFD" w14:textId="77777777" w:rsidR="004B3D18" w:rsidRPr="002761C4" w:rsidRDefault="004B3D18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5100B" w14:textId="77777777" w:rsidR="004B3D18" w:rsidRDefault="004B3D18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Pângărați -</w:t>
            </w:r>
          </w:p>
          <w:p w14:paraId="28356EDB" w14:textId="77777777" w:rsidR="004B3D18" w:rsidRDefault="004B3D18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Tarcău Neamț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AA0E0" w14:textId="77777777" w:rsidR="004B3D18" w:rsidRDefault="004B3D18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2A78A1" w14:textId="77777777" w:rsidR="004B3D18" w:rsidRPr="00E1695C" w:rsidRDefault="004B3D18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2AEB9" w14:textId="77777777" w:rsidR="004B3D18" w:rsidRDefault="004B3D18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5E12D" w14:textId="77777777" w:rsidR="004B3D18" w:rsidRPr="002761C4" w:rsidRDefault="004B3D18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C3976" w14:textId="77777777" w:rsidR="004B3D18" w:rsidRDefault="004B3D18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Pentru locomotive cu sarcina pe osie cuprinsă între 18 t și 20,5 t și vagoane cu sarcina pe osie cuprinsă între 18 t și 20 t.</w:t>
            </w:r>
          </w:p>
          <w:p w14:paraId="77A553F5" w14:textId="77777777" w:rsidR="004B3D18" w:rsidRDefault="004B3D18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Circulația locomotivelor cu sarcina pe osie mai mare de 20,5 t și a vagoanelor cu sarcina pe osie mai mare de 20 t este INTERZISĂ.</w:t>
            </w:r>
          </w:p>
          <w:p w14:paraId="1C92D405" w14:textId="77777777" w:rsidR="004B3D18" w:rsidRDefault="004B3D18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B3D18" w14:paraId="445E62CB" w14:textId="77777777" w:rsidTr="00AB1419">
        <w:trPr>
          <w:cantSplit/>
          <w:trHeight w:val="8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57C43A" w14:textId="77777777" w:rsidR="004B3D18" w:rsidRDefault="004B3D18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0FC8F2" w14:textId="77777777" w:rsidR="004B3D18" w:rsidRDefault="004B3D18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</w:t>
            </w:r>
          </w:p>
          <w:p w14:paraId="629CF10F" w14:textId="77777777" w:rsidR="004B3D18" w:rsidRDefault="004B3D18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</w:t>
            </w:r>
          </w:p>
          <w:p w14:paraId="39D8C41C" w14:textId="77777777" w:rsidR="004B3D18" w:rsidRDefault="004B3D18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78+250</w:t>
            </w:r>
          </w:p>
          <w:p w14:paraId="4BE84315" w14:textId="77777777" w:rsidR="004B3D18" w:rsidRDefault="004B3D18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78+262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25F76" w14:textId="77777777" w:rsidR="004B3D18" w:rsidRPr="002761C4" w:rsidRDefault="004B3D18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4FBBF" w14:textId="77777777" w:rsidR="004B3D18" w:rsidRDefault="004B3D18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Pângărați -</w:t>
            </w:r>
          </w:p>
          <w:p w14:paraId="316AABF9" w14:textId="77777777" w:rsidR="004B3D18" w:rsidRDefault="004B3D18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Tarcău Neamț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44446" w14:textId="77777777" w:rsidR="004B3D18" w:rsidRDefault="004B3D18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C22F3" w14:textId="77777777" w:rsidR="004B3D18" w:rsidRPr="00E1695C" w:rsidRDefault="004B3D18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657EE0" w14:textId="77777777" w:rsidR="004B3D18" w:rsidRDefault="004B3D18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C10C80" w14:textId="77777777" w:rsidR="004B3D18" w:rsidRPr="002761C4" w:rsidRDefault="004B3D18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095C06" w14:textId="77777777" w:rsidR="004B3D18" w:rsidRDefault="004B3D18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Pentru locomotive cu sarcina pe osie cuprinsă între 18 t și 20,5 t și vagoane cu sarcina pe osie cuprinsă între 18 t și 20 t.</w:t>
            </w:r>
          </w:p>
          <w:p w14:paraId="501C1DA2" w14:textId="77777777" w:rsidR="004B3D18" w:rsidRDefault="004B3D18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Circulația locomotivelor cu sarcina pe osie mai mare de 20,5 t și a vagoanelor cu sarcina pe osie mai mare de 20 t este INTERZISĂ.</w:t>
            </w:r>
          </w:p>
          <w:p w14:paraId="61A9A651" w14:textId="77777777" w:rsidR="004B3D18" w:rsidRDefault="004B3D18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B3D18" w14:paraId="31D2A63F" w14:textId="77777777" w:rsidTr="00AB1419">
        <w:trPr>
          <w:cantSplit/>
          <w:trHeight w:val="3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0D8C4" w14:textId="77777777" w:rsidR="004B3D18" w:rsidRDefault="004B3D18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88BAEE" w14:textId="77777777" w:rsidR="004B3D18" w:rsidRDefault="004B3D18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7833AD" w14:textId="77777777" w:rsidR="004B3D18" w:rsidRPr="002761C4" w:rsidRDefault="004B3D18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326F2" w14:textId="77777777" w:rsidR="004B3D18" w:rsidRDefault="004B3D18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Tarcău</w:t>
            </w:r>
          </w:p>
          <w:p w14:paraId="0FDA0D79" w14:textId="77777777" w:rsidR="004B3D18" w:rsidRDefault="004B3D18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3A2AA" w14:textId="77777777" w:rsidR="004B3D18" w:rsidRDefault="004B3D18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42714" w14:textId="77777777" w:rsidR="004B3D18" w:rsidRPr="00E1695C" w:rsidRDefault="004B3D18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1695C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1C0380" w14:textId="77777777" w:rsidR="004B3D18" w:rsidRDefault="004B3D18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BF5284" w14:textId="77777777" w:rsidR="004B3D18" w:rsidRPr="002761C4" w:rsidRDefault="004B3D18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D661A" w14:textId="77777777" w:rsidR="004B3D18" w:rsidRDefault="004B3D18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B3D18" w14:paraId="37AD37A6" w14:textId="77777777" w:rsidTr="00AB1419">
        <w:trPr>
          <w:cantSplit/>
          <w:trHeight w:val="3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409E91" w14:textId="77777777" w:rsidR="004B3D18" w:rsidRDefault="004B3D18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101F28" w14:textId="77777777" w:rsidR="004B3D18" w:rsidRDefault="004B3D18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</w:t>
            </w:r>
          </w:p>
          <w:p w14:paraId="68880C62" w14:textId="77777777" w:rsidR="004B3D18" w:rsidRDefault="004B3D18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</w:t>
            </w:r>
          </w:p>
          <w:p w14:paraId="464FF70C" w14:textId="77777777" w:rsidR="004B3D18" w:rsidRDefault="004B3D18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81+105</w:t>
            </w:r>
          </w:p>
          <w:p w14:paraId="04C57356" w14:textId="77777777" w:rsidR="004B3D18" w:rsidRDefault="004B3D18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81+265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653E7" w14:textId="77777777" w:rsidR="004B3D18" w:rsidRPr="002761C4" w:rsidRDefault="004B3D18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2D9E76" w14:textId="77777777" w:rsidR="004B3D18" w:rsidRDefault="004B3D18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Tarcău - </w:t>
            </w:r>
          </w:p>
          <w:p w14:paraId="4124CAAA" w14:textId="77777777" w:rsidR="004B3D18" w:rsidRDefault="004B3D18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Bicaz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7FC5A2" w14:textId="77777777" w:rsidR="004B3D18" w:rsidRDefault="004B3D18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CDA494" w14:textId="77777777" w:rsidR="004B3D18" w:rsidRPr="00E1695C" w:rsidRDefault="004B3D18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2F9B9A" w14:textId="77777777" w:rsidR="004B3D18" w:rsidRDefault="004B3D18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15AFB" w14:textId="77777777" w:rsidR="004B3D18" w:rsidRPr="002761C4" w:rsidRDefault="004B3D18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BC28B8" w14:textId="77777777" w:rsidR="004B3D18" w:rsidRDefault="004B3D18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Pentru locomotive cu sarcina pe osie cuprinsă între 18 t și 20,5 t și vagoane cu sarcina pe osie cuprinsă între 18 t și 20 t.</w:t>
            </w:r>
          </w:p>
          <w:p w14:paraId="08731D5F" w14:textId="77777777" w:rsidR="004B3D18" w:rsidRDefault="004B3D18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Circulația locomotivelor cu sarcina pe osie mai mare de 20,5 t și a vagoanelor cu sarcina pe osie mai mare de 20 t este INTERZISĂ.</w:t>
            </w:r>
          </w:p>
          <w:p w14:paraId="433A892C" w14:textId="77777777" w:rsidR="004B3D18" w:rsidRDefault="004B3D18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B3D18" w14:paraId="1B76147C" w14:textId="77777777" w:rsidTr="00AB1419">
        <w:trPr>
          <w:cantSplit/>
          <w:trHeight w:val="3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3CACE8" w14:textId="77777777" w:rsidR="004B3D18" w:rsidRDefault="004B3D18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1EC57" w14:textId="77777777" w:rsidR="004B3D18" w:rsidRDefault="004B3D18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</w:t>
            </w:r>
          </w:p>
          <w:p w14:paraId="779497F3" w14:textId="77777777" w:rsidR="004B3D18" w:rsidRDefault="004B3D18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</w:t>
            </w:r>
          </w:p>
          <w:p w14:paraId="1A963705" w14:textId="77777777" w:rsidR="004B3D18" w:rsidRDefault="004B3D18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81+619</w:t>
            </w:r>
          </w:p>
          <w:p w14:paraId="0FC98A78" w14:textId="77777777" w:rsidR="004B3D18" w:rsidRDefault="004B3D18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81+683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1D44B" w14:textId="77777777" w:rsidR="004B3D18" w:rsidRPr="002761C4" w:rsidRDefault="004B3D18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CA0BA7" w14:textId="77777777" w:rsidR="004B3D18" w:rsidRDefault="004B3D18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Tarcău - </w:t>
            </w:r>
          </w:p>
          <w:p w14:paraId="472DC74E" w14:textId="77777777" w:rsidR="004B3D18" w:rsidRDefault="004B3D18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Bicaz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43D9AC" w14:textId="77777777" w:rsidR="004B3D18" w:rsidRDefault="004B3D18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026943" w14:textId="77777777" w:rsidR="004B3D18" w:rsidRPr="00E1695C" w:rsidRDefault="004B3D18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8CF7A6" w14:textId="77777777" w:rsidR="004B3D18" w:rsidRDefault="004B3D18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559A5" w14:textId="77777777" w:rsidR="004B3D18" w:rsidRPr="002761C4" w:rsidRDefault="004B3D18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4CED94" w14:textId="77777777" w:rsidR="004B3D18" w:rsidRDefault="004B3D18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Pentru locomotive cu sarcina pe osie cuprinsă între 18 t și 20,5 t și vagoane cu sarcina pe osie cuprinsă între 18 t și 20 t.</w:t>
            </w:r>
          </w:p>
          <w:p w14:paraId="50430A0D" w14:textId="77777777" w:rsidR="004B3D18" w:rsidRDefault="004B3D18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Circulația locomotivelor cu sarcina pe osie mai mare de 20,5 t și a vagoanelor cu sarcina pe osie mai mare de 20 t este INTERZISĂ.</w:t>
            </w:r>
          </w:p>
          <w:p w14:paraId="36E572E9" w14:textId="77777777" w:rsidR="004B3D18" w:rsidRDefault="004B3D18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B3D18" w14:paraId="2DC18101" w14:textId="77777777" w:rsidTr="00AB1419">
        <w:trPr>
          <w:cantSplit/>
          <w:trHeight w:val="3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FCA999" w14:textId="77777777" w:rsidR="004B3D18" w:rsidRDefault="004B3D18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3102C" w14:textId="77777777" w:rsidR="004B3D18" w:rsidRDefault="004B3D18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</w:t>
            </w:r>
          </w:p>
          <w:p w14:paraId="5B904DA9" w14:textId="77777777" w:rsidR="004B3D18" w:rsidRDefault="004B3D18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</w:t>
            </w:r>
          </w:p>
          <w:p w14:paraId="4A0038E4" w14:textId="77777777" w:rsidR="004B3D18" w:rsidRDefault="004B3D18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81+821</w:t>
            </w:r>
          </w:p>
          <w:p w14:paraId="05935D45" w14:textId="77777777" w:rsidR="004B3D18" w:rsidRDefault="004B3D18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81+941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DDCC3" w14:textId="77777777" w:rsidR="004B3D18" w:rsidRPr="002761C4" w:rsidRDefault="004B3D18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ADD42" w14:textId="77777777" w:rsidR="004B3D18" w:rsidRDefault="004B3D18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Tarcău - </w:t>
            </w:r>
          </w:p>
          <w:p w14:paraId="11C72491" w14:textId="77777777" w:rsidR="004B3D18" w:rsidRDefault="004B3D18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Bicaz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289CC" w14:textId="77777777" w:rsidR="004B3D18" w:rsidRDefault="004B3D18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FD16A5" w14:textId="77777777" w:rsidR="004B3D18" w:rsidRPr="00E1695C" w:rsidRDefault="004B3D18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AB959" w14:textId="77777777" w:rsidR="004B3D18" w:rsidRDefault="004B3D18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5331E" w14:textId="77777777" w:rsidR="004B3D18" w:rsidRPr="002761C4" w:rsidRDefault="004B3D18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06F10B" w14:textId="77777777" w:rsidR="004B3D18" w:rsidRDefault="004B3D18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Pentru locomotive cu sarcina pe osie cuprinsă între 18 t și 20,5 t și vagoane cu sarcina pe osie cuprinsă între 18 t și 20 t.</w:t>
            </w:r>
          </w:p>
          <w:p w14:paraId="0F5A2976" w14:textId="77777777" w:rsidR="004B3D18" w:rsidRDefault="004B3D18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Circulația locomotivelor cu sarcina pe osie mai mare de 20,5 t și a vagoanelor cu sarcina pe osie mai mare de 20 t este INTERZISĂ.</w:t>
            </w:r>
          </w:p>
          <w:p w14:paraId="10F54E17" w14:textId="77777777" w:rsidR="004B3D18" w:rsidRDefault="004B3D18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B3D18" w14:paraId="607848E6" w14:textId="77777777" w:rsidTr="00AB1419">
        <w:trPr>
          <w:cantSplit/>
          <w:trHeight w:val="3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EC320" w14:textId="77777777" w:rsidR="004B3D18" w:rsidRDefault="004B3D18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09291" w14:textId="77777777" w:rsidR="004B3D18" w:rsidRDefault="004B3D18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D3ACE6" w14:textId="77777777" w:rsidR="004B3D18" w:rsidRPr="002761C4" w:rsidRDefault="004B3D18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9CE6CB" w14:textId="77777777" w:rsidR="004B3D18" w:rsidRDefault="004B3D18" w:rsidP="00797DB5">
            <w:pPr>
              <w:pStyle w:val="Heading3"/>
              <w:spacing w:line="360" w:lineRule="auto"/>
              <w:rPr>
                <w:rFonts w:ascii="Times New Roman" w:hAnsi="Times New Roman"/>
                <w:sz w:val="20"/>
                <w:lang w:val="ro-RO"/>
              </w:rPr>
            </w:pPr>
            <w:r>
              <w:rPr>
                <w:rFonts w:ascii="Times New Roman" w:hAnsi="Times New Roman"/>
                <w:sz w:val="20"/>
                <w:lang w:val="ro-RO"/>
              </w:rPr>
              <w:t>St. Bicaz</w:t>
            </w:r>
          </w:p>
          <w:p w14:paraId="704EE185" w14:textId="77777777" w:rsidR="004B3D18" w:rsidRDefault="004B3D18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2E9B30" w14:textId="77777777" w:rsidR="004B3D18" w:rsidRDefault="004B3D18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43B42" w14:textId="77777777" w:rsidR="004B3D18" w:rsidRPr="00E1695C" w:rsidRDefault="004B3D18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1695C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621D01" w14:textId="77777777" w:rsidR="004B3D18" w:rsidRDefault="004B3D18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FF9AE3" w14:textId="77777777" w:rsidR="004B3D18" w:rsidRPr="002761C4" w:rsidRDefault="004B3D18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E5C30B" w14:textId="77777777" w:rsidR="004B3D18" w:rsidRDefault="004B3D18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B3D18" w14:paraId="1D4ABE8E" w14:textId="77777777" w:rsidTr="001404C0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917979" w14:textId="77777777" w:rsidR="004B3D18" w:rsidRDefault="004B3D18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EDC93C" w14:textId="77777777" w:rsidR="004B3D18" w:rsidRDefault="004B3D18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4DD810" w14:textId="77777777" w:rsidR="004B3D18" w:rsidRPr="002761C4" w:rsidRDefault="004B3D18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66DE3D" w14:textId="77777777" w:rsidR="004B3D18" w:rsidRDefault="004B3D18" w:rsidP="00797DB5">
            <w:pPr>
              <w:pStyle w:val="Heading3"/>
              <w:spacing w:line="360" w:lineRule="auto"/>
              <w:rPr>
                <w:rFonts w:ascii="Times New Roman" w:hAnsi="Times New Roman"/>
                <w:sz w:val="20"/>
                <w:lang w:val="ro-RO"/>
              </w:rPr>
            </w:pPr>
            <w:r>
              <w:rPr>
                <w:rFonts w:ascii="Times New Roman" w:hAnsi="Times New Roman"/>
                <w:sz w:val="20"/>
                <w:lang w:val="ro-RO"/>
              </w:rPr>
              <w:t>St. Bicaz</w:t>
            </w:r>
          </w:p>
          <w:p w14:paraId="4F68B0E3" w14:textId="77777777" w:rsidR="004B3D18" w:rsidRDefault="004B3D18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56CF6D" w14:textId="77777777" w:rsidR="004B3D18" w:rsidRDefault="004B3D18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3607611" w14:textId="77777777" w:rsidR="004B3D18" w:rsidRDefault="004B3D18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9E528E" w14:textId="77777777" w:rsidR="004B3D18" w:rsidRPr="00E1695C" w:rsidRDefault="004B3D18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1695C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D1C60A" w14:textId="77777777" w:rsidR="004B3D18" w:rsidRDefault="004B3D18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A726CE" w14:textId="77777777" w:rsidR="004B3D18" w:rsidRPr="002761C4" w:rsidRDefault="004B3D18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87704" w14:textId="77777777" w:rsidR="004B3D18" w:rsidRDefault="004B3D18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577D08DA" w14:textId="77777777" w:rsidR="004B3D18" w:rsidRDefault="004B3D18">
      <w:pPr>
        <w:spacing w:before="40" w:after="40" w:line="192" w:lineRule="auto"/>
        <w:ind w:right="57"/>
        <w:rPr>
          <w:sz w:val="20"/>
          <w:lang w:val="ro-RO"/>
        </w:rPr>
      </w:pPr>
    </w:p>
    <w:p w14:paraId="586946B0" w14:textId="77777777" w:rsidR="004B3D18" w:rsidRDefault="004B3D18" w:rsidP="007E1810">
      <w:pPr>
        <w:pStyle w:val="Heading1"/>
        <w:spacing w:line="360" w:lineRule="auto"/>
      </w:pPr>
      <w:r>
        <w:t>LINIA 511</w:t>
      </w:r>
    </w:p>
    <w:p w14:paraId="59C9B7E3" w14:textId="77777777" w:rsidR="004B3D18" w:rsidRPr="009B4FEF" w:rsidRDefault="004B3D18" w:rsidP="00791B14">
      <w:pPr>
        <w:pStyle w:val="Heading1"/>
        <w:spacing w:line="360" w:lineRule="auto"/>
        <w:rPr>
          <w:b w:val="0"/>
          <w:bCs w:val="0"/>
          <w:sz w:val="20"/>
          <w:szCs w:val="20"/>
        </w:rPr>
      </w:pPr>
      <w:r>
        <w:t>DĂRMĂNEŞTI - ILVA MICĂ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4B3D18" w14:paraId="5920D319" w14:textId="77777777" w:rsidTr="00205388">
        <w:trPr>
          <w:cantSplit/>
          <w:trHeight w:val="5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A05329" w14:textId="77777777" w:rsidR="004B3D18" w:rsidRDefault="004B3D18">
            <w:pPr>
              <w:numPr>
                <w:ilvl w:val="0"/>
                <w:numId w:val="7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A3219C" w14:textId="77777777" w:rsidR="004B3D18" w:rsidRDefault="004B3D1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4D5616" w14:textId="77777777" w:rsidR="004B3D18" w:rsidRPr="00D33E71" w:rsidRDefault="004B3D1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C3980" w14:textId="77777777" w:rsidR="004B3D18" w:rsidRDefault="004B3D1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Dărmănești</w:t>
            </w:r>
          </w:p>
          <w:p w14:paraId="72669D1E" w14:textId="77777777" w:rsidR="004B3D18" w:rsidRDefault="004B3D1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A67BE3" w14:textId="77777777" w:rsidR="004B3D18" w:rsidRDefault="004B3D1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14:paraId="3EEB9433" w14:textId="77777777" w:rsidR="004B3D18" w:rsidRDefault="004B3D1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</w:t>
            </w:r>
          </w:p>
          <w:p w14:paraId="6EA12F1B" w14:textId="77777777" w:rsidR="004B3D18" w:rsidRDefault="004B3D1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17 - sch. 19 - linia 5 - vârf </w:t>
            </w:r>
          </w:p>
          <w:p w14:paraId="3899230F" w14:textId="77777777" w:rsidR="004B3D18" w:rsidRDefault="004B3D1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2C0DA" w14:textId="77777777" w:rsidR="004B3D18" w:rsidRPr="00D33E71" w:rsidRDefault="004B3D1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D5332" w14:textId="77777777" w:rsidR="004B3D18" w:rsidRDefault="004B3D1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3D837F" w14:textId="77777777" w:rsidR="004B3D18" w:rsidRPr="00D33E71" w:rsidRDefault="004B3D1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A9348" w14:textId="77777777" w:rsidR="004B3D18" w:rsidRPr="009E7CE7" w:rsidRDefault="004B3D18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9E7CE7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</w:tc>
      </w:tr>
      <w:tr w:rsidR="004B3D18" w14:paraId="3C38BAA3" w14:textId="77777777" w:rsidTr="00054B29">
        <w:trPr>
          <w:cantSplit/>
          <w:trHeight w:val="5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4F4AC9" w14:textId="77777777" w:rsidR="004B3D18" w:rsidRDefault="004B3D18">
            <w:pPr>
              <w:numPr>
                <w:ilvl w:val="0"/>
                <w:numId w:val="7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F4DFA8" w14:textId="77777777" w:rsidR="004B3D18" w:rsidRDefault="004B3D18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4F351" w14:textId="77777777" w:rsidR="004B3D18" w:rsidRDefault="004B3D18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7489D" w14:textId="77777777" w:rsidR="004B3D18" w:rsidRDefault="004B3D18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Cacica </w:t>
            </w:r>
          </w:p>
          <w:p w14:paraId="63596EDF" w14:textId="77777777" w:rsidR="004B3D18" w:rsidRDefault="004B3D18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F57EB" w14:textId="77777777" w:rsidR="004B3D18" w:rsidRDefault="004B3D18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vârful sch. 5 </w:t>
            </w:r>
          </w:p>
          <w:p w14:paraId="76DCDCB0" w14:textId="77777777" w:rsidR="004B3D18" w:rsidRDefault="004B3D18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120B31C5" w14:textId="77777777" w:rsidR="004B3D18" w:rsidRDefault="004B3D18" w:rsidP="000074F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vârful sch. 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810059" w14:textId="77777777" w:rsidR="004B3D18" w:rsidRPr="00F02EF7" w:rsidRDefault="004B3D18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F72F7F" w14:textId="77777777" w:rsidR="004B3D18" w:rsidRDefault="004B3D18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5FAD2" w14:textId="77777777" w:rsidR="004B3D18" w:rsidRPr="00BE2D76" w:rsidRDefault="004B3D18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42268" w14:textId="77777777" w:rsidR="004B3D18" w:rsidRDefault="004B3D18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B3D18" w14:paraId="44E0D932" w14:textId="77777777" w:rsidTr="00054B29">
        <w:trPr>
          <w:cantSplit/>
          <w:trHeight w:val="5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5CC44C" w14:textId="77777777" w:rsidR="004B3D18" w:rsidRDefault="004B3D18">
            <w:pPr>
              <w:numPr>
                <w:ilvl w:val="0"/>
                <w:numId w:val="7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38394" w14:textId="77777777" w:rsidR="004B3D18" w:rsidRDefault="004B3D18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22+030</w:t>
            </w:r>
          </w:p>
          <w:p w14:paraId="6F3BBB26" w14:textId="77777777" w:rsidR="004B3D18" w:rsidRDefault="004B3D18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22+062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7A0B5" w14:textId="77777777" w:rsidR="004B3D18" w:rsidRDefault="004B3D18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D1BFE" w14:textId="77777777" w:rsidR="004B3D18" w:rsidRDefault="004B3D18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Cacica -</w:t>
            </w:r>
          </w:p>
          <w:p w14:paraId="7C97A9C0" w14:textId="77777777" w:rsidR="004B3D18" w:rsidRDefault="004B3D18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Vârfu Dealului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5819B8" w14:textId="77777777" w:rsidR="004B3D18" w:rsidRDefault="004B3D18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F8223" w14:textId="77777777" w:rsidR="004B3D18" w:rsidRDefault="004B3D18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902779" w14:textId="77777777" w:rsidR="004B3D18" w:rsidRDefault="004B3D18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70D9E" w14:textId="77777777" w:rsidR="004B3D18" w:rsidRPr="00BE2D76" w:rsidRDefault="004B3D18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25D3C" w14:textId="77777777" w:rsidR="004B3D18" w:rsidRPr="00193954" w:rsidRDefault="004B3D18" w:rsidP="00F24F7E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193954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193954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14:paraId="5C1FA3EE" w14:textId="77777777" w:rsidR="004B3D18" w:rsidRPr="00176852" w:rsidRDefault="004B3D18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176852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B3D18" w14:paraId="30B68F48" w14:textId="77777777" w:rsidTr="006C41AD">
        <w:trPr>
          <w:cantSplit/>
          <w:trHeight w:val="1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F9370C" w14:textId="77777777" w:rsidR="004B3D18" w:rsidRDefault="004B3D18">
            <w:pPr>
              <w:numPr>
                <w:ilvl w:val="0"/>
                <w:numId w:val="7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17FB4" w14:textId="77777777" w:rsidR="004B3D18" w:rsidRDefault="004B3D18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D0D02" w14:textId="77777777" w:rsidR="004B3D18" w:rsidRPr="002108A9" w:rsidRDefault="004B3D18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8EB67" w14:textId="77777777" w:rsidR="004B3D18" w:rsidRDefault="004B3D18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Gura Humorului</w:t>
            </w:r>
          </w:p>
          <w:p w14:paraId="5F6BBAEA" w14:textId="77777777" w:rsidR="004B3D18" w:rsidRDefault="004B3D18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  <w:p w14:paraId="42EE7D72" w14:textId="77777777" w:rsidR="004B3D18" w:rsidRDefault="004B3D18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4F6178" w14:textId="77777777" w:rsidR="004B3D18" w:rsidRDefault="004B3D18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Cap X la </w:t>
            </w:r>
          </w:p>
          <w:p w14:paraId="4A5B1761" w14:textId="77777777" w:rsidR="004B3D18" w:rsidRDefault="004B3D18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</w:t>
            </w:r>
          </w:p>
          <w:p w14:paraId="239CB576" w14:textId="77777777" w:rsidR="004B3D18" w:rsidRDefault="004B3D18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staţie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A45CF" w14:textId="77777777" w:rsidR="004B3D18" w:rsidRPr="00F02EF7" w:rsidRDefault="004B3D18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02EF7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4FD27" w14:textId="77777777" w:rsidR="004B3D18" w:rsidRDefault="004B3D18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F08AAD" w14:textId="77777777" w:rsidR="004B3D18" w:rsidRPr="00BE2D76" w:rsidRDefault="004B3D18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4C997" w14:textId="77777777" w:rsidR="004B3D18" w:rsidRDefault="004B3D18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B3D18" w14:paraId="0DB8D319" w14:textId="77777777" w:rsidTr="00A04B2B">
        <w:trPr>
          <w:cantSplit/>
          <w:trHeight w:val="9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38682" w14:textId="77777777" w:rsidR="004B3D18" w:rsidRDefault="004B3D18">
            <w:pPr>
              <w:numPr>
                <w:ilvl w:val="0"/>
                <w:numId w:val="7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C22C3" w14:textId="77777777" w:rsidR="004B3D18" w:rsidRDefault="004B3D18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7E5E25" w14:textId="77777777" w:rsidR="004B3D18" w:rsidRPr="002108A9" w:rsidRDefault="004B3D18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E79F9" w14:textId="77777777" w:rsidR="004B3D18" w:rsidRDefault="004B3D18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Pojorâta</w:t>
            </w:r>
          </w:p>
          <w:p w14:paraId="52CA18B4" w14:textId="77777777" w:rsidR="004B3D18" w:rsidRDefault="004B3D18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2283AA" w14:textId="77777777" w:rsidR="004B3D18" w:rsidRDefault="004B3D18" w:rsidP="00F24F7E">
            <w:pPr>
              <w:spacing w:before="40" w:after="40" w:line="276" w:lineRule="auto"/>
              <w:jc w:val="center"/>
              <w:rPr>
                <w:b/>
                <w:bCs/>
                <w:spacing w:val="4"/>
                <w:sz w:val="20"/>
                <w:lang w:val="ro-RO"/>
              </w:rPr>
            </w:pPr>
            <w:r>
              <w:rPr>
                <w:b/>
                <w:bCs/>
                <w:spacing w:val="4"/>
                <w:sz w:val="20"/>
                <w:lang w:val="ro-RO"/>
              </w:rPr>
              <w:t xml:space="preserve">de la Cap Y </w:t>
            </w:r>
          </w:p>
          <w:p w14:paraId="7D21D52A" w14:textId="77777777" w:rsidR="004B3D18" w:rsidRDefault="004B3D18" w:rsidP="00F24F7E">
            <w:pPr>
              <w:spacing w:before="40" w:after="40" w:line="276" w:lineRule="auto"/>
              <w:jc w:val="center"/>
              <w:rPr>
                <w:b/>
                <w:bCs/>
                <w:spacing w:val="4"/>
                <w:sz w:val="20"/>
                <w:lang w:val="ro-RO"/>
              </w:rPr>
            </w:pPr>
            <w:r>
              <w:rPr>
                <w:b/>
                <w:bCs/>
                <w:spacing w:val="4"/>
                <w:sz w:val="20"/>
                <w:lang w:val="ro-RO"/>
              </w:rPr>
              <w:t xml:space="preserve">la </w:t>
            </w:r>
          </w:p>
          <w:p w14:paraId="15FBA63E" w14:textId="77777777" w:rsidR="004B3D18" w:rsidRDefault="004B3D18" w:rsidP="00F24F7E">
            <w:pPr>
              <w:spacing w:before="40" w:after="40" w:line="276" w:lineRule="auto"/>
              <w:jc w:val="center"/>
              <w:rPr>
                <w:b/>
                <w:bCs/>
                <w:spacing w:val="4"/>
                <w:sz w:val="20"/>
                <w:lang w:val="ro-RO"/>
              </w:rPr>
            </w:pPr>
            <w:r>
              <w:rPr>
                <w:b/>
                <w:bCs/>
                <w:spacing w:val="4"/>
                <w:sz w:val="20"/>
                <w:lang w:val="ro-RO"/>
              </w:rPr>
              <w:t xml:space="preserve">ax </w:t>
            </w:r>
          </w:p>
          <w:p w14:paraId="72256745" w14:textId="77777777" w:rsidR="004B3D18" w:rsidRDefault="004B3D18" w:rsidP="00F24F7E">
            <w:pPr>
              <w:spacing w:before="40" w:after="40" w:line="276" w:lineRule="auto"/>
              <w:jc w:val="center"/>
              <w:rPr>
                <w:b/>
                <w:bCs/>
                <w:spacing w:val="4"/>
                <w:sz w:val="20"/>
                <w:lang w:val="ro-RO"/>
              </w:rPr>
            </w:pPr>
            <w:r>
              <w:rPr>
                <w:b/>
                <w:bCs/>
                <w:spacing w:val="4"/>
                <w:sz w:val="20"/>
                <w:lang w:val="ro-RO"/>
              </w:rPr>
              <w:t>staţie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F7BE99" w14:textId="77777777" w:rsidR="004B3D18" w:rsidRPr="00F02EF7" w:rsidRDefault="004B3D18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02EF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57C939" w14:textId="77777777" w:rsidR="004B3D18" w:rsidRDefault="004B3D18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CF8127" w14:textId="77777777" w:rsidR="004B3D18" w:rsidRPr="00BE2D76" w:rsidRDefault="004B3D18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9A68F2" w14:textId="77777777" w:rsidR="004B3D18" w:rsidRDefault="004B3D18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B3D18" w14:paraId="005C2AC9" w14:textId="77777777" w:rsidTr="007D4BAF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72EFE" w14:textId="77777777" w:rsidR="004B3D18" w:rsidRDefault="004B3D18">
            <w:pPr>
              <w:numPr>
                <w:ilvl w:val="0"/>
                <w:numId w:val="7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226FA3" w14:textId="77777777" w:rsidR="004B3D18" w:rsidRDefault="004B3D18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17DE2" w14:textId="77777777" w:rsidR="004B3D18" w:rsidRPr="002108A9" w:rsidRDefault="004B3D18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70D62" w14:textId="77777777" w:rsidR="004B3D18" w:rsidRDefault="004B3D18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Iacobeni</w:t>
            </w:r>
          </w:p>
          <w:p w14:paraId="18F950FB" w14:textId="77777777" w:rsidR="004B3D18" w:rsidRDefault="004B3D18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461B6" w14:textId="77777777" w:rsidR="004B3D18" w:rsidRDefault="004B3D18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50454341" w14:textId="77777777" w:rsidR="004B3D18" w:rsidRDefault="004B3D18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32010A" w14:textId="77777777" w:rsidR="004B3D18" w:rsidRPr="00F02EF7" w:rsidRDefault="004B3D18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02EF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5E89BD" w14:textId="77777777" w:rsidR="004B3D18" w:rsidRDefault="004B3D18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6FED6" w14:textId="77777777" w:rsidR="004B3D18" w:rsidRPr="00BE2D76" w:rsidRDefault="004B3D18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FB363A" w14:textId="77777777" w:rsidR="004B3D18" w:rsidRDefault="004B3D18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B3D18" w14:paraId="10292B4D" w14:textId="77777777" w:rsidTr="00271148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E22115" w14:textId="77777777" w:rsidR="004B3D18" w:rsidRDefault="004B3D18">
            <w:pPr>
              <w:numPr>
                <w:ilvl w:val="0"/>
                <w:numId w:val="7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C0816" w14:textId="77777777" w:rsidR="004B3D18" w:rsidRDefault="004B3D18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6EF39B" w14:textId="77777777" w:rsidR="004B3D18" w:rsidRPr="002108A9" w:rsidRDefault="004B3D18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46352" w14:textId="77777777" w:rsidR="004B3D18" w:rsidRDefault="004B3D18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Argestru</w:t>
            </w:r>
          </w:p>
          <w:p w14:paraId="1EE2F2C5" w14:textId="77777777" w:rsidR="004B3D18" w:rsidRDefault="004B3D18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8828F7" w14:textId="77777777" w:rsidR="004B3D18" w:rsidRDefault="004B3D18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84474" w14:textId="77777777" w:rsidR="004B3D18" w:rsidRPr="00F02EF7" w:rsidRDefault="004B3D18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02EF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86DCE1" w14:textId="77777777" w:rsidR="004B3D18" w:rsidRDefault="004B3D18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D442D6" w14:textId="77777777" w:rsidR="004B3D18" w:rsidRPr="00BE2D76" w:rsidRDefault="004B3D18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14CDD5" w14:textId="77777777" w:rsidR="004B3D18" w:rsidRDefault="004B3D18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B3D18" w14:paraId="0AF30C06" w14:textId="77777777" w:rsidTr="00054B29">
        <w:trPr>
          <w:cantSplit/>
          <w:trHeight w:val="1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6EECB6" w14:textId="77777777" w:rsidR="004B3D18" w:rsidRDefault="004B3D18">
            <w:pPr>
              <w:numPr>
                <w:ilvl w:val="0"/>
                <w:numId w:val="7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BBD63" w14:textId="77777777" w:rsidR="004B3D18" w:rsidRDefault="004B3D18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D4C70" w14:textId="77777777" w:rsidR="004B3D18" w:rsidRDefault="004B3D18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0A5DD9" w14:textId="77777777" w:rsidR="004B3D18" w:rsidRDefault="004B3D18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Larion</w:t>
            </w:r>
          </w:p>
          <w:p w14:paraId="39BF1CBB" w14:textId="77777777" w:rsidR="004B3D18" w:rsidRDefault="004B3D18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</w:t>
            </w:r>
          </w:p>
          <w:p w14:paraId="73BE1609" w14:textId="77777777" w:rsidR="004B3D18" w:rsidRDefault="004B3D18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04AE2" w14:textId="77777777" w:rsidR="004B3D18" w:rsidRDefault="004B3D18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Cap X la Km</w:t>
            </w:r>
          </w:p>
          <w:p w14:paraId="2F25A46F" w14:textId="77777777" w:rsidR="004B3D18" w:rsidRDefault="004B3D18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1F21E" w14:textId="77777777" w:rsidR="004B3D18" w:rsidRPr="00F02EF7" w:rsidRDefault="004B3D18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5240C9" w14:textId="77777777" w:rsidR="004B3D18" w:rsidRDefault="004B3D18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C61B2" w14:textId="77777777" w:rsidR="004B3D18" w:rsidRPr="00BE2D76" w:rsidRDefault="004B3D18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CBB1D" w14:textId="77777777" w:rsidR="004B3D18" w:rsidRDefault="004B3D18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B3D18" w14:paraId="45E7E83E" w14:textId="77777777" w:rsidTr="006C41AD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20F668" w14:textId="77777777" w:rsidR="004B3D18" w:rsidRDefault="004B3D18">
            <w:pPr>
              <w:numPr>
                <w:ilvl w:val="0"/>
                <w:numId w:val="7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9BE68" w14:textId="77777777" w:rsidR="004B3D18" w:rsidRDefault="004B3D18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2A98B0" w14:textId="77777777" w:rsidR="004B3D18" w:rsidRPr="002108A9" w:rsidRDefault="004B3D18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069FC" w14:textId="77777777" w:rsidR="004B3D18" w:rsidRDefault="004B3D18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Mare</w:t>
            </w:r>
          </w:p>
          <w:p w14:paraId="025EBE6B" w14:textId="77777777" w:rsidR="004B3D18" w:rsidRDefault="004B3D18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BBC87F" w14:textId="77777777" w:rsidR="004B3D18" w:rsidRDefault="004B3D18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75767" w14:textId="77777777" w:rsidR="004B3D18" w:rsidRPr="00F02EF7" w:rsidRDefault="004B3D18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02EF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B0DBC9" w14:textId="77777777" w:rsidR="004B3D18" w:rsidRDefault="004B3D18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C5C41" w14:textId="77777777" w:rsidR="004B3D18" w:rsidRPr="00BE2D76" w:rsidRDefault="004B3D18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9BDFDD" w14:textId="77777777" w:rsidR="004B3D18" w:rsidRDefault="004B3D18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B3D18" w14:paraId="530BA612" w14:textId="77777777" w:rsidTr="00054B29">
        <w:trPr>
          <w:cantSplit/>
          <w:trHeight w:val="81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C56CE2" w14:textId="77777777" w:rsidR="004B3D18" w:rsidRDefault="004B3D18">
            <w:pPr>
              <w:numPr>
                <w:ilvl w:val="0"/>
                <w:numId w:val="7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F1C8D" w14:textId="77777777" w:rsidR="004B3D18" w:rsidRDefault="004B3D18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73034" w14:textId="77777777" w:rsidR="004B3D18" w:rsidRPr="002108A9" w:rsidRDefault="004B3D18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112C7" w14:textId="77777777" w:rsidR="004B3D18" w:rsidRDefault="004B3D18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Leşu Ilvei</w:t>
            </w:r>
          </w:p>
          <w:p w14:paraId="6AEA5EF7" w14:textId="77777777" w:rsidR="004B3D18" w:rsidRDefault="004B3D18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  <w:p w14:paraId="3C4A218B" w14:textId="77777777" w:rsidR="004B3D18" w:rsidRDefault="004B3D18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5960F" w14:textId="77777777" w:rsidR="004B3D18" w:rsidRDefault="004B3D18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14:paraId="228A78A5" w14:textId="77777777" w:rsidR="004B3D18" w:rsidRDefault="004B3D18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</w:t>
            </w:r>
          </w:p>
          <w:p w14:paraId="35431874" w14:textId="77777777" w:rsidR="004B3D18" w:rsidRDefault="004B3D18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staţie </w:t>
            </w:r>
          </w:p>
          <w:p w14:paraId="6A0DE1B2" w14:textId="77777777" w:rsidR="004B3D18" w:rsidRDefault="004B3D18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la </w:t>
            </w:r>
          </w:p>
          <w:p w14:paraId="3198556A" w14:textId="77777777" w:rsidR="004B3D18" w:rsidRDefault="004B3D18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17EA0" w14:textId="77777777" w:rsidR="004B3D18" w:rsidRPr="00F02EF7" w:rsidRDefault="004B3D18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02EF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33A608" w14:textId="77777777" w:rsidR="004B3D18" w:rsidRDefault="004B3D18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53596" w14:textId="77777777" w:rsidR="004B3D18" w:rsidRPr="00BE2D76" w:rsidRDefault="004B3D18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56334" w14:textId="77777777" w:rsidR="004B3D18" w:rsidRDefault="004B3D18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B3D18" w14:paraId="35FB34C1" w14:textId="77777777" w:rsidTr="00054B29">
        <w:trPr>
          <w:cantSplit/>
          <w:trHeight w:val="81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EED4C3" w14:textId="77777777" w:rsidR="004B3D18" w:rsidRDefault="004B3D18">
            <w:pPr>
              <w:numPr>
                <w:ilvl w:val="0"/>
                <w:numId w:val="7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4F69C" w14:textId="77777777" w:rsidR="004B3D18" w:rsidRDefault="004B3D18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59A3C" w14:textId="77777777" w:rsidR="004B3D18" w:rsidRPr="002108A9" w:rsidRDefault="004B3D18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0AD3C1" w14:textId="77777777" w:rsidR="004B3D18" w:rsidRDefault="004B3D18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14:paraId="226A5294" w14:textId="77777777" w:rsidR="004B3D18" w:rsidRDefault="004B3D18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EECBD5" w14:textId="77777777" w:rsidR="004B3D18" w:rsidRDefault="004B3D18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sch. </w:t>
            </w:r>
          </w:p>
          <w:p w14:paraId="5B0EA2F0" w14:textId="77777777" w:rsidR="004B3D18" w:rsidRDefault="004B3D18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 22 </w:t>
            </w:r>
          </w:p>
          <w:p w14:paraId="5B8DB4FE" w14:textId="77777777" w:rsidR="004B3D18" w:rsidRDefault="004B3D18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66654C03" w14:textId="77777777" w:rsidR="004B3D18" w:rsidRDefault="004B3D18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sch. </w:t>
            </w:r>
          </w:p>
          <w:p w14:paraId="572203D4" w14:textId="77777777" w:rsidR="004B3D18" w:rsidRDefault="004B3D18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9B5B4" w14:textId="77777777" w:rsidR="004B3D18" w:rsidRPr="00F02EF7" w:rsidRDefault="004B3D18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BCA47D" w14:textId="77777777" w:rsidR="004B3D18" w:rsidRDefault="004B3D18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F310B" w14:textId="77777777" w:rsidR="004B3D18" w:rsidRPr="00BE2D76" w:rsidRDefault="004B3D18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9407A" w14:textId="77777777" w:rsidR="004B3D18" w:rsidRDefault="004B3D18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B3D18" w14:paraId="0C03EAEF" w14:textId="77777777" w:rsidTr="00054B29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239EF1" w14:textId="77777777" w:rsidR="004B3D18" w:rsidRDefault="004B3D18">
            <w:pPr>
              <w:numPr>
                <w:ilvl w:val="0"/>
                <w:numId w:val="7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53A53" w14:textId="77777777" w:rsidR="004B3D18" w:rsidRDefault="004B3D18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B5386" w14:textId="77777777" w:rsidR="004B3D18" w:rsidRPr="002108A9" w:rsidRDefault="004B3D18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02B06" w14:textId="77777777" w:rsidR="004B3D18" w:rsidRDefault="004B3D18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Ilva Mică </w:t>
            </w:r>
          </w:p>
          <w:p w14:paraId="33AF5BDF" w14:textId="77777777" w:rsidR="004B3D18" w:rsidRDefault="004B3D18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6459EB" w14:textId="77777777" w:rsidR="004B3D18" w:rsidRDefault="004B3D18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11 / 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A7964" w14:textId="77777777" w:rsidR="004B3D18" w:rsidRPr="00F02EF7" w:rsidRDefault="004B3D18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6FD62E" w14:textId="77777777" w:rsidR="004B3D18" w:rsidRDefault="004B3D18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88F49" w14:textId="77777777" w:rsidR="004B3D18" w:rsidRPr="00BE2D76" w:rsidRDefault="004B3D18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1D9E8F" w14:textId="77777777" w:rsidR="004B3D18" w:rsidRDefault="004B3D18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D58D93F" w14:textId="77777777" w:rsidR="004B3D18" w:rsidRDefault="004B3D18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493251F" w14:textId="77777777" w:rsidR="004B3D18" w:rsidRDefault="004B3D18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– 12.</w:t>
            </w:r>
          </w:p>
        </w:tc>
      </w:tr>
      <w:tr w:rsidR="004B3D18" w14:paraId="6C611AE0" w14:textId="77777777" w:rsidTr="00054B29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58900B" w14:textId="77777777" w:rsidR="004B3D18" w:rsidRDefault="004B3D18">
            <w:pPr>
              <w:numPr>
                <w:ilvl w:val="0"/>
                <w:numId w:val="7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AB8D6" w14:textId="77777777" w:rsidR="004B3D18" w:rsidRDefault="004B3D18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B19E1E" w14:textId="77777777" w:rsidR="004B3D18" w:rsidRPr="002108A9" w:rsidRDefault="004B3D18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0BBD77" w14:textId="77777777" w:rsidR="004B3D18" w:rsidRDefault="004B3D18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Ilva Mică </w:t>
            </w:r>
          </w:p>
          <w:p w14:paraId="29704C88" w14:textId="77777777" w:rsidR="004B3D18" w:rsidRDefault="004B3D18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4D020" w14:textId="77777777" w:rsidR="004B3D18" w:rsidRDefault="004B3D18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092149D9" w14:textId="77777777" w:rsidR="004B3D18" w:rsidRDefault="004B3D18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 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AC4B9" w14:textId="77777777" w:rsidR="004B3D18" w:rsidRDefault="004B3D18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F9E491" w14:textId="77777777" w:rsidR="004B3D18" w:rsidRDefault="004B3D18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27614" w14:textId="77777777" w:rsidR="004B3D18" w:rsidRPr="00BE2D76" w:rsidRDefault="004B3D18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8AA38" w14:textId="77777777" w:rsidR="004B3D18" w:rsidRDefault="004B3D18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EE6EEBA" w14:textId="77777777" w:rsidR="004B3D18" w:rsidRDefault="004B3D18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și 7.</w:t>
            </w:r>
          </w:p>
        </w:tc>
      </w:tr>
      <w:tr w:rsidR="004B3D18" w14:paraId="73537280" w14:textId="77777777" w:rsidTr="00054B29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510440" w14:textId="77777777" w:rsidR="004B3D18" w:rsidRDefault="004B3D18">
            <w:pPr>
              <w:numPr>
                <w:ilvl w:val="0"/>
                <w:numId w:val="7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CF547" w14:textId="77777777" w:rsidR="004B3D18" w:rsidRDefault="004B3D18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0+170</w:t>
            </w:r>
          </w:p>
          <w:p w14:paraId="58FA5917" w14:textId="77777777" w:rsidR="004B3D18" w:rsidRDefault="004B3D18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0+220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8BF52" w14:textId="77777777" w:rsidR="004B3D18" w:rsidRPr="002108A9" w:rsidRDefault="004B3D18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1058D8" w14:textId="77777777" w:rsidR="004B3D18" w:rsidRDefault="004B3D18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Ilva Mică </w:t>
            </w:r>
          </w:p>
          <w:p w14:paraId="492D4F2E" w14:textId="77777777" w:rsidR="004B3D18" w:rsidRDefault="004B3D18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3/5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436329" w14:textId="77777777" w:rsidR="004B3D18" w:rsidRDefault="004B3D18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018BA" w14:textId="77777777" w:rsidR="004B3D18" w:rsidRDefault="004B3D18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16293" w14:textId="77777777" w:rsidR="004B3D18" w:rsidRDefault="004B3D18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2F746C" w14:textId="77777777" w:rsidR="004B3D18" w:rsidRPr="00BE2D76" w:rsidRDefault="004B3D18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9236F7" w14:textId="77777777" w:rsidR="004B3D18" w:rsidRDefault="004B3D18" w:rsidP="00714A8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B3D18" w14:paraId="6AEE69B3" w14:textId="77777777" w:rsidTr="00054B29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5C915C" w14:textId="77777777" w:rsidR="004B3D18" w:rsidRDefault="004B3D18">
            <w:pPr>
              <w:numPr>
                <w:ilvl w:val="0"/>
                <w:numId w:val="7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414FCF" w14:textId="77777777" w:rsidR="004B3D18" w:rsidRDefault="004B3D18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FACC9" w14:textId="77777777" w:rsidR="004B3D18" w:rsidRPr="002108A9" w:rsidRDefault="004B3D18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B48D23" w14:textId="77777777" w:rsidR="004B3D18" w:rsidRDefault="004B3D18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Ilva Mică </w:t>
            </w:r>
          </w:p>
          <w:p w14:paraId="4A9743C4" w14:textId="77777777" w:rsidR="004B3D18" w:rsidRDefault="004B3D18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0F9E0E" w14:textId="77777777" w:rsidR="004B3D18" w:rsidRDefault="004B3D18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7A2F4F7B" w14:textId="77777777" w:rsidR="004B3D18" w:rsidRDefault="004B3D18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/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091E12" w14:textId="77777777" w:rsidR="004B3D18" w:rsidRDefault="004B3D18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D339BB" w14:textId="77777777" w:rsidR="004B3D18" w:rsidRDefault="004B3D18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5AA6AD" w14:textId="77777777" w:rsidR="004B3D18" w:rsidRPr="00BE2D76" w:rsidRDefault="004B3D18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B942D7" w14:textId="77777777" w:rsidR="004B3D18" w:rsidRDefault="004B3D18" w:rsidP="00714A8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C462605" w14:textId="77777777" w:rsidR="004B3D18" w:rsidRDefault="004B3D18" w:rsidP="00714A8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A2D67A7" w14:textId="77777777" w:rsidR="004B3D18" w:rsidRDefault="004B3D18" w:rsidP="00714A8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– 10.</w:t>
            </w:r>
          </w:p>
        </w:tc>
      </w:tr>
      <w:tr w:rsidR="004B3D18" w14:paraId="5FD9D28C" w14:textId="77777777" w:rsidTr="00054B29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59F7C7" w14:textId="77777777" w:rsidR="004B3D18" w:rsidRDefault="004B3D18">
            <w:pPr>
              <w:numPr>
                <w:ilvl w:val="0"/>
                <w:numId w:val="7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8381F5" w14:textId="77777777" w:rsidR="004B3D18" w:rsidRDefault="004B3D18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1D66BA" w14:textId="77777777" w:rsidR="004B3D18" w:rsidRPr="002108A9" w:rsidRDefault="004B3D18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FAB56E" w14:textId="77777777" w:rsidR="004B3D18" w:rsidRDefault="004B3D18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14:paraId="2C0EF7DB" w14:textId="77777777" w:rsidR="004B3D18" w:rsidRDefault="004B3D18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75D8E" w14:textId="77777777" w:rsidR="004B3D18" w:rsidRDefault="004B3D18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15 la km 43+000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DCF7FD" w14:textId="77777777" w:rsidR="004B3D18" w:rsidRPr="00F02EF7" w:rsidRDefault="004B3D18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271DD" w14:textId="77777777" w:rsidR="004B3D18" w:rsidRDefault="004B3D18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76F3AA" w14:textId="77777777" w:rsidR="004B3D18" w:rsidRPr="00BE2D76" w:rsidRDefault="004B3D18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6EAC6D" w14:textId="77777777" w:rsidR="004B3D18" w:rsidRDefault="004B3D18" w:rsidP="00714A8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B3D18" w14:paraId="258CCD90" w14:textId="77777777" w:rsidTr="00054B29">
        <w:trPr>
          <w:cantSplit/>
          <w:trHeight w:val="2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6F35ED" w14:textId="77777777" w:rsidR="004B3D18" w:rsidRDefault="004B3D18">
            <w:pPr>
              <w:numPr>
                <w:ilvl w:val="0"/>
                <w:numId w:val="7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74A29C" w14:textId="77777777" w:rsidR="004B3D18" w:rsidRDefault="004B3D18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8F0885" w14:textId="77777777" w:rsidR="004B3D18" w:rsidRPr="002108A9" w:rsidRDefault="004B3D18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6CBF5" w14:textId="77777777" w:rsidR="004B3D18" w:rsidRDefault="004B3D18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14:paraId="110B3060" w14:textId="77777777" w:rsidR="004B3D18" w:rsidRDefault="004B3D18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B9974" w14:textId="77777777" w:rsidR="004B3D18" w:rsidRDefault="004B3D18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AFB63" w14:textId="77777777" w:rsidR="004B3D18" w:rsidRPr="00F02EF7" w:rsidRDefault="004B3D18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02EF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9AF5BC" w14:textId="77777777" w:rsidR="004B3D18" w:rsidRDefault="004B3D18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D1EF02" w14:textId="77777777" w:rsidR="004B3D18" w:rsidRPr="00BE2D76" w:rsidRDefault="004B3D18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B0508" w14:textId="77777777" w:rsidR="004B3D18" w:rsidRDefault="004B3D18" w:rsidP="00714A8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25B6D5FF" w14:textId="77777777" w:rsidR="004B3D18" w:rsidRDefault="004B3D18">
      <w:pPr>
        <w:spacing w:before="40" w:after="40" w:line="192" w:lineRule="auto"/>
        <w:ind w:right="57"/>
        <w:rPr>
          <w:sz w:val="20"/>
          <w:lang w:val="ro-RO"/>
        </w:rPr>
      </w:pPr>
    </w:p>
    <w:p w14:paraId="4BA2A9AB" w14:textId="77777777" w:rsidR="004B3D18" w:rsidRDefault="004B3D18" w:rsidP="00072BF3">
      <w:pPr>
        <w:pStyle w:val="Heading1"/>
        <w:spacing w:line="360" w:lineRule="auto"/>
      </w:pPr>
      <w:bookmarkStart w:id="2" w:name="_Hlk182558800"/>
      <w:r>
        <w:t>LINIA 517</w:t>
      </w:r>
    </w:p>
    <w:p w14:paraId="3A53DE5D" w14:textId="77777777" w:rsidR="004B3D18" w:rsidRDefault="004B3D18" w:rsidP="00F07F75">
      <w:pPr>
        <w:pStyle w:val="Heading1"/>
        <w:spacing w:line="360" w:lineRule="auto"/>
        <w:rPr>
          <w:b w:val="0"/>
          <w:bCs w:val="0"/>
          <w:sz w:val="8"/>
        </w:rPr>
      </w:pPr>
      <w:r>
        <w:t>SUCEAVA - GURA HUMORULUI</w:t>
      </w:r>
    </w:p>
    <w:bookmarkEnd w:id="2"/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4"/>
        <w:gridCol w:w="870"/>
        <w:gridCol w:w="755"/>
        <w:gridCol w:w="870"/>
        <w:gridCol w:w="755"/>
        <w:gridCol w:w="2491"/>
      </w:tblGrid>
      <w:tr w:rsidR="004B3D18" w14:paraId="0D5C241D" w14:textId="77777777" w:rsidTr="00EC1003">
        <w:trPr>
          <w:cantSplit/>
          <w:trHeight w:val="13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865613" w14:textId="77777777" w:rsidR="004B3D18" w:rsidRDefault="004B3D18">
            <w:pPr>
              <w:numPr>
                <w:ilvl w:val="0"/>
                <w:numId w:val="7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A0EAE6" w14:textId="77777777" w:rsidR="004B3D18" w:rsidRDefault="004B3D18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6044C9" w14:textId="77777777" w:rsidR="004B3D18" w:rsidRDefault="004B3D18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3B9495" w14:textId="77777777" w:rsidR="004B3D18" w:rsidRDefault="004B3D18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</w:t>
            </w:r>
          </w:p>
          <w:p w14:paraId="32BFEF7F" w14:textId="77777777" w:rsidR="004B3D18" w:rsidRDefault="004B3D18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1s şi 2s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53AD09" w14:textId="77777777" w:rsidR="004B3D18" w:rsidRDefault="004B3D18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21FA34" w14:textId="77777777" w:rsidR="004B3D18" w:rsidRDefault="004B3D18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85EC0" w14:textId="77777777" w:rsidR="004B3D18" w:rsidRDefault="004B3D18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A7DEFD" w14:textId="77777777" w:rsidR="004B3D18" w:rsidRDefault="004B3D18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2277D5" w14:textId="77777777" w:rsidR="004B3D18" w:rsidRDefault="004B3D18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B3D18" w14:paraId="0C0F79ED" w14:textId="77777777" w:rsidTr="00C118B6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E21812" w14:textId="77777777" w:rsidR="004B3D18" w:rsidRDefault="004B3D18">
            <w:pPr>
              <w:numPr>
                <w:ilvl w:val="0"/>
                <w:numId w:val="7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23278" w14:textId="77777777" w:rsidR="004B3D18" w:rsidRDefault="004B3D18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170DD1" w14:textId="77777777" w:rsidR="004B3D18" w:rsidRDefault="004B3D18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79FE2A" w14:textId="77777777" w:rsidR="004B3D18" w:rsidRDefault="004B3D18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14:paraId="21187930" w14:textId="77777777" w:rsidR="004B3D18" w:rsidRDefault="004B3D18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DD771" w14:textId="77777777" w:rsidR="004B3D18" w:rsidRDefault="004B3D18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396EDBF3" w14:textId="77777777" w:rsidR="004B3D18" w:rsidRDefault="004B3D18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6CF8C135" w14:textId="77777777" w:rsidR="004B3D18" w:rsidRDefault="004B3D18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1 - 7</w:t>
            </w:r>
          </w:p>
          <w:p w14:paraId="1E18F67B" w14:textId="77777777" w:rsidR="004B3D18" w:rsidRDefault="004B3D18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14:paraId="3EB499A3" w14:textId="77777777" w:rsidR="004B3D18" w:rsidRDefault="004B3D18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76CA99" w14:textId="77777777" w:rsidR="004B3D18" w:rsidRDefault="004B3D18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714E4" w14:textId="77777777" w:rsidR="004B3D18" w:rsidRDefault="004B3D18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94958" w14:textId="77777777" w:rsidR="004B3D18" w:rsidRDefault="004B3D18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7F78A1" w14:textId="77777777" w:rsidR="004B3D18" w:rsidRDefault="004B3D18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14:paraId="25439328" w14:textId="77777777" w:rsidR="004B3D18" w:rsidRDefault="004B3D18" w:rsidP="00F12AE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1 - 6, Cap X, numai la parcursuri peste sch. nr. 1, 3, 5 şi 7 </w:t>
            </w:r>
          </w:p>
          <w:p w14:paraId="2C7127C5" w14:textId="77777777" w:rsidR="004B3D18" w:rsidRDefault="004B3D18" w:rsidP="00F12AE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 poziţii abătute.</w:t>
            </w:r>
          </w:p>
        </w:tc>
      </w:tr>
      <w:tr w:rsidR="004B3D18" w14:paraId="38869479" w14:textId="77777777" w:rsidTr="00C118B6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C525E8" w14:textId="77777777" w:rsidR="004B3D18" w:rsidRDefault="004B3D18">
            <w:pPr>
              <w:numPr>
                <w:ilvl w:val="0"/>
                <w:numId w:val="7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C0095" w14:textId="77777777" w:rsidR="004B3D18" w:rsidRDefault="004B3D18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BF4306" w14:textId="77777777" w:rsidR="004B3D18" w:rsidRDefault="004B3D18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B106D" w14:textId="77777777" w:rsidR="004B3D18" w:rsidRDefault="004B3D18" w:rsidP="008D089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14:paraId="3431F7DF" w14:textId="77777777" w:rsidR="004B3D18" w:rsidRDefault="004B3D18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FEEA6B" w14:textId="77777777" w:rsidR="004B3D18" w:rsidRDefault="004B3D18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sch. 15 până la sch. 62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404DA" w14:textId="77777777" w:rsidR="004B3D18" w:rsidRDefault="004B3D18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EB144E" w14:textId="77777777" w:rsidR="004B3D18" w:rsidRDefault="004B3D18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76F0F1" w14:textId="77777777" w:rsidR="004B3D18" w:rsidRDefault="004B3D18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62A03" w14:textId="77777777" w:rsidR="004B3D18" w:rsidRDefault="004B3D18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Numai pentru locomotive izolate.</w:t>
            </w:r>
          </w:p>
        </w:tc>
      </w:tr>
      <w:tr w:rsidR="004B3D18" w14:paraId="4E0E5DB9" w14:textId="77777777" w:rsidTr="0071013A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FAC891" w14:textId="77777777" w:rsidR="004B3D18" w:rsidRDefault="004B3D18">
            <w:pPr>
              <w:numPr>
                <w:ilvl w:val="0"/>
                <w:numId w:val="7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D17A7" w14:textId="77777777" w:rsidR="004B3D18" w:rsidRDefault="004B3D18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12540" w14:textId="77777777" w:rsidR="004B3D18" w:rsidRDefault="004B3D18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EF024E" w14:textId="77777777" w:rsidR="004B3D18" w:rsidRDefault="004B3D18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14:paraId="0438667F" w14:textId="77777777" w:rsidR="004B3D18" w:rsidRDefault="004B3D18" w:rsidP="0049634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C0C8DE" w14:textId="77777777" w:rsidR="004B3D18" w:rsidRDefault="004B3D18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69F00" w14:textId="77777777" w:rsidR="004B3D18" w:rsidRDefault="004B3D18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6E9F3E" w14:textId="77777777" w:rsidR="004B3D18" w:rsidRDefault="004B3D18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DFC8A4" w14:textId="77777777" w:rsidR="004B3D18" w:rsidRDefault="004B3D18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1217B" w14:textId="77777777" w:rsidR="004B3D18" w:rsidRDefault="004B3D18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B3D18" w14:paraId="6FE2C01D" w14:textId="77777777" w:rsidTr="0071013A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2E6DBB" w14:textId="77777777" w:rsidR="004B3D18" w:rsidRDefault="004B3D18">
            <w:pPr>
              <w:numPr>
                <w:ilvl w:val="0"/>
                <w:numId w:val="7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346B83" w14:textId="77777777" w:rsidR="004B3D18" w:rsidRDefault="004B3D18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D4C7F" w14:textId="77777777" w:rsidR="004B3D18" w:rsidRDefault="004B3D18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3C57AF" w14:textId="77777777" w:rsidR="004B3D18" w:rsidRDefault="004B3D18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Ciprian Porumbescu</w:t>
            </w:r>
          </w:p>
          <w:p w14:paraId="48FCD394" w14:textId="77777777" w:rsidR="004B3D18" w:rsidRDefault="004B3D18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DAA1C" w14:textId="77777777" w:rsidR="004B3D18" w:rsidRDefault="004B3D18" w:rsidP="00F86B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83C9BE" w14:textId="77777777" w:rsidR="004B3D18" w:rsidRDefault="004B3D18" w:rsidP="00F86BB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F4222" w14:textId="77777777" w:rsidR="004B3D18" w:rsidRDefault="004B3D18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F8F077" w14:textId="77777777" w:rsidR="004B3D18" w:rsidRDefault="004B3D18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2DBE1A" w14:textId="77777777" w:rsidR="004B3D18" w:rsidRDefault="004B3D18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B3D18" w14:paraId="26EAE9C7" w14:textId="77777777" w:rsidTr="0071013A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F0FC1D" w14:textId="77777777" w:rsidR="004B3D18" w:rsidRDefault="004B3D18">
            <w:pPr>
              <w:numPr>
                <w:ilvl w:val="0"/>
                <w:numId w:val="7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04CDD0" w14:textId="77777777" w:rsidR="004B3D18" w:rsidRDefault="004B3D18" w:rsidP="001735F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85FE8" w14:textId="77777777" w:rsidR="004B3D18" w:rsidRDefault="004B3D18" w:rsidP="001735F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41BBB" w14:textId="77777777" w:rsidR="004B3D18" w:rsidRDefault="004B3D18" w:rsidP="001735F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Berchișești, linia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88B1C" w14:textId="77777777" w:rsidR="004B3D18" w:rsidRDefault="004B3D18" w:rsidP="001735F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4D7129" w14:textId="77777777" w:rsidR="004B3D18" w:rsidRDefault="004B3D18" w:rsidP="001735F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B1EC5" w14:textId="77777777" w:rsidR="004B3D18" w:rsidRDefault="004B3D18" w:rsidP="001735F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D81C1E" w14:textId="77777777" w:rsidR="004B3D18" w:rsidRDefault="004B3D18" w:rsidP="001735F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BB9FB6" w14:textId="77777777" w:rsidR="004B3D18" w:rsidRDefault="004B3D18" w:rsidP="001735F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B3D18" w14:paraId="12C86F28" w14:textId="77777777" w:rsidTr="0071013A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1736E9" w14:textId="77777777" w:rsidR="004B3D18" w:rsidRDefault="004B3D18">
            <w:pPr>
              <w:numPr>
                <w:ilvl w:val="0"/>
                <w:numId w:val="7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A2444A" w14:textId="77777777" w:rsidR="004B3D18" w:rsidRDefault="004B3D18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294D6" w14:textId="77777777" w:rsidR="004B3D18" w:rsidRDefault="004B3D18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B4BA4D" w14:textId="77777777" w:rsidR="004B3D18" w:rsidRDefault="004B3D18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Gura Humorului</w:t>
            </w:r>
          </w:p>
          <w:p w14:paraId="175BC64F" w14:textId="77777777" w:rsidR="004B3D18" w:rsidRDefault="004B3D18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prim.-exped.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3903A" w14:textId="77777777" w:rsidR="004B3D18" w:rsidRDefault="004B3D18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Cap X la </w:t>
            </w:r>
          </w:p>
          <w:p w14:paraId="6D50DE81" w14:textId="77777777" w:rsidR="004B3D18" w:rsidRDefault="004B3D18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</w:t>
            </w:r>
          </w:p>
          <w:p w14:paraId="5274E81C" w14:textId="77777777" w:rsidR="004B3D18" w:rsidRDefault="004B3D18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stație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F94DB7" w14:textId="77777777" w:rsidR="004B3D18" w:rsidRDefault="004B3D18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2753A1" w14:textId="77777777" w:rsidR="004B3D18" w:rsidRDefault="004B3D18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FFB6A" w14:textId="77777777" w:rsidR="004B3D18" w:rsidRDefault="004B3D18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CE69F" w14:textId="77777777" w:rsidR="004B3D18" w:rsidRDefault="004B3D18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2E5CFBB8" w14:textId="77777777" w:rsidR="004B3D18" w:rsidRDefault="004B3D18" w:rsidP="00F232A2">
      <w:pPr>
        <w:spacing w:before="40" w:after="40" w:line="192" w:lineRule="auto"/>
        <w:ind w:right="57"/>
        <w:rPr>
          <w:sz w:val="20"/>
          <w:lang w:val="ro-RO"/>
        </w:rPr>
      </w:pPr>
    </w:p>
    <w:p w14:paraId="39EC1366" w14:textId="77777777" w:rsidR="004B3D18" w:rsidRDefault="004B3D18" w:rsidP="00F04622">
      <w:pPr>
        <w:pStyle w:val="Heading1"/>
        <w:spacing w:line="360" w:lineRule="auto"/>
      </w:pPr>
      <w:r>
        <w:lastRenderedPageBreak/>
        <w:t>LINIA 600</w:t>
      </w:r>
    </w:p>
    <w:p w14:paraId="30B0F344" w14:textId="77777777" w:rsidR="004B3D18" w:rsidRDefault="004B3D18" w:rsidP="00CE4CB2">
      <w:pPr>
        <w:pStyle w:val="Heading1"/>
        <w:spacing w:line="360" w:lineRule="auto"/>
        <w:rPr>
          <w:b w:val="0"/>
          <w:bCs w:val="0"/>
          <w:sz w:val="8"/>
        </w:rPr>
      </w:pPr>
      <w:r>
        <w:t>FĂUREI - TECUCI - IAŞI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4B3D18" w14:paraId="27F541F5" w14:textId="77777777" w:rsidTr="00B347F3">
        <w:trPr>
          <w:cantSplit/>
          <w:trHeight w:val="4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714EEC" w14:textId="77777777" w:rsidR="004B3D18" w:rsidRDefault="004B3D18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ED77B3" w14:textId="77777777" w:rsidR="004B3D18" w:rsidRDefault="004B3D18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6+700</w:t>
            </w:r>
          </w:p>
          <w:p w14:paraId="1915B7D7" w14:textId="77777777" w:rsidR="004B3D18" w:rsidRDefault="004B3D18" w:rsidP="00C37C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6+890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3A7437" w14:textId="77777777" w:rsidR="004B3D18" w:rsidRDefault="004B3D18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95C43" w14:textId="77777777" w:rsidR="004B3D18" w:rsidRDefault="004B3D18" w:rsidP="00752DBF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Făurei -</w:t>
            </w:r>
          </w:p>
          <w:p w14:paraId="32A560F7" w14:textId="77777777" w:rsidR="004B3D18" w:rsidRDefault="004B3D18" w:rsidP="00752DBF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Jirlău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85A96B" w14:textId="77777777" w:rsidR="004B3D18" w:rsidRDefault="004B3D18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C11E80" w14:textId="77777777" w:rsidR="004B3D18" w:rsidRPr="002F6CED" w:rsidRDefault="004B3D18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BBE9EC" w14:textId="77777777" w:rsidR="004B3D18" w:rsidRDefault="004B3D18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9B8E9" w14:textId="77777777" w:rsidR="004B3D18" w:rsidRPr="00C14131" w:rsidRDefault="004B3D18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0782A2" w14:textId="77777777" w:rsidR="004B3D18" w:rsidRPr="005D499E" w:rsidRDefault="004B3D18" w:rsidP="00C37CB4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5D499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5D499E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14:paraId="712B5F55" w14:textId="77777777" w:rsidR="004B3D18" w:rsidRPr="009E2C90" w:rsidRDefault="004B3D18" w:rsidP="00C37C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2C90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B3D18" w14:paraId="07FC3C52" w14:textId="77777777" w:rsidTr="00B347F3">
        <w:trPr>
          <w:cantSplit/>
          <w:trHeight w:val="4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F01412" w14:textId="77777777" w:rsidR="004B3D18" w:rsidRDefault="004B3D18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EB5A1" w14:textId="77777777" w:rsidR="004B3D18" w:rsidRDefault="004B3D18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38+400</w:t>
            </w:r>
          </w:p>
          <w:p w14:paraId="57CAB914" w14:textId="77777777" w:rsidR="004B3D18" w:rsidRDefault="004B3D18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2B1B12" w14:textId="77777777" w:rsidR="004B3D18" w:rsidRDefault="004B3D18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BA3D1B" w14:textId="77777777" w:rsidR="004B3D18" w:rsidRDefault="004B3D18" w:rsidP="00752DBF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Balta Albă – </w:t>
            </w:r>
          </w:p>
          <w:p w14:paraId="62C71E28" w14:textId="77777777" w:rsidR="004B3D18" w:rsidRDefault="004B3D18" w:rsidP="00752DBF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Ciorăști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CCD5C" w14:textId="77777777" w:rsidR="004B3D18" w:rsidRDefault="004B3D18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BEFA52" w14:textId="77777777" w:rsidR="004B3D18" w:rsidRPr="002F6CED" w:rsidRDefault="004B3D18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5E299" w14:textId="77777777" w:rsidR="004B3D18" w:rsidRDefault="004B3D18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2D402" w14:textId="77777777" w:rsidR="004B3D18" w:rsidRPr="00C14131" w:rsidRDefault="004B3D18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2C350F" w14:textId="77777777" w:rsidR="004B3D18" w:rsidRPr="00DD03D3" w:rsidRDefault="004B3D18" w:rsidP="00C37CB4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D03D3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</w:tc>
      </w:tr>
      <w:tr w:rsidR="004B3D18" w14:paraId="70E4E35D" w14:textId="77777777" w:rsidTr="000E40AF">
        <w:trPr>
          <w:cantSplit/>
          <w:trHeight w:val="119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A2CE48" w14:textId="77777777" w:rsidR="004B3D18" w:rsidRDefault="004B3D18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09EB5" w14:textId="77777777" w:rsidR="004B3D18" w:rsidRDefault="004B3D18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51+300</w:t>
            </w:r>
          </w:p>
          <w:p w14:paraId="60657E03" w14:textId="77777777" w:rsidR="004B3D18" w:rsidRDefault="004B3D18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A02776" w14:textId="77777777" w:rsidR="004B3D18" w:rsidRDefault="004B3D18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16A2B3" w14:textId="77777777" w:rsidR="004B3D18" w:rsidRDefault="004B3D18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Hm. Tătăranu -</w:t>
            </w:r>
          </w:p>
          <w:p w14:paraId="7E6C75C7" w14:textId="77777777" w:rsidR="004B3D18" w:rsidRDefault="004B3D18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Hm. Suraia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EF61CF" w14:textId="77777777" w:rsidR="004B3D18" w:rsidRDefault="004B3D18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880841" w14:textId="77777777" w:rsidR="004B3D18" w:rsidRPr="002F6CED" w:rsidRDefault="004B3D18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19F73" w14:textId="77777777" w:rsidR="004B3D18" w:rsidRDefault="004B3D18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3EBFBE" w14:textId="77777777" w:rsidR="004B3D18" w:rsidRPr="00C14131" w:rsidRDefault="004B3D18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EA202" w14:textId="77777777" w:rsidR="004B3D18" w:rsidRPr="005D499E" w:rsidRDefault="004B3D18" w:rsidP="00EF2041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5D499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5D499E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14:paraId="76A9F33A" w14:textId="77777777" w:rsidR="004B3D18" w:rsidRPr="009E2C90" w:rsidRDefault="004B3D18" w:rsidP="00EF204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2C90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B3D18" w14:paraId="622F7B28" w14:textId="77777777" w:rsidTr="00B347F3">
        <w:trPr>
          <w:cantSplit/>
          <w:trHeight w:val="54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F36B30" w14:textId="77777777" w:rsidR="004B3D18" w:rsidRDefault="004B3D18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3C269" w14:textId="77777777" w:rsidR="004B3D18" w:rsidRDefault="004B3D18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55+974</w:t>
            </w:r>
          </w:p>
          <w:p w14:paraId="3E263C44" w14:textId="77777777" w:rsidR="004B3D18" w:rsidRDefault="004B3D18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70+552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2DBF0" w14:textId="77777777" w:rsidR="004B3D18" w:rsidRDefault="004B3D18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C5ADC" w14:textId="77777777" w:rsidR="004B3D18" w:rsidRDefault="004B3D18" w:rsidP="000E40AF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Hm. Tătăranu -</w:t>
            </w:r>
          </w:p>
          <w:p w14:paraId="3FD66723" w14:textId="77777777" w:rsidR="004B3D18" w:rsidRDefault="004B3D18" w:rsidP="000E40AF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Hm. Suraia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F92EB" w14:textId="77777777" w:rsidR="004B3D18" w:rsidRDefault="004B3D18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3F5BE" w14:textId="77777777" w:rsidR="004B3D18" w:rsidRPr="002F6CED" w:rsidRDefault="004B3D18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2778F3" w14:textId="77777777" w:rsidR="004B3D18" w:rsidRDefault="004B3D18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7F6F1" w14:textId="77777777" w:rsidR="004B3D18" w:rsidRPr="00C14131" w:rsidRDefault="004B3D18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94E5A" w14:textId="77777777" w:rsidR="004B3D18" w:rsidRPr="005D20EA" w:rsidRDefault="004B3D18" w:rsidP="00EF2041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D20EA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</w:tc>
      </w:tr>
      <w:tr w:rsidR="004B3D18" w14:paraId="382BDE45" w14:textId="77777777" w:rsidTr="00B347F3">
        <w:trPr>
          <w:cantSplit/>
          <w:trHeight w:val="54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948AAB" w14:textId="77777777" w:rsidR="004B3D18" w:rsidRDefault="004B3D18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8937F" w14:textId="77777777" w:rsidR="004B3D18" w:rsidRDefault="004B3D18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67+030</w:t>
            </w:r>
          </w:p>
          <w:p w14:paraId="235F2CA8" w14:textId="77777777" w:rsidR="004B3D18" w:rsidRDefault="004B3D18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67+120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40E161" w14:textId="77777777" w:rsidR="004B3D18" w:rsidRDefault="004B3D18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13107D" w14:textId="77777777" w:rsidR="004B3D18" w:rsidRDefault="004B3D18" w:rsidP="000E40AF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Hm. Tătăranu -</w:t>
            </w:r>
          </w:p>
          <w:p w14:paraId="776C8BD6" w14:textId="77777777" w:rsidR="004B3D18" w:rsidRDefault="004B3D18" w:rsidP="000E40AF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Hm. Suraia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D7779" w14:textId="77777777" w:rsidR="004B3D18" w:rsidRDefault="004B3D18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1D11A2" w14:textId="77777777" w:rsidR="004B3D18" w:rsidRPr="002F6CED" w:rsidRDefault="004B3D18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3A41ED" w14:textId="77777777" w:rsidR="004B3D18" w:rsidRDefault="004B3D18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000547" w14:textId="77777777" w:rsidR="004B3D18" w:rsidRPr="00C14131" w:rsidRDefault="004B3D18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74903" w14:textId="77777777" w:rsidR="004B3D18" w:rsidRPr="005D499E" w:rsidRDefault="004B3D18" w:rsidP="006348B3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5D499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5D499E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14:paraId="3418D839" w14:textId="77777777" w:rsidR="004B3D18" w:rsidRPr="009E2C90" w:rsidRDefault="004B3D18" w:rsidP="006348B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2C90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B3D18" w14:paraId="71C21B57" w14:textId="77777777" w:rsidTr="00B347F3">
        <w:trPr>
          <w:cantSplit/>
          <w:trHeight w:val="54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FAD590" w14:textId="77777777" w:rsidR="004B3D18" w:rsidRDefault="004B3D18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DF9649" w14:textId="77777777" w:rsidR="004B3D18" w:rsidRDefault="004B3D18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73+300</w:t>
            </w:r>
          </w:p>
          <w:p w14:paraId="56951EFF" w14:textId="77777777" w:rsidR="004B3D18" w:rsidRDefault="004B3D18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73+720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D30A7C" w14:textId="77777777" w:rsidR="004B3D18" w:rsidRDefault="004B3D18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60C78" w14:textId="77777777" w:rsidR="004B3D18" w:rsidRDefault="004B3D18" w:rsidP="000E40AF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Hm. Suraia –</w:t>
            </w:r>
          </w:p>
          <w:p w14:paraId="02590DC5" w14:textId="77777777" w:rsidR="004B3D18" w:rsidRDefault="004B3D18" w:rsidP="000E40AF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Tecuci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1FE8E" w14:textId="77777777" w:rsidR="004B3D18" w:rsidRDefault="004B3D18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3F6C14" w14:textId="77777777" w:rsidR="004B3D18" w:rsidRPr="002F6CED" w:rsidRDefault="004B3D18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21E141" w14:textId="77777777" w:rsidR="004B3D18" w:rsidRDefault="004B3D18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CB57F9" w14:textId="77777777" w:rsidR="004B3D18" w:rsidRPr="00C14131" w:rsidRDefault="004B3D18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FAD1BB" w14:textId="77777777" w:rsidR="004B3D18" w:rsidRPr="005D499E" w:rsidRDefault="004B3D18" w:rsidP="00752DBF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5D499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5D499E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14:paraId="1B4CF0E4" w14:textId="77777777" w:rsidR="004B3D18" w:rsidRPr="009E2C90" w:rsidRDefault="004B3D18" w:rsidP="00752DB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2C90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B3D18" w14:paraId="7A1EE8BE" w14:textId="77777777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9FC181" w14:textId="77777777" w:rsidR="004B3D18" w:rsidRDefault="004B3D18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CF5718" w14:textId="77777777" w:rsidR="004B3D18" w:rsidRDefault="004B3D18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253+125</w:t>
            </w:r>
          </w:p>
          <w:p w14:paraId="5A4CF667" w14:textId="77777777" w:rsidR="004B3D18" w:rsidRDefault="004B3D18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253+175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95C095" w14:textId="77777777" w:rsidR="004B3D18" w:rsidRDefault="004B3D18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09F4EF" w14:textId="77777777" w:rsidR="004B3D18" w:rsidRDefault="004B3D18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Frunzeasca -</w:t>
            </w:r>
          </w:p>
          <w:p w14:paraId="320668BD" w14:textId="77777777" w:rsidR="004B3D18" w:rsidRDefault="004B3D18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Berheci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CF480" w14:textId="77777777" w:rsidR="004B3D18" w:rsidRDefault="004B3D18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CA42C" w14:textId="77777777" w:rsidR="004B3D18" w:rsidRPr="002F6CED" w:rsidRDefault="004B3D18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E3055F" w14:textId="77777777" w:rsidR="004B3D18" w:rsidRDefault="004B3D18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2021A" w14:textId="77777777" w:rsidR="004B3D18" w:rsidRPr="00C14131" w:rsidRDefault="004B3D18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276B32" w14:textId="77777777" w:rsidR="004B3D18" w:rsidRPr="005D499E" w:rsidRDefault="004B3D18" w:rsidP="009A7F1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5D499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5D499E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14:paraId="1D484F82" w14:textId="77777777" w:rsidR="004B3D18" w:rsidRPr="009E2C90" w:rsidRDefault="004B3D18" w:rsidP="009A7F1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2C90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B3D18" w14:paraId="5939441C" w14:textId="77777777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D3BBE9" w14:textId="77777777" w:rsidR="004B3D18" w:rsidRDefault="004B3D18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DC88EC" w14:textId="77777777" w:rsidR="004B3D18" w:rsidRDefault="004B3D18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262+200</w:t>
            </w:r>
          </w:p>
          <w:p w14:paraId="067DB72E" w14:textId="77777777" w:rsidR="004B3D18" w:rsidRDefault="004B3D18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262+400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E9137D" w14:textId="77777777" w:rsidR="004B3D18" w:rsidRDefault="004B3D18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9D6997" w14:textId="77777777" w:rsidR="004B3D18" w:rsidRDefault="004B3D18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Nichiseni, linia 2 directă 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8B51F" w14:textId="77777777" w:rsidR="004B3D18" w:rsidRDefault="004B3D18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795C5A" w14:textId="77777777" w:rsidR="004B3D18" w:rsidRPr="002F6CED" w:rsidRDefault="004B3D18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D8A65D" w14:textId="77777777" w:rsidR="004B3D18" w:rsidRDefault="004B3D18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30411" w14:textId="77777777" w:rsidR="004B3D18" w:rsidRPr="00C14131" w:rsidRDefault="004B3D18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FE88D" w14:textId="77777777" w:rsidR="004B3D18" w:rsidRDefault="004B3D18" w:rsidP="009A7F1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pe teren.</w:t>
            </w:r>
          </w:p>
        </w:tc>
      </w:tr>
      <w:tr w:rsidR="004B3D18" w14:paraId="25C8A72F" w14:textId="77777777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F6CCAD" w14:textId="77777777" w:rsidR="004B3D18" w:rsidRDefault="004B3D18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16CEE9" w14:textId="77777777" w:rsidR="004B3D18" w:rsidRDefault="004B3D18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286+050</w:t>
            </w:r>
          </w:p>
          <w:p w14:paraId="050C6DC1" w14:textId="77777777" w:rsidR="004B3D18" w:rsidRDefault="004B3D18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B45ED" w14:textId="77777777" w:rsidR="004B3D18" w:rsidRDefault="004B3D18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167382" w14:textId="77777777" w:rsidR="004B3D18" w:rsidRDefault="004B3D18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Tutova - Bârlad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A16F9" w14:textId="77777777" w:rsidR="004B3D18" w:rsidRDefault="004B3D18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012A5" w14:textId="77777777" w:rsidR="004B3D18" w:rsidRPr="002F6CED" w:rsidRDefault="004B3D18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4802A7" w14:textId="77777777" w:rsidR="004B3D18" w:rsidRDefault="004B3D18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AC224" w14:textId="77777777" w:rsidR="004B3D18" w:rsidRPr="00C14131" w:rsidRDefault="004B3D18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16DA7C" w14:textId="77777777" w:rsidR="004B3D18" w:rsidRDefault="004B3D18" w:rsidP="009A7F1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pe teren .</w:t>
            </w:r>
          </w:p>
        </w:tc>
      </w:tr>
      <w:tr w:rsidR="004B3D18" w14:paraId="46290D02" w14:textId="77777777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C26B47" w14:textId="77777777" w:rsidR="004B3D18" w:rsidRDefault="004B3D18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A34EC" w14:textId="77777777" w:rsidR="004B3D18" w:rsidRDefault="004B3D18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287+000</w:t>
            </w:r>
          </w:p>
          <w:p w14:paraId="24ED0911" w14:textId="77777777" w:rsidR="004B3D18" w:rsidRDefault="004B3D18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81A805" w14:textId="77777777" w:rsidR="004B3D18" w:rsidRDefault="004B3D18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78F4C" w14:textId="77777777" w:rsidR="004B3D18" w:rsidRDefault="004B3D18" w:rsidP="005653E5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</w:t>
            </w:r>
          </w:p>
          <w:p w14:paraId="3BE13B63" w14:textId="77777777" w:rsidR="004B3D18" w:rsidRDefault="004B3D18" w:rsidP="005653E5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Bârlad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B02AA4" w14:textId="77777777" w:rsidR="004B3D18" w:rsidRDefault="004B3D18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0C213" w14:textId="77777777" w:rsidR="004B3D18" w:rsidRPr="002F6CED" w:rsidRDefault="004B3D18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22D58" w14:textId="77777777" w:rsidR="004B3D18" w:rsidRDefault="004B3D18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245A8" w14:textId="77777777" w:rsidR="004B3D18" w:rsidRPr="00C14131" w:rsidRDefault="004B3D18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7432E" w14:textId="77777777" w:rsidR="004B3D18" w:rsidRDefault="004B3D18" w:rsidP="009A7F1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pe teren .</w:t>
            </w:r>
          </w:p>
        </w:tc>
      </w:tr>
      <w:tr w:rsidR="004B3D18" w14:paraId="4600800D" w14:textId="77777777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E4E2A4" w14:textId="77777777" w:rsidR="004B3D18" w:rsidRDefault="004B3D18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D76A0B" w14:textId="77777777" w:rsidR="004B3D18" w:rsidRDefault="004B3D18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C183D" w14:textId="77777777" w:rsidR="004B3D18" w:rsidRDefault="004B3D18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0AB9E6" w14:textId="77777777" w:rsidR="004B3D18" w:rsidRDefault="004B3D18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lc. Zorleni - Crasna, linia 4 directă st. Crasna și </w:t>
            </w:r>
          </w:p>
          <w:p w14:paraId="328A68F3" w14:textId="77777777" w:rsidR="004B3D18" w:rsidRDefault="004B3D18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Crasna - Munteni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E8F531" w14:textId="77777777" w:rsidR="004B3D18" w:rsidRDefault="004B3D18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131425" w14:textId="77777777" w:rsidR="004B3D18" w:rsidRPr="002F6CED" w:rsidRDefault="004B3D18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F8A3E2" w14:textId="77777777" w:rsidR="004B3D18" w:rsidRDefault="004B3D18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296+050</w:t>
            </w:r>
          </w:p>
          <w:p w14:paraId="69B42124" w14:textId="77777777" w:rsidR="004B3D18" w:rsidRDefault="004B3D18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84EA6" w14:textId="77777777" w:rsidR="004B3D18" w:rsidRPr="00C14131" w:rsidRDefault="004B3D18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E17B6" w14:textId="77777777" w:rsidR="004B3D18" w:rsidRDefault="004B3D18" w:rsidP="009A7F1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pe teren cu inductori la paletele galbene</w:t>
            </w:r>
          </w:p>
        </w:tc>
      </w:tr>
      <w:tr w:rsidR="004B3D18" w14:paraId="79C1849B" w14:textId="77777777" w:rsidTr="00440635">
        <w:trPr>
          <w:cantSplit/>
          <w:trHeight w:val="66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3D51E2" w14:textId="77777777" w:rsidR="004B3D18" w:rsidRDefault="004B3D18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7B18CD" w14:textId="77777777" w:rsidR="004B3D18" w:rsidRDefault="004B3D18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339+950</w:t>
            </w:r>
          </w:p>
          <w:p w14:paraId="4873582C" w14:textId="77777777" w:rsidR="004B3D18" w:rsidRDefault="004B3D18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363+500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0A78D0" w14:textId="77777777" w:rsidR="004B3D18" w:rsidRDefault="004B3D18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C97B76" w14:textId="77777777" w:rsidR="004B3D18" w:rsidRDefault="004B3D18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Vaslui - Bălteni, linia 1 directă Bălteni </w:t>
            </w:r>
          </w:p>
          <w:p w14:paraId="349224AD" w14:textId="77777777" w:rsidR="004B3D18" w:rsidRDefault="004B3D18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Bălteni - Buhaiești si linia 3 directă Cap X </w:t>
            </w:r>
          </w:p>
          <w:p w14:paraId="6595CD46" w14:textId="77777777" w:rsidR="004B3D18" w:rsidRDefault="004B3D18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Buhaiești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0DAC2" w14:textId="77777777" w:rsidR="004B3D18" w:rsidRDefault="004B3D18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526A2" w14:textId="77777777" w:rsidR="004B3D18" w:rsidRPr="002F6CED" w:rsidRDefault="004B3D18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7ECBF" w14:textId="77777777" w:rsidR="004B3D18" w:rsidRDefault="004B3D18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21155" w14:textId="77777777" w:rsidR="004B3D18" w:rsidRDefault="004B3D18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CFE1B1" w14:textId="77777777" w:rsidR="004B3D18" w:rsidRDefault="004B3D18" w:rsidP="00D2209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ax ST. Vaslui –</w:t>
            </w:r>
          </w:p>
          <w:p w14:paraId="271207C9" w14:textId="77777777" w:rsidR="004B3D18" w:rsidRDefault="004B3D18" w:rsidP="00D2209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ax St. Buhăiești Nesemnalizată pe teren.</w:t>
            </w:r>
          </w:p>
        </w:tc>
      </w:tr>
      <w:tr w:rsidR="004B3D18" w14:paraId="3AF06F27" w14:textId="77777777" w:rsidTr="00325918">
        <w:trPr>
          <w:cantSplit/>
          <w:trHeight w:val="7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091F4E" w14:textId="77777777" w:rsidR="004B3D18" w:rsidRDefault="004B3D18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2A384" w14:textId="77777777" w:rsidR="004B3D18" w:rsidRDefault="004B3D18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7D0EE" w14:textId="77777777" w:rsidR="004B3D18" w:rsidRPr="00C14131" w:rsidRDefault="004B3D18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26E300" w14:textId="77777777" w:rsidR="004B3D18" w:rsidRDefault="004B3D18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Iaşi</w:t>
            </w:r>
          </w:p>
          <w:p w14:paraId="01DF34BF" w14:textId="77777777" w:rsidR="004B3D18" w:rsidRDefault="004B3D18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17 Marfă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F72A46" w14:textId="77777777" w:rsidR="004B3D18" w:rsidRDefault="004B3D18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staţie </w:t>
            </w:r>
          </w:p>
          <w:p w14:paraId="271DA3B0" w14:textId="77777777" w:rsidR="004B3D18" w:rsidRDefault="004B3D18" w:rsidP="004B3D18">
            <w:pPr>
              <w:numPr>
                <w:ilvl w:val="0"/>
                <w:numId w:val="3"/>
              </w:numPr>
              <w:spacing w:before="40" w:after="40" w:line="360" w:lineRule="auto"/>
              <w:ind w:left="57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  <w:p w14:paraId="371D62D7" w14:textId="77777777" w:rsidR="004B3D18" w:rsidRDefault="004B3D18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</w:t>
            </w:r>
          </w:p>
          <w:p w14:paraId="7D65AC04" w14:textId="77777777" w:rsidR="004B3D18" w:rsidRDefault="004B3D18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851475" w14:textId="77777777" w:rsidR="004B3D18" w:rsidRPr="002F6CED" w:rsidRDefault="004B3D18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2F6CED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6EA1D9" w14:textId="77777777" w:rsidR="004B3D18" w:rsidRDefault="004B3D18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43D766" w14:textId="77777777" w:rsidR="004B3D18" w:rsidRPr="00C14131" w:rsidRDefault="004B3D18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AB4E88" w14:textId="77777777" w:rsidR="004B3D18" w:rsidRDefault="004B3D18" w:rsidP="00D2209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B3D18" w14:paraId="674C1062" w14:textId="77777777" w:rsidTr="00325918">
        <w:trPr>
          <w:cantSplit/>
          <w:trHeight w:val="7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E50A67" w14:textId="77777777" w:rsidR="004B3D18" w:rsidRDefault="004B3D18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CCE616" w14:textId="77777777" w:rsidR="004B3D18" w:rsidRDefault="004B3D18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A3BD93" w14:textId="77777777" w:rsidR="004B3D18" w:rsidRPr="00C14131" w:rsidRDefault="004B3D18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C733C" w14:textId="77777777" w:rsidR="004B3D18" w:rsidRDefault="004B3D18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Iaşi</w:t>
            </w:r>
          </w:p>
          <w:p w14:paraId="22CDC5E7" w14:textId="77777777" w:rsidR="004B3D18" w:rsidRDefault="004B3D18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porţiunea de linie cuprinsă între </w:t>
            </w:r>
          </w:p>
          <w:p w14:paraId="4B2DE132" w14:textId="77777777" w:rsidR="004B3D18" w:rsidRDefault="004B3D18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schimbătorii 5 şi 43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25106F" w14:textId="77777777" w:rsidR="004B3D18" w:rsidRDefault="004B3D18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3AF440ED" w14:textId="77777777" w:rsidR="004B3D18" w:rsidRDefault="004B3D18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27, 35 </w:t>
            </w:r>
          </w:p>
          <w:p w14:paraId="476B8C54" w14:textId="77777777" w:rsidR="004B3D18" w:rsidRDefault="004B3D18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35041" w14:textId="77777777" w:rsidR="004B3D18" w:rsidRPr="002F6CED" w:rsidRDefault="004B3D18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2F6CED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5A8A02" w14:textId="77777777" w:rsidR="004B3D18" w:rsidRDefault="004B3D18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6D31A3" w14:textId="77777777" w:rsidR="004B3D18" w:rsidRPr="00C14131" w:rsidRDefault="004B3D18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61BEC" w14:textId="77777777" w:rsidR="004B3D18" w:rsidRDefault="004B3D18" w:rsidP="00D2209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linile 12, 13 şi 16 din Grupa Mărfuri, Cap X şi intrări - ieşiri </w:t>
            </w:r>
          </w:p>
          <w:p w14:paraId="573A012D" w14:textId="77777777" w:rsidR="004B3D18" w:rsidRDefault="004B3D18" w:rsidP="00D2209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Depou Cap X.</w:t>
            </w:r>
          </w:p>
        </w:tc>
      </w:tr>
      <w:tr w:rsidR="004B3D18" w14:paraId="6D2BBB7A" w14:textId="77777777" w:rsidTr="00325918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1D7529" w14:textId="77777777" w:rsidR="004B3D18" w:rsidRDefault="004B3D18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4A5DF" w14:textId="77777777" w:rsidR="004B3D18" w:rsidRDefault="004B3D18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C3F25" w14:textId="77777777" w:rsidR="004B3D18" w:rsidRPr="00C14131" w:rsidRDefault="004B3D18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0F2DD5" w14:textId="77777777" w:rsidR="004B3D18" w:rsidRDefault="004B3D18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Iaşi </w:t>
            </w:r>
          </w:p>
          <w:p w14:paraId="465E117B" w14:textId="77777777" w:rsidR="004B3D18" w:rsidRDefault="004B3D18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D17201" w14:textId="77777777" w:rsidR="004B3D18" w:rsidRDefault="004B3D18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7B0F4D6D" w14:textId="77777777" w:rsidR="004B3D18" w:rsidRDefault="004B3D18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34 -38 - 44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1A503A" w14:textId="77777777" w:rsidR="004B3D18" w:rsidRPr="002F6CED" w:rsidRDefault="004B3D18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47DD7" w14:textId="77777777" w:rsidR="004B3D18" w:rsidRDefault="004B3D18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C607F" w14:textId="77777777" w:rsidR="004B3D18" w:rsidRPr="00C14131" w:rsidRDefault="004B3D18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EB53C" w14:textId="77777777" w:rsidR="004B3D18" w:rsidRDefault="004B3D18" w:rsidP="00D2209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din Grupa Iaş</w:t>
            </w:r>
            <w:r>
              <w:rPr>
                <w:b/>
                <w:bCs/>
                <w:i/>
                <w:iCs/>
                <w:sz w:val="20"/>
                <w:lang w:val="en-US"/>
              </w:rPr>
              <w:t>i Nord.</w:t>
            </w:r>
          </w:p>
        </w:tc>
      </w:tr>
    </w:tbl>
    <w:p w14:paraId="41C41AC0" w14:textId="77777777" w:rsidR="004B3D18" w:rsidRDefault="004B3D18">
      <w:pPr>
        <w:spacing w:before="40" w:after="40" w:line="192" w:lineRule="auto"/>
        <w:ind w:right="57"/>
        <w:rPr>
          <w:sz w:val="20"/>
          <w:lang w:val="ro-RO"/>
        </w:rPr>
      </w:pPr>
    </w:p>
    <w:p w14:paraId="00C16471" w14:textId="77777777" w:rsidR="004B3D18" w:rsidRDefault="004B3D18" w:rsidP="003C645F">
      <w:pPr>
        <w:pStyle w:val="Heading1"/>
        <w:spacing w:line="360" w:lineRule="auto"/>
      </w:pPr>
      <w:r>
        <w:t>LINIA 602</w:t>
      </w:r>
    </w:p>
    <w:p w14:paraId="1636F8DA" w14:textId="77777777" w:rsidR="004B3D18" w:rsidRDefault="004B3D18" w:rsidP="000F0D44">
      <w:pPr>
        <w:pStyle w:val="Heading1"/>
        <w:spacing w:line="360" w:lineRule="auto"/>
        <w:rPr>
          <w:b w:val="0"/>
          <w:bCs w:val="0"/>
          <w:sz w:val="8"/>
        </w:rPr>
      </w:pPr>
      <w:r>
        <w:t>MĂRĂŞEŞTI - TECUCI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4B3D18" w14:paraId="1CCC9085" w14:textId="77777777" w:rsidTr="007254D0">
        <w:trPr>
          <w:cantSplit/>
          <w:trHeight w:val="11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F586B5" w14:textId="77777777" w:rsidR="004B3D18" w:rsidRDefault="004B3D18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3DA5FB" w14:textId="77777777" w:rsidR="004B3D18" w:rsidRDefault="004B3D18" w:rsidP="000427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226+560</w:t>
            </w:r>
          </w:p>
          <w:p w14:paraId="231576A3" w14:textId="77777777" w:rsidR="004B3D18" w:rsidRDefault="004B3D18" w:rsidP="00A111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226+688</w:t>
            </w:r>
          </w:p>
        </w:tc>
        <w:tc>
          <w:tcPr>
            <w:tcW w:w="754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506A3" w14:textId="77777777" w:rsidR="004B3D18" w:rsidRDefault="004B3D18" w:rsidP="000427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8C5043" w14:textId="77777777" w:rsidR="004B3D18" w:rsidRDefault="004B3D18" w:rsidP="0076416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G-ral Eremia Grigorescu -</w:t>
            </w:r>
          </w:p>
          <w:p w14:paraId="46F00B42" w14:textId="77777777" w:rsidR="004B3D18" w:rsidRDefault="004B3D18" w:rsidP="0076416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Cosmești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CB28E" w14:textId="77777777" w:rsidR="004B3D18" w:rsidRPr="00406474" w:rsidRDefault="004B3D18" w:rsidP="00213A3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AA150" w14:textId="77777777" w:rsidR="004B3D18" w:rsidRPr="00DA41E4" w:rsidRDefault="004B3D18" w:rsidP="00213A3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5B6EF5" w14:textId="77777777" w:rsidR="004B3D18" w:rsidRDefault="004B3D18" w:rsidP="00A21A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226+560</w:t>
            </w:r>
          </w:p>
          <w:p w14:paraId="7BBC5EFA" w14:textId="77777777" w:rsidR="004B3D18" w:rsidRDefault="004B3D18" w:rsidP="00A111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226+688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94A2F2" w14:textId="77777777" w:rsidR="004B3D18" w:rsidRDefault="004B3D18" w:rsidP="0084356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3BD6C9" w14:textId="77777777" w:rsidR="004B3D18" w:rsidRDefault="004B3D18" w:rsidP="00E915B9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 Valabil pentru trenurile care au în componență două locomotive cuplate.</w:t>
            </w:r>
          </w:p>
          <w:p w14:paraId="73ABB1B0" w14:textId="77777777" w:rsidR="004B3D18" w:rsidRPr="0007619C" w:rsidRDefault="004B3D18" w:rsidP="00E915B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7619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B3D18" w14:paraId="744CBA6B" w14:textId="77777777" w:rsidTr="007254D0">
        <w:trPr>
          <w:cantSplit/>
          <w:trHeight w:val="11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D1013A" w14:textId="77777777" w:rsidR="004B3D18" w:rsidRDefault="004B3D18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8EFC6" w14:textId="77777777" w:rsidR="004B3D18" w:rsidRDefault="004B3D18" w:rsidP="000427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227+200</w:t>
            </w:r>
          </w:p>
          <w:p w14:paraId="348379BD" w14:textId="77777777" w:rsidR="004B3D18" w:rsidRDefault="004B3D18" w:rsidP="000427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227+800</w:t>
            </w:r>
          </w:p>
        </w:tc>
        <w:tc>
          <w:tcPr>
            <w:tcW w:w="754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21656" w14:textId="77777777" w:rsidR="004B3D18" w:rsidRDefault="004B3D18" w:rsidP="000427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FB071" w14:textId="77777777" w:rsidR="004B3D18" w:rsidRDefault="004B3D18" w:rsidP="009B3D1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G-ral Eremia Grigorescu -</w:t>
            </w:r>
          </w:p>
          <w:p w14:paraId="0BA0B8AB" w14:textId="77777777" w:rsidR="004B3D18" w:rsidRDefault="004B3D18" w:rsidP="009B3D1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Cosmești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D934E4" w14:textId="77777777" w:rsidR="004B3D18" w:rsidRPr="00406474" w:rsidRDefault="004B3D18" w:rsidP="00213A3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CECE38" w14:textId="77777777" w:rsidR="004B3D18" w:rsidRPr="00DA41E4" w:rsidRDefault="004B3D18" w:rsidP="00213A3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A0772" w14:textId="77777777" w:rsidR="004B3D18" w:rsidRDefault="004B3D18" w:rsidP="00A21A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227+200</w:t>
            </w:r>
          </w:p>
          <w:p w14:paraId="238C76BC" w14:textId="77777777" w:rsidR="004B3D18" w:rsidRDefault="004B3D18" w:rsidP="000427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3C75D" w14:textId="77777777" w:rsidR="004B3D18" w:rsidRDefault="004B3D18" w:rsidP="0084356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F4160D" w14:textId="77777777" w:rsidR="004B3D18" w:rsidRDefault="004B3D18" w:rsidP="000427E6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 Valabil pentru trenurile care au în componență două locomotive cuplate.</w:t>
            </w:r>
          </w:p>
          <w:p w14:paraId="7BFEAD56" w14:textId="77777777" w:rsidR="004B3D18" w:rsidRDefault="004B3D18" w:rsidP="000427E6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07619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3E989694" w14:textId="77777777" w:rsidR="004B3D18" w:rsidRDefault="004B3D18">
      <w:pPr>
        <w:spacing w:before="40" w:after="40" w:line="192" w:lineRule="auto"/>
        <w:ind w:right="57"/>
        <w:rPr>
          <w:sz w:val="20"/>
          <w:lang w:val="ro-RO"/>
        </w:rPr>
      </w:pPr>
    </w:p>
    <w:p w14:paraId="1732EB7C" w14:textId="77777777" w:rsidR="004B3D18" w:rsidRDefault="004B3D18" w:rsidP="00DE3370">
      <w:pPr>
        <w:pStyle w:val="Heading1"/>
        <w:spacing w:line="360" w:lineRule="auto"/>
      </w:pPr>
      <w:r>
        <w:t>LINIA 610</w:t>
      </w:r>
    </w:p>
    <w:p w14:paraId="1780A607" w14:textId="77777777" w:rsidR="004B3D18" w:rsidRDefault="004B3D18" w:rsidP="00824360">
      <w:pPr>
        <w:pStyle w:val="Heading1"/>
        <w:spacing w:line="360" w:lineRule="auto"/>
        <w:rPr>
          <w:b w:val="0"/>
          <w:bCs w:val="0"/>
          <w:sz w:val="8"/>
        </w:rPr>
      </w:pPr>
      <w:r>
        <w:t>IAŞI - PAŞCANI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4B3D18" w14:paraId="60EF3C9F" w14:textId="77777777" w:rsidTr="009B75F3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6E13F0" w14:textId="77777777" w:rsidR="004B3D18" w:rsidRDefault="004B3D18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FBD46" w14:textId="77777777" w:rsidR="004B3D18" w:rsidRDefault="004B3D18" w:rsidP="00D27FBB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CED29" w14:textId="77777777" w:rsidR="004B3D18" w:rsidRPr="00F81D6F" w:rsidRDefault="004B3D18" w:rsidP="00D27FBB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F329B7" w14:textId="77777777" w:rsidR="004B3D18" w:rsidRDefault="004B3D18" w:rsidP="00D27FB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Iaşi</w:t>
            </w:r>
          </w:p>
          <w:p w14:paraId="559439EE" w14:textId="77777777" w:rsidR="004B3D18" w:rsidRDefault="004B3D18" w:rsidP="00D27FB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17 marfă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F413E" w14:textId="77777777" w:rsidR="004B3D18" w:rsidRDefault="004B3D18" w:rsidP="00D27FBB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</w:t>
            </w:r>
          </w:p>
          <w:p w14:paraId="56F6C2EF" w14:textId="77777777" w:rsidR="004B3D18" w:rsidRDefault="004B3D18" w:rsidP="00D27FBB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staţie </w:t>
            </w:r>
          </w:p>
          <w:p w14:paraId="53A13BBE" w14:textId="77777777" w:rsidR="004B3D18" w:rsidRDefault="004B3D18" w:rsidP="00D27FBB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- </w:t>
            </w:r>
          </w:p>
          <w:p w14:paraId="6B7DB798" w14:textId="77777777" w:rsidR="004B3D18" w:rsidRDefault="004B3D18" w:rsidP="005B3CEA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93EAD" w14:textId="77777777" w:rsidR="004B3D18" w:rsidRPr="00F81D6F" w:rsidRDefault="004B3D18" w:rsidP="00D27FBB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81D6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E64174" w14:textId="77777777" w:rsidR="004B3D18" w:rsidRDefault="004B3D18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69A103" w14:textId="77777777" w:rsidR="004B3D18" w:rsidRPr="00F81D6F" w:rsidRDefault="004B3D18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2A776" w14:textId="77777777" w:rsidR="004B3D18" w:rsidRDefault="004B3D18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B3D18" w14:paraId="7D40649F" w14:textId="77777777" w:rsidTr="009B75F3">
        <w:trPr>
          <w:cantSplit/>
          <w:trHeight w:val="6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F58909" w14:textId="77777777" w:rsidR="004B3D18" w:rsidRDefault="004B3D18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6FFF9" w14:textId="77777777" w:rsidR="004B3D18" w:rsidRDefault="004B3D18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E6EE44" w14:textId="77777777" w:rsidR="004B3D18" w:rsidRPr="00F81D6F" w:rsidRDefault="004B3D18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4F7560" w14:textId="77777777" w:rsidR="004B3D18" w:rsidRDefault="004B3D18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Iaşi</w:t>
            </w:r>
          </w:p>
          <w:p w14:paraId="0656D971" w14:textId="77777777" w:rsidR="004B3D18" w:rsidRDefault="004B3D18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0774D" w14:textId="77777777" w:rsidR="004B3D18" w:rsidRDefault="004B3D18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5A4DA81A" w14:textId="77777777" w:rsidR="004B3D18" w:rsidRDefault="004B3D18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 –</w:t>
            </w:r>
          </w:p>
          <w:p w14:paraId="7036D332" w14:textId="77777777" w:rsidR="004B3D18" w:rsidRDefault="004B3D18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 –</w:t>
            </w:r>
          </w:p>
          <w:p w14:paraId="025118A2" w14:textId="77777777" w:rsidR="004B3D18" w:rsidRDefault="004B3D18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AAEE1" w14:textId="77777777" w:rsidR="004B3D18" w:rsidRPr="00F81D6F" w:rsidRDefault="004B3D18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81D6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83D824" w14:textId="77777777" w:rsidR="004B3D18" w:rsidRDefault="004B3D18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7A4EF" w14:textId="77777777" w:rsidR="004B3D18" w:rsidRPr="00F81D6F" w:rsidRDefault="004B3D18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F4614" w14:textId="77777777" w:rsidR="004B3D18" w:rsidRDefault="004B3D18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din Grupa Iaşi Nord.</w:t>
            </w:r>
          </w:p>
        </w:tc>
      </w:tr>
      <w:tr w:rsidR="004B3D18" w14:paraId="286E148C" w14:textId="77777777" w:rsidTr="004F0BB0">
        <w:trPr>
          <w:cantSplit/>
          <w:trHeight w:val="8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61359A" w14:textId="77777777" w:rsidR="004B3D18" w:rsidRDefault="004B3D18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228F0" w14:textId="77777777" w:rsidR="004B3D18" w:rsidRDefault="004B3D18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970C7" w14:textId="77777777" w:rsidR="004B3D18" w:rsidRPr="00F81D6F" w:rsidRDefault="004B3D18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686A38" w14:textId="77777777" w:rsidR="004B3D18" w:rsidRDefault="004B3D18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Iaşi </w:t>
            </w:r>
          </w:p>
          <w:p w14:paraId="2CBFBDB6" w14:textId="77777777" w:rsidR="004B3D18" w:rsidRDefault="004B3D18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porţiunea de line cuprinsă între </w:t>
            </w:r>
          </w:p>
          <w:p w14:paraId="52DDC103" w14:textId="77777777" w:rsidR="004B3D18" w:rsidRDefault="004B3D18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nr. 5 şi 43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427E63" w14:textId="77777777" w:rsidR="004B3D18" w:rsidRDefault="004B3D18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27, 35 şi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F75DD4" w14:textId="77777777" w:rsidR="004B3D18" w:rsidRPr="00F81D6F" w:rsidRDefault="004B3D18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75AE4" w14:textId="77777777" w:rsidR="004B3D18" w:rsidRDefault="004B3D18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6C49A" w14:textId="77777777" w:rsidR="004B3D18" w:rsidRPr="00F81D6F" w:rsidRDefault="004B3D18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7137D0" w14:textId="77777777" w:rsidR="004B3D18" w:rsidRDefault="004B3D18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liniile 12 , 13 şi 16 din Grupa Mărfuri, </w:t>
            </w:r>
          </w:p>
          <w:p w14:paraId="237707AC" w14:textId="77777777" w:rsidR="004B3D18" w:rsidRDefault="004B3D18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X şi intrări - ieşiri Depou Cap X.</w:t>
            </w:r>
          </w:p>
        </w:tc>
      </w:tr>
      <w:tr w:rsidR="004B3D18" w14:paraId="0B956E9B" w14:textId="77777777" w:rsidTr="004F0BB0">
        <w:trPr>
          <w:cantSplit/>
          <w:trHeight w:val="8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170824" w14:textId="77777777" w:rsidR="004B3D18" w:rsidRDefault="004B3D18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A01947" w14:textId="77777777" w:rsidR="004B3D18" w:rsidRDefault="004B3D18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6AE94" w14:textId="77777777" w:rsidR="004B3D18" w:rsidRDefault="004B3D18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45248" w14:textId="77777777" w:rsidR="004B3D18" w:rsidRDefault="004B3D18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 st. Sârca și lc Sârca  - Podul Iloaiei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259149" w14:textId="77777777" w:rsidR="004B3D18" w:rsidRDefault="004B3D18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3848C" w14:textId="77777777" w:rsidR="004B3D18" w:rsidRDefault="004B3D18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40BF54" w14:textId="77777777" w:rsidR="004B3D18" w:rsidRDefault="004B3D18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41+280</w:t>
            </w:r>
          </w:p>
          <w:p w14:paraId="5AF8FCDD" w14:textId="77777777" w:rsidR="004B3D18" w:rsidRDefault="004B3D18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99429" w14:textId="77777777" w:rsidR="004B3D18" w:rsidRPr="00F81D6F" w:rsidRDefault="004B3D18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5B5A0" w14:textId="77777777" w:rsidR="004B3D18" w:rsidRDefault="004B3D18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pe teren.</w:t>
            </w:r>
          </w:p>
        </w:tc>
      </w:tr>
      <w:tr w:rsidR="004B3D18" w14:paraId="3D7ABDBC" w14:textId="77777777" w:rsidTr="004F0BB0">
        <w:trPr>
          <w:cantSplit/>
          <w:trHeight w:val="8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C0DB9D" w14:textId="77777777" w:rsidR="004B3D18" w:rsidRDefault="004B3D18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B615CA" w14:textId="77777777" w:rsidR="004B3D18" w:rsidRDefault="004B3D18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EB4AF" w14:textId="77777777" w:rsidR="004B3D18" w:rsidRPr="00F81D6F" w:rsidRDefault="004B3D18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6704C" w14:textId="77777777" w:rsidR="004B3D18" w:rsidRDefault="004B3D18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Frumos</w:t>
            </w:r>
          </w:p>
          <w:p w14:paraId="08DEDB78" w14:textId="77777777" w:rsidR="004B3D18" w:rsidRDefault="004B3D18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6457C" w14:textId="77777777" w:rsidR="004B3D18" w:rsidRDefault="004B3D18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semnal ieșire X6</w:t>
            </w:r>
          </w:p>
          <w:p w14:paraId="67F49D68" w14:textId="77777777" w:rsidR="004B3D18" w:rsidRDefault="004B3D18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14:paraId="2E47862F" w14:textId="77777777" w:rsidR="004B3D18" w:rsidRDefault="004B3D18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38607" w14:textId="77777777" w:rsidR="004B3D18" w:rsidRDefault="004B3D18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982EE" w14:textId="77777777" w:rsidR="004B3D18" w:rsidRDefault="004B3D18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08368" w14:textId="77777777" w:rsidR="004B3D18" w:rsidRPr="00F81D6F" w:rsidRDefault="004B3D18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E074C" w14:textId="77777777" w:rsidR="004B3D18" w:rsidRDefault="004B3D18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28CDA7F2" w14:textId="77777777" w:rsidR="004B3D18" w:rsidRPr="00C60E02" w:rsidRDefault="004B3D18">
      <w:pPr>
        <w:tabs>
          <w:tab w:val="left" w:pos="3768"/>
        </w:tabs>
        <w:rPr>
          <w:sz w:val="20"/>
          <w:szCs w:val="20"/>
          <w:lang w:val="ro-RO"/>
        </w:rPr>
      </w:pPr>
    </w:p>
    <w:p w14:paraId="7444AD26" w14:textId="77777777" w:rsidR="004B3D18" w:rsidRDefault="004B3D18" w:rsidP="004F6534">
      <w:pPr>
        <w:pStyle w:val="Heading1"/>
        <w:spacing w:line="360" w:lineRule="auto"/>
      </w:pPr>
      <w:r>
        <w:t>LINIA 700</w:t>
      </w:r>
    </w:p>
    <w:p w14:paraId="09B37282" w14:textId="77777777" w:rsidR="004B3D18" w:rsidRDefault="004B3D18" w:rsidP="008B1A69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ARMĂŞEŞTI - URZICENI - FĂUREI - GALAŢI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5"/>
        <w:gridCol w:w="2203"/>
        <w:gridCol w:w="870"/>
        <w:gridCol w:w="755"/>
        <w:gridCol w:w="870"/>
        <w:gridCol w:w="755"/>
        <w:gridCol w:w="2489"/>
      </w:tblGrid>
      <w:tr w:rsidR="004B3D18" w14:paraId="557131C3" w14:textId="77777777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3CA7B0" w14:textId="77777777" w:rsidR="004B3D18" w:rsidRDefault="004B3D18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9E932" w14:textId="77777777" w:rsidR="004B3D18" w:rsidRDefault="004B3D18" w:rsidP="00307A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741056" w14:textId="77777777" w:rsidR="004B3D18" w:rsidRDefault="004B3D18" w:rsidP="00307A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37FAB" w14:textId="77777777" w:rsidR="004B3D18" w:rsidRDefault="004B3D18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3565A773" w14:textId="77777777" w:rsidR="004B3D18" w:rsidRDefault="004B3D18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D5C8F0" w14:textId="77777777" w:rsidR="004B3D18" w:rsidRDefault="004B3D18" w:rsidP="00911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A50B6" w14:textId="77777777" w:rsidR="004B3D18" w:rsidRDefault="004B3D18" w:rsidP="00307A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758CA" w14:textId="77777777" w:rsidR="004B3D18" w:rsidRDefault="004B3D18" w:rsidP="00307A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263531" w14:textId="77777777" w:rsidR="004B3D18" w:rsidRDefault="004B3D18" w:rsidP="00307A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D383BA" w14:textId="77777777" w:rsidR="004B3D18" w:rsidRDefault="004B3D18" w:rsidP="00307AF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B3D18" w14:paraId="1C5C32C0" w14:textId="77777777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EF2B5" w14:textId="77777777" w:rsidR="004B3D18" w:rsidRDefault="004B3D18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020708" w14:textId="77777777" w:rsidR="004B3D18" w:rsidRDefault="004B3D18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D4B2B7" w14:textId="77777777" w:rsidR="004B3D18" w:rsidRDefault="004B3D18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91D93" w14:textId="77777777" w:rsidR="004B3D18" w:rsidRDefault="004B3D18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53507D6C" w14:textId="77777777" w:rsidR="004B3D18" w:rsidRDefault="004B3D18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87D29" w14:textId="77777777" w:rsidR="004B3D18" w:rsidRDefault="004B3D18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6816F" w14:textId="77777777" w:rsidR="004B3D18" w:rsidRDefault="004B3D18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05C9B" w14:textId="77777777" w:rsidR="004B3D18" w:rsidRDefault="004B3D18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9DABFB" w14:textId="77777777" w:rsidR="004B3D18" w:rsidRDefault="004B3D18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B97D2" w14:textId="77777777" w:rsidR="004B3D18" w:rsidRDefault="004B3D18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B3D18" w14:paraId="2551D9E3" w14:textId="77777777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13B31D" w14:textId="77777777" w:rsidR="004B3D18" w:rsidRDefault="004B3D18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CB1E53" w14:textId="77777777" w:rsidR="004B3D18" w:rsidRDefault="004B3D18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57383B" w14:textId="77777777" w:rsidR="004B3D18" w:rsidRDefault="004B3D18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1526B9" w14:textId="77777777" w:rsidR="004B3D18" w:rsidRDefault="004B3D18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207B4147" w14:textId="77777777" w:rsidR="004B3D18" w:rsidRDefault="004B3D18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411DE" w14:textId="77777777" w:rsidR="004B3D18" w:rsidRDefault="004B3D18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AE39A7" w14:textId="77777777" w:rsidR="004B3D18" w:rsidRDefault="004B3D18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6AADC" w14:textId="77777777" w:rsidR="004B3D18" w:rsidRDefault="004B3D18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35A90B" w14:textId="77777777" w:rsidR="004B3D18" w:rsidRDefault="004B3D18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A2CCDC" w14:textId="77777777" w:rsidR="004B3D18" w:rsidRDefault="004B3D18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799E0CD" w14:textId="77777777" w:rsidR="004B3D18" w:rsidRDefault="004B3D18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11 şi 12.</w:t>
            </w:r>
          </w:p>
        </w:tc>
      </w:tr>
      <w:tr w:rsidR="004B3D18" w14:paraId="44FF5724" w14:textId="77777777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0A2E5" w14:textId="77777777" w:rsidR="004B3D18" w:rsidRDefault="004B3D18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160555" w14:textId="77777777" w:rsidR="004B3D18" w:rsidRDefault="004B3D18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D7550F" w14:textId="77777777" w:rsidR="004B3D18" w:rsidRDefault="004B3D18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E70FB9" w14:textId="77777777" w:rsidR="004B3D18" w:rsidRDefault="004B3D18" w:rsidP="00E56CE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6852D591" w14:textId="77777777" w:rsidR="004B3D18" w:rsidRDefault="004B3D18" w:rsidP="00E56CE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7FFB4" w14:textId="77777777" w:rsidR="004B3D18" w:rsidRDefault="004B3D18" w:rsidP="00E56CE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1579890A" w14:textId="77777777" w:rsidR="004B3D18" w:rsidRDefault="004B3D18" w:rsidP="00E56CE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B06A4" w14:textId="77777777" w:rsidR="004B3D18" w:rsidRDefault="004B3D18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8AC2C1" w14:textId="77777777" w:rsidR="004B3D18" w:rsidRDefault="004B3D18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45A6" w14:textId="77777777" w:rsidR="004B3D18" w:rsidRDefault="004B3D18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2BB7B" w14:textId="77777777" w:rsidR="004B3D18" w:rsidRDefault="004B3D18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B3D18" w14:paraId="2ABDB6F1" w14:textId="77777777" w:rsidTr="009F66DC">
        <w:tblPrEx>
          <w:tblCellMar>
            <w:left w:w="108" w:type="dxa"/>
            <w:right w:w="108" w:type="dxa"/>
          </w:tblCellMar>
        </w:tblPrEx>
        <w:trPr>
          <w:cantSplit/>
          <w:trHeight w:val="7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BEEADB" w14:textId="77777777" w:rsidR="004B3D18" w:rsidRDefault="004B3D18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4480D1" w14:textId="77777777" w:rsidR="004B3D18" w:rsidRDefault="004B3D18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EA0AC" w14:textId="77777777" w:rsidR="004B3D18" w:rsidRDefault="004B3D18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36E304" w14:textId="77777777" w:rsidR="004B3D18" w:rsidRDefault="004B3D18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4CAFE619" w14:textId="77777777" w:rsidR="004B3D18" w:rsidRDefault="004B3D18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B182A" w14:textId="77777777" w:rsidR="004B3D18" w:rsidRDefault="004B3D18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117AB6E3" w14:textId="77777777" w:rsidR="004B3D18" w:rsidRDefault="004B3D18" w:rsidP="00413B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și 25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C6DBB6" w14:textId="77777777" w:rsidR="004B3D18" w:rsidRDefault="004B3D18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E7A645" w14:textId="77777777" w:rsidR="004B3D18" w:rsidRDefault="004B3D18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24DAD" w14:textId="77777777" w:rsidR="004B3D18" w:rsidRDefault="004B3D18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AD0EC" w14:textId="77777777" w:rsidR="004B3D18" w:rsidRDefault="004B3D18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B3D18" w14:paraId="7DABE5A9" w14:textId="77777777" w:rsidTr="009F66DC">
        <w:tblPrEx>
          <w:tblCellMar>
            <w:left w:w="108" w:type="dxa"/>
            <w:right w:w="108" w:type="dxa"/>
          </w:tblCellMar>
        </w:tblPrEx>
        <w:trPr>
          <w:cantSplit/>
          <w:trHeight w:val="7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2000C9" w14:textId="77777777" w:rsidR="004B3D18" w:rsidRDefault="004B3D18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CAF291" w14:textId="77777777" w:rsidR="004B3D18" w:rsidRDefault="004B3D18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86C74" w14:textId="77777777" w:rsidR="004B3D18" w:rsidRDefault="004B3D18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59ECB" w14:textId="77777777" w:rsidR="004B3D18" w:rsidRDefault="004B3D18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7DD9A6F0" w14:textId="77777777" w:rsidR="004B3D18" w:rsidRDefault="004B3D18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E6332F" w14:textId="77777777" w:rsidR="004B3D18" w:rsidRDefault="004B3D18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5 </w:t>
            </w:r>
          </w:p>
          <w:p w14:paraId="17465E6E" w14:textId="77777777" w:rsidR="004B3D18" w:rsidRDefault="004B3D18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158F6" w14:textId="77777777" w:rsidR="004B3D18" w:rsidRDefault="004B3D18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E9548" w14:textId="77777777" w:rsidR="004B3D18" w:rsidRDefault="004B3D18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1C2AC" w14:textId="77777777" w:rsidR="004B3D18" w:rsidRDefault="004B3D18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62BD2" w14:textId="77777777" w:rsidR="004B3D18" w:rsidRDefault="004B3D18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B3D18" w14:paraId="02C9168A" w14:textId="77777777" w:rsidTr="009F66DC">
        <w:tblPrEx>
          <w:tblCellMar>
            <w:left w:w="108" w:type="dxa"/>
            <w:right w:w="108" w:type="dxa"/>
          </w:tblCellMar>
        </w:tblPrEx>
        <w:trPr>
          <w:cantSplit/>
          <w:trHeight w:val="7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968472" w14:textId="77777777" w:rsidR="004B3D18" w:rsidRDefault="004B3D18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3F397" w14:textId="77777777" w:rsidR="004B3D18" w:rsidRDefault="004B3D18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4AA17" w14:textId="77777777" w:rsidR="004B3D18" w:rsidRDefault="004B3D18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7E2413" w14:textId="77777777" w:rsidR="004B3D18" w:rsidRDefault="004B3D18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7E3AC025" w14:textId="77777777" w:rsidR="004B3D18" w:rsidRDefault="004B3D18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EA4414" w14:textId="77777777" w:rsidR="004B3D18" w:rsidRDefault="004B3D18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6C4277D3" w14:textId="77777777" w:rsidR="004B3D18" w:rsidRDefault="004B3D18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13 și 21 </w:t>
            </w:r>
          </w:p>
          <w:p w14:paraId="4CFBBB35" w14:textId="77777777" w:rsidR="004B3D18" w:rsidRDefault="004B3D18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9CD46" w14:textId="77777777" w:rsidR="004B3D18" w:rsidRDefault="004B3D18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4DB48" w14:textId="77777777" w:rsidR="004B3D18" w:rsidRDefault="004B3D18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6D45E2" w14:textId="77777777" w:rsidR="004B3D18" w:rsidRDefault="004B3D18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E91B7" w14:textId="77777777" w:rsidR="004B3D18" w:rsidRDefault="004B3D18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B3D18" w14:paraId="79763C44" w14:textId="77777777" w:rsidTr="00035001">
        <w:tblPrEx>
          <w:tblCellMar>
            <w:left w:w="108" w:type="dxa"/>
            <w:right w:w="108" w:type="dxa"/>
          </w:tblCellMar>
        </w:tblPrEx>
        <w:trPr>
          <w:cantSplit/>
          <w:trHeight w:val="106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7265C0" w14:textId="77777777" w:rsidR="004B3D18" w:rsidRDefault="004B3D18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66ABD" w14:textId="77777777" w:rsidR="004B3D18" w:rsidRDefault="004B3D18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9CC78" w14:textId="77777777" w:rsidR="004B3D18" w:rsidRDefault="004B3D18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960284" w14:textId="77777777" w:rsidR="004B3D18" w:rsidRDefault="004B3D18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56EB6382" w14:textId="77777777" w:rsidR="004B3D18" w:rsidRDefault="004B3D18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555F1A" w14:textId="77777777" w:rsidR="004B3D18" w:rsidRDefault="004B3D18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1, </w:t>
            </w:r>
          </w:p>
          <w:p w14:paraId="292E1900" w14:textId="77777777" w:rsidR="004B3D18" w:rsidRDefault="004B3D18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15 şi 27 </w:t>
            </w:r>
          </w:p>
          <w:p w14:paraId="6881E373" w14:textId="77777777" w:rsidR="004B3D18" w:rsidRDefault="004B3D18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FF936F" w14:textId="77777777" w:rsidR="004B3D18" w:rsidRDefault="004B3D18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C7EF4D" w14:textId="77777777" w:rsidR="004B3D18" w:rsidRDefault="004B3D18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343EFA" w14:textId="77777777" w:rsidR="004B3D18" w:rsidRDefault="004B3D18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0ED23" w14:textId="77777777" w:rsidR="004B3D18" w:rsidRDefault="004B3D18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B3D18" w14:paraId="7C809FB7" w14:textId="77777777" w:rsidTr="003633CD">
        <w:tblPrEx>
          <w:tblCellMar>
            <w:left w:w="108" w:type="dxa"/>
            <w:right w:w="108" w:type="dxa"/>
          </w:tblCellMar>
        </w:tblPrEx>
        <w:trPr>
          <w:cantSplit/>
          <w:trHeight w:val="4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F2F3C4" w14:textId="77777777" w:rsidR="004B3D18" w:rsidRDefault="004B3D18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E71CE" w14:textId="77777777" w:rsidR="004B3D18" w:rsidRDefault="004B3D18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E0D03D" w14:textId="77777777" w:rsidR="004B3D18" w:rsidRDefault="004B3D18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A19D49" w14:textId="77777777" w:rsidR="004B3D18" w:rsidRDefault="004B3D18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4D1BCD4A" w14:textId="77777777" w:rsidR="004B3D18" w:rsidRDefault="004B3D18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F6C92" w14:textId="77777777" w:rsidR="004B3D18" w:rsidRDefault="004B3D18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14EAF8" w14:textId="77777777" w:rsidR="004B3D18" w:rsidRDefault="004B3D18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6DBFA" w14:textId="77777777" w:rsidR="004B3D18" w:rsidRDefault="004B3D18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1BBEB" w14:textId="77777777" w:rsidR="004B3D18" w:rsidRDefault="004B3D18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305C1" w14:textId="77777777" w:rsidR="004B3D18" w:rsidRDefault="004B3D18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B3D18" w14:paraId="3BAA1BD7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7C312E" w14:textId="77777777" w:rsidR="004B3D18" w:rsidRDefault="004B3D18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79BBC" w14:textId="77777777" w:rsidR="004B3D18" w:rsidRDefault="004B3D18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E560A" w14:textId="77777777" w:rsidR="004B3D18" w:rsidRDefault="004B3D18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576FD6" w14:textId="77777777" w:rsidR="004B3D18" w:rsidRDefault="004B3D18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256A330B" w14:textId="77777777" w:rsidR="004B3D18" w:rsidRDefault="004B3D18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34FFB7" w14:textId="77777777" w:rsidR="004B3D18" w:rsidRDefault="004B3D18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22</w:t>
            </w:r>
          </w:p>
          <w:p w14:paraId="6A42FDB3" w14:textId="77777777" w:rsidR="004B3D18" w:rsidRPr="00B401EA" w:rsidRDefault="004B3D18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B9D5C" w14:textId="77777777" w:rsidR="004B3D18" w:rsidRDefault="004B3D18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A0AA64" w14:textId="77777777" w:rsidR="004B3D18" w:rsidRDefault="004B3D18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57B3F" w14:textId="77777777" w:rsidR="004B3D18" w:rsidRDefault="004B3D18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5ED36" w14:textId="77777777" w:rsidR="004B3D18" w:rsidRDefault="004B3D18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B3D18" w14:paraId="4AADD883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FADE2D" w14:textId="77777777" w:rsidR="004B3D18" w:rsidRDefault="004B3D18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A1A5F" w14:textId="77777777" w:rsidR="004B3D18" w:rsidRDefault="004B3D18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286ED" w14:textId="77777777" w:rsidR="004B3D18" w:rsidRDefault="004B3D18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F18D3" w14:textId="77777777" w:rsidR="004B3D18" w:rsidRDefault="004B3D18" w:rsidP="00C1669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66A831B0" w14:textId="77777777" w:rsidR="004B3D18" w:rsidRDefault="004B3D18" w:rsidP="00C1669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72160" w14:textId="77777777" w:rsidR="004B3D18" w:rsidRDefault="004B3D18" w:rsidP="00C1669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14</w:t>
            </w:r>
          </w:p>
          <w:p w14:paraId="2418440E" w14:textId="77777777" w:rsidR="004B3D18" w:rsidRDefault="004B3D18" w:rsidP="00C1669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F7A14E" w14:textId="77777777" w:rsidR="004B3D18" w:rsidRDefault="004B3D18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40D79" w14:textId="77777777" w:rsidR="004B3D18" w:rsidRDefault="004B3D18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59027" w14:textId="77777777" w:rsidR="004B3D18" w:rsidRDefault="004B3D18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682706" w14:textId="77777777" w:rsidR="004B3D18" w:rsidRDefault="004B3D18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B3D18" w14:paraId="082F0174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57F06F" w14:textId="77777777" w:rsidR="004B3D18" w:rsidRDefault="004B3D18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AF99CE" w14:textId="77777777" w:rsidR="004B3D18" w:rsidRDefault="004B3D18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AC589D" w14:textId="77777777" w:rsidR="004B3D18" w:rsidRDefault="004B3D18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D064A4" w14:textId="77777777" w:rsidR="004B3D18" w:rsidRDefault="004B3D18" w:rsidP="009B59B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60B1A6BE" w14:textId="77777777" w:rsidR="004B3D18" w:rsidRDefault="004B3D18" w:rsidP="009B59B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6A596" w14:textId="77777777" w:rsidR="004B3D18" w:rsidRDefault="004B3D18" w:rsidP="009B59B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4</w:t>
            </w:r>
          </w:p>
          <w:p w14:paraId="091B27D0" w14:textId="77777777" w:rsidR="004B3D18" w:rsidRDefault="004B3D18" w:rsidP="009B59B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10 pe directă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D31281" w14:textId="77777777" w:rsidR="004B3D18" w:rsidRDefault="004B3D18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79C4B1" w14:textId="77777777" w:rsidR="004B3D18" w:rsidRDefault="004B3D18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B8E72" w14:textId="77777777" w:rsidR="004B3D18" w:rsidRDefault="004B3D18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148495" w14:textId="77777777" w:rsidR="004B3D18" w:rsidRDefault="004B3D18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la liniile 2 - 9 Cap Y.</w:t>
            </w:r>
          </w:p>
        </w:tc>
      </w:tr>
      <w:tr w:rsidR="004B3D18" w14:paraId="666A300A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5770E5" w14:textId="77777777" w:rsidR="004B3D18" w:rsidRDefault="004B3D18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92CC0B" w14:textId="77777777" w:rsidR="004B3D18" w:rsidRDefault="004B3D18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AAD71" w14:textId="77777777" w:rsidR="004B3D18" w:rsidRDefault="004B3D18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CCB407" w14:textId="77777777" w:rsidR="004B3D18" w:rsidRDefault="004B3D18" w:rsidP="009B59B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5F231A34" w14:textId="77777777" w:rsidR="004B3D18" w:rsidRDefault="004B3D18" w:rsidP="009B59B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B1166E" w14:textId="77777777" w:rsidR="004B3D18" w:rsidRDefault="004B3D18" w:rsidP="009B59B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4</w:t>
            </w:r>
          </w:p>
          <w:p w14:paraId="04B65620" w14:textId="77777777" w:rsidR="004B3D18" w:rsidRDefault="004B3D18" w:rsidP="009B59B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10 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2CD22" w14:textId="77777777" w:rsidR="004B3D18" w:rsidRDefault="004B3D18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548472" w14:textId="77777777" w:rsidR="004B3D18" w:rsidRDefault="004B3D18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69BCE3" w14:textId="77777777" w:rsidR="004B3D18" w:rsidRDefault="004B3D18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804880" w14:textId="77777777" w:rsidR="004B3D18" w:rsidRDefault="004B3D18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la liniile 2 - 9 Cap Y.</w:t>
            </w:r>
          </w:p>
        </w:tc>
      </w:tr>
      <w:tr w:rsidR="004B3D18" w14:paraId="602C935B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C1CBCC" w14:textId="77777777" w:rsidR="004B3D18" w:rsidRDefault="004B3D18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4149F" w14:textId="77777777" w:rsidR="004B3D18" w:rsidRDefault="004B3D1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7E47D" w14:textId="77777777" w:rsidR="004B3D18" w:rsidRDefault="004B3D1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56940" w14:textId="77777777" w:rsidR="004B3D18" w:rsidRDefault="004B3D1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79B38DEB" w14:textId="77777777" w:rsidR="004B3D18" w:rsidRDefault="004B3D1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8701F" w14:textId="77777777" w:rsidR="004B3D18" w:rsidRDefault="004B3D1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  <w:p w14:paraId="73D249EC" w14:textId="77777777" w:rsidR="004B3D18" w:rsidRDefault="004B3D1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inclu-</w:t>
            </w:r>
          </w:p>
          <w:p w14:paraId="656ADBE4" w14:textId="77777777" w:rsidR="004B3D18" w:rsidRDefault="004B3D1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siv sch. 35 și 32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82AF17" w14:textId="77777777" w:rsidR="004B3D18" w:rsidRDefault="004B3D1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83E975" w14:textId="77777777" w:rsidR="004B3D18" w:rsidRDefault="004B3D1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A0211E" w14:textId="77777777" w:rsidR="004B3D18" w:rsidRDefault="004B3D1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236027" w14:textId="77777777" w:rsidR="004B3D18" w:rsidRDefault="004B3D1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B3D18" w14:paraId="58C77A9A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1DE612" w14:textId="77777777" w:rsidR="004B3D18" w:rsidRDefault="004B3D18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01C79" w14:textId="77777777" w:rsidR="004B3D18" w:rsidRDefault="004B3D1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21494A" w14:textId="77777777" w:rsidR="004B3D18" w:rsidRDefault="004B3D1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5751E" w14:textId="77777777" w:rsidR="004B3D18" w:rsidRDefault="004B3D1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Mogoșoaia - </w:t>
            </w:r>
          </w:p>
          <w:p w14:paraId="786B0CE9" w14:textId="77777777" w:rsidR="004B3D18" w:rsidRDefault="004B3D1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Balotești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DB4127" w14:textId="77777777" w:rsidR="004B3D18" w:rsidRDefault="004B3D1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5F4E69" w14:textId="77777777" w:rsidR="004B3D18" w:rsidRDefault="004B3D1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FD26F" w14:textId="77777777" w:rsidR="004B3D18" w:rsidRDefault="004B3D1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13+071</w:t>
            </w:r>
          </w:p>
          <w:p w14:paraId="5F48C051" w14:textId="77777777" w:rsidR="004B3D18" w:rsidRDefault="004B3D1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14+200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06D505" w14:textId="77777777" w:rsidR="004B3D18" w:rsidRDefault="004B3D1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70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6E260" w14:textId="77777777" w:rsidR="004B3D18" w:rsidRDefault="004B3D1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B3D18" w14:paraId="199602B2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B75E5A" w14:textId="77777777" w:rsidR="004B3D18" w:rsidRDefault="004B3D18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AB9EED" w14:textId="77777777" w:rsidR="004B3D18" w:rsidRDefault="004B3D1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CCA3B" w14:textId="77777777" w:rsidR="004B3D18" w:rsidRDefault="004B3D1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71500" w14:textId="77777777" w:rsidR="004B3D18" w:rsidRDefault="004B3D18" w:rsidP="002B3E9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Mogoșoaia - </w:t>
            </w:r>
          </w:p>
          <w:p w14:paraId="3A1D5321" w14:textId="77777777" w:rsidR="004B3D18" w:rsidRDefault="004B3D18" w:rsidP="002B3E9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Balotești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AE053" w14:textId="77777777" w:rsidR="004B3D18" w:rsidRDefault="004B3D1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C80A2" w14:textId="77777777" w:rsidR="004B3D18" w:rsidRDefault="004B3D1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F8E54" w14:textId="77777777" w:rsidR="004B3D18" w:rsidRDefault="004B3D1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14+200</w:t>
            </w:r>
          </w:p>
          <w:p w14:paraId="243437A9" w14:textId="77777777" w:rsidR="004B3D18" w:rsidRDefault="004B3D1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19+000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80DB7" w14:textId="77777777" w:rsidR="004B3D18" w:rsidRDefault="004B3D1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42C541" w14:textId="77777777" w:rsidR="004B3D18" w:rsidRDefault="004B3D1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B3D18" w14:paraId="4F378AE5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F213FF" w14:textId="77777777" w:rsidR="004B3D18" w:rsidRDefault="004B3D18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5F35B" w14:textId="77777777" w:rsidR="004B3D18" w:rsidRDefault="004B3D1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5BC1B" w14:textId="77777777" w:rsidR="004B3D18" w:rsidRDefault="004B3D1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8E2DAC" w14:textId="77777777" w:rsidR="004B3D18" w:rsidRDefault="004B3D18" w:rsidP="002B3E9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Mogoșoaia - </w:t>
            </w:r>
          </w:p>
          <w:p w14:paraId="2F7B25D5" w14:textId="77777777" w:rsidR="004B3D18" w:rsidRDefault="004B3D18" w:rsidP="002B3E9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Balotești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72A15" w14:textId="77777777" w:rsidR="004B3D18" w:rsidRDefault="004B3D1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628F7" w14:textId="77777777" w:rsidR="004B3D18" w:rsidRDefault="004B3D1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E748E" w14:textId="77777777" w:rsidR="004B3D18" w:rsidRDefault="004B3D1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19+000</w:t>
            </w:r>
          </w:p>
          <w:p w14:paraId="5E6A49EB" w14:textId="77777777" w:rsidR="004B3D18" w:rsidRDefault="004B3D1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22+120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2B083" w14:textId="77777777" w:rsidR="004B3D18" w:rsidRDefault="004B3D1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70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A59E6" w14:textId="77777777" w:rsidR="004B3D18" w:rsidRDefault="004B3D1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B3D18" w14:paraId="21169DE6" w14:textId="77777777" w:rsidTr="006F5C80">
        <w:tblPrEx>
          <w:tblCellMar>
            <w:left w:w="108" w:type="dxa"/>
            <w:right w:w="108" w:type="dxa"/>
          </w:tblCellMar>
        </w:tblPrEx>
        <w:trPr>
          <w:cantSplit/>
          <w:trHeight w:val="101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D851D4" w14:textId="77777777" w:rsidR="004B3D18" w:rsidRDefault="004B3D18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C7F54E" w14:textId="77777777" w:rsidR="004B3D18" w:rsidRDefault="004B3D1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A6929" w14:textId="77777777" w:rsidR="004B3D18" w:rsidRDefault="004B3D1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109BC" w14:textId="77777777" w:rsidR="004B3D18" w:rsidRDefault="004B3D18" w:rsidP="006533CF">
            <w:pPr>
              <w:pStyle w:val="Heading2"/>
              <w:spacing w:before="40" w:after="40"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HM Căciulaţi</w:t>
            </w:r>
          </w:p>
          <w:p w14:paraId="051F41DA" w14:textId="77777777" w:rsidR="004B3D18" w:rsidRDefault="004B3D18" w:rsidP="006533CF">
            <w:pPr>
              <w:pStyle w:val="Heading2"/>
              <w:spacing w:before="40" w:after="40" w:line="276" w:lineRule="auto"/>
              <w:rPr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DF66E" w14:textId="77777777" w:rsidR="004B3D18" w:rsidRDefault="004B3D1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4D539035" w14:textId="77777777" w:rsidR="004B3D18" w:rsidRDefault="004B3D1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 și 12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D02E94" w14:textId="77777777" w:rsidR="004B3D18" w:rsidRDefault="004B3D1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797C4" w14:textId="77777777" w:rsidR="004B3D18" w:rsidRDefault="004B3D1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A6164A" w14:textId="77777777" w:rsidR="004B3D18" w:rsidRDefault="004B3D1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1F7CA" w14:textId="77777777" w:rsidR="004B3D18" w:rsidRDefault="004B3D1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87BD13B" w14:textId="77777777" w:rsidR="004B3D18" w:rsidRDefault="004B3D1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1 şi 2 abătute.</w:t>
            </w:r>
          </w:p>
        </w:tc>
      </w:tr>
      <w:tr w:rsidR="004B3D18" w14:paraId="087F82AB" w14:textId="77777777" w:rsidTr="006F5C80">
        <w:tblPrEx>
          <w:tblCellMar>
            <w:left w:w="108" w:type="dxa"/>
            <w:right w:w="108" w:type="dxa"/>
          </w:tblCellMar>
        </w:tblPrEx>
        <w:trPr>
          <w:cantSplit/>
          <w:trHeight w:val="44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455BF" w14:textId="77777777" w:rsidR="004B3D18" w:rsidRDefault="004B3D18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A6E61" w14:textId="77777777" w:rsidR="004B3D18" w:rsidRDefault="004B3D1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7971F4" w14:textId="77777777" w:rsidR="004B3D18" w:rsidRDefault="004B3D1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157B01" w14:textId="77777777" w:rsidR="004B3D18" w:rsidRDefault="004B3D18" w:rsidP="006533CF">
            <w:pPr>
              <w:pStyle w:val="Heading2"/>
              <w:spacing w:before="40" w:after="40"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HM Căciulaţi</w:t>
            </w:r>
          </w:p>
          <w:p w14:paraId="0B1C9548" w14:textId="77777777" w:rsidR="004B3D18" w:rsidRDefault="004B3D18" w:rsidP="006533CF">
            <w:pPr>
              <w:pStyle w:val="Heading2"/>
              <w:spacing w:before="40" w:after="40"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79C4F" w14:textId="77777777" w:rsidR="004B3D18" w:rsidRDefault="004B3D1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46288" w14:textId="77777777" w:rsidR="004B3D18" w:rsidRDefault="004B3D1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54E175" w14:textId="77777777" w:rsidR="004B3D18" w:rsidRDefault="004B3D1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5A2EA1" w14:textId="77777777" w:rsidR="004B3D18" w:rsidRDefault="004B3D1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BAA43" w14:textId="77777777" w:rsidR="004B3D18" w:rsidRDefault="004B3D1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B3D18" w14:paraId="2B03155A" w14:textId="77777777" w:rsidTr="00F155FD">
        <w:tblPrEx>
          <w:tblCellMar>
            <w:left w:w="108" w:type="dxa"/>
            <w:right w:w="108" w:type="dxa"/>
          </w:tblCellMar>
        </w:tblPrEx>
        <w:trPr>
          <w:cantSplit/>
          <w:trHeight w:val="2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C481B0" w14:textId="77777777" w:rsidR="004B3D18" w:rsidRDefault="004B3D18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FECD0" w14:textId="77777777" w:rsidR="004B3D18" w:rsidRDefault="004B3D1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1CEA63" w14:textId="77777777" w:rsidR="004B3D18" w:rsidRDefault="004B3D1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8B77F" w14:textId="77777777" w:rsidR="004B3D18" w:rsidRDefault="004B3D1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Fierbinţi</w:t>
            </w:r>
          </w:p>
          <w:p w14:paraId="0D8473AF" w14:textId="77777777" w:rsidR="004B3D18" w:rsidRDefault="004B3D1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6AD4F" w14:textId="77777777" w:rsidR="004B3D18" w:rsidRDefault="004B3D1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437408" w14:textId="77777777" w:rsidR="004B3D18" w:rsidRDefault="004B3D1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C749EC" w14:textId="77777777" w:rsidR="004B3D18" w:rsidRDefault="004B3D1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BB5AE" w14:textId="77777777" w:rsidR="004B3D18" w:rsidRDefault="004B3D1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5B0F8" w14:textId="77777777" w:rsidR="004B3D18" w:rsidRDefault="004B3D1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B3D18" w14:paraId="5C241B5E" w14:textId="77777777" w:rsidTr="00FB4EE4">
        <w:tblPrEx>
          <w:tblCellMar>
            <w:left w:w="108" w:type="dxa"/>
            <w:right w:w="108" w:type="dxa"/>
          </w:tblCellMar>
        </w:tblPrEx>
        <w:trPr>
          <w:cantSplit/>
          <w:trHeight w:val="111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56EFE5" w14:textId="77777777" w:rsidR="004B3D18" w:rsidRDefault="004B3D18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3DE1A3" w14:textId="77777777" w:rsidR="004B3D18" w:rsidRDefault="004B3D1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135+550</w:t>
            </w:r>
          </w:p>
          <w:p w14:paraId="6B05DB97" w14:textId="77777777" w:rsidR="004B3D18" w:rsidRDefault="004B3D1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135+610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62498" w14:textId="77777777" w:rsidR="004B3D18" w:rsidRDefault="004B3D1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76B50E" w14:textId="77777777" w:rsidR="004B3D18" w:rsidRDefault="004B3D1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Ruşeţu -</w:t>
            </w:r>
          </w:p>
          <w:p w14:paraId="2B0CD21F" w14:textId="77777777" w:rsidR="004B3D18" w:rsidRDefault="004B3D1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Făurei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5C8CE" w14:textId="77777777" w:rsidR="004B3D18" w:rsidRDefault="004B3D1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553CA2" w14:textId="77777777" w:rsidR="004B3D18" w:rsidRDefault="004B3D1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03FCBA" w14:textId="77777777" w:rsidR="004B3D18" w:rsidRDefault="004B3D1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033860" w14:textId="77777777" w:rsidR="004B3D18" w:rsidRDefault="004B3D1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67553" w14:textId="77777777" w:rsidR="004B3D18" w:rsidRPr="00C20CA5" w:rsidRDefault="004B3D18" w:rsidP="006533C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C20CA5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C20CA5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491F9857" w14:textId="77777777" w:rsidR="004B3D18" w:rsidRPr="00EB107D" w:rsidRDefault="004B3D1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EB107D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B3D18" w14:paraId="7063C447" w14:textId="77777777" w:rsidTr="004A2B29">
        <w:tblPrEx>
          <w:tblCellMar>
            <w:left w:w="108" w:type="dxa"/>
            <w:right w:w="108" w:type="dxa"/>
          </w:tblCellMar>
        </w:tblPrEx>
        <w:trPr>
          <w:cantSplit/>
          <w:trHeight w:val="5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3AD636" w14:textId="77777777" w:rsidR="004B3D18" w:rsidRDefault="004B3D18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8D97E" w14:textId="77777777" w:rsidR="004B3D18" w:rsidRDefault="004B3D1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C84A0" w14:textId="77777777" w:rsidR="004B3D18" w:rsidRDefault="004B3D1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78BD66" w14:textId="77777777" w:rsidR="004B3D18" w:rsidRDefault="004B3D1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Făurei</w:t>
            </w:r>
          </w:p>
          <w:p w14:paraId="0006D2A4" w14:textId="77777777" w:rsidR="004B3D18" w:rsidRDefault="004B3D1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CB963A" w14:textId="77777777" w:rsidR="004B3D18" w:rsidRDefault="004B3D1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3D4EEED6" w14:textId="77777777" w:rsidR="004B3D18" w:rsidRDefault="004B3D1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 și 37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2D5EF6" w14:textId="77777777" w:rsidR="004B3D18" w:rsidRDefault="004B3D1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0C754" w14:textId="77777777" w:rsidR="004B3D18" w:rsidRDefault="004B3D1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BB1B0" w14:textId="77777777" w:rsidR="004B3D18" w:rsidRDefault="004B3D1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AC946A" w14:textId="77777777" w:rsidR="004B3D18" w:rsidRDefault="004B3D1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CC67A81" w14:textId="77777777" w:rsidR="004B3D18" w:rsidRDefault="004B3D1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5567217" w14:textId="77777777" w:rsidR="004B3D18" w:rsidRDefault="004B3D1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4 - 8 st. Făurei, Cap X.</w:t>
            </w:r>
          </w:p>
        </w:tc>
      </w:tr>
      <w:tr w:rsidR="004B3D18" w14:paraId="734CA7BD" w14:textId="77777777" w:rsidTr="006055E8">
        <w:tblPrEx>
          <w:tblCellMar>
            <w:left w:w="108" w:type="dxa"/>
            <w:right w:w="108" w:type="dxa"/>
          </w:tblCellMar>
        </w:tblPrEx>
        <w:trPr>
          <w:cantSplit/>
          <w:trHeight w:val="5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6DD586" w14:textId="77777777" w:rsidR="004B3D18" w:rsidRDefault="004B3D18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A547BB" w14:textId="77777777" w:rsidR="004B3D18" w:rsidRDefault="004B3D1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167+350</w:t>
            </w:r>
          </w:p>
          <w:p w14:paraId="5DBD8070" w14:textId="77777777" w:rsidR="004B3D18" w:rsidRDefault="004B3D1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167+800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528AC" w14:textId="77777777" w:rsidR="004B3D18" w:rsidRDefault="004B3D1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261C1C" w14:textId="77777777" w:rsidR="004B3D18" w:rsidRDefault="004B3D1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Făurei</w:t>
            </w:r>
          </w:p>
          <w:p w14:paraId="1A113EE8" w14:textId="77777777" w:rsidR="004B3D18" w:rsidRDefault="004B3D1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(zonă aparate de cale Cap X aferente </w:t>
            </w:r>
          </w:p>
          <w:p w14:paraId="22A710DE" w14:textId="77777777" w:rsidR="004B3D18" w:rsidRDefault="004B3D1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liniei 3 directe)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3ECC2B" w14:textId="77777777" w:rsidR="004B3D18" w:rsidRDefault="004B3D1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B7E50" w14:textId="77777777" w:rsidR="004B3D18" w:rsidRDefault="004B3D1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99A419" w14:textId="77777777" w:rsidR="004B3D18" w:rsidRDefault="004B3D1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390F2C" w14:textId="77777777" w:rsidR="004B3D18" w:rsidRDefault="004B3D1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07FEBF" w14:textId="77777777" w:rsidR="004B3D18" w:rsidRDefault="004B3D1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13, 19, 25 </w:t>
            </w:r>
          </w:p>
          <w:p w14:paraId="43C4E331" w14:textId="77777777" w:rsidR="004B3D18" w:rsidRPr="00C401D9" w:rsidRDefault="004B3D1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și 35 Cap X. </w:t>
            </w:r>
          </w:p>
        </w:tc>
      </w:tr>
      <w:tr w:rsidR="004B3D18" w14:paraId="2200E41C" w14:textId="77777777" w:rsidTr="00855B72">
        <w:tblPrEx>
          <w:tblCellMar>
            <w:left w:w="108" w:type="dxa"/>
            <w:right w:w="108" w:type="dxa"/>
          </w:tblCellMar>
        </w:tblPrEx>
        <w:trPr>
          <w:cantSplit/>
          <w:trHeight w:val="5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CBEECD" w14:textId="77777777" w:rsidR="004B3D18" w:rsidRDefault="004B3D18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95131A" w14:textId="77777777" w:rsidR="004B3D18" w:rsidRDefault="004B3D1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189+800</w:t>
            </w:r>
          </w:p>
          <w:p w14:paraId="020AA41E" w14:textId="77777777" w:rsidR="004B3D18" w:rsidRDefault="004B3D1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191+300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6B3F0" w14:textId="77777777" w:rsidR="004B3D18" w:rsidRDefault="004B3D1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70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2025D" w14:textId="77777777" w:rsidR="004B3D18" w:rsidRDefault="004B3D1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Plopu - </w:t>
            </w:r>
          </w:p>
          <w:p w14:paraId="4CD18439" w14:textId="77777777" w:rsidR="004B3D18" w:rsidRDefault="004B3D1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Urleasca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A61C4" w14:textId="77777777" w:rsidR="004B3D18" w:rsidRDefault="004B3D1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554A0" w14:textId="77777777" w:rsidR="004B3D18" w:rsidRDefault="004B3D1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C4F5A" w14:textId="77777777" w:rsidR="004B3D18" w:rsidRDefault="004B3D1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CDF47" w14:textId="77777777" w:rsidR="004B3D18" w:rsidRDefault="004B3D1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E6762" w14:textId="77777777" w:rsidR="004B3D18" w:rsidRDefault="004B3D1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B3D18" w14:paraId="71CDE5F2" w14:textId="77777777" w:rsidTr="00F155FD">
        <w:tblPrEx>
          <w:tblCellMar>
            <w:left w:w="108" w:type="dxa"/>
            <w:right w:w="108" w:type="dxa"/>
          </w:tblCellMar>
        </w:tblPrEx>
        <w:trPr>
          <w:cantSplit/>
          <w:trHeight w:val="9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3BC0EB" w14:textId="77777777" w:rsidR="004B3D18" w:rsidRDefault="004B3D18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4BA6E" w14:textId="77777777" w:rsidR="004B3D18" w:rsidRDefault="004B3D1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0FD9B" w14:textId="77777777" w:rsidR="004B3D18" w:rsidRDefault="004B3D1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DEF82" w14:textId="77777777" w:rsidR="004B3D18" w:rsidRDefault="004B3D1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Brăila</w:t>
            </w:r>
          </w:p>
          <w:p w14:paraId="3A7A4404" w14:textId="77777777" w:rsidR="004B3D18" w:rsidRDefault="004B3D1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5 </w:t>
            </w:r>
          </w:p>
          <w:p w14:paraId="7F90159B" w14:textId="77777777" w:rsidR="004B3D18" w:rsidRDefault="004B3D1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primiri – expedieri </w:t>
            </w:r>
          </w:p>
          <w:p w14:paraId="5599D870" w14:textId="77777777" w:rsidR="004B3D18" w:rsidRDefault="004B3D1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1127B8" w14:textId="77777777" w:rsidR="004B3D18" w:rsidRDefault="004B3D1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4F2D67F4" w14:textId="77777777" w:rsidR="004B3D18" w:rsidRDefault="004B3D1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 / 88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F9D8A1" w14:textId="77777777" w:rsidR="004B3D18" w:rsidRDefault="004B3D1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85BEC" w14:textId="77777777" w:rsidR="004B3D18" w:rsidRDefault="004B3D1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EB58DC" w14:textId="77777777" w:rsidR="004B3D18" w:rsidRDefault="004B3D1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BCA785" w14:textId="77777777" w:rsidR="004B3D18" w:rsidRDefault="004B3D1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Afectrează intrări – ieşiri la liniile 5 – 7 </w:t>
            </w:r>
          </w:p>
          <w:p w14:paraId="07736A9E" w14:textId="77777777" w:rsidR="004B3D18" w:rsidRDefault="004B3D1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– expedieri.</w:t>
            </w:r>
          </w:p>
        </w:tc>
      </w:tr>
      <w:tr w:rsidR="004B3D18" w14:paraId="51CF15FA" w14:textId="77777777" w:rsidTr="005C376B">
        <w:tblPrEx>
          <w:tblCellMar>
            <w:left w:w="108" w:type="dxa"/>
            <w:right w:w="108" w:type="dxa"/>
          </w:tblCellMar>
        </w:tblPrEx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02FB57C0" w14:textId="77777777" w:rsidR="004B3D18" w:rsidRDefault="004B3D18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620456" w14:textId="77777777" w:rsidR="004B3D18" w:rsidRDefault="004B3D1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4D6229" w14:textId="77777777" w:rsidR="004B3D18" w:rsidRDefault="004B3D1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BA6AC" w14:textId="77777777" w:rsidR="004B3D18" w:rsidRDefault="004B3D1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Vădeni</w:t>
            </w:r>
          </w:p>
          <w:p w14:paraId="1EF5DDFE" w14:textId="77777777" w:rsidR="004B3D18" w:rsidRDefault="004B3D1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521404" w14:textId="77777777" w:rsidR="004B3D18" w:rsidRDefault="004B3D1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3CD6C6E1" w14:textId="77777777" w:rsidR="004B3D18" w:rsidRDefault="004B3D1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86F05" w14:textId="77777777" w:rsidR="004B3D18" w:rsidRDefault="004B3D1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7DF04" w14:textId="77777777" w:rsidR="004B3D18" w:rsidRDefault="004B3D1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63923E" w14:textId="77777777" w:rsidR="004B3D18" w:rsidRDefault="004B3D1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E1CAE" w14:textId="77777777" w:rsidR="004B3D18" w:rsidRDefault="004B3D1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B3D18" w14:paraId="6AABD847" w14:textId="77777777" w:rsidTr="005C376B">
        <w:tblPrEx>
          <w:tblCellMar>
            <w:left w:w="108" w:type="dxa"/>
            <w:right w:w="108" w:type="dxa"/>
          </w:tblCellMar>
        </w:tblPrEx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108AFEB3" w14:textId="77777777" w:rsidR="004B3D18" w:rsidRDefault="004B3D18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9DB90" w14:textId="77777777" w:rsidR="004B3D18" w:rsidRDefault="004B3D1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9088A" w14:textId="77777777" w:rsidR="004B3D18" w:rsidRDefault="004B3D1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D97F30" w14:textId="77777777" w:rsidR="004B3D18" w:rsidRDefault="004B3D1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Vădeni -</w:t>
            </w:r>
          </w:p>
          <w:p w14:paraId="6BF0FB06" w14:textId="77777777" w:rsidR="004B3D18" w:rsidRDefault="004B3D1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Barboşi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B03ED" w14:textId="77777777" w:rsidR="004B3D18" w:rsidRDefault="004B3D1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2608E" w14:textId="77777777" w:rsidR="004B3D18" w:rsidRDefault="004B3D1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AF100A" w14:textId="77777777" w:rsidR="004B3D18" w:rsidRDefault="004B3D1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246+100</w:t>
            </w:r>
          </w:p>
          <w:p w14:paraId="05070B34" w14:textId="77777777" w:rsidR="004B3D18" w:rsidRDefault="004B3D1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246+370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458CE0" w14:textId="77777777" w:rsidR="004B3D18" w:rsidRDefault="004B3D1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A560C" w14:textId="77777777" w:rsidR="004B3D18" w:rsidRPr="00C20CA5" w:rsidRDefault="004B3D18" w:rsidP="006533C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C20CA5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C20CA5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2E04011F" w14:textId="77777777" w:rsidR="004B3D18" w:rsidRPr="00EB107D" w:rsidRDefault="004B3D1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EB107D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B3D18" w14:paraId="2F8AACBE" w14:textId="77777777" w:rsidTr="007E115E">
        <w:tblPrEx>
          <w:tblCellMar>
            <w:left w:w="108" w:type="dxa"/>
            <w:right w:w="108" w:type="dxa"/>
          </w:tblCellMar>
        </w:tblPrEx>
        <w:trPr>
          <w:cantSplit/>
          <w:trHeight w:val="4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9509B6" w14:textId="77777777" w:rsidR="004B3D18" w:rsidRDefault="004B3D18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A276DD" w14:textId="77777777" w:rsidR="004B3D18" w:rsidRDefault="004B3D1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6DDC5" w14:textId="77777777" w:rsidR="004B3D18" w:rsidRDefault="004B3D1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668E1C" w14:textId="77777777" w:rsidR="004B3D18" w:rsidRDefault="004B3D1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1B667CD9" w14:textId="77777777" w:rsidR="004B3D18" w:rsidRDefault="004B3D1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D05EE8" w14:textId="77777777" w:rsidR="004B3D18" w:rsidRDefault="004B3D1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65D5CE75" w14:textId="77777777" w:rsidR="004B3D18" w:rsidRDefault="004B3D1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17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5E5916" w14:textId="77777777" w:rsidR="004B3D18" w:rsidRDefault="004B3D1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8C811F" w14:textId="77777777" w:rsidR="004B3D18" w:rsidRDefault="004B3D1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28430" w14:textId="77777777" w:rsidR="004B3D18" w:rsidRDefault="004B3D1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D5FE14" w14:textId="77777777" w:rsidR="004B3D18" w:rsidRDefault="004B3D1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3811A88" w14:textId="77777777" w:rsidR="004B3D18" w:rsidRDefault="004B3D1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AE3C85F" w14:textId="77777777" w:rsidR="004B3D18" w:rsidRDefault="004B3D1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 6 - 8.</w:t>
            </w:r>
          </w:p>
        </w:tc>
      </w:tr>
      <w:tr w:rsidR="004B3D18" w14:paraId="42C7DED3" w14:textId="77777777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11D2C1" w14:textId="77777777" w:rsidR="004B3D18" w:rsidRDefault="004B3D18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CF3F3C" w14:textId="77777777" w:rsidR="004B3D18" w:rsidRDefault="004B3D1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9A3DC" w14:textId="77777777" w:rsidR="004B3D18" w:rsidRDefault="004B3D1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CFF834" w14:textId="77777777" w:rsidR="004B3D18" w:rsidRDefault="004B3D1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6671AF17" w14:textId="77777777" w:rsidR="004B3D18" w:rsidRDefault="004B3D1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6FB25" w14:textId="77777777" w:rsidR="004B3D18" w:rsidRDefault="004B3D1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4DED8299" w14:textId="77777777" w:rsidR="004B3D18" w:rsidRDefault="004B3D1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21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7FE5A" w14:textId="77777777" w:rsidR="004B3D18" w:rsidRDefault="004B3D1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58335" w14:textId="77777777" w:rsidR="004B3D18" w:rsidRDefault="004B3D1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A77128" w14:textId="77777777" w:rsidR="004B3D18" w:rsidRDefault="004B3D1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CCA66" w14:textId="77777777" w:rsidR="004B3D18" w:rsidRDefault="004B3D1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pe teren. Afectează intrări - ieşiri </w:t>
            </w:r>
          </w:p>
          <w:p w14:paraId="4DDD6DBE" w14:textId="77777777" w:rsidR="004B3D18" w:rsidRDefault="004B3D1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şi 8.</w:t>
            </w:r>
          </w:p>
        </w:tc>
      </w:tr>
      <w:tr w:rsidR="004B3D18" w14:paraId="6636CD2D" w14:textId="77777777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BC2577" w14:textId="77777777" w:rsidR="004B3D18" w:rsidRDefault="004B3D18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F5ED6B" w14:textId="77777777" w:rsidR="004B3D18" w:rsidRDefault="004B3D1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1FBA2" w14:textId="77777777" w:rsidR="004B3D18" w:rsidRDefault="004B3D1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3F66EB" w14:textId="77777777" w:rsidR="004B3D18" w:rsidRDefault="004B3D1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395C22E2" w14:textId="77777777" w:rsidR="004B3D18" w:rsidRDefault="004B3D1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B305F4" w14:textId="77777777" w:rsidR="004B3D18" w:rsidRDefault="004B3D1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TDJ </w:t>
            </w:r>
          </w:p>
          <w:p w14:paraId="54F830EA" w14:textId="77777777" w:rsidR="004B3D18" w:rsidRDefault="004B3D1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20 / 24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96197" w14:textId="77777777" w:rsidR="004B3D18" w:rsidRDefault="004B3D1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A1BCDD" w14:textId="77777777" w:rsidR="004B3D18" w:rsidRDefault="004B3D1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D75069" w14:textId="77777777" w:rsidR="004B3D18" w:rsidRDefault="004B3D1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4BC16" w14:textId="77777777" w:rsidR="004B3D18" w:rsidRDefault="004B3D1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B208012" w14:textId="77777777" w:rsidR="004B3D18" w:rsidRDefault="004B3D1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8DDF18E" w14:textId="77777777" w:rsidR="004B3D18" w:rsidRDefault="004B3D1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4 - 8 </w:t>
            </w:r>
          </w:p>
          <w:p w14:paraId="0588A536" w14:textId="77777777" w:rsidR="004B3D18" w:rsidRDefault="004B3D1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primiri-expedieri Cap Y.</w:t>
            </w:r>
          </w:p>
        </w:tc>
      </w:tr>
      <w:tr w:rsidR="004B3D18" w14:paraId="69DE67F3" w14:textId="77777777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6A18E7" w14:textId="77777777" w:rsidR="004B3D18" w:rsidRDefault="004B3D18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4A42CB" w14:textId="77777777" w:rsidR="004B3D18" w:rsidRDefault="004B3D1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1164D" w14:textId="77777777" w:rsidR="004B3D18" w:rsidRDefault="004B3D1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1566C" w14:textId="77777777" w:rsidR="004B3D18" w:rsidRDefault="004B3D1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1B8D4DE5" w14:textId="77777777" w:rsidR="004B3D18" w:rsidRDefault="004B3D1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F209CF" w14:textId="77777777" w:rsidR="004B3D18" w:rsidRDefault="004B3D1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TDJ </w:t>
            </w:r>
          </w:p>
          <w:p w14:paraId="5E6F05D7" w14:textId="77777777" w:rsidR="004B3D18" w:rsidRDefault="004B3D1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14 / 16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FF96C" w14:textId="77777777" w:rsidR="004B3D18" w:rsidRDefault="004B3D1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088CB" w14:textId="77777777" w:rsidR="004B3D18" w:rsidRDefault="004B3D1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C7E14" w14:textId="77777777" w:rsidR="004B3D18" w:rsidRDefault="004B3D1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DB727" w14:textId="77777777" w:rsidR="004B3D18" w:rsidRDefault="004B3D1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88856F7" w14:textId="77777777" w:rsidR="004B3D18" w:rsidRDefault="004B3D1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17D2F0E" w14:textId="77777777" w:rsidR="004B3D18" w:rsidRDefault="004B3D1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1 - 8 </w:t>
            </w:r>
          </w:p>
          <w:p w14:paraId="5A82E029" w14:textId="77777777" w:rsidR="004B3D18" w:rsidRDefault="004B3D1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4B3D18" w14:paraId="6E3BC9E8" w14:textId="77777777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46B411" w14:textId="77777777" w:rsidR="004B3D18" w:rsidRDefault="004B3D18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769B08" w14:textId="77777777" w:rsidR="004B3D18" w:rsidRDefault="004B3D1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267E37" w14:textId="77777777" w:rsidR="004B3D18" w:rsidRDefault="004B3D1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C4C4A6" w14:textId="77777777" w:rsidR="004B3D18" w:rsidRDefault="004B3D1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16B8BE6B" w14:textId="77777777" w:rsidR="004B3D18" w:rsidRDefault="004B3D1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DC57E" w14:textId="77777777" w:rsidR="004B3D18" w:rsidRDefault="004B3D1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3E5C93" w14:textId="77777777" w:rsidR="004B3D18" w:rsidRDefault="004B3D1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72392A" w14:textId="77777777" w:rsidR="004B3D18" w:rsidRDefault="004B3D1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7B7DA" w14:textId="77777777" w:rsidR="004B3D18" w:rsidRDefault="004B3D1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251DDB" w14:textId="77777777" w:rsidR="004B3D18" w:rsidRDefault="004B3D1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14:paraId="17F73779" w14:textId="77777777" w:rsidR="004B3D18" w:rsidRDefault="004B3D1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217D96E" w14:textId="77777777" w:rsidR="004B3D18" w:rsidRDefault="004B3D1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6 - 8  </w:t>
            </w:r>
          </w:p>
          <w:p w14:paraId="67FCF47A" w14:textId="77777777" w:rsidR="004B3D18" w:rsidRDefault="004B3D1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</w:t>
            </w:r>
            <w:r w:rsidRPr="002E6E82">
              <w:rPr>
                <w:b/>
                <w:bCs/>
                <w:i/>
                <w:sz w:val="20"/>
                <w:szCs w:val="20"/>
                <w:lang w:val="ro-RO"/>
              </w:rPr>
              <w:t>t. Barboşi Călători Cap Y</w:t>
            </w:r>
            <w:r>
              <w:rPr>
                <w:b/>
                <w:bCs/>
                <w:i/>
                <w:sz w:val="20"/>
                <w:szCs w:val="20"/>
                <w:lang w:val="ro-RO"/>
              </w:rPr>
              <w:t>.</w:t>
            </w:r>
          </w:p>
        </w:tc>
      </w:tr>
      <w:tr w:rsidR="004B3D18" w14:paraId="6D1E27C7" w14:textId="77777777" w:rsidTr="00BC2420">
        <w:tblPrEx>
          <w:tblCellMar>
            <w:left w:w="108" w:type="dxa"/>
            <w:right w:w="108" w:type="dxa"/>
          </w:tblCellMar>
        </w:tblPrEx>
        <w:trPr>
          <w:cantSplit/>
          <w:trHeight w:val="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BDB51B" w14:textId="77777777" w:rsidR="004B3D18" w:rsidRDefault="004B3D18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98EF9" w14:textId="77777777" w:rsidR="004B3D18" w:rsidRDefault="004B3D1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4EA8D8" w14:textId="77777777" w:rsidR="004B3D18" w:rsidRDefault="004B3D1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03DC4" w14:textId="77777777" w:rsidR="004B3D18" w:rsidRDefault="004B3D1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033E2CC6" w14:textId="77777777" w:rsidR="004B3D18" w:rsidRDefault="004B3D1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484D9F" w14:textId="77777777" w:rsidR="004B3D18" w:rsidRDefault="004B3D1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D68E41" w14:textId="77777777" w:rsidR="004B3D18" w:rsidRDefault="004B3D1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1C14A5" w14:textId="77777777" w:rsidR="004B3D18" w:rsidRDefault="004B3D1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0E9A2" w14:textId="77777777" w:rsidR="004B3D18" w:rsidRDefault="004B3D1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FBE7F" w14:textId="77777777" w:rsidR="004B3D18" w:rsidRDefault="004B3D1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14:paraId="1CDBF564" w14:textId="77777777" w:rsidR="004B3D18" w:rsidRDefault="004B3D1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D61BC58" w14:textId="77777777" w:rsidR="004B3D18" w:rsidRDefault="004B3D1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6 - 8  </w:t>
            </w:r>
          </w:p>
          <w:p w14:paraId="69834C97" w14:textId="77777777" w:rsidR="004B3D18" w:rsidRDefault="004B3D1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</w:t>
            </w:r>
            <w:r w:rsidRPr="002E6E82">
              <w:rPr>
                <w:b/>
                <w:bCs/>
                <w:i/>
                <w:sz w:val="20"/>
                <w:szCs w:val="20"/>
                <w:lang w:val="ro-RO"/>
              </w:rPr>
              <w:t>t. Barboşi Călători Cap Y</w:t>
            </w:r>
            <w:r>
              <w:rPr>
                <w:b/>
                <w:bCs/>
                <w:i/>
                <w:sz w:val="20"/>
                <w:szCs w:val="20"/>
                <w:lang w:val="ro-RO"/>
              </w:rPr>
              <w:t>.</w:t>
            </w:r>
          </w:p>
        </w:tc>
      </w:tr>
      <w:tr w:rsidR="004B3D18" w14:paraId="2347224E" w14:textId="77777777" w:rsidTr="00BC2420">
        <w:tblPrEx>
          <w:tblCellMar>
            <w:left w:w="108" w:type="dxa"/>
            <w:right w:w="108" w:type="dxa"/>
          </w:tblCellMar>
        </w:tblPrEx>
        <w:trPr>
          <w:cantSplit/>
          <w:trHeight w:val="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E8DEDA" w14:textId="77777777" w:rsidR="004B3D18" w:rsidRDefault="004B3D18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BA17DA" w14:textId="77777777" w:rsidR="004B3D18" w:rsidRDefault="004B3D1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31EB0C" w14:textId="77777777" w:rsidR="004B3D18" w:rsidRDefault="004B3D1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1317ED" w14:textId="77777777" w:rsidR="004B3D18" w:rsidRDefault="004B3D1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1B89E6F2" w14:textId="77777777" w:rsidR="004B3D18" w:rsidRDefault="004B3D1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6D9188" w14:textId="77777777" w:rsidR="004B3D18" w:rsidRDefault="004B3D1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CA0D" w14:textId="77777777" w:rsidR="004B3D18" w:rsidRDefault="004B3D1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81EAC" w14:textId="77777777" w:rsidR="004B3D18" w:rsidRDefault="004B3D1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DB768" w14:textId="77777777" w:rsidR="004B3D18" w:rsidRDefault="004B3D1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1BB44" w14:textId="77777777" w:rsidR="004B3D18" w:rsidRDefault="004B3D1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14:paraId="1369F92C" w14:textId="77777777" w:rsidR="004B3D18" w:rsidRDefault="004B3D1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388BBD0" w14:textId="77777777" w:rsidR="004B3D18" w:rsidRDefault="004B3D1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7 - 8  </w:t>
            </w:r>
          </w:p>
          <w:p w14:paraId="0F9A088F" w14:textId="77777777" w:rsidR="004B3D18" w:rsidRDefault="004B3D1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</w:t>
            </w:r>
            <w:r w:rsidRPr="002E6E82">
              <w:rPr>
                <w:b/>
                <w:bCs/>
                <w:i/>
                <w:sz w:val="20"/>
                <w:szCs w:val="20"/>
                <w:lang w:val="ro-RO"/>
              </w:rPr>
              <w:t>t. Barboşi Călători Cap Y</w:t>
            </w:r>
            <w:r>
              <w:rPr>
                <w:b/>
                <w:bCs/>
                <w:i/>
                <w:sz w:val="20"/>
                <w:szCs w:val="20"/>
                <w:lang w:val="ro-RO"/>
              </w:rPr>
              <w:t>.</w:t>
            </w:r>
          </w:p>
        </w:tc>
      </w:tr>
      <w:tr w:rsidR="004B3D18" w14:paraId="3B9CEE90" w14:textId="77777777" w:rsidTr="00BC2420">
        <w:tblPrEx>
          <w:tblCellMar>
            <w:left w:w="108" w:type="dxa"/>
            <w:right w:w="108" w:type="dxa"/>
          </w:tblCellMar>
        </w:tblPrEx>
        <w:trPr>
          <w:cantSplit/>
          <w:trHeight w:val="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FBC154" w14:textId="77777777" w:rsidR="004B3D18" w:rsidRDefault="004B3D18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4C028" w14:textId="77777777" w:rsidR="004B3D18" w:rsidRDefault="004B3D1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C9620" w14:textId="77777777" w:rsidR="004B3D18" w:rsidRDefault="004B3D1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80A10" w14:textId="77777777" w:rsidR="004B3D18" w:rsidRDefault="004B3D1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Filești</w:t>
            </w:r>
          </w:p>
          <w:p w14:paraId="1906E9BF" w14:textId="77777777" w:rsidR="004B3D18" w:rsidRDefault="004B3D1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420760" w14:textId="77777777" w:rsidR="004B3D18" w:rsidRDefault="004B3D1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călcâi sch. 12 la </w:t>
            </w:r>
          </w:p>
          <w:p w14:paraId="3521B030" w14:textId="77777777" w:rsidR="004B3D18" w:rsidRDefault="004B3D1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26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70F1C2" w14:textId="77777777" w:rsidR="004B3D18" w:rsidRDefault="004B3D1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794E3" w14:textId="77777777" w:rsidR="004B3D18" w:rsidRDefault="004B3D1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17BA81" w14:textId="77777777" w:rsidR="004B3D18" w:rsidRDefault="004B3D1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5AD23C" w14:textId="77777777" w:rsidR="004B3D18" w:rsidRDefault="004B3D1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4402CCD" w14:textId="77777777" w:rsidR="004B3D18" w:rsidRDefault="004B3D1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D03889D" w14:textId="77777777" w:rsidR="004B3D18" w:rsidRDefault="004B3D1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3, 4 și 6 Cap Y și peste sch. 16, 18 și TDJ 22/24.</w:t>
            </w:r>
          </w:p>
        </w:tc>
      </w:tr>
      <w:tr w:rsidR="004B3D18" w14:paraId="23F9CC79" w14:textId="77777777" w:rsidTr="003633CD">
        <w:tblPrEx>
          <w:tblCellMar>
            <w:left w:w="108" w:type="dxa"/>
            <w:right w:w="108" w:type="dxa"/>
          </w:tblCellMar>
        </w:tblPrEx>
        <w:trPr>
          <w:cantSplit/>
          <w:trHeight w:val="12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78EA26" w14:textId="77777777" w:rsidR="004B3D18" w:rsidRDefault="004B3D18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B737E" w14:textId="77777777" w:rsidR="004B3D18" w:rsidRDefault="004B3D1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A91BF" w14:textId="77777777" w:rsidR="004B3D18" w:rsidRDefault="004B3D1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63894" w14:textId="77777777" w:rsidR="004B3D18" w:rsidRDefault="004B3D1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Galaţi Călători</w:t>
            </w:r>
          </w:p>
          <w:p w14:paraId="6775910E" w14:textId="77777777" w:rsidR="004B3D18" w:rsidRDefault="004B3D1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4AB9B4" w14:textId="77777777" w:rsidR="004B3D18" w:rsidRDefault="004B3D1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2EC48" w14:textId="77777777" w:rsidR="004B3D18" w:rsidRDefault="004B3D1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EF6159" w14:textId="77777777" w:rsidR="004B3D18" w:rsidRDefault="004B3D1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648FB" w14:textId="77777777" w:rsidR="004B3D18" w:rsidRDefault="004B3D1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AA11F" w14:textId="77777777" w:rsidR="004B3D18" w:rsidRDefault="004B3D1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D63F73A" w14:textId="77777777" w:rsidR="004B3D18" w:rsidRDefault="004B3D1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14:paraId="2F106B86" w14:textId="77777777" w:rsidR="004B3D18" w:rsidRDefault="004B3D1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la liniile 9 - 11.</w:t>
            </w:r>
          </w:p>
        </w:tc>
      </w:tr>
    </w:tbl>
    <w:p w14:paraId="4125FACD" w14:textId="77777777" w:rsidR="004B3D18" w:rsidRDefault="004B3D18">
      <w:pPr>
        <w:spacing w:before="40" w:after="40" w:line="192" w:lineRule="auto"/>
        <w:ind w:right="57"/>
        <w:rPr>
          <w:sz w:val="20"/>
          <w:lang w:val="ro-RO"/>
        </w:rPr>
      </w:pPr>
    </w:p>
    <w:p w14:paraId="1CD562B4" w14:textId="77777777" w:rsidR="004B3D18" w:rsidRDefault="004B3D18" w:rsidP="00BD4423">
      <w:pPr>
        <w:spacing w:before="40" w:after="40" w:line="360" w:lineRule="auto"/>
        <w:ind w:left="57" w:right="57"/>
        <w:jc w:val="center"/>
        <w:rPr>
          <w:b/>
          <w:bCs/>
          <w:spacing w:val="40"/>
        </w:rPr>
      </w:pPr>
      <w:r>
        <w:rPr>
          <w:b/>
          <w:bCs/>
          <w:spacing w:val="40"/>
        </w:rPr>
        <w:t>LINIA 701</w:t>
      </w:r>
    </w:p>
    <w:p w14:paraId="4138587A" w14:textId="77777777" w:rsidR="004B3D18" w:rsidRDefault="004B3D18" w:rsidP="00AA1818">
      <w:pPr>
        <w:pStyle w:val="Heading1"/>
        <w:spacing w:before="40" w:after="40" w:line="360" w:lineRule="auto"/>
        <w:ind w:left="57" w:right="57"/>
        <w:rPr>
          <w:b w:val="0"/>
          <w:bCs w:val="0"/>
          <w:sz w:val="8"/>
        </w:rPr>
      </w:pPr>
      <w:r>
        <w:t>BUZĂU - FĂUREI - ŢĂNDĂREI</w:t>
      </w:r>
    </w:p>
    <w:tbl>
      <w:tblPr>
        <w:tblW w:w="10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2"/>
        <w:gridCol w:w="875"/>
        <w:gridCol w:w="754"/>
        <w:gridCol w:w="2201"/>
        <w:gridCol w:w="869"/>
        <w:gridCol w:w="765"/>
        <w:gridCol w:w="869"/>
        <w:gridCol w:w="755"/>
        <w:gridCol w:w="2490"/>
      </w:tblGrid>
      <w:tr w:rsidR="004B3D18" w14:paraId="43A08285" w14:textId="77777777" w:rsidTr="00700EF0">
        <w:trPr>
          <w:cantSplit/>
          <w:trHeight w:val="1542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A705EE" w14:textId="77777777" w:rsidR="004B3D18" w:rsidRDefault="004B3D18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9B4B7D" w14:textId="77777777" w:rsidR="004B3D18" w:rsidRDefault="004B3D18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ABAD95" w14:textId="77777777" w:rsidR="004B3D18" w:rsidRPr="001304AF" w:rsidRDefault="004B3D18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2F2FA8" w14:textId="77777777" w:rsidR="004B3D18" w:rsidRDefault="004B3D18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Buzău</w:t>
            </w:r>
          </w:p>
          <w:p w14:paraId="114403B2" w14:textId="77777777" w:rsidR="004B3D18" w:rsidRDefault="004B3D18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4E77F6" w14:textId="77777777" w:rsidR="004B3D18" w:rsidRDefault="004B3D18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14:paraId="525D1054" w14:textId="77777777" w:rsidR="004B3D18" w:rsidRDefault="004B3D18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64 / 70</w:t>
            </w:r>
          </w:p>
          <w:p w14:paraId="57483903" w14:textId="77777777" w:rsidR="004B3D18" w:rsidRDefault="004B3D18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C00168" w14:textId="77777777" w:rsidR="004B3D18" w:rsidRDefault="004B3D18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2BA0A" w14:textId="77777777" w:rsidR="004B3D18" w:rsidRDefault="004B3D18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7E183" w14:textId="77777777" w:rsidR="004B3D18" w:rsidRPr="001304AF" w:rsidRDefault="004B3D18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8303D5" w14:textId="77777777" w:rsidR="004B3D18" w:rsidRDefault="004B3D18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C36C06B" w14:textId="77777777" w:rsidR="004B3D18" w:rsidRDefault="004B3D18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B80B1FF" w14:textId="77777777" w:rsidR="004B3D18" w:rsidRDefault="004B3D18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6 - 10 </w:t>
            </w:r>
          </w:p>
          <w:p w14:paraId="53395768" w14:textId="77777777" w:rsidR="004B3D18" w:rsidRDefault="004B3D18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primiri - expedieri </w:t>
            </w:r>
          </w:p>
          <w:p w14:paraId="59DB0D77" w14:textId="77777777" w:rsidR="004B3D18" w:rsidRDefault="004B3D18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şi diagonala 54  - 70.</w:t>
            </w:r>
          </w:p>
        </w:tc>
      </w:tr>
      <w:tr w:rsidR="004B3D18" w14:paraId="6C3CB84E" w14:textId="77777777" w:rsidTr="00700EF0">
        <w:trPr>
          <w:cantSplit/>
          <w:trHeight w:val="175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BBFE8E" w14:textId="77777777" w:rsidR="004B3D18" w:rsidRDefault="004B3D18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219069" w14:textId="77777777" w:rsidR="004B3D18" w:rsidRDefault="004B3D18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ADEBAE" w14:textId="77777777" w:rsidR="004B3D18" w:rsidRPr="001304AF" w:rsidRDefault="004B3D18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73C64" w14:textId="77777777" w:rsidR="004B3D18" w:rsidRDefault="004B3D18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Buzău</w:t>
            </w:r>
          </w:p>
          <w:p w14:paraId="45149B6C" w14:textId="77777777" w:rsidR="004B3D18" w:rsidRDefault="004B3D18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B68EF" w14:textId="77777777" w:rsidR="004B3D18" w:rsidRDefault="004B3D18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14:paraId="5F156579" w14:textId="77777777" w:rsidR="004B3D18" w:rsidRDefault="004B3D18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56 / 60 </w:t>
            </w:r>
          </w:p>
          <w:p w14:paraId="52E2CC31" w14:textId="77777777" w:rsidR="004B3D18" w:rsidRDefault="004B3D18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04998" w14:textId="77777777" w:rsidR="004B3D18" w:rsidRDefault="004B3D18" w:rsidP="00532C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D4253C" w14:textId="77777777" w:rsidR="004B3D18" w:rsidRDefault="004B3D18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A5408B" w14:textId="77777777" w:rsidR="004B3D18" w:rsidRPr="001304AF" w:rsidRDefault="004B3D18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A9F4DA" w14:textId="77777777" w:rsidR="004B3D18" w:rsidRDefault="004B3D18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E233FD0" w14:textId="77777777" w:rsidR="004B3D18" w:rsidRDefault="004B3D18" w:rsidP="005F538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diagonala 52 - 60 </w:t>
            </w:r>
          </w:p>
          <w:p w14:paraId="3953E8B4" w14:textId="77777777" w:rsidR="004B3D18" w:rsidRDefault="004B3D18" w:rsidP="005F538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și intrări - ieșiri la liniile </w:t>
            </w:r>
          </w:p>
          <w:p w14:paraId="63130892" w14:textId="77777777" w:rsidR="004B3D18" w:rsidRDefault="004B3D18" w:rsidP="005F538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6 - 15.</w:t>
            </w:r>
          </w:p>
        </w:tc>
      </w:tr>
      <w:tr w:rsidR="004B3D18" w14:paraId="66C7C928" w14:textId="77777777" w:rsidTr="00165BF7">
        <w:trPr>
          <w:cantSplit/>
          <w:trHeight w:val="120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777E6C" w14:textId="77777777" w:rsidR="004B3D18" w:rsidRDefault="004B3D18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39D944" w14:textId="77777777" w:rsidR="004B3D18" w:rsidRDefault="004B3D18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129+000</w:t>
            </w:r>
          </w:p>
          <w:p w14:paraId="4D50CC0F" w14:textId="77777777" w:rsidR="004B3D18" w:rsidRDefault="004B3D18" w:rsidP="00CC71B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159+250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14ACB" w14:textId="77777777" w:rsidR="004B3D18" w:rsidRDefault="004B3D18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F2470" w14:textId="77777777" w:rsidR="004B3D18" w:rsidRDefault="004B3D18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Buzău - Buzău Sud</w:t>
            </w:r>
          </w:p>
          <w:p w14:paraId="7175BC98" w14:textId="77777777" w:rsidR="004B3D18" w:rsidRDefault="004B3D18" w:rsidP="00E445F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 Buzău Sud, Buzău Sud - Cilibia, St. Cilibia linia 2 directă, Cilibia - C.A. Rosetti, St. C.A. Rosetti linia 1 directă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1003D" w14:textId="77777777" w:rsidR="004B3D18" w:rsidRDefault="004B3D18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030918" w14:textId="77777777" w:rsidR="004B3D18" w:rsidRDefault="004B3D18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08488" w14:textId="77777777" w:rsidR="004B3D18" w:rsidRDefault="004B3D18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6932B1" w14:textId="77777777" w:rsidR="004B3D18" w:rsidRPr="001304AF" w:rsidRDefault="004B3D18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A8F9D" w14:textId="77777777" w:rsidR="004B3D18" w:rsidRDefault="004B3D18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4F42F4F" w14:textId="77777777" w:rsidR="004B3D18" w:rsidRDefault="004B3D18" w:rsidP="0049611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peste sch. 1, 19, 21, 39, 16, 14, 10, 2 Cap X  și Y  St. Buzău Sud, sch. 1, 5, 9, 12, 8, 4 din </w:t>
            </w:r>
            <w:r>
              <w:rPr>
                <w:b/>
                <w:bCs/>
                <w:sz w:val="20"/>
              </w:rPr>
              <w:t xml:space="preserve"> </w:t>
            </w:r>
            <w:r w:rsidRPr="00DB0819">
              <w:rPr>
                <w:b/>
                <w:bCs/>
                <w:i/>
                <w:iCs/>
                <w:sz w:val="20"/>
              </w:rPr>
              <w:t>Cilibia</w:t>
            </w:r>
            <w:r>
              <w:rPr>
                <w:b/>
                <w:bCs/>
                <w:i/>
                <w:iCs/>
                <w:sz w:val="20"/>
              </w:rPr>
              <w:t xml:space="preserve"> Cap X și Y, sch. 1, 5, 6, 2 din </w:t>
            </w:r>
            <w:r w:rsidRPr="00DB0819">
              <w:rPr>
                <w:b/>
                <w:bCs/>
                <w:i/>
                <w:iCs/>
                <w:sz w:val="20"/>
              </w:rPr>
              <w:t>C.A. Rosetti</w:t>
            </w:r>
          </w:p>
        </w:tc>
      </w:tr>
      <w:tr w:rsidR="004B3D18" w14:paraId="4F3F3F59" w14:textId="77777777" w:rsidTr="00165BF7">
        <w:trPr>
          <w:cantSplit/>
          <w:trHeight w:val="120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7CED1C" w14:textId="77777777" w:rsidR="004B3D18" w:rsidRDefault="004B3D18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A0FC06" w14:textId="77777777" w:rsidR="004B3D18" w:rsidRDefault="004B3D18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15C82" w14:textId="77777777" w:rsidR="004B3D18" w:rsidRDefault="004B3D18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6910A" w14:textId="77777777" w:rsidR="004B3D18" w:rsidRDefault="004B3D18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Cilibia linia 3 directă și zonă aparate cale Cap X și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6EDBF" w14:textId="77777777" w:rsidR="004B3D18" w:rsidRDefault="004B3D18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BA34E" w14:textId="77777777" w:rsidR="004B3D18" w:rsidRDefault="004B3D18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4B5C9" w14:textId="77777777" w:rsidR="004B3D18" w:rsidRDefault="004B3D18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147+150</w:t>
            </w:r>
          </w:p>
          <w:p w14:paraId="28AEC0AE" w14:textId="77777777" w:rsidR="004B3D18" w:rsidRDefault="004B3D18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148+400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2292D3" w14:textId="77777777" w:rsidR="004B3D18" w:rsidRPr="001304AF" w:rsidRDefault="004B3D18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78AA8" w14:textId="77777777" w:rsidR="004B3D18" w:rsidRDefault="004B3D18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sch. 3, 7, 11, 14, 10, 6 Cap X și Y. Fără inductori. </w:t>
            </w:r>
          </w:p>
        </w:tc>
      </w:tr>
      <w:tr w:rsidR="004B3D18" w14:paraId="5937EAC1" w14:textId="77777777" w:rsidTr="00165BF7">
        <w:trPr>
          <w:cantSplit/>
          <w:trHeight w:val="120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6E1DF6" w14:textId="77777777" w:rsidR="004B3D18" w:rsidRDefault="004B3D18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803E09" w14:textId="77777777" w:rsidR="004B3D18" w:rsidRDefault="004B3D18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8A6AE" w14:textId="77777777" w:rsidR="004B3D18" w:rsidRDefault="004B3D18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7F18A8" w14:textId="77777777" w:rsidR="004B3D18" w:rsidRDefault="004B3D18" w:rsidP="0076126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C.A. Rosetti, Linia 2 directă și zona aparate de cale Cap X și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1CEC1" w14:textId="77777777" w:rsidR="004B3D18" w:rsidRDefault="004B3D18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5A758" w14:textId="77777777" w:rsidR="004B3D18" w:rsidRDefault="004B3D18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B19DA7" w14:textId="77777777" w:rsidR="004B3D18" w:rsidRDefault="004B3D18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157+950</w:t>
            </w:r>
          </w:p>
          <w:p w14:paraId="0BFA02D6" w14:textId="77777777" w:rsidR="004B3D18" w:rsidRDefault="004B3D18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159+150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4B8644" w14:textId="77777777" w:rsidR="004B3D18" w:rsidRPr="001304AF" w:rsidRDefault="004B3D18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6A8CDD" w14:textId="77777777" w:rsidR="004B3D18" w:rsidRDefault="004B3D18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sch. 3, 7, 9, 4, 8 și 10 Cap X și Y din </w:t>
            </w:r>
          </w:p>
          <w:p w14:paraId="27AAA991" w14:textId="77777777" w:rsidR="004B3D18" w:rsidRPr="00B56D0E" w:rsidRDefault="004B3D18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B56D0E">
              <w:rPr>
                <w:b/>
                <w:bCs/>
                <w:i/>
                <w:iCs/>
                <w:sz w:val="20"/>
              </w:rPr>
              <w:t>Hm C.A. Rosetti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4B3D18" w14:paraId="2F11EC22" w14:textId="77777777" w:rsidTr="00DB0819">
        <w:trPr>
          <w:cantSplit/>
          <w:trHeight w:val="684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35C81A" w14:textId="77777777" w:rsidR="004B3D18" w:rsidRDefault="004B3D18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4A6D0E" w14:textId="77777777" w:rsidR="004B3D18" w:rsidRDefault="004B3D18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159+250</w:t>
            </w:r>
          </w:p>
          <w:p w14:paraId="1D46833C" w14:textId="77777777" w:rsidR="004B3D18" w:rsidRDefault="004B3D18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2563C6" w14:textId="77777777" w:rsidR="004B3D18" w:rsidRDefault="004B3D18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167A3" w14:textId="77777777" w:rsidR="004B3D18" w:rsidRDefault="004B3D18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C.A. Rosetti - Făurei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A1C7B4" w14:textId="77777777" w:rsidR="004B3D18" w:rsidRDefault="004B3D18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774F63" w14:textId="77777777" w:rsidR="004B3D18" w:rsidRDefault="004B3D18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D3A58" w14:textId="77777777" w:rsidR="004B3D18" w:rsidRDefault="004B3D18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41059" w14:textId="77777777" w:rsidR="004B3D18" w:rsidRPr="001304AF" w:rsidRDefault="004B3D18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3D9A8" w14:textId="77777777" w:rsidR="004B3D18" w:rsidRPr="00175A24" w:rsidRDefault="004B3D18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B3D18" w14:paraId="04CE3CA2" w14:textId="77777777" w:rsidTr="00DB0819">
        <w:trPr>
          <w:cantSplit/>
          <w:trHeight w:val="684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9C8F9E" w14:textId="77777777" w:rsidR="004B3D18" w:rsidRDefault="004B3D18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3E943C" w14:textId="77777777" w:rsidR="004B3D18" w:rsidRDefault="004B3D18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167+350</w:t>
            </w:r>
          </w:p>
          <w:p w14:paraId="2DC9BAF5" w14:textId="77777777" w:rsidR="004B3D18" w:rsidRDefault="004B3D18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617D4" w14:textId="77777777" w:rsidR="004B3D18" w:rsidRDefault="004B3D18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CFD26" w14:textId="77777777" w:rsidR="004B3D18" w:rsidRDefault="004B3D18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 linia 3 directă Cap X, zona aparate de cale.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A8928B" w14:textId="77777777" w:rsidR="004B3D18" w:rsidRDefault="004B3D18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0A9C2B" w14:textId="77777777" w:rsidR="004B3D18" w:rsidRDefault="004B3D18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15BD8B" w14:textId="77777777" w:rsidR="004B3D18" w:rsidRDefault="004B3D18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53F83" w14:textId="77777777" w:rsidR="004B3D18" w:rsidRPr="001304AF" w:rsidRDefault="004B3D18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3246AD" w14:textId="77777777" w:rsidR="004B3D18" w:rsidRPr="00175A24" w:rsidRDefault="004B3D18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B3D18" w14:paraId="16501BE1" w14:textId="77777777" w:rsidTr="00011C5F">
        <w:trPr>
          <w:cantSplit/>
          <w:trHeight w:val="478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F8C7E6" w14:textId="77777777" w:rsidR="004B3D18" w:rsidRDefault="004B3D18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19B379" w14:textId="77777777" w:rsidR="004B3D18" w:rsidRDefault="004B3D18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6F89C" w14:textId="77777777" w:rsidR="004B3D18" w:rsidRDefault="004B3D18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7C2F5F" w14:textId="77777777" w:rsidR="004B3D18" w:rsidRDefault="004B3D18" w:rsidP="00011C5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219EB" w14:textId="77777777" w:rsidR="004B3D18" w:rsidRDefault="004B3D18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48190E02" w14:textId="77777777" w:rsidR="004B3D18" w:rsidRDefault="004B3D18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19 - 29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B4111" w14:textId="77777777" w:rsidR="004B3D18" w:rsidRDefault="004B3D18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3BD096" w14:textId="77777777" w:rsidR="004B3D18" w:rsidRDefault="004B3D18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BDF929" w14:textId="77777777" w:rsidR="004B3D18" w:rsidRPr="001304AF" w:rsidRDefault="004B3D18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C7EAD" w14:textId="77777777" w:rsidR="004B3D18" w:rsidRDefault="004B3D18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A647216" w14:textId="77777777" w:rsidR="004B3D18" w:rsidRDefault="004B3D18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A799B86" w14:textId="77777777" w:rsidR="004B3D18" w:rsidRPr="00175A24" w:rsidRDefault="004B3D18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2.</w:t>
            </w:r>
          </w:p>
        </w:tc>
      </w:tr>
      <w:tr w:rsidR="004B3D18" w14:paraId="26943321" w14:textId="77777777" w:rsidTr="00700EF0">
        <w:trPr>
          <w:cantSplit/>
          <w:trHeight w:val="278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4A430F" w14:textId="77777777" w:rsidR="004B3D18" w:rsidRDefault="004B3D18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FB5265" w14:textId="77777777" w:rsidR="004B3D18" w:rsidRDefault="004B3D18" w:rsidP="00166A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94AC28" w14:textId="77777777" w:rsidR="004B3D18" w:rsidRDefault="004B3D18" w:rsidP="00166AF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D4E99" w14:textId="77777777" w:rsidR="004B3D18" w:rsidRDefault="004B3D18" w:rsidP="00B9104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14:paraId="0CDD3C25" w14:textId="77777777" w:rsidR="004B3D18" w:rsidRDefault="004B3D18" w:rsidP="00B9104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5914F6" w14:textId="77777777" w:rsidR="004B3D18" w:rsidRDefault="004B3D18" w:rsidP="00B910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5A85D9B6" w14:textId="77777777" w:rsidR="004B3D18" w:rsidRDefault="004B3D18" w:rsidP="00166A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 și 37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FE0BBC" w14:textId="77777777" w:rsidR="004B3D18" w:rsidRDefault="004B3D18" w:rsidP="00166AF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5055C" w14:textId="77777777" w:rsidR="004B3D18" w:rsidRDefault="004B3D18" w:rsidP="00166A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B8101" w14:textId="77777777" w:rsidR="004B3D18" w:rsidRDefault="004B3D18" w:rsidP="00166AF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10AA06" w14:textId="77777777" w:rsidR="004B3D18" w:rsidRDefault="004B3D18" w:rsidP="00166AF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8579DE4" w14:textId="77777777" w:rsidR="004B3D18" w:rsidRDefault="004B3D18" w:rsidP="00166AF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4511B61" w14:textId="77777777" w:rsidR="004B3D18" w:rsidRDefault="004B3D18" w:rsidP="00166AF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4 - 8 st. </w:t>
            </w:r>
            <w:r w:rsidRPr="00B9104F">
              <w:rPr>
                <w:b/>
                <w:bCs/>
                <w:i/>
                <w:iCs/>
                <w:sz w:val="20"/>
              </w:rPr>
              <w:t>Făurei Cap X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4B3D18" w14:paraId="70B7FBAD" w14:textId="77777777" w:rsidTr="00700EF0">
        <w:trPr>
          <w:cantSplit/>
          <w:trHeight w:val="278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7A3921" w14:textId="77777777" w:rsidR="004B3D18" w:rsidRDefault="004B3D18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E6D0C" w14:textId="77777777" w:rsidR="004B3D18" w:rsidRDefault="004B3D18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DA38D4" w14:textId="77777777" w:rsidR="004B3D18" w:rsidRDefault="004B3D18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C30431" w14:textId="77777777" w:rsidR="004B3D18" w:rsidRDefault="004B3D18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14:paraId="7C84AA35" w14:textId="77777777" w:rsidR="004B3D18" w:rsidRDefault="004B3D18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2AE5D" w14:textId="77777777" w:rsidR="004B3D18" w:rsidRDefault="004B3D18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1867EA0C" w14:textId="77777777" w:rsidR="004B3D18" w:rsidRDefault="004B3D18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 și 35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A940A" w14:textId="77777777" w:rsidR="004B3D18" w:rsidRDefault="004B3D18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E40FE" w14:textId="77777777" w:rsidR="004B3D18" w:rsidRDefault="004B3D18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EFFF55" w14:textId="77777777" w:rsidR="004B3D18" w:rsidRDefault="004B3D18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23160E" w14:textId="77777777" w:rsidR="004B3D18" w:rsidRDefault="004B3D18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111D713" w14:textId="77777777" w:rsidR="004B3D18" w:rsidRDefault="004B3D18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474D263" w14:textId="77777777" w:rsidR="004B3D18" w:rsidRDefault="004B3D18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1 - 3 st. </w:t>
            </w:r>
            <w:r w:rsidRPr="00B9104F">
              <w:rPr>
                <w:b/>
                <w:bCs/>
                <w:i/>
                <w:iCs/>
                <w:sz w:val="20"/>
              </w:rPr>
              <w:t>Făurei Cap X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4B3D18" w14:paraId="704DC2B8" w14:textId="77777777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3F0246" w14:textId="77777777" w:rsidR="004B3D18" w:rsidRDefault="004B3D18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71CF5" w14:textId="77777777" w:rsidR="004B3D18" w:rsidRDefault="004B3D18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EC191" w14:textId="77777777" w:rsidR="004B3D18" w:rsidRDefault="004B3D18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C493FF" w14:textId="77777777" w:rsidR="004B3D18" w:rsidRDefault="004B3D18" w:rsidP="00811249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14:paraId="006E5995" w14:textId="77777777" w:rsidR="004B3D18" w:rsidRDefault="004B3D18" w:rsidP="00811249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6F6898" w14:textId="77777777" w:rsidR="004B3D18" w:rsidRDefault="004B3D18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610C634A" w14:textId="77777777" w:rsidR="004B3D18" w:rsidRDefault="004B3D18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 / 59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49EB95" w14:textId="77777777" w:rsidR="004B3D18" w:rsidRDefault="004B3D18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F7F42" w14:textId="77777777" w:rsidR="004B3D18" w:rsidRDefault="004B3D18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21CF6E" w14:textId="77777777" w:rsidR="004B3D18" w:rsidRPr="001304AF" w:rsidRDefault="004B3D18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1FA19A" w14:textId="77777777" w:rsidR="004B3D18" w:rsidRDefault="004B3D18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E876756" w14:textId="77777777" w:rsidR="004B3D18" w:rsidRDefault="004B3D18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B9438A4" w14:textId="77777777" w:rsidR="004B3D18" w:rsidRDefault="004B3D18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7 - 8.</w:t>
            </w:r>
          </w:p>
        </w:tc>
      </w:tr>
      <w:tr w:rsidR="004B3D18" w14:paraId="120758F1" w14:textId="77777777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33F032" w14:textId="77777777" w:rsidR="004B3D18" w:rsidRDefault="004B3D18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2A8F9" w14:textId="77777777" w:rsidR="004B3D18" w:rsidRDefault="004B3D18" w:rsidP="00BA7DE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92736" w14:textId="77777777" w:rsidR="004B3D18" w:rsidRDefault="004B3D18" w:rsidP="00BA7DE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11F26B" w14:textId="77777777" w:rsidR="004B3D18" w:rsidRDefault="004B3D18" w:rsidP="00BA7DE9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Făurei - Cireșu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DEEBB" w14:textId="77777777" w:rsidR="004B3D18" w:rsidRDefault="004B3D18" w:rsidP="00BA7DE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C3926" w14:textId="77777777" w:rsidR="004B3D18" w:rsidRDefault="004B3D18" w:rsidP="00BA7DE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F95000" w14:textId="77777777" w:rsidR="004B3D18" w:rsidRDefault="004B3D18" w:rsidP="00BA7DE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2+300</w:t>
            </w:r>
          </w:p>
          <w:p w14:paraId="047F111B" w14:textId="77777777" w:rsidR="004B3D18" w:rsidRDefault="004B3D18" w:rsidP="00BA7DE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14+800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FEB17" w14:textId="77777777" w:rsidR="004B3D18" w:rsidRPr="001304AF" w:rsidRDefault="004B3D18" w:rsidP="00BA7DE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A8042" w14:textId="77777777" w:rsidR="004B3D18" w:rsidRDefault="004B3D18" w:rsidP="00BA7DE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B3D18" w14:paraId="39505E03" w14:textId="77777777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EBDDDB" w14:textId="77777777" w:rsidR="004B3D18" w:rsidRDefault="004B3D18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AFF42" w14:textId="77777777" w:rsidR="004B3D18" w:rsidRDefault="004B3D1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14+850</w:t>
            </w:r>
          </w:p>
          <w:p w14:paraId="300F8BFA" w14:textId="77777777" w:rsidR="004B3D18" w:rsidRDefault="004B3D1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9B92E" w14:textId="77777777" w:rsidR="004B3D18" w:rsidRDefault="004B3D1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C1FEDD" w14:textId="77777777" w:rsidR="004B3D18" w:rsidRDefault="004B3D1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Cireșu</w:t>
            </w:r>
          </w:p>
          <w:p w14:paraId="3C5B465E" w14:textId="77777777" w:rsidR="004B3D18" w:rsidRDefault="004B3D1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A75513" w14:textId="77777777" w:rsidR="004B3D18" w:rsidRPr="00175A7C" w:rsidRDefault="004B3D1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7773F8" w14:textId="77777777" w:rsidR="004B3D18" w:rsidRDefault="004B3D1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A8E887" w14:textId="77777777" w:rsidR="004B3D18" w:rsidRDefault="004B3D1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D7190" w14:textId="77777777" w:rsidR="004B3D18" w:rsidRPr="001304AF" w:rsidRDefault="004B3D1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2A7828" w14:textId="77777777" w:rsidR="004B3D18" w:rsidRDefault="004B3D1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B3D18" w14:paraId="6A62ACF7" w14:textId="77777777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337DDE" w14:textId="77777777" w:rsidR="004B3D18" w:rsidRDefault="004B3D18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709340" w14:textId="77777777" w:rsidR="004B3D18" w:rsidRDefault="004B3D18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DE3C7" w14:textId="77777777" w:rsidR="004B3D18" w:rsidRPr="001304AF" w:rsidRDefault="004B3D18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827DB" w14:textId="77777777" w:rsidR="004B3D18" w:rsidRDefault="004B3D18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14:paraId="350DB8E0" w14:textId="77777777" w:rsidR="004B3D18" w:rsidRDefault="004B3D18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7A4BAE" w14:textId="77777777" w:rsidR="004B3D18" w:rsidRDefault="004B3D18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peste T.D.J.</w:t>
            </w:r>
          </w:p>
          <w:p w14:paraId="70B63809" w14:textId="77777777" w:rsidR="004B3D18" w:rsidRDefault="004B3D18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61 / 63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0ABB4" w14:textId="77777777" w:rsidR="004B3D18" w:rsidRPr="00CA3079" w:rsidRDefault="004B3D18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A3079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17EABC" w14:textId="77777777" w:rsidR="004B3D18" w:rsidRDefault="004B3D18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52009" w14:textId="77777777" w:rsidR="004B3D18" w:rsidRPr="001304AF" w:rsidRDefault="004B3D18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FAEF22" w14:textId="77777777" w:rsidR="004B3D18" w:rsidRDefault="004B3D18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2B4BA7B" w14:textId="77777777" w:rsidR="004B3D18" w:rsidRDefault="004B3D18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7 şi 8.</w:t>
            </w:r>
          </w:p>
        </w:tc>
      </w:tr>
      <w:tr w:rsidR="004B3D18" w14:paraId="4B607B6F" w14:textId="77777777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9266FB" w14:textId="77777777" w:rsidR="004B3D18" w:rsidRDefault="004B3D18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85A791" w14:textId="77777777" w:rsidR="004B3D18" w:rsidRDefault="004B3D18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57+300</w:t>
            </w:r>
          </w:p>
          <w:p w14:paraId="377A2D3C" w14:textId="77777777" w:rsidR="004B3D18" w:rsidRDefault="004B3D18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61C2E" w14:textId="77777777" w:rsidR="004B3D18" w:rsidRPr="001304AF" w:rsidRDefault="004B3D18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13F232" w14:textId="77777777" w:rsidR="004B3D18" w:rsidRDefault="004B3D18" w:rsidP="00180EA2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14:paraId="523F27B4" w14:textId="77777777" w:rsidR="004B3D18" w:rsidRPr="00180EA2" w:rsidRDefault="004B3D18" w:rsidP="00180EA2">
            <w:pPr>
              <w:spacing w:before="40" w:after="40" w:line="276" w:lineRule="auto"/>
              <w:ind w:left="57" w:right="57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TDJ   15 / 19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2FF6E" w14:textId="77777777" w:rsidR="004B3D18" w:rsidRDefault="004B3D18" w:rsidP="00180EA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E040A" w14:textId="77777777" w:rsidR="004B3D18" w:rsidRPr="00CA3079" w:rsidRDefault="004B3D18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DCEBF" w14:textId="77777777" w:rsidR="004B3D18" w:rsidRDefault="004B3D18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114A6E" w14:textId="77777777" w:rsidR="004B3D18" w:rsidRPr="001304AF" w:rsidRDefault="004B3D18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613E05" w14:textId="77777777" w:rsidR="004B3D18" w:rsidRDefault="004B3D18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1951A69" w14:textId="77777777" w:rsidR="004B3D18" w:rsidRDefault="004B3D18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în paralelogram.</w:t>
            </w:r>
          </w:p>
          <w:p w14:paraId="30230AC2" w14:textId="77777777" w:rsidR="004B3D18" w:rsidRDefault="004B3D18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și spre Fir I Murgeanca - Țăndărei la și de la linia III Țăndărei.</w:t>
            </w:r>
          </w:p>
        </w:tc>
      </w:tr>
      <w:tr w:rsidR="004B3D18" w14:paraId="56898423" w14:textId="77777777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6C2BB0" w14:textId="77777777" w:rsidR="004B3D18" w:rsidRDefault="004B3D18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4DB07" w14:textId="77777777" w:rsidR="004B3D18" w:rsidRDefault="004B3D18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E35816" w14:textId="77777777" w:rsidR="004B3D18" w:rsidRDefault="004B3D18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B714D8" w14:textId="77777777" w:rsidR="004B3D18" w:rsidRDefault="004B3D18" w:rsidP="00772CD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14:paraId="15A75593" w14:textId="77777777" w:rsidR="004B3D18" w:rsidRDefault="004B3D18" w:rsidP="00772CD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TDJ   10 / 14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8A973B" w14:textId="77777777" w:rsidR="004B3D18" w:rsidRDefault="004B3D18" w:rsidP="00180EA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D8A06E" w14:textId="77777777" w:rsidR="004B3D18" w:rsidRPr="00CA3079" w:rsidRDefault="004B3D18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F6851" w14:textId="77777777" w:rsidR="004B3D18" w:rsidRDefault="004B3D18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58+400</w:t>
            </w:r>
          </w:p>
          <w:p w14:paraId="67A1A26C" w14:textId="77777777" w:rsidR="004B3D18" w:rsidRDefault="004B3D18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58+450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E0EF83" w14:textId="77777777" w:rsidR="004B3D18" w:rsidRPr="001304AF" w:rsidRDefault="004B3D18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514C1B" w14:textId="77777777" w:rsidR="004B3D18" w:rsidRDefault="004B3D18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7E187A5" w14:textId="77777777" w:rsidR="004B3D18" w:rsidRDefault="004B3D18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în paralelogram.</w:t>
            </w:r>
          </w:p>
          <w:p w14:paraId="721D84A1" w14:textId="77777777" w:rsidR="004B3D18" w:rsidRDefault="004B3D18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175FD76" w14:textId="77777777" w:rsidR="004B3D18" w:rsidRDefault="004B3D18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firul II Movila - Țăndărei la linia 3 Țăndărei.</w:t>
            </w:r>
          </w:p>
        </w:tc>
      </w:tr>
      <w:tr w:rsidR="004B3D18" w14:paraId="7847B668" w14:textId="77777777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9F1EAF" w14:textId="77777777" w:rsidR="004B3D18" w:rsidRDefault="004B3D18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915F7" w14:textId="77777777" w:rsidR="004B3D18" w:rsidRDefault="004B3D18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7C57E8" w14:textId="77777777" w:rsidR="004B3D18" w:rsidRDefault="004B3D18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53B71" w14:textId="77777777" w:rsidR="004B3D18" w:rsidRDefault="004B3D18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14:paraId="410647ED" w14:textId="77777777" w:rsidR="004B3D18" w:rsidRDefault="004B3D18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021BE7" w14:textId="77777777" w:rsidR="004B3D18" w:rsidRDefault="004B3D18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peste T.D.J.</w:t>
            </w:r>
          </w:p>
          <w:p w14:paraId="50F5275D" w14:textId="77777777" w:rsidR="004B3D18" w:rsidRDefault="004B3D18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15 / 19</w:t>
            </w:r>
          </w:p>
          <w:p w14:paraId="67F3E855" w14:textId="77777777" w:rsidR="004B3D18" w:rsidRDefault="004B3D18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250502" w14:textId="77777777" w:rsidR="004B3D18" w:rsidRPr="00CA3079" w:rsidRDefault="004B3D18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DE86F" w14:textId="77777777" w:rsidR="004B3D18" w:rsidRDefault="004B3D18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0AA178" w14:textId="77777777" w:rsidR="004B3D18" w:rsidRPr="001304AF" w:rsidRDefault="004B3D18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E16CCF" w14:textId="77777777" w:rsidR="004B3D18" w:rsidRDefault="004B3D18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518108C" w14:textId="77777777" w:rsidR="004B3D18" w:rsidRDefault="004B3D18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din firul I la liniile 1 - 2 </w:t>
            </w:r>
          </w:p>
          <w:p w14:paraId="473FB269" w14:textId="77777777" w:rsidR="004B3D18" w:rsidRDefault="004B3D18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st. Țăndărei și </w:t>
            </w:r>
          </w:p>
          <w:p w14:paraId="71AC4108" w14:textId="77777777" w:rsidR="004B3D18" w:rsidRPr="00B71446" w:rsidRDefault="004B3D18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firul II la liniile 1 - 3 .</w:t>
            </w:r>
          </w:p>
        </w:tc>
      </w:tr>
    </w:tbl>
    <w:p w14:paraId="722DA033" w14:textId="77777777" w:rsidR="004B3D18" w:rsidRDefault="004B3D18">
      <w:pPr>
        <w:tabs>
          <w:tab w:val="left" w:pos="6382"/>
        </w:tabs>
        <w:rPr>
          <w:sz w:val="20"/>
        </w:rPr>
      </w:pPr>
    </w:p>
    <w:p w14:paraId="185EC84D" w14:textId="77777777" w:rsidR="004B3D18" w:rsidRDefault="004B3D18" w:rsidP="00B52218">
      <w:pPr>
        <w:pStyle w:val="Heading1"/>
        <w:spacing w:line="360" w:lineRule="auto"/>
      </w:pPr>
      <w:r>
        <w:t>LINIA 704</w:t>
      </w:r>
    </w:p>
    <w:p w14:paraId="0736F018" w14:textId="77777777" w:rsidR="004B3D18" w:rsidRDefault="004B3D18" w:rsidP="00B726D7">
      <w:pPr>
        <w:pStyle w:val="Heading1"/>
        <w:spacing w:line="360" w:lineRule="auto"/>
        <w:rPr>
          <w:b w:val="0"/>
          <w:bCs w:val="0"/>
          <w:sz w:val="8"/>
        </w:rPr>
      </w:pPr>
      <w:r>
        <w:t>TECUCI - BARBOŞI CĂLĂTORI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3"/>
        <w:gridCol w:w="870"/>
        <w:gridCol w:w="754"/>
        <w:gridCol w:w="870"/>
        <w:gridCol w:w="754"/>
        <w:gridCol w:w="2494"/>
      </w:tblGrid>
      <w:tr w:rsidR="004B3D18" w14:paraId="682DB475" w14:textId="77777777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A56C15" w14:textId="77777777" w:rsidR="004B3D18" w:rsidRDefault="004B3D18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057A5" w14:textId="77777777" w:rsidR="004B3D18" w:rsidRDefault="004B3D18" w:rsidP="00286AA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242+800</w:t>
            </w:r>
          </w:p>
          <w:p w14:paraId="339F0BA4" w14:textId="77777777" w:rsidR="004B3D18" w:rsidRDefault="004B3D18" w:rsidP="00286AA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242+870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8E5CFB" w14:textId="77777777" w:rsidR="004B3D18" w:rsidRPr="00E4080B" w:rsidRDefault="004B3D18" w:rsidP="00286AA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1F130" w14:textId="77777777" w:rsidR="004B3D18" w:rsidRDefault="004B3D18" w:rsidP="00286AA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Tecuci -</w:t>
            </w:r>
          </w:p>
          <w:p w14:paraId="18DE7669" w14:textId="77777777" w:rsidR="004B3D18" w:rsidRDefault="004B3D18" w:rsidP="00286AA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Barcea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167EC" w14:textId="77777777" w:rsidR="004B3D18" w:rsidRDefault="004B3D18" w:rsidP="00286AA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C9109" w14:textId="77777777" w:rsidR="004B3D18" w:rsidRPr="00E4080B" w:rsidRDefault="004B3D18" w:rsidP="00286AA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51156" w14:textId="77777777" w:rsidR="004B3D18" w:rsidRDefault="004B3D18" w:rsidP="00286AA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242+800</w:t>
            </w:r>
          </w:p>
          <w:p w14:paraId="1DB6EEE1" w14:textId="77777777" w:rsidR="004B3D18" w:rsidRDefault="004B3D18" w:rsidP="008B49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242+870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6F107" w14:textId="77777777" w:rsidR="004B3D18" w:rsidRPr="00E4080B" w:rsidRDefault="004B3D18" w:rsidP="00286AA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9515D" w14:textId="77777777" w:rsidR="004B3D18" w:rsidRPr="001467E0" w:rsidRDefault="004B3D18" w:rsidP="008B4945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1467E0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100342FE" w14:textId="77777777" w:rsidR="004B3D18" w:rsidRPr="00C00026" w:rsidRDefault="004B3D18" w:rsidP="008B49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C00026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B3D18" w14:paraId="038D56F4" w14:textId="77777777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70D075" w14:textId="77777777" w:rsidR="004B3D18" w:rsidRDefault="004B3D18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9FE2E" w14:textId="77777777" w:rsidR="004B3D18" w:rsidRDefault="004B3D18" w:rsidP="0077564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991734" w14:textId="77777777" w:rsidR="004B3D18" w:rsidRPr="00E4080B" w:rsidRDefault="004B3D18" w:rsidP="0077564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1C26B0" w14:textId="77777777" w:rsidR="004B3D18" w:rsidRDefault="004B3D18" w:rsidP="0077564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Barcea </w:t>
            </w:r>
          </w:p>
          <w:p w14:paraId="0E05375C" w14:textId="77777777" w:rsidR="004B3D18" w:rsidRDefault="004B3D18" w:rsidP="0077564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</w:t>
            </w:r>
          </w:p>
          <w:p w14:paraId="79297CFD" w14:textId="77777777" w:rsidR="004B3D18" w:rsidRDefault="004B3D18" w:rsidP="0077564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–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ACFB6F" w14:textId="77777777" w:rsidR="004B3D18" w:rsidRDefault="004B3D18" w:rsidP="0077564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69F2D" w14:textId="77777777" w:rsidR="004B3D18" w:rsidRPr="00E4080B" w:rsidRDefault="004B3D18" w:rsidP="00AE5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8550A0" w14:textId="77777777" w:rsidR="004B3D18" w:rsidRDefault="004B3D18" w:rsidP="0077564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2C458" w14:textId="77777777" w:rsidR="004B3D18" w:rsidRPr="00E4080B" w:rsidRDefault="004B3D18" w:rsidP="0077564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342FB" w14:textId="77777777" w:rsidR="004B3D18" w:rsidRDefault="004B3D18" w:rsidP="0077564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B3D18" w14:paraId="50A710BF" w14:textId="77777777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4D71DB" w14:textId="77777777" w:rsidR="004B3D18" w:rsidRDefault="004B3D18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5C6A3" w14:textId="77777777" w:rsidR="004B3D18" w:rsidRDefault="004B3D18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721A27" w14:textId="77777777" w:rsidR="004B3D18" w:rsidRPr="00E4080B" w:rsidRDefault="004B3D18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623A30" w14:textId="77777777" w:rsidR="004B3D18" w:rsidRDefault="004B3D18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Iveşti </w:t>
            </w:r>
          </w:p>
          <w:p w14:paraId="735F0C1D" w14:textId="77777777" w:rsidR="004B3D18" w:rsidRDefault="004B3D18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 </w:t>
            </w:r>
          </w:p>
          <w:p w14:paraId="2060BC15" w14:textId="77777777" w:rsidR="004B3D18" w:rsidRDefault="004B3D18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1C3BBC" w14:textId="77777777" w:rsidR="004B3D18" w:rsidRDefault="004B3D18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2C676C" w14:textId="77777777" w:rsidR="004B3D18" w:rsidRDefault="004B3D18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4080B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88890F" w14:textId="77777777" w:rsidR="004B3D18" w:rsidRDefault="004B3D18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FEAA5D" w14:textId="77777777" w:rsidR="004B3D18" w:rsidRPr="00E4080B" w:rsidRDefault="004B3D18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DA882D" w14:textId="77777777" w:rsidR="004B3D18" w:rsidRDefault="004B3D18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B3D18" w14:paraId="2DB950CC" w14:textId="77777777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3A4688" w14:textId="77777777" w:rsidR="004B3D18" w:rsidRDefault="004B3D18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08C66" w14:textId="77777777" w:rsidR="004B3D18" w:rsidRDefault="004B3D18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6F95A" w14:textId="77777777" w:rsidR="004B3D18" w:rsidRPr="00E4080B" w:rsidRDefault="004B3D18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8B270" w14:textId="77777777" w:rsidR="004B3D18" w:rsidRDefault="004B3D18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Iveşti </w:t>
            </w:r>
          </w:p>
          <w:p w14:paraId="7D0223C3" w14:textId="77777777" w:rsidR="004B3D18" w:rsidRDefault="004B3D18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  <w:p w14:paraId="5622EF11" w14:textId="77777777" w:rsidR="004B3D18" w:rsidRDefault="004B3D18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3A54E4" w14:textId="77777777" w:rsidR="004B3D18" w:rsidRDefault="004B3D18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77003" w14:textId="77777777" w:rsidR="004B3D18" w:rsidRPr="00E4080B" w:rsidRDefault="004B3D18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4080B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F12457" w14:textId="77777777" w:rsidR="004B3D18" w:rsidRDefault="004B3D18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C042F" w14:textId="77777777" w:rsidR="004B3D18" w:rsidRPr="00E4080B" w:rsidRDefault="004B3D18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94C1B" w14:textId="77777777" w:rsidR="004B3D18" w:rsidRDefault="004B3D18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B3D18" w14:paraId="0AA7D518" w14:textId="77777777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395D634C" w14:textId="77777777" w:rsidR="004B3D18" w:rsidRDefault="004B3D18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7357F" w14:textId="77777777" w:rsidR="004B3D18" w:rsidRDefault="004B3D18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C2FA3" w14:textId="77777777" w:rsidR="004B3D18" w:rsidRPr="00E4080B" w:rsidRDefault="004B3D18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0C6CA3" w14:textId="77777777" w:rsidR="004B3D18" w:rsidRDefault="004B3D18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Hanu Conachi</w:t>
            </w:r>
          </w:p>
          <w:p w14:paraId="4DB07CAF" w14:textId="77777777" w:rsidR="004B3D18" w:rsidRDefault="004B3D18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 </w:t>
            </w:r>
          </w:p>
          <w:p w14:paraId="06AC2CC1" w14:textId="77777777" w:rsidR="004B3D18" w:rsidRDefault="004B3D18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3DA02A" w14:textId="77777777" w:rsidR="004B3D18" w:rsidRDefault="004B3D18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3619A3" w14:textId="77777777" w:rsidR="004B3D18" w:rsidRPr="00E4080B" w:rsidRDefault="004B3D18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4080B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826CC4" w14:textId="77777777" w:rsidR="004B3D18" w:rsidRDefault="004B3D18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9359EC" w14:textId="77777777" w:rsidR="004B3D18" w:rsidRPr="00E4080B" w:rsidRDefault="004B3D18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D677D" w14:textId="77777777" w:rsidR="004B3D18" w:rsidRDefault="004B3D18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B3D18" w14:paraId="2B7A3352" w14:textId="77777777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63A6BEEA" w14:textId="77777777" w:rsidR="004B3D18" w:rsidRDefault="004B3D18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6FA41" w14:textId="77777777" w:rsidR="004B3D18" w:rsidRDefault="004B3D18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271+040</w:t>
            </w:r>
          </w:p>
          <w:p w14:paraId="33EB4650" w14:textId="77777777" w:rsidR="004B3D18" w:rsidRDefault="004B3D18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271+090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53577" w14:textId="77777777" w:rsidR="004B3D18" w:rsidRPr="00E4080B" w:rsidRDefault="004B3D18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0FE3B" w14:textId="77777777" w:rsidR="004B3D18" w:rsidRDefault="004B3D18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Hanu Conachi -</w:t>
            </w:r>
          </w:p>
          <w:p w14:paraId="13F5FBC5" w14:textId="77777777" w:rsidR="004B3D18" w:rsidRDefault="004B3D18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Independenţa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C88257" w14:textId="77777777" w:rsidR="004B3D18" w:rsidRDefault="004B3D18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3D3246" w14:textId="77777777" w:rsidR="004B3D18" w:rsidRPr="00E4080B" w:rsidRDefault="004B3D18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E8C22" w14:textId="77777777" w:rsidR="004B3D18" w:rsidRDefault="004B3D18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271+040</w:t>
            </w:r>
          </w:p>
          <w:p w14:paraId="0C12D2FD" w14:textId="77777777" w:rsidR="004B3D18" w:rsidRDefault="004B3D18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271+090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4F732" w14:textId="77777777" w:rsidR="004B3D18" w:rsidRPr="00E4080B" w:rsidRDefault="004B3D18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FC175A" w14:textId="77777777" w:rsidR="004B3D18" w:rsidRPr="001467E0" w:rsidRDefault="004B3D18" w:rsidP="0015355D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1467E0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55189789" w14:textId="77777777" w:rsidR="004B3D18" w:rsidRPr="008D7F2C" w:rsidRDefault="004B3D18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8D7F2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B3D18" w14:paraId="2A655F03" w14:textId="77777777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0A0F8E62" w14:textId="77777777" w:rsidR="004B3D18" w:rsidRDefault="004B3D18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D604EB" w14:textId="77777777" w:rsidR="004B3D18" w:rsidRDefault="004B3D18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278+900</w:t>
            </w:r>
          </w:p>
          <w:p w14:paraId="5A877181" w14:textId="77777777" w:rsidR="004B3D18" w:rsidRDefault="004B3D18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279+100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A3C4E" w14:textId="77777777" w:rsidR="004B3D18" w:rsidRDefault="004B3D18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83908" w14:textId="77777777" w:rsidR="004B3D18" w:rsidRDefault="004B3D18" w:rsidP="00D204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Hanu Conachi -</w:t>
            </w:r>
          </w:p>
          <w:p w14:paraId="6B00A053" w14:textId="77777777" w:rsidR="004B3D18" w:rsidRDefault="004B3D18" w:rsidP="00D204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Independenţa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1387BE" w14:textId="77777777" w:rsidR="004B3D18" w:rsidRDefault="004B3D18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B339B" w14:textId="77777777" w:rsidR="004B3D18" w:rsidRPr="00E4080B" w:rsidRDefault="004B3D18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781E5" w14:textId="77777777" w:rsidR="004B3D18" w:rsidRDefault="004B3D18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0F1E0F" w14:textId="77777777" w:rsidR="004B3D18" w:rsidRDefault="004B3D18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01068F" w14:textId="77777777" w:rsidR="004B3D18" w:rsidRDefault="004B3D18" w:rsidP="0015355D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4B3D18" w14:paraId="727E7E76" w14:textId="77777777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0DFABF60" w14:textId="77777777" w:rsidR="004B3D18" w:rsidRDefault="004B3D18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8C6BB6" w14:textId="77777777" w:rsidR="004B3D18" w:rsidRDefault="004B3D18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D1AE8" w14:textId="77777777" w:rsidR="004B3D18" w:rsidRPr="00E4080B" w:rsidRDefault="004B3D18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DFE70" w14:textId="77777777" w:rsidR="004B3D18" w:rsidRDefault="004B3D18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Independenţa</w:t>
            </w:r>
          </w:p>
          <w:p w14:paraId="7FA6E573" w14:textId="77777777" w:rsidR="004B3D18" w:rsidRDefault="004B3D18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4A P. E.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D7A04" w14:textId="77777777" w:rsidR="004B3D18" w:rsidRDefault="004B3D18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ED46E" w14:textId="77777777" w:rsidR="004B3D18" w:rsidRPr="00E4080B" w:rsidRDefault="004B3D18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2845CC" w14:textId="77777777" w:rsidR="004B3D18" w:rsidRDefault="004B3D18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0A61AC" w14:textId="77777777" w:rsidR="004B3D18" w:rsidRPr="00E4080B" w:rsidRDefault="004B3D18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51F706" w14:textId="77777777" w:rsidR="004B3D18" w:rsidRDefault="004B3D18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B3D18" w14:paraId="7AD637F5" w14:textId="77777777" w:rsidTr="00EF028B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C67A89" w14:textId="77777777" w:rsidR="004B3D18" w:rsidRDefault="004B3D18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57DBC5" w14:textId="77777777" w:rsidR="004B3D18" w:rsidRDefault="004B3D18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96F41A" w14:textId="77777777" w:rsidR="004B3D18" w:rsidRPr="00E4080B" w:rsidRDefault="004B3D18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F53A1" w14:textId="77777777" w:rsidR="004B3D18" w:rsidRDefault="004B3D18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Independenţa</w:t>
            </w:r>
          </w:p>
          <w:p w14:paraId="11D7F439" w14:textId="77777777" w:rsidR="004B3D18" w:rsidRDefault="004B3D18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C0F30B" w14:textId="77777777" w:rsidR="004B3D18" w:rsidRDefault="004B3D18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1938B9A7" w14:textId="77777777" w:rsidR="004B3D18" w:rsidRDefault="004B3D18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19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36E82D" w14:textId="77777777" w:rsidR="004B3D18" w:rsidRPr="00E4080B" w:rsidRDefault="004B3D18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75DC24" w14:textId="77777777" w:rsidR="004B3D18" w:rsidRDefault="004B3D18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B2A18" w14:textId="77777777" w:rsidR="004B3D18" w:rsidRPr="00E4080B" w:rsidRDefault="004B3D18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AAC77" w14:textId="77777777" w:rsidR="004B3D18" w:rsidRDefault="004B3D18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E173197" w14:textId="77777777" w:rsidR="004B3D18" w:rsidRDefault="004B3D18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4. </w:t>
            </w:r>
          </w:p>
        </w:tc>
      </w:tr>
      <w:tr w:rsidR="004B3D18" w14:paraId="2FC92132" w14:textId="77777777" w:rsidTr="00EF028B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2DA480" w14:textId="77777777" w:rsidR="004B3D18" w:rsidRDefault="004B3D18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0C6497" w14:textId="77777777" w:rsidR="004B3D18" w:rsidRDefault="004B3D18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BE77F" w14:textId="77777777" w:rsidR="004B3D18" w:rsidRPr="00E4080B" w:rsidRDefault="004B3D18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CC9AE" w14:textId="77777777" w:rsidR="004B3D18" w:rsidRDefault="004B3D18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Independenţa</w:t>
            </w:r>
          </w:p>
          <w:p w14:paraId="7B81EA2E" w14:textId="77777777" w:rsidR="004B3D18" w:rsidRDefault="004B3D18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01DBF9" w14:textId="77777777" w:rsidR="004B3D18" w:rsidRDefault="004B3D18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60C3A2" w14:textId="77777777" w:rsidR="004B3D18" w:rsidRDefault="004B3D18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E1870" w14:textId="77777777" w:rsidR="004B3D18" w:rsidRDefault="004B3D18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3C3A74" w14:textId="77777777" w:rsidR="004B3D18" w:rsidRPr="00E4080B" w:rsidRDefault="004B3D18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9B7611" w14:textId="77777777" w:rsidR="004B3D18" w:rsidRDefault="004B3D18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80D42D0" w14:textId="77777777" w:rsidR="004B3D18" w:rsidRDefault="004B3D18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4 - 6.</w:t>
            </w:r>
          </w:p>
        </w:tc>
      </w:tr>
      <w:tr w:rsidR="004B3D18" w14:paraId="4FDE6517" w14:textId="77777777" w:rsidTr="00DF20CA">
        <w:tblPrEx>
          <w:tblCellMar>
            <w:left w:w="108" w:type="dxa"/>
            <w:right w:w="108" w:type="dxa"/>
          </w:tblCellMar>
        </w:tblPrEx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0B49EA" w14:textId="77777777" w:rsidR="004B3D18" w:rsidRDefault="004B3D18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F6C2E" w14:textId="77777777" w:rsidR="004B3D18" w:rsidRDefault="004B3D18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85CFD7" w14:textId="77777777" w:rsidR="004B3D18" w:rsidRPr="00E4080B" w:rsidRDefault="004B3D18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834E9B" w14:textId="77777777" w:rsidR="004B3D18" w:rsidRDefault="004B3D18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0E6B98E8" w14:textId="77777777" w:rsidR="004B3D18" w:rsidRDefault="004B3D18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D5B4DA" w14:textId="77777777" w:rsidR="004B3D18" w:rsidRDefault="004B3D18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3187EE5B" w14:textId="77777777" w:rsidR="004B3D18" w:rsidRDefault="004B3D18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CFE6C2" w14:textId="77777777" w:rsidR="004B3D18" w:rsidRDefault="004B3D18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4882E" w14:textId="77777777" w:rsidR="004B3D18" w:rsidRDefault="004B3D18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790F2C" w14:textId="77777777" w:rsidR="004B3D18" w:rsidRPr="00E4080B" w:rsidRDefault="004B3D18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47E93F" w14:textId="77777777" w:rsidR="004B3D18" w:rsidRDefault="004B3D18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8CBDCB2" w14:textId="77777777" w:rsidR="004B3D18" w:rsidRDefault="004B3D18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6 – 8.</w:t>
            </w:r>
          </w:p>
        </w:tc>
      </w:tr>
      <w:tr w:rsidR="004B3D18" w14:paraId="6564F308" w14:textId="77777777" w:rsidTr="00DF20CA">
        <w:tblPrEx>
          <w:tblCellMar>
            <w:left w:w="108" w:type="dxa"/>
            <w:right w:w="108" w:type="dxa"/>
          </w:tblCellMar>
        </w:tblPrEx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D907B0" w14:textId="77777777" w:rsidR="004B3D18" w:rsidRDefault="004B3D18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8A6BC" w14:textId="77777777" w:rsidR="004B3D18" w:rsidRDefault="004B3D18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12BD3" w14:textId="77777777" w:rsidR="004B3D18" w:rsidRPr="00E4080B" w:rsidRDefault="004B3D18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2B19F6" w14:textId="77777777" w:rsidR="004B3D18" w:rsidRDefault="004B3D18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1F8FEA2E" w14:textId="77777777" w:rsidR="004B3D18" w:rsidRDefault="004B3D18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7AB31" w14:textId="77777777" w:rsidR="004B3D18" w:rsidRDefault="004B3D18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7A0F77C0" w14:textId="77777777" w:rsidR="004B3D18" w:rsidRDefault="004B3D18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1F1D1" w14:textId="77777777" w:rsidR="004B3D18" w:rsidRPr="00E4080B" w:rsidRDefault="004B3D18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4080B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56BC83" w14:textId="77777777" w:rsidR="004B3D18" w:rsidRDefault="004B3D18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8AC268" w14:textId="77777777" w:rsidR="004B3D18" w:rsidRPr="00E4080B" w:rsidRDefault="004B3D18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51014D" w14:textId="77777777" w:rsidR="004B3D18" w:rsidRDefault="004B3D18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AABA1A4" w14:textId="77777777" w:rsidR="004B3D18" w:rsidRDefault="004B3D18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7 şi 8. </w:t>
            </w:r>
          </w:p>
        </w:tc>
      </w:tr>
    </w:tbl>
    <w:p w14:paraId="6CCC6DAB" w14:textId="77777777" w:rsidR="004B3D18" w:rsidRDefault="004B3D18">
      <w:pPr>
        <w:spacing w:before="40" w:after="40" w:line="192" w:lineRule="auto"/>
        <w:ind w:right="57"/>
        <w:rPr>
          <w:sz w:val="20"/>
          <w:lang w:val="ro-RO"/>
        </w:rPr>
      </w:pPr>
    </w:p>
    <w:p w14:paraId="16959D11" w14:textId="77777777" w:rsidR="004B3D18" w:rsidRDefault="004B3D18" w:rsidP="00F0370D">
      <w:pPr>
        <w:pStyle w:val="Heading1"/>
        <w:spacing w:line="360" w:lineRule="auto"/>
      </w:pPr>
      <w:r>
        <w:t>LINIA 800</w:t>
      </w:r>
    </w:p>
    <w:p w14:paraId="04B74F40" w14:textId="77777777" w:rsidR="004B3D18" w:rsidRDefault="004B3D18" w:rsidP="00FF431F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CONSTANŢA</w:t>
      </w:r>
    </w:p>
    <w:tbl>
      <w:tblPr>
        <w:tblW w:w="10206" w:type="dxa"/>
        <w:jc w:val="center"/>
        <w:tblBorders>
          <w:top w:val="single" w:sz="4" w:space="0" w:color="auto"/>
          <w:left w:val="double" w:sz="4" w:space="0" w:color="auto"/>
          <w:bottom w:val="sing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4B3D18" w14:paraId="21700178" w14:textId="77777777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67F4F7" w14:textId="77777777" w:rsidR="004B3D18" w:rsidRDefault="004B3D18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2D4960" w14:textId="77777777" w:rsidR="004B3D18" w:rsidRDefault="004B3D18" w:rsidP="00901D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64B0B4" w14:textId="77777777" w:rsidR="004B3D18" w:rsidRPr="001161EA" w:rsidRDefault="004B3D18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DBD883" w14:textId="77777777" w:rsidR="004B3D18" w:rsidRDefault="004B3D18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000DDB75" w14:textId="77777777" w:rsidR="004B3D18" w:rsidRDefault="004B3D18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A8BE05" w14:textId="77777777" w:rsidR="004B3D18" w:rsidRDefault="004B3D18" w:rsidP="00A31A77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8E873C" w14:textId="77777777" w:rsidR="004B3D18" w:rsidRPr="001161EA" w:rsidRDefault="004B3D18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E6B980" w14:textId="77777777" w:rsidR="004B3D18" w:rsidRDefault="004B3D18" w:rsidP="00901D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673FE2" w14:textId="77777777" w:rsidR="004B3D18" w:rsidRPr="008D08DE" w:rsidRDefault="004B3D18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0ABFE1" w14:textId="77777777" w:rsidR="004B3D18" w:rsidRDefault="004B3D18" w:rsidP="00901D2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B3D18" w14:paraId="377FE452" w14:textId="77777777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F50D44" w14:textId="77777777" w:rsidR="004B3D18" w:rsidRDefault="004B3D18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0ADE25" w14:textId="77777777" w:rsidR="004B3D18" w:rsidRDefault="004B3D18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F8EF42" w14:textId="77777777" w:rsidR="004B3D18" w:rsidRPr="001161EA" w:rsidRDefault="004B3D18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FF8B33" w14:textId="77777777" w:rsidR="004B3D18" w:rsidRDefault="004B3D18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058BDD4D" w14:textId="77777777" w:rsidR="004B3D18" w:rsidRDefault="004B3D18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B5882C" w14:textId="77777777" w:rsidR="004B3D18" w:rsidRDefault="004B3D18" w:rsidP="00D005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35D87A" w14:textId="77777777" w:rsidR="004B3D18" w:rsidRPr="001161EA" w:rsidRDefault="004B3D18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BE87A8" w14:textId="77777777" w:rsidR="004B3D18" w:rsidRDefault="004B3D18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66E883" w14:textId="77777777" w:rsidR="004B3D18" w:rsidRPr="008D08DE" w:rsidRDefault="004B3D18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F2B112" w14:textId="77777777" w:rsidR="004B3D18" w:rsidRDefault="004B3D18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B3D18" w14:paraId="0FF4FCFE" w14:textId="77777777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66DD07" w14:textId="77777777" w:rsidR="004B3D18" w:rsidRDefault="004B3D18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3A3B12" w14:textId="77777777" w:rsidR="004B3D18" w:rsidRDefault="004B3D18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F90019" w14:textId="77777777" w:rsidR="004B3D18" w:rsidRPr="001161EA" w:rsidRDefault="004B3D18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85A1C4" w14:textId="77777777" w:rsidR="004B3D18" w:rsidRDefault="004B3D18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4D9B9825" w14:textId="77777777" w:rsidR="004B3D18" w:rsidRDefault="004B3D18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28A944" w14:textId="77777777" w:rsidR="004B3D18" w:rsidRDefault="004B3D18" w:rsidP="00D005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F29022" w14:textId="77777777" w:rsidR="004B3D18" w:rsidRPr="001161EA" w:rsidRDefault="004B3D18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9060E9" w14:textId="77777777" w:rsidR="004B3D18" w:rsidRDefault="004B3D18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E2AE74" w14:textId="77777777" w:rsidR="004B3D18" w:rsidRPr="008D08DE" w:rsidRDefault="004B3D18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4B4985" w14:textId="77777777" w:rsidR="004B3D18" w:rsidRDefault="004B3D18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65041B1" w14:textId="77777777" w:rsidR="004B3D18" w:rsidRDefault="004B3D18" w:rsidP="00D00503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Cu acces la liniile 11 şi 12.</w:t>
            </w:r>
          </w:p>
        </w:tc>
      </w:tr>
      <w:tr w:rsidR="004B3D18" w:rsidRPr="00A8307A" w14:paraId="5CDCBBE6" w14:textId="77777777" w:rsidTr="00CE24AF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9A6002" w14:textId="77777777" w:rsidR="004B3D18" w:rsidRPr="00A75A00" w:rsidRDefault="004B3D18">
            <w:pPr>
              <w:numPr>
                <w:ilvl w:val="0"/>
                <w:numId w:val="44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620E5B" w14:textId="77777777" w:rsidR="004B3D18" w:rsidRPr="00A8307A" w:rsidRDefault="004B3D1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CDACE6" w14:textId="77777777" w:rsidR="004B3D18" w:rsidRPr="00A8307A" w:rsidRDefault="004B3D1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6EC680" w14:textId="77777777" w:rsidR="004B3D18" w:rsidRPr="00A8307A" w:rsidRDefault="004B3D18" w:rsidP="00CE24A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Racordare Pajura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C1F943" w14:textId="77777777" w:rsidR="004B3D18" w:rsidRDefault="004B3D18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6284543B" w14:textId="77777777" w:rsidR="004B3D18" w:rsidRDefault="004B3D18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23 - 27 </w:t>
            </w:r>
          </w:p>
          <w:p w14:paraId="09A053EC" w14:textId="77777777" w:rsidR="004B3D18" w:rsidRDefault="004B3D18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66C03B35" w14:textId="77777777" w:rsidR="004B3D18" w:rsidRDefault="004B3D18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25 - 29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AC3C1D" w14:textId="77777777" w:rsidR="004B3D18" w:rsidRDefault="004B3D1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8B18E7" w14:textId="77777777" w:rsidR="004B3D18" w:rsidRPr="00A8307A" w:rsidRDefault="004B3D1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470CD7" w14:textId="77777777" w:rsidR="004B3D18" w:rsidRPr="00A8307A" w:rsidRDefault="004B3D1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C4736B" w14:textId="77777777" w:rsidR="004B3D18" w:rsidRDefault="004B3D1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F8C8525" w14:textId="77777777" w:rsidR="004B3D18" w:rsidRPr="00A8307A" w:rsidRDefault="004B3D1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treceri în abatere la București Triaj.</w:t>
            </w:r>
          </w:p>
        </w:tc>
      </w:tr>
      <w:tr w:rsidR="004B3D18" w:rsidRPr="00A8307A" w14:paraId="2825DF99" w14:textId="77777777" w:rsidTr="00CE24AF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215022" w14:textId="77777777" w:rsidR="004B3D18" w:rsidRPr="00A75A00" w:rsidRDefault="004B3D18">
            <w:pPr>
              <w:numPr>
                <w:ilvl w:val="0"/>
                <w:numId w:val="44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0BD934" w14:textId="77777777" w:rsidR="004B3D18" w:rsidRDefault="004B3D18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4+600</w:t>
            </w:r>
          </w:p>
          <w:p w14:paraId="29988A37" w14:textId="77777777" w:rsidR="004B3D18" w:rsidRPr="00A8307A" w:rsidRDefault="004B3D18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FB3027" w14:textId="77777777" w:rsidR="004B3D18" w:rsidRPr="00A8307A" w:rsidRDefault="004B3D18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732FA5" w14:textId="77777777" w:rsidR="004B3D18" w:rsidRDefault="004B3D18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Racordare Pajura -</w:t>
            </w:r>
          </w:p>
          <w:p w14:paraId="33F7A0DD" w14:textId="77777777" w:rsidR="004B3D18" w:rsidRDefault="004B3D18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Băneasa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E3028C" w14:textId="77777777" w:rsidR="004B3D18" w:rsidRDefault="004B3D18" w:rsidP="00194EA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E57A8B" w14:textId="77777777" w:rsidR="004B3D18" w:rsidRDefault="004B3D18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9AFD7D" w14:textId="77777777" w:rsidR="004B3D18" w:rsidRDefault="004B3D18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4+600</w:t>
            </w:r>
          </w:p>
          <w:p w14:paraId="22FB79D5" w14:textId="77777777" w:rsidR="004B3D18" w:rsidRPr="00A8307A" w:rsidRDefault="004B3D18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7D968E" w14:textId="77777777" w:rsidR="004B3D18" w:rsidRPr="00A8307A" w:rsidRDefault="004B3D18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058594" w14:textId="77777777" w:rsidR="004B3D18" w:rsidRDefault="004B3D18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4BE236E3" w14:textId="77777777" w:rsidR="004B3D18" w:rsidRDefault="004B3D18" w:rsidP="00FC602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 respectă zilnic </w:t>
            </w:r>
          </w:p>
          <w:p w14:paraId="40607E2E" w14:textId="77777777" w:rsidR="004B3D18" w:rsidRDefault="004B3D18" w:rsidP="00FC602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 intervalul orar</w:t>
            </w:r>
          </w:p>
          <w:p w14:paraId="50D5763D" w14:textId="77777777" w:rsidR="004B3D18" w:rsidRDefault="004B3D18" w:rsidP="00FC602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23,00 - 07,00.</w:t>
            </w:r>
          </w:p>
        </w:tc>
      </w:tr>
      <w:tr w:rsidR="004B3D18" w14:paraId="5757FE99" w14:textId="77777777" w:rsidTr="00921B72">
        <w:tblPrEx>
          <w:tblCellMar>
            <w:left w:w="0" w:type="dxa"/>
            <w:right w:w="0" w:type="dxa"/>
          </w:tblCellMar>
        </w:tblPrEx>
        <w:trPr>
          <w:cantSplit/>
          <w:trHeight w:val="63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FFB777" w14:textId="77777777" w:rsidR="004B3D18" w:rsidRDefault="004B3D18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E23A1" w14:textId="77777777" w:rsidR="004B3D18" w:rsidRDefault="004B3D18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99156" w14:textId="77777777" w:rsidR="004B3D18" w:rsidRPr="001161EA" w:rsidRDefault="004B3D18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94C68" w14:textId="77777777" w:rsidR="004B3D18" w:rsidRDefault="004B3D18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Băneasa</w:t>
            </w:r>
          </w:p>
          <w:p w14:paraId="71252C83" w14:textId="77777777" w:rsidR="004B3D18" w:rsidRDefault="004B3D18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298BA9" w14:textId="77777777" w:rsidR="004B3D18" w:rsidRDefault="004B3D18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6DFA5CA" w14:textId="77777777" w:rsidR="004B3D18" w:rsidRDefault="004B3D18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E81698" w14:textId="77777777" w:rsidR="004B3D18" w:rsidRPr="001161EA" w:rsidRDefault="004B3D18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78162" w14:textId="77777777" w:rsidR="004B3D18" w:rsidRDefault="004B3D18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EB8756" w14:textId="77777777" w:rsidR="004B3D18" w:rsidRPr="008D08DE" w:rsidRDefault="004B3D18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3B5F3" w14:textId="77777777" w:rsidR="004B3D18" w:rsidRDefault="004B3D18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Reabilitare Culoar 4.</w:t>
            </w:r>
          </w:p>
        </w:tc>
      </w:tr>
      <w:tr w:rsidR="004B3D18" w14:paraId="22687495" w14:textId="77777777" w:rsidTr="00207E4D">
        <w:tblPrEx>
          <w:tblCellMar>
            <w:left w:w="0" w:type="dxa"/>
            <w:right w:w="0" w:type="dxa"/>
          </w:tblCellMar>
        </w:tblPrEx>
        <w:trPr>
          <w:cantSplit/>
          <w:trHeight w:val="49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CF0CD2" w14:textId="77777777" w:rsidR="004B3D18" w:rsidRDefault="004B3D18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2BBAF1" w14:textId="77777777" w:rsidR="004B3D18" w:rsidRDefault="004B3D18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F838B" w14:textId="77777777" w:rsidR="004B3D18" w:rsidRPr="001161EA" w:rsidRDefault="004B3D18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65D17" w14:textId="77777777" w:rsidR="004B3D18" w:rsidRDefault="004B3D18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Băneasa</w:t>
            </w:r>
          </w:p>
          <w:p w14:paraId="5B3DFCEB" w14:textId="77777777" w:rsidR="004B3D18" w:rsidRDefault="004B3D18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1C9ABC" w14:textId="77777777" w:rsidR="004B3D18" w:rsidRDefault="004B3D18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</w:t>
            </w:r>
          </w:p>
          <w:p w14:paraId="0869168F" w14:textId="77777777" w:rsidR="004B3D18" w:rsidRDefault="004B3D18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14</w:t>
            </w:r>
          </w:p>
          <w:p w14:paraId="429333F5" w14:textId="77777777" w:rsidR="004B3D18" w:rsidRDefault="004B3D18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 o </w:t>
            </w:r>
          </w:p>
          <w:p w14:paraId="243D06D6" w14:textId="77777777" w:rsidR="004B3D18" w:rsidRDefault="004B3D18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dis-tanță</w:t>
            </w:r>
          </w:p>
          <w:p w14:paraId="543C087F" w14:textId="77777777" w:rsidR="004B3D18" w:rsidRDefault="004B3D18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</w:t>
            </w:r>
          </w:p>
          <w:p w14:paraId="1E1ED84A" w14:textId="77777777" w:rsidR="004B3D18" w:rsidRDefault="004B3D18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C54CB" w14:textId="77777777" w:rsidR="004B3D18" w:rsidRPr="001161EA" w:rsidRDefault="004B3D18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DB548" w14:textId="77777777" w:rsidR="004B3D18" w:rsidRDefault="004B3D18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05437" w14:textId="77777777" w:rsidR="004B3D18" w:rsidRPr="008D08DE" w:rsidRDefault="004B3D18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B7947" w14:textId="77777777" w:rsidR="004B3D18" w:rsidRDefault="004B3D18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B3D18" w14:paraId="3FD019B6" w14:textId="77777777" w:rsidTr="003709CB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4D3F2A" w14:textId="77777777" w:rsidR="004B3D18" w:rsidRDefault="004B3D18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7CE93A" w14:textId="77777777" w:rsidR="004B3D18" w:rsidRDefault="004B3D18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0C2E0A" w14:textId="77777777" w:rsidR="004B3D18" w:rsidRPr="001161EA" w:rsidRDefault="004B3D18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EF28D" w14:textId="77777777" w:rsidR="004B3D18" w:rsidRDefault="004B3D18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BBD88C" w14:textId="77777777" w:rsidR="004B3D18" w:rsidRDefault="004B3D18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6F5E16" w14:textId="77777777" w:rsidR="004B3D18" w:rsidRPr="001161EA" w:rsidRDefault="004B3D18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922B2" w14:textId="77777777" w:rsidR="004B3D18" w:rsidRDefault="004B3D18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4E30D" w14:textId="77777777" w:rsidR="004B3D18" w:rsidRPr="008D08DE" w:rsidRDefault="004B3D18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F74224" w14:textId="77777777" w:rsidR="004B3D18" w:rsidRDefault="004B3D18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7B11F70" w14:textId="77777777" w:rsidR="004B3D18" w:rsidRDefault="004B3D18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1100D03" w14:textId="77777777" w:rsidR="004B3D18" w:rsidRDefault="004B3D18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şi 5.</w:t>
            </w:r>
          </w:p>
        </w:tc>
      </w:tr>
      <w:tr w:rsidR="004B3D18" w14:paraId="2891DA91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772AFE" w14:textId="77777777" w:rsidR="004B3D18" w:rsidRDefault="004B3D18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91DE0" w14:textId="77777777" w:rsidR="004B3D18" w:rsidRDefault="004B3D18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BFEC8" w14:textId="77777777" w:rsidR="004B3D18" w:rsidRPr="001161EA" w:rsidRDefault="004B3D18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A016B" w14:textId="77777777" w:rsidR="004B3D18" w:rsidRDefault="004B3D18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539A4" w14:textId="77777777" w:rsidR="004B3D18" w:rsidRDefault="004B3D18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12544" w14:textId="77777777" w:rsidR="004B3D18" w:rsidRDefault="004B3D18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FF6FA1" w14:textId="77777777" w:rsidR="004B3D18" w:rsidRDefault="004B3D18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A49BC" w14:textId="77777777" w:rsidR="004B3D18" w:rsidRPr="008D08DE" w:rsidRDefault="004B3D18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9B6766" w14:textId="77777777" w:rsidR="004B3D18" w:rsidRDefault="004B3D18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2DA6D14" w14:textId="77777777" w:rsidR="004B3D18" w:rsidRDefault="004B3D18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0975482" w14:textId="77777777" w:rsidR="004B3D18" w:rsidRDefault="004B3D18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şi 5.</w:t>
            </w:r>
          </w:p>
        </w:tc>
      </w:tr>
      <w:tr w:rsidR="004B3D18" w14:paraId="4EEFCB7D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7AB042" w14:textId="77777777" w:rsidR="004B3D18" w:rsidRDefault="004B3D18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C8CE09" w14:textId="77777777" w:rsidR="004B3D18" w:rsidRDefault="004B3D18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50511" w14:textId="77777777" w:rsidR="004B3D18" w:rsidRPr="001161EA" w:rsidRDefault="004B3D18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F00FD4" w14:textId="77777777" w:rsidR="004B3D18" w:rsidRDefault="004B3D18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C09C2" w14:textId="77777777" w:rsidR="004B3D18" w:rsidRDefault="004B3D18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F5E33" w14:textId="77777777" w:rsidR="004B3D18" w:rsidRDefault="004B3D18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3D94C8" w14:textId="77777777" w:rsidR="004B3D18" w:rsidRDefault="004B3D18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8196B9" w14:textId="77777777" w:rsidR="004B3D18" w:rsidRPr="008D08DE" w:rsidRDefault="004B3D18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7FF76C" w14:textId="77777777" w:rsidR="004B3D18" w:rsidRDefault="004B3D18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C43B742" w14:textId="77777777" w:rsidR="004B3D18" w:rsidRDefault="004B3D18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CDA54B1" w14:textId="77777777" w:rsidR="004B3D18" w:rsidRDefault="004B3D18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5.</w:t>
            </w:r>
          </w:p>
        </w:tc>
      </w:tr>
      <w:tr w:rsidR="004B3D18" w14:paraId="581B772C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5E554C" w14:textId="77777777" w:rsidR="004B3D18" w:rsidRDefault="004B3D18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FB2B1D" w14:textId="77777777" w:rsidR="004B3D18" w:rsidRDefault="004B3D18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16+950</w:t>
            </w:r>
          </w:p>
          <w:p w14:paraId="47B1BD98" w14:textId="77777777" w:rsidR="004B3D18" w:rsidRDefault="004B3D18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C343B1" w14:textId="77777777" w:rsidR="004B3D18" w:rsidRPr="001161EA" w:rsidRDefault="004B3D18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89E1D" w14:textId="77777777" w:rsidR="004B3D18" w:rsidRDefault="004B3D18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 peste sch. 18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69CF2" w14:textId="77777777" w:rsidR="004B3D18" w:rsidRDefault="004B3D18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FC4A9" w14:textId="77777777" w:rsidR="004B3D18" w:rsidRDefault="004B3D18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884B94" w14:textId="77777777" w:rsidR="004B3D18" w:rsidRDefault="004B3D18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C851D7" w14:textId="77777777" w:rsidR="004B3D18" w:rsidRPr="008D08DE" w:rsidRDefault="004B3D18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8A695" w14:textId="77777777" w:rsidR="004B3D18" w:rsidRDefault="004B3D18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B3D18" w14:paraId="54F5A3B6" w14:textId="77777777" w:rsidTr="006A15C6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B7B30B" w14:textId="77777777" w:rsidR="004B3D18" w:rsidRDefault="004B3D18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5C8198" w14:textId="77777777" w:rsidR="004B3D18" w:rsidRDefault="004B3D1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45A79" w14:textId="77777777" w:rsidR="004B3D18" w:rsidRPr="001161EA" w:rsidRDefault="004B3D1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F748D" w14:textId="77777777" w:rsidR="004B3D18" w:rsidRDefault="004B3D1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D71F97" w14:textId="77777777" w:rsidR="004B3D18" w:rsidRDefault="004B3D1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5DE3B095" w14:textId="77777777" w:rsidR="004B3D18" w:rsidRDefault="004B3D1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18 - 26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A1DF9" w14:textId="77777777" w:rsidR="004B3D18" w:rsidRDefault="004B3D1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5C84C4" w14:textId="77777777" w:rsidR="004B3D18" w:rsidRDefault="004B3D1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5E2C99" w14:textId="77777777" w:rsidR="004B3D18" w:rsidRPr="008D08DE" w:rsidRDefault="004B3D1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E1A873" w14:textId="77777777" w:rsidR="004B3D18" w:rsidRDefault="004B3D1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F080677" w14:textId="77777777" w:rsidR="004B3D18" w:rsidRDefault="004B3D1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1ECD008" w14:textId="77777777" w:rsidR="004B3D18" w:rsidRDefault="004B3D1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 Cap Y.</w:t>
            </w:r>
          </w:p>
        </w:tc>
      </w:tr>
      <w:tr w:rsidR="004B3D18" w14:paraId="577D671F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967107" w14:textId="77777777" w:rsidR="004B3D18" w:rsidRDefault="004B3D18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B19AC" w14:textId="77777777" w:rsidR="004B3D18" w:rsidRDefault="004B3D18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4A657" w14:textId="77777777" w:rsidR="004B3D18" w:rsidRPr="001161EA" w:rsidRDefault="004B3D18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BE1CB1" w14:textId="77777777" w:rsidR="004B3D18" w:rsidRDefault="004B3D18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Pasărea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5F77E9" w14:textId="77777777" w:rsidR="004B3D18" w:rsidRDefault="004B3D18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87F5AA" w14:textId="77777777" w:rsidR="004B3D18" w:rsidRDefault="004B3D18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87AA9" w14:textId="77777777" w:rsidR="004B3D18" w:rsidRDefault="004B3D18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6818F" w14:textId="77777777" w:rsidR="004B3D18" w:rsidRPr="008D08DE" w:rsidRDefault="004B3D18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50E76" w14:textId="77777777" w:rsidR="004B3D18" w:rsidRDefault="004B3D18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7589198" w14:textId="77777777" w:rsidR="004B3D18" w:rsidRDefault="004B3D18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BD64E0F" w14:textId="77777777" w:rsidR="004B3D18" w:rsidRDefault="004B3D18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4.</w:t>
            </w:r>
          </w:p>
        </w:tc>
      </w:tr>
      <w:tr w:rsidR="004B3D18" w14:paraId="0A1682B7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E9E9A8" w14:textId="77777777" w:rsidR="004B3D18" w:rsidRDefault="004B3D18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579E5" w14:textId="77777777" w:rsidR="004B3D18" w:rsidRDefault="004B3D1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1211F2" w14:textId="77777777" w:rsidR="004B3D18" w:rsidRPr="001161EA" w:rsidRDefault="004B3D18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74865" w14:textId="77777777" w:rsidR="004B3D18" w:rsidRDefault="004B3D18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Pasărea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B113D3" w14:textId="77777777" w:rsidR="004B3D18" w:rsidRDefault="004B3D1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243EB" w14:textId="77777777" w:rsidR="004B3D18" w:rsidRDefault="004B3D18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46609" w14:textId="77777777" w:rsidR="004B3D18" w:rsidRDefault="004B3D1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CB550A" w14:textId="77777777" w:rsidR="004B3D18" w:rsidRPr="008D08DE" w:rsidRDefault="004B3D18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A3E72" w14:textId="77777777" w:rsidR="004B3D18" w:rsidRDefault="004B3D18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18A5EC6" w14:textId="77777777" w:rsidR="004B3D18" w:rsidRDefault="004B3D18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462B714" w14:textId="77777777" w:rsidR="004B3D18" w:rsidRDefault="004B3D18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1.</w:t>
            </w:r>
          </w:p>
        </w:tc>
      </w:tr>
      <w:tr w:rsidR="004B3D18" w14:paraId="5BB3A1CD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A1511E" w14:textId="77777777" w:rsidR="004B3D18" w:rsidRDefault="004B3D18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1ACEF" w14:textId="77777777" w:rsidR="004B3D18" w:rsidRDefault="004B3D1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44025" w14:textId="77777777" w:rsidR="004B3D18" w:rsidRPr="001161EA" w:rsidRDefault="004B3D18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D6D89" w14:textId="77777777" w:rsidR="004B3D18" w:rsidRDefault="004B3D18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Brănești 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FED0D" w14:textId="77777777" w:rsidR="004B3D18" w:rsidRDefault="004B3D1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</w:t>
            </w:r>
          </w:p>
          <w:p w14:paraId="4575D2C1" w14:textId="77777777" w:rsidR="004B3D18" w:rsidRDefault="004B3D1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231772" w14:textId="77777777" w:rsidR="004B3D18" w:rsidRDefault="004B3D18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74861" w14:textId="77777777" w:rsidR="004B3D18" w:rsidRDefault="004B3D1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09486" w14:textId="77777777" w:rsidR="004B3D18" w:rsidRPr="008D08DE" w:rsidRDefault="004B3D18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E7FA5" w14:textId="77777777" w:rsidR="004B3D18" w:rsidRDefault="004B3D18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B3D18" w14:paraId="725965E9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530C8B" w14:textId="77777777" w:rsidR="004B3D18" w:rsidRDefault="004B3D18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14E685" w14:textId="77777777" w:rsidR="004B3D18" w:rsidRDefault="004B3D1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C54BB" w14:textId="77777777" w:rsidR="004B3D18" w:rsidRPr="001161EA" w:rsidRDefault="004B3D18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AB70AA" w14:textId="77777777" w:rsidR="004B3D18" w:rsidRDefault="004B3D18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 Sărulești poeste </w:t>
            </w:r>
          </w:p>
          <w:p w14:paraId="110DDE70" w14:textId="77777777" w:rsidR="004B3D18" w:rsidRDefault="004B3D18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8.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B1666" w14:textId="77777777" w:rsidR="004B3D18" w:rsidRDefault="004B3D1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372B3D" w14:textId="77777777" w:rsidR="004B3D18" w:rsidRDefault="004B3D18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27104" w14:textId="77777777" w:rsidR="004B3D18" w:rsidRDefault="004B3D1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54+050</w:t>
            </w:r>
          </w:p>
          <w:p w14:paraId="70368695" w14:textId="77777777" w:rsidR="004B3D18" w:rsidRDefault="004B3D1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6040D" w14:textId="77777777" w:rsidR="004B3D18" w:rsidRDefault="004B3D18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6665BB" w14:textId="77777777" w:rsidR="004B3D18" w:rsidRDefault="004B3D18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B3D18" w14:paraId="1CE17E8D" w14:textId="77777777" w:rsidTr="00B41EFF">
        <w:tblPrEx>
          <w:tblCellMar>
            <w:left w:w="0" w:type="dxa"/>
            <w:right w:w="0" w:type="dxa"/>
          </w:tblCellMar>
        </w:tblPrEx>
        <w:trPr>
          <w:cantSplit/>
          <w:trHeight w:val="5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A79793" w14:textId="77777777" w:rsidR="004B3D18" w:rsidRDefault="004B3D18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6ECD07" w14:textId="77777777" w:rsidR="004B3D18" w:rsidRDefault="004B3D1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BC4B3A" w14:textId="77777777" w:rsidR="004B3D18" w:rsidRDefault="004B3D18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9EC711" w14:textId="77777777" w:rsidR="004B3D18" w:rsidRDefault="004B3D18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Ciulniţa -</w:t>
            </w:r>
          </w:p>
          <w:p w14:paraId="6F47863A" w14:textId="77777777" w:rsidR="004B3D18" w:rsidRDefault="004B3D18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Perişoru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F561F9" w14:textId="77777777" w:rsidR="004B3D18" w:rsidRDefault="004B3D1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BC4D85" w14:textId="77777777" w:rsidR="004B3D18" w:rsidRDefault="004B3D18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6CCC5" w14:textId="77777777" w:rsidR="004B3D18" w:rsidRDefault="004B3D1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107+800</w:t>
            </w:r>
          </w:p>
          <w:p w14:paraId="7A1A7928" w14:textId="77777777" w:rsidR="004B3D18" w:rsidRDefault="004B3D1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A6DA55" w14:textId="77777777" w:rsidR="004B3D18" w:rsidRDefault="004B3D18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140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12D0CF" w14:textId="77777777" w:rsidR="004B3D18" w:rsidRDefault="004B3D18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4B3D18" w14:paraId="41B0CFAD" w14:textId="77777777" w:rsidTr="00B41EFF">
        <w:tblPrEx>
          <w:tblCellMar>
            <w:left w:w="0" w:type="dxa"/>
            <w:right w:w="0" w:type="dxa"/>
          </w:tblCellMar>
        </w:tblPrEx>
        <w:trPr>
          <w:cantSplit/>
          <w:trHeight w:val="5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C0A9B0" w14:textId="77777777" w:rsidR="004B3D18" w:rsidRDefault="004B3D18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A7CD6" w14:textId="77777777" w:rsidR="004B3D18" w:rsidRDefault="004B3D1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108+300</w:t>
            </w:r>
          </w:p>
          <w:p w14:paraId="09D3E48E" w14:textId="77777777" w:rsidR="004B3D18" w:rsidRDefault="004B3D1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F3C1A7" w14:textId="77777777" w:rsidR="004B3D18" w:rsidRDefault="004B3D18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8E1A2" w14:textId="77777777" w:rsidR="004B3D18" w:rsidRDefault="004B3D18" w:rsidP="009A07D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Ciulniţa</w:t>
            </w:r>
          </w:p>
          <w:p w14:paraId="66D4E601" w14:textId="77777777" w:rsidR="004B3D18" w:rsidRDefault="004B3D18" w:rsidP="009A07D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8B29F" w14:textId="77777777" w:rsidR="004B3D18" w:rsidRDefault="004B3D1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3933B5" w14:textId="77777777" w:rsidR="004B3D18" w:rsidRDefault="004B3D18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819E91" w14:textId="77777777" w:rsidR="004B3D18" w:rsidRDefault="004B3D1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CE529" w14:textId="77777777" w:rsidR="004B3D18" w:rsidRDefault="004B3D18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E0307B" w14:textId="77777777" w:rsidR="004B3D18" w:rsidRDefault="004B3D18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A07D0">
              <w:rPr>
                <w:b/>
                <w:bCs/>
                <w:i/>
                <w:iCs/>
                <w:sz w:val="20"/>
                <w:lang w:val="ro-RO"/>
              </w:rPr>
              <w:t>Semnalizată ca limitare de viteză. Valabil pentru trenurile de călători fără oprire și trenurile de marfă. Este interzisă circulația trenurilor de călători cu oprire.</w:t>
            </w:r>
          </w:p>
        </w:tc>
      </w:tr>
      <w:tr w:rsidR="004B3D18" w14:paraId="10BDFFD5" w14:textId="77777777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1BF664" w14:textId="77777777" w:rsidR="004B3D18" w:rsidRDefault="004B3D18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C82C4D" w14:textId="77777777" w:rsidR="004B3D18" w:rsidRDefault="004B3D1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5854E0" w14:textId="77777777" w:rsidR="004B3D18" w:rsidRDefault="004B3D18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CD31E" w14:textId="77777777" w:rsidR="004B3D18" w:rsidRDefault="004B3D18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Ciulniţa -</w:t>
            </w:r>
          </w:p>
          <w:p w14:paraId="49FBF326" w14:textId="77777777" w:rsidR="004B3D18" w:rsidRDefault="004B3D18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Perișoru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BDD0F" w14:textId="77777777" w:rsidR="004B3D18" w:rsidRDefault="004B3D1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C63A4" w14:textId="77777777" w:rsidR="004B3D18" w:rsidRDefault="004B3D18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7403B" w14:textId="77777777" w:rsidR="004B3D18" w:rsidRDefault="004B3D1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109+800</w:t>
            </w:r>
          </w:p>
          <w:p w14:paraId="1F87CD02" w14:textId="77777777" w:rsidR="004B3D18" w:rsidRDefault="004B3D1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111+730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D09AB2" w14:textId="77777777" w:rsidR="004B3D18" w:rsidRDefault="004B3D18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140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B77C1" w14:textId="77777777" w:rsidR="004B3D18" w:rsidRDefault="004B3D18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4B3D18" w14:paraId="45EADF6C" w14:textId="77777777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0C4440" w14:textId="77777777" w:rsidR="004B3D18" w:rsidRDefault="004B3D18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33C18" w14:textId="77777777" w:rsidR="004B3D18" w:rsidRDefault="004B3D1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52D54" w14:textId="77777777" w:rsidR="004B3D18" w:rsidRDefault="004B3D18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8A35D" w14:textId="77777777" w:rsidR="004B3D18" w:rsidRDefault="004B3D18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Ciulniţa</w:t>
            </w:r>
          </w:p>
          <w:p w14:paraId="41D01B4D" w14:textId="77777777" w:rsidR="004B3D18" w:rsidRDefault="004B3D18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41DC1" w14:textId="77777777" w:rsidR="004B3D18" w:rsidRDefault="004B3D1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03E66B94" w14:textId="77777777" w:rsidR="004B3D18" w:rsidRDefault="004B3D1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9C6E9" w14:textId="77777777" w:rsidR="004B3D18" w:rsidRDefault="004B3D18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10B0B0" w14:textId="77777777" w:rsidR="004B3D18" w:rsidRDefault="004B3D1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5713D3" w14:textId="77777777" w:rsidR="004B3D18" w:rsidRDefault="004B3D18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04EDC" w14:textId="77777777" w:rsidR="004B3D18" w:rsidRDefault="004B3D18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1FE1328" w14:textId="77777777" w:rsidR="004B3D18" w:rsidRDefault="004B3D18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B31B913" w14:textId="77777777" w:rsidR="004B3D18" w:rsidRDefault="004B3D18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la/de la liniile 3-7 </w:t>
            </w:r>
          </w:p>
          <w:p w14:paraId="4D95FC0C" w14:textId="77777777" w:rsidR="004B3D18" w:rsidRDefault="004B3D18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st. Ciulnița dinspre / spre </w:t>
            </w:r>
          </w:p>
          <w:p w14:paraId="0DF332A7" w14:textId="77777777" w:rsidR="004B3D18" w:rsidRDefault="004B3D18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st. Călărași Nord.</w:t>
            </w:r>
          </w:p>
        </w:tc>
      </w:tr>
      <w:tr w:rsidR="004B3D18" w14:paraId="61521BCF" w14:textId="77777777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8A1942" w14:textId="77777777" w:rsidR="004B3D18" w:rsidRDefault="004B3D18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F7EFCF" w14:textId="77777777" w:rsidR="004B3D18" w:rsidRDefault="004B3D1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7DB8D" w14:textId="77777777" w:rsidR="004B3D18" w:rsidRDefault="004B3D1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6E73BC" w14:textId="77777777" w:rsidR="004B3D18" w:rsidRDefault="004B3D1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Ciulniţa</w:t>
            </w:r>
          </w:p>
          <w:p w14:paraId="3C5AC006" w14:textId="77777777" w:rsidR="004B3D18" w:rsidRDefault="004B3D1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58006" w14:textId="77777777" w:rsidR="004B3D18" w:rsidRDefault="004B3D1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1C8D117E" w14:textId="77777777" w:rsidR="004B3D18" w:rsidRDefault="004B3D1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11 - 15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E4C1CC" w14:textId="77777777" w:rsidR="004B3D18" w:rsidRDefault="004B3D1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EBAF33" w14:textId="77777777" w:rsidR="004B3D18" w:rsidRDefault="004B3D1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D11F7" w14:textId="77777777" w:rsidR="004B3D18" w:rsidRDefault="004B3D1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9713C9" w14:textId="77777777" w:rsidR="004B3D18" w:rsidRDefault="004B3D1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0DEE4CE" w14:textId="77777777" w:rsidR="004B3D18" w:rsidRDefault="004B3D1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1FC840F" w14:textId="77777777" w:rsidR="004B3D18" w:rsidRDefault="004B3D1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la/de la liniile 3-7 </w:t>
            </w:r>
          </w:p>
          <w:p w14:paraId="6F630964" w14:textId="77777777" w:rsidR="004B3D18" w:rsidRDefault="004B3D1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st. Ciulnița dinspre / spre </w:t>
            </w:r>
          </w:p>
          <w:p w14:paraId="456C2848" w14:textId="77777777" w:rsidR="004B3D18" w:rsidRDefault="004B3D1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st. Călărași Nord. Afectează intrări/ieșiri din fir I Dragoș Vodă - Ciulnița  la liniile 3-7 st. Ciulnița</w:t>
            </w:r>
          </w:p>
        </w:tc>
      </w:tr>
      <w:tr w:rsidR="004B3D18" w14:paraId="20D31DC4" w14:textId="77777777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01C33F" w14:textId="77777777" w:rsidR="004B3D18" w:rsidRDefault="004B3D18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C02B5" w14:textId="77777777" w:rsidR="004B3D18" w:rsidRDefault="004B3D1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0A3C8" w14:textId="77777777" w:rsidR="004B3D18" w:rsidRPr="001161EA" w:rsidRDefault="004B3D1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81B2D" w14:textId="77777777" w:rsidR="004B3D18" w:rsidRDefault="004B3D1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Ciulniţa</w:t>
            </w:r>
          </w:p>
          <w:p w14:paraId="5EC78049" w14:textId="77777777" w:rsidR="004B3D18" w:rsidRPr="008B2519" w:rsidRDefault="004B3D1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6, 7, 8 şi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9162F0" w14:textId="77777777" w:rsidR="004B3D18" w:rsidRDefault="004B3D1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28D52AD" w14:textId="77777777" w:rsidR="004B3D18" w:rsidRDefault="004B3D1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9873E" w14:textId="77777777" w:rsidR="004B3D18" w:rsidRPr="001161EA" w:rsidRDefault="004B3D1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651E7" w14:textId="77777777" w:rsidR="004B3D18" w:rsidRDefault="004B3D1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0F8D7" w14:textId="77777777" w:rsidR="004B3D18" w:rsidRPr="008D08DE" w:rsidRDefault="004B3D1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071590" w14:textId="77777777" w:rsidR="004B3D18" w:rsidRDefault="004B3D1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</w:tc>
      </w:tr>
      <w:tr w:rsidR="004B3D18" w14:paraId="7123A890" w14:textId="77777777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29A3C5" w14:textId="77777777" w:rsidR="004B3D18" w:rsidRDefault="004B3D18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7CA5E9" w14:textId="77777777" w:rsidR="004B3D18" w:rsidRDefault="004B3D1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145+354</w:t>
            </w:r>
          </w:p>
          <w:p w14:paraId="0EF5EAB0" w14:textId="77777777" w:rsidR="004B3D18" w:rsidRDefault="004B3D1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390BFA" w14:textId="77777777" w:rsidR="004B3D18" w:rsidRPr="001161EA" w:rsidRDefault="004B3D1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8D257A" w14:textId="77777777" w:rsidR="004B3D18" w:rsidRDefault="004B3D1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0FE380E1" w14:textId="77777777" w:rsidR="004B3D18" w:rsidRDefault="004B3D1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X -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3FD20" w14:textId="77777777" w:rsidR="004B3D18" w:rsidRDefault="004B3D1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A26FBE" w14:textId="77777777" w:rsidR="004B3D18" w:rsidRPr="001161EA" w:rsidRDefault="004B3D1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5B1EE" w14:textId="77777777" w:rsidR="004B3D18" w:rsidRDefault="004B3D1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7AC23" w14:textId="77777777" w:rsidR="004B3D18" w:rsidRPr="008D08DE" w:rsidRDefault="004B3D1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388CB" w14:textId="77777777" w:rsidR="004B3D18" w:rsidRDefault="004B3D1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4B3D18" w14:paraId="39946315" w14:textId="77777777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068DD5" w14:textId="77777777" w:rsidR="004B3D18" w:rsidRDefault="004B3D18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BDF0D" w14:textId="77777777" w:rsidR="004B3D18" w:rsidRDefault="004B3D1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8B1D1" w14:textId="77777777" w:rsidR="004B3D18" w:rsidRPr="001161EA" w:rsidRDefault="004B3D1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3A79FC" w14:textId="77777777" w:rsidR="004B3D18" w:rsidRDefault="004B3D1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73667EC0" w14:textId="77777777" w:rsidR="004B3D18" w:rsidRDefault="004B3D1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 -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199385" w14:textId="77777777" w:rsidR="004B3D18" w:rsidRDefault="004B3D1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3D343F" w14:textId="77777777" w:rsidR="004B3D18" w:rsidRPr="001161EA" w:rsidRDefault="004B3D1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A5A69" w14:textId="77777777" w:rsidR="004B3D18" w:rsidRDefault="004B3D1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145+414</w:t>
            </w:r>
          </w:p>
          <w:p w14:paraId="193B3BFF" w14:textId="77777777" w:rsidR="004B3D18" w:rsidRDefault="004B3D1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146+038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974EA" w14:textId="77777777" w:rsidR="004B3D18" w:rsidRPr="008D08DE" w:rsidRDefault="004B3D1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6EF3B" w14:textId="77777777" w:rsidR="004B3D18" w:rsidRDefault="004B3D1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4B3D18" w14:paraId="5C8A3615" w14:textId="77777777" w:rsidTr="00D84D93">
        <w:tblPrEx>
          <w:tblCellMar>
            <w:left w:w="0" w:type="dxa"/>
            <w:right w:w="0" w:type="dxa"/>
          </w:tblCellMar>
        </w:tblPrEx>
        <w:trPr>
          <w:cantSplit/>
          <w:trHeight w:val="10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A9DC65" w14:textId="77777777" w:rsidR="004B3D18" w:rsidRDefault="004B3D18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78D845" w14:textId="77777777" w:rsidR="004B3D18" w:rsidRDefault="004B3D18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DB725" w14:textId="77777777" w:rsidR="004B3D18" w:rsidRPr="001161EA" w:rsidRDefault="004B3D18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7C575" w14:textId="77777777" w:rsidR="004B3D18" w:rsidRDefault="004B3D18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14:paraId="219EEA21" w14:textId="77777777" w:rsidR="004B3D18" w:rsidRDefault="004B3D18" w:rsidP="00F91A4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8B88C" w14:textId="77777777" w:rsidR="004B3D18" w:rsidRDefault="004B3D18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 </w:t>
            </w:r>
          </w:p>
          <w:p w14:paraId="601CB46A" w14:textId="77777777" w:rsidR="004B3D18" w:rsidRDefault="004B3D18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23361" w14:textId="77777777" w:rsidR="004B3D18" w:rsidRPr="001161EA" w:rsidRDefault="004B3D18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B9E728" w14:textId="77777777" w:rsidR="004B3D18" w:rsidRDefault="004B3D18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E5B7FC" w14:textId="77777777" w:rsidR="004B3D18" w:rsidRPr="008D08DE" w:rsidRDefault="004B3D18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CFF8D8" w14:textId="77777777" w:rsidR="004B3D18" w:rsidRDefault="004B3D18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UNIFERTRANS și la liniile 2, 3, 7 - 12. </w:t>
            </w:r>
          </w:p>
        </w:tc>
      </w:tr>
      <w:tr w:rsidR="004B3D18" w14:paraId="5F036622" w14:textId="77777777" w:rsidTr="00E54595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49A5A3" w14:textId="77777777" w:rsidR="004B3D18" w:rsidRDefault="004B3D18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4282B" w14:textId="77777777" w:rsidR="004B3D18" w:rsidRDefault="004B3D1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5DE2D" w14:textId="77777777" w:rsidR="004B3D18" w:rsidRPr="001161EA" w:rsidRDefault="004B3D1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9350B" w14:textId="77777777" w:rsidR="004B3D18" w:rsidRDefault="004B3D1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4544D8E3" w14:textId="77777777" w:rsidR="004B3D18" w:rsidRDefault="004B3D1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4159E6" w14:textId="77777777" w:rsidR="004B3D18" w:rsidRDefault="004B3D1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diagonala 14-28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22B9CD" w14:textId="77777777" w:rsidR="004B3D18" w:rsidRPr="001161EA" w:rsidRDefault="004B3D1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3EC106" w14:textId="77777777" w:rsidR="004B3D18" w:rsidRDefault="004B3D1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7FA499" w14:textId="77777777" w:rsidR="004B3D18" w:rsidRPr="008D08DE" w:rsidRDefault="004B3D1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DA5BE0" w14:textId="77777777" w:rsidR="004B3D18" w:rsidRDefault="004B3D1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de la linia 3 în fir I Fetești - Ram. Borcea și intrări - ieșiri la liniile  11, 12, 1 T, 2T la fir 1 Fetești - Ram. Borcea</w:t>
            </w:r>
          </w:p>
        </w:tc>
      </w:tr>
      <w:tr w:rsidR="004B3D18" w14:paraId="21A1A5E2" w14:textId="77777777" w:rsidTr="00E54595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720450" w14:textId="77777777" w:rsidR="004B3D18" w:rsidRDefault="004B3D18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C425C" w14:textId="77777777" w:rsidR="004B3D18" w:rsidRDefault="004B3D1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AA055" w14:textId="77777777" w:rsidR="004B3D18" w:rsidRPr="001161EA" w:rsidRDefault="004B3D1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5BFB6" w14:textId="77777777" w:rsidR="004B3D18" w:rsidRDefault="004B3D18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1EA87300" w14:textId="77777777" w:rsidR="004B3D18" w:rsidRDefault="004B3D18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07E39" w14:textId="77777777" w:rsidR="004B3D18" w:rsidRDefault="004B3D1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072587" w14:textId="77777777" w:rsidR="004B3D18" w:rsidRDefault="004B3D1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77732" w14:textId="77777777" w:rsidR="004B3D18" w:rsidRDefault="004B3D1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E49A1F" w14:textId="77777777" w:rsidR="004B3D18" w:rsidRPr="008D08DE" w:rsidRDefault="004B3D1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972BF" w14:textId="77777777" w:rsidR="004B3D18" w:rsidRDefault="004B3D1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1B40145" w14:textId="77777777" w:rsidR="004B3D18" w:rsidRDefault="004B3D1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de la liniile 1, 2, 3, 6, 7, 8 în/din linia 800 fir I și II Fetești – Ovidiu.</w:t>
            </w:r>
          </w:p>
        </w:tc>
      </w:tr>
      <w:tr w:rsidR="004B3D18" w14:paraId="7C00EB8C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4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65A5A5" w14:textId="77777777" w:rsidR="004B3D18" w:rsidRDefault="004B3D18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907CEA" w14:textId="77777777" w:rsidR="004B3D18" w:rsidRDefault="004B3D1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4EBE9" w14:textId="77777777" w:rsidR="004B3D18" w:rsidRPr="001161EA" w:rsidRDefault="004B3D1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AB0762" w14:textId="77777777" w:rsidR="004B3D18" w:rsidRDefault="004B3D1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06472E38" w14:textId="77777777" w:rsidR="004B3D18" w:rsidRDefault="004B3D1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4D83B" w14:textId="77777777" w:rsidR="004B3D18" w:rsidRDefault="004B3D1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24 </w:t>
            </w:r>
          </w:p>
          <w:p w14:paraId="61A850FC" w14:textId="77777777" w:rsidR="004B3D18" w:rsidRDefault="004B3D1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37AFA3" w14:textId="77777777" w:rsidR="004B3D18" w:rsidRPr="001161EA" w:rsidRDefault="004B3D1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9BCC2" w14:textId="77777777" w:rsidR="004B3D18" w:rsidRDefault="004B3D1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AB2F53" w14:textId="77777777" w:rsidR="004B3D18" w:rsidRPr="008D08DE" w:rsidRDefault="004B3D1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435C9F" w14:textId="77777777" w:rsidR="004B3D18" w:rsidRDefault="004B3D1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firul I și firul II </w:t>
            </w:r>
          </w:p>
          <w:p w14:paraId="0244EE99" w14:textId="77777777" w:rsidR="004B3D18" w:rsidRDefault="004B3D1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Fetești - Ram. Borcea </w:t>
            </w:r>
          </w:p>
          <w:p w14:paraId="298204DA" w14:textId="77777777" w:rsidR="004B3D18" w:rsidRDefault="004B3D1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7 - 12 și 1T - 9T.</w:t>
            </w:r>
          </w:p>
        </w:tc>
      </w:tr>
      <w:tr w:rsidR="004B3D18" w14:paraId="1549E717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4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594E39" w14:textId="77777777" w:rsidR="004B3D18" w:rsidRDefault="004B3D18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ABDFE" w14:textId="77777777" w:rsidR="004B3D18" w:rsidRDefault="004B3D1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147+070</w:t>
            </w:r>
          </w:p>
          <w:p w14:paraId="1FF79896" w14:textId="77777777" w:rsidR="004B3D18" w:rsidRDefault="004B3D1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567C3" w14:textId="77777777" w:rsidR="004B3D18" w:rsidRPr="001161EA" w:rsidRDefault="004B3D1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8AA9A9" w14:textId="77777777" w:rsidR="004B3D18" w:rsidRDefault="004B3D18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6E9BA21E" w14:textId="77777777" w:rsidR="004B3D18" w:rsidRDefault="004B3D18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A73E20" w14:textId="77777777" w:rsidR="004B3D18" w:rsidRDefault="004B3D1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73AC0" w14:textId="77777777" w:rsidR="004B3D18" w:rsidRDefault="004B3D1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65AB86" w14:textId="77777777" w:rsidR="004B3D18" w:rsidRDefault="004B3D1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71EA00" w14:textId="77777777" w:rsidR="004B3D18" w:rsidRPr="008D08DE" w:rsidRDefault="004B3D1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AF64A" w14:textId="77777777" w:rsidR="004B3D18" w:rsidRDefault="004B3D1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5374B20" w14:textId="77777777" w:rsidR="004B3D18" w:rsidRDefault="004B3D1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1, 2, 3, 6, 7, 8 în/din fir I și II Fetești – Ovidiu.</w:t>
            </w:r>
          </w:p>
        </w:tc>
      </w:tr>
      <w:tr w:rsidR="004B3D18" w14:paraId="10DDF89E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4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331660" w14:textId="77777777" w:rsidR="004B3D18" w:rsidRDefault="004B3D18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EE437A" w14:textId="77777777" w:rsidR="004B3D18" w:rsidRDefault="004B3D1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9FA105" w14:textId="77777777" w:rsidR="004B3D18" w:rsidRPr="001161EA" w:rsidRDefault="004B3D1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F126D8" w14:textId="77777777" w:rsidR="004B3D18" w:rsidRDefault="004B3D18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3C6BE0C5" w14:textId="77777777" w:rsidR="004B3D18" w:rsidRDefault="004B3D18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AB72B" w14:textId="77777777" w:rsidR="004B3D18" w:rsidRDefault="004B3D1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diagonala 26-40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7198AD" w14:textId="77777777" w:rsidR="004B3D18" w:rsidRDefault="004B3D1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FB1D8E" w14:textId="77777777" w:rsidR="004B3D18" w:rsidRDefault="004B3D1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9C267" w14:textId="77777777" w:rsidR="004B3D18" w:rsidRPr="008D08DE" w:rsidRDefault="004B3D1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93BFE3" w14:textId="77777777" w:rsidR="004B3D18" w:rsidRDefault="004B3D18" w:rsidP="00F423C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1353278" w14:textId="77777777" w:rsidR="004B3D18" w:rsidRDefault="004B3D18" w:rsidP="00F423C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de la liniile 1, 2, 3, 6, 7, 8 în/din linia 800 fir I și II Fetești – Ovidiu.</w:t>
            </w:r>
          </w:p>
        </w:tc>
      </w:tr>
      <w:tr w:rsidR="004B3D18" w14:paraId="5BFD4364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4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9782C4" w14:textId="77777777" w:rsidR="004B3D18" w:rsidRDefault="004B3D18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8069FB" w14:textId="77777777" w:rsidR="004B3D18" w:rsidRDefault="004B3D1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E6E51" w14:textId="77777777" w:rsidR="004B3D18" w:rsidRPr="001161EA" w:rsidRDefault="004B3D1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8AF2BD" w14:textId="77777777" w:rsidR="004B3D18" w:rsidRDefault="004B3D18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128F2A49" w14:textId="77777777" w:rsidR="004B3D18" w:rsidRDefault="004B3D18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5DC08" w14:textId="77777777" w:rsidR="004B3D18" w:rsidRDefault="004B3D1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E6EA83" w14:textId="77777777" w:rsidR="004B3D18" w:rsidRDefault="004B3D1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F61A1" w14:textId="77777777" w:rsidR="004B3D18" w:rsidRDefault="004B3D1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11469D" w14:textId="77777777" w:rsidR="004B3D18" w:rsidRPr="008D08DE" w:rsidRDefault="004B3D1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CEC8E2" w14:textId="77777777" w:rsidR="004B3D18" w:rsidRDefault="004B3D1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B3D18" w14:paraId="72FE4DCA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30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0F4380" w14:textId="77777777" w:rsidR="004B3D18" w:rsidRDefault="004B3D18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9D35C1" w14:textId="77777777" w:rsidR="004B3D18" w:rsidRDefault="004B3D1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4060F" w14:textId="77777777" w:rsidR="004B3D18" w:rsidRPr="001161EA" w:rsidRDefault="004B3D1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911DD" w14:textId="77777777" w:rsidR="004B3D18" w:rsidRDefault="004B3D1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3FFF2FC4" w14:textId="77777777" w:rsidR="004B3D18" w:rsidRDefault="004B3D1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D83BEF" w14:textId="77777777" w:rsidR="004B3D18" w:rsidRDefault="004B3D1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36 </w:t>
            </w:r>
          </w:p>
          <w:p w14:paraId="71800F78" w14:textId="77777777" w:rsidR="004B3D18" w:rsidRDefault="004B3D1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DE7204" w14:textId="77777777" w:rsidR="004B3D18" w:rsidRPr="001161EA" w:rsidRDefault="004B3D1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C8F45E" w14:textId="77777777" w:rsidR="004B3D18" w:rsidRDefault="004B3D1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3B017" w14:textId="77777777" w:rsidR="004B3D18" w:rsidRPr="008D08DE" w:rsidRDefault="004B3D1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971216" w14:textId="77777777" w:rsidR="004B3D18" w:rsidRDefault="004B3D1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F9DA485" w14:textId="77777777" w:rsidR="004B3D18" w:rsidRDefault="004B3D1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11, 12 și 1T - 9T </w:t>
            </w:r>
          </w:p>
          <w:p w14:paraId="4DBD51F7" w14:textId="77777777" w:rsidR="004B3D18" w:rsidRDefault="004B3D1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la linia cântar.</w:t>
            </w:r>
          </w:p>
        </w:tc>
      </w:tr>
      <w:tr w:rsidR="004B3D18" w14:paraId="0F8D6475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FB2F27" w14:textId="77777777" w:rsidR="004B3D18" w:rsidRDefault="004B3D18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4CACE1" w14:textId="77777777" w:rsidR="004B3D18" w:rsidRDefault="004B3D1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91190B" w14:textId="77777777" w:rsidR="004B3D18" w:rsidRPr="001161EA" w:rsidRDefault="004B3D1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7A84A7" w14:textId="77777777" w:rsidR="004B3D18" w:rsidRDefault="004B3D1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7F3FC358" w14:textId="77777777" w:rsidR="004B3D18" w:rsidRDefault="004B3D1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60E83" w14:textId="77777777" w:rsidR="004B3D18" w:rsidRDefault="004B3D1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38 </w:t>
            </w:r>
          </w:p>
          <w:p w14:paraId="50D7A80E" w14:textId="77777777" w:rsidR="004B3D18" w:rsidRDefault="004B3D1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71393" w14:textId="77777777" w:rsidR="004B3D18" w:rsidRDefault="004B3D1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96DD39" w14:textId="77777777" w:rsidR="004B3D18" w:rsidRDefault="004B3D1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1A00F" w14:textId="77777777" w:rsidR="004B3D18" w:rsidRPr="008D08DE" w:rsidRDefault="004B3D1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63CCF" w14:textId="77777777" w:rsidR="004B3D18" w:rsidRDefault="004B3D1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167B77B" w14:textId="77777777" w:rsidR="004B3D18" w:rsidRDefault="004B3D1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2F69AD7" w14:textId="77777777" w:rsidR="004B3D18" w:rsidRDefault="004B3D1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11, 12, 1T - 9T </w:t>
            </w:r>
          </w:p>
          <w:p w14:paraId="699EE393" w14:textId="77777777" w:rsidR="004B3D18" w:rsidRDefault="004B3D1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la linia cântar.</w:t>
            </w:r>
          </w:p>
        </w:tc>
      </w:tr>
      <w:tr w:rsidR="004B3D18" w14:paraId="4EE17CF5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0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539F1E" w14:textId="77777777" w:rsidR="004B3D18" w:rsidRDefault="004B3D18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0C07BC" w14:textId="77777777" w:rsidR="004B3D18" w:rsidRDefault="004B3D1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175DD" w14:textId="77777777" w:rsidR="004B3D18" w:rsidRPr="001161EA" w:rsidRDefault="004B3D1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36C76" w14:textId="77777777" w:rsidR="004B3D18" w:rsidRDefault="004B3D1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6144C827" w14:textId="77777777" w:rsidR="004B3D18" w:rsidRDefault="004B3D1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F5F7B" w14:textId="77777777" w:rsidR="004B3D18" w:rsidRDefault="004B3D1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16BEA6F6" w14:textId="77777777" w:rsidR="004B3D18" w:rsidRDefault="004B3D1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 /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7E477" w14:textId="77777777" w:rsidR="004B3D18" w:rsidRPr="001161EA" w:rsidRDefault="004B3D1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A46C71" w14:textId="77777777" w:rsidR="004B3D18" w:rsidRDefault="004B3D1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E10245" w14:textId="77777777" w:rsidR="004B3D18" w:rsidRPr="008D08DE" w:rsidRDefault="004B3D1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20D507" w14:textId="77777777" w:rsidR="004B3D18" w:rsidRDefault="004B3D1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1993DB7" w14:textId="77777777" w:rsidR="004B3D18" w:rsidRDefault="004B3D1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firele I + II linia 800 Fetești - Ramificație Borcea.</w:t>
            </w:r>
          </w:p>
        </w:tc>
      </w:tr>
      <w:tr w:rsidR="004B3D18" w14:paraId="6BCF7BD5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0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8396ED" w14:textId="77777777" w:rsidR="004B3D18" w:rsidRDefault="004B3D18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41C65C" w14:textId="77777777" w:rsidR="004B3D18" w:rsidRDefault="004B3D1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37D1A" w14:textId="77777777" w:rsidR="004B3D18" w:rsidRPr="001161EA" w:rsidRDefault="004B3D1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C34BCD" w14:textId="77777777" w:rsidR="004B3D18" w:rsidRDefault="004B3D1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663FCCF7" w14:textId="77777777" w:rsidR="004B3D18" w:rsidRDefault="004B3D1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A7033C" w14:textId="77777777" w:rsidR="004B3D18" w:rsidRDefault="004B3D1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3F706" w14:textId="77777777" w:rsidR="004B3D18" w:rsidRPr="001161EA" w:rsidRDefault="004B3D1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8A667" w14:textId="77777777" w:rsidR="004B3D18" w:rsidRDefault="004B3D1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3495C3" w14:textId="77777777" w:rsidR="004B3D18" w:rsidRPr="008D08DE" w:rsidRDefault="004B3D1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62133D" w14:textId="77777777" w:rsidR="004B3D18" w:rsidRDefault="004B3D1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A88C3E1" w14:textId="77777777" w:rsidR="004B3D18" w:rsidRDefault="004B3D1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firele I + II linia 800 Fetești - Ramificație Borcea.</w:t>
            </w:r>
          </w:p>
        </w:tc>
      </w:tr>
      <w:tr w:rsidR="004B3D18" w14:paraId="0689CF20" w14:textId="77777777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CE8634" w14:textId="77777777" w:rsidR="004B3D18" w:rsidRDefault="004B3D18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FF3B0E" w14:textId="77777777" w:rsidR="004B3D18" w:rsidRDefault="004B3D1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146+725</w:t>
            </w:r>
          </w:p>
          <w:p w14:paraId="6C894A78" w14:textId="77777777" w:rsidR="004B3D18" w:rsidRDefault="004B3D1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147+167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FADB3F" w14:textId="77777777" w:rsidR="004B3D18" w:rsidRPr="001161EA" w:rsidRDefault="004B3D1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9F141" w14:textId="77777777" w:rsidR="004B3D18" w:rsidRDefault="004B3D1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13691DA3" w14:textId="77777777" w:rsidR="004B3D18" w:rsidRDefault="004B3D1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Y -</w:t>
            </w:r>
          </w:p>
          <w:p w14:paraId="42A2B395" w14:textId="77777777" w:rsidR="004B3D18" w:rsidRDefault="004B3D1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02BE6" w14:textId="77777777" w:rsidR="004B3D18" w:rsidRDefault="004B3D1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310F6A" w14:textId="77777777" w:rsidR="004B3D18" w:rsidRPr="001161EA" w:rsidRDefault="004B3D1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92EE6" w14:textId="77777777" w:rsidR="004B3D18" w:rsidRDefault="004B3D1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8FBC9" w14:textId="77777777" w:rsidR="004B3D18" w:rsidRPr="008D08DE" w:rsidRDefault="004B3D1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DFF36A" w14:textId="77777777" w:rsidR="004B3D18" w:rsidRDefault="004B3D1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4B3D18" w14:paraId="4064ED23" w14:textId="77777777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DBB924" w14:textId="77777777" w:rsidR="004B3D18" w:rsidRDefault="004B3D18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5A94F6" w14:textId="77777777" w:rsidR="004B3D18" w:rsidRDefault="004B3D1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117703" w14:textId="77777777" w:rsidR="004B3D18" w:rsidRPr="001161EA" w:rsidRDefault="004B3D1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0F792B" w14:textId="77777777" w:rsidR="004B3D18" w:rsidRDefault="004B3D1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06A8409D" w14:textId="77777777" w:rsidR="004B3D18" w:rsidRDefault="004B3D1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Y -</w:t>
            </w:r>
          </w:p>
          <w:p w14:paraId="7FC38047" w14:textId="77777777" w:rsidR="004B3D18" w:rsidRDefault="004B3D1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1D1B4F" w14:textId="77777777" w:rsidR="004B3D18" w:rsidRDefault="004B3D1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D4E63" w14:textId="77777777" w:rsidR="004B3D18" w:rsidRPr="001161EA" w:rsidRDefault="004B3D1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A4F7A5" w14:textId="77777777" w:rsidR="004B3D18" w:rsidRDefault="004B3D1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146+924</w:t>
            </w:r>
          </w:p>
          <w:p w14:paraId="5BBD39F3" w14:textId="77777777" w:rsidR="004B3D18" w:rsidRDefault="004B3D1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147+110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650449" w14:textId="77777777" w:rsidR="004B3D18" w:rsidRPr="008D08DE" w:rsidRDefault="004B3D1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2124E" w14:textId="77777777" w:rsidR="004B3D18" w:rsidRDefault="004B3D1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4B3D18" w14:paraId="046148BA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EA3765" w14:textId="77777777" w:rsidR="004B3D18" w:rsidRDefault="004B3D18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5C1C2D" w14:textId="77777777" w:rsidR="004B3D18" w:rsidRDefault="004B3D1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B18ED7" w14:textId="77777777" w:rsidR="004B3D18" w:rsidRPr="001161EA" w:rsidRDefault="004B3D18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19331" w14:textId="77777777" w:rsidR="004B3D18" w:rsidRDefault="004B3D1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Medgidia</w:t>
            </w:r>
          </w:p>
          <w:p w14:paraId="0138846A" w14:textId="77777777" w:rsidR="004B3D18" w:rsidRDefault="004B3D1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0, Grupa B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3C802A" w14:textId="77777777" w:rsidR="004B3D18" w:rsidRDefault="004B3D1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14:paraId="5C0DCB29" w14:textId="77777777" w:rsidR="004B3D18" w:rsidRDefault="004B3D1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sch. 94 până la vârf </w:t>
            </w:r>
          </w:p>
          <w:p w14:paraId="1837CBAC" w14:textId="77777777" w:rsidR="004B3D18" w:rsidRDefault="004B3D1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D4EEA" w14:textId="77777777" w:rsidR="004B3D18" w:rsidRPr="001161EA" w:rsidRDefault="004B3D1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94125" w14:textId="77777777" w:rsidR="004B3D18" w:rsidRDefault="004B3D1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515FC" w14:textId="77777777" w:rsidR="004B3D18" w:rsidRPr="001161EA" w:rsidRDefault="004B3D18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953D0" w14:textId="77777777" w:rsidR="004B3D18" w:rsidRDefault="004B3D1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4B3D18" w14:paraId="0A161470" w14:textId="77777777" w:rsidTr="0086415C">
        <w:tblPrEx>
          <w:tblCellMar>
            <w:left w:w="0" w:type="dxa"/>
            <w:right w:w="0" w:type="dxa"/>
          </w:tblCellMar>
        </w:tblPrEx>
        <w:trPr>
          <w:cantSplit/>
          <w:trHeight w:val="63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2FCC35" w14:textId="77777777" w:rsidR="004B3D18" w:rsidRDefault="004B3D18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9CF6A" w14:textId="77777777" w:rsidR="004B3D18" w:rsidRDefault="004B3D1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6FE42" w14:textId="77777777" w:rsidR="004B3D18" w:rsidRPr="001161EA" w:rsidRDefault="004B3D1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5016A" w14:textId="77777777" w:rsidR="004B3D18" w:rsidRDefault="004B3D1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Medgidia</w:t>
            </w:r>
          </w:p>
          <w:p w14:paraId="03F43EBD" w14:textId="77777777" w:rsidR="004B3D18" w:rsidRDefault="004B3D1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1, Grupa B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79C9F" w14:textId="77777777" w:rsidR="004B3D18" w:rsidRDefault="004B3D1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semnal</w:t>
            </w:r>
          </w:p>
          <w:p w14:paraId="40E04FEF" w14:textId="77777777" w:rsidR="004B3D18" w:rsidRDefault="004B3D1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XPNB,</w:t>
            </w:r>
          </w:p>
          <w:p w14:paraId="78676B4C" w14:textId="77777777" w:rsidR="004B3D18" w:rsidRDefault="004B3D1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până la vârf sch.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C3CE5" w14:textId="77777777" w:rsidR="004B3D18" w:rsidRPr="001161EA" w:rsidRDefault="004B3D1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8E173" w14:textId="77777777" w:rsidR="004B3D18" w:rsidRDefault="004B3D1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BDE4D2" w14:textId="77777777" w:rsidR="004B3D18" w:rsidRPr="008D08DE" w:rsidRDefault="004B3D1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0049A5" w14:textId="77777777" w:rsidR="004B3D18" w:rsidRDefault="004B3D1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B3D18" w14:paraId="2B7C70B4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9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1AC9D5" w14:textId="77777777" w:rsidR="004B3D18" w:rsidRDefault="004B3D18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DAC3E" w14:textId="77777777" w:rsidR="004B3D18" w:rsidRDefault="004B3D1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5CBBF" w14:textId="77777777" w:rsidR="004B3D18" w:rsidRPr="001161EA" w:rsidRDefault="004B3D1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636B9" w14:textId="77777777" w:rsidR="004B3D18" w:rsidRDefault="004B3D1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14:paraId="26CE5D55" w14:textId="77777777" w:rsidR="004B3D18" w:rsidRDefault="004B3D1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DF3EC0" w14:textId="77777777" w:rsidR="004B3D18" w:rsidRDefault="004B3D1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7206B" w14:textId="77777777" w:rsidR="004B3D18" w:rsidRPr="001161EA" w:rsidRDefault="004B3D1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238C74" w14:textId="77777777" w:rsidR="004B3D18" w:rsidRDefault="004B3D1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D0010D" w14:textId="77777777" w:rsidR="004B3D18" w:rsidRPr="008D08DE" w:rsidRDefault="004B3D1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5316E" w14:textId="77777777" w:rsidR="004B3D18" w:rsidRDefault="004B3D1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D061D68" w14:textId="77777777" w:rsidR="004B3D18" w:rsidRDefault="004B3D1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EA2ED74" w14:textId="77777777" w:rsidR="004B3D18" w:rsidRDefault="004B3D1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17 şi 18.</w:t>
            </w:r>
          </w:p>
        </w:tc>
      </w:tr>
      <w:tr w:rsidR="004B3D18" w14:paraId="1299D7C2" w14:textId="77777777" w:rsidTr="00434D28">
        <w:tblPrEx>
          <w:tblCellMar>
            <w:left w:w="0" w:type="dxa"/>
            <w:right w:w="0" w:type="dxa"/>
          </w:tblCellMar>
        </w:tblPrEx>
        <w:trPr>
          <w:cantSplit/>
          <w:trHeight w:val="10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FC8301" w14:textId="77777777" w:rsidR="004B3D18" w:rsidRDefault="004B3D18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3AA07E" w14:textId="77777777" w:rsidR="004B3D18" w:rsidRDefault="004B3D1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BE786" w14:textId="77777777" w:rsidR="004B3D18" w:rsidRPr="001161EA" w:rsidRDefault="004B3D1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DF34B" w14:textId="77777777" w:rsidR="004B3D18" w:rsidRDefault="004B3D1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14:paraId="0F4B6881" w14:textId="77777777" w:rsidR="004B3D18" w:rsidRDefault="004B3D1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liniile 10, 11, 14,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4D1B0" w14:textId="77777777" w:rsidR="004B3D18" w:rsidRDefault="004B3D1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intrări - ieşiri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1D28F2" w14:textId="77777777" w:rsidR="004B3D18" w:rsidRPr="001161EA" w:rsidRDefault="004B3D1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8CE36" w14:textId="77777777" w:rsidR="004B3D18" w:rsidRDefault="004B3D1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BE906" w14:textId="77777777" w:rsidR="004B3D18" w:rsidRPr="008D08DE" w:rsidRDefault="004B3D1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B76B3D" w14:textId="77777777" w:rsidR="004B3D18" w:rsidRDefault="004B3D1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B3D18" w14:paraId="4959DF83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6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F6E3BA" w14:textId="77777777" w:rsidR="004B3D18" w:rsidRDefault="004B3D18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B1D87" w14:textId="77777777" w:rsidR="004B3D18" w:rsidRDefault="004B3D1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89E69" w14:textId="77777777" w:rsidR="004B3D18" w:rsidRPr="001161EA" w:rsidRDefault="004B3D1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1D7DF" w14:textId="77777777" w:rsidR="004B3D18" w:rsidRDefault="004B3D1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14:paraId="7E23428D" w14:textId="77777777" w:rsidR="004B3D18" w:rsidRDefault="004B3D1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D126F" w14:textId="77777777" w:rsidR="004B3D18" w:rsidRDefault="004B3D1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905DD" w14:textId="77777777" w:rsidR="004B3D18" w:rsidRPr="001161EA" w:rsidRDefault="004B3D1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E2CB73" w14:textId="77777777" w:rsidR="004B3D18" w:rsidRDefault="004B3D1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A3BE49" w14:textId="77777777" w:rsidR="004B3D18" w:rsidRPr="008D08DE" w:rsidRDefault="004B3D1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7E99D" w14:textId="77777777" w:rsidR="004B3D18" w:rsidRDefault="004B3D1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B3D18" w14:paraId="48D06186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6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E07644" w14:textId="77777777" w:rsidR="004B3D18" w:rsidRDefault="004B3D18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25C1BB" w14:textId="77777777" w:rsidR="004B3D18" w:rsidRDefault="004B3D1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85F128" w14:textId="77777777" w:rsidR="004B3D18" w:rsidRPr="001161EA" w:rsidRDefault="004B3D1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817DA6" w14:textId="77777777" w:rsidR="004B3D18" w:rsidRDefault="004B3D1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14:paraId="73BE1547" w14:textId="77777777" w:rsidR="004B3D18" w:rsidRDefault="004B3D1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linia 16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34C09" w14:textId="77777777" w:rsidR="004B3D18" w:rsidRDefault="004B3D1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8F03A" w14:textId="77777777" w:rsidR="004B3D18" w:rsidRPr="001161EA" w:rsidRDefault="004B3D1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4BDAE" w14:textId="77777777" w:rsidR="004B3D18" w:rsidRDefault="004B3D1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DDA988" w14:textId="77777777" w:rsidR="004B3D18" w:rsidRPr="008D08DE" w:rsidRDefault="004B3D1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BDA0D9" w14:textId="77777777" w:rsidR="004B3D18" w:rsidRDefault="004B3D1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B3D18" w14:paraId="52930972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6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3A3076" w14:textId="77777777" w:rsidR="004B3D18" w:rsidRDefault="004B3D18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621674" w14:textId="77777777" w:rsidR="004B3D18" w:rsidRDefault="004B3D1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043616" w14:textId="77777777" w:rsidR="004B3D18" w:rsidRPr="001161EA" w:rsidRDefault="004B3D1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BAA95" w14:textId="77777777" w:rsidR="004B3D18" w:rsidRDefault="004B3D1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14:paraId="24EBDFA3" w14:textId="77777777" w:rsidR="004B3D18" w:rsidRDefault="004B3D1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linia 17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F2AF6" w14:textId="77777777" w:rsidR="004B3D18" w:rsidRDefault="004B3D1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4FE26D" w14:textId="77777777" w:rsidR="004B3D18" w:rsidRPr="001161EA" w:rsidRDefault="004B3D1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E5F3D" w14:textId="77777777" w:rsidR="004B3D18" w:rsidRDefault="004B3D1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8899E0" w14:textId="77777777" w:rsidR="004B3D18" w:rsidRPr="008D08DE" w:rsidRDefault="004B3D1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403D0" w14:textId="77777777" w:rsidR="004B3D18" w:rsidRDefault="004B3D1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B3D18" w14:paraId="1C553843" w14:textId="77777777" w:rsidTr="004C6378">
        <w:tblPrEx>
          <w:tblCellMar>
            <w:left w:w="0" w:type="dxa"/>
            <w:right w:w="0" w:type="dxa"/>
          </w:tblCellMar>
        </w:tblPrEx>
        <w:trPr>
          <w:cantSplit/>
          <w:trHeight w:val="111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DE2DCF" w14:textId="77777777" w:rsidR="004B3D18" w:rsidRDefault="004B3D18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03E67" w14:textId="77777777" w:rsidR="004B3D18" w:rsidRDefault="004B3D1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B6FE50" w14:textId="77777777" w:rsidR="004B3D18" w:rsidRPr="001161EA" w:rsidRDefault="004B3D1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471782" w14:textId="77777777" w:rsidR="004B3D18" w:rsidRDefault="004B3D1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14:paraId="405DA4E7" w14:textId="77777777" w:rsidR="004B3D18" w:rsidRDefault="004B3D1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linia 18</w:t>
            </w:r>
          </w:p>
          <w:p w14:paraId="638C011E" w14:textId="77777777" w:rsidR="004B3D18" w:rsidRDefault="004B3D1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3B584" w14:textId="77777777" w:rsidR="004B3D18" w:rsidRDefault="004B3D1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intrări-ieşiri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2745B8" w14:textId="77777777" w:rsidR="004B3D18" w:rsidRPr="001161EA" w:rsidRDefault="004B3D1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AA8999" w14:textId="77777777" w:rsidR="004B3D18" w:rsidRDefault="004B3D1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D7FB0" w14:textId="77777777" w:rsidR="004B3D18" w:rsidRPr="008D08DE" w:rsidRDefault="004B3D1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832E3" w14:textId="77777777" w:rsidR="004B3D18" w:rsidRDefault="004B3D1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B3D18" w14:paraId="3AE9CC99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5C1751" w14:textId="77777777" w:rsidR="004B3D18" w:rsidRDefault="004B3D18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F74203" w14:textId="77777777" w:rsidR="004B3D18" w:rsidRDefault="004B3D1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C40C8" w14:textId="77777777" w:rsidR="004B3D18" w:rsidRPr="001161EA" w:rsidRDefault="004B3D1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E34BE" w14:textId="77777777" w:rsidR="004B3D18" w:rsidRDefault="004B3D1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14:paraId="037A08B6" w14:textId="77777777" w:rsidR="004B3D18" w:rsidRDefault="004B3D1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CDD9E" w14:textId="77777777" w:rsidR="004B3D18" w:rsidRDefault="004B3D1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EFCBF" w14:textId="77777777" w:rsidR="004B3D18" w:rsidRPr="001161EA" w:rsidRDefault="004B3D1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2F917" w14:textId="77777777" w:rsidR="004B3D18" w:rsidRDefault="004B3D1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AA8B2" w14:textId="77777777" w:rsidR="004B3D18" w:rsidRPr="008D08DE" w:rsidRDefault="004B3D1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36771F" w14:textId="77777777" w:rsidR="004B3D18" w:rsidRDefault="004B3D1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584E4E3" w14:textId="77777777" w:rsidR="004B3D18" w:rsidRDefault="004B3D1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– ieşiri </w:t>
            </w:r>
          </w:p>
          <w:p w14:paraId="164D9F6D" w14:textId="77777777" w:rsidR="004B3D18" w:rsidRDefault="004B3D1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18 şi 19.</w:t>
            </w:r>
          </w:p>
        </w:tc>
      </w:tr>
      <w:tr w:rsidR="004B3D18" w14:paraId="7CEF9DE1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5AE5AB" w14:textId="77777777" w:rsidR="004B3D18" w:rsidRDefault="004B3D18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29B406" w14:textId="77777777" w:rsidR="004B3D18" w:rsidRDefault="004B3D1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C4164" w14:textId="77777777" w:rsidR="004B3D18" w:rsidRPr="001161EA" w:rsidRDefault="004B3D1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9572CB" w14:textId="77777777" w:rsidR="004B3D18" w:rsidRDefault="004B3D1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Basarabi - </w:t>
            </w:r>
          </w:p>
          <w:p w14:paraId="1C61AAF1" w14:textId="77777777" w:rsidR="004B3D18" w:rsidRDefault="004B3D1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Valu lui Traian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E7A72E" w14:textId="77777777" w:rsidR="004B3D18" w:rsidRDefault="004B3D1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05826C" w14:textId="77777777" w:rsidR="004B3D18" w:rsidRPr="001161EA" w:rsidRDefault="004B3D1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696CF6" w14:textId="77777777" w:rsidR="004B3D18" w:rsidRDefault="004B3D1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210+950</w:t>
            </w:r>
          </w:p>
          <w:p w14:paraId="4C85D96E" w14:textId="77777777" w:rsidR="004B3D18" w:rsidRDefault="004B3D1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3366A" w14:textId="77777777" w:rsidR="004B3D18" w:rsidRPr="008D08DE" w:rsidRDefault="004B3D1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7B581A" w14:textId="77777777" w:rsidR="004B3D18" w:rsidRDefault="004B3D1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B3D18" w14:paraId="15D81545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88C909" w14:textId="77777777" w:rsidR="004B3D18" w:rsidRDefault="004B3D18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952155" w14:textId="77777777" w:rsidR="004B3D18" w:rsidRDefault="004B3D1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C8329" w14:textId="77777777" w:rsidR="004B3D18" w:rsidRPr="001161EA" w:rsidRDefault="004B3D1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B08819" w14:textId="77777777" w:rsidR="004B3D18" w:rsidRDefault="004B3D1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5261F681" w14:textId="77777777" w:rsidR="004B3D18" w:rsidRDefault="004B3D1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AA163" w14:textId="77777777" w:rsidR="004B3D18" w:rsidRDefault="004B3D1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4B4E035E" w14:textId="77777777" w:rsidR="004B3D18" w:rsidRDefault="004B3D1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0AE41407" w14:textId="77777777" w:rsidR="004B3D18" w:rsidRDefault="004B3D1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3D / 5D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E11314" w14:textId="77777777" w:rsidR="004B3D18" w:rsidRPr="001161EA" w:rsidRDefault="004B3D1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5CB7E" w14:textId="77777777" w:rsidR="004B3D18" w:rsidRDefault="004B3D1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7C89E7" w14:textId="77777777" w:rsidR="004B3D18" w:rsidRPr="008D08DE" w:rsidRDefault="004B3D1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31053" w14:textId="77777777" w:rsidR="004B3D18" w:rsidRDefault="004B3D1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8561CD8" w14:textId="77777777" w:rsidR="004B3D18" w:rsidRDefault="004B3D1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A9D3207" w14:textId="77777777" w:rsidR="004B3D18" w:rsidRDefault="004B3D1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firul I și firul II la liniile 1D - 5D și la </w:t>
            </w:r>
          </w:p>
          <w:p w14:paraId="2B953326" w14:textId="77777777" w:rsidR="004B3D18" w:rsidRDefault="004B3D1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Grupa B.</w:t>
            </w:r>
          </w:p>
        </w:tc>
      </w:tr>
      <w:tr w:rsidR="004B3D18" w14:paraId="64610112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B4B117" w14:textId="77777777" w:rsidR="004B3D18" w:rsidRDefault="004B3D18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FA7B99" w14:textId="77777777" w:rsidR="004B3D18" w:rsidRDefault="004B3D1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477EC" w14:textId="77777777" w:rsidR="004B3D18" w:rsidRPr="001161EA" w:rsidRDefault="004B3D1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95C51" w14:textId="77777777" w:rsidR="004B3D18" w:rsidRDefault="004B3D1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3B37897C" w14:textId="77777777" w:rsidR="004B3D18" w:rsidRDefault="004B3D1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liniile 11B, 15B, 22B, 24B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A22FD7" w14:textId="77777777" w:rsidR="004B3D18" w:rsidRDefault="004B3D1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5512241F" w14:textId="77777777" w:rsidR="004B3D18" w:rsidRDefault="004B3D1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008B02" w14:textId="77777777" w:rsidR="004B3D18" w:rsidRDefault="004B3D1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E1AC16" w14:textId="77777777" w:rsidR="004B3D18" w:rsidRDefault="004B3D1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39218" w14:textId="77777777" w:rsidR="004B3D18" w:rsidRPr="008D08DE" w:rsidRDefault="004B3D1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589535" w14:textId="77777777" w:rsidR="004B3D18" w:rsidRDefault="004B3D1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B3D18" w14:paraId="7AF847A8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73022D" w14:textId="77777777" w:rsidR="004B3D18" w:rsidRDefault="004B3D18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7751A" w14:textId="77777777" w:rsidR="004B3D18" w:rsidRDefault="004B3D1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450EB" w14:textId="77777777" w:rsidR="004B3D18" w:rsidRPr="001161EA" w:rsidRDefault="004B3D1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1258F" w14:textId="77777777" w:rsidR="004B3D18" w:rsidRDefault="004B3D1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26EA9ECA" w14:textId="77777777" w:rsidR="004B3D18" w:rsidRDefault="004B3D1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linia 14B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DA7BEF" w14:textId="77777777" w:rsidR="004B3D18" w:rsidRDefault="004B3D1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700 m din </w:t>
            </w:r>
          </w:p>
          <w:p w14:paraId="05D13D6B" w14:textId="77777777" w:rsidR="004B3D18" w:rsidRDefault="004B3D1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DF12F" w14:textId="77777777" w:rsidR="004B3D18" w:rsidRDefault="004B3D1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8A8492" w14:textId="77777777" w:rsidR="004B3D18" w:rsidRDefault="004B3D1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0CAF7B" w14:textId="77777777" w:rsidR="004B3D18" w:rsidRPr="008D08DE" w:rsidRDefault="004B3D1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B4BE60" w14:textId="77777777" w:rsidR="004B3D18" w:rsidRDefault="004B3D1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B3D18" w14:paraId="24D36EB1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E1EF9E" w14:textId="77777777" w:rsidR="004B3D18" w:rsidRDefault="004B3D18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25657" w14:textId="77777777" w:rsidR="004B3D18" w:rsidRDefault="004B3D1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72E8F" w14:textId="77777777" w:rsidR="004B3D18" w:rsidRPr="001161EA" w:rsidRDefault="004B3D1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B1ED9A" w14:textId="77777777" w:rsidR="004B3D18" w:rsidRDefault="004B3D1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7FF51BFC" w14:textId="77777777" w:rsidR="004B3D18" w:rsidRDefault="004B3D1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3F9A3D" w14:textId="77777777" w:rsidR="004B3D18" w:rsidRDefault="004B3D1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35B </w:t>
            </w:r>
          </w:p>
          <w:p w14:paraId="180D1491" w14:textId="77777777" w:rsidR="004B3D18" w:rsidRDefault="004B3D1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48DAC2A3" w14:textId="77777777" w:rsidR="004B3D18" w:rsidRDefault="004B3D1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14:paraId="0B69B764" w14:textId="77777777" w:rsidR="004B3D18" w:rsidRDefault="004B3D1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41B/</w:t>
            </w:r>
          </w:p>
          <w:p w14:paraId="71AD3870" w14:textId="77777777" w:rsidR="004B3D18" w:rsidRDefault="004B3D1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49B, 15B/17B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5B1AF9" w14:textId="77777777" w:rsidR="004B3D18" w:rsidRDefault="004B3D1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686B7" w14:textId="77777777" w:rsidR="004B3D18" w:rsidRDefault="004B3D1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B0688" w14:textId="77777777" w:rsidR="004B3D18" w:rsidRPr="008D08DE" w:rsidRDefault="004B3D1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064008" w14:textId="77777777" w:rsidR="004B3D18" w:rsidRDefault="004B3D1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B3D18" w14:paraId="104F3F48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4A3279" w14:textId="77777777" w:rsidR="004B3D18" w:rsidRDefault="004B3D18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F324F" w14:textId="77777777" w:rsidR="004B3D18" w:rsidRDefault="004B3D1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9DF2F" w14:textId="77777777" w:rsidR="004B3D18" w:rsidRPr="001161EA" w:rsidRDefault="004B3D1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3E9C9" w14:textId="77777777" w:rsidR="004B3D18" w:rsidRDefault="004B3D1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671CAA72" w14:textId="77777777" w:rsidR="004B3D18" w:rsidRDefault="004B3D1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Tranzit, 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C3BCDE" w14:textId="77777777" w:rsidR="004B3D18" w:rsidRDefault="004B3D1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150 m din </w:t>
            </w:r>
          </w:p>
          <w:p w14:paraId="5D31683D" w14:textId="77777777" w:rsidR="004B3D18" w:rsidRDefault="004B3D1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8D2F6" w14:textId="77777777" w:rsidR="004B3D18" w:rsidRDefault="004B3D1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2094C" w14:textId="77777777" w:rsidR="004B3D18" w:rsidRDefault="004B3D1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B91F6" w14:textId="77777777" w:rsidR="004B3D18" w:rsidRPr="008D08DE" w:rsidRDefault="004B3D1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CB4CD5" w14:textId="77777777" w:rsidR="004B3D18" w:rsidRDefault="004B3D1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B3D18" w14:paraId="7018CE21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3B591A" w14:textId="77777777" w:rsidR="004B3D18" w:rsidRDefault="004B3D18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D61585" w14:textId="77777777" w:rsidR="004B3D18" w:rsidRDefault="004B3D1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47405" w14:textId="77777777" w:rsidR="004B3D18" w:rsidRPr="001161EA" w:rsidRDefault="004B3D1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E3C273" w14:textId="77777777" w:rsidR="004B3D18" w:rsidRDefault="004B3D1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33A79F6D" w14:textId="77777777" w:rsidR="004B3D18" w:rsidRDefault="004B3D1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BF6C8" w14:textId="77777777" w:rsidR="004B3D18" w:rsidRDefault="004B3D1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73CDC" w14:textId="77777777" w:rsidR="004B3D18" w:rsidRDefault="004B3D1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C69478" w14:textId="77777777" w:rsidR="004B3D18" w:rsidRDefault="004B3D1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AA38C" w14:textId="77777777" w:rsidR="004B3D18" w:rsidRPr="008D08DE" w:rsidRDefault="004B3D1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A1178A" w14:textId="77777777" w:rsidR="004B3D18" w:rsidRDefault="004B3D1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310CF44" w14:textId="77777777" w:rsidR="004B3D18" w:rsidRDefault="004B3D1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1 - 7 Grupa Tranzit, </w:t>
            </w:r>
          </w:p>
          <w:p w14:paraId="46EC3E24" w14:textId="77777777" w:rsidR="004B3D18" w:rsidRDefault="004B3D1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5A - 8A, Grupa A.</w:t>
            </w:r>
          </w:p>
        </w:tc>
      </w:tr>
      <w:tr w:rsidR="004B3D18" w14:paraId="015F00EC" w14:textId="77777777" w:rsidTr="00FB5436">
        <w:tblPrEx>
          <w:tblCellMar>
            <w:left w:w="0" w:type="dxa"/>
            <w:right w:w="0" w:type="dxa"/>
          </w:tblCellMar>
        </w:tblPrEx>
        <w:trPr>
          <w:cantSplit/>
          <w:trHeight w:val="45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A8CD24" w14:textId="77777777" w:rsidR="004B3D18" w:rsidRDefault="004B3D18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D28904" w14:textId="77777777" w:rsidR="004B3D18" w:rsidRDefault="004B3D1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F1501" w14:textId="77777777" w:rsidR="004B3D18" w:rsidRPr="001161EA" w:rsidRDefault="004B3D1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59AD5" w14:textId="77777777" w:rsidR="004B3D18" w:rsidRDefault="004B3D1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2781C48F" w14:textId="77777777" w:rsidR="004B3D18" w:rsidRDefault="004B3D1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5E59FF" w14:textId="77777777" w:rsidR="004B3D18" w:rsidRDefault="004B3D1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16AF6062" w14:textId="77777777" w:rsidR="004B3D18" w:rsidRDefault="004B3D1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sec-ţiunea 071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153C9" w14:textId="77777777" w:rsidR="004B3D18" w:rsidRPr="001161EA" w:rsidRDefault="004B3D18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C82B18" w14:textId="77777777" w:rsidR="004B3D18" w:rsidRDefault="004B3D1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A3932" w14:textId="77777777" w:rsidR="004B3D18" w:rsidRPr="008D08DE" w:rsidRDefault="004B3D1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10835" w14:textId="77777777" w:rsidR="004B3D18" w:rsidRDefault="004B3D1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14:paraId="6404B94F" w14:textId="77777777" w:rsidR="004B3D18" w:rsidRDefault="004B3D1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– ieşiri </w:t>
            </w:r>
          </w:p>
          <w:p w14:paraId="244606A9" w14:textId="77777777" w:rsidR="004B3D18" w:rsidRDefault="004B3D1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7A, 9A</w:t>
            </w:r>
          </w:p>
          <w:p w14:paraId="2D7A37A5" w14:textId="77777777" w:rsidR="004B3D18" w:rsidRDefault="004B3D1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şi linia de legătură </w:t>
            </w:r>
          </w:p>
          <w:p w14:paraId="44B57BE6" w14:textId="77777777" w:rsidR="004B3D18" w:rsidRDefault="004B3D1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Grupa D -  Grupa A.</w:t>
            </w:r>
          </w:p>
        </w:tc>
      </w:tr>
      <w:tr w:rsidR="004B3D18" w14:paraId="593E9174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B31375" w14:textId="77777777" w:rsidR="004B3D18" w:rsidRDefault="004B3D18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E5269" w14:textId="77777777" w:rsidR="004B3D18" w:rsidRDefault="004B3D1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C627F" w14:textId="77777777" w:rsidR="004B3D18" w:rsidRPr="001161EA" w:rsidRDefault="004B3D1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4B63EC" w14:textId="77777777" w:rsidR="004B3D18" w:rsidRDefault="004B3D1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6A454101" w14:textId="77777777" w:rsidR="004B3D18" w:rsidRDefault="004B3D1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BAF42" w14:textId="77777777" w:rsidR="004B3D18" w:rsidRDefault="004B3D1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6FDF6664" w14:textId="77777777" w:rsidR="004B3D18" w:rsidRDefault="004B3D1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68680E6D" w14:textId="77777777" w:rsidR="004B3D18" w:rsidRDefault="004B3D1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112 - 118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E4E6D" w14:textId="77777777" w:rsidR="004B3D18" w:rsidRPr="001161EA" w:rsidRDefault="004B3D18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39BD8" w14:textId="77777777" w:rsidR="004B3D18" w:rsidRDefault="004B3D1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E64D7" w14:textId="77777777" w:rsidR="004B3D18" w:rsidRPr="008D08DE" w:rsidRDefault="004B3D1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7F6EDC" w14:textId="77777777" w:rsidR="004B3D18" w:rsidRDefault="004B3D1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5CCD732" w14:textId="77777777" w:rsidR="004B3D18" w:rsidRDefault="004B3D1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E687AE0" w14:textId="77777777" w:rsidR="004B3D18" w:rsidRDefault="004B3D1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A şi 2 A.</w:t>
            </w:r>
          </w:p>
        </w:tc>
      </w:tr>
      <w:tr w:rsidR="004B3D18" w14:paraId="47CEC19D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5F042E" w14:textId="77777777" w:rsidR="004B3D18" w:rsidRDefault="004B3D18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3027E8" w14:textId="77777777" w:rsidR="004B3D18" w:rsidRDefault="004B3D1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7EF43" w14:textId="77777777" w:rsidR="004B3D18" w:rsidRPr="001161EA" w:rsidRDefault="004B3D1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229A1C" w14:textId="77777777" w:rsidR="004B3D18" w:rsidRDefault="004B3D18" w:rsidP="00AB3ED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787EE38F" w14:textId="77777777" w:rsidR="004B3D18" w:rsidRDefault="004B3D18" w:rsidP="00AB3ED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ECD86A" w14:textId="77777777" w:rsidR="004B3D18" w:rsidRDefault="004B3D1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SI 054 (intre sch 16 și 30)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3730E7" w14:textId="77777777" w:rsidR="004B3D18" w:rsidRDefault="004B3D18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5BD1F4" w14:textId="77777777" w:rsidR="004B3D18" w:rsidRDefault="004B3D1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9254C8" w14:textId="77777777" w:rsidR="004B3D18" w:rsidRPr="008D08DE" w:rsidRDefault="004B3D1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CB6003" w14:textId="77777777" w:rsidR="004B3D18" w:rsidRDefault="004B3D18" w:rsidP="00AB3ED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Afectează intrări - ieşiri </w:t>
            </w:r>
          </w:p>
          <w:p w14:paraId="492F2789" w14:textId="77777777" w:rsidR="004B3D18" w:rsidRDefault="004B3D1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din fir II L 814 la liniile </w:t>
            </w:r>
          </w:p>
          <w:p w14:paraId="310C8172" w14:textId="77777777" w:rsidR="004B3D18" w:rsidRDefault="004B3D1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3 - 7 Grupa Tranzit</w:t>
            </w:r>
          </w:p>
        </w:tc>
      </w:tr>
      <w:tr w:rsidR="004B3D18" w14:paraId="75F50B4A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97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E67DA6" w14:textId="77777777" w:rsidR="004B3D18" w:rsidRDefault="004B3D18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6F2C6F" w14:textId="77777777" w:rsidR="004B3D18" w:rsidRDefault="004B3D1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88413" w14:textId="77777777" w:rsidR="004B3D18" w:rsidRPr="001161EA" w:rsidRDefault="004B3D1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BFC05F" w14:textId="77777777" w:rsidR="004B3D18" w:rsidRDefault="004B3D1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6243AC77" w14:textId="77777777" w:rsidR="004B3D18" w:rsidRDefault="004B3D1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C34A9" w14:textId="77777777" w:rsidR="004B3D18" w:rsidRDefault="004B3D1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75BD12A7" w14:textId="77777777" w:rsidR="004B3D18" w:rsidRDefault="004B3D1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19 - 21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819A02" w14:textId="77777777" w:rsidR="004B3D18" w:rsidRPr="001161EA" w:rsidRDefault="004B3D1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FE3CFC" w14:textId="77777777" w:rsidR="004B3D18" w:rsidRDefault="004B3D1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764593" w14:textId="77777777" w:rsidR="004B3D18" w:rsidRPr="008D08DE" w:rsidRDefault="004B3D1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57CA75" w14:textId="77777777" w:rsidR="004B3D18" w:rsidRDefault="004B3D1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</w:t>
            </w:r>
          </w:p>
          <w:p w14:paraId="79FEAADD" w14:textId="77777777" w:rsidR="004B3D18" w:rsidRDefault="004B3D1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9EDE19D" w14:textId="77777777" w:rsidR="004B3D18" w:rsidRDefault="004B3D1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firul I în firul II.</w:t>
            </w:r>
          </w:p>
        </w:tc>
      </w:tr>
      <w:tr w:rsidR="004B3D18" w14:paraId="75AFAB46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133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BF0C1E" w14:textId="77777777" w:rsidR="004B3D18" w:rsidRDefault="004B3D18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0CD04" w14:textId="77777777" w:rsidR="004B3D18" w:rsidRDefault="004B3D1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5DE6F" w14:textId="77777777" w:rsidR="004B3D18" w:rsidRPr="001161EA" w:rsidRDefault="004B3D1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3302D8" w14:textId="77777777" w:rsidR="004B3D18" w:rsidRDefault="004B3D1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2500ECFD" w14:textId="77777777" w:rsidR="004B3D18" w:rsidRDefault="004B3D1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907B8E" w14:textId="77777777" w:rsidR="004B3D18" w:rsidRDefault="004B3D1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54E0C1AA" w14:textId="77777777" w:rsidR="004B3D18" w:rsidRDefault="004B3D1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 şi 41</w:t>
            </w:r>
          </w:p>
          <w:p w14:paraId="4D7270BF" w14:textId="77777777" w:rsidR="004B3D18" w:rsidRDefault="004B3D1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C2EFF" w14:textId="77777777" w:rsidR="004B3D18" w:rsidRPr="001161EA" w:rsidRDefault="004B3D1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3BDC8" w14:textId="77777777" w:rsidR="004B3D18" w:rsidRDefault="004B3D1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496FF" w14:textId="77777777" w:rsidR="004B3D18" w:rsidRPr="008D08DE" w:rsidRDefault="004B3D1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1797F" w14:textId="77777777" w:rsidR="004B3D18" w:rsidRDefault="004B3D1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Afectează intrări - ieşiri </w:t>
            </w:r>
          </w:p>
          <w:p w14:paraId="0CCED435" w14:textId="77777777" w:rsidR="004B3D18" w:rsidRDefault="004B3D1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şi 7.</w:t>
            </w:r>
          </w:p>
        </w:tc>
      </w:tr>
      <w:tr w:rsidR="004B3D18" w14:paraId="35A1BFB5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68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4A9B35" w14:textId="77777777" w:rsidR="004B3D18" w:rsidRDefault="004B3D18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126FC" w14:textId="77777777" w:rsidR="004B3D18" w:rsidRDefault="004B3D1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B14639" w14:textId="77777777" w:rsidR="004B3D18" w:rsidRPr="001161EA" w:rsidRDefault="004B3D1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FC6C8" w14:textId="77777777" w:rsidR="004B3D18" w:rsidRDefault="004B3D1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06D9CAD7" w14:textId="77777777" w:rsidR="004B3D18" w:rsidRDefault="004B3D1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747F6" w14:textId="77777777" w:rsidR="004B3D18" w:rsidRDefault="004B3D1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14:paraId="05A08881" w14:textId="77777777" w:rsidR="004B3D18" w:rsidRDefault="004B3D1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 şi 43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17222" w14:textId="77777777" w:rsidR="004B3D18" w:rsidRPr="001161EA" w:rsidRDefault="004B3D1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A4882D" w14:textId="77777777" w:rsidR="004B3D18" w:rsidRDefault="004B3D1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08E9B6" w14:textId="77777777" w:rsidR="004B3D18" w:rsidRPr="008D08DE" w:rsidRDefault="004B3D1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AA9E8" w14:textId="77777777" w:rsidR="004B3D18" w:rsidRDefault="004B3D1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 pe teren. Afectează intrări - ieşiri </w:t>
            </w:r>
          </w:p>
          <w:p w14:paraId="0C550B5E" w14:textId="77777777" w:rsidR="004B3D18" w:rsidRDefault="004B3D1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9  - 11.</w:t>
            </w:r>
          </w:p>
        </w:tc>
      </w:tr>
      <w:tr w:rsidR="004B3D18" w14:paraId="129E1CC0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7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446330" w14:textId="77777777" w:rsidR="004B3D18" w:rsidRDefault="004B3D18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DF982" w14:textId="77777777" w:rsidR="004B3D18" w:rsidRDefault="004B3D1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9DE99" w14:textId="77777777" w:rsidR="004B3D18" w:rsidRPr="001161EA" w:rsidRDefault="004B3D1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5D5C7D" w14:textId="77777777" w:rsidR="004B3D18" w:rsidRDefault="004B3D1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28B1F723" w14:textId="77777777" w:rsidR="004B3D18" w:rsidRDefault="004B3D1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</w:t>
            </w:r>
          </w:p>
          <w:p w14:paraId="4E62B761" w14:textId="77777777" w:rsidR="004B3D18" w:rsidRDefault="004B3D1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OT (legătură)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1F0E3" w14:textId="77777777" w:rsidR="004B3D18" w:rsidRDefault="004B3D1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224+103</w:t>
            </w:r>
          </w:p>
          <w:p w14:paraId="7D22F679" w14:textId="77777777" w:rsidR="004B3D18" w:rsidRDefault="004B3D1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68122" w14:textId="77777777" w:rsidR="004B3D18" w:rsidRDefault="004B3D1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4D4E3" w14:textId="77777777" w:rsidR="004B3D18" w:rsidRDefault="004B3D1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7D2A6" w14:textId="77777777" w:rsidR="004B3D18" w:rsidRPr="008D08DE" w:rsidRDefault="004B3D1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A8D709" w14:textId="77777777" w:rsidR="004B3D18" w:rsidRDefault="004B3D1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D4E5EF9" w14:textId="77777777" w:rsidR="004B3D18" w:rsidRDefault="004B3D1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ieșiri pe firul III în direcția Palas sau Constanța Mărfuri.</w:t>
            </w:r>
          </w:p>
        </w:tc>
      </w:tr>
      <w:tr w:rsidR="004B3D18" w14:paraId="14AEC822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7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C19E42" w14:textId="77777777" w:rsidR="004B3D18" w:rsidRDefault="004B3D18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E11FC5" w14:textId="77777777" w:rsidR="004B3D18" w:rsidRDefault="004B3D1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8CA195" w14:textId="77777777" w:rsidR="004B3D18" w:rsidRPr="001161EA" w:rsidRDefault="004B3D1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1FA2E1" w14:textId="77777777" w:rsidR="004B3D18" w:rsidRDefault="004B3D1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29B84BBC" w14:textId="77777777" w:rsidR="004B3D18" w:rsidRDefault="004B3D1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E3567" w14:textId="77777777" w:rsidR="004B3D18" w:rsidRDefault="004B3D1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37C8B" w14:textId="77777777" w:rsidR="004B3D18" w:rsidRDefault="004B3D1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DCF50" w14:textId="77777777" w:rsidR="004B3D18" w:rsidRDefault="004B3D1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722B3" w14:textId="77777777" w:rsidR="004B3D18" w:rsidRPr="008D08DE" w:rsidRDefault="004B3D1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B29C8" w14:textId="77777777" w:rsidR="004B3D18" w:rsidRDefault="004B3D1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B3D18" w14:paraId="140B4328" w14:textId="77777777" w:rsidTr="00A7067B">
        <w:tblPrEx>
          <w:tblCellMar>
            <w:left w:w="0" w:type="dxa"/>
            <w:right w:w="0" w:type="dxa"/>
          </w:tblCellMar>
        </w:tblPrEx>
        <w:trPr>
          <w:cantSplit/>
          <w:trHeight w:val="6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40782D" w14:textId="77777777" w:rsidR="004B3D18" w:rsidRDefault="004B3D18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4F1631" w14:textId="77777777" w:rsidR="004B3D18" w:rsidRDefault="004B3D1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12FFFC" w14:textId="77777777" w:rsidR="004B3D18" w:rsidRPr="001161EA" w:rsidRDefault="004B3D1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F34A81" w14:textId="77777777" w:rsidR="004B3D18" w:rsidRDefault="004B3D1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187DF62E" w14:textId="77777777" w:rsidR="004B3D18" w:rsidRDefault="004B3D1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A08D8" w14:textId="77777777" w:rsidR="004B3D18" w:rsidRDefault="004B3D1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01220E9" w14:textId="77777777" w:rsidR="004B3D18" w:rsidRDefault="004B3D1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54755" w14:textId="77777777" w:rsidR="004B3D18" w:rsidRDefault="004B3D1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0E8D06" w14:textId="77777777" w:rsidR="004B3D18" w:rsidRDefault="004B3D1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516D8" w14:textId="77777777" w:rsidR="004B3D18" w:rsidRPr="008D08DE" w:rsidRDefault="004B3D1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A1317" w14:textId="77777777" w:rsidR="004B3D18" w:rsidRDefault="004B3D1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B3D18" w14:paraId="53A6A47C" w14:textId="77777777" w:rsidTr="00A7067B">
        <w:tblPrEx>
          <w:tblCellMar>
            <w:left w:w="0" w:type="dxa"/>
            <w:right w:w="0" w:type="dxa"/>
          </w:tblCellMar>
        </w:tblPrEx>
        <w:trPr>
          <w:cantSplit/>
          <w:trHeight w:val="6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1C1B4B" w14:textId="77777777" w:rsidR="004B3D18" w:rsidRDefault="004B3D18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FC3D8" w14:textId="77777777" w:rsidR="004B3D18" w:rsidRDefault="004B3D1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1906C4" w14:textId="77777777" w:rsidR="004B3D18" w:rsidRPr="001161EA" w:rsidRDefault="004B3D1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256A1E" w14:textId="77777777" w:rsidR="004B3D18" w:rsidRDefault="004B3D1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6064BD5D" w14:textId="77777777" w:rsidR="004B3D18" w:rsidRDefault="004B3D1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C18908" w14:textId="77777777" w:rsidR="004B3D18" w:rsidRDefault="004B3D1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2B2AF22" w14:textId="77777777" w:rsidR="004B3D18" w:rsidRDefault="004B3D1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F559CF" w14:textId="77777777" w:rsidR="004B3D18" w:rsidRDefault="004B3D1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83255B" w14:textId="77777777" w:rsidR="004B3D18" w:rsidRDefault="004B3D1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CE5A7" w14:textId="77777777" w:rsidR="004B3D18" w:rsidRPr="008D08DE" w:rsidRDefault="004B3D1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433074" w14:textId="77777777" w:rsidR="004B3D18" w:rsidRDefault="004B3D1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B3D18" w14:paraId="5A8EDBE6" w14:textId="77777777" w:rsidTr="00A7067B">
        <w:tblPrEx>
          <w:tblCellMar>
            <w:left w:w="0" w:type="dxa"/>
            <w:right w:w="0" w:type="dxa"/>
          </w:tblCellMar>
        </w:tblPrEx>
        <w:trPr>
          <w:cantSplit/>
          <w:trHeight w:val="10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011ACA" w14:textId="77777777" w:rsidR="004B3D18" w:rsidRDefault="004B3D18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6D86E2" w14:textId="77777777" w:rsidR="004B3D18" w:rsidRDefault="004B3D1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DC5B39" w14:textId="77777777" w:rsidR="004B3D18" w:rsidRPr="001161EA" w:rsidRDefault="004B3D1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A492B7" w14:textId="77777777" w:rsidR="004B3D18" w:rsidRDefault="004B3D1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0C9D5DBC" w14:textId="77777777" w:rsidR="004B3D18" w:rsidRDefault="004B3D1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1B451" w14:textId="77777777" w:rsidR="004B3D18" w:rsidRDefault="004B3D1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 50/54-46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0F31B0" w14:textId="77777777" w:rsidR="004B3D18" w:rsidRPr="001161EA" w:rsidRDefault="004B3D1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1F17F" w14:textId="77777777" w:rsidR="004B3D18" w:rsidRDefault="004B3D1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A76B2" w14:textId="77777777" w:rsidR="004B3D18" w:rsidRPr="008D08DE" w:rsidRDefault="004B3D1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8512D" w14:textId="77777777" w:rsidR="004B3D18" w:rsidRDefault="004B3D1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3596FB5E" w14:textId="77777777" w:rsidR="004B3D18" w:rsidRDefault="004B3D18">
      <w:pPr>
        <w:spacing w:before="40" w:after="40" w:line="192" w:lineRule="auto"/>
        <w:ind w:right="57"/>
        <w:rPr>
          <w:sz w:val="20"/>
          <w:lang w:val="ro-RO"/>
        </w:rPr>
      </w:pPr>
    </w:p>
    <w:p w14:paraId="3BDE569B" w14:textId="77777777" w:rsidR="004B3D18" w:rsidRDefault="004B3D18" w:rsidP="00C261F4">
      <w:pPr>
        <w:pStyle w:val="Heading1"/>
        <w:spacing w:line="360" w:lineRule="auto"/>
      </w:pPr>
      <w:r>
        <w:t>LINIA 801 B</w:t>
      </w:r>
    </w:p>
    <w:p w14:paraId="5BAD4C87" w14:textId="77777777" w:rsidR="004B3D18" w:rsidRDefault="004B3D18" w:rsidP="00B10E9F">
      <w:pPr>
        <w:pStyle w:val="Heading1"/>
        <w:spacing w:line="360" w:lineRule="auto"/>
        <w:rPr>
          <w:b w:val="0"/>
          <w:bCs w:val="0"/>
          <w:sz w:val="8"/>
        </w:rPr>
      </w:pPr>
      <w:r>
        <w:t>BUCUREŞTI OBOR - PANTELIMON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4B3D18" w14:paraId="57E51064" w14:textId="77777777" w:rsidTr="000F1593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5DB72E" w14:textId="77777777" w:rsidR="004B3D18" w:rsidRDefault="004B3D18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914EA" w14:textId="77777777" w:rsidR="004B3D18" w:rsidRDefault="004B3D18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40723" w14:textId="77777777" w:rsidR="004B3D18" w:rsidRPr="00556109" w:rsidRDefault="004B3D18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82910D" w14:textId="77777777" w:rsidR="004B3D18" w:rsidRDefault="004B3D18" w:rsidP="00EF0F1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Obor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35E92" w14:textId="77777777" w:rsidR="004B3D18" w:rsidRDefault="004B3D18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14:paraId="5B4FD197" w14:textId="77777777" w:rsidR="004B3D18" w:rsidRDefault="004B3D18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/ 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883CB" w14:textId="77777777" w:rsidR="004B3D18" w:rsidRDefault="004B3D18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4D8D7" w14:textId="77777777" w:rsidR="004B3D18" w:rsidRDefault="004B3D18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F7EA1" w14:textId="77777777" w:rsidR="004B3D18" w:rsidRPr="00556109" w:rsidRDefault="004B3D18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79CE1E" w14:textId="77777777" w:rsidR="004B3D18" w:rsidRDefault="004B3D18" w:rsidP="00EF0F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B3D18" w14:paraId="4BFD0DDE" w14:textId="77777777" w:rsidTr="000F1593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B2AEB6" w14:textId="77777777" w:rsidR="004B3D18" w:rsidRDefault="004B3D18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E5428D" w14:textId="77777777" w:rsidR="004B3D18" w:rsidRDefault="004B3D18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36EB2C" w14:textId="77777777" w:rsidR="004B3D18" w:rsidRPr="00556109" w:rsidRDefault="004B3D18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8C98F" w14:textId="77777777" w:rsidR="004B3D18" w:rsidRDefault="004B3D18" w:rsidP="00EF0F1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Obor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892CDE" w14:textId="77777777" w:rsidR="004B3D18" w:rsidRDefault="004B3D18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B2A26" w14:textId="77777777" w:rsidR="004B3D18" w:rsidRDefault="004B3D18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CC40E" w14:textId="77777777" w:rsidR="004B3D18" w:rsidRDefault="004B3D18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5A152B" w14:textId="77777777" w:rsidR="004B3D18" w:rsidRPr="00556109" w:rsidRDefault="004B3D18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AE26C" w14:textId="77777777" w:rsidR="004B3D18" w:rsidRDefault="004B3D18" w:rsidP="00EF0F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B3D18" w14:paraId="73AEA11A" w14:textId="77777777" w:rsidTr="000F1593">
        <w:trPr>
          <w:cantSplit/>
          <w:trHeight w:val="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09E62C" w14:textId="77777777" w:rsidR="004B3D18" w:rsidRDefault="004B3D18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D00EBD" w14:textId="77777777" w:rsidR="004B3D18" w:rsidRDefault="004B3D18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21997" w14:textId="77777777" w:rsidR="004B3D18" w:rsidRPr="00556109" w:rsidRDefault="004B3D18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C80C8" w14:textId="77777777" w:rsidR="004B3D18" w:rsidRDefault="004B3D18" w:rsidP="00EF0F1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Obor</w:t>
            </w:r>
          </w:p>
          <w:p w14:paraId="3D556B12" w14:textId="77777777" w:rsidR="004B3D18" w:rsidRDefault="004B3D18" w:rsidP="00EF0F1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F97965" w14:textId="77777777" w:rsidR="004B3D18" w:rsidRDefault="004B3D18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4DB2C1BA" w14:textId="77777777" w:rsidR="004B3D18" w:rsidRDefault="004B3D18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8 - 12 </w:t>
            </w:r>
          </w:p>
          <w:p w14:paraId="5DBED296" w14:textId="77777777" w:rsidR="004B3D18" w:rsidRDefault="004B3D18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14:paraId="7CA1B269" w14:textId="77777777" w:rsidR="004B3D18" w:rsidRDefault="004B3D18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8 - 9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651E4" w14:textId="77777777" w:rsidR="004B3D18" w:rsidRPr="003E0E12" w:rsidRDefault="004B3D18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E0E1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07976" w14:textId="77777777" w:rsidR="004B3D18" w:rsidRDefault="004B3D18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007157" w14:textId="77777777" w:rsidR="004B3D18" w:rsidRPr="00556109" w:rsidRDefault="004B3D18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90FC4" w14:textId="77777777" w:rsidR="004B3D18" w:rsidRDefault="004B3D18" w:rsidP="00EF0F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</w:tc>
      </w:tr>
      <w:tr w:rsidR="004B3D18" w14:paraId="4A1BB1C6" w14:textId="77777777" w:rsidTr="000F1593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67468E" w14:textId="77777777" w:rsidR="004B3D18" w:rsidRDefault="004B3D18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0A5C79" w14:textId="77777777" w:rsidR="004B3D18" w:rsidRDefault="004B3D18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8A7235" w14:textId="77777777" w:rsidR="004B3D18" w:rsidRPr="00556109" w:rsidRDefault="004B3D18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4C5CCF" w14:textId="77777777" w:rsidR="004B3D18" w:rsidRDefault="004B3D18" w:rsidP="00B9259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Obor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9126ED" w14:textId="77777777" w:rsidR="004B3D18" w:rsidRDefault="004B3D18" w:rsidP="00964F4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F0EA3" w14:textId="77777777" w:rsidR="004B3D18" w:rsidRPr="003E0E12" w:rsidRDefault="004B3D18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317A6D" w14:textId="77777777" w:rsidR="004B3D18" w:rsidRDefault="004B3D18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328110" w14:textId="77777777" w:rsidR="004B3D18" w:rsidRPr="00556109" w:rsidRDefault="004B3D18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8E1801" w14:textId="77777777" w:rsidR="004B3D18" w:rsidRDefault="004B3D18" w:rsidP="00EF0F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14:paraId="0D3BCC5D" w14:textId="77777777" w:rsidR="004B3D18" w:rsidRDefault="004B3D18" w:rsidP="00EF0F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1A, 2A, 2B şi 3B.</w:t>
            </w:r>
          </w:p>
        </w:tc>
      </w:tr>
    </w:tbl>
    <w:p w14:paraId="237FD64B" w14:textId="77777777" w:rsidR="004B3D18" w:rsidRDefault="004B3D18">
      <w:pPr>
        <w:spacing w:before="40" w:after="40" w:line="192" w:lineRule="auto"/>
        <w:ind w:right="57"/>
        <w:rPr>
          <w:sz w:val="20"/>
          <w:lang w:val="ro-RO"/>
        </w:rPr>
      </w:pPr>
    </w:p>
    <w:p w14:paraId="240F40FB" w14:textId="77777777" w:rsidR="004B3D18" w:rsidRDefault="004B3D18" w:rsidP="005011D2">
      <w:pPr>
        <w:pStyle w:val="Heading1"/>
        <w:spacing w:line="360" w:lineRule="auto"/>
      </w:pPr>
      <w:r>
        <w:t>LINIA 802</w:t>
      </w:r>
    </w:p>
    <w:p w14:paraId="783C9D05" w14:textId="77777777" w:rsidR="004B3D18" w:rsidRDefault="004B3D18" w:rsidP="009A7564">
      <w:pPr>
        <w:pStyle w:val="Heading1"/>
        <w:spacing w:line="360" w:lineRule="auto"/>
        <w:rPr>
          <w:b w:val="0"/>
          <w:bCs w:val="0"/>
          <w:sz w:val="8"/>
        </w:rPr>
      </w:pPr>
      <w:r>
        <w:t>TITAN SUD - OLTENIŢA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4B3D18" w14:paraId="0A7A35F2" w14:textId="77777777" w:rsidTr="0091255E">
        <w:trPr>
          <w:cantSplit/>
          <w:trHeight w:val="56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60BFBA" w14:textId="77777777" w:rsidR="004B3D18" w:rsidRDefault="004B3D18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A8269A" w14:textId="77777777" w:rsidR="004B3D18" w:rsidRDefault="004B3D18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18+100</w:t>
            </w:r>
          </w:p>
          <w:p w14:paraId="47DDA83A" w14:textId="77777777" w:rsidR="004B3D18" w:rsidRDefault="004B3D18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BA173" w14:textId="77777777" w:rsidR="004B3D18" w:rsidRDefault="004B3D18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BD6D3B" w14:textId="77777777" w:rsidR="004B3D18" w:rsidRDefault="004B3D18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Titan Sud</w:t>
            </w:r>
          </w:p>
          <w:p w14:paraId="4E14299A" w14:textId="77777777" w:rsidR="004B3D18" w:rsidRDefault="004B3D18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8CE97C" w14:textId="77777777" w:rsidR="004B3D18" w:rsidRDefault="004B3D18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63382" w14:textId="77777777" w:rsidR="004B3D18" w:rsidRDefault="004B3D18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2C6A4" w14:textId="77777777" w:rsidR="004B3D18" w:rsidRDefault="004B3D18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9B2ED6" w14:textId="77777777" w:rsidR="004B3D18" w:rsidRDefault="004B3D18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60967D" w14:textId="77777777" w:rsidR="004B3D18" w:rsidRDefault="004B3D18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B3D18" w14:paraId="0B005C0A" w14:textId="77777777" w:rsidTr="0091255E">
        <w:trPr>
          <w:cantSplit/>
          <w:trHeight w:val="56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743432" w14:textId="77777777" w:rsidR="004B3D18" w:rsidRDefault="004B3D18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32D3E" w14:textId="77777777" w:rsidR="004B3D18" w:rsidRDefault="004B3D18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EB7D84" w14:textId="77777777" w:rsidR="004B3D18" w:rsidRDefault="004B3D18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3AEA32" w14:textId="77777777" w:rsidR="004B3D18" w:rsidRDefault="004B3D18" w:rsidP="00CA41C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Titan Sud</w:t>
            </w:r>
          </w:p>
          <w:p w14:paraId="0A3777AE" w14:textId="77777777" w:rsidR="004B3D18" w:rsidRDefault="004B3D18" w:rsidP="00CA41C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F6F6D3" w14:textId="77777777" w:rsidR="004B3D18" w:rsidRDefault="004B3D18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7967C15C" w14:textId="77777777" w:rsidR="004B3D18" w:rsidRDefault="004B3D18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1D5EB" w14:textId="77777777" w:rsidR="004B3D18" w:rsidRDefault="004B3D18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856A3" w14:textId="77777777" w:rsidR="004B3D18" w:rsidRDefault="004B3D18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9082E1" w14:textId="77777777" w:rsidR="004B3D18" w:rsidRDefault="004B3D18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F9DF83" w14:textId="77777777" w:rsidR="004B3D18" w:rsidRDefault="004B3D18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B3D18" w14:paraId="47E905C2" w14:textId="77777777" w:rsidTr="0091255E">
        <w:trPr>
          <w:cantSplit/>
          <w:trHeight w:val="33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D7AEFF" w14:textId="77777777" w:rsidR="004B3D18" w:rsidRDefault="004B3D18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612B6E" w14:textId="77777777" w:rsidR="004B3D18" w:rsidRDefault="004B3D18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18+800</w:t>
            </w:r>
          </w:p>
          <w:p w14:paraId="62CBD6AD" w14:textId="77777777" w:rsidR="004B3D18" w:rsidRDefault="004B3D18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F7A222" w14:textId="77777777" w:rsidR="004B3D18" w:rsidRDefault="004B3D18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40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13D2C8" w14:textId="77777777" w:rsidR="004B3D18" w:rsidRDefault="004B3D18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Titan Sud -</w:t>
            </w:r>
          </w:p>
          <w:p w14:paraId="4E8A3A17" w14:textId="77777777" w:rsidR="004B3D18" w:rsidRDefault="004B3D18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Sud</w:t>
            </w:r>
          </w:p>
          <w:p w14:paraId="27E372E0" w14:textId="77777777" w:rsidR="004B3D18" w:rsidRDefault="004B3D18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BAD224" w14:textId="77777777" w:rsidR="004B3D18" w:rsidRDefault="004B3D18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C95F5" w14:textId="77777777" w:rsidR="004B3D18" w:rsidRDefault="004B3D18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B19A8A" w14:textId="77777777" w:rsidR="004B3D18" w:rsidRDefault="004B3D18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82855C" w14:textId="77777777" w:rsidR="004B3D18" w:rsidRDefault="004B3D18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3037A" w14:textId="77777777" w:rsidR="004B3D18" w:rsidRDefault="004B3D18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B3D18" w14:paraId="484C2570" w14:textId="77777777" w:rsidTr="0091255E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8EC448" w14:textId="77777777" w:rsidR="004B3D18" w:rsidRDefault="004B3D18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0CF211" w14:textId="77777777" w:rsidR="004B3D18" w:rsidRDefault="004B3D18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AF764E" w14:textId="77777777" w:rsidR="004B3D18" w:rsidRDefault="004B3D18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5A5930" w14:textId="77777777" w:rsidR="004B3D18" w:rsidRDefault="004B3D18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Sud</w:t>
            </w:r>
          </w:p>
          <w:p w14:paraId="771C71E2" w14:textId="77777777" w:rsidR="004B3D18" w:rsidRDefault="004B3D18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Călători</w:t>
            </w:r>
          </w:p>
          <w:p w14:paraId="1949D73A" w14:textId="77777777" w:rsidR="004B3D18" w:rsidRDefault="004B3D18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D283BE" w14:textId="77777777" w:rsidR="004B3D18" w:rsidRDefault="004B3D18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714E849" w14:textId="77777777" w:rsidR="004B3D18" w:rsidRDefault="004B3D18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037AD" w14:textId="77777777" w:rsidR="004B3D18" w:rsidRDefault="004B3D18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04A4B0" w14:textId="77777777" w:rsidR="004B3D18" w:rsidRDefault="004B3D18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EE0AA" w14:textId="77777777" w:rsidR="004B3D18" w:rsidRDefault="004B3D18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6D7C74" w14:textId="77777777" w:rsidR="004B3D18" w:rsidRDefault="004B3D18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B3D18" w14:paraId="52FCD1BA" w14:textId="77777777" w:rsidTr="0091255E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5157A" w14:textId="77777777" w:rsidR="004B3D18" w:rsidRDefault="004B3D18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55B05A" w14:textId="77777777" w:rsidR="004B3D18" w:rsidRDefault="004B3D18" w:rsidP="008921F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5B4E06" w14:textId="77777777" w:rsidR="004B3D18" w:rsidRDefault="004B3D18" w:rsidP="008921F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D3A95" w14:textId="77777777" w:rsidR="004B3D18" w:rsidRDefault="004B3D18" w:rsidP="008921F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Sud</w:t>
            </w:r>
          </w:p>
          <w:p w14:paraId="184D5074" w14:textId="77777777" w:rsidR="004B3D18" w:rsidRDefault="004B3D18" w:rsidP="008921F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Călători</w:t>
            </w:r>
          </w:p>
          <w:p w14:paraId="69144263" w14:textId="77777777" w:rsidR="004B3D18" w:rsidRDefault="004B3D18" w:rsidP="008921F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43BE69" w14:textId="77777777" w:rsidR="004B3D18" w:rsidRDefault="004B3D18" w:rsidP="008921F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14:paraId="46EC91F1" w14:textId="77777777" w:rsidR="004B3D18" w:rsidRDefault="004B3D18" w:rsidP="008921F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 /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7B58C" w14:textId="77777777" w:rsidR="004B3D18" w:rsidRDefault="004B3D18" w:rsidP="008921F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CA462" w14:textId="77777777" w:rsidR="004B3D18" w:rsidRDefault="004B3D18" w:rsidP="008921F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6B2C6D" w14:textId="77777777" w:rsidR="004B3D18" w:rsidRDefault="004B3D18" w:rsidP="008921F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942FDB" w14:textId="77777777" w:rsidR="004B3D18" w:rsidRDefault="004B3D18" w:rsidP="008921F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B3D18" w14:paraId="4BF3B3CA" w14:textId="77777777" w:rsidTr="00D00B82">
        <w:trPr>
          <w:cantSplit/>
          <w:trHeight w:val="3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06BF5C" w14:textId="77777777" w:rsidR="004B3D18" w:rsidRDefault="004B3D18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810C0" w14:textId="77777777" w:rsidR="004B3D18" w:rsidRDefault="004B3D18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777E7" w14:textId="77777777" w:rsidR="004B3D18" w:rsidRDefault="004B3D18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FD72C" w14:textId="77777777" w:rsidR="004B3D18" w:rsidRDefault="004B3D18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Sud</w:t>
            </w:r>
          </w:p>
          <w:p w14:paraId="138E8F60" w14:textId="77777777" w:rsidR="004B3D18" w:rsidRDefault="004B3D18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Călători</w:t>
            </w:r>
          </w:p>
          <w:p w14:paraId="5F1F07ED" w14:textId="77777777" w:rsidR="004B3D18" w:rsidRDefault="004B3D18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FF5D3" w14:textId="77777777" w:rsidR="004B3D18" w:rsidRDefault="004B3D18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14:paraId="7C067A9D" w14:textId="77777777" w:rsidR="004B3D18" w:rsidRDefault="004B3D18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 /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9AC682" w14:textId="77777777" w:rsidR="004B3D18" w:rsidRDefault="004B3D18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E2B3E" w14:textId="77777777" w:rsidR="004B3D18" w:rsidRDefault="004B3D18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8D9DFA" w14:textId="77777777" w:rsidR="004B3D18" w:rsidRDefault="004B3D18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F238FE" w14:textId="77777777" w:rsidR="004B3D18" w:rsidRPr="00FC0DDB" w:rsidRDefault="004B3D18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FC0DDB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3813274" w14:textId="77777777" w:rsidR="004B3D18" w:rsidRDefault="004B3D18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FC0DDB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E795F3C" w14:textId="77777777" w:rsidR="004B3D18" w:rsidRDefault="004B3D18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FC0DDB">
              <w:rPr>
                <w:b/>
                <w:bCs/>
                <w:i/>
                <w:iCs/>
                <w:sz w:val="20"/>
                <w:lang w:val="ro-RO"/>
              </w:rPr>
              <w:t xml:space="preserve">la liniile 3 şi 4 </w:t>
            </w:r>
          </w:p>
          <w:p w14:paraId="21476B7F" w14:textId="77777777" w:rsidR="004B3D18" w:rsidRPr="00FC0DDB" w:rsidRDefault="004B3D18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FC0DDB">
              <w:rPr>
                <w:b/>
                <w:bCs/>
                <w:i/>
                <w:iCs/>
                <w:sz w:val="20"/>
                <w:lang w:val="ro-RO"/>
              </w:rPr>
              <w:t xml:space="preserve">st. </w:t>
            </w:r>
            <w:r w:rsidRPr="00FC0DDB">
              <w:rPr>
                <w:b/>
                <w:bCs/>
                <w:i/>
                <w:sz w:val="20"/>
                <w:lang w:val="ro-RO"/>
              </w:rPr>
              <w:t>Bucureşti Sud.</w:t>
            </w:r>
          </w:p>
        </w:tc>
      </w:tr>
      <w:tr w:rsidR="004B3D18" w14:paraId="7D9D0DDC" w14:textId="77777777" w:rsidTr="00D00B82">
        <w:trPr>
          <w:cantSplit/>
          <w:trHeight w:val="3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451F40" w14:textId="77777777" w:rsidR="004B3D18" w:rsidRDefault="004B3D18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CCD667" w14:textId="77777777" w:rsidR="004B3D18" w:rsidRDefault="004B3D18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4A2CCC" w14:textId="77777777" w:rsidR="004B3D18" w:rsidRDefault="004B3D18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A55FDB" w14:textId="77777777" w:rsidR="004B3D18" w:rsidRDefault="004B3D18" w:rsidP="00154F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Sud</w:t>
            </w:r>
          </w:p>
          <w:p w14:paraId="0D5B34EB" w14:textId="77777777" w:rsidR="004B3D18" w:rsidRDefault="004B3D18" w:rsidP="00154F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Călători</w:t>
            </w:r>
          </w:p>
          <w:p w14:paraId="7F09E579" w14:textId="77777777" w:rsidR="004B3D18" w:rsidRDefault="004B3D18" w:rsidP="00154F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54573" w14:textId="77777777" w:rsidR="004B3D18" w:rsidRDefault="004B3D18" w:rsidP="00154F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6153B" w14:textId="77777777" w:rsidR="004B3D18" w:rsidRDefault="004B3D18" w:rsidP="00154F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D96B14" w14:textId="77777777" w:rsidR="004B3D18" w:rsidRDefault="004B3D18" w:rsidP="00154F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D8E72" w14:textId="77777777" w:rsidR="004B3D18" w:rsidRDefault="004B3D18" w:rsidP="00154F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E7D63" w14:textId="77777777" w:rsidR="004B3D18" w:rsidRPr="00FC0DDB" w:rsidRDefault="004B3D18" w:rsidP="00154F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B3D18" w14:paraId="3B465D2A" w14:textId="77777777" w:rsidTr="00D00B82">
        <w:trPr>
          <w:cantSplit/>
          <w:trHeight w:val="3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29BB65" w14:textId="77777777" w:rsidR="004B3D18" w:rsidRDefault="004B3D18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6B895" w14:textId="77777777" w:rsidR="004B3D18" w:rsidRDefault="004B3D18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23+400</w:t>
            </w:r>
          </w:p>
          <w:p w14:paraId="3DE3EA05" w14:textId="77777777" w:rsidR="004B3D18" w:rsidRDefault="004B3D18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23+450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59D00" w14:textId="77777777" w:rsidR="004B3D18" w:rsidRDefault="004B3D18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B50B60" w14:textId="77777777" w:rsidR="004B3D18" w:rsidRDefault="004B3D18" w:rsidP="007062A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Sud</w:t>
            </w:r>
          </w:p>
          <w:p w14:paraId="6D823DCF" w14:textId="77777777" w:rsidR="004B3D18" w:rsidRDefault="004B3D18" w:rsidP="007062A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Călători - </w:t>
            </w:r>
          </w:p>
          <w:p w14:paraId="388A2988" w14:textId="77777777" w:rsidR="004B3D18" w:rsidRDefault="004B3D18" w:rsidP="007062A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Budeşti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81FA6" w14:textId="77777777" w:rsidR="004B3D18" w:rsidRDefault="004B3D18" w:rsidP="00154F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92E397" w14:textId="77777777" w:rsidR="004B3D18" w:rsidRDefault="004B3D18" w:rsidP="00154F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321236" w14:textId="77777777" w:rsidR="004B3D18" w:rsidRDefault="004B3D18" w:rsidP="00154F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19335" w14:textId="77777777" w:rsidR="004B3D18" w:rsidRDefault="004B3D18" w:rsidP="00154F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A9402F" w14:textId="77777777" w:rsidR="004B3D18" w:rsidRDefault="004B3D18" w:rsidP="00154F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770FFC13" w14:textId="77777777" w:rsidR="004B3D18" w:rsidRDefault="004B3D18" w:rsidP="00154F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TN provizorie.</w:t>
            </w:r>
          </w:p>
        </w:tc>
      </w:tr>
      <w:tr w:rsidR="004B3D18" w14:paraId="00C26B91" w14:textId="77777777" w:rsidTr="00D00B82">
        <w:trPr>
          <w:cantSplit/>
          <w:trHeight w:val="3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70DC44" w14:textId="77777777" w:rsidR="004B3D18" w:rsidRDefault="004B3D18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EE589" w14:textId="77777777" w:rsidR="004B3D18" w:rsidRDefault="004B3D18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26+650</w:t>
            </w:r>
          </w:p>
          <w:p w14:paraId="27788187" w14:textId="77777777" w:rsidR="004B3D18" w:rsidRDefault="004B3D18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0DD9D4" w14:textId="77777777" w:rsidR="004B3D18" w:rsidRDefault="004B3D18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A864A" w14:textId="77777777" w:rsidR="004B3D18" w:rsidRDefault="004B3D18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Sud</w:t>
            </w:r>
          </w:p>
          <w:p w14:paraId="04AE8A6C" w14:textId="77777777" w:rsidR="004B3D18" w:rsidRDefault="004B3D18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Călători - </w:t>
            </w:r>
          </w:p>
          <w:p w14:paraId="3700F3ED" w14:textId="77777777" w:rsidR="004B3D18" w:rsidRDefault="004B3D18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Budeşti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9AA8C2" w14:textId="77777777" w:rsidR="004B3D18" w:rsidRDefault="004B3D18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48F643" w14:textId="77777777" w:rsidR="004B3D18" w:rsidRDefault="004B3D18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C55BC" w14:textId="77777777" w:rsidR="004B3D18" w:rsidRDefault="004B3D18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1EEA1" w14:textId="77777777" w:rsidR="004B3D18" w:rsidRDefault="004B3D18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C6E75" w14:textId="77777777" w:rsidR="004B3D18" w:rsidRDefault="004B3D18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TN semnalizată ca limitare de viteză.</w:t>
            </w:r>
          </w:p>
          <w:p w14:paraId="27263B6C" w14:textId="77777777" w:rsidR="004B3D18" w:rsidRPr="00FC0DDB" w:rsidRDefault="004B3D18" w:rsidP="000E589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Valabil numai pentru primul vehicul din compunerea trenului şi pentru ambele direcţii.</w:t>
            </w:r>
          </w:p>
        </w:tc>
      </w:tr>
      <w:tr w:rsidR="004B3D18" w14:paraId="22CE1E34" w14:textId="77777777" w:rsidTr="00D00B82">
        <w:trPr>
          <w:cantSplit/>
          <w:trHeight w:val="3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A5382C" w14:textId="77777777" w:rsidR="004B3D18" w:rsidRDefault="004B3D18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8C70E" w14:textId="77777777" w:rsidR="004B3D18" w:rsidRDefault="004B3D18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30+490</w:t>
            </w:r>
          </w:p>
          <w:p w14:paraId="7CA92592" w14:textId="77777777" w:rsidR="004B3D18" w:rsidRDefault="004B3D18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30+540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348CE" w14:textId="77777777" w:rsidR="004B3D18" w:rsidRDefault="004B3D18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CB690" w14:textId="77777777" w:rsidR="004B3D18" w:rsidRDefault="004B3D18" w:rsidP="0064384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Sud</w:t>
            </w:r>
          </w:p>
          <w:p w14:paraId="7454A733" w14:textId="77777777" w:rsidR="004B3D18" w:rsidRDefault="004B3D18" w:rsidP="0064384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Călători - </w:t>
            </w:r>
          </w:p>
          <w:p w14:paraId="6E9F44F0" w14:textId="77777777" w:rsidR="004B3D18" w:rsidRDefault="004B3D18" w:rsidP="0064384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Budeşti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49D4D" w14:textId="77777777" w:rsidR="004B3D18" w:rsidRDefault="004B3D18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38563" w14:textId="77777777" w:rsidR="004B3D18" w:rsidRDefault="004B3D18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110EE5" w14:textId="77777777" w:rsidR="004B3D18" w:rsidRDefault="004B3D18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751832" w14:textId="77777777" w:rsidR="004B3D18" w:rsidRDefault="004B3D18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2E0810" w14:textId="77777777" w:rsidR="004B3D18" w:rsidRDefault="004B3D18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70F815BE" w14:textId="77777777" w:rsidR="004B3D18" w:rsidRDefault="004B3D18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inductori de 2000 Hz.</w:t>
            </w:r>
          </w:p>
          <w:p w14:paraId="7867023F" w14:textId="77777777" w:rsidR="004B3D18" w:rsidRDefault="004B3D18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Valabil pentru primul vehicul din compunerea trenului.</w:t>
            </w:r>
          </w:p>
        </w:tc>
      </w:tr>
      <w:tr w:rsidR="004B3D18" w14:paraId="3302F4F9" w14:textId="77777777" w:rsidTr="00D00B82">
        <w:trPr>
          <w:cantSplit/>
          <w:trHeight w:val="3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697958" w14:textId="77777777" w:rsidR="004B3D18" w:rsidRDefault="004B3D18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61179B" w14:textId="77777777" w:rsidR="004B3D18" w:rsidRDefault="004B3D18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34+000</w:t>
            </w:r>
          </w:p>
          <w:p w14:paraId="64D39210" w14:textId="77777777" w:rsidR="004B3D18" w:rsidRDefault="004B3D18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34+430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975A36" w14:textId="77777777" w:rsidR="004B3D18" w:rsidRDefault="004B3D18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CA0C3" w14:textId="77777777" w:rsidR="004B3D18" w:rsidRDefault="004B3D18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Sud</w:t>
            </w:r>
          </w:p>
          <w:p w14:paraId="626015D4" w14:textId="77777777" w:rsidR="004B3D18" w:rsidRDefault="004B3D18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Călători - </w:t>
            </w:r>
          </w:p>
          <w:p w14:paraId="1B3260AD" w14:textId="77777777" w:rsidR="004B3D18" w:rsidRDefault="004B3D18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Budeşti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B3990C" w14:textId="77777777" w:rsidR="004B3D18" w:rsidRDefault="004B3D18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35725" w14:textId="77777777" w:rsidR="004B3D18" w:rsidRDefault="004B3D18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3314F7" w14:textId="77777777" w:rsidR="004B3D18" w:rsidRDefault="004B3D18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B7F822" w14:textId="77777777" w:rsidR="004B3D18" w:rsidRDefault="004B3D18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B7173A" w14:textId="77777777" w:rsidR="004B3D18" w:rsidRDefault="004B3D18" w:rsidP="000E589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4B3D18" w14:paraId="06A1FF0C" w14:textId="77777777" w:rsidTr="008E4D2F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7CB353" w14:textId="77777777" w:rsidR="004B3D18" w:rsidRDefault="004B3D18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F839D7" w14:textId="77777777" w:rsidR="004B3D18" w:rsidRDefault="004B3D18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36+500</w:t>
            </w:r>
          </w:p>
          <w:p w14:paraId="1ACFB9E9" w14:textId="77777777" w:rsidR="004B3D18" w:rsidRDefault="004B3D18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1BDA17" w14:textId="77777777" w:rsidR="004B3D18" w:rsidRDefault="004B3D18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A71E7" w14:textId="77777777" w:rsidR="004B3D18" w:rsidRDefault="004B3D18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Bucureşti Sud </w:t>
            </w:r>
          </w:p>
          <w:p w14:paraId="4340AB0C" w14:textId="77777777" w:rsidR="004B3D18" w:rsidRDefault="004B3D18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Călători -</w:t>
            </w:r>
          </w:p>
          <w:p w14:paraId="22EEB637" w14:textId="77777777" w:rsidR="004B3D18" w:rsidRDefault="004B3D18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Budeşti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D12111" w14:textId="77777777" w:rsidR="004B3D18" w:rsidRDefault="004B3D18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E4ECA" w14:textId="77777777" w:rsidR="004B3D18" w:rsidRDefault="004B3D18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1450A" w14:textId="77777777" w:rsidR="004B3D18" w:rsidRDefault="004B3D18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D2908A" w14:textId="77777777" w:rsidR="004B3D18" w:rsidRDefault="004B3D18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FB3EE" w14:textId="77777777" w:rsidR="004B3D18" w:rsidRDefault="004B3D18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04A69B57" w14:textId="77777777" w:rsidR="004B3D18" w:rsidRDefault="004B3D18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Valabil numai pentru primul vehicul din compunerea trenului.</w:t>
            </w:r>
          </w:p>
        </w:tc>
      </w:tr>
      <w:tr w:rsidR="004B3D18" w14:paraId="3D9F8771" w14:textId="77777777" w:rsidTr="00CC080C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C229CF" w14:textId="77777777" w:rsidR="004B3D18" w:rsidRDefault="004B3D18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CA9163" w14:textId="77777777" w:rsidR="004B3D18" w:rsidRDefault="004B3D18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37+430</w:t>
            </w:r>
          </w:p>
          <w:p w14:paraId="44385CBB" w14:textId="77777777" w:rsidR="004B3D18" w:rsidRDefault="004B3D18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37+480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4A3CA3" w14:textId="77777777" w:rsidR="004B3D18" w:rsidRDefault="004B3D18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0516B9" w14:textId="77777777" w:rsidR="004B3D18" w:rsidRDefault="004B3D18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Bucureşti Sud </w:t>
            </w:r>
          </w:p>
          <w:p w14:paraId="5645AB6B" w14:textId="77777777" w:rsidR="004B3D18" w:rsidRDefault="004B3D18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Călători -Budeşti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E1D82" w14:textId="77777777" w:rsidR="004B3D18" w:rsidRDefault="004B3D18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4EE4D0" w14:textId="77777777" w:rsidR="004B3D18" w:rsidRDefault="004B3D18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ACB836" w14:textId="77777777" w:rsidR="004B3D18" w:rsidRDefault="004B3D18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23AF61" w14:textId="77777777" w:rsidR="004B3D18" w:rsidRDefault="004B3D18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C232E" w14:textId="77777777" w:rsidR="004B3D18" w:rsidRDefault="004B3D18" w:rsidP="007D631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TN semnalizată ca limitare de viteză.</w:t>
            </w:r>
          </w:p>
          <w:p w14:paraId="49AE4525" w14:textId="77777777" w:rsidR="004B3D18" w:rsidRDefault="004B3D18" w:rsidP="007D631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Valabil numai pentru primul vehicul din compunerea trenului şi pentru ambele direcţii.</w:t>
            </w:r>
          </w:p>
        </w:tc>
      </w:tr>
      <w:tr w:rsidR="004B3D18" w14:paraId="4AB68568" w14:textId="77777777" w:rsidTr="00CC080C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1BC7AE" w14:textId="77777777" w:rsidR="004B3D18" w:rsidRDefault="004B3D18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81895" w14:textId="77777777" w:rsidR="004B3D18" w:rsidRDefault="004B3D18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43+900</w:t>
            </w:r>
          </w:p>
          <w:p w14:paraId="5763D2B6" w14:textId="77777777" w:rsidR="004B3D18" w:rsidRDefault="004B3D18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76E01" w14:textId="77777777" w:rsidR="004B3D18" w:rsidRDefault="004B3D18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63E6B1" w14:textId="77777777" w:rsidR="004B3D18" w:rsidRDefault="004B3D18" w:rsidP="008856B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Bucureşti Sud </w:t>
            </w:r>
          </w:p>
          <w:p w14:paraId="7295F555" w14:textId="77777777" w:rsidR="004B3D18" w:rsidRDefault="004B3D18" w:rsidP="008856B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Călători -</w:t>
            </w:r>
          </w:p>
          <w:p w14:paraId="7DF1A068" w14:textId="77777777" w:rsidR="004B3D18" w:rsidRDefault="004B3D18" w:rsidP="008856B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Budeşti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A3B097" w14:textId="77777777" w:rsidR="004B3D18" w:rsidRDefault="004B3D18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A5F9B" w14:textId="77777777" w:rsidR="004B3D18" w:rsidRDefault="004B3D18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2937A" w14:textId="77777777" w:rsidR="004B3D18" w:rsidRDefault="004B3D18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084D1" w14:textId="77777777" w:rsidR="004B3D18" w:rsidRDefault="004B3D18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40312" w14:textId="77777777" w:rsidR="004B3D18" w:rsidRDefault="004B3D18" w:rsidP="007D631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4B3D18" w14:paraId="1D4FB6AF" w14:textId="77777777" w:rsidTr="00CC080C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28C5A4" w14:textId="77777777" w:rsidR="004B3D18" w:rsidRDefault="004B3D18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2FCC5" w14:textId="77777777" w:rsidR="004B3D18" w:rsidRDefault="004B3D18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44+900</w:t>
            </w:r>
          </w:p>
          <w:p w14:paraId="0917E364" w14:textId="77777777" w:rsidR="004B3D18" w:rsidRDefault="004B3D18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B344A" w14:textId="77777777" w:rsidR="004B3D18" w:rsidRDefault="004B3D18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91E73B" w14:textId="77777777" w:rsidR="004B3D18" w:rsidRDefault="004B3D18" w:rsidP="00C2278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Bucureşti Sud </w:t>
            </w:r>
          </w:p>
          <w:p w14:paraId="39608F16" w14:textId="77777777" w:rsidR="004B3D18" w:rsidRDefault="004B3D18" w:rsidP="00C2278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Călători -</w:t>
            </w:r>
          </w:p>
          <w:p w14:paraId="485E11DD" w14:textId="77777777" w:rsidR="004B3D18" w:rsidRDefault="004B3D18" w:rsidP="00C2278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Budeşti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02114" w14:textId="77777777" w:rsidR="004B3D18" w:rsidRDefault="004B3D18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61D548" w14:textId="77777777" w:rsidR="004B3D18" w:rsidRDefault="004B3D18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FFCE8" w14:textId="77777777" w:rsidR="004B3D18" w:rsidRDefault="004B3D18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60A47" w14:textId="77777777" w:rsidR="004B3D18" w:rsidRDefault="004B3D18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550FE6" w14:textId="77777777" w:rsidR="004B3D18" w:rsidRDefault="004B3D18" w:rsidP="007D631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4B3D18" w14:paraId="2F66C9D7" w14:textId="77777777" w:rsidTr="00CC080C">
        <w:trPr>
          <w:cantSplit/>
          <w:trHeight w:val="1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202008" w14:textId="77777777" w:rsidR="004B3D18" w:rsidRDefault="004B3D18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99F2E" w14:textId="77777777" w:rsidR="004B3D18" w:rsidRDefault="004B3D18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68+350</w:t>
            </w:r>
          </w:p>
          <w:p w14:paraId="79DCA477" w14:textId="77777777" w:rsidR="004B3D18" w:rsidRDefault="004B3D18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68+400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E53A2" w14:textId="77777777" w:rsidR="004B3D18" w:rsidRDefault="004B3D18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FB1EA1" w14:textId="77777777" w:rsidR="004B3D18" w:rsidRDefault="004B3D18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Budeşti - </w:t>
            </w:r>
          </w:p>
          <w:p w14:paraId="60D2E9D7" w14:textId="77777777" w:rsidR="004B3D18" w:rsidRDefault="004B3D18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Olteniţa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1D7EA" w14:textId="77777777" w:rsidR="004B3D18" w:rsidRDefault="004B3D18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A4FAAF" w14:textId="77777777" w:rsidR="004B3D18" w:rsidRDefault="004B3D18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31DAC6" w14:textId="77777777" w:rsidR="004B3D18" w:rsidRDefault="004B3D18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A2B78B" w14:textId="77777777" w:rsidR="004B3D18" w:rsidRDefault="004B3D18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832A1" w14:textId="77777777" w:rsidR="004B3D18" w:rsidRDefault="004B3D18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126B09E1" w14:textId="77777777" w:rsidR="004B3D18" w:rsidRDefault="004B3D18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Valabil numai pentru primul vehicul din compunerea trenului.</w:t>
            </w:r>
          </w:p>
        </w:tc>
      </w:tr>
      <w:tr w:rsidR="004B3D18" w14:paraId="775B4C6A" w14:textId="77777777" w:rsidTr="002D066E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5A136D" w14:textId="77777777" w:rsidR="004B3D18" w:rsidRDefault="004B3D18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7F9AA" w14:textId="77777777" w:rsidR="004B3D18" w:rsidRDefault="004B3D18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77+100</w:t>
            </w:r>
          </w:p>
          <w:p w14:paraId="3621CA05" w14:textId="77777777" w:rsidR="004B3D18" w:rsidRDefault="004B3D18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77+740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004CC" w14:textId="77777777" w:rsidR="004B3D18" w:rsidRDefault="004B3D18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4DDEE" w14:textId="77777777" w:rsidR="004B3D18" w:rsidRDefault="004B3D18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Olteniţa </w:t>
            </w:r>
          </w:p>
          <w:p w14:paraId="0A52A272" w14:textId="77777777" w:rsidR="004B3D18" w:rsidRDefault="004B3D18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2E9E9F" w14:textId="77777777" w:rsidR="004B3D18" w:rsidRDefault="004B3D18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87FDDF" w14:textId="77777777" w:rsidR="004B3D18" w:rsidRDefault="004B3D18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233220" w14:textId="77777777" w:rsidR="004B3D18" w:rsidRDefault="004B3D18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46AE80" w14:textId="77777777" w:rsidR="004B3D18" w:rsidRDefault="004B3D18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112CF" w14:textId="77777777" w:rsidR="004B3D18" w:rsidRDefault="004B3D18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4B3D18" w14:paraId="165F6A3D" w14:textId="77777777" w:rsidTr="002D066E">
        <w:trPr>
          <w:cantSplit/>
          <w:trHeight w:val="1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8F67B6" w14:textId="77777777" w:rsidR="004B3D18" w:rsidRDefault="004B3D18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8A657F" w14:textId="77777777" w:rsidR="004B3D18" w:rsidRDefault="004B3D18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646B57" w14:textId="77777777" w:rsidR="004B3D18" w:rsidRDefault="004B3D18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76B6E9" w14:textId="77777777" w:rsidR="004B3D18" w:rsidRDefault="004B3D18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Olteniţa</w:t>
            </w:r>
          </w:p>
          <w:p w14:paraId="6453B500" w14:textId="77777777" w:rsidR="004B3D18" w:rsidRDefault="004B3D18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53AF37" w14:textId="77777777" w:rsidR="004B3D18" w:rsidRDefault="004B3D18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7775D899" w14:textId="77777777" w:rsidR="004B3D18" w:rsidRDefault="004B3D18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35D17" w14:textId="77777777" w:rsidR="004B3D18" w:rsidRDefault="004B3D18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1730C5" w14:textId="77777777" w:rsidR="004B3D18" w:rsidRDefault="004B3D18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B6C151" w14:textId="77777777" w:rsidR="004B3D18" w:rsidRDefault="004B3D18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2332C4" w14:textId="77777777" w:rsidR="004B3D18" w:rsidRDefault="004B3D18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B3D18" w14:paraId="1939F866" w14:textId="77777777" w:rsidTr="002D066E">
        <w:trPr>
          <w:cantSplit/>
          <w:trHeight w:val="1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7B6240" w14:textId="77777777" w:rsidR="004B3D18" w:rsidRDefault="004B3D18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752504" w14:textId="77777777" w:rsidR="004B3D18" w:rsidRDefault="004B3D18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19D648" w14:textId="77777777" w:rsidR="004B3D18" w:rsidRDefault="004B3D18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3E5B1A" w14:textId="77777777" w:rsidR="004B3D18" w:rsidRDefault="004B3D18" w:rsidP="000932F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Olteniţa</w:t>
            </w:r>
          </w:p>
          <w:p w14:paraId="6339D134" w14:textId="77777777" w:rsidR="004B3D18" w:rsidRDefault="004B3D18" w:rsidP="000932F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BB326" w14:textId="77777777" w:rsidR="004B3D18" w:rsidRDefault="004B3D18" w:rsidP="000932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DB48AEE" w14:textId="77777777" w:rsidR="004B3D18" w:rsidRDefault="004B3D18" w:rsidP="000932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282EF" w14:textId="77777777" w:rsidR="004B3D18" w:rsidRDefault="004B3D18" w:rsidP="000932F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5E6B0" w14:textId="77777777" w:rsidR="004B3D18" w:rsidRDefault="004B3D18" w:rsidP="000932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8FBBEF" w14:textId="77777777" w:rsidR="004B3D18" w:rsidRDefault="004B3D18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9C365" w14:textId="77777777" w:rsidR="004B3D18" w:rsidRDefault="004B3D18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5FFB1A86" w14:textId="77777777" w:rsidR="004B3D18" w:rsidRDefault="004B3D18">
      <w:pPr>
        <w:spacing w:before="40" w:after="40" w:line="192" w:lineRule="auto"/>
        <w:ind w:right="57"/>
        <w:rPr>
          <w:sz w:val="20"/>
          <w:lang w:val="ro-RO"/>
        </w:rPr>
      </w:pPr>
    </w:p>
    <w:p w14:paraId="62D615AA" w14:textId="77777777" w:rsidR="004B3D18" w:rsidRDefault="004B3D18" w:rsidP="00FF5C69">
      <w:pPr>
        <w:pStyle w:val="Heading1"/>
        <w:spacing w:line="276" w:lineRule="auto"/>
      </w:pPr>
      <w:r>
        <w:t>LINIA 804</w:t>
      </w:r>
    </w:p>
    <w:p w14:paraId="4A09FC50" w14:textId="77777777" w:rsidR="004B3D18" w:rsidRDefault="004B3D18" w:rsidP="00FF5C69">
      <w:pPr>
        <w:pStyle w:val="Heading1"/>
        <w:spacing w:line="276" w:lineRule="auto"/>
        <w:rPr>
          <w:b w:val="0"/>
          <w:bCs w:val="0"/>
          <w:sz w:val="8"/>
        </w:rPr>
      </w:pPr>
      <w:r>
        <w:t>PLOIEŞTI SUD - URZICENI - ŢĂNDĂREI - FETEŞTI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3"/>
        <w:gridCol w:w="870"/>
        <w:gridCol w:w="754"/>
        <w:gridCol w:w="870"/>
        <w:gridCol w:w="755"/>
        <w:gridCol w:w="2491"/>
      </w:tblGrid>
      <w:tr w:rsidR="004B3D18" w14:paraId="60C9BB61" w14:textId="77777777" w:rsidTr="00B3352A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2175EE" w14:textId="77777777" w:rsidR="004B3D18" w:rsidRDefault="004B3D18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B628BE" w14:textId="77777777" w:rsidR="004B3D18" w:rsidRDefault="004B3D1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0+844</w:t>
            </w:r>
          </w:p>
          <w:p w14:paraId="2945CF7A" w14:textId="77777777" w:rsidR="004B3D18" w:rsidRDefault="004B3D1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5+092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35359D" w14:textId="77777777" w:rsidR="004B3D18" w:rsidRDefault="004B3D1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56AE03" w14:textId="77777777" w:rsidR="004B3D18" w:rsidRDefault="004B3D18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Ploiești Sud - </w:t>
            </w:r>
          </w:p>
          <w:p w14:paraId="025E8B2D" w14:textId="77777777" w:rsidR="004B3D18" w:rsidRDefault="004B3D18" w:rsidP="00FA0C65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Dâmbu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0DE7FC" w14:textId="77777777" w:rsidR="004B3D18" w:rsidRDefault="004B3D1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896F97" w14:textId="77777777" w:rsidR="004B3D18" w:rsidRPr="00F9444C" w:rsidRDefault="004B3D1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AB171" w14:textId="77777777" w:rsidR="004B3D18" w:rsidRDefault="004B3D1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610C3" w14:textId="77777777" w:rsidR="004B3D18" w:rsidRPr="00F9444C" w:rsidRDefault="004B3D1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7DB65C" w14:textId="77777777" w:rsidR="004B3D18" w:rsidRPr="00436B1D" w:rsidRDefault="004B3D18" w:rsidP="00595234">
            <w:pPr>
              <w:spacing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436B1D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</w:tc>
      </w:tr>
      <w:tr w:rsidR="004B3D18" w14:paraId="40DE7001" w14:textId="77777777" w:rsidTr="00B3352A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265334" w14:textId="77777777" w:rsidR="004B3D18" w:rsidRDefault="004B3D18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52B8FF" w14:textId="77777777" w:rsidR="004B3D18" w:rsidRDefault="004B3D1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5+092</w:t>
            </w:r>
          </w:p>
          <w:p w14:paraId="3B8FF6F0" w14:textId="77777777" w:rsidR="004B3D18" w:rsidRDefault="004B3D1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24+569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12909" w14:textId="77777777" w:rsidR="004B3D18" w:rsidRDefault="004B3D1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FFB8F" w14:textId="77777777" w:rsidR="004B3D18" w:rsidRDefault="004B3D18" w:rsidP="00810318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H.m. Dâmbu - </w:t>
            </w:r>
          </w:p>
          <w:p w14:paraId="3EB28D1E" w14:textId="77777777" w:rsidR="004B3D18" w:rsidRDefault="004B3D18" w:rsidP="00810318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Drăgănești Prahova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DC8E84" w14:textId="77777777" w:rsidR="004B3D18" w:rsidRDefault="004B3D1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436E5" w14:textId="77777777" w:rsidR="004B3D18" w:rsidRPr="00F9444C" w:rsidRDefault="004B3D1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CAB9F9" w14:textId="77777777" w:rsidR="004B3D18" w:rsidRDefault="004B3D1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4D4394" w14:textId="77777777" w:rsidR="004B3D18" w:rsidRPr="00F9444C" w:rsidRDefault="004B3D1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62822" w14:textId="77777777" w:rsidR="004B3D18" w:rsidRPr="00436B1D" w:rsidRDefault="004B3D18" w:rsidP="00595234">
            <w:pPr>
              <w:spacing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</w:tc>
      </w:tr>
      <w:tr w:rsidR="004B3D18" w14:paraId="19459B21" w14:textId="77777777" w:rsidTr="00B3352A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7BA411" w14:textId="77777777" w:rsidR="004B3D18" w:rsidRDefault="004B3D18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51E184" w14:textId="77777777" w:rsidR="004B3D18" w:rsidRDefault="004B3D1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11+265</w:t>
            </w:r>
          </w:p>
          <w:p w14:paraId="6A45476A" w14:textId="77777777" w:rsidR="004B3D18" w:rsidRDefault="004B3D1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11+520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18BC4" w14:textId="77777777" w:rsidR="004B3D18" w:rsidRDefault="004B3D1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EBCB60" w14:textId="77777777" w:rsidR="004B3D18" w:rsidRDefault="004B3D18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H.m. Corlățești - </w:t>
            </w:r>
          </w:p>
          <w:p w14:paraId="3BE5EE61" w14:textId="77777777" w:rsidR="004B3D18" w:rsidRDefault="004B3D18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Zănoaga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6C42B" w14:textId="77777777" w:rsidR="004B3D18" w:rsidRDefault="004B3D1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0AA05" w14:textId="77777777" w:rsidR="004B3D18" w:rsidRPr="00F9444C" w:rsidRDefault="004B3D1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75A28" w14:textId="77777777" w:rsidR="004B3D18" w:rsidRDefault="004B3D1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EA904A" w14:textId="77777777" w:rsidR="004B3D18" w:rsidRPr="00F9444C" w:rsidRDefault="004B3D1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AE461E" w14:textId="77777777" w:rsidR="004B3D18" w:rsidRPr="00E25A4B" w:rsidRDefault="004B3D18" w:rsidP="00595234">
            <w:pPr>
              <w:spacing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E25A4B">
              <w:rPr>
                <w:b/>
                <w:bCs/>
                <w:iCs/>
                <w:sz w:val="20"/>
                <w:lang w:val="ro-RO"/>
              </w:rPr>
              <w:t>Valabil pentru trenurile care au în componență două locomotive cuplate.</w:t>
            </w:r>
          </w:p>
          <w:p w14:paraId="6AC4C1A4" w14:textId="77777777" w:rsidR="004B3D18" w:rsidRDefault="004B3D18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4B3D18" w14:paraId="079E587E" w14:textId="77777777" w:rsidTr="00B3352A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5CFFB5" w14:textId="77777777" w:rsidR="004B3D18" w:rsidRDefault="004B3D18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CA7780" w14:textId="77777777" w:rsidR="004B3D18" w:rsidRDefault="004B3D1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764E9" w14:textId="77777777" w:rsidR="004B3D18" w:rsidRDefault="004B3D1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6F86B" w14:textId="77777777" w:rsidR="004B3D18" w:rsidRDefault="004B3D18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Zănoaga - Drăgănești Prahova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34D612" w14:textId="77777777" w:rsidR="004B3D18" w:rsidRDefault="004B3D1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054907" w14:textId="77777777" w:rsidR="004B3D18" w:rsidRPr="00F9444C" w:rsidRDefault="004B3D1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CF7F3D" w14:textId="77777777" w:rsidR="004B3D18" w:rsidRDefault="004B3D1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15+500</w:t>
            </w:r>
          </w:p>
          <w:p w14:paraId="53511E00" w14:textId="77777777" w:rsidR="004B3D18" w:rsidRDefault="004B3D1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24+500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F8D3D8" w14:textId="77777777" w:rsidR="004B3D18" w:rsidRPr="00F9444C" w:rsidRDefault="004B3D1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3EA40" w14:textId="77777777" w:rsidR="004B3D18" w:rsidRDefault="004B3D18" w:rsidP="00595234">
            <w:pPr>
              <w:spacing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</w:tc>
      </w:tr>
      <w:tr w:rsidR="004B3D18" w14:paraId="006194AE" w14:textId="77777777" w:rsidTr="009655E1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B598F0" w14:textId="77777777" w:rsidR="004B3D18" w:rsidRDefault="004B3D18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90DC0" w14:textId="77777777" w:rsidR="004B3D18" w:rsidRDefault="004B3D1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513B12" w14:textId="77777777" w:rsidR="004B3D18" w:rsidRPr="00A152FB" w:rsidRDefault="004B3D1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53DD7A" w14:textId="77777777" w:rsidR="004B3D18" w:rsidRDefault="004B3D18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Ciorani</w:t>
            </w:r>
          </w:p>
          <w:p w14:paraId="72649D82" w14:textId="77777777" w:rsidR="004B3D18" w:rsidRDefault="004B3D18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și</w:t>
            </w:r>
          </w:p>
          <w:p w14:paraId="18FB7EBD" w14:textId="77777777" w:rsidR="004B3D18" w:rsidRDefault="004B3D18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39CB8A" w14:textId="77777777" w:rsidR="004B3D18" w:rsidRDefault="004B3D1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422D6C" w14:textId="77777777" w:rsidR="004B3D18" w:rsidRPr="00F9444C" w:rsidRDefault="004B3D1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55C3C" w14:textId="77777777" w:rsidR="004B3D18" w:rsidRDefault="004B3D1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32+300</w:t>
            </w:r>
          </w:p>
          <w:p w14:paraId="584025AA" w14:textId="77777777" w:rsidR="004B3D18" w:rsidRDefault="004B3D1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32+450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1C99E" w14:textId="77777777" w:rsidR="004B3D18" w:rsidRPr="00F9444C" w:rsidRDefault="004B3D1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D08A96" w14:textId="77777777" w:rsidR="004B3D18" w:rsidRDefault="004B3D18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B3D18" w14:paraId="4E77A608" w14:textId="77777777" w:rsidTr="009655E1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91982D" w14:textId="77777777" w:rsidR="004B3D18" w:rsidRDefault="004B3D18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87BC54" w14:textId="77777777" w:rsidR="004B3D18" w:rsidRDefault="004B3D1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32+569</w:t>
            </w:r>
          </w:p>
          <w:p w14:paraId="3850E3C5" w14:textId="77777777" w:rsidR="004B3D18" w:rsidRDefault="004B3D1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43+140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3EBCC8" w14:textId="77777777" w:rsidR="004B3D18" w:rsidRPr="00A152FB" w:rsidRDefault="004B3D1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D11B0" w14:textId="77777777" w:rsidR="004B3D18" w:rsidRDefault="004B3D18" w:rsidP="00EA512F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Ciorani -</w:t>
            </w:r>
          </w:p>
          <w:p w14:paraId="3AFC35ED" w14:textId="77777777" w:rsidR="004B3D18" w:rsidRDefault="004B3D18" w:rsidP="00EA512F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Ialomița și</w:t>
            </w:r>
          </w:p>
          <w:p w14:paraId="78AD8648" w14:textId="77777777" w:rsidR="004B3D18" w:rsidRDefault="004B3D18" w:rsidP="00EA512F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 cu</w:t>
            </w:r>
          </w:p>
          <w:p w14:paraId="34057969" w14:textId="77777777" w:rsidR="004B3D18" w:rsidRDefault="004B3D18" w:rsidP="00EA512F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2, 8 și 10 </w:t>
            </w:r>
          </w:p>
          <w:p w14:paraId="510F715B" w14:textId="77777777" w:rsidR="004B3D18" w:rsidRDefault="004B3D18" w:rsidP="0099182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din Hm Ciorani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CA372" w14:textId="77777777" w:rsidR="004B3D18" w:rsidRDefault="004B3D1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74220" w14:textId="77777777" w:rsidR="004B3D18" w:rsidRPr="00F9444C" w:rsidRDefault="004B3D1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0AD2E" w14:textId="77777777" w:rsidR="004B3D18" w:rsidRDefault="004B3D1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90723D" w14:textId="77777777" w:rsidR="004B3D18" w:rsidRPr="00F9444C" w:rsidRDefault="004B3D1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B4E4D" w14:textId="77777777" w:rsidR="004B3D18" w:rsidRDefault="004B3D18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B3D18" w14:paraId="4B1E5141" w14:textId="77777777" w:rsidTr="009655E1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295460" w14:textId="77777777" w:rsidR="004B3D18" w:rsidRDefault="004B3D18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96CE0D" w14:textId="77777777" w:rsidR="004B3D18" w:rsidRDefault="004B3D1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BA721" w14:textId="77777777" w:rsidR="004B3D18" w:rsidRPr="00A152FB" w:rsidRDefault="004B3D1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79819" w14:textId="77777777" w:rsidR="004B3D18" w:rsidRDefault="004B3D18" w:rsidP="00D7504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Ciorani -</w:t>
            </w:r>
          </w:p>
          <w:p w14:paraId="6092BB44" w14:textId="77777777" w:rsidR="004B3D18" w:rsidRDefault="004B3D18" w:rsidP="00D7504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Ialomița</w:t>
            </w:r>
          </w:p>
          <w:p w14:paraId="782704C7" w14:textId="77777777" w:rsidR="004B3D18" w:rsidRDefault="004B3D18" w:rsidP="00D7504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linia 2 directă din</w:t>
            </w:r>
          </w:p>
          <w:p w14:paraId="0BEF47C6" w14:textId="77777777" w:rsidR="004B3D18" w:rsidRDefault="004B3D18" w:rsidP="00DD160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Ialomița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1259B" w14:textId="77777777" w:rsidR="004B3D18" w:rsidRDefault="004B3D1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2CB1BB" w14:textId="77777777" w:rsidR="004B3D18" w:rsidRPr="00F9444C" w:rsidRDefault="004B3D1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AB27AD" w14:textId="77777777" w:rsidR="004B3D18" w:rsidRDefault="004B3D1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32+450</w:t>
            </w:r>
          </w:p>
          <w:p w14:paraId="0C1E0266" w14:textId="77777777" w:rsidR="004B3D18" w:rsidRDefault="004B3D18" w:rsidP="001A5962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43+600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4EC1C4" w14:textId="77777777" w:rsidR="004B3D18" w:rsidRPr="00F9444C" w:rsidRDefault="004B3D1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6C7DAE" w14:textId="77777777" w:rsidR="004B3D18" w:rsidRDefault="004B3D18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4B3D18" w14:paraId="0AA00A84" w14:textId="77777777" w:rsidTr="009655E1">
        <w:trPr>
          <w:cantSplit/>
          <w:trHeight w:val="42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200AAB" w14:textId="77777777" w:rsidR="004B3D18" w:rsidRDefault="004B3D18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63D15" w14:textId="77777777" w:rsidR="004B3D18" w:rsidRDefault="004B3D1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A204E1" w14:textId="77777777" w:rsidR="004B3D18" w:rsidRPr="00A152FB" w:rsidRDefault="004B3D1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A1F2B3" w14:textId="77777777" w:rsidR="004B3D18" w:rsidRDefault="004B3D18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Ialomița</w:t>
            </w:r>
          </w:p>
          <w:p w14:paraId="5FE87107" w14:textId="77777777" w:rsidR="004B3D18" w:rsidRDefault="004B3D18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5 abătută și </w:t>
            </w:r>
          </w:p>
          <w:p w14:paraId="7344F5A1" w14:textId="77777777" w:rsidR="004B3D18" w:rsidRDefault="004B3D18" w:rsidP="00A31B6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13 și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900FDC" w14:textId="77777777" w:rsidR="004B3D18" w:rsidRDefault="004B3D18" w:rsidP="004A146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CBD33D4" w14:textId="77777777" w:rsidR="004B3D18" w:rsidRDefault="004B3D18" w:rsidP="004A146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7A1BBD" w14:textId="77777777" w:rsidR="004B3D18" w:rsidRPr="00F9444C" w:rsidRDefault="004B3D18" w:rsidP="004A146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8705B0" w14:textId="77777777" w:rsidR="004B3D18" w:rsidRDefault="004B3D1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21DA8" w14:textId="77777777" w:rsidR="004B3D18" w:rsidRPr="00F9444C" w:rsidRDefault="004B3D1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68A573" w14:textId="77777777" w:rsidR="004B3D18" w:rsidRDefault="004B3D18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B3D18" w14:paraId="0C31A8D9" w14:textId="77777777" w:rsidTr="007349A5">
        <w:trPr>
          <w:cantSplit/>
          <w:trHeight w:val="11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C02659" w14:textId="77777777" w:rsidR="004B3D18" w:rsidRDefault="004B3D18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BE73E" w14:textId="77777777" w:rsidR="004B3D18" w:rsidRDefault="004B3D1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74+550</w:t>
            </w:r>
          </w:p>
          <w:p w14:paraId="1833173C" w14:textId="77777777" w:rsidR="004B3D18" w:rsidRDefault="004B3D1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F06E0" w14:textId="77777777" w:rsidR="004B3D18" w:rsidRPr="00A152FB" w:rsidRDefault="004B3D1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87B46B" w14:textId="77777777" w:rsidR="004B3D18" w:rsidRDefault="004B3D18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Broşteni –</w:t>
            </w:r>
          </w:p>
          <w:p w14:paraId="132115DC" w14:textId="77777777" w:rsidR="004B3D18" w:rsidRDefault="004B3D18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Sărăţuica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505A1B" w14:textId="77777777" w:rsidR="004B3D18" w:rsidRDefault="004B3D1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9DBF0F" w14:textId="77777777" w:rsidR="004B3D18" w:rsidRPr="00F9444C" w:rsidRDefault="004B3D1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B78907" w14:textId="77777777" w:rsidR="004B3D18" w:rsidRDefault="004B3D1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109E93" w14:textId="77777777" w:rsidR="004B3D18" w:rsidRPr="00F9444C" w:rsidRDefault="004B3D1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A01663" w14:textId="77777777" w:rsidR="004B3D18" w:rsidRDefault="004B3D18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6287BB84" w14:textId="77777777" w:rsidR="004B3D18" w:rsidRDefault="004B3D18" w:rsidP="00595234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cu primul vehicul din compunerea trenului (locomotivă sau vagon).</w:t>
            </w:r>
          </w:p>
        </w:tc>
      </w:tr>
      <w:tr w:rsidR="004B3D18" w14:paraId="00ED4379" w14:textId="77777777" w:rsidTr="00CE174A">
        <w:trPr>
          <w:cantSplit/>
          <w:trHeight w:val="12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2743E7" w14:textId="77777777" w:rsidR="004B3D18" w:rsidRDefault="004B3D18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64E22A" w14:textId="77777777" w:rsidR="004B3D18" w:rsidRDefault="004B3D1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103+500</w:t>
            </w:r>
          </w:p>
          <w:p w14:paraId="4A4538A7" w14:textId="77777777" w:rsidR="004B3D18" w:rsidRDefault="004B3D1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103+600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B3EE0" w14:textId="77777777" w:rsidR="004B3D18" w:rsidRPr="00A152FB" w:rsidRDefault="004B3D1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7F9E8" w14:textId="77777777" w:rsidR="004B3D18" w:rsidRDefault="004B3D18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Andrăşeşti -</w:t>
            </w:r>
          </w:p>
          <w:p w14:paraId="74CB0DA6" w14:textId="77777777" w:rsidR="004B3D18" w:rsidRDefault="004B3D18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Ramificaţie Amara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78760" w14:textId="77777777" w:rsidR="004B3D18" w:rsidRDefault="004B3D1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714145" w14:textId="77777777" w:rsidR="004B3D18" w:rsidRPr="00F9444C" w:rsidRDefault="004B3D1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E1D447" w14:textId="77777777" w:rsidR="004B3D18" w:rsidRDefault="004B3D1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963F7" w14:textId="77777777" w:rsidR="004B3D18" w:rsidRPr="00F9444C" w:rsidRDefault="004B3D1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CA8BC" w14:textId="77777777" w:rsidR="004B3D18" w:rsidRDefault="004B3D18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2402225E" w14:textId="77777777" w:rsidR="004B3D18" w:rsidRDefault="004B3D18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cu primul vehicul din compunerea trenului (locomotivă sau vagon).</w:t>
            </w:r>
          </w:p>
        </w:tc>
      </w:tr>
      <w:tr w:rsidR="004B3D18" w14:paraId="3361523D" w14:textId="77777777" w:rsidTr="00CE174A">
        <w:trPr>
          <w:cantSplit/>
          <w:trHeight w:val="12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422BD6" w14:textId="77777777" w:rsidR="004B3D18" w:rsidRDefault="004B3D18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87108" w14:textId="77777777" w:rsidR="004B3D18" w:rsidRDefault="004B3D1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118+500</w:t>
            </w:r>
          </w:p>
          <w:p w14:paraId="75351F66" w14:textId="77777777" w:rsidR="004B3D18" w:rsidRDefault="004B3D1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28C56" w14:textId="77777777" w:rsidR="004B3D18" w:rsidRDefault="004B3D1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E7186" w14:textId="77777777" w:rsidR="004B3D18" w:rsidRDefault="004B3D18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Slobozia Nouă - </w:t>
            </w:r>
          </w:p>
          <w:p w14:paraId="38E5D096" w14:textId="77777777" w:rsidR="004B3D18" w:rsidRDefault="004B3D18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 -</w:t>
            </w:r>
          </w:p>
          <w:p w14:paraId="637FD917" w14:textId="77777777" w:rsidR="004B3D18" w:rsidRDefault="004B3D18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Țăndărei</w:t>
            </w:r>
          </w:p>
          <w:p w14:paraId="3AB835F3" w14:textId="77777777" w:rsidR="004B3D18" w:rsidRDefault="004B3D18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inclusiv linia 2 directă st. Slobozia Nouă </w:t>
            </w:r>
          </w:p>
          <w:p w14:paraId="47FA8903" w14:textId="77777777" w:rsidR="004B3D18" w:rsidRDefault="004B3D18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linia 2 directă </w:t>
            </w:r>
          </w:p>
          <w:p w14:paraId="71671AD8" w14:textId="77777777" w:rsidR="004B3D18" w:rsidRDefault="004B3D18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7DB9BF" w14:textId="77777777" w:rsidR="004B3D18" w:rsidRDefault="004B3D1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4B8FCE" w14:textId="77777777" w:rsidR="004B3D18" w:rsidRPr="00F9444C" w:rsidRDefault="004B3D1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8AD41" w14:textId="77777777" w:rsidR="004B3D18" w:rsidRDefault="004B3D1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7B3ACE" w14:textId="77777777" w:rsidR="004B3D18" w:rsidRPr="00F9444C" w:rsidRDefault="004B3D1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8BC069" w14:textId="77777777" w:rsidR="004B3D18" w:rsidRDefault="004B3D18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B3D18" w14:paraId="73DAB15D" w14:textId="77777777" w:rsidTr="00CE174A">
        <w:trPr>
          <w:cantSplit/>
          <w:trHeight w:val="33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9CBCB0" w14:textId="77777777" w:rsidR="004B3D18" w:rsidRDefault="004B3D18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FF6D34" w14:textId="77777777" w:rsidR="004B3D18" w:rsidRDefault="004B3D1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D1F62" w14:textId="77777777" w:rsidR="004B3D18" w:rsidRDefault="004B3D1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9D4FB" w14:textId="77777777" w:rsidR="004B3D18" w:rsidRDefault="004B3D18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Hm Bucu </w:t>
            </w:r>
          </w:p>
          <w:p w14:paraId="32EC8E0E" w14:textId="77777777" w:rsidR="004B3D18" w:rsidRDefault="004B3D18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128601" w14:textId="77777777" w:rsidR="004B3D18" w:rsidRDefault="004B3D1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9ABA2D0" w14:textId="77777777" w:rsidR="004B3D18" w:rsidRDefault="004B3D1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1E639" w14:textId="77777777" w:rsidR="004B3D18" w:rsidRPr="00F9444C" w:rsidRDefault="004B3D1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39D852" w14:textId="77777777" w:rsidR="004B3D18" w:rsidRDefault="004B3D1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CA3CC" w14:textId="77777777" w:rsidR="004B3D18" w:rsidRPr="00F9444C" w:rsidRDefault="004B3D1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49311" w14:textId="77777777" w:rsidR="004B3D18" w:rsidRDefault="004B3D18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B3D18" w14:paraId="36DB977D" w14:textId="77777777" w:rsidTr="00CE174A">
        <w:trPr>
          <w:cantSplit/>
          <w:trHeight w:val="2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D333D9" w14:textId="77777777" w:rsidR="004B3D18" w:rsidRDefault="004B3D18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78D76F" w14:textId="77777777" w:rsidR="004B3D18" w:rsidRDefault="004B3D1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DA1BA" w14:textId="77777777" w:rsidR="004B3D18" w:rsidRPr="00A152FB" w:rsidRDefault="004B3D18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245B2" w14:textId="77777777" w:rsidR="004B3D18" w:rsidRDefault="004B3D18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Bucu</w:t>
            </w:r>
          </w:p>
          <w:p w14:paraId="52189182" w14:textId="77777777" w:rsidR="004B3D18" w:rsidRDefault="004B3D18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30BE2" w14:textId="77777777" w:rsidR="004B3D18" w:rsidRDefault="004B3D1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3BA6E9" w14:textId="77777777" w:rsidR="004B3D18" w:rsidRPr="00F9444C" w:rsidRDefault="004B3D1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EE8E7" w14:textId="77777777" w:rsidR="004B3D18" w:rsidRDefault="004B3D1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B9987F" w14:textId="77777777" w:rsidR="004B3D18" w:rsidRPr="00F9444C" w:rsidRDefault="004B3D18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C0AEB" w14:textId="77777777" w:rsidR="004B3D18" w:rsidRDefault="004B3D18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B3D18" w14:paraId="2BF999C4" w14:textId="77777777" w:rsidTr="00CE174A">
        <w:trPr>
          <w:cantSplit/>
          <w:trHeight w:val="112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4F6024" w14:textId="77777777" w:rsidR="004B3D18" w:rsidRDefault="004B3D18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814B9" w14:textId="77777777" w:rsidR="004B3D18" w:rsidRDefault="004B3D1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128+250</w:t>
            </w:r>
          </w:p>
          <w:p w14:paraId="05B000A3" w14:textId="77777777" w:rsidR="004B3D18" w:rsidRDefault="004B3D1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51168" w14:textId="77777777" w:rsidR="004B3D18" w:rsidRPr="00A152FB" w:rsidRDefault="004B3D18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152FB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49925A" w14:textId="77777777" w:rsidR="004B3D18" w:rsidRDefault="004B3D18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 -</w:t>
            </w:r>
          </w:p>
          <w:p w14:paraId="24808327" w14:textId="77777777" w:rsidR="004B3D18" w:rsidRDefault="004B3D18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Ţăndărei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343DB1" w14:textId="77777777" w:rsidR="004B3D18" w:rsidRDefault="004B3D1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F96EC" w14:textId="77777777" w:rsidR="004B3D18" w:rsidRPr="00F9444C" w:rsidRDefault="004B3D1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BDE407" w14:textId="77777777" w:rsidR="004B3D18" w:rsidRDefault="004B3D1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1C9F8" w14:textId="77777777" w:rsidR="004B3D18" w:rsidRPr="00F9444C" w:rsidRDefault="004B3D18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DF85F" w14:textId="77777777" w:rsidR="004B3D18" w:rsidRDefault="004B3D18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6EFE4713" w14:textId="77777777" w:rsidR="004B3D18" w:rsidRDefault="004B3D18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cu primul vehicul din compunerea trenului (locomotivă sau vagon).</w:t>
            </w:r>
          </w:p>
        </w:tc>
      </w:tr>
      <w:tr w:rsidR="004B3D18" w14:paraId="2F89AD01" w14:textId="77777777" w:rsidTr="00CE174A">
        <w:trPr>
          <w:cantSplit/>
          <w:trHeight w:val="80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8CC368" w14:textId="77777777" w:rsidR="004B3D18" w:rsidRDefault="004B3D18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312009" w14:textId="77777777" w:rsidR="004B3D18" w:rsidRDefault="004B3D1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135+975</w:t>
            </w:r>
          </w:p>
          <w:p w14:paraId="67A6B609" w14:textId="77777777" w:rsidR="004B3D18" w:rsidRDefault="004B3D1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136+025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25D07" w14:textId="77777777" w:rsidR="004B3D18" w:rsidRPr="00A152FB" w:rsidRDefault="004B3D18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77C48" w14:textId="77777777" w:rsidR="004B3D18" w:rsidRDefault="004B3D18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 -</w:t>
            </w:r>
          </w:p>
          <w:p w14:paraId="01C7AC7B" w14:textId="77777777" w:rsidR="004B3D18" w:rsidRDefault="004B3D18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Ţăndărei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08CD9" w14:textId="77777777" w:rsidR="004B3D18" w:rsidRDefault="004B3D1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985A72" w14:textId="77777777" w:rsidR="004B3D18" w:rsidRPr="00F9444C" w:rsidRDefault="004B3D1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28A54" w14:textId="77777777" w:rsidR="004B3D18" w:rsidRDefault="004B3D1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1173DD" w14:textId="77777777" w:rsidR="004B3D18" w:rsidRPr="00F9444C" w:rsidRDefault="004B3D18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6935D" w14:textId="77777777" w:rsidR="004B3D18" w:rsidRDefault="004B3D18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5BA04BD2" w14:textId="77777777" w:rsidR="004B3D18" w:rsidRDefault="004B3D18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cu primul vehicul din compunerea trenului (locomotivă sau vagon).</w:t>
            </w:r>
          </w:p>
        </w:tc>
      </w:tr>
      <w:tr w:rsidR="004B3D18" w14:paraId="7B5B6345" w14:textId="77777777" w:rsidTr="00103DB2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BEC08D" w14:textId="77777777" w:rsidR="004B3D18" w:rsidRDefault="004B3D18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EDBC1C" w14:textId="77777777" w:rsidR="004B3D18" w:rsidRDefault="004B3D1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664AD" w14:textId="77777777" w:rsidR="004B3D18" w:rsidRPr="00A152FB" w:rsidRDefault="004B3D18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6106E8" w14:textId="77777777" w:rsidR="004B3D18" w:rsidRDefault="004B3D18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Ţăndărei</w:t>
            </w:r>
          </w:p>
          <w:p w14:paraId="2052C5C1" w14:textId="77777777" w:rsidR="004B3D18" w:rsidRDefault="004B3D18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793DEE" w14:textId="77777777" w:rsidR="004B3D18" w:rsidRDefault="004B3D1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20498B82" w14:textId="77777777" w:rsidR="004B3D18" w:rsidRDefault="004B3D1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61 / 63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79CEF9" w14:textId="77777777" w:rsidR="004B3D18" w:rsidRPr="00F9444C" w:rsidRDefault="004B3D1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9444C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05EAA5" w14:textId="77777777" w:rsidR="004B3D18" w:rsidRDefault="004B3D1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77AA8" w14:textId="77777777" w:rsidR="004B3D18" w:rsidRPr="00F9444C" w:rsidRDefault="004B3D18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F95A24" w14:textId="77777777" w:rsidR="004B3D18" w:rsidRDefault="004B3D18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14:paraId="2804127D" w14:textId="77777777" w:rsidR="004B3D18" w:rsidRDefault="004B3D18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F45FF2E" w14:textId="77777777" w:rsidR="004B3D18" w:rsidRDefault="004B3D18" w:rsidP="00802827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şi 8.</w:t>
            </w:r>
          </w:p>
        </w:tc>
      </w:tr>
      <w:tr w:rsidR="004B3D18" w14:paraId="129CFDC8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FC4CEB" w14:textId="77777777" w:rsidR="004B3D18" w:rsidRDefault="004B3D18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FC125" w14:textId="77777777" w:rsidR="004B3D18" w:rsidRDefault="004B3D1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415FF6" w14:textId="77777777" w:rsidR="004B3D18" w:rsidRPr="00A152FB" w:rsidRDefault="004B3D1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B510F" w14:textId="77777777" w:rsidR="004B3D18" w:rsidRDefault="004B3D18" w:rsidP="00F007A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Ţăndărei</w:t>
            </w:r>
          </w:p>
          <w:p w14:paraId="3A318D7B" w14:textId="77777777" w:rsidR="004B3D18" w:rsidRDefault="004B3D18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 10 /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0D8A24" w14:textId="77777777" w:rsidR="004B3D18" w:rsidRDefault="004B3D1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79547B" w14:textId="77777777" w:rsidR="004B3D18" w:rsidRPr="00F9444C" w:rsidRDefault="004B3D1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ABE84" w14:textId="77777777" w:rsidR="004B3D18" w:rsidRDefault="004B3D1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58+400</w:t>
            </w:r>
          </w:p>
          <w:p w14:paraId="6A5B7A89" w14:textId="77777777" w:rsidR="004B3D18" w:rsidRDefault="004B3D1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58+450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78B688" w14:textId="77777777" w:rsidR="004B3D18" w:rsidRPr="00F9444C" w:rsidRDefault="004B3D1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FF544C" w14:textId="77777777" w:rsidR="004B3D18" w:rsidRDefault="004B3D18" w:rsidP="00F007A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D51E019" w14:textId="77777777" w:rsidR="004B3D18" w:rsidRDefault="004B3D18" w:rsidP="00F007A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în paralelogram.</w:t>
            </w:r>
          </w:p>
          <w:p w14:paraId="190ED58F" w14:textId="77777777" w:rsidR="004B3D18" w:rsidRDefault="004B3D18" w:rsidP="00F007A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9238472" w14:textId="77777777" w:rsidR="004B3D18" w:rsidRDefault="004B3D18" w:rsidP="00F007A3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</w:rPr>
              <w:t>din firul II Movila - Țăndărei la linia 3 Țăndărei.</w:t>
            </w:r>
          </w:p>
        </w:tc>
      </w:tr>
      <w:tr w:rsidR="004B3D18" w14:paraId="1BB96D06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C09881" w14:textId="77777777" w:rsidR="004B3D18" w:rsidRDefault="004B3D18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A76535" w14:textId="77777777" w:rsidR="004B3D18" w:rsidRDefault="004B3D1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E25BA6" w14:textId="77777777" w:rsidR="004B3D18" w:rsidRPr="00A152FB" w:rsidRDefault="004B3D1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E2CE64" w14:textId="77777777" w:rsidR="004B3D18" w:rsidRDefault="004B3D18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Ţăndărei</w:t>
            </w:r>
          </w:p>
          <w:p w14:paraId="6414990F" w14:textId="77777777" w:rsidR="004B3D18" w:rsidRDefault="004B3D18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0C046" w14:textId="77777777" w:rsidR="004B3D18" w:rsidRDefault="004B3D1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201CFF85" w14:textId="77777777" w:rsidR="004B3D18" w:rsidRDefault="004B3D1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 /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34CBD" w14:textId="77777777" w:rsidR="004B3D18" w:rsidRPr="00F9444C" w:rsidRDefault="004B3D1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9444C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23A3B6" w14:textId="77777777" w:rsidR="004B3D18" w:rsidRDefault="004B3D1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C47AD" w14:textId="77777777" w:rsidR="004B3D18" w:rsidRPr="00F9444C" w:rsidRDefault="004B3D1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6610F" w14:textId="77777777" w:rsidR="004B3D18" w:rsidRDefault="004B3D18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 pe teren.</w:t>
            </w:r>
          </w:p>
          <w:p w14:paraId="24A6528B" w14:textId="77777777" w:rsidR="004B3D18" w:rsidRDefault="004B3D18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7 şi 8.</w:t>
            </w:r>
          </w:p>
        </w:tc>
      </w:tr>
      <w:tr w:rsidR="004B3D18" w14:paraId="4AC1248B" w14:textId="77777777" w:rsidTr="003C54B1">
        <w:trPr>
          <w:cantSplit/>
          <w:trHeight w:val="7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984071" w14:textId="77777777" w:rsidR="004B3D18" w:rsidRDefault="004B3D18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D10E8" w14:textId="77777777" w:rsidR="004B3D18" w:rsidRDefault="004B3D1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AE76AA" w14:textId="77777777" w:rsidR="004B3D18" w:rsidRPr="00A152FB" w:rsidRDefault="004B3D1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B1E44" w14:textId="77777777" w:rsidR="004B3D18" w:rsidRDefault="004B3D18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Movila –</w:t>
            </w:r>
          </w:p>
          <w:p w14:paraId="2894ED9F" w14:textId="77777777" w:rsidR="004B3D18" w:rsidRDefault="004B3D18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Feteşti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6CBB35" w14:textId="77777777" w:rsidR="004B3D18" w:rsidRDefault="004B3D1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6E747" w14:textId="77777777" w:rsidR="004B3D18" w:rsidRPr="00F9444C" w:rsidRDefault="004B3D1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34E8F" w14:textId="77777777" w:rsidR="004B3D18" w:rsidRDefault="004B3D1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72+500</w:t>
            </w:r>
          </w:p>
          <w:p w14:paraId="0B198D88" w14:textId="77777777" w:rsidR="004B3D18" w:rsidRDefault="004B3D1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84+700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75C1E" w14:textId="77777777" w:rsidR="004B3D18" w:rsidRPr="00F9444C" w:rsidRDefault="004B3D1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75D034" w14:textId="77777777" w:rsidR="004B3D18" w:rsidRDefault="004B3D18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4B3D18" w14:paraId="57724670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3D78A" w14:textId="77777777" w:rsidR="004B3D18" w:rsidRDefault="004B3D18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90AA51" w14:textId="77777777" w:rsidR="004B3D18" w:rsidRDefault="004B3D1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145+354</w:t>
            </w:r>
          </w:p>
          <w:p w14:paraId="2EE2AF88" w14:textId="77777777" w:rsidR="004B3D18" w:rsidRDefault="004B3D1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74C088" w14:textId="77777777" w:rsidR="004B3D18" w:rsidRPr="00A152FB" w:rsidRDefault="004B3D1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B103A" w14:textId="77777777" w:rsidR="004B3D18" w:rsidRDefault="004B3D18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067A4D5A" w14:textId="77777777" w:rsidR="004B3D18" w:rsidRDefault="004B3D18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directă, Cap X - </w:t>
            </w:r>
          </w:p>
          <w:p w14:paraId="1CF625BA" w14:textId="77777777" w:rsidR="004B3D18" w:rsidRDefault="004B3D18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12149B" w14:textId="77777777" w:rsidR="004B3D18" w:rsidRDefault="004B3D1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AD5574" w14:textId="77777777" w:rsidR="004B3D18" w:rsidRPr="00F9444C" w:rsidRDefault="004B3D1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B40022" w14:textId="77777777" w:rsidR="004B3D18" w:rsidRDefault="004B3D1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75ECA5" w14:textId="77777777" w:rsidR="004B3D18" w:rsidRPr="00F9444C" w:rsidRDefault="004B3D1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5D0C" w14:textId="77777777" w:rsidR="004B3D18" w:rsidRDefault="004B3D18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4B3D18" w14:paraId="193990A1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50F8D" w14:textId="77777777" w:rsidR="004B3D18" w:rsidRDefault="004B3D18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27E66" w14:textId="77777777" w:rsidR="004B3D18" w:rsidRDefault="004B3D1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7D14A" w14:textId="77777777" w:rsidR="004B3D18" w:rsidRPr="00A152FB" w:rsidRDefault="004B3D1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94F39A" w14:textId="77777777" w:rsidR="004B3D18" w:rsidRDefault="004B3D18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0A522E32" w14:textId="77777777" w:rsidR="004B3D18" w:rsidRDefault="004B3D18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directă, Cap X - </w:t>
            </w:r>
          </w:p>
          <w:p w14:paraId="0DC2E013" w14:textId="77777777" w:rsidR="004B3D18" w:rsidRDefault="004B3D18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AFD51" w14:textId="77777777" w:rsidR="004B3D18" w:rsidRDefault="004B3D1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74B9B0" w14:textId="77777777" w:rsidR="004B3D18" w:rsidRPr="00F9444C" w:rsidRDefault="004B3D1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043D53" w14:textId="77777777" w:rsidR="004B3D18" w:rsidRDefault="004B3D1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145+414</w:t>
            </w:r>
          </w:p>
          <w:p w14:paraId="50B16F52" w14:textId="77777777" w:rsidR="004B3D18" w:rsidRDefault="004B3D1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146+038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087248" w14:textId="77777777" w:rsidR="004B3D18" w:rsidRPr="00F9444C" w:rsidRDefault="004B3D1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1517A9" w14:textId="77777777" w:rsidR="004B3D18" w:rsidRDefault="004B3D18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4B3D18" w14:paraId="6BF33636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6E28FC" w14:textId="77777777" w:rsidR="004B3D18" w:rsidRDefault="004B3D18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723BD" w14:textId="77777777" w:rsidR="004B3D18" w:rsidRDefault="004B3D1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92DB7B" w14:textId="77777777" w:rsidR="004B3D18" w:rsidRPr="00A152FB" w:rsidRDefault="004B3D1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AE503" w14:textId="77777777" w:rsidR="004B3D18" w:rsidRDefault="004B3D18" w:rsidP="006058D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79306A12" w14:textId="77777777" w:rsidR="004B3D18" w:rsidRDefault="004B3D18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22767" w14:textId="77777777" w:rsidR="004B3D18" w:rsidRDefault="004B3D1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17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E85CA" w14:textId="77777777" w:rsidR="004B3D18" w:rsidRPr="00F9444C" w:rsidRDefault="004B3D1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F7B63" w14:textId="77777777" w:rsidR="004B3D18" w:rsidRDefault="004B3D1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1D591C" w14:textId="77777777" w:rsidR="004B3D18" w:rsidRDefault="004B3D1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06056" w14:textId="77777777" w:rsidR="004B3D18" w:rsidRDefault="004B3D18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AACA2EE" w14:textId="77777777" w:rsidR="004B3D18" w:rsidRDefault="004B3D18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 II Fetești - Movila la liniile 1 - 3.</w:t>
            </w:r>
          </w:p>
        </w:tc>
      </w:tr>
      <w:tr w:rsidR="004B3D18" w14:paraId="5D4F2EBB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73A6D5" w14:textId="77777777" w:rsidR="004B3D18" w:rsidRDefault="004B3D18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424E7" w14:textId="77777777" w:rsidR="004B3D18" w:rsidRDefault="004B3D1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987E93" w14:textId="77777777" w:rsidR="004B3D18" w:rsidRPr="00A152FB" w:rsidRDefault="004B3D1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C79E8" w14:textId="77777777" w:rsidR="004B3D18" w:rsidRDefault="004B3D18" w:rsidP="006058D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501DB570" w14:textId="77777777" w:rsidR="004B3D18" w:rsidRDefault="004B3D18" w:rsidP="006058D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662B4" w14:textId="77777777" w:rsidR="004B3D18" w:rsidRDefault="004B3D1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25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C56523" w14:textId="77777777" w:rsidR="004B3D18" w:rsidRPr="00F9444C" w:rsidRDefault="004B3D1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5D013" w14:textId="77777777" w:rsidR="004B3D18" w:rsidRDefault="004B3D1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CC3302" w14:textId="77777777" w:rsidR="004B3D18" w:rsidRDefault="004B3D1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CD9FDB" w14:textId="77777777" w:rsidR="004B3D18" w:rsidRDefault="004B3D18" w:rsidP="006E518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C7A5D03" w14:textId="77777777" w:rsidR="004B3D18" w:rsidRDefault="004B3D18" w:rsidP="006E518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 II Fetești - Movila la liniile 1 - 3.</w:t>
            </w:r>
          </w:p>
        </w:tc>
      </w:tr>
      <w:tr w:rsidR="004B3D18" w14:paraId="5B8E038E" w14:textId="77777777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C09253" w14:textId="77777777" w:rsidR="004B3D18" w:rsidRDefault="004B3D18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BA648E" w14:textId="77777777" w:rsidR="004B3D18" w:rsidRDefault="004B3D1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B04C5D" w14:textId="77777777" w:rsidR="004B3D18" w:rsidRPr="00A152FB" w:rsidRDefault="004B3D1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6E6F24" w14:textId="77777777" w:rsidR="004B3D18" w:rsidRDefault="004B3D18" w:rsidP="00C76F2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45AA8C86" w14:textId="77777777" w:rsidR="004B3D18" w:rsidRDefault="004B3D18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DDBF5B" w14:textId="77777777" w:rsidR="004B3D18" w:rsidRDefault="004B3D1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2D541" w14:textId="77777777" w:rsidR="004B3D18" w:rsidRPr="00F9444C" w:rsidRDefault="004B3D1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C1E97" w14:textId="77777777" w:rsidR="004B3D18" w:rsidRDefault="004B3D1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E69FB" w14:textId="77777777" w:rsidR="004B3D18" w:rsidRPr="00F9444C" w:rsidRDefault="004B3D1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4CE4D" w14:textId="77777777" w:rsidR="004B3D18" w:rsidRDefault="004B3D18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54B2D3A" w14:textId="77777777" w:rsidR="004B3D18" w:rsidRDefault="004B3D18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 II linia 804 la </w:t>
            </w:r>
          </w:p>
          <w:p w14:paraId="3012C7F6" w14:textId="77777777" w:rsidR="004B3D18" w:rsidRDefault="004B3D18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11, 12, 1T, 2T.</w:t>
            </w:r>
          </w:p>
        </w:tc>
      </w:tr>
      <w:tr w:rsidR="004B3D18" w14:paraId="6F288E66" w14:textId="77777777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2B3A98" w14:textId="77777777" w:rsidR="004B3D18" w:rsidRDefault="004B3D18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73DB84" w14:textId="77777777" w:rsidR="004B3D18" w:rsidRDefault="004B3D1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B9525D" w14:textId="77777777" w:rsidR="004B3D18" w:rsidRPr="00A152FB" w:rsidRDefault="004B3D1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99738E" w14:textId="77777777" w:rsidR="004B3D18" w:rsidRDefault="004B3D18" w:rsidP="00C76F2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63F2EA25" w14:textId="77777777" w:rsidR="004B3D18" w:rsidRDefault="004B3D18" w:rsidP="00C76F2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0D8C4B" w14:textId="77777777" w:rsidR="004B3D18" w:rsidRDefault="004B3D1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CC06F2" w14:textId="77777777" w:rsidR="004B3D18" w:rsidRPr="00F9444C" w:rsidRDefault="004B3D1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332265" w14:textId="77777777" w:rsidR="004B3D18" w:rsidRDefault="004B3D1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B442D" w14:textId="77777777" w:rsidR="004B3D18" w:rsidRPr="00F9444C" w:rsidRDefault="004B3D1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3330C3" w14:textId="77777777" w:rsidR="004B3D18" w:rsidRDefault="004B3D18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6E28E71" w14:textId="77777777" w:rsidR="004B3D18" w:rsidRDefault="004B3D18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 II linia 804 la </w:t>
            </w:r>
          </w:p>
          <w:p w14:paraId="6C7F6A94" w14:textId="77777777" w:rsidR="004B3D18" w:rsidRDefault="004B3D18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11, 12, 1T, 2T.</w:t>
            </w:r>
          </w:p>
        </w:tc>
      </w:tr>
      <w:tr w:rsidR="004B3D18" w14:paraId="6D6230B7" w14:textId="77777777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EBC8C8" w14:textId="77777777" w:rsidR="004B3D18" w:rsidRDefault="004B3D18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825F85" w14:textId="77777777" w:rsidR="004B3D18" w:rsidRDefault="004B3D1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975A5F" w14:textId="77777777" w:rsidR="004B3D18" w:rsidRPr="00A152FB" w:rsidRDefault="004B3D1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72ABF4" w14:textId="77777777" w:rsidR="004B3D18" w:rsidRDefault="004B3D18" w:rsidP="00C76F2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143B8762" w14:textId="77777777" w:rsidR="004B3D18" w:rsidRDefault="004B3D18" w:rsidP="00C76F2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588FA" w14:textId="77777777" w:rsidR="004B3D18" w:rsidRDefault="004B3D1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24B883" w14:textId="77777777" w:rsidR="004B3D18" w:rsidRPr="00F9444C" w:rsidRDefault="004B3D1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73D52" w14:textId="77777777" w:rsidR="004B3D18" w:rsidRDefault="004B3D1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87AC8" w14:textId="77777777" w:rsidR="004B3D18" w:rsidRPr="00F9444C" w:rsidRDefault="004B3D1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DB3E93" w14:textId="77777777" w:rsidR="004B3D18" w:rsidRDefault="004B3D18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FFC40CD" w14:textId="77777777" w:rsidR="004B3D18" w:rsidRDefault="004B3D18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 II linia 804 la </w:t>
            </w:r>
          </w:p>
          <w:p w14:paraId="0B4EE98B" w14:textId="77777777" w:rsidR="004B3D18" w:rsidRDefault="004B3D18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11, 12, 1T, 2T.</w:t>
            </w:r>
          </w:p>
        </w:tc>
      </w:tr>
      <w:tr w:rsidR="004B3D18" w14:paraId="4B513DF4" w14:textId="77777777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F3D7A9" w14:textId="77777777" w:rsidR="004B3D18" w:rsidRDefault="004B3D18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A55FEA" w14:textId="77777777" w:rsidR="004B3D18" w:rsidRDefault="004B3D1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D4EAE" w14:textId="77777777" w:rsidR="004B3D18" w:rsidRPr="00A152FB" w:rsidRDefault="004B3D1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0254E" w14:textId="77777777" w:rsidR="004B3D18" w:rsidRDefault="004B3D18" w:rsidP="00C76F2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16C3EEBD" w14:textId="77777777" w:rsidR="004B3D18" w:rsidRDefault="004B3D18" w:rsidP="00C76F2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A947C" w14:textId="77777777" w:rsidR="004B3D18" w:rsidRDefault="004B3D1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0F525B" w14:textId="77777777" w:rsidR="004B3D18" w:rsidRPr="00F9444C" w:rsidRDefault="004B3D1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D749E5" w14:textId="77777777" w:rsidR="004B3D18" w:rsidRDefault="004B3D1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AB20D" w14:textId="77777777" w:rsidR="004B3D18" w:rsidRPr="00F9444C" w:rsidRDefault="004B3D1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CD9115" w14:textId="77777777" w:rsidR="004B3D18" w:rsidRDefault="004B3D18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F43D647" w14:textId="77777777" w:rsidR="004B3D18" w:rsidRDefault="004B3D18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 II linia 804 la </w:t>
            </w:r>
          </w:p>
          <w:p w14:paraId="5880412D" w14:textId="77777777" w:rsidR="004B3D18" w:rsidRDefault="004B3D18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11, 12, 1T, 2T.</w:t>
            </w:r>
          </w:p>
        </w:tc>
      </w:tr>
      <w:tr w:rsidR="004B3D18" w14:paraId="2E558660" w14:textId="77777777" w:rsidTr="00870BE5">
        <w:trPr>
          <w:cantSplit/>
          <w:trHeight w:val="121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C294FB" w14:textId="77777777" w:rsidR="004B3D18" w:rsidRDefault="004B3D18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DA24C4" w14:textId="77777777" w:rsidR="004B3D18" w:rsidRDefault="004B3D1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16D43" w14:textId="77777777" w:rsidR="004B3D18" w:rsidRPr="00A152FB" w:rsidRDefault="004B3D1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97923" w14:textId="77777777" w:rsidR="004B3D18" w:rsidRDefault="004B3D18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27F8E65E" w14:textId="77777777" w:rsidR="004B3D18" w:rsidRDefault="004B3D18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AA75E6" w14:textId="77777777" w:rsidR="004B3D18" w:rsidRDefault="004B3D1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99 </w:t>
            </w:r>
          </w:p>
          <w:p w14:paraId="3079B28D" w14:textId="77777777" w:rsidR="004B3D18" w:rsidRDefault="004B3D1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</w:t>
            </w:r>
          </w:p>
          <w:p w14:paraId="47C39554" w14:textId="77777777" w:rsidR="004B3D18" w:rsidRDefault="004B3D1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483A5" w14:textId="77777777" w:rsidR="004B3D18" w:rsidRPr="00F9444C" w:rsidRDefault="004B3D1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7B1966" w14:textId="77777777" w:rsidR="004B3D18" w:rsidRDefault="004B3D1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A2A55" w14:textId="77777777" w:rsidR="004B3D18" w:rsidRPr="00F9444C" w:rsidRDefault="004B3D1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6D546" w14:textId="77777777" w:rsidR="004B3D18" w:rsidRDefault="004B3D18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firul I și firul II </w:t>
            </w:r>
          </w:p>
          <w:p w14:paraId="57B0A277" w14:textId="77777777" w:rsidR="004B3D18" w:rsidRDefault="004B3D18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Bărăganu - Fetești  și din firul I Movila - Fetești la linia 1.</w:t>
            </w:r>
          </w:p>
        </w:tc>
      </w:tr>
      <w:tr w:rsidR="004B3D18" w14:paraId="66466DA5" w14:textId="77777777" w:rsidTr="00870BE5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10CDDE" w14:textId="77777777" w:rsidR="004B3D18" w:rsidRDefault="004B3D18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691F1" w14:textId="77777777" w:rsidR="004B3D18" w:rsidRDefault="004B3D18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146+725</w:t>
            </w:r>
          </w:p>
          <w:p w14:paraId="6C09B1A6" w14:textId="77777777" w:rsidR="004B3D18" w:rsidRDefault="004B3D18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147+167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F12B1C" w14:textId="77777777" w:rsidR="004B3D18" w:rsidRPr="00A152FB" w:rsidRDefault="004B3D18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FAA1D" w14:textId="77777777" w:rsidR="004B3D18" w:rsidRDefault="004B3D18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70FDE550" w14:textId="77777777" w:rsidR="004B3D18" w:rsidRDefault="004B3D18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directă, Cap Y - </w:t>
            </w:r>
          </w:p>
          <w:p w14:paraId="5753128A" w14:textId="77777777" w:rsidR="004B3D18" w:rsidRDefault="004B3D18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FB284D" w14:textId="77777777" w:rsidR="004B3D18" w:rsidRDefault="004B3D18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5E897" w14:textId="77777777" w:rsidR="004B3D18" w:rsidRDefault="004B3D18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8C1CD" w14:textId="77777777" w:rsidR="004B3D18" w:rsidRDefault="004B3D18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2F79E4" w14:textId="77777777" w:rsidR="004B3D18" w:rsidRPr="00F9444C" w:rsidRDefault="004B3D18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63DDF2" w14:textId="77777777" w:rsidR="004B3D18" w:rsidRDefault="004B3D18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4B3D18" w14:paraId="53BC9E07" w14:textId="77777777" w:rsidTr="00870BE5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E93FE3" w14:textId="77777777" w:rsidR="004B3D18" w:rsidRDefault="004B3D18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4C55A" w14:textId="77777777" w:rsidR="004B3D18" w:rsidRDefault="004B3D18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3D806" w14:textId="77777777" w:rsidR="004B3D18" w:rsidRPr="00A152FB" w:rsidRDefault="004B3D18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933F37" w14:textId="77777777" w:rsidR="004B3D18" w:rsidRDefault="004B3D18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1CECDD13" w14:textId="77777777" w:rsidR="004B3D18" w:rsidRDefault="004B3D18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directă, Cap Y - </w:t>
            </w:r>
          </w:p>
          <w:p w14:paraId="45E9EF4E" w14:textId="77777777" w:rsidR="004B3D18" w:rsidRDefault="004B3D18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8E4F2A" w14:textId="77777777" w:rsidR="004B3D18" w:rsidRDefault="004B3D18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FD135" w14:textId="77777777" w:rsidR="004B3D18" w:rsidRDefault="004B3D18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8994A7" w14:textId="77777777" w:rsidR="004B3D18" w:rsidRDefault="004B3D18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146+924</w:t>
            </w:r>
          </w:p>
          <w:p w14:paraId="33189F90" w14:textId="77777777" w:rsidR="004B3D18" w:rsidRDefault="004B3D18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147+110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AE34E6" w14:textId="77777777" w:rsidR="004B3D18" w:rsidRPr="00F9444C" w:rsidRDefault="004B3D18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03061" w14:textId="77777777" w:rsidR="004B3D18" w:rsidRDefault="004B3D18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</w:tbl>
    <w:p w14:paraId="06075381" w14:textId="77777777" w:rsidR="004B3D18" w:rsidRDefault="004B3D18" w:rsidP="00802827">
      <w:pPr>
        <w:spacing w:line="276" w:lineRule="auto"/>
        <w:ind w:right="57"/>
        <w:rPr>
          <w:sz w:val="20"/>
          <w:lang w:val="ro-RO"/>
        </w:rPr>
      </w:pPr>
    </w:p>
    <w:p w14:paraId="6B9B5004" w14:textId="77777777" w:rsidR="004B3D18" w:rsidRDefault="004B3D18" w:rsidP="00535684">
      <w:pPr>
        <w:pStyle w:val="Heading1"/>
        <w:spacing w:line="360" w:lineRule="auto"/>
      </w:pPr>
      <w:r>
        <w:t>LINIA 807</w:t>
      </w:r>
    </w:p>
    <w:p w14:paraId="4059987F" w14:textId="77777777" w:rsidR="004B3D18" w:rsidRDefault="004B3D18" w:rsidP="00FC1359">
      <w:pPr>
        <w:pStyle w:val="Heading1"/>
        <w:spacing w:line="360" w:lineRule="auto"/>
        <w:rPr>
          <w:b w:val="0"/>
          <w:bCs w:val="0"/>
          <w:sz w:val="8"/>
        </w:rPr>
      </w:pPr>
      <w:r>
        <w:t>SLOBOZIA NOUĂ - SLOBOZIA VECHE - CIULNIŢA - CĂLĂRAŞI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4B3D18" w14:paraId="6BC1C97B" w14:textId="77777777" w:rsidTr="00D54908">
        <w:trPr>
          <w:cantSplit/>
          <w:trHeight w:val="84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3C2178" w14:textId="77777777" w:rsidR="004B3D18" w:rsidRDefault="004B3D18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DCD08F" w14:textId="77777777" w:rsidR="004B3D18" w:rsidRDefault="004B3D18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15+320</w:t>
            </w:r>
          </w:p>
          <w:p w14:paraId="4339E13B" w14:textId="77777777" w:rsidR="004B3D18" w:rsidRDefault="004B3D18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15+180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261C3" w14:textId="77777777" w:rsidR="004B3D18" w:rsidRPr="007345A6" w:rsidRDefault="004B3D18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ED3AB4" w14:textId="77777777" w:rsidR="004B3D18" w:rsidRDefault="004B3D18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Slobozia Veche -</w:t>
            </w:r>
          </w:p>
          <w:p w14:paraId="49F1BC18" w14:textId="77777777" w:rsidR="004B3D18" w:rsidRDefault="004B3D18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Slobozia Sud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9C11B" w14:textId="77777777" w:rsidR="004B3D18" w:rsidRDefault="004B3D18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02013A" w14:textId="77777777" w:rsidR="004B3D18" w:rsidRPr="007345A6" w:rsidRDefault="004B3D18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5CE6F" w14:textId="77777777" w:rsidR="004B3D18" w:rsidRDefault="004B3D18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D5349" w14:textId="77777777" w:rsidR="004B3D18" w:rsidRPr="007345A6" w:rsidRDefault="004B3D18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7104FD" w14:textId="77777777" w:rsidR="004B3D18" w:rsidRDefault="004B3D18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6D94637" w14:textId="77777777" w:rsidR="004B3D18" w:rsidRDefault="004B3D18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*Valabil pentru trenurile care au în compunere două și trei locomotive cuplate.</w:t>
            </w:r>
          </w:p>
          <w:p w14:paraId="28675977" w14:textId="77777777" w:rsidR="004B3D18" w:rsidRDefault="004B3D18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Este interzisă circulația trenurilor care au în compunere 4 sau mai multe locomotive cuplate.</w:t>
            </w:r>
          </w:p>
          <w:p w14:paraId="1FDFE786" w14:textId="77777777" w:rsidR="004B3D18" w:rsidRDefault="004B3D18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Este interzisă frânarea și staționarea pe pod km 15+250.</w:t>
            </w:r>
          </w:p>
        </w:tc>
      </w:tr>
      <w:tr w:rsidR="004B3D18" w14:paraId="1FACD385" w14:textId="77777777" w:rsidTr="00D54908">
        <w:trPr>
          <w:cantSplit/>
          <w:trHeight w:val="84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5B70AB" w14:textId="77777777" w:rsidR="004B3D18" w:rsidRDefault="004B3D18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E02B3" w14:textId="77777777" w:rsidR="004B3D18" w:rsidRDefault="004B3D18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11+900</w:t>
            </w:r>
          </w:p>
          <w:p w14:paraId="25BA57CF" w14:textId="77777777" w:rsidR="004B3D18" w:rsidRDefault="004B3D18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75E50" w14:textId="77777777" w:rsidR="004B3D18" w:rsidRDefault="004B3D18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A1329" w14:textId="77777777" w:rsidR="004B3D18" w:rsidRDefault="004B3D18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Slobozia Sud -</w:t>
            </w:r>
          </w:p>
          <w:p w14:paraId="4D3DB52E" w14:textId="77777777" w:rsidR="004B3D18" w:rsidRDefault="004B3D18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Ciulniţa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C82C5" w14:textId="77777777" w:rsidR="004B3D18" w:rsidRDefault="004B3D18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11B056" w14:textId="77777777" w:rsidR="004B3D18" w:rsidRPr="007345A6" w:rsidRDefault="004B3D18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A694E2" w14:textId="77777777" w:rsidR="004B3D18" w:rsidRDefault="004B3D18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AA5A14" w14:textId="77777777" w:rsidR="004B3D18" w:rsidRPr="007345A6" w:rsidRDefault="004B3D18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E58AD" w14:textId="77777777" w:rsidR="004B3D18" w:rsidRDefault="004B3D18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4B3D18" w14:paraId="28E959EE" w14:textId="77777777" w:rsidTr="00D54908">
        <w:trPr>
          <w:cantSplit/>
          <w:trHeight w:val="84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3B53BB" w14:textId="77777777" w:rsidR="004B3D18" w:rsidRDefault="004B3D18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8128A" w14:textId="77777777" w:rsidR="004B3D18" w:rsidRDefault="004B3D18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BF74C" w14:textId="77777777" w:rsidR="004B3D18" w:rsidRDefault="004B3D18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AFD2B" w14:textId="77777777" w:rsidR="004B3D18" w:rsidRDefault="004B3D18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Ciulnița</w:t>
            </w:r>
          </w:p>
          <w:p w14:paraId="7D9F3D4C" w14:textId="77777777" w:rsidR="004B3D18" w:rsidRDefault="004B3D18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F9547" w14:textId="77777777" w:rsidR="004B3D18" w:rsidRDefault="004B3D18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480EAA9F" w14:textId="77777777" w:rsidR="004B3D18" w:rsidRDefault="004B3D18" w:rsidP="0037619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3 - 9</w:t>
            </w:r>
          </w:p>
          <w:p w14:paraId="75B469D4" w14:textId="77777777" w:rsidR="004B3D18" w:rsidRDefault="004B3D18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CE294" w14:textId="77777777" w:rsidR="004B3D18" w:rsidRPr="007345A6" w:rsidRDefault="004B3D18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D0549" w14:textId="77777777" w:rsidR="004B3D18" w:rsidRDefault="004B3D18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E079DD" w14:textId="77777777" w:rsidR="004B3D18" w:rsidRPr="007345A6" w:rsidRDefault="004B3D18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B003E6" w14:textId="77777777" w:rsidR="004B3D18" w:rsidRDefault="004B3D18" w:rsidP="00E6728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8928EFC" w14:textId="77777777" w:rsidR="004B3D18" w:rsidRDefault="004B3D18" w:rsidP="00E6728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98419E8" w14:textId="77777777" w:rsidR="004B3D18" w:rsidRDefault="004B3D18" w:rsidP="00E6728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și de la liniile 3 - 7 st. Ciulnița dinspre/spre </w:t>
            </w:r>
          </w:p>
          <w:p w14:paraId="5BE2DA9B" w14:textId="77777777" w:rsidR="004B3D18" w:rsidRDefault="004B3D18" w:rsidP="00E6728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st. Călărași Nord.</w:t>
            </w:r>
          </w:p>
        </w:tc>
      </w:tr>
      <w:tr w:rsidR="004B3D18" w14:paraId="7997EA1A" w14:textId="77777777" w:rsidTr="00D54908">
        <w:trPr>
          <w:cantSplit/>
          <w:trHeight w:val="84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2BCF56" w14:textId="77777777" w:rsidR="004B3D18" w:rsidRDefault="004B3D18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DE1D7" w14:textId="77777777" w:rsidR="004B3D18" w:rsidRDefault="004B3D18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DFFDF" w14:textId="77777777" w:rsidR="004B3D18" w:rsidRDefault="004B3D18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9DF723" w14:textId="77777777" w:rsidR="004B3D18" w:rsidRDefault="004B3D18" w:rsidP="003018F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Ciulnița</w:t>
            </w:r>
          </w:p>
          <w:p w14:paraId="0A1ECD7D" w14:textId="77777777" w:rsidR="004B3D18" w:rsidRDefault="004B3D18" w:rsidP="003018F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DEABB" w14:textId="77777777" w:rsidR="004B3D18" w:rsidRDefault="004B3D18" w:rsidP="003018F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42E2FC39" w14:textId="77777777" w:rsidR="004B3D18" w:rsidRDefault="004B3D18" w:rsidP="003018F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11 - 15</w:t>
            </w:r>
          </w:p>
          <w:p w14:paraId="18F2ECF4" w14:textId="77777777" w:rsidR="004B3D18" w:rsidRDefault="004B3D18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902BD" w14:textId="77777777" w:rsidR="004B3D18" w:rsidRDefault="004B3D18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AEC0B" w14:textId="77777777" w:rsidR="004B3D18" w:rsidRDefault="004B3D18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EE449A" w14:textId="77777777" w:rsidR="004B3D18" w:rsidRPr="007345A6" w:rsidRDefault="004B3D18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AA348" w14:textId="77777777" w:rsidR="004B3D18" w:rsidRDefault="004B3D18" w:rsidP="003018F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6E6EB1B" w14:textId="77777777" w:rsidR="004B3D18" w:rsidRDefault="004B3D18" w:rsidP="003018F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3D63EA7" w14:textId="77777777" w:rsidR="004B3D18" w:rsidRDefault="004B3D18" w:rsidP="003018F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și de la liniile 3 - 7 st. Ciulnița dinspre/spre </w:t>
            </w:r>
          </w:p>
          <w:p w14:paraId="7D2E7052" w14:textId="77777777" w:rsidR="004B3D18" w:rsidRDefault="004B3D18" w:rsidP="003018F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st. Călărași Nord. Afectează intrări/ieșiri din Fir I Dragoș Vodă - Ciulnița la liniile 3 - 7 st. Ciulnița</w:t>
            </w:r>
          </w:p>
        </w:tc>
      </w:tr>
      <w:tr w:rsidR="004B3D18" w14:paraId="4646897F" w14:textId="77777777" w:rsidTr="00C30A63">
        <w:trPr>
          <w:cantSplit/>
          <w:trHeight w:val="4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FCF270" w14:textId="77777777" w:rsidR="004B3D18" w:rsidRDefault="004B3D18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ED8A6E" w14:textId="77777777" w:rsidR="004B3D18" w:rsidRDefault="004B3D18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E46C57" w14:textId="77777777" w:rsidR="004B3D18" w:rsidRPr="007345A6" w:rsidRDefault="004B3D18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CF8EF" w14:textId="77777777" w:rsidR="004B3D18" w:rsidRDefault="004B3D18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Ciulniţa</w:t>
            </w:r>
          </w:p>
          <w:p w14:paraId="0886AC90" w14:textId="77777777" w:rsidR="004B3D18" w:rsidRDefault="004B3D18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6,  7,  8 şi 9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96CB95" w14:textId="77777777" w:rsidR="004B3D18" w:rsidRDefault="004B3D18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CE09C" w14:textId="77777777" w:rsidR="004B3D18" w:rsidRPr="007345A6" w:rsidRDefault="004B3D18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7345A6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116D1A" w14:textId="77777777" w:rsidR="004B3D18" w:rsidRDefault="004B3D18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9373A2" w14:textId="77777777" w:rsidR="004B3D18" w:rsidRPr="007345A6" w:rsidRDefault="004B3D18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C7F674" w14:textId="77777777" w:rsidR="004B3D18" w:rsidRDefault="004B3D18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B3D18" w14:paraId="55ED2189" w14:textId="77777777" w:rsidTr="00C30A63">
        <w:trPr>
          <w:cantSplit/>
          <w:trHeight w:val="4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15A04F" w14:textId="77777777" w:rsidR="004B3D18" w:rsidRDefault="004B3D18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3C201" w14:textId="77777777" w:rsidR="004B3D18" w:rsidRDefault="004B3D18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668E5" w14:textId="77777777" w:rsidR="004B3D18" w:rsidRPr="007345A6" w:rsidRDefault="004B3D18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92EC6F" w14:textId="77777777" w:rsidR="004B3D18" w:rsidRDefault="004B3D18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Ciulniţa -</w:t>
            </w:r>
          </w:p>
          <w:p w14:paraId="718556F5" w14:textId="77777777" w:rsidR="004B3D18" w:rsidRDefault="004B3D18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Călăraşi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65DFEE" w14:textId="77777777" w:rsidR="004B3D18" w:rsidRDefault="004B3D18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4C68BB" w14:textId="77777777" w:rsidR="004B3D18" w:rsidRPr="007345A6" w:rsidRDefault="004B3D18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A9B6A" w14:textId="77777777" w:rsidR="004B3D18" w:rsidRDefault="004B3D18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0+860</w:t>
            </w:r>
          </w:p>
          <w:p w14:paraId="0B08DDF2" w14:textId="77777777" w:rsidR="004B3D18" w:rsidRDefault="004B3D18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1+806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37355F" w14:textId="77777777" w:rsidR="004B3D18" w:rsidRPr="007345A6" w:rsidRDefault="004B3D18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078103" w14:textId="77777777" w:rsidR="004B3D18" w:rsidRDefault="004B3D18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B3D18" w14:paraId="0CF03A6C" w14:textId="77777777" w:rsidTr="00C30A63">
        <w:trPr>
          <w:cantSplit/>
          <w:trHeight w:val="4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2C6F9F" w14:textId="77777777" w:rsidR="004B3D18" w:rsidRDefault="004B3D18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C2DAFD" w14:textId="77777777" w:rsidR="004B3D18" w:rsidRDefault="004B3D18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57E68B" w14:textId="77777777" w:rsidR="004B3D18" w:rsidRPr="007345A6" w:rsidRDefault="004B3D18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412AD" w14:textId="77777777" w:rsidR="004B3D18" w:rsidRDefault="004B3D18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Călăraşi Nord –</w:t>
            </w:r>
          </w:p>
          <w:p w14:paraId="55BD48D1" w14:textId="77777777" w:rsidR="004B3D18" w:rsidRDefault="004B3D18" w:rsidP="00BA62D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Călăraşi Sud, linia 2 directă St. Călăraşi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F6F30" w14:textId="77777777" w:rsidR="004B3D18" w:rsidRDefault="004B3D18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9688A" w14:textId="77777777" w:rsidR="004B3D18" w:rsidRPr="007345A6" w:rsidRDefault="004B3D18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AC69BF" w14:textId="77777777" w:rsidR="004B3D18" w:rsidRDefault="004B3D18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18+500</w:t>
            </w:r>
          </w:p>
          <w:p w14:paraId="0161A8A5" w14:textId="77777777" w:rsidR="004B3D18" w:rsidRDefault="004B3D18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8F76C5" w14:textId="77777777" w:rsidR="004B3D18" w:rsidRDefault="004B3D18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C1938" w14:textId="77777777" w:rsidR="004B3D18" w:rsidRDefault="004B3D18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4B3D18" w14:paraId="626889F9" w14:textId="77777777" w:rsidTr="00C30A63">
        <w:trPr>
          <w:cantSplit/>
          <w:trHeight w:val="4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FDFE7C" w14:textId="77777777" w:rsidR="004B3D18" w:rsidRDefault="004B3D18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8DAEA" w14:textId="77777777" w:rsidR="004B3D18" w:rsidRDefault="004B3D18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3089E" w14:textId="77777777" w:rsidR="004B3D18" w:rsidRPr="007345A6" w:rsidRDefault="004B3D18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E656C" w14:textId="77777777" w:rsidR="004B3D18" w:rsidRDefault="004B3D18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Călăraşi Nord</w:t>
            </w:r>
          </w:p>
          <w:p w14:paraId="7B45B9C5" w14:textId="77777777" w:rsidR="004B3D18" w:rsidRDefault="004B3D18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4, 5 și 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F4BD18" w14:textId="77777777" w:rsidR="004B3D18" w:rsidRDefault="004B3D18" w:rsidP="00E33BF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14070562" w14:textId="77777777" w:rsidR="004B3D18" w:rsidRDefault="004B3D18" w:rsidP="00E33BF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6634E6" w14:textId="77777777" w:rsidR="004B3D18" w:rsidRPr="007345A6" w:rsidRDefault="004B3D18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085384" w14:textId="77777777" w:rsidR="004B3D18" w:rsidRDefault="004B3D18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8C173" w14:textId="77777777" w:rsidR="004B3D18" w:rsidRDefault="004B3D18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A23217" w14:textId="77777777" w:rsidR="004B3D18" w:rsidRDefault="004B3D18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B3D18" w14:paraId="79EE7094" w14:textId="77777777" w:rsidTr="00C30A63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820BB1" w14:textId="77777777" w:rsidR="004B3D18" w:rsidRDefault="004B3D18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77745" w14:textId="77777777" w:rsidR="004B3D18" w:rsidRDefault="004B3D18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77501C" w14:textId="77777777" w:rsidR="004B3D18" w:rsidRPr="007345A6" w:rsidRDefault="004B3D18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904EE" w14:textId="77777777" w:rsidR="004B3D18" w:rsidRDefault="004B3D18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Călăraşi Sud</w:t>
            </w:r>
          </w:p>
          <w:p w14:paraId="604F1898" w14:textId="77777777" w:rsidR="004B3D18" w:rsidRDefault="004B3D18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3, 4, 5 și 6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6F5BE7" w14:textId="77777777" w:rsidR="004B3D18" w:rsidRDefault="004B3D18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C25A135" w14:textId="77777777" w:rsidR="004B3D18" w:rsidRDefault="004B3D18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6447F" w14:textId="77777777" w:rsidR="004B3D18" w:rsidRPr="007345A6" w:rsidRDefault="004B3D18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7345A6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E989A" w14:textId="77777777" w:rsidR="004B3D18" w:rsidRDefault="004B3D18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104F7" w14:textId="77777777" w:rsidR="004B3D18" w:rsidRPr="007345A6" w:rsidRDefault="004B3D18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85A56" w14:textId="77777777" w:rsidR="004B3D18" w:rsidRDefault="004B3D18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4B61C7B7" w14:textId="77777777" w:rsidR="004B3D18" w:rsidRDefault="004B3D18">
      <w:pPr>
        <w:spacing w:before="40" w:after="40" w:line="192" w:lineRule="auto"/>
        <w:ind w:right="57"/>
        <w:rPr>
          <w:sz w:val="20"/>
          <w:lang w:val="ro-RO"/>
        </w:rPr>
      </w:pPr>
    </w:p>
    <w:p w14:paraId="32673AE4" w14:textId="77777777" w:rsidR="004B3D18" w:rsidRDefault="004B3D18" w:rsidP="00D509E3">
      <w:pPr>
        <w:pStyle w:val="Heading1"/>
        <w:spacing w:line="360" w:lineRule="auto"/>
      </w:pPr>
      <w:r>
        <w:t>LINIA 812</w:t>
      </w:r>
    </w:p>
    <w:p w14:paraId="3D4B1552" w14:textId="77777777" w:rsidR="004B3D18" w:rsidRDefault="004B3D18" w:rsidP="00AC38B3">
      <w:pPr>
        <w:pStyle w:val="Heading1"/>
        <w:spacing w:line="360" w:lineRule="auto"/>
        <w:rPr>
          <w:b w:val="0"/>
          <w:bCs w:val="0"/>
          <w:sz w:val="8"/>
        </w:rPr>
      </w:pPr>
      <w:r>
        <w:t>MEDGIDIA - TULCEA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4B3D18" w14:paraId="096ACC50" w14:textId="77777777" w:rsidTr="009E1B6C">
        <w:trPr>
          <w:cantSplit/>
          <w:trHeight w:val="11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7DB220" w14:textId="77777777" w:rsidR="004B3D18" w:rsidRPr="001A61C3" w:rsidRDefault="004B3D18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7261A" w14:textId="77777777" w:rsidR="004B3D18" w:rsidRPr="001A61C3" w:rsidRDefault="004B3D1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EDA14B" w14:textId="77777777" w:rsidR="004B3D18" w:rsidRPr="00772CB4" w:rsidRDefault="004B3D1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178AA" w14:textId="77777777" w:rsidR="004B3D18" w:rsidRDefault="004B3D18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Medgidia</w:t>
            </w:r>
          </w:p>
          <w:p w14:paraId="7C8ED0FE" w14:textId="77777777" w:rsidR="004B3D18" w:rsidRDefault="004B3D18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A, liniile 10, </w:t>
            </w:r>
          </w:p>
          <w:p w14:paraId="0DF4AC2B" w14:textId="77777777" w:rsidR="004B3D18" w:rsidRDefault="004B3D18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şi 14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7DA5E4" w14:textId="77777777" w:rsidR="004B3D18" w:rsidRDefault="004B3D1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intrări- ieşiri</w:t>
            </w:r>
          </w:p>
          <w:p w14:paraId="3552057A" w14:textId="77777777" w:rsidR="004B3D18" w:rsidRPr="001A61C3" w:rsidRDefault="004B3D1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8F7A8" w14:textId="77777777" w:rsidR="004B3D18" w:rsidRPr="006A7C82" w:rsidRDefault="004B3D1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1B5CF" w14:textId="77777777" w:rsidR="004B3D18" w:rsidRPr="001A61C3" w:rsidRDefault="004B3D1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188E80" w14:textId="77777777" w:rsidR="004B3D18" w:rsidRPr="00772CB4" w:rsidRDefault="004B3D1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1FCF91" w14:textId="77777777" w:rsidR="004B3D18" w:rsidRDefault="004B3D18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B3D18" w14:paraId="1ED99165" w14:textId="77777777" w:rsidTr="009E1B6C">
        <w:trPr>
          <w:cantSplit/>
          <w:trHeight w:val="70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2CDC59" w14:textId="77777777" w:rsidR="004B3D18" w:rsidRPr="001A61C3" w:rsidRDefault="004B3D18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E2085" w14:textId="77777777" w:rsidR="004B3D18" w:rsidRPr="001A61C3" w:rsidRDefault="004B3D1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24E27" w14:textId="77777777" w:rsidR="004B3D18" w:rsidRPr="00772CB4" w:rsidRDefault="004B3D1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D2515" w14:textId="77777777" w:rsidR="004B3D18" w:rsidRDefault="004B3D18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Medgidia</w:t>
            </w:r>
          </w:p>
          <w:p w14:paraId="39045439" w14:textId="77777777" w:rsidR="004B3D18" w:rsidRDefault="004B3D18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FCE05" w14:textId="77777777" w:rsidR="004B3D18" w:rsidRDefault="004B3D1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2F8DC7" w14:textId="77777777" w:rsidR="004B3D18" w:rsidRPr="006A7C82" w:rsidRDefault="004B3D1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EDDCA" w14:textId="77777777" w:rsidR="004B3D18" w:rsidRPr="001A61C3" w:rsidRDefault="004B3D1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F67B3" w14:textId="77777777" w:rsidR="004B3D18" w:rsidRPr="00772CB4" w:rsidRDefault="004B3D1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EA0549" w14:textId="77777777" w:rsidR="004B3D18" w:rsidRDefault="004B3D18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B3D18" w14:paraId="0D3A491A" w14:textId="77777777" w:rsidTr="006269AA">
        <w:trPr>
          <w:cantSplit/>
          <w:trHeight w:val="198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AB9B4C" w14:textId="77777777" w:rsidR="004B3D18" w:rsidRPr="001A61C3" w:rsidRDefault="004B3D18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7170A7" w14:textId="77777777" w:rsidR="004B3D18" w:rsidRDefault="004B3D1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4+450</w:t>
            </w:r>
          </w:p>
          <w:p w14:paraId="17FB796F" w14:textId="77777777" w:rsidR="004B3D18" w:rsidRPr="001A61C3" w:rsidRDefault="004B3D1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6E44BC" w14:textId="77777777" w:rsidR="004B3D18" w:rsidRPr="00772CB4" w:rsidRDefault="004B3D1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772CB4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F969F" w14:textId="77777777" w:rsidR="004B3D18" w:rsidRDefault="004B3D18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Medgidia –</w:t>
            </w:r>
          </w:p>
          <w:p w14:paraId="12521FB1" w14:textId="77777777" w:rsidR="004B3D18" w:rsidRDefault="004B3D18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Nicolae Bălcescu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6792D" w14:textId="77777777" w:rsidR="004B3D18" w:rsidRPr="001A61C3" w:rsidRDefault="004B3D1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3B62C" w14:textId="77777777" w:rsidR="004B3D18" w:rsidRPr="006A7C82" w:rsidRDefault="004B3D1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609584" w14:textId="77777777" w:rsidR="004B3D18" w:rsidRPr="001A61C3" w:rsidRDefault="004B3D1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54D992" w14:textId="77777777" w:rsidR="004B3D18" w:rsidRPr="00772CB4" w:rsidRDefault="004B3D1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2B902D" w14:textId="77777777" w:rsidR="004B3D18" w:rsidRDefault="004B3D18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1B46FBE5" w14:textId="77777777" w:rsidR="004B3D18" w:rsidRDefault="004B3D18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cu primul vehicul din compunerea trenului (locomotivă sau vagon).</w:t>
            </w:r>
          </w:p>
        </w:tc>
      </w:tr>
      <w:tr w:rsidR="004B3D18" w14:paraId="6C2498D4" w14:textId="77777777" w:rsidTr="009727BE">
        <w:trPr>
          <w:cantSplit/>
          <w:trHeight w:val="6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1313CF" w14:textId="77777777" w:rsidR="004B3D18" w:rsidRPr="001A61C3" w:rsidRDefault="004B3D18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BA9DD" w14:textId="77777777" w:rsidR="004B3D18" w:rsidRDefault="004B3D1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13+700</w:t>
            </w:r>
          </w:p>
          <w:p w14:paraId="59E06FEE" w14:textId="77777777" w:rsidR="004B3D18" w:rsidRDefault="004B3D1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32E5D7" w14:textId="77777777" w:rsidR="004B3D18" w:rsidRPr="00772CB4" w:rsidRDefault="004B3D1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81D8E" w14:textId="77777777" w:rsidR="004B3D18" w:rsidRDefault="004B3D18" w:rsidP="009727B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Medgidia –</w:t>
            </w:r>
          </w:p>
          <w:p w14:paraId="5D82B01E" w14:textId="77777777" w:rsidR="004B3D18" w:rsidRDefault="004B3D18" w:rsidP="009727B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Nicolae Bălcescu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B5F70" w14:textId="77777777" w:rsidR="004B3D18" w:rsidRPr="001A61C3" w:rsidRDefault="004B3D1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94526" w14:textId="77777777" w:rsidR="004B3D18" w:rsidRPr="006A7C82" w:rsidRDefault="004B3D1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E8737" w14:textId="77777777" w:rsidR="004B3D18" w:rsidRPr="001A61C3" w:rsidRDefault="004B3D1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61C9A" w14:textId="77777777" w:rsidR="004B3D18" w:rsidRPr="00772CB4" w:rsidRDefault="004B3D1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40EB2" w14:textId="77777777" w:rsidR="004B3D18" w:rsidRDefault="004B3D18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4B3D18" w14:paraId="2CB786D9" w14:textId="77777777" w:rsidTr="00FB53F5">
        <w:trPr>
          <w:cantSplit/>
          <w:trHeight w:val="152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07F8DF" w14:textId="77777777" w:rsidR="004B3D18" w:rsidRPr="001A61C3" w:rsidRDefault="004B3D18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36697" w14:textId="77777777" w:rsidR="004B3D18" w:rsidRPr="001A61C3" w:rsidRDefault="004B3D1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E3980D" w14:textId="77777777" w:rsidR="004B3D18" w:rsidRPr="00772CB4" w:rsidRDefault="004B3D1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D2BD3" w14:textId="77777777" w:rsidR="004B3D18" w:rsidRDefault="004B3D18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Nicolae Bălcescu</w:t>
            </w:r>
          </w:p>
          <w:p w14:paraId="2697164B" w14:textId="77777777" w:rsidR="004B3D18" w:rsidRDefault="004B3D18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3F1085" w14:textId="77777777" w:rsidR="004B3D18" w:rsidRPr="001A61C3" w:rsidRDefault="004B3D1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peste diag.</w:t>
            </w:r>
          </w:p>
          <w:p w14:paraId="4769668E" w14:textId="77777777" w:rsidR="004B3D18" w:rsidRPr="001A61C3" w:rsidRDefault="004B3D1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5 - 11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901DD1" w14:textId="77777777" w:rsidR="004B3D18" w:rsidRPr="006A7C82" w:rsidRDefault="004B3D1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4B8AA" w14:textId="77777777" w:rsidR="004B3D18" w:rsidRPr="001A61C3" w:rsidRDefault="004B3D1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D0E26" w14:textId="77777777" w:rsidR="004B3D18" w:rsidRPr="00772CB4" w:rsidRDefault="004B3D1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D4B115" w14:textId="77777777" w:rsidR="004B3D18" w:rsidRDefault="004B3D18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09A3996" w14:textId="77777777" w:rsidR="004B3D18" w:rsidRDefault="004B3D18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7A009DC" w14:textId="77777777" w:rsidR="004B3D18" w:rsidRDefault="004B3D18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diagonalele 11 – 13 </w:t>
            </w:r>
          </w:p>
          <w:p w14:paraId="71A6F2A5" w14:textId="77777777" w:rsidR="004B3D18" w:rsidRDefault="004B3D18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şi liniile 3 – 5. </w:t>
            </w:r>
          </w:p>
        </w:tc>
      </w:tr>
      <w:tr w:rsidR="004B3D18" w14:paraId="114B943D" w14:textId="77777777" w:rsidTr="00FB53F5">
        <w:trPr>
          <w:cantSplit/>
          <w:trHeight w:val="152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BD03AF" w14:textId="77777777" w:rsidR="004B3D18" w:rsidRPr="001A61C3" w:rsidRDefault="004B3D18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4303AD" w14:textId="77777777" w:rsidR="004B3D18" w:rsidRPr="001A61C3" w:rsidRDefault="004B3D1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0D90B" w14:textId="77777777" w:rsidR="004B3D18" w:rsidRPr="00772CB4" w:rsidRDefault="004B3D1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C342A0" w14:textId="77777777" w:rsidR="004B3D18" w:rsidRDefault="004B3D18" w:rsidP="000358F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Nicolae Bălcescu</w:t>
            </w:r>
          </w:p>
          <w:p w14:paraId="01DFE6D8" w14:textId="77777777" w:rsidR="004B3D18" w:rsidRDefault="004B3D18" w:rsidP="000358F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A7A38C" w14:textId="77777777" w:rsidR="004B3D18" w:rsidRDefault="004B3D18" w:rsidP="00C7343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Cap X și </w:t>
            </w:r>
          </w:p>
          <w:p w14:paraId="0B39D262" w14:textId="77777777" w:rsidR="004B3D18" w:rsidRPr="001A61C3" w:rsidRDefault="004B3D18" w:rsidP="00C7343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8BDA1" w14:textId="77777777" w:rsidR="004B3D18" w:rsidRPr="006A7C82" w:rsidRDefault="004B3D18" w:rsidP="00C7343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9F9160" w14:textId="77777777" w:rsidR="004B3D18" w:rsidRPr="001A61C3" w:rsidRDefault="004B3D18" w:rsidP="00C7343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98D230" w14:textId="77777777" w:rsidR="004B3D18" w:rsidRPr="00772CB4" w:rsidRDefault="004B3D18" w:rsidP="00C7343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44BC4" w14:textId="77777777" w:rsidR="004B3D18" w:rsidRDefault="004B3D18" w:rsidP="00C7343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14:paraId="0F9B46E4" w14:textId="77777777" w:rsidR="004B3D18" w:rsidRDefault="004B3D18" w:rsidP="00C7343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Între ax stație și Cap Y </w:t>
            </w:r>
          </w:p>
          <w:p w14:paraId="52FB6481" w14:textId="77777777" w:rsidR="004B3D18" w:rsidRDefault="004B3D18" w:rsidP="00C7343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linia este închisă.</w:t>
            </w:r>
          </w:p>
        </w:tc>
      </w:tr>
      <w:tr w:rsidR="004B3D18" w14:paraId="73BB0173" w14:textId="77777777" w:rsidTr="009E1B6C">
        <w:trPr>
          <w:cantSplit/>
          <w:trHeight w:val="7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82A6CE" w14:textId="77777777" w:rsidR="004B3D18" w:rsidRPr="001A61C3" w:rsidRDefault="004B3D18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5DA9D" w14:textId="77777777" w:rsidR="004B3D18" w:rsidRPr="001A61C3" w:rsidRDefault="004B3D1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E0B890" w14:textId="77777777" w:rsidR="004B3D18" w:rsidRPr="00772CB4" w:rsidRDefault="004B3D1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54C25" w14:textId="77777777" w:rsidR="004B3D18" w:rsidRDefault="004B3D18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Nicolae Bălcescu</w:t>
            </w:r>
          </w:p>
          <w:p w14:paraId="0C170D7F" w14:textId="77777777" w:rsidR="004B3D18" w:rsidRDefault="004B3D18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6D83BF" w14:textId="77777777" w:rsidR="004B3D18" w:rsidRPr="001A61C3" w:rsidRDefault="004B3D1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42295" w14:textId="77777777" w:rsidR="004B3D18" w:rsidRPr="006A7C82" w:rsidRDefault="004B3D1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F930F" w14:textId="77777777" w:rsidR="004B3D18" w:rsidRPr="001A61C3" w:rsidRDefault="004B3D1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973A1" w14:textId="77777777" w:rsidR="004B3D18" w:rsidRPr="00772CB4" w:rsidRDefault="004B3D1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59E69" w14:textId="77777777" w:rsidR="004B3D18" w:rsidRDefault="004B3D18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B3D18" w14:paraId="248FA9B2" w14:textId="77777777" w:rsidTr="009E1B6C">
        <w:trPr>
          <w:cantSplit/>
          <w:trHeight w:val="15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339AC7" w14:textId="77777777" w:rsidR="004B3D18" w:rsidRPr="001A61C3" w:rsidRDefault="004B3D18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5A3D4" w14:textId="77777777" w:rsidR="004B3D18" w:rsidRPr="001A61C3" w:rsidRDefault="004B3D1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2AC632" w14:textId="77777777" w:rsidR="004B3D18" w:rsidRPr="00772CB4" w:rsidRDefault="004B3D1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23F42" w14:textId="77777777" w:rsidR="004B3D18" w:rsidRDefault="004B3D18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Nicolae Bălcescu</w:t>
            </w:r>
          </w:p>
          <w:p w14:paraId="3C41B1AD" w14:textId="77777777" w:rsidR="004B3D18" w:rsidRDefault="004B3D18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5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A0680" w14:textId="77777777" w:rsidR="004B3D18" w:rsidRDefault="004B3D1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din </w:t>
            </w:r>
          </w:p>
          <w:p w14:paraId="15E82F60" w14:textId="77777777" w:rsidR="004B3D18" w:rsidRDefault="004B3D1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  <w:p w14:paraId="076E254F" w14:textId="77777777" w:rsidR="004B3D18" w:rsidRDefault="004B3D1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</w:t>
            </w:r>
          </w:p>
          <w:p w14:paraId="2799FA5A" w14:textId="77777777" w:rsidR="004B3D18" w:rsidRPr="001A61C3" w:rsidRDefault="004B3D1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252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262071" w14:textId="77777777" w:rsidR="004B3D18" w:rsidRPr="006A7C82" w:rsidRDefault="004B3D1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76F69" w14:textId="77777777" w:rsidR="004B3D18" w:rsidRPr="001A61C3" w:rsidRDefault="004B3D1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9D93F" w14:textId="77777777" w:rsidR="004B3D18" w:rsidRPr="00772CB4" w:rsidRDefault="004B3D1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503860" w14:textId="77777777" w:rsidR="004B3D18" w:rsidRDefault="004B3D18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B3D18" w14:paraId="2CDFE64A" w14:textId="77777777" w:rsidTr="009E1B6C">
        <w:trPr>
          <w:cantSplit/>
          <w:trHeight w:val="189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6DDDF1" w14:textId="77777777" w:rsidR="004B3D18" w:rsidRPr="001A61C3" w:rsidRDefault="004B3D18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E83CF2" w14:textId="77777777" w:rsidR="004B3D18" w:rsidRPr="001A61C3" w:rsidRDefault="004B3D1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6D3F2" w14:textId="77777777" w:rsidR="004B3D18" w:rsidRPr="00772CB4" w:rsidRDefault="004B3D1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DE86C" w14:textId="77777777" w:rsidR="004B3D18" w:rsidRDefault="004B3D18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Nicolae Bălcescu</w:t>
            </w:r>
          </w:p>
          <w:p w14:paraId="62BA344D" w14:textId="77777777" w:rsidR="004B3D18" w:rsidRDefault="004B3D18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5493D" w14:textId="77777777" w:rsidR="004B3D18" w:rsidRDefault="004B3D1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14:paraId="5A8765C7" w14:textId="77777777" w:rsidR="004B3D18" w:rsidRDefault="004B3D1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şi </w:t>
            </w:r>
          </w:p>
          <w:p w14:paraId="17585B1D" w14:textId="77777777" w:rsidR="004B3D18" w:rsidRPr="001A61C3" w:rsidRDefault="004B3D1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axa staţiei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C1684" w14:textId="77777777" w:rsidR="004B3D18" w:rsidRPr="006A7C82" w:rsidRDefault="004B3D1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E89B85" w14:textId="77777777" w:rsidR="004B3D18" w:rsidRPr="001A61C3" w:rsidRDefault="004B3D1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A327CA" w14:textId="77777777" w:rsidR="004B3D18" w:rsidRPr="00772CB4" w:rsidRDefault="004B3D1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A4E91" w14:textId="77777777" w:rsidR="004B3D18" w:rsidRDefault="004B3D18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AE4F6E1" w14:textId="77777777" w:rsidR="004B3D18" w:rsidRDefault="004B3D18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 la axa staţiei la Cap Y linia este închisă.</w:t>
            </w:r>
          </w:p>
        </w:tc>
      </w:tr>
      <w:tr w:rsidR="004B3D18" w14:paraId="11A6E142" w14:textId="77777777" w:rsidTr="00230397">
        <w:trPr>
          <w:cantSplit/>
          <w:trHeight w:val="182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92627A" w14:textId="77777777" w:rsidR="004B3D18" w:rsidRPr="001A61C3" w:rsidRDefault="004B3D18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D8A1A3" w14:textId="77777777" w:rsidR="004B3D18" w:rsidRPr="001A61C3" w:rsidRDefault="004B3D1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BDB058" w14:textId="77777777" w:rsidR="004B3D18" w:rsidRPr="00772CB4" w:rsidRDefault="004B3D1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320C5" w14:textId="77777777" w:rsidR="004B3D18" w:rsidRDefault="004B3D18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Nicolae Bălcescu</w:t>
            </w:r>
          </w:p>
          <w:p w14:paraId="35AD08B3" w14:textId="77777777" w:rsidR="004B3D18" w:rsidRDefault="004B3D18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37A6B" w14:textId="77777777" w:rsidR="004B3D18" w:rsidRDefault="004B3D1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 </w:t>
            </w:r>
          </w:p>
          <w:p w14:paraId="33EC27F9" w14:textId="77777777" w:rsidR="004B3D18" w:rsidRDefault="004B3D1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120 m </w:t>
            </w:r>
          </w:p>
          <w:p w14:paraId="05C651C7" w14:textId="77777777" w:rsidR="004B3D18" w:rsidRDefault="004B3D1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sch. 17 </w:t>
            </w:r>
          </w:p>
          <w:p w14:paraId="243BFC5D" w14:textId="77777777" w:rsidR="004B3D18" w:rsidRPr="001A61C3" w:rsidRDefault="004B3D1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la Cântar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D30B0" w14:textId="77777777" w:rsidR="004B3D18" w:rsidRPr="006A7C82" w:rsidRDefault="004B3D1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518C8E" w14:textId="77777777" w:rsidR="004B3D18" w:rsidRPr="001A61C3" w:rsidRDefault="004B3D1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9FB67" w14:textId="77777777" w:rsidR="004B3D18" w:rsidRPr="00772CB4" w:rsidRDefault="004B3D1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E73C3" w14:textId="77777777" w:rsidR="004B3D18" w:rsidRDefault="004B3D18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92BD569" w14:textId="77777777" w:rsidR="004B3D18" w:rsidRDefault="004B3D18" w:rsidP="00A91BA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Restul liniei este închisă.</w:t>
            </w:r>
          </w:p>
        </w:tc>
      </w:tr>
      <w:tr w:rsidR="004B3D18" w14:paraId="5926A110" w14:textId="77777777" w:rsidTr="006D3EDC">
        <w:trPr>
          <w:cantSplit/>
          <w:trHeight w:val="142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1C58B9" w14:textId="77777777" w:rsidR="004B3D18" w:rsidRPr="001A61C3" w:rsidRDefault="004B3D18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849071" w14:textId="77777777" w:rsidR="004B3D18" w:rsidRPr="001A61C3" w:rsidRDefault="004B3D1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A613B8" w14:textId="77777777" w:rsidR="004B3D18" w:rsidRPr="00772CB4" w:rsidRDefault="004B3D1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F5D6D" w14:textId="77777777" w:rsidR="004B3D18" w:rsidRDefault="004B3D18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Nicolae Bălcescu</w:t>
            </w:r>
          </w:p>
          <w:p w14:paraId="29BFE16F" w14:textId="77777777" w:rsidR="004B3D18" w:rsidRDefault="004B3D18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383A10" w14:textId="77777777" w:rsidR="004B3D18" w:rsidRPr="001A61C3" w:rsidRDefault="004B3D18" w:rsidP="00935A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peste sch.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85061" w14:textId="77777777" w:rsidR="004B3D18" w:rsidRPr="006A7C82" w:rsidRDefault="004B3D1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0678A" w14:textId="77777777" w:rsidR="004B3D18" w:rsidRPr="001A61C3" w:rsidRDefault="004B3D1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0EBDB" w14:textId="77777777" w:rsidR="004B3D18" w:rsidRPr="00772CB4" w:rsidRDefault="004B3D1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04F869" w14:textId="77777777" w:rsidR="004B3D18" w:rsidRDefault="004B3D18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1BADBC3" w14:textId="77777777" w:rsidR="004B3D18" w:rsidRDefault="004B3D18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88DBF5A" w14:textId="77777777" w:rsidR="004B3D18" w:rsidRDefault="004B3D18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diagonalele 14 – 16 </w:t>
            </w:r>
          </w:p>
          <w:p w14:paraId="60F2AEBE" w14:textId="77777777" w:rsidR="004B3D18" w:rsidRDefault="004B3D18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şi liniile 5 şi 6. </w:t>
            </w:r>
          </w:p>
        </w:tc>
      </w:tr>
      <w:tr w:rsidR="004B3D18" w14:paraId="1DB1B570" w14:textId="77777777" w:rsidTr="006D3EDC">
        <w:trPr>
          <w:cantSplit/>
          <w:trHeight w:val="80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FDCE2F" w14:textId="77777777" w:rsidR="004B3D18" w:rsidRPr="001A61C3" w:rsidRDefault="004B3D18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DBC614" w14:textId="77777777" w:rsidR="004B3D18" w:rsidRPr="001A61C3" w:rsidRDefault="004B3D1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AC16A" w14:textId="77777777" w:rsidR="004B3D18" w:rsidRPr="00772CB4" w:rsidRDefault="004B3D1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EAB250" w14:textId="77777777" w:rsidR="004B3D18" w:rsidRDefault="004B3D18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RMK  </w:t>
            </w:r>
          </w:p>
          <w:p w14:paraId="2EC76063" w14:textId="77777777" w:rsidR="004B3D18" w:rsidRDefault="004B3D18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Nicolae Bălcescu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97EB6" w14:textId="77777777" w:rsidR="004B3D18" w:rsidRDefault="004B3D1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1+300</w:t>
            </w:r>
          </w:p>
          <w:p w14:paraId="1A0EE506" w14:textId="77777777" w:rsidR="004B3D18" w:rsidRPr="001A61C3" w:rsidRDefault="004B3D1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6+675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4CB4B" w14:textId="77777777" w:rsidR="004B3D18" w:rsidRPr="006A7C82" w:rsidRDefault="004B3D1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A7CF9B" w14:textId="77777777" w:rsidR="004B3D18" w:rsidRPr="001A61C3" w:rsidRDefault="004B3D1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D436E4" w14:textId="77777777" w:rsidR="004B3D18" w:rsidRPr="00772CB4" w:rsidRDefault="004B3D1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A8A8A" w14:textId="77777777" w:rsidR="004B3D18" w:rsidRDefault="004B3D18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4B3D18" w14:paraId="44B428E2" w14:textId="77777777" w:rsidTr="00230397">
        <w:trPr>
          <w:cantSplit/>
          <w:trHeight w:val="92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8A5358" w14:textId="77777777" w:rsidR="004B3D18" w:rsidRPr="001A61C3" w:rsidRDefault="004B3D18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C1FA6" w14:textId="77777777" w:rsidR="004B3D18" w:rsidRPr="001A61C3" w:rsidRDefault="004B3D1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7047C" w14:textId="77777777" w:rsidR="004B3D18" w:rsidRPr="00772CB4" w:rsidRDefault="004B3D1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83F970" w14:textId="77777777" w:rsidR="004B3D18" w:rsidRDefault="004B3D18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Antestaţie Linia RMK  Nicolae Bălcescu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52935" w14:textId="77777777" w:rsidR="004B3D18" w:rsidRDefault="004B3D1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360AC932" w14:textId="77777777" w:rsidR="004B3D18" w:rsidRPr="001A61C3" w:rsidRDefault="004B3D18" w:rsidP="00935A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şi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54F11" w14:textId="77777777" w:rsidR="004B3D18" w:rsidRPr="006A7C82" w:rsidRDefault="004B3D1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71917" w14:textId="77777777" w:rsidR="004B3D18" w:rsidRPr="001A61C3" w:rsidRDefault="004B3D1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9A5FFF" w14:textId="77777777" w:rsidR="004B3D18" w:rsidRPr="00772CB4" w:rsidRDefault="004B3D1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618EE9" w14:textId="77777777" w:rsidR="004B3D18" w:rsidRDefault="004B3D18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B3D18" w14:paraId="165F9735" w14:textId="77777777" w:rsidTr="00113A52">
        <w:trPr>
          <w:cantSplit/>
          <w:trHeight w:val="22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912E55" w14:textId="77777777" w:rsidR="004B3D18" w:rsidRPr="001A61C3" w:rsidRDefault="004B3D18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AB509E" w14:textId="77777777" w:rsidR="004B3D18" w:rsidRDefault="004B3D1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30+300</w:t>
            </w:r>
          </w:p>
          <w:p w14:paraId="714079CA" w14:textId="77777777" w:rsidR="004B3D18" w:rsidRPr="001A61C3" w:rsidRDefault="004B3D1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8D23A8" w14:textId="77777777" w:rsidR="004B3D18" w:rsidRPr="00772CB4" w:rsidRDefault="004B3D1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772CB4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DC5D0" w14:textId="77777777" w:rsidR="004B3D18" w:rsidRDefault="004B3D18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Nicolae Bălcescu –</w:t>
            </w:r>
          </w:p>
          <w:p w14:paraId="75BA97F9" w14:textId="77777777" w:rsidR="004B3D18" w:rsidRDefault="004B3D18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Târguşor Dobrogea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651C61" w14:textId="77777777" w:rsidR="004B3D18" w:rsidRPr="001A61C3" w:rsidRDefault="004B3D1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E5E86" w14:textId="77777777" w:rsidR="004B3D18" w:rsidRPr="006A7C82" w:rsidRDefault="004B3D1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D17BD" w14:textId="77777777" w:rsidR="004B3D18" w:rsidRPr="001A61C3" w:rsidRDefault="004B3D1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049E6D" w14:textId="77777777" w:rsidR="004B3D18" w:rsidRPr="00772CB4" w:rsidRDefault="004B3D1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3EA3AD" w14:textId="77777777" w:rsidR="004B3D18" w:rsidRDefault="004B3D18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1C19E2DD" w14:textId="77777777" w:rsidR="004B3D18" w:rsidRDefault="004B3D18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 respectă numai </w:t>
            </w:r>
          </w:p>
          <w:p w14:paraId="282108E9" w14:textId="77777777" w:rsidR="004B3D18" w:rsidRDefault="004B3D18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primul vehicul din compunerea trenului (locomotivă sau vagon).</w:t>
            </w:r>
          </w:p>
        </w:tc>
      </w:tr>
      <w:tr w:rsidR="004B3D18" w14:paraId="2882446E" w14:textId="77777777" w:rsidTr="00660FD7">
        <w:trPr>
          <w:cantSplit/>
          <w:trHeight w:val="95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388772" w14:textId="77777777" w:rsidR="004B3D18" w:rsidRPr="001A61C3" w:rsidRDefault="004B3D18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10D49" w14:textId="77777777" w:rsidR="004B3D18" w:rsidRDefault="004B3D1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578083" w14:textId="77777777" w:rsidR="004B3D18" w:rsidRPr="00772CB4" w:rsidRDefault="004B3D1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E9F701" w14:textId="77777777" w:rsidR="004B3D18" w:rsidRDefault="004B3D18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Târguşor Dobrogea</w:t>
            </w:r>
          </w:p>
          <w:p w14:paraId="2BB5E444" w14:textId="77777777" w:rsidR="004B3D18" w:rsidRDefault="004B3D18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2C4C3" w14:textId="77777777" w:rsidR="004B3D18" w:rsidRPr="001A61C3" w:rsidRDefault="004B3D18" w:rsidP="00935A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4378A9" w14:textId="77777777" w:rsidR="004B3D18" w:rsidRPr="006A7C82" w:rsidRDefault="004B3D1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789CC5" w14:textId="77777777" w:rsidR="004B3D18" w:rsidRPr="001A61C3" w:rsidRDefault="004B3D1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23264F" w14:textId="77777777" w:rsidR="004B3D18" w:rsidRPr="00772CB4" w:rsidRDefault="004B3D1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815807" w14:textId="77777777" w:rsidR="004B3D18" w:rsidRDefault="004B3D18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21AC849" w14:textId="77777777" w:rsidR="004B3D18" w:rsidRDefault="004B3D18" w:rsidP="00660F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prin Cap Y.</w:t>
            </w:r>
          </w:p>
        </w:tc>
      </w:tr>
      <w:tr w:rsidR="004B3D18" w14:paraId="7093E235" w14:textId="77777777" w:rsidTr="009C1356">
        <w:trPr>
          <w:cantSplit/>
          <w:trHeight w:val="41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87F45F" w14:textId="77777777" w:rsidR="004B3D18" w:rsidRPr="001A61C3" w:rsidRDefault="004B3D18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B6B423" w14:textId="77777777" w:rsidR="004B3D18" w:rsidRDefault="004B3D1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39+470</w:t>
            </w:r>
          </w:p>
          <w:p w14:paraId="36294B1A" w14:textId="77777777" w:rsidR="004B3D18" w:rsidRPr="001A61C3" w:rsidRDefault="004B3D1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39+775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2FA9D" w14:textId="77777777" w:rsidR="004B3D18" w:rsidRPr="00772CB4" w:rsidRDefault="004B3D1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54588" w14:textId="77777777" w:rsidR="004B3D18" w:rsidRDefault="004B3D18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Târguşor Dobrogea -</w:t>
            </w:r>
          </w:p>
          <w:p w14:paraId="22094CD9" w14:textId="77777777" w:rsidR="004B3D18" w:rsidRDefault="004B3D18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Cogealac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D5DD86" w14:textId="77777777" w:rsidR="004B3D18" w:rsidRDefault="004B3D1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03C76" w14:textId="77777777" w:rsidR="004B3D18" w:rsidRDefault="004B3D1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C7274" w14:textId="77777777" w:rsidR="004B3D18" w:rsidRPr="001A61C3" w:rsidRDefault="004B3D1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FFA215" w14:textId="77777777" w:rsidR="004B3D18" w:rsidRPr="00772CB4" w:rsidRDefault="004B3D1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F9E695" w14:textId="77777777" w:rsidR="004B3D18" w:rsidRPr="00562792" w:rsidRDefault="004B3D18" w:rsidP="009C1356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562792">
              <w:rPr>
                <w:b/>
                <w:bCs/>
                <w:iCs/>
                <w:sz w:val="20"/>
                <w:lang w:val="ro-RO"/>
              </w:rPr>
              <w:t>*Valabil pentru trenurile remorcate cu două și trei locomotive cuplate.</w:t>
            </w:r>
          </w:p>
          <w:p w14:paraId="360FABC9" w14:textId="77777777" w:rsidR="004B3D18" w:rsidRPr="00562792" w:rsidRDefault="004B3D18" w:rsidP="009C1356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562792">
              <w:rPr>
                <w:b/>
                <w:bCs/>
                <w:iCs/>
                <w:sz w:val="20"/>
                <w:lang w:val="ro-RO"/>
              </w:rPr>
              <w:t>Este interzisă circulația trenurilor care au  în compunere patru sau mai multe locomotive cuplate.</w:t>
            </w:r>
          </w:p>
          <w:p w14:paraId="123E06B4" w14:textId="77777777" w:rsidR="004B3D18" w:rsidRDefault="004B3D18" w:rsidP="009C135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B3D18" w14:paraId="13D08134" w14:textId="77777777" w:rsidTr="00343D04">
        <w:trPr>
          <w:cantSplit/>
          <w:trHeight w:val="92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59FBA5" w14:textId="77777777" w:rsidR="004B3D18" w:rsidRPr="001A61C3" w:rsidRDefault="004B3D18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17D477" w14:textId="77777777" w:rsidR="004B3D18" w:rsidRPr="001A61C3" w:rsidRDefault="004B3D1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EA5E2" w14:textId="77777777" w:rsidR="004B3D18" w:rsidRPr="00772CB4" w:rsidRDefault="004B3D1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EA1F9" w14:textId="77777777" w:rsidR="004B3D18" w:rsidRDefault="004B3D18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Cogealac</w:t>
            </w:r>
          </w:p>
          <w:p w14:paraId="7148A33F" w14:textId="77777777" w:rsidR="004B3D18" w:rsidRDefault="004B3D18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ABA745" w14:textId="77777777" w:rsidR="004B3D18" w:rsidRPr="001A61C3" w:rsidRDefault="004B3D1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toată</w:t>
            </w:r>
          </w:p>
          <w:p w14:paraId="763CAD72" w14:textId="77777777" w:rsidR="004B3D18" w:rsidRPr="001A61C3" w:rsidRDefault="004B3D1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D6F523" w14:textId="77777777" w:rsidR="004B3D18" w:rsidRPr="006A7C82" w:rsidRDefault="004B3D1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8709F9" w14:textId="77777777" w:rsidR="004B3D18" w:rsidRPr="001A61C3" w:rsidRDefault="004B3D1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964928" w14:textId="77777777" w:rsidR="004B3D18" w:rsidRPr="00772CB4" w:rsidRDefault="004B3D1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16A1C" w14:textId="77777777" w:rsidR="004B3D18" w:rsidRDefault="004B3D18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B3D18" w14:paraId="1D79619A" w14:textId="77777777" w:rsidTr="00230397">
        <w:trPr>
          <w:cantSplit/>
          <w:trHeight w:val="14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F950E0" w14:textId="77777777" w:rsidR="004B3D18" w:rsidRPr="001A61C3" w:rsidRDefault="004B3D18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088ED" w14:textId="77777777" w:rsidR="004B3D18" w:rsidRDefault="004B3D1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B1C6FD" w14:textId="77777777" w:rsidR="004B3D18" w:rsidRPr="00772CB4" w:rsidRDefault="004B3D1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2B980C" w14:textId="77777777" w:rsidR="004B3D18" w:rsidRDefault="004B3D18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Mihai Viteazu</w:t>
            </w:r>
          </w:p>
          <w:p w14:paraId="4A74F0C8" w14:textId="77777777" w:rsidR="004B3D18" w:rsidRDefault="004B3D18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45FC21" w14:textId="77777777" w:rsidR="004B3D18" w:rsidRDefault="004B3D1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sch. 5</w:t>
            </w:r>
          </w:p>
          <w:p w14:paraId="2EE63ECD" w14:textId="77777777" w:rsidR="004B3D18" w:rsidRDefault="004B3D1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şi </w:t>
            </w:r>
          </w:p>
          <w:p w14:paraId="52041CE2" w14:textId="77777777" w:rsidR="004B3D18" w:rsidRPr="001A61C3" w:rsidRDefault="004B3D18" w:rsidP="00935A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D4F5DA" w14:textId="77777777" w:rsidR="004B3D18" w:rsidRPr="006A7C82" w:rsidRDefault="004B3D1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E86750" w14:textId="77777777" w:rsidR="004B3D18" w:rsidRPr="001A61C3" w:rsidRDefault="004B3D1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D04DF7" w14:textId="77777777" w:rsidR="004B3D18" w:rsidRPr="00772CB4" w:rsidRDefault="004B3D1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4BEEC5" w14:textId="77777777" w:rsidR="004B3D18" w:rsidRDefault="004B3D18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A13E716" w14:textId="77777777" w:rsidR="004B3D18" w:rsidRDefault="004B3D18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Între schimbătorul</w:t>
            </w:r>
          </w:p>
          <w:p w14:paraId="48952A02" w14:textId="77777777" w:rsidR="004B3D18" w:rsidRDefault="004B3D18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numărul 6 şi schimbătorul numărul 2, linia este închisă.</w:t>
            </w:r>
          </w:p>
        </w:tc>
      </w:tr>
      <w:tr w:rsidR="004B3D18" w14:paraId="1A2D1E20" w14:textId="77777777" w:rsidTr="008E3FDE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A20060" w14:textId="77777777" w:rsidR="004B3D18" w:rsidRPr="001A61C3" w:rsidRDefault="004B3D18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53BE3" w14:textId="77777777" w:rsidR="004B3D18" w:rsidRPr="001A61C3" w:rsidRDefault="004B3D1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076B94" w14:textId="77777777" w:rsidR="004B3D18" w:rsidRPr="00772CB4" w:rsidRDefault="004B3D1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B6C6C3" w14:textId="77777777" w:rsidR="004B3D18" w:rsidRDefault="004B3D18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Baia Dobrogei</w:t>
            </w:r>
          </w:p>
          <w:p w14:paraId="65F3F0F1" w14:textId="77777777" w:rsidR="004B3D18" w:rsidRDefault="004B3D18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F400A" w14:textId="77777777" w:rsidR="004B3D18" w:rsidRPr="001A61C3" w:rsidRDefault="004B3D1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toată</w:t>
            </w:r>
          </w:p>
          <w:p w14:paraId="78F8AE73" w14:textId="77777777" w:rsidR="004B3D18" w:rsidRPr="001A61C3" w:rsidRDefault="004B3D1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9646A" w14:textId="77777777" w:rsidR="004B3D18" w:rsidRPr="006A7C82" w:rsidRDefault="004B3D1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9E336A" w14:textId="77777777" w:rsidR="004B3D18" w:rsidRPr="001A61C3" w:rsidRDefault="004B3D1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273B8E" w14:textId="77777777" w:rsidR="004B3D18" w:rsidRPr="00772CB4" w:rsidRDefault="004B3D1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48C74" w14:textId="77777777" w:rsidR="004B3D18" w:rsidRDefault="004B3D18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B3D18" w14:paraId="3D7AC939" w14:textId="77777777" w:rsidTr="00B61092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E97F40" w14:textId="77777777" w:rsidR="004B3D18" w:rsidRPr="001A61C3" w:rsidRDefault="004B3D18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C39AFB" w14:textId="77777777" w:rsidR="004B3D18" w:rsidRPr="001A61C3" w:rsidRDefault="004B3D1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1D7C22" w14:textId="77777777" w:rsidR="004B3D18" w:rsidRPr="00772CB4" w:rsidRDefault="004B3D1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2FDBE0" w14:textId="77777777" w:rsidR="004B3D18" w:rsidRDefault="004B3D18" w:rsidP="00C07B1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Baia Dobrogei</w:t>
            </w:r>
          </w:p>
          <w:p w14:paraId="6F12EAB4" w14:textId="77777777" w:rsidR="004B3D18" w:rsidRDefault="004B3D18" w:rsidP="00C07B1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rampă</w:t>
            </w:r>
          </w:p>
          <w:p w14:paraId="43C2DC6C" w14:textId="77777777" w:rsidR="004B3D18" w:rsidRDefault="004B3D18" w:rsidP="002D13E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sch. 7 şi 18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8EFDC4" w14:textId="77777777" w:rsidR="004B3D18" w:rsidRPr="001A61C3" w:rsidRDefault="004B3D18" w:rsidP="007B4C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toată</w:t>
            </w:r>
          </w:p>
          <w:p w14:paraId="79AA1C92" w14:textId="77777777" w:rsidR="004B3D18" w:rsidRPr="001A61C3" w:rsidRDefault="004B3D18" w:rsidP="007B4C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6FB1D" w14:textId="77777777" w:rsidR="004B3D18" w:rsidRPr="006A7C82" w:rsidRDefault="004B3D18" w:rsidP="007B4C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C3492" w14:textId="77777777" w:rsidR="004B3D18" w:rsidRPr="001A61C3" w:rsidRDefault="004B3D1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97EE2" w14:textId="77777777" w:rsidR="004B3D18" w:rsidRPr="00772CB4" w:rsidRDefault="004B3D1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3586A2" w14:textId="77777777" w:rsidR="004B3D18" w:rsidRDefault="004B3D18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B3D18" w14:paraId="5F9A02C5" w14:textId="77777777" w:rsidTr="00050D09">
        <w:trPr>
          <w:cantSplit/>
          <w:trHeight w:val="49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86576A" w14:textId="77777777" w:rsidR="004B3D18" w:rsidRPr="001A61C3" w:rsidRDefault="004B3D18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450D3" w14:textId="77777777" w:rsidR="004B3D18" w:rsidRDefault="004B3D1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88+150</w:t>
            </w:r>
          </w:p>
          <w:p w14:paraId="322DAE42" w14:textId="77777777" w:rsidR="004B3D18" w:rsidRPr="001A61C3" w:rsidRDefault="004B3D1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88+200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2DA58" w14:textId="77777777" w:rsidR="004B3D18" w:rsidRPr="00772CB4" w:rsidRDefault="004B3D1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F1692" w14:textId="77777777" w:rsidR="004B3D18" w:rsidRDefault="004B3D18" w:rsidP="00F6688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Baia Dobrogei - Babadag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11A626" w14:textId="77777777" w:rsidR="004B3D18" w:rsidRPr="001A61C3" w:rsidRDefault="004B3D18" w:rsidP="007B4C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1FC1BF" w14:textId="77777777" w:rsidR="004B3D18" w:rsidRPr="006A7C82" w:rsidRDefault="004B3D18" w:rsidP="007B4C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869DF" w14:textId="77777777" w:rsidR="004B3D18" w:rsidRPr="001A61C3" w:rsidRDefault="004B3D1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E24D4D" w14:textId="77777777" w:rsidR="004B3D18" w:rsidRPr="00772CB4" w:rsidRDefault="004B3D1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BC7324" w14:textId="77777777" w:rsidR="004B3D18" w:rsidRDefault="004B3D18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F66885"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 </w:t>
            </w:r>
          </w:p>
        </w:tc>
      </w:tr>
      <w:tr w:rsidR="004B3D18" w14:paraId="2394D441" w14:textId="77777777" w:rsidTr="0000233E">
        <w:trPr>
          <w:cantSplit/>
          <w:trHeight w:val="7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691F7A" w14:textId="77777777" w:rsidR="004B3D18" w:rsidRPr="001A61C3" w:rsidRDefault="004B3D18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E951FB" w14:textId="77777777" w:rsidR="004B3D18" w:rsidRPr="001A61C3" w:rsidRDefault="004B3D1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AC8AC" w14:textId="77777777" w:rsidR="004B3D18" w:rsidRPr="00772CB4" w:rsidRDefault="004B3D1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15B0E" w14:textId="77777777" w:rsidR="004B3D18" w:rsidRDefault="004B3D18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Babadag</w:t>
            </w:r>
          </w:p>
          <w:p w14:paraId="4B3F097E" w14:textId="77777777" w:rsidR="004B3D18" w:rsidRDefault="004B3D18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8 şi 9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5C05B5" w14:textId="77777777" w:rsidR="004B3D18" w:rsidRPr="001A61C3" w:rsidRDefault="004B3D1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3CFEB" w14:textId="77777777" w:rsidR="004B3D18" w:rsidRPr="006A7C82" w:rsidRDefault="004B3D1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5C11B6" w14:textId="77777777" w:rsidR="004B3D18" w:rsidRPr="001A61C3" w:rsidRDefault="004B3D1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03474" w14:textId="77777777" w:rsidR="004B3D18" w:rsidRPr="00772CB4" w:rsidRDefault="004B3D1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893A77" w14:textId="77777777" w:rsidR="004B3D18" w:rsidRDefault="004B3D18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B3D18" w14:paraId="18071C7C" w14:textId="77777777" w:rsidTr="0000233E">
        <w:trPr>
          <w:cantSplit/>
          <w:trHeight w:val="7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9F801B" w14:textId="77777777" w:rsidR="004B3D18" w:rsidRPr="001A61C3" w:rsidRDefault="004B3D18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025204" w14:textId="77777777" w:rsidR="004B3D18" w:rsidRDefault="004B3D1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107+325</w:t>
            </w:r>
          </w:p>
          <w:p w14:paraId="051144DD" w14:textId="77777777" w:rsidR="004B3D18" w:rsidRPr="001A61C3" w:rsidRDefault="004B3D1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107+375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8B8ADC" w14:textId="77777777" w:rsidR="004B3D18" w:rsidRPr="00772CB4" w:rsidRDefault="004B3D1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5AD2B8" w14:textId="77777777" w:rsidR="004B3D18" w:rsidRDefault="004B3D18" w:rsidP="009811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Babadag -</w:t>
            </w:r>
          </w:p>
          <w:p w14:paraId="3D52AA8C" w14:textId="77777777" w:rsidR="004B3D18" w:rsidRDefault="004B3D18" w:rsidP="009811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Cataloi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59534" w14:textId="77777777" w:rsidR="004B3D18" w:rsidRDefault="004B3D1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9A548" w14:textId="77777777" w:rsidR="004B3D18" w:rsidRPr="006A7C82" w:rsidRDefault="004B3D1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E6C09B" w14:textId="77777777" w:rsidR="004B3D18" w:rsidRPr="001A61C3" w:rsidRDefault="004B3D1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7C11D" w14:textId="77777777" w:rsidR="004B3D18" w:rsidRPr="00772CB4" w:rsidRDefault="004B3D1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386854" w14:textId="77777777" w:rsidR="004B3D18" w:rsidRDefault="004B3D18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4B3D18" w14:paraId="7EC23B13" w14:textId="77777777" w:rsidTr="00467403">
        <w:trPr>
          <w:cantSplit/>
          <w:trHeight w:val="7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DC7CD6" w14:textId="77777777" w:rsidR="004B3D18" w:rsidRPr="001A61C3" w:rsidRDefault="004B3D18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E1C00" w14:textId="77777777" w:rsidR="004B3D18" w:rsidRDefault="004B3D18" w:rsidP="0046740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110+540</w:t>
            </w:r>
          </w:p>
          <w:p w14:paraId="5E74E1F2" w14:textId="77777777" w:rsidR="004B3D18" w:rsidRPr="001A61C3" w:rsidRDefault="004B3D18" w:rsidP="0046740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110+640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0CF8B9" w14:textId="77777777" w:rsidR="004B3D18" w:rsidRPr="00772CB4" w:rsidRDefault="004B3D18" w:rsidP="0046740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EBC0F" w14:textId="77777777" w:rsidR="004B3D18" w:rsidRDefault="004B3D18" w:rsidP="0046740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Babadag -</w:t>
            </w:r>
          </w:p>
          <w:p w14:paraId="53713FAC" w14:textId="77777777" w:rsidR="004B3D18" w:rsidRDefault="004B3D18" w:rsidP="0046740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Cataloi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49A7A" w14:textId="77777777" w:rsidR="004B3D18" w:rsidRDefault="004B3D18" w:rsidP="0046740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710DD" w14:textId="77777777" w:rsidR="004B3D18" w:rsidRPr="006A7C82" w:rsidRDefault="004B3D18" w:rsidP="0046740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EC043" w14:textId="77777777" w:rsidR="004B3D18" w:rsidRPr="001A61C3" w:rsidRDefault="004B3D18" w:rsidP="0046740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272E1" w14:textId="77777777" w:rsidR="004B3D18" w:rsidRPr="00772CB4" w:rsidRDefault="004B3D18" w:rsidP="0046740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DDF7C" w14:textId="77777777" w:rsidR="004B3D18" w:rsidRDefault="004B3D18" w:rsidP="0046740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30F33EF0" w14:textId="77777777" w:rsidR="004B3D18" w:rsidRDefault="004B3D18" w:rsidP="00A91BA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doar cu primul vehicul din compunerea trenului (locomotivă sau vagon).</w:t>
            </w:r>
          </w:p>
        </w:tc>
      </w:tr>
      <w:tr w:rsidR="004B3D18" w14:paraId="56BDB5E3" w14:textId="77777777" w:rsidTr="009815F5">
        <w:trPr>
          <w:cantSplit/>
          <w:trHeight w:val="22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614973" w14:textId="77777777" w:rsidR="004B3D18" w:rsidRPr="001A61C3" w:rsidRDefault="004B3D18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BC33A" w14:textId="77777777" w:rsidR="004B3D18" w:rsidRDefault="004B3D1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122+275</w:t>
            </w:r>
          </w:p>
          <w:p w14:paraId="648D6B0C" w14:textId="77777777" w:rsidR="004B3D18" w:rsidRDefault="004B3D1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122+375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0A98A" w14:textId="77777777" w:rsidR="004B3D18" w:rsidRPr="00772CB4" w:rsidRDefault="004B3D1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84E87A" w14:textId="77777777" w:rsidR="004B3D18" w:rsidRDefault="004B3D18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Babadag -</w:t>
            </w:r>
          </w:p>
          <w:p w14:paraId="72D765E3" w14:textId="77777777" w:rsidR="004B3D18" w:rsidRDefault="004B3D18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Cataloi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6C9FF0" w14:textId="77777777" w:rsidR="004B3D18" w:rsidRDefault="004B3D1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0985E" w14:textId="77777777" w:rsidR="004B3D18" w:rsidRPr="006A7C82" w:rsidRDefault="004B3D1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225AB8" w14:textId="77777777" w:rsidR="004B3D18" w:rsidRPr="001A61C3" w:rsidRDefault="004B3D1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EEF08" w14:textId="77777777" w:rsidR="004B3D18" w:rsidRPr="00772CB4" w:rsidRDefault="004B3D1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4C37F" w14:textId="77777777" w:rsidR="004B3D18" w:rsidRDefault="004B3D18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5B6CC4D0" w14:textId="77777777" w:rsidR="004B3D18" w:rsidRDefault="004B3D18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cu primul vehicul din compunerea trenului</w:t>
            </w:r>
          </w:p>
          <w:p w14:paraId="76C74C0E" w14:textId="77777777" w:rsidR="004B3D18" w:rsidRDefault="004B3D18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(locomotivă  sau vagon).</w:t>
            </w:r>
          </w:p>
        </w:tc>
      </w:tr>
      <w:tr w:rsidR="004B3D18" w14:paraId="7BB12709" w14:textId="77777777" w:rsidTr="00412A56">
        <w:trPr>
          <w:cantSplit/>
          <w:trHeight w:val="5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F7A898" w14:textId="77777777" w:rsidR="004B3D18" w:rsidRPr="001A61C3" w:rsidRDefault="004B3D18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0BB4F9" w14:textId="77777777" w:rsidR="004B3D18" w:rsidRDefault="004B3D1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126+750</w:t>
            </w:r>
          </w:p>
          <w:p w14:paraId="2A2A818F" w14:textId="77777777" w:rsidR="004B3D18" w:rsidRDefault="004B3D1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126+850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92144" w14:textId="77777777" w:rsidR="004B3D18" w:rsidRDefault="004B3D1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3E1122" w14:textId="77777777" w:rsidR="004B3D18" w:rsidRDefault="004B3D18" w:rsidP="009C5F5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Babadag -</w:t>
            </w:r>
          </w:p>
          <w:p w14:paraId="1024209E" w14:textId="77777777" w:rsidR="004B3D18" w:rsidRDefault="004B3D18" w:rsidP="009C5F5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Cataloi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040A04" w14:textId="77777777" w:rsidR="004B3D18" w:rsidRDefault="004B3D1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011346" w14:textId="77777777" w:rsidR="004B3D18" w:rsidRPr="006A7C82" w:rsidRDefault="004B3D1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D1369" w14:textId="77777777" w:rsidR="004B3D18" w:rsidRPr="001A61C3" w:rsidRDefault="004B3D1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EE78B6" w14:textId="77777777" w:rsidR="004B3D18" w:rsidRPr="00772CB4" w:rsidRDefault="004B3D1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9C897" w14:textId="77777777" w:rsidR="004B3D18" w:rsidRDefault="004B3D18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4B3D18" w14:paraId="49ACBBED" w14:textId="77777777" w:rsidTr="00412A56">
        <w:trPr>
          <w:cantSplit/>
          <w:trHeight w:val="81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3390D5" w14:textId="77777777" w:rsidR="004B3D18" w:rsidRPr="001A61C3" w:rsidRDefault="004B3D18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48324B" w14:textId="77777777" w:rsidR="004B3D18" w:rsidRPr="001A61C3" w:rsidRDefault="004B3D1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BE24D6" w14:textId="77777777" w:rsidR="004B3D18" w:rsidRPr="00772CB4" w:rsidRDefault="004B3D1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80B6C" w14:textId="77777777" w:rsidR="004B3D18" w:rsidRDefault="004B3D18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Cataloi</w:t>
            </w:r>
          </w:p>
          <w:p w14:paraId="23FAF45F" w14:textId="77777777" w:rsidR="004B3D18" w:rsidRDefault="004B3D18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7D9496" w14:textId="77777777" w:rsidR="004B3D18" w:rsidRDefault="004B3D1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14:paraId="05BA218D" w14:textId="77777777" w:rsidR="004B3D18" w:rsidRPr="001A61C3" w:rsidRDefault="004B3D1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/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A5D6CB" w14:textId="77777777" w:rsidR="004B3D18" w:rsidRPr="006A7C82" w:rsidRDefault="004B3D1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2E08E9" w14:textId="77777777" w:rsidR="004B3D18" w:rsidRPr="001A61C3" w:rsidRDefault="004B3D1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879FB" w14:textId="77777777" w:rsidR="004B3D18" w:rsidRPr="00772CB4" w:rsidRDefault="004B3D1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0C79E3" w14:textId="77777777" w:rsidR="004B3D18" w:rsidRDefault="004B3D18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B3D18" w14:paraId="6B99D2B7" w14:textId="77777777" w:rsidTr="00343D04">
        <w:trPr>
          <w:cantSplit/>
          <w:trHeight w:val="19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B2515D" w14:textId="77777777" w:rsidR="004B3D18" w:rsidRPr="001A61C3" w:rsidRDefault="004B3D18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E7FD3C" w14:textId="77777777" w:rsidR="004B3D18" w:rsidRPr="001A61C3" w:rsidRDefault="004B3D1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EA8CDE" w14:textId="77777777" w:rsidR="004B3D18" w:rsidRPr="00772CB4" w:rsidRDefault="004B3D1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2ACF42" w14:textId="77777777" w:rsidR="004B3D18" w:rsidRDefault="004B3D18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Cataloi</w:t>
            </w:r>
          </w:p>
          <w:p w14:paraId="315DC9B4" w14:textId="77777777" w:rsidR="004B3D18" w:rsidRDefault="004B3D18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FD71A" w14:textId="77777777" w:rsidR="004B3D18" w:rsidRDefault="004B3D1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 xml:space="preserve">între axa staţiei </w:t>
            </w:r>
          </w:p>
          <w:p w14:paraId="58BC030B" w14:textId="77777777" w:rsidR="004B3D18" w:rsidRDefault="004B3D1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3FCDADEA" w14:textId="77777777" w:rsidR="004B3D18" w:rsidRPr="001A61C3" w:rsidRDefault="004B3D1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</w:t>
            </w:r>
            <w:r w:rsidRPr="001A61C3">
              <w:rPr>
                <w:b/>
                <w:bCs/>
                <w:sz w:val="20"/>
                <w:lang w:val="ro-RO"/>
              </w:rPr>
              <w:t>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95B995" w14:textId="77777777" w:rsidR="004B3D18" w:rsidRPr="006A7C82" w:rsidRDefault="004B3D1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FD5F39" w14:textId="77777777" w:rsidR="004B3D18" w:rsidRPr="001A61C3" w:rsidRDefault="004B3D1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3ADC3C" w14:textId="77777777" w:rsidR="004B3D18" w:rsidRPr="00772CB4" w:rsidRDefault="004B3D1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1FAB0F" w14:textId="77777777" w:rsidR="004B3D18" w:rsidRDefault="004B3D18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</w:t>
            </w:r>
          </w:p>
          <w:p w14:paraId="5FF2404E" w14:textId="77777777" w:rsidR="004B3D18" w:rsidRDefault="004B3D18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 la Cap X la axa staţiei linia este închisă.</w:t>
            </w:r>
          </w:p>
        </w:tc>
      </w:tr>
      <w:tr w:rsidR="004B3D18" w14:paraId="2F446FF5" w14:textId="77777777" w:rsidTr="00DB0733">
        <w:trPr>
          <w:cantSplit/>
          <w:trHeight w:val="69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35A348" w14:textId="77777777" w:rsidR="004B3D18" w:rsidRPr="001A61C3" w:rsidRDefault="004B3D18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C5AABE" w14:textId="77777777" w:rsidR="004B3D18" w:rsidRPr="001A61C3" w:rsidRDefault="004B3D1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340D98" w14:textId="77777777" w:rsidR="004B3D18" w:rsidRPr="00772CB4" w:rsidRDefault="004B3D1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A6080" w14:textId="77777777" w:rsidR="004B3D18" w:rsidRDefault="004B3D18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Cataloi</w:t>
            </w:r>
          </w:p>
          <w:p w14:paraId="0054F801" w14:textId="77777777" w:rsidR="004B3D18" w:rsidRDefault="004B3D18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AE83F" w14:textId="77777777" w:rsidR="004B3D18" w:rsidRPr="001A61C3" w:rsidRDefault="004B3D18" w:rsidP="0073165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6CA755" w14:textId="77777777" w:rsidR="004B3D18" w:rsidRPr="006A7C82" w:rsidRDefault="004B3D1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5C4610" w14:textId="77777777" w:rsidR="004B3D18" w:rsidRPr="001A61C3" w:rsidRDefault="004B3D1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F8BA03" w14:textId="77777777" w:rsidR="004B3D18" w:rsidRPr="00772CB4" w:rsidRDefault="004B3D1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4FC00" w14:textId="77777777" w:rsidR="004B3D18" w:rsidRDefault="004B3D18" w:rsidP="008C7BE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</w:tc>
      </w:tr>
      <w:tr w:rsidR="004B3D18" w14:paraId="17FA382A" w14:textId="77777777" w:rsidTr="00DB0733">
        <w:trPr>
          <w:cantSplit/>
          <w:trHeight w:val="69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87C951" w14:textId="77777777" w:rsidR="004B3D18" w:rsidRPr="001A61C3" w:rsidRDefault="004B3D18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4314EC" w14:textId="77777777" w:rsidR="004B3D18" w:rsidRDefault="004B3D1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130+800</w:t>
            </w:r>
          </w:p>
          <w:p w14:paraId="73867C2C" w14:textId="77777777" w:rsidR="004B3D18" w:rsidRPr="001A61C3" w:rsidRDefault="004B3D18" w:rsidP="003868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56870B" w14:textId="77777777" w:rsidR="004B3D18" w:rsidRPr="00772CB4" w:rsidRDefault="004B3D1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76991" w14:textId="77777777" w:rsidR="004B3D18" w:rsidRDefault="004B3D18" w:rsidP="0086470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Cataloi -</w:t>
            </w:r>
          </w:p>
          <w:p w14:paraId="00E9BED7" w14:textId="77777777" w:rsidR="004B3D18" w:rsidRDefault="004B3D18" w:rsidP="0086470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Tulcea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AE572" w14:textId="77777777" w:rsidR="004B3D18" w:rsidRDefault="004B3D1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5107C1" w14:textId="77777777" w:rsidR="004B3D18" w:rsidRPr="006A7C82" w:rsidRDefault="004B3D1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34513" w14:textId="77777777" w:rsidR="004B3D18" w:rsidRPr="001A61C3" w:rsidRDefault="004B3D1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DD6D0" w14:textId="77777777" w:rsidR="004B3D18" w:rsidRPr="00772CB4" w:rsidRDefault="004B3D1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46B0D2" w14:textId="77777777" w:rsidR="004B3D18" w:rsidRDefault="004B3D18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4B3D18" w14:paraId="42C7C293" w14:textId="77777777" w:rsidTr="00DB0733">
        <w:trPr>
          <w:cantSplit/>
          <w:trHeight w:val="69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496EDC" w14:textId="77777777" w:rsidR="004B3D18" w:rsidRPr="001A61C3" w:rsidRDefault="004B3D18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2ED254" w14:textId="77777777" w:rsidR="004B3D18" w:rsidRDefault="004B3D1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133+000</w:t>
            </w:r>
          </w:p>
          <w:p w14:paraId="2847A347" w14:textId="77777777" w:rsidR="004B3D18" w:rsidRDefault="004B3D1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133+800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4FAE90" w14:textId="77777777" w:rsidR="004B3D18" w:rsidRDefault="004B3D1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8A701" w14:textId="77777777" w:rsidR="004B3D18" w:rsidRDefault="004B3D18" w:rsidP="005E682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Cataloi -</w:t>
            </w:r>
          </w:p>
          <w:p w14:paraId="0E5B78EE" w14:textId="77777777" w:rsidR="004B3D18" w:rsidRDefault="004B3D18" w:rsidP="005E682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Tulcea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AF257" w14:textId="77777777" w:rsidR="004B3D18" w:rsidRDefault="004B3D1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FD010" w14:textId="77777777" w:rsidR="004B3D18" w:rsidRPr="006A7C82" w:rsidRDefault="004B3D1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8DFB90" w14:textId="77777777" w:rsidR="004B3D18" w:rsidRPr="001A61C3" w:rsidRDefault="004B3D1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F87FA1" w14:textId="77777777" w:rsidR="004B3D18" w:rsidRPr="00772CB4" w:rsidRDefault="004B3D1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4525CB" w14:textId="77777777" w:rsidR="004B3D18" w:rsidRDefault="004B3D18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B3D18" w14:paraId="5D93E7D3" w14:textId="77777777" w:rsidTr="00343D04">
        <w:trPr>
          <w:cantSplit/>
          <w:trHeight w:val="1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0557A" w14:textId="77777777" w:rsidR="004B3D18" w:rsidRPr="001A61C3" w:rsidRDefault="004B3D18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5BD527" w14:textId="77777777" w:rsidR="004B3D18" w:rsidRPr="001A61C3" w:rsidRDefault="004B3D1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0D1CF9" w14:textId="77777777" w:rsidR="004B3D18" w:rsidRPr="00772CB4" w:rsidRDefault="004B3D1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D5433" w14:textId="77777777" w:rsidR="004B3D18" w:rsidRDefault="004B3D18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Tulcea Mărfuri</w:t>
            </w:r>
          </w:p>
          <w:p w14:paraId="4A33F6E7" w14:textId="77777777" w:rsidR="004B3D18" w:rsidRDefault="004B3D18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3D59B" w14:textId="77777777" w:rsidR="004B3D18" w:rsidRDefault="004B3D1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14:paraId="30768569" w14:textId="77777777" w:rsidR="004B3D18" w:rsidRPr="001A61C3" w:rsidRDefault="004B3D1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3</w:t>
            </w:r>
            <w:r>
              <w:rPr>
                <w:b/>
                <w:bCs/>
                <w:sz w:val="20"/>
                <w:lang w:val="ro-RO"/>
              </w:rPr>
              <w:t xml:space="preserve"> </w:t>
            </w:r>
            <w:r w:rsidRPr="001A61C3">
              <w:rPr>
                <w:b/>
                <w:bCs/>
                <w:sz w:val="20"/>
                <w:lang w:val="ro-RO"/>
              </w:rPr>
              <w:t>/</w:t>
            </w:r>
            <w:r>
              <w:rPr>
                <w:b/>
                <w:bCs/>
                <w:sz w:val="20"/>
                <w:lang w:val="ro-RO"/>
              </w:rPr>
              <w:t xml:space="preserve"> </w:t>
            </w:r>
            <w:r w:rsidRPr="001A61C3">
              <w:rPr>
                <w:b/>
                <w:bCs/>
                <w:sz w:val="20"/>
                <w:lang w:val="ro-RO"/>
              </w:rPr>
              <w:t>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8C86A" w14:textId="77777777" w:rsidR="004B3D18" w:rsidRPr="006A7C82" w:rsidRDefault="004B3D1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D57FB" w14:textId="77777777" w:rsidR="004B3D18" w:rsidRPr="001A61C3" w:rsidRDefault="004B3D1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53157" w14:textId="77777777" w:rsidR="004B3D18" w:rsidRPr="00772CB4" w:rsidRDefault="004B3D1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2CBDE" w14:textId="77777777" w:rsidR="004B3D18" w:rsidRDefault="004B3D18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B3D18" w14:paraId="25ACA923" w14:textId="77777777" w:rsidTr="00CB0418">
        <w:trPr>
          <w:cantSplit/>
          <w:trHeight w:val="121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1843D" w14:textId="77777777" w:rsidR="004B3D18" w:rsidRPr="001A61C3" w:rsidRDefault="004B3D18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AD1EF" w14:textId="77777777" w:rsidR="004B3D18" w:rsidRPr="001A61C3" w:rsidRDefault="004B3D1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447306" w14:textId="77777777" w:rsidR="004B3D18" w:rsidRPr="00772CB4" w:rsidRDefault="004B3D1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FD85AC" w14:textId="77777777" w:rsidR="004B3D18" w:rsidRDefault="004B3D18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Tulcea Mărfuri</w:t>
            </w:r>
          </w:p>
          <w:p w14:paraId="64FDDED0" w14:textId="77777777" w:rsidR="004B3D18" w:rsidRDefault="004B3D18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59CEC4" w14:textId="77777777" w:rsidR="004B3D18" w:rsidRDefault="004B3D1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1A61C3"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625E230C" w14:textId="77777777" w:rsidR="004B3D18" w:rsidRPr="001A61C3" w:rsidRDefault="004B3D18" w:rsidP="00935A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1A61C3">
              <w:rPr>
                <w:b/>
                <w:bCs/>
                <w:spacing w:val="-10"/>
                <w:sz w:val="20"/>
                <w:lang w:val="ro-RO"/>
              </w:rPr>
              <w:t xml:space="preserve">sch. </w:t>
            </w:r>
            <w:r>
              <w:rPr>
                <w:b/>
                <w:bCs/>
                <w:spacing w:val="-10"/>
                <w:sz w:val="20"/>
                <w:lang w:val="ro-RO"/>
              </w:rPr>
              <w:t xml:space="preserve"> </w:t>
            </w:r>
            <w:r w:rsidRPr="001A61C3">
              <w:rPr>
                <w:b/>
                <w:bCs/>
                <w:spacing w:val="-10"/>
                <w:sz w:val="20"/>
                <w:lang w:val="ro-RO"/>
              </w:rPr>
              <w:t>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36849" w14:textId="77777777" w:rsidR="004B3D18" w:rsidRPr="006A7C82" w:rsidRDefault="004B3D1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4AC0E" w14:textId="77777777" w:rsidR="004B3D18" w:rsidRPr="001A61C3" w:rsidRDefault="004B3D1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F998BB" w14:textId="77777777" w:rsidR="004B3D18" w:rsidRPr="00772CB4" w:rsidRDefault="004B3D1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543AF" w14:textId="77777777" w:rsidR="004B3D18" w:rsidRDefault="004B3D18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5E24CE5" w14:textId="77777777" w:rsidR="004B3D18" w:rsidRDefault="004B3D18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1 şi 18.</w:t>
            </w:r>
          </w:p>
        </w:tc>
      </w:tr>
      <w:tr w:rsidR="004B3D18" w14:paraId="5F3AF7B8" w14:textId="77777777" w:rsidTr="00343D04">
        <w:trPr>
          <w:cantSplit/>
          <w:trHeight w:val="11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E1632D" w14:textId="77777777" w:rsidR="004B3D18" w:rsidRPr="001A61C3" w:rsidRDefault="004B3D18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6AFC8" w14:textId="77777777" w:rsidR="004B3D18" w:rsidRPr="001A61C3" w:rsidRDefault="004B3D1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B25E00" w14:textId="77777777" w:rsidR="004B3D18" w:rsidRPr="00772CB4" w:rsidRDefault="004B3D1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D17BE" w14:textId="77777777" w:rsidR="004B3D18" w:rsidRDefault="004B3D18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Tulcea Mărfuri</w:t>
            </w:r>
          </w:p>
          <w:p w14:paraId="7514A385" w14:textId="77777777" w:rsidR="004B3D18" w:rsidRDefault="004B3D18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21ACE" w14:textId="77777777" w:rsidR="004B3D18" w:rsidRDefault="004B3D1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1A61C3"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1E5B237C" w14:textId="77777777" w:rsidR="004B3D18" w:rsidRPr="001A61C3" w:rsidRDefault="004B3D18" w:rsidP="00935A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1A61C3">
              <w:rPr>
                <w:b/>
                <w:bCs/>
                <w:spacing w:val="-10"/>
                <w:sz w:val="20"/>
                <w:lang w:val="ro-RO"/>
              </w:rPr>
              <w:t xml:space="preserve">sch. </w:t>
            </w:r>
            <w:r>
              <w:rPr>
                <w:b/>
                <w:bCs/>
                <w:spacing w:val="-10"/>
                <w:sz w:val="20"/>
                <w:lang w:val="ro-RO"/>
              </w:rPr>
              <w:t xml:space="preserve"> </w:t>
            </w:r>
            <w:r w:rsidRPr="001A61C3">
              <w:rPr>
                <w:b/>
                <w:bCs/>
                <w:spacing w:val="-10"/>
                <w:sz w:val="20"/>
                <w:lang w:val="ro-RO"/>
              </w:rPr>
              <w:t>3</w:t>
            </w:r>
            <w:r>
              <w:rPr>
                <w:b/>
                <w:bCs/>
                <w:spacing w:val="-10"/>
                <w:sz w:val="20"/>
                <w:lang w:val="ro-RO"/>
              </w:rPr>
              <w:t>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6D0CF0" w14:textId="77777777" w:rsidR="004B3D18" w:rsidRPr="006A7C82" w:rsidRDefault="004B3D1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61233" w14:textId="77777777" w:rsidR="004B3D18" w:rsidRPr="001A61C3" w:rsidRDefault="004B3D1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452584" w14:textId="77777777" w:rsidR="004B3D18" w:rsidRPr="00772CB4" w:rsidRDefault="004B3D1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CFD82" w14:textId="77777777" w:rsidR="004B3D18" w:rsidRDefault="004B3D18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3566C26" w14:textId="77777777" w:rsidR="004B3D18" w:rsidRDefault="004B3D18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57FB477" w14:textId="77777777" w:rsidR="004B3D18" w:rsidRDefault="004B3D18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14 şi 18.</w:t>
            </w:r>
          </w:p>
        </w:tc>
      </w:tr>
      <w:tr w:rsidR="004B3D18" w14:paraId="7AD99A25" w14:textId="77777777" w:rsidTr="00343D04">
        <w:trPr>
          <w:cantSplit/>
          <w:trHeight w:val="59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3E3A69" w14:textId="77777777" w:rsidR="004B3D18" w:rsidRPr="001A61C3" w:rsidRDefault="004B3D18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53D5EB" w14:textId="77777777" w:rsidR="004B3D18" w:rsidRPr="001A61C3" w:rsidRDefault="004B3D1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250F1" w14:textId="77777777" w:rsidR="004B3D18" w:rsidRPr="00772CB4" w:rsidRDefault="004B3D1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80CB6" w14:textId="77777777" w:rsidR="004B3D18" w:rsidRDefault="004B3D18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Tulcea Mărfuri</w:t>
            </w:r>
          </w:p>
          <w:p w14:paraId="377C6FD2" w14:textId="77777777" w:rsidR="004B3D18" w:rsidRDefault="004B3D18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DA8CA1" w14:textId="77777777" w:rsidR="004B3D18" w:rsidRPr="001A61C3" w:rsidRDefault="004B3D1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51BEF3" w14:textId="77777777" w:rsidR="004B3D18" w:rsidRPr="006A7C82" w:rsidRDefault="004B3D1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174E8A" w14:textId="77777777" w:rsidR="004B3D18" w:rsidRPr="001A61C3" w:rsidRDefault="004B3D1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2CCAF1" w14:textId="77777777" w:rsidR="004B3D18" w:rsidRPr="00772CB4" w:rsidRDefault="004B3D1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24BFA" w14:textId="77777777" w:rsidR="004B3D18" w:rsidRDefault="004B3D18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B3D18" w14:paraId="1800A326" w14:textId="77777777" w:rsidTr="00230397">
        <w:trPr>
          <w:cantSplit/>
          <w:trHeight w:val="61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B85F7" w14:textId="77777777" w:rsidR="004B3D18" w:rsidRPr="001A61C3" w:rsidRDefault="004B3D18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F0669" w14:textId="77777777" w:rsidR="004B3D18" w:rsidRPr="001A61C3" w:rsidRDefault="004B3D1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5AE07" w14:textId="77777777" w:rsidR="004B3D18" w:rsidRPr="00772CB4" w:rsidRDefault="004B3D1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E2321D" w14:textId="77777777" w:rsidR="004B3D18" w:rsidRDefault="004B3D18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Tulcea Mărfuri</w:t>
            </w:r>
          </w:p>
          <w:p w14:paraId="0AA947C6" w14:textId="77777777" w:rsidR="004B3D18" w:rsidRDefault="004B3D18" w:rsidP="0078028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3241D" w14:textId="77777777" w:rsidR="004B3D18" w:rsidRPr="001A61C3" w:rsidRDefault="004B3D1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FD3452" w14:textId="77777777" w:rsidR="004B3D18" w:rsidRPr="006A7C82" w:rsidRDefault="004B3D1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CE1B6" w14:textId="77777777" w:rsidR="004B3D18" w:rsidRPr="001A61C3" w:rsidRDefault="004B3D1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BFE9A" w14:textId="77777777" w:rsidR="004B3D18" w:rsidRPr="00772CB4" w:rsidRDefault="004B3D1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631A9B" w14:textId="77777777" w:rsidR="004B3D18" w:rsidRDefault="004B3D18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B3D18" w14:paraId="04F479EB" w14:textId="77777777" w:rsidTr="00230397">
        <w:trPr>
          <w:cantSplit/>
          <w:trHeight w:val="9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7F9F93" w14:textId="77777777" w:rsidR="004B3D18" w:rsidRPr="001A61C3" w:rsidRDefault="004B3D18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9C224" w14:textId="77777777" w:rsidR="004B3D18" w:rsidRPr="001A61C3" w:rsidRDefault="004B3D1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99CBE" w14:textId="77777777" w:rsidR="004B3D18" w:rsidRPr="00772CB4" w:rsidRDefault="004B3D1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3F11AB" w14:textId="77777777" w:rsidR="004B3D18" w:rsidRDefault="004B3D18" w:rsidP="00F662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Tulcea Mărfuri</w:t>
            </w:r>
          </w:p>
          <w:p w14:paraId="2895B57F" w14:textId="77777777" w:rsidR="004B3D18" w:rsidRDefault="004B3D18" w:rsidP="00F662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60A3F4" w14:textId="77777777" w:rsidR="004B3D18" w:rsidRDefault="004B3D1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din axul stației în </w:t>
            </w:r>
          </w:p>
          <w:p w14:paraId="207E80D0" w14:textId="77777777" w:rsidR="004B3D18" w:rsidRPr="001A61C3" w:rsidRDefault="004B3D1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2075BE" w14:textId="77777777" w:rsidR="004B3D18" w:rsidRPr="006A7C82" w:rsidRDefault="004B3D1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1CD1E" w14:textId="77777777" w:rsidR="004B3D18" w:rsidRPr="001A61C3" w:rsidRDefault="004B3D1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36E299" w14:textId="77777777" w:rsidR="004B3D18" w:rsidRPr="00772CB4" w:rsidRDefault="004B3D1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9FD43C" w14:textId="77777777" w:rsidR="004B3D18" w:rsidRDefault="004B3D18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F9DD4AB" w14:textId="77777777" w:rsidR="004B3D18" w:rsidRPr="00F662B5" w:rsidRDefault="004B3D18" w:rsidP="00F662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F662B5">
              <w:rPr>
                <w:b/>
                <w:bCs/>
                <w:i/>
                <w:sz w:val="20"/>
                <w:lang w:val="ro-RO"/>
              </w:rPr>
              <w:t>Din axul stației în Cap Y linia este închisă.</w:t>
            </w:r>
          </w:p>
        </w:tc>
      </w:tr>
      <w:tr w:rsidR="004B3D18" w14:paraId="169A42C7" w14:textId="77777777" w:rsidTr="00230397">
        <w:trPr>
          <w:cantSplit/>
          <w:trHeight w:val="53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F5DF06" w14:textId="77777777" w:rsidR="004B3D18" w:rsidRPr="001A61C3" w:rsidRDefault="004B3D18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79BAED" w14:textId="77777777" w:rsidR="004B3D18" w:rsidRPr="001A61C3" w:rsidRDefault="004B3D1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F675" w14:textId="77777777" w:rsidR="004B3D18" w:rsidRPr="00772CB4" w:rsidRDefault="004B3D1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6FB09B" w14:textId="77777777" w:rsidR="004B3D18" w:rsidRDefault="004B3D18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Tulcea Mărfuri</w:t>
            </w:r>
          </w:p>
          <w:p w14:paraId="4DD71CCC" w14:textId="77777777" w:rsidR="004B3D18" w:rsidRDefault="004B3D18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8ACED" w14:textId="77777777" w:rsidR="004B3D18" w:rsidRPr="001A61C3" w:rsidRDefault="004B3D1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8EF2BD" w14:textId="77777777" w:rsidR="004B3D18" w:rsidRPr="006A7C82" w:rsidRDefault="004B3D1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3130D" w14:textId="77777777" w:rsidR="004B3D18" w:rsidRPr="001A61C3" w:rsidRDefault="004B3D1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FEC41F" w14:textId="77777777" w:rsidR="004B3D18" w:rsidRPr="00772CB4" w:rsidRDefault="004B3D1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6B067" w14:textId="77777777" w:rsidR="004B3D18" w:rsidRDefault="004B3D18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B3D18" w14:paraId="70FA9858" w14:textId="77777777" w:rsidTr="00230397">
        <w:trPr>
          <w:cantSplit/>
          <w:trHeight w:val="83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007A3A" w14:textId="77777777" w:rsidR="004B3D18" w:rsidRPr="001A61C3" w:rsidRDefault="004B3D18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5DC3CF" w14:textId="77777777" w:rsidR="004B3D18" w:rsidRPr="001A61C3" w:rsidRDefault="004B3D1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2DB3A4" w14:textId="77777777" w:rsidR="004B3D18" w:rsidRPr="00772CB4" w:rsidRDefault="004B3D1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17371" w14:textId="77777777" w:rsidR="004B3D18" w:rsidRDefault="004B3D18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Tulcea Mărfuri</w:t>
            </w:r>
          </w:p>
          <w:p w14:paraId="23C6A03A" w14:textId="77777777" w:rsidR="004B3D18" w:rsidRDefault="004B3D18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18 A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D934F" w14:textId="77777777" w:rsidR="004B3D18" w:rsidRDefault="004B3D1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 xml:space="preserve">între sch. </w:t>
            </w:r>
          </w:p>
          <w:p w14:paraId="3C09070E" w14:textId="77777777" w:rsidR="004B3D18" w:rsidRPr="001A61C3" w:rsidRDefault="004B3D18" w:rsidP="00935A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9 şi 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607742" w14:textId="77777777" w:rsidR="004B3D18" w:rsidRPr="006A7C82" w:rsidRDefault="004B3D1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BEA48" w14:textId="77777777" w:rsidR="004B3D18" w:rsidRPr="001A61C3" w:rsidRDefault="004B3D1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794B0" w14:textId="77777777" w:rsidR="004B3D18" w:rsidRPr="00772CB4" w:rsidRDefault="004B3D1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FF72F" w14:textId="77777777" w:rsidR="004B3D18" w:rsidRDefault="004B3D18" w:rsidP="00FC38B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B3D18" w14:paraId="5A290A46" w14:textId="77777777" w:rsidTr="00BF4483">
        <w:trPr>
          <w:cantSplit/>
          <w:trHeight w:val="9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B352BE" w14:textId="77777777" w:rsidR="004B3D18" w:rsidRPr="001A61C3" w:rsidRDefault="004B3D18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7A16B7" w14:textId="77777777" w:rsidR="004B3D18" w:rsidRPr="001A61C3" w:rsidRDefault="004B3D1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C66690" w14:textId="77777777" w:rsidR="004B3D18" w:rsidRPr="00772CB4" w:rsidRDefault="004B3D1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9745B" w14:textId="77777777" w:rsidR="004B3D18" w:rsidRDefault="004B3D18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Tulcea Mărfuri</w:t>
            </w:r>
          </w:p>
          <w:p w14:paraId="10D1C34B" w14:textId="77777777" w:rsidR="004B3D18" w:rsidRDefault="004B3D18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18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3DCDDD" w14:textId="77777777" w:rsidR="004B3D18" w:rsidRDefault="004B3D1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sch. </w:t>
            </w:r>
          </w:p>
          <w:p w14:paraId="100F8B47" w14:textId="77777777" w:rsidR="004B3D18" w:rsidRPr="001A61C3" w:rsidRDefault="004B3D18" w:rsidP="00935A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33</w:t>
            </w:r>
            <w:r>
              <w:rPr>
                <w:b/>
                <w:bCs/>
                <w:sz w:val="20"/>
                <w:lang w:val="ro-RO"/>
              </w:rPr>
              <w:t xml:space="preserve"> şi 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EDD2A" w14:textId="77777777" w:rsidR="004B3D18" w:rsidRPr="006A7C82" w:rsidRDefault="004B3D1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75AD7" w14:textId="77777777" w:rsidR="004B3D18" w:rsidRPr="001A61C3" w:rsidRDefault="004B3D1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4C7FD" w14:textId="77777777" w:rsidR="004B3D18" w:rsidRPr="00772CB4" w:rsidRDefault="004B3D1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B9259B" w14:textId="77777777" w:rsidR="004B3D18" w:rsidRDefault="004B3D18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9E465FA" w14:textId="77777777" w:rsidR="004B3D18" w:rsidRDefault="004B3D18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B3D18" w14:paraId="2FF5EF7F" w14:textId="77777777" w:rsidTr="00BF4483">
        <w:trPr>
          <w:cantSplit/>
          <w:trHeight w:val="9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7C1331" w14:textId="77777777" w:rsidR="004B3D18" w:rsidRPr="001A61C3" w:rsidRDefault="004B3D18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930FD" w14:textId="77777777" w:rsidR="004B3D18" w:rsidRDefault="004B3D1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141+350</w:t>
            </w:r>
          </w:p>
          <w:p w14:paraId="67D95338" w14:textId="77777777" w:rsidR="004B3D18" w:rsidRPr="001A61C3" w:rsidRDefault="004B3D1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141+800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A682F" w14:textId="77777777" w:rsidR="004B3D18" w:rsidRPr="00772CB4" w:rsidRDefault="004B3D1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B8894" w14:textId="77777777" w:rsidR="004B3D18" w:rsidRDefault="004B3D18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Tulcea Mărfuri -</w:t>
            </w:r>
          </w:p>
          <w:p w14:paraId="0C933D68" w14:textId="77777777" w:rsidR="004B3D18" w:rsidRDefault="004B3D18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Tulcea Oraş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A775A3" w14:textId="77777777" w:rsidR="004B3D18" w:rsidRDefault="004B3D1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5890D3" w14:textId="77777777" w:rsidR="004B3D18" w:rsidRPr="006A7C82" w:rsidRDefault="004B3D1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8B616" w14:textId="77777777" w:rsidR="004B3D18" w:rsidRPr="001A61C3" w:rsidRDefault="004B3D1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2E4F38" w14:textId="77777777" w:rsidR="004B3D18" w:rsidRPr="00772CB4" w:rsidRDefault="004B3D1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20065" w14:textId="77777777" w:rsidR="004B3D18" w:rsidRDefault="004B3D18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4B3D18" w14:paraId="12B8118D" w14:textId="77777777" w:rsidTr="00343D04">
        <w:trPr>
          <w:cantSplit/>
          <w:trHeight w:val="90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19596" w14:textId="77777777" w:rsidR="004B3D18" w:rsidRPr="001A61C3" w:rsidRDefault="004B3D18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0442AE" w14:textId="77777777" w:rsidR="004B3D18" w:rsidRPr="001A61C3" w:rsidRDefault="004B3D1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EE6FA" w14:textId="77777777" w:rsidR="004B3D18" w:rsidRPr="00772CB4" w:rsidRDefault="004B3D1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FCF86" w14:textId="77777777" w:rsidR="004B3D18" w:rsidRDefault="004B3D18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Tulcea Oraş</w:t>
            </w:r>
          </w:p>
          <w:p w14:paraId="60792530" w14:textId="77777777" w:rsidR="004B3D18" w:rsidRDefault="004B3D18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496A7" w14:textId="77777777" w:rsidR="004B3D18" w:rsidRPr="001A61C3" w:rsidRDefault="004B3D1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toată</w:t>
            </w:r>
          </w:p>
          <w:p w14:paraId="396453F1" w14:textId="77777777" w:rsidR="004B3D18" w:rsidRPr="001A61C3" w:rsidRDefault="004B3D1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F52522" w14:textId="77777777" w:rsidR="004B3D18" w:rsidRPr="006A7C82" w:rsidRDefault="004B3D1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9E685C" w14:textId="77777777" w:rsidR="004B3D18" w:rsidRPr="001A61C3" w:rsidRDefault="004B3D1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16778D" w14:textId="77777777" w:rsidR="004B3D18" w:rsidRPr="00772CB4" w:rsidRDefault="004B3D1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525CD" w14:textId="77777777" w:rsidR="004B3D18" w:rsidRDefault="004B3D18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B3D18" w14:paraId="5FB2563C" w14:textId="77777777" w:rsidTr="00343D04">
        <w:trPr>
          <w:cantSplit/>
          <w:trHeight w:val="90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860D3D" w14:textId="77777777" w:rsidR="004B3D18" w:rsidRPr="001A61C3" w:rsidRDefault="004B3D18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B6ADC8" w14:textId="77777777" w:rsidR="004B3D18" w:rsidRPr="001A61C3" w:rsidRDefault="004B3D1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5BC94" w14:textId="77777777" w:rsidR="004B3D18" w:rsidRPr="00772CB4" w:rsidRDefault="004B3D1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05B52" w14:textId="77777777" w:rsidR="004B3D18" w:rsidRDefault="004B3D18" w:rsidP="00BC572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Tulcea Oraş</w:t>
            </w:r>
          </w:p>
          <w:p w14:paraId="270C45A9" w14:textId="77777777" w:rsidR="004B3D18" w:rsidRDefault="004B3D18" w:rsidP="00BC572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D93B64" w14:textId="77777777" w:rsidR="004B3D18" w:rsidRPr="001A61C3" w:rsidRDefault="004B3D18" w:rsidP="00BC572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toată</w:t>
            </w:r>
          </w:p>
          <w:p w14:paraId="54C81A62" w14:textId="77777777" w:rsidR="004B3D18" w:rsidRPr="001A61C3" w:rsidRDefault="004B3D18" w:rsidP="00BC572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8FE24" w14:textId="77777777" w:rsidR="004B3D18" w:rsidRPr="006A7C82" w:rsidRDefault="004B3D18" w:rsidP="00BC572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2A6B11" w14:textId="77777777" w:rsidR="004B3D18" w:rsidRPr="001A61C3" w:rsidRDefault="004B3D1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5A49AA" w14:textId="77777777" w:rsidR="004B3D18" w:rsidRPr="00772CB4" w:rsidRDefault="004B3D1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C8B41B" w14:textId="77777777" w:rsidR="004B3D18" w:rsidRDefault="004B3D18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B3D18" w14:paraId="79165400" w14:textId="77777777" w:rsidTr="00343D04">
        <w:trPr>
          <w:cantSplit/>
          <w:trHeight w:val="9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A32140" w14:textId="77777777" w:rsidR="004B3D18" w:rsidRPr="001A61C3" w:rsidRDefault="004B3D18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F6BD8" w14:textId="77777777" w:rsidR="004B3D18" w:rsidRPr="001A61C3" w:rsidRDefault="004B3D1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18FDE9" w14:textId="77777777" w:rsidR="004B3D18" w:rsidRPr="00772CB4" w:rsidRDefault="004B3D1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18F36" w14:textId="77777777" w:rsidR="004B3D18" w:rsidRDefault="004B3D18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Tulcea Oraş </w:t>
            </w:r>
          </w:p>
          <w:p w14:paraId="1B6FF3F8" w14:textId="77777777" w:rsidR="004B3D18" w:rsidRDefault="004B3D18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</w:t>
            </w:r>
          </w:p>
          <w:p w14:paraId="30EF338E" w14:textId="77777777" w:rsidR="004B3D18" w:rsidRDefault="004B3D18" w:rsidP="008D6A3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2 și 3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99ACD8" w14:textId="77777777" w:rsidR="004B3D18" w:rsidRPr="001A61C3" w:rsidRDefault="004B3D1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toată</w:t>
            </w:r>
          </w:p>
          <w:p w14:paraId="1988C7A4" w14:textId="77777777" w:rsidR="004B3D18" w:rsidRPr="001A61C3" w:rsidRDefault="004B3D1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5FAB02" w14:textId="77777777" w:rsidR="004B3D18" w:rsidRPr="006A7C82" w:rsidRDefault="004B3D1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029B2" w14:textId="77777777" w:rsidR="004B3D18" w:rsidRPr="001A61C3" w:rsidRDefault="004B3D1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BC4D75" w14:textId="77777777" w:rsidR="004B3D18" w:rsidRPr="00772CB4" w:rsidRDefault="004B3D1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F45965" w14:textId="77777777" w:rsidR="004B3D18" w:rsidRDefault="004B3D18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68A17BCF" w14:textId="77777777" w:rsidR="004B3D18" w:rsidRDefault="004B3D18">
      <w:pPr>
        <w:spacing w:before="40" w:after="40" w:line="192" w:lineRule="auto"/>
        <w:ind w:right="57"/>
        <w:rPr>
          <w:sz w:val="20"/>
          <w:lang w:val="ro-RO"/>
        </w:rPr>
      </w:pPr>
    </w:p>
    <w:p w14:paraId="2181E50A" w14:textId="77777777" w:rsidR="004B3D18" w:rsidRDefault="004B3D18" w:rsidP="00672C80">
      <w:pPr>
        <w:pStyle w:val="Heading1"/>
        <w:spacing w:line="360" w:lineRule="auto"/>
      </w:pPr>
      <w:r>
        <w:t>LINIA 813</w:t>
      </w:r>
    </w:p>
    <w:p w14:paraId="0F3C63BD" w14:textId="77777777" w:rsidR="004B3D18" w:rsidRDefault="004B3D18" w:rsidP="00576868">
      <w:pPr>
        <w:pStyle w:val="Heading1"/>
        <w:spacing w:line="360" w:lineRule="auto"/>
        <w:rPr>
          <w:b w:val="0"/>
          <w:bCs w:val="0"/>
          <w:sz w:val="8"/>
        </w:rPr>
      </w:pPr>
      <w:r>
        <w:t>CONSTANŢA - MANGALIA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1"/>
        <w:gridCol w:w="874"/>
        <w:gridCol w:w="757"/>
        <w:gridCol w:w="2212"/>
        <w:gridCol w:w="873"/>
        <w:gridCol w:w="756"/>
        <w:gridCol w:w="873"/>
        <w:gridCol w:w="756"/>
        <w:gridCol w:w="2508"/>
      </w:tblGrid>
      <w:tr w:rsidR="004B3D18" w14:paraId="44FC06D8" w14:textId="77777777" w:rsidTr="00CA0018">
        <w:trPr>
          <w:cantSplit/>
          <w:trHeight w:val="2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CAF87E" w14:textId="77777777" w:rsidR="004B3D18" w:rsidRDefault="004B3D18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ABC167" w14:textId="77777777" w:rsidR="004B3D18" w:rsidRDefault="004B3D18" w:rsidP="00A71C0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277F23" w14:textId="77777777" w:rsidR="004B3D18" w:rsidRDefault="004B3D18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518C9" w14:textId="77777777" w:rsidR="004B3D18" w:rsidRDefault="004B3D18" w:rsidP="00A71C0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0ED4C445" w14:textId="77777777" w:rsidR="004B3D18" w:rsidRDefault="004B3D18" w:rsidP="00A71C0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A3840" w14:textId="77777777" w:rsidR="004B3D18" w:rsidRDefault="004B3D18" w:rsidP="00A71C06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toată</w:t>
            </w:r>
          </w:p>
          <w:p w14:paraId="52CCB708" w14:textId="77777777" w:rsidR="004B3D18" w:rsidRDefault="004B3D18" w:rsidP="00A71C06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 xml:space="preserve">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968833" w14:textId="77777777" w:rsidR="004B3D18" w:rsidRDefault="004B3D18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3BB49" w14:textId="77777777" w:rsidR="004B3D18" w:rsidRDefault="004B3D18" w:rsidP="00A71C0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4A02F" w14:textId="77777777" w:rsidR="004B3D18" w:rsidRPr="00564F54" w:rsidRDefault="004B3D18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61FB8C" w14:textId="77777777" w:rsidR="004B3D18" w:rsidRDefault="004B3D18" w:rsidP="00A71C0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B3D18" w14:paraId="22412116" w14:textId="77777777" w:rsidTr="00CA0018">
        <w:trPr>
          <w:cantSplit/>
          <w:trHeight w:val="2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9F7645" w14:textId="77777777" w:rsidR="004B3D18" w:rsidRDefault="004B3D18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88FAD3" w14:textId="77777777" w:rsidR="004B3D18" w:rsidRDefault="004B3D18" w:rsidP="00A71C0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B4E9E" w14:textId="77777777" w:rsidR="004B3D18" w:rsidRDefault="004B3D18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3AE56" w14:textId="77777777" w:rsidR="004B3D18" w:rsidRDefault="004B3D18" w:rsidP="00A71C0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24D3CFCB" w14:textId="77777777" w:rsidR="004B3D18" w:rsidRDefault="004B3D18" w:rsidP="00A71C0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D75B36" w14:textId="77777777" w:rsidR="004B3D18" w:rsidRDefault="004B3D18" w:rsidP="00A71C06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toată</w:t>
            </w:r>
          </w:p>
          <w:p w14:paraId="1CD316DD" w14:textId="77777777" w:rsidR="004B3D18" w:rsidRPr="00285047" w:rsidRDefault="004B3D18" w:rsidP="00A71C06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 xml:space="preserve">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20D3A8" w14:textId="77777777" w:rsidR="004B3D18" w:rsidRPr="00564F54" w:rsidRDefault="004B3D18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64B6CA" w14:textId="77777777" w:rsidR="004B3D18" w:rsidRDefault="004B3D18" w:rsidP="00A71C0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C5264B" w14:textId="77777777" w:rsidR="004B3D18" w:rsidRPr="00564F54" w:rsidRDefault="004B3D18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5AECF5" w14:textId="77777777" w:rsidR="004B3D18" w:rsidRDefault="004B3D18" w:rsidP="00A71C0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B3D18" w14:paraId="4BE3F999" w14:textId="77777777" w:rsidTr="00CA0018">
        <w:trPr>
          <w:cantSplit/>
          <w:trHeight w:val="2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9F17AB" w14:textId="77777777" w:rsidR="004B3D18" w:rsidRDefault="004B3D18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BCA51" w14:textId="77777777" w:rsidR="004B3D18" w:rsidRDefault="004B3D18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D8566" w14:textId="77777777" w:rsidR="004B3D18" w:rsidRDefault="004B3D18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A3A38D" w14:textId="77777777" w:rsidR="004B3D18" w:rsidRDefault="004B3D18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71C617AF" w14:textId="77777777" w:rsidR="004B3D18" w:rsidRDefault="004B3D18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78F02" w14:textId="77777777" w:rsidR="004B3D18" w:rsidRDefault="004B3D18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toată</w:t>
            </w:r>
          </w:p>
          <w:p w14:paraId="06861214" w14:textId="77777777" w:rsidR="004B3D18" w:rsidRDefault="004B3D18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 xml:space="preserve">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02E47" w14:textId="77777777" w:rsidR="004B3D18" w:rsidRDefault="004B3D18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AC4FA8" w14:textId="77777777" w:rsidR="004B3D18" w:rsidRDefault="004B3D18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8AF28" w14:textId="77777777" w:rsidR="004B3D18" w:rsidRPr="00564F54" w:rsidRDefault="004B3D18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E4642D" w14:textId="77777777" w:rsidR="004B3D18" w:rsidRDefault="004B3D18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B3D18" w14:paraId="2F7AF766" w14:textId="77777777" w:rsidTr="00CA0018">
        <w:trPr>
          <w:cantSplit/>
          <w:trHeight w:val="2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EB47F7" w14:textId="77777777" w:rsidR="004B3D18" w:rsidRDefault="004B3D18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3478FD" w14:textId="77777777" w:rsidR="004B3D18" w:rsidRDefault="004B3D18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126CD6" w14:textId="77777777" w:rsidR="004B3D18" w:rsidRDefault="004B3D18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60904" w14:textId="77777777" w:rsidR="004B3D18" w:rsidRDefault="004B3D18" w:rsidP="001060A5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58F48591" w14:textId="77777777" w:rsidR="004B3D18" w:rsidRDefault="004B3D18" w:rsidP="001060A5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B4DE79" w14:textId="77777777" w:rsidR="004B3D18" w:rsidRDefault="004B3D18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 xml:space="preserve">peste </w:t>
            </w:r>
          </w:p>
          <w:p w14:paraId="30C796C8" w14:textId="77777777" w:rsidR="004B3D18" w:rsidRDefault="004B3D18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sch. 44 în abatere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F053CA" w14:textId="77777777" w:rsidR="004B3D18" w:rsidRDefault="004B3D18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CB641E" w14:textId="77777777" w:rsidR="004B3D18" w:rsidRDefault="004B3D18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CCB6ED" w14:textId="77777777" w:rsidR="004B3D18" w:rsidRPr="00564F54" w:rsidRDefault="004B3D18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28EBF" w14:textId="77777777" w:rsidR="004B3D18" w:rsidRDefault="004B3D18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la liniile 7 și 8, si linia DEU Constanța Oraș</w:t>
            </w:r>
          </w:p>
        </w:tc>
      </w:tr>
      <w:tr w:rsidR="004B3D18" w14:paraId="67EED75E" w14:textId="77777777" w:rsidTr="00CA0018">
        <w:trPr>
          <w:cantSplit/>
          <w:trHeight w:val="47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71DEDF" w14:textId="77777777" w:rsidR="004B3D18" w:rsidRDefault="004B3D18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7FCA2E" w14:textId="77777777" w:rsidR="004B3D18" w:rsidRDefault="004B3D18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C3742" w14:textId="77777777" w:rsidR="004B3D18" w:rsidRDefault="004B3D18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08BDC" w14:textId="77777777" w:rsidR="004B3D18" w:rsidRDefault="004B3D18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55E24931" w14:textId="77777777" w:rsidR="004B3D18" w:rsidRDefault="004B3D18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EC792" w14:textId="77777777" w:rsidR="004B3D18" w:rsidRDefault="004B3D18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 xml:space="preserve">peste </w:t>
            </w:r>
          </w:p>
          <w:p w14:paraId="68DB2605" w14:textId="77777777" w:rsidR="004B3D18" w:rsidRDefault="004B3D18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diag.</w:t>
            </w:r>
          </w:p>
          <w:p w14:paraId="3A4E82EE" w14:textId="77777777" w:rsidR="004B3D18" w:rsidRDefault="004B3D18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50/54-46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01BAA0" w14:textId="77777777" w:rsidR="004B3D18" w:rsidRDefault="004B3D18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187FB" w14:textId="77777777" w:rsidR="004B3D18" w:rsidRDefault="004B3D18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A8BC4" w14:textId="77777777" w:rsidR="004B3D18" w:rsidRPr="00564F54" w:rsidRDefault="004B3D18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C0A10A" w14:textId="77777777" w:rsidR="004B3D18" w:rsidRDefault="004B3D18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B3D18" w14:paraId="0A033CD7" w14:textId="77777777" w:rsidTr="00CA0018">
        <w:trPr>
          <w:cantSplit/>
          <w:trHeight w:val="164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C93014" w14:textId="77777777" w:rsidR="004B3D18" w:rsidRDefault="004B3D18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1631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463D91" w14:textId="77777777" w:rsidR="004B3D18" w:rsidRPr="00564F54" w:rsidRDefault="004B3D18" w:rsidP="007B0A43">
            <w:pPr>
              <w:spacing w:before="120" w:after="40" w:line="276" w:lineRule="auto"/>
              <w:ind w:left="57" w:right="57"/>
              <w:jc w:val="center"/>
              <w:rPr>
                <w:bCs/>
                <w:i/>
                <w:sz w:val="36"/>
                <w:szCs w:val="36"/>
                <w:lang w:val="ro-RO"/>
              </w:rPr>
            </w:pPr>
            <w:r w:rsidRPr="00564F54">
              <w:rPr>
                <w:bCs/>
                <w:i/>
                <w:sz w:val="36"/>
                <w:szCs w:val="36"/>
                <w:lang w:val="ro-RO"/>
              </w:rPr>
              <w:t>firul III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4B666" w14:textId="77777777" w:rsidR="004B3D18" w:rsidRDefault="004B3D18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Constanţa -</w:t>
            </w:r>
          </w:p>
          <w:p w14:paraId="45C62EE9" w14:textId="77777777" w:rsidR="004B3D18" w:rsidRDefault="004B3D18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Ramificaţie </w:t>
            </w:r>
          </w:p>
          <w:p w14:paraId="5F0281E6" w14:textId="77777777" w:rsidR="004B3D18" w:rsidRDefault="004B3D18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Constanţa Vii</w:t>
            </w:r>
          </w:p>
        </w:tc>
        <w:tc>
          <w:tcPr>
            <w:tcW w:w="1629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3E4BE9" w14:textId="77777777" w:rsidR="004B3D18" w:rsidRPr="001A0BE2" w:rsidRDefault="004B3D18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1A0BE2">
              <w:rPr>
                <w:b/>
                <w:bCs/>
                <w:sz w:val="20"/>
                <w:szCs w:val="20"/>
                <w:lang w:val="ro-RO"/>
              </w:rPr>
              <w:t>între sch</w:t>
            </w:r>
            <w:r>
              <w:rPr>
                <w:b/>
                <w:bCs/>
                <w:sz w:val="20"/>
                <w:szCs w:val="20"/>
                <w:lang w:val="ro-RO"/>
              </w:rPr>
              <w:t>.</w:t>
            </w:r>
            <w:r w:rsidRPr="001A0BE2">
              <w:rPr>
                <w:b/>
                <w:bCs/>
                <w:sz w:val="20"/>
                <w:szCs w:val="20"/>
                <w:lang w:val="ro-RO"/>
              </w:rPr>
              <w:t xml:space="preserve"> </w:t>
            </w:r>
          </w:p>
          <w:p w14:paraId="36F33769" w14:textId="77777777" w:rsidR="004B3D18" w:rsidRPr="001A0BE2" w:rsidRDefault="004B3D18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1A0BE2">
              <w:rPr>
                <w:b/>
                <w:bCs/>
                <w:sz w:val="20"/>
                <w:szCs w:val="20"/>
                <w:lang w:val="ro-RO"/>
              </w:rPr>
              <w:t xml:space="preserve">26 şi 28 </w:t>
            </w:r>
          </w:p>
          <w:p w14:paraId="2BA18419" w14:textId="77777777" w:rsidR="004B3D18" w:rsidRPr="001A0BE2" w:rsidRDefault="004B3D18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1A0BE2">
              <w:rPr>
                <w:b/>
                <w:bCs/>
                <w:sz w:val="20"/>
                <w:szCs w:val="20"/>
                <w:lang w:val="ro-RO"/>
              </w:rPr>
              <w:t xml:space="preserve">şi </w:t>
            </w:r>
          </w:p>
          <w:p w14:paraId="6E557B76" w14:textId="77777777" w:rsidR="004B3D18" w:rsidRPr="00564F54" w:rsidRDefault="004B3D18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A0BE2">
              <w:rPr>
                <w:b/>
                <w:bCs/>
                <w:sz w:val="20"/>
                <w:szCs w:val="20"/>
                <w:lang w:val="ro-RO"/>
              </w:rPr>
              <w:t>peste sch</w:t>
            </w:r>
            <w:r>
              <w:rPr>
                <w:b/>
                <w:bCs/>
                <w:sz w:val="20"/>
                <w:szCs w:val="20"/>
                <w:lang w:val="ro-RO"/>
              </w:rPr>
              <w:t>.</w:t>
            </w:r>
            <w:r w:rsidRPr="001A0BE2">
              <w:rPr>
                <w:b/>
                <w:bCs/>
                <w:sz w:val="20"/>
                <w:szCs w:val="20"/>
                <w:lang w:val="ro-RO"/>
              </w:rPr>
              <w:t xml:space="preserve"> 26 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      </w:t>
            </w:r>
            <w:r w:rsidRPr="001A0BE2"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1629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E498A" w14:textId="77777777" w:rsidR="004B3D18" w:rsidRPr="00564F54" w:rsidRDefault="004B3D18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080DBA" w14:textId="77777777" w:rsidR="004B3D18" w:rsidRDefault="004B3D18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B3D18" w14:paraId="18E10603" w14:textId="77777777" w:rsidTr="00CA0018">
        <w:trPr>
          <w:cantSplit/>
          <w:trHeight w:val="75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41B44A" w14:textId="77777777" w:rsidR="004B3D18" w:rsidRDefault="004B3D18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1631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AE3D7D" w14:textId="77777777" w:rsidR="004B3D18" w:rsidRPr="00564F54" w:rsidRDefault="004B3D18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Cs/>
                <w:i/>
                <w:sz w:val="36"/>
                <w:szCs w:val="36"/>
                <w:lang w:val="ro-RO"/>
              </w:rPr>
              <w:t>firul III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799AF5" w14:textId="77777777" w:rsidR="004B3D18" w:rsidRDefault="004B3D18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Constanţa -</w:t>
            </w:r>
          </w:p>
          <w:p w14:paraId="373A8BD6" w14:textId="77777777" w:rsidR="004B3D18" w:rsidRDefault="004B3D18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Ramificaţie</w:t>
            </w:r>
          </w:p>
          <w:p w14:paraId="5C135A9F" w14:textId="77777777" w:rsidR="004B3D18" w:rsidRDefault="004B3D18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Constanţa Vii</w:t>
            </w:r>
          </w:p>
        </w:tc>
        <w:tc>
          <w:tcPr>
            <w:tcW w:w="1629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886358" w14:textId="77777777" w:rsidR="004B3D18" w:rsidRDefault="004B3D18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1A0BE2">
              <w:rPr>
                <w:b/>
                <w:bCs/>
                <w:sz w:val="20"/>
                <w:szCs w:val="20"/>
                <w:lang w:val="ro-RO"/>
              </w:rPr>
              <w:t xml:space="preserve">peste </w:t>
            </w:r>
          </w:p>
          <w:p w14:paraId="24582227" w14:textId="77777777" w:rsidR="004B3D18" w:rsidRDefault="004B3D18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1A0BE2">
              <w:rPr>
                <w:b/>
                <w:bCs/>
                <w:sz w:val="20"/>
                <w:szCs w:val="20"/>
                <w:lang w:val="ro-RO"/>
              </w:rPr>
              <w:t>sch. 1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4 </w:t>
            </w:r>
          </w:p>
          <w:p w14:paraId="6422FD52" w14:textId="77777777" w:rsidR="004B3D18" w:rsidRPr="00DD369C" w:rsidRDefault="004B3D18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1629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D13BF" w14:textId="77777777" w:rsidR="004B3D18" w:rsidRPr="00564F54" w:rsidRDefault="004B3D18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B61DF" w14:textId="77777777" w:rsidR="004B3D18" w:rsidRDefault="004B3D18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3769FE6" w14:textId="77777777" w:rsidR="004B3D18" w:rsidRDefault="004B3D18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 firul III 813 în firul II 814.</w:t>
            </w:r>
          </w:p>
        </w:tc>
      </w:tr>
      <w:tr w:rsidR="004B3D18" w14:paraId="6E7DC20B" w14:textId="77777777" w:rsidTr="00CA0018">
        <w:trPr>
          <w:cantSplit/>
          <w:trHeight w:val="93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B05133" w14:textId="77777777" w:rsidR="004B3D18" w:rsidRDefault="004B3D18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27B62C" w14:textId="77777777" w:rsidR="004B3D18" w:rsidRDefault="004B3D18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8462A4" w14:textId="77777777" w:rsidR="004B3D18" w:rsidRPr="00564F54" w:rsidRDefault="004B3D18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9114F" w14:textId="77777777" w:rsidR="004B3D18" w:rsidRDefault="004B3D18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Constanţa -</w:t>
            </w:r>
          </w:p>
          <w:p w14:paraId="65A9D478" w14:textId="77777777" w:rsidR="004B3D18" w:rsidRDefault="004B3D18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Agigea Nord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8F874" w14:textId="77777777" w:rsidR="004B3D18" w:rsidRDefault="004B3D18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6D705374" w14:textId="77777777" w:rsidR="004B3D18" w:rsidRDefault="004B3D18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2 - 4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3E76C4" w14:textId="77777777" w:rsidR="004B3D18" w:rsidRPr="00564F54" w:rsidRDefault="004B3D18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EE6CA" w14:textId="77777777" w:rsidR="004B3D18" w:rsidRDefault="004B3D18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8A5F5" w14:textId="77777777" w:rsidR="004B3D18" w:rsidRPr="00564F54" w:rsidRDefault="004B3D18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361EC" w14:textId="77777777" w:rsidR="004B3D18" w:rsidRDefault="004B3D18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420843D" w14:textId="77777777" w:rsidR="004B3D18" w:rsidRDefault="004B3D18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în firul II 813.</w:t>
            </w:r>
          </w:p>
        </w:tc>
      </w:tr>
      <w:tr w:rsidR="004B3D18" w14:paraId="74162A66" w14:textId="77777777" w:rsidTr="00CA0018">
        <w:trPr>
          <w:cantSplit/>
          <w:trHeight w:val="100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8A0E70" w14:textId="77777777" w:rsidR="004B3D18" w:rsidRDefault="004B3D18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58D4FF" w14:textId="77777777" w:rsidR="004B3D18" w:rsidRDefault="004B3D18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F03393" w14:textId="77777777" w:rsidR="004B3D18" w:rsidRPr="00564F54" w:rsidRDefault="004B3D18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F7487A" w14:textId="77777777" w:rsidR="004B3D18" w:rsidRDefault="004B3D18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14:paraId="28A41B08" w14:textId="77777777" w:rsidR="004B3D18" w:rsidRDefault="004B3D18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DC9EA" w14:textId="77777777" w:rsidR="004B3D18" w:rsidRDefault="004B3D18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3827DED7" w14:textId="77777777" w:rsidR="004B3D18" w:rsidRDefault="004B3D18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6C9CA6DC" w14:textId="77777777" w:rsidR="004B3D18" w:rsidRDefault="004B3D18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7 - 9 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A2E12" w14:textId="77777777" w:rsidR="004B3D18" w:rsidRPr="00564F54" w:rsidRDefault="004B3D18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654F7" w14:textId="77777777" w:rsidR="004B3D18" w:rsidRDefault="004B3D18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634D6" w14:textId="77777777" w:rsidR="004B3D18" w:rsidRPr="00564F54" w:rsidRDefault="004B3D18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5DCEA" w14:textId="77777777" w:rsidR="004B3D18" w:rsidRDefault="004B3D18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58901C9" w14:textId="77777777" w:rsidR="004B3D18" w:rsidRDefault="004B3D18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trecerea de pe firul I pe firul II şi invers. </w:t>
            </w:r>
          </w:p>
        </w:tc>
      </w:tr>
      <w:tr w:rsidR="004B3D18" w14:paraId="57F53430" w14:textId="77777777" w:rsidTr="00CA0018">
        <w:trPr>
          <w:cantSplit/>
          <w:trHeight w:val="96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65759B" w14:textId="77777777" w:rsidR="004B3D18" w:rsidRDefault="004B3D18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D7A2C" w14:textId="77777777" w:rsidR="004B3D18" w:rsidRDefault="004B3D18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4D309" w14:textId="77777777" w:rsidR="004B3D18" w:rsidRPr="00564F54" w:rsidRDefault="004B3D18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C0CD3A" w14:textId="77777777" w:rsidR="004B3D18" w:rsidRDefault="004B3D18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14:paraId="738DCC16" w14:textId="77777777" w:rsidR="004B3D18" w:rsidRDefault="004B3D18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DB53AB" w14:textId="77777777" w:rsidR="004B3D18" w:rsidRDefault="004B3D18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76257B58" w14:textId="77777777" w:rsidR="004B3D18" w:rsidRDefault="004B3D18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16F9CFF7" w14:textId="77777777" w:rsidR="004B3D18" w:rsidRDefault="004B3D18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5 - 11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BE6EA" w14:textId="77777777" w:rsidR="004B3D18" w:rsidRPr="00564F54" w:rsidRDefault="004B3D18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64A9E" w14:textId="77777777" w:rsidR="004B3D18" w:rsidRDefault="004B3D18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95E4C" w14:textId="77777777" w:rsidR="004B3D18" w:rsidRPr="00564F54" w:rsidRDefault="004B3D18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36DB7" w14:textId="77777777" w:rsidR="004B3D18" w:rsidRDefault="004B3D18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564D2BC" w14:textId="77777777" w:rsidR="004B3D18" w:rsidRDefault="004B3D18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în firul II.</w:t>
            </w:r>
          </w:p>
        </w:tc>
      </w:tr>
      <w:tr w:rsidR="004B3D18" w14:paraId="57DD547F" w14:textId="77777777" w:rsidTr="00CA0018">
        <w:trPr>
          <w:cantSplit/>
          <w:trHeight w:val="6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DFF09F" w14:textId="77777777" w:rsidR="004B3D18" w:rsidRDefault="004B3D18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1F0623" w14:textId="77777777" w:rsidR="004B3D18" w:rsidRDefault="004B3D18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B48A8" w14:textId="77777777" w:rsidR="004B3D18" w:rsidRPr="00564F54" w:rsidRDefault="004B3D18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F03A3" w14:textId="77777777" w:rsidR="004B3D18" w:rsidRDefault="004B3D18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14:paraId="501B5D4E" w14:textId="77777777" w:rsidR="004B3D18" w:rsidRDefault="004B3D18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7520D" w14:textId="77777777" w:rsidR="004B3D18" w:rsidRDefault="004B3D18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137398F6" w14:textId="77777777" w:rsidR="004B3D18" w:rsidRDefault="004B3D18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15 - 19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BFDFD8" w14:textId="77777777" w:rsidR="004B3D18" w:rsidRPr="00564F54" w:rsidRDefault="004B3D18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B5070" w14:textId="77777777" w:rsidR="004B3D18" w:rsidRDefault="004B3D18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49B2E7" w14:textId="77777777" w:rsidR="004B3D18" w:rsidRPr="00564F54" w:rsidRDefault="004B3D18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11611" w14:textId="77777777" w:rsidR="004B3D18" w:rsidRDefault="004B3D18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4987553" w14:textId="77777777" w:rsidR="004B3D18" w:rsidRDefault="004B3D18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7D9C166" w14:textId="77777777" w:rsidR="004B3D18" w:rsidRDefault="004B3D18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4 - 7.</w:t>
            </w:r>
          </w:p>
        </w:tc>
      </w:tr>
      <w:tr w:rsidR="004B3D18" w14:paraId="1935BDD5" w14:textId="77777777" w:rsidTr="00CA0018">
        <w:trPr>
          <w:cantSplit/>
          <w:trHeight w:val="6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FF824C" w14:textId="77777777" w:rsidR="004B3D18" w:rsidRDefault="004B3D18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6889B" w14:textId="77777777" w:rsidR="004B3D18" w:rsidRDefault="004B3D18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229+700</w:t>
            </w:r>
          </w:p>
          <w:p w14:paraId="58238AD5" w14:textId="77777777" w:rsidR="004B3D18" w:rsidRDefault="004B3D18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229+800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91F620" w14:textId="77777777" w:rsidR="004B3D18" w:rsidRPr="00564F54" w:rsidRDefault="004B3D18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C2749" w14:textId="77777777" w:rsidR="004B3D18" w:rsidRDefault="004B3D18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14:paraId="699BC015" w14:textId="77777777" w:rsidR="004B3D18" w:rsidRDefault="004B3D18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</w:t>
            </w:r>
          </w:p>
          <w:p w14:paraId="1724D80C" w14:textId="77777777" w:rsidR="004B3D18" w:rsidRDefault="004B3D18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13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8105D8" w14:textId="77777777" w:rsidR="004B3D18" w:rsidRDefault="004B3D18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A263B" w14:textId="77777777" w:rsidR="004B3D18" w:rsidRDefault="004B3D18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97B87" w14:textId="77777777" w:rsidR="004B3D18" w:rsidRDefault="004B3D18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74B892" w14:textId="77777777" w:rsidR="004B3D18" w:rsidRPr="00564F54" w:rsidRDefault="004B3D18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97A4E" w14:textId="77777777" w:rsidR="004B3D18" w:rsidRDefault="004B3D18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B3D18" w14:paraId="28EE1B2F" w14:textId="77777777" w:rsidTr="00CA0018">
        <w:trPr>
          <w:cantSplit/>
          <w:trHeight w:val="89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C05066" w14:textId="77777777" w:rsidR="004B3D18" w:rsidRDefault="004B3D18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D91F7D" w14:textId="77777777" w:rsidR="004B3D18" w:rsidRDefault="004B3D18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99CE5C" w14:textId="77777777" w:rsidR="004B3D18" w:rsidRPr="00564F54" w:rsidRDefault="004B3D18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E71FE" w14:textId="77777777" w:rsidR="004B3D18" w:rsidRDefault="004B3D18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14:paraId="4BB7FD8E" w14:textId="77777777" w:rsidR="004B3D18" w:rsidRDefault="004B3D18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871A15" w14:textId="77777777" w:rsidR="004B3D18" w:rsidRDefault="004B3D18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13 </w:t>
            </w:r>
          </w:p>
          <w:p w14:paraId="16008E3E" w14:textId="77777777" w:rsidR="004B3D18" w:rsidRDefault="004B3D18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5DA8AE" w14:textId="77777777" w:rsidR="004B3D18" w:rsidRDefault="004B3D18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1CF1FA" w14:textId="77777777" w:rsidR="004B3D18" w:rsidRDefault="004B3D18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BEAB3" w14:textId="77777777" w:rsidR="004B3D18" w:rsidRPr="00564F54" w:rsidRDefault="004B3D18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E79790" w14:textId="77777777" w:rsidR="004B3D18" w:rsidRDefault="004B3D18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6AE548A" w14:textId="77777777" w:rsidR="004B3D18" w:rsidRDefault="004B3D18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OIL TERMINAL.</w:t>
            </w:r>
          </w:p>
        </w:tc>
      </w:tr>
      <w:tr w:rsidR="004B3D18" w14:paraId="59B1B2C3" w14:textId="77777777" w:rsidTr="00CA0018">
        <w:trPr>
          <w:cantSplit/>
          <w:trHeight w:val="695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95A6E0" w14:textId="77777777" w:rsidR="004B3D18" w:rsidRDefault="004B3D18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2FC02E" w14:textId="77777777" w:rsidR="004B3D18" w:rsidRDefault="004B3D18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EC98A0" w14:textId="77777777" w:rsidR="004B3D18" w:rsidRPr="00564F54" w:rsidRDefault="004B3D18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80BF6" w14:textId="77777777" w:rsidR="004B3D18" w:rsidRDefault="004B3D18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14:paraId="57DFD467" w14:textId="77777777" w:rsidR="004B3D18" w:rsidRDefault="004B3D18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E44CCF" w14:textId="77777777" w:rsidR="004B3D18" w:rsidRDefault="004B3D18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sch. </w:t>
            </w:r>
          </w:p>
          <w:p w14:paraId="11636F6D" w14:textId="77777777" w:rsidR="004B3D18" w:rsidRDefault="004B3D18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 şi 21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B6745A" w14:textId="77777777" w:rsidR="004B3D18" w:rsidRPr="00564F54" w:rsidRDefault="004B3D18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A6CAD" w14:textId="77777777" w:rsidR="004B3D18" w:rsidRDefault="004B3D18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47E35E" w14:textId="77777777" w:rsidR="004B3D18" w:rsidRPr="00564F54" w:rsidRDefault="004B3D18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A61AB" w14:textId="77777777" w:rsidR="004B3D18" w:rsidRDefault="004B3D18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</w:tc>
      </w:tr>
      <w:tr w:rsidR="004B3D18" w14:paraId="670F3560" w14:textId="77777777" w:rsidTr="00CA0018">
        <w:trPr>
          <w:cantSplit/>
          <w:trHeight w:val="105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23D449" w14:textId="77777777" w:rsidR="004B3D18" w:rsidRDefault="004B3D18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93A826" w14:textId="77777777" w:rsidR="004B3D18" w:rsidRDefault="004B3D18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A6730E" w14:textId="77777777" w:rsidR="004B3D18" w:rsidRPr="00564F54" w:rsidRDefault="004B3D18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988ADF" w14:textId="77777777" w:rsidR="004B3D18" w:rsidRDefault="004B3D18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14:paraId="64145BFC" w14:textId="77777777" w:rsidR="004B3D18" w:rsidRDefault="004B3D18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19BD9E" w14:textId="77777777" w:rsidR="004B3D18" w:rsidRDefault="004B3D18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8C45E5" w14:textId="77777777" w:rsidR="004B3D18" w:rsidRPr="00564F54" w:rsidRDefault="004B3D18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22075" w14:textId="77777777" w:rsidR="004B3D18" w:rsidRDefault="004B3D18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84002D" w14:textId="77777777" w:rsidR="004B3D18" w:rsidRPr="00564F54" w:rsidRDefault="004B3D18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077665" w14:textId="77777777" w:rsidR="004B3D18" w:rsidRDefault="004B3D18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14:paraId="7955D56F" w14:textId="77777777" w:rsidR="004B3D18" w:rsidRDefault="004B3D18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CE9F955" w14:textId="77777777" w:rsidR="004B3D18" w:rsidRDefault="004B3D18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4 - 7.</w:t>
            </w:r>
          </w:p>
        </w:tc>
      </w:tr>
      <w:tr w:rsidR="004B3D18" w14:paraId="20FA19E1" w14:textId="77777777" w:rsidTr="00CA0018">
        <w:trPr>
          <w:cantSplit/>
          <w:trHeight w:val="969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7F9BAF" w14:textId="77777777" w:rsidR="004B3D18" w:rsidRDefault="004B3D18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4736C" w14:textId="77777777" w:rsidR="004B3D18" w:rsidRDefault="004B3D18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4CD0D2" w14:textId="77777777" w:rsidR="004B3D18" w:rsidRPr="00564F54" w:rsidRDefault="004B3D18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3F948" w14:textId="77777777" w:rsidR="004B3D18" w:rsidRDefault="004B3D18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14:paraId="46AF15B3" w14:textId="77777777" w:rsidR="004B3D18" w:rsidRDefault="004B3D18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Antestaţie Oil Terminal</w:t>
            </w:r>
          </w:p>
          <w:p w14:paraId="45E04600" w14:textId="77777777" w:rsidR="004B3D18" w:rsidRDefault="004B3D18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EA3CE6" w14:textId="77777777" w:rsidR="004B3D18" w:rsidRDefault="004B3D18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F27AA" w14:textId="77777777" w:rsidR="004B3D18" w:rsidRPr="00564F54" w:rsidRDefault="004B3D18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14BA6" w14:textId="77777777" w:rsidR="004B3D18" w:rsidRDefault="004B3D18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8FDD33" w14:textId="77777777" w:rsidR="004B3D18" w:rsidRPr="00564F54" w:rsidRDefault="004B3D18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25B0BD" w14:textId="77777777" w:rsidR="004B3D18" w:rsidRDefault="004B3D18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B3D18" w14:paraId="6155A1D7" w14:textId="77777777" w:rsidTr="00CA0018">
        <w:trPr>
          <w:cantSplit/>
          <w:trHeight w:val="70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BF90B3" w14:textId="77777777" w:rsidR="004B3D18" w:rsidRDefault="004B3D18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EF334" w14:textId="77777777" w:rsidR="004B3D18" w:rsidRDefault="004B3D18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64D300" w14:textId="77777777" w:rsidR="004B3D18" w:rsidRPr="00564F54" w:rsidRDefault="004B3D18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FA149" w14:textId="77777777" w:rsidR="004B3D18" w:rsidRDefault="004B3D18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14:paraId="0ADB31C8" w14:textId="77777777" w:rsidR="004B3D18" w:rsidRDefault="004B3D18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Antestaţie Oil Terminal</w:t>
            </w:r>
          </w:p>
          <w:p w14:paraId="16118B58" w14:textId="77777777" w:rsidR="004B3D18" w:rsidRDefault="004B3D18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1B5F99" w14:textId="77777777" w:rsidR="004B3D18" w:rsidRDefault="004B3D18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F4600" w14:textId="77777777" w:rsidR="004B3D18" w:rsidRDefault="004B3D18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9D4A88" w14:textId="77777777" w:rsidR="004B3D18" w:rsidRDefault="004B3D18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41501F" w14:textId="77777777" w:rsidR="004B3D18" w:rsidRPr="00564F54" w:rsidRDefault="004B3D18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AB93E5" w14:textId="77777777" w:rsidR="004B3D18" w:rsidRDefault="004B3D18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B3D18" w14:paraId="16EE30D5" w14:textId="77777777" w:rsidTr="00CA0018">
        <w:trPr>
          <w:cantSplit/>
          <w:trHeight w:val="444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2E934B" w14:textId="77777777" w:rsidR="004B3D18" w:rsidRDefault="004B3D18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D56415" w14:textId="77777777" w:rsidR="004B3D18" w:rsidRDefault="004B3D18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6D708B" w14:textId="77777777" w:rsidR="004B3D18" w:rsidRPr="00564F54" w:rsidRDefault="004B3D18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3422B" w14:textId="77777777" w:rsidR="004B3D18" w:rsidRDefault="004B3D18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14:paraId="468E0B8A" w14:textId="77777777" w:rsidR="004B3D18" w:rsidRDefault="004B3D18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D9582" w14:textId="77777777" w:rsidR="004B3D18" w:rsidRDefault="004B3D18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D8280" w14:textId="77777777" w:rsidR="004B3D18" w:rsidRPr="00564F54" w:rsidRDefault="004B3D18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46661" w14:textId="77777777" w:rsidR="004B3D18" w:rsidRDefault="004B3D18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87712" w14:textId="77777777" w:rsidR="004B3D18" w:rsidRPr="00564F54" w:rsidRDefault="004B3D18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1CD398" w14:textId="77777777" w:rsidR="004B3D18" w:rsidRDefault="004B3D18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B3D18" w14:paraId="00526BF6" w14:textId="77777777" w:rsidTr="00CA0018">
        <w:trPr>
          <w:cantSplit/>
          <w:trHeight w:val="625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D42136" w14:textId="77777777" w:rsidR="004B3D18" w:rsidRDefault="004B3D18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AF98C" w14:textId="77777777" w:rsidR="004B3D18" w:rsidRDefault="004B3D18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143D0A" w14:textId="77777777" w:rsidR="004B3D18" w:rsidRPr="00564F54" w:rsidRDefault="004B3D18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765F8F" w14:textId="77777777" w:rsidR="004B3D18" w:rsidRDefault="004B3D18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14:paraId="323CA9E5" w14:textId="77777777" w:rsidR="004B3D18" w:rsidRDefault="004B3D18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4E91D4" w14:textId="77777777" w:rsidR="004B3D18" w:rsidRDefault="004B3D18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4D3D5179" w14:textId="77777777" w:rsidR="004B3D18" w:rsidRDefault="004B3D18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18 - 22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6B7888" w14:textId="77777777" w:rsidR="004B3D18" w:rsidRPr="00564F54" w:rsidRDefault="004B3D18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FBD09F" w14:textId="77777777" w:rsidR="004B3D18" w:rsidRDefault="004B3D18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7F4E15" w14:textId="77777777" w:rsidR="004B3D18" w:rsidRPr="00564F54" w:rsidRDefault="004B3D18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3722B" w14:textId="77777777" w:rsidR="004B3D18" w:rsidRDefault="004B3D18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29F9CE2" w14:textId="77777777" w:rsidR="004B3D18" w:rsidRDefault="004B3D18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6 şi 7.</w:t>
            </w:r>
          </w:p>
        </w:tc>
      </w:tr>
      <w:tr w:rsidR="004B3D18" w14:paraId="0A229718" w14:textId="77777777" w:rsidTr="00CA0018">
        <w:trPr>
          <w:cantSplit/>
          <w:trHeight w:val="554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047862" w14:textId="77777777" w:rsidR="004B3D18" w:rsidRDefault="004B3D18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8B3466" w14:textId="77777777" w:rsidR="004B3D18" w:rsidRDefault="004B3D18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660B64" w14:textId="77777777" w:rsidR="004B3D18" w:rsidRPr="00564F54" w:rsidRDefault="004B3D18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FC91A" w14:textId="77777777" w:rsidR="004B3D18" w:rsidRDefault="004B3D18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Agigea Nord </w:t>
            </w:r>
          </w:p>
          <w:p w14:paraId="4162D91D" w14:textId="77777777" w:rsidR="004B3D18" w:rsidRDefault="004B3D18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30123E" w14:textId="77777777" w:rsidR="004B3D18" w:rsidRDefault="004B3D18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388CCC" w14:textId="77777777" w:rsidR="004B3D18" w:rsidRPr="00564F54" w:rsidRDefault="004B3D18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E3166" w14:textId="77777777" w:rsidR="004B3D18" w:rsidRDefault="004B3D18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39CDE0" w14:textId="77777777" w:rsidR="004B3D18" w:rsidRPr="00564F54" w:rsidRDefault="004B3D18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BF093" w14:textId="77777777" w:rsidR="004B3D18" w:rsidRDefault="004B3D18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 pe teren. Afectează intrări - ieşiri </w:t>
            </w:r>
          </w:p>
          <w:p w14:paraId="1C692E51" w14:textId="77777777" w:rsidR="004B3D18" w:rsidRDefault="004B3D18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şi 5.</w:t>
            </w:r>
          </w:p>
        </w:tc>
      </w:tr>
      <w:tr w:rsidR="004B3D18" w14:paraId="27C6DA76" w14:textId="77777777" w:rsidTr="00CA0018">
        <w:trPr>
          <w:cantSplit/>
          <w:trHeight w:val="1023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0B3A00" w14:textId="77777777" w:rsidR="004B3D18" w:rsidRDefault="004B3D18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CFA61" w14:textId="77777777" w:rsidR="004B3D18" w:rsidRDefault="004B3D18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DE0FC3" w14:textId="77777777" w:rsidR="004B3D18" w:rsidRPr="00564F54" w:rsidRDefault="004B3D18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F9258" w14:textId="77777777" w:rsidR="004B3D18" w:rsidRDefault="004B3D18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Agigea Nord </w:t>
            </w:r>
          </w:p>
          <w:p w14:paraId="6F6E0006" w14:textId="77777777" w:rsidR="004B3D18" w:rsidRDefault="004B3D18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3E003" w14:textId="77777777" w:rsidR="004B3D18" w:rsidRDefault="004B3D18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31B5BA6B" w14:textId="77777777" w:rsidR="004B3D18" w:rsidRDefault="004B3D18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23BD60DB" w14:textId="77777777" w:rsidR="004B3D18" w:rsidRDefault="004B3D18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 / 18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397E10" w14:textId="77777777" w:rsidR="004B3D18" w:rsidRPr="00564F54" w:rsidRDefault="004B3D18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5F0BF" w14:textId="77777777" w:rsidR="004B3D18" w:rsidRDefault="004B3D18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1AD6C" w14:textId="77777777" w:rsidR="004B3D18" w:rsidRPr="00564F54" w:rsidRDefault="004B3D18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36E080" w14:textId="77777777" w:rsidR="004B3D18" w:rsidRDefault="004B3D18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D4F674B" w14:textId="77777777" w:rsidR="004B3D18" w:rsidRDefault="004B3D18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A3A6516" w14:textId="77777777" w:rsidR="004B3D18" w:rsidRDefault="004B3D18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firul II 813 la </w:t>
            </w:r>
          </w:p>
          <w:p w14:paraId="0D44E9B7" w14:textId="77777777" w:rsidR="004B3D18" w:rsidRPr="00CB3CD0" w:rsidRDefault="004B3D18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liniile 4 -7 </w:t>
            </w:r>
            <w:r>
              <w:rPr>
                <w:b/>
                <w:bCs/>
                <w:i/>
                <w:sz w:val="20"/>
                <w:lang w:val="ro-RO"/>
              </w:rPr>
              <w:t>s</w:t>
            </w:r>
            <w:r w:rsidRPr="00175D9D">
              <w:rPr>
                <w:b/>
                <w:bCs/>
                <w:i/>
                <w:sz w:val="20"/>
                <w:lang w:val="ro-RO"/>
              </w:rPr>
              <w:t>t. Agigea Nord ş</w:t>
            </w:r>
            <w:r w:rsidRPr="00175D9D">
              <w:rPr>
                <w:b/>
                <w:bCs/>
                <w:i/>
                <w:sz w:val="20"/>
                <w:lang w:val="en-US"/>
              </w:rPr>
              <w:t>i la linia C</w:t>
            </w:r>
            <w:r>
              <w:rPr>
                <w:b/>
                <w:bCs/>
                <w:i/>
                <w:sz w:val="20"/>
                <w:lang w:val="en-US"/>
              </w:rPr>
              <w:t>OMVEX</w:t>
            </w:r>
            <w:r w:rsidRPr="00175D9D">
              <w:rPr>
                <w:b/>
                <w:bCs/>
                <w:i/>
                <w:sz w:val="20"/>
                <w:lang w:val="en-US"/>
              </w:rPr>
              <w:t>.</w:t>
            </w:r>
          </w:p>
        </w:tc>
      </w:tr>
      <w:tr w:rsidR="004B3D18" w14:paraId="7C736727" w14:textId="77777777" w:rsidTr="00CA0018">
        <w:trPr>
          <w:cantSplit/>
          <w:trHeight w:val="61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7B790" w14:textId="77777777" w:rsidR="004B3D18" w:rsidRDefault="004B3D18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09C8DC" w14:textId="77777777" w:rsidR="004B3D18" w:rsidRDefault="004B3D18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0+000</w:t>
            </w:r>
          </w:p>
          <w:p w14:paraId="6B6B6694" w14:textId="77777777" w:rsidR="004B3D18" w:rsidRDefault="004B3D18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2+272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B209F" w14:textId="77777777" w:rsidR="004B3D18" w:rsidRPr="00564F54" w:rsidRDefault="004B3D18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2F3A1E" w14:textId="77777777" w:rsidR="004B3D18" w:rsidRDefault="004B3D18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Agigea Nord - </w:t>
            </w:r>
          </w:p>
          <w:p w14:paraId="19D5803F" w14:textId="77777777" w:rsidR="004B3D18" w:rsidRDefault="004B3D18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Constanța Port Zona C</w:t>
            </w:r>
          </w:p>
          <w:p w14:paraId="2EA5A138" w14:textId="77777777" w:rsidR="004B3D18" w:rsidRDefault="004B3D18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(linia COMVEX)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269AE4" w14:textId="77777777" w:rsidR="004B3D18" w:rsidRDefault="004B3D18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0E37D" w14:textId="77777777" w:rsidR="004B3D18" w:rsidRPr="00564F54" w:rsidRDefault="004B3D18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F3F0E6" w14:textId="77777777" w:rsidR="004B3D18" w:rsidRDefault="004B3D18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0+000</w:t>
            </w:r>
          </w:p>
          <w:p w14:paraId="366D9420" w14:textId="77777777" w:rsidR="004B3D18" w:rsidRDefault="004B3D18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2+146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D8711C" w14:textId="77777777" w:rsidR="004B3D18" w:rsidRPr="00564F54" w:rsidRDefault="004B3D18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77FEB7" w14:textId="77777777" w:rsidR="004B3D18" w:rsidRDefault="004B3D18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B3D18" w14:paraId="51B76F53" w14:textId="77777777" w:rsidTr="00CA0018">
        <w:trPr>
          <w:cantSplit/>
          <w:trHeight w:val="61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49379B" w14:textId="77777777" w:rsidR="004B3D18" w:rsidRDefault="004B3D18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719A2" w14:textId="77777777" w:rsidR="004B3D18" w:rsidRDefault="004B3D18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CF6473" w14:textId="77777777" w:rsidR="004B3D18" w:rsidRDefault="004B3D18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4D485A" w14:textId="77777777" w:rsidR="004B3D18" w:rsidRDefault="004B3D18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Constanța Port</w:t>
            </w:r>
          </w:p>
          <w:p w14:paraId="4FDD5D7E" w14:textId="77777777" w:rsidR="004B3D18" w:rsidRDefault="004B3D18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Zona C, Grupa A, liniile 1, 2, 3 și 4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587879" w14:textId="77777777" w:rsidR="004B3D18" w:rsidRDefault="004B3D18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2A1A9" w14:textId="77777777" w:rsidR="004B3D18" w:rsidRPr="00564F54" w:rsidRDefault="004B3D18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D092DA" w14:textId="77777777" w:rsidR="004B3D18" w:rsidRDefault="004B3D18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EB9D1" w14:textId="77777777" w:rsidR="004B3D18" w:rsidRDefault="004B3D18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B7440" w14:textId="77777777" w:rsidR="004B3D18" w:rsidRDefault="004B3D18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B3D18" w14:paraId="5F0F2CA1" w14:textId="77777777" w:rsidTr="00CA0018">
        <w:trPr>
          <w:cantSplit/>
          <w:trHeight w:val="61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36A636" w14:textId="77777777" w:rsidR="004B3D18" w:rsidRDefault="004B3D18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931E0A" w14:textId="77777777" w:rsidR="004B3D18" w:rsidRDefault="004B3D18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232+900</w:t>
            </w:r>
          </w:p>
          <w:p w14:paraId="52F436DB" w14:textId="77777777" w:rsidR="004B3D18" w:rsidRDefault="004B3D18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233+090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9457F" w14:textId="77777777" w:rsidR="004B3D18" w:rsidRDefault="004B3D18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1C2673" w14:textId="77777777" w:rsidR="004B3D18" w:rsidRDefault="004B3D18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Agigea Nord -</w:t>
            </w:r>
          </w:p>
          <w:p w14:paraId="47FBF9CC" w14:textId="77777777" w:rsidR="004B3D18" w:rsidRDefault="004B3D18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Agigea Ecluză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AACFDE" w14:textId="77777777" w:rsidR="004B3D18" w:rsidRDefault="004B3D18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F53970" w14:textId="77777777" w:rsidR="004B3D18" w:rsidRDefault="004B3D18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94398" w14:textId="77777777" w:rsidR="004B3D18" w:rsidRDefault="004B3D18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232+900</w:t>
            </w:r>
          </w:p>
          <w:p w14:paraId="7D930A1D" w14:textId="77777777" w:rsidR="004B3D18" w:rsidRDefault="004B3D18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233+090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F7E9F5" w14:textId="77777777" w:rsidR="004B3D18" w:rsidRDefault="004B3D18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71361" w14:textId="77777777" w:rsidR="004B3D18" w:rsidRDefault="004B3D18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B3D18" w14:paraId="02FF58ED" w14:textId="77777777" w:rsidTr="00CA0018">
        <w:trPr>
          <w:cantSplit/>
          <w:trHeight w:val="61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005C3" w14:textId="77777777" w:rsidR="004B3D18" w:rsidRDefault="004B3D18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9EB8C" w14:textId="77777777" w:rsidR="004B3D18" w:rsidRDefault="004B3D18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234+000</w:t>
            </w:r>
          </w:p>
          <w:p w14:paraId="11AE2E4F" w14:textId="77777777" w:rsidR="004B3D18" w:rsidRDefault="004B3D18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234+150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333502" w14:textId="77777777" w:rsidR="004B3D18" w:rsidRDefault="004B3D18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5834A" w14:textId="77777777" w:rsidR="004B3D18" w:rsidRDefault="004B3D18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Ecluză</w:t>
            </w:r>
          </w:p>
          <w:p w14:paraId="5A0A877F" w14:textId="77777777" w:rsidR="004B3D18" w:rsidRDefault="004B3D18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directă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CF644" w14:textId="77777777" w:rsidR="004B3D18" w:rsidRDefault="004B3D18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807474" w14:textId="77777777" w:rsidR="004B3D18" w:rsidRDefault="004B3D18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00799B" w14:textId="77777777" w:rsidR="004B3D18" w:rsidRDefault="004B3D18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6059F" w14:textId="77777777" w:rsidR="004B3D18" w:rsidRDefault="004B3D18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52AE8E" w14:textId="77777777" w:rsidR="004B3D18" w:rsidRDefault="004B3D18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B3D18" w14:paraId="56F6DF8A" w14:textId="77777777" w:rsidTr="00CA0018">
        <w:trPr>
          <w:cantSplit/>
          <w:trHeight w:val="1117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033FB0" w14:textId="77777777" w:rsidR="004B3D18" w:rsidRDefault="004B3D18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EF046" w14:textId="77777777" w:rsidR="004B3D18" w:rsidRDefault="004B3D18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473C9" w14:textId="77777777" w:rsidR="004B3D18" w:rsidRPr="00564F54" w:rsidRDefault="004B3D18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1AD55D" w14:textId="77777777" w:rsidR="004B3D18" w:rsidRDefault="004B3D18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Ecluză</w:t>
            </w:r>
          </w:p>
          <w:p w14:paraId="2778277B" w14:textId="77777777" w:rsidR="004B3D18" w:rsidRDefault="004B3D18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8F533A" w14:textId="77777777" w:rsidR="004B3D18" w:rsidRDefault="004B3D18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6078C517" w14:textId="77777777" w:rsidR="004B3D18" w:rsidRDefault="004B3D18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9  / 11 </w:t>
            </w:r>
          </w:p>
          <w:p w14:paraId="142DE836" w14:textId="77777777" w:rsidR="004B3D18" w:rsidRDefault="004B3D18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225D3" w14:textId="77777777" w:rsidR="004B3D18" w:rsidRPr="00564F54" w:rsidRDefault="004B3D18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E1F10F" w14:textId="77777777" w:rsidR="004B3D18" w:rsidRDefault="004B3D18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9AB63" w14:textId="77777777" w:rsidR="004B3D18" w:rsidRPr="00564F54" w:rsidRDefault="004B3D18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60ADC3" w14:textId="77777777" w:rsidR="004B3D18" w:rsidRDefault="004B3D18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din st. Agigea Nord pe firul II 813 spre staţia Ferry - Boat.</w:t>
            </w:r>
          </w:p>
        </w:tc>
      </w:tr>
      <w:tr w:rsidR="004B3D18" w14:paraId="55DAFD5A" w14:textId="77777777" w:rsidTr="00CA0018">
        <w:trPr>
          <w:cantSplit/>
          <w:trHeight w:val="67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EA98D5" w14:textId="77777777" w:rsidR="004B3D18" w:rsidRDefault="004B3D18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60C34" w14:textId="77777777" w:rsidR="004B3D18" w:rsidRDefault="004B3D18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F0527" w14:textId="77777777" w:rsidR="004B3D18" w:rsidRPr="00564F54" w:rsidRDefault="004B3D18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B56FF9" w14:textId="77777777" w:rsidR="004B3D18" w:rsidRDefault="004B3D18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Ecluză</w:t>
            </w:r>
          </w:p>
          <w:p w14:paraId="4295963F" w14:textId="77777777" w:rsidR="004B3D18" w:rsidRDefault="004B3D18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1D336" w14:textId="77777777" w:rsidR="004B3D18" w:rsidRDefault="004B3D18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6400C722" w14:textId="77777777" w:rsidR="004B3D18" w:rsidRDefault="004B3D18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– 9 /11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461C2" w14:textId="77777777" w:rsidR="004B3D18" w:rsidRPr="00564F54" w:rsidRDefault="004B3D18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87135D" w14:textId="77777777" w:rsidR="004B3D18" w:rsidRDefault="004B3D18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FE9FFD" w14:textId="77777777" w:rsidR="004B3D18" w:rsidRPr="00564F54" w:rsidRDefault="004B3D18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C9881" w14:textId="77777777" w:rsidR="004B3D18" w:rsidRDefault="004B3D18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48386C5" w14:textId="77777777" w:rsidR="004B3D18" w:rsidRDefault="004B3D18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firul I 813 spre staţia </w:t>
            </w:r>
          </w:p>
          <w:p w14:paraId="74D621C8" w14:textId="77777777" w:rsidR="004B3D18" w:rsidRDefault="004B3D18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Ferry - Boat.</w:t>
            </w:r>
          </w:p>
        </w:tc>
      </w:tr>
      <w:tr w:rsidR="004B3D18" w14:paraId="6B888F66" w14:textId="77777777" w:rsidTr="00CA0018">
        <w:trPr>
          <w:cantSplit/>
          <w:trHeight w:val="63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363DBC" w14:textId="77777777" w:rsidR="004B3D18" w:rsidRDefault="004B3D18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EB3F8C" w14:textId="77777777" w:rsidR="004B3D18" w:rsidRDefault="004B3D18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1A711" w14:textId="77777777" w:rsidR="004B3D18" w:rsidRPr="00564F54" w:rsidRDefault="004B3D18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A2FC69" w14:textId="77777777" w:rsidR="004B3D18" w:rsidRDefault="004B3D18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Ecluză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BA1BB0" w14:textId="77777777" w:rsidR="004B3D18" w:rsidRDefault="004B3D18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5DC51D15" w14:textId="77777777" w:rsidR="004B3D18" w:rsidRDefault="004B3D18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13 - 17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F98911" w14:textId="77777777" w:rsidR="004B3D18" w:rsidRPr="00564F54" w:rsidRDefault="004B3D18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C343C" w14:textId="77777777" w:rsidR="004B3D18" w:rsidRDefault="004B3D18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C9A5F" w14:textId="77777777" w:rsidR="004B3D18" w:rsidRPr="00564F54" w:rsidRDefault="004B3D18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AE74F" w14:textId="77777777" w:rsidR="004B3D18" w:rsidRDefault="004B3D18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B3D18" w14:paraId="381EEF48" w14:textId="77777777" w:rsidTr="00CA0018">
        <w:trPr>
          <w:cantSplit/>
          <w:trHeight w:val="1483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F223C1" w14:textId="77777777" w:rsidR="004B3D18" w:rsidRDefault="004B3D18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28BF1" w14:textId="77777777" w:rsidR="004B3D18" w:rsidRDefault="004B3D18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245+070</w:t>
            </w:r>
          </w:p>
          <w:p w14:paraId="3DCF5486" w14:textId="77777777" w:rsidR="004B3D18" w:rsidRDefault="004B3D18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245+120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EA6674" w14:textId="77777777" w:rsidR="004B3D18" w:rsidRPr="00564F54" w:rsidRDefault="004B3D18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695ED0" w14:textId="77777777" w:rsidR="004B3D18" w:rsidRDefault="004B3D18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Eforie Sud -</w:t>
            </w:r>
          </w:p>
          <w:p w14:paraId="11670FE8" w14:textId="77777777" w:rsidR="004B3D18" w:rsidRDefault="004B3D18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Costineşti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9EF8E" w14:textId="77777777" w:rsidR="004B3D18" w:rsidRDefault="004B3D18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7DDDE" w14:textId="77777777" w:rsidR="004B3D18" w:rsidRPr="00564F54" w:rsidRDefault="004B3D18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979233" w14:textId="77777777" w:rsidR="004B3D18" w:rsidRDefault="004B3D18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06E72" w14:textId="77777777" w:rsidR="004B3D18" w:rsidRPr="00564F54" w:rsidRDefault="004B3D18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9BC92" w14:textId="77777777" w:rsidR="004B3D18" w:rsidRDefault="004B3D18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4E33E682" w14:textId="77777777" w:rsidR="004B3D18" w:rsidRDefault="004B3D18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pentru primul vehicul din compunerea trenului (locomotivă sau vagon).</w:t>
            </w:r>
          </w:p>
        </w:tc>
      </w:tr>
      <w:tr w:rsidR="004B3D18" w14:paraId="74B70ADA" w14:textId="77777777" w:rsidTr="00CA0018">
        <w:trPr>
          <w:cantSplit/>
          <w:trHeight w:val="1483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CE5FC5" w14:textId="77777777" w:rsidR="004B3D18" w:rsidRDefault="004B3D18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3CCE67" w14:textId="77777777" w:rsidR="004B3D18" w:rsidRDefault="004B3D18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248+900</w:t>
            </w:r>
          </w:p>
          <w:p w14:paraId="1CC703FC" w14:textId="77777777" w:rsidR="004B3D18" w:rsidRDefault="004B3D18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249+000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0A7BA" w14:textId="77777777" w:rsidR="004B3D18" w:rsidRPr="00564F54" w:rsidRDefault="004B3D18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5F417E" w14:textId="77777777" w:rsidR="004B3D18" w:rsidRDefault="004B3D18" w:rsidP="002D4E3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Eforie Sud -</w:t>
            </w:r>
          </w:p>
          <w:p w14:paraId="21605E16" w14:textId="77777777" w:rsidR="004B3D18" w:rsidRDefault="004B3D18" w:rsidP="002D4E3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Costineşti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062745" w14:textId="77777777" w:rsidR="004B3D18" w:rsidRDefault="004B3D18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D3B29" w14:textId="77777777" w:rsidR="004B3D18" w:rsidRPr="00564F54" w:rsidRDefault="004B3D18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737D79" w14:textId="77777777" w:rsidR="004B3D18" w:rsidRDefault="004B3D18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13BD0" w14:textId="77777777" w:rsidR="004B3D18" w:rsidRPr="00564F54" w:rsidRDefault="004B3D18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805E86" w14:textId="77777777" w:rsidR="004B3D18" w:rsidRDefault="004B3D18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 Se respectă numai cu primul hehicul din componența trenului (Locomotivă sau automotor)</w:t>
            </w:r>
          </w:p>
        </w:tc>
      </w:tr>
      <w:tr w:rsidR="004B3D18" w14:paraId="18CA78F4" w14:textId="77777777" w:rsidTr="00CA0018">
        <w:trPr>
          <w:cantSplit/>
          <w:trHeight w:val="717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2834AC" w14:textId="77777777" w:rsidR="004B3D18" w:rsidRDefault="004B3D18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797E7A" w14:textId="77777777" w:rsidR="004B3D18" w:rsidRDefault="004B3D18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250+500</w:t>
            </w:r>
          </w:p>
          <w:p w14:paraId="21F5FFEA" w14:textId="77777777" w:rsidR="004B3D18" w:rsidRDefault="004B3D18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250+550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77591" w14:textId="77777777" w:rsidR="004B3D18" w:rsidRPr="00564F54" w:rsidRDefault="004B3D18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163968" w14:textId="77777777" w:rsidR="004B3D18" w:rsidRDefault="004B3D18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Costineşti</w:t>
            </w:r>
          </w:p>
          <w:p w14:paraId="78A51CD3" w14:textId="77777777" w:rsidR="004B3D18" w:rsidRDefault="004B3D18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 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4FC6E1" w14:textId="77777777" w:rsidR="004B3D18" w:rsidRDefault="004B3D18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8DAC3D" w14:textId="77777777" w:rsidR="004B3D18" w:rsidRPr="00564F54" w:rsidRDefault="004B3D18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155570" w14:textId="77777777" w:rsidR="004B3D18" w:rsidRDefault="004B3D18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B62C9" w14:textId="77777777" w:rsidR="004B3D18" w:rsidRPr="00564F54" w:rsidRDefault="004B3D18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97C3C" w14:textId="77777777" w:rsidR="004B3D18" w:rsidRDefault="004B3D18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6C6FD1A4" w14:textId="77777777" w:rsidR="004B3D18" w:rsidRDefault="004B3D18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cu primul vehicul din compunerea  trenului (locomotivă sau vagon).</w:t>
            </w:r>
          </w:p>
        </w:tc>
      </w:tr>
      <w:tr w:rsidR="004B3D18" w14:paraId="41ACFC1D" w14:textId="77777777" w:rsidTr="00CA0018">
        <w:trPr>
          <w:cantSplit/>
          <w:trHeight w:val="60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EE7F5" w14:textId="77777777" w:rsidR="004B3D18" w:rsidRDefault="004B3D18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656823" w14:textId="77777777" w:rsidR="004B3D18" w:rsidRDefault="004B3D18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8E128" w14:textId="77777777" w:rsidR="004B3D18" w:rsidRPr="00564F54" w:rsidRDefault="004B3D18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C2783A" w14:textId="77777777" w:rsidR="004B3D18" w:rsidRDefault="004B3D18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Costineşti</w:t>
            </w:r>
          </w:p>
          <w:p w14:paraId="538B017E" w14:textId="77777777" w:rsidR="004B3D18" w:rsidRDefault="004B3D18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C51000" w14:textId="77777777" w:rsidR="004B3D18" w:rsidRDefault="004B3D18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37F95" w14:textId="77777777" w:rsidR="004B3D18" w:rsidRPr="00564F54" w:rsidRDefault="004B3D18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4237B8" w14:textId="77777777" w:rsidR="004B3D18" w:rsidRDefault="004B3D18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05759" w14:textId="77777777" w:rsidR="004B3D18" w:rsidRPr="00564F54" w:rsidRDefault="004B3D18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03D271" w14:textId="77777777" w:rsidR="004B3D18" w:rsidRDefault="004B3D18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</w:t>
            </w:r>
          </w:p>
        </w:tc>
      </w:tr>
      <w:tr w:rsidR="004B3D18" w14:paraId="2B99CC9C" w14:textId="77777777" w:rsidTr="00CA0018">
        <w:trPr>
          <w:cantSplit/>
          <w:trHeight w:val="762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50ADD1" w14:textId="77777777" w:rsidR="004B3D18" w:rsidRDefault="004B3D18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8F721" w14:textId="77777777" w:rsidR="004B3D18" w:rsidRDefault="004B3D18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9D7C6A" w14:textId="77777777" w:rsidR="004B3D18" w:rsidRPr="00564F54" w:rsidRDefault="004B3D18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BAB6AA" w14:textId="77777777" w:rsidR="004B3D18" w:rsidRDefault="004B3D18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Neptun</w:t>
            </w:r>
          </w:p>
          <w:p w14:paraId="05FE6E87" w14:textId="77777777" w:rsidR="004B3D18" w:rsidRDefault="004B3D18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2F18F" w14:textId="77777777" w:rsidR="004B3D18" w:rsidRDefault="004B3D18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7959BD7B" w14:textId="77777777" w:rsidR="004B3D18" w:rsidRDefault="004B3D18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6 - 8 - 10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C72347" w14:textId="77777777" w:rsidR="004B3D18" w:rsidRPr="00564F54" w:rsidRDefault="004B3D18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11D8E" w14:textId="77777777" w:rsidR="004B3D18" w:rsidRDefault="004B3D18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F7A45C" w14:textId="77777777" w:rsidR="004B3D18" w:rsidRPr="00564F54" w:rsidRDefault="004B3D18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92AC0" w14:textId="77777777" w:rsidR="004B3D18" w:rsidRDefault="004B3D18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 pe teren.</w:t>
            </w:r>
          </w:p>
        </w:tc>
      </w:tr>
      <w:tr w:rsidR="004B3D18" w14:paraId="75799ED7" w14:textId="77777777" w:rsidTr="00CA0018">
        <w:trPr>
          <w:cantSplit/>
          <w:trHeight w:val="42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4B53BD" w14:textId="77777777" w:rsidR="004B3D18" w:rsidRDefault="004B3D18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8560C" w14:textId="77777777" w:rsidR="004B3D18" w:rsidRDefault="004B3D18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69E2C6" w14:textId="77777777" w:rsidR="004B3D18" w:rsidRPr="00564F54" w:rsidRDefault="004B3D18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2DACA9" w14:textId="77777777" w:rsidR="004B3D18" w:rsidRDefault="004B3D18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Mangalia</w:t>
            </w:r>
          </w:p>
          <w:p w14:paraId="384583FF" w14:textId="77777777" w:rsidR="004B3D18" w:rsidRDefault="004B3D18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594BE" w14:textId="77777777" w:rsidR="004B3D18" w:rsidRDefault="004B3D18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 6 </w:t>
            </w:r>
          </w:p>
          <w:p w14:paraId="4B882553" w14:textId="77777777" w:rsidR="004B3D18" w:rsidRDefault="004B3D18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CB4FF" w14:textId="77777777" w:rsidR="004B3D18" w:rsidRPr="00564F54" w:rsidRDefault="004B3D18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887E4B" w14:textId="77777777" w:rsidR="004B3D18" w:rsidRDefault="004B3D18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61CD0D" w14:textId="77777777" w:rsidR="004B3D18" w:rsidRPr="00564F54" w:rsidRDefault="004B3D18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44258" w14:textId="77777777" w:rsidR="004B3D18" w:rsidRDefault="004B3D18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 pe teren.</w:t>
            </w:r>
          </w:p>
          <w:p w14:paraId="7771DC8B" w14:textId="77777777" w:rsidR="004B3D18" w:rsidRDefault="004B3D18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626B1A3" w14:textId="77777777" w:rsidR="004B3D18" w:rsidRDefault="004B3D18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8 - 10.</w:t>
            </w:r>
          </w:p>
        </w:tc>
      </w:tr>
      <w:tr w:rsidR="004B3D18" w14:paraId="2B92E915" w14:textId="77777777" w:rsidTr="00CA0018">
        <w:trPr>
          <w:cantSplit/>
          <w:trHeight w:val="20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F9C22" w14:textId="77777777" w:rsidR="004B3D18" w:rsidRDefault="004B3D18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5B246" w14:textId="77777777" w:rsidR="004B3D18" w:rsidRDefault="004B3D18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4ECD1" w14:textId="77777777" w:rsidR="004B3D18" w:rsidRPr="00564F54" w:rsidRDefault="004B3D18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DC90B" w14:textId="77777777" w:rsidR="004B3D18" w:rsidRDefault="004B3D18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Mangalia</w:t>
            </w:r>
          </w:p>
          <w:p w14:paraId="574690E6" w14:textId="77777777" w:rsidR="004B3D18" w:rsidRDefault="004B3D18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9 abătută 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1A298" w14:textId="77777777" w:rsidR="004B3D18" w:rsidRDefault="004B3D18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10376F4C" w14:textId="77777777" w:rsidR="004B3D18" w:rsidRDefault="004B3D18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5746D" w14:textId="77777777" w:rsidR="004B3D18" w:rsidRPr="00564F54" w:rsidRDefault="004B3D18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404DD2" w14:textId="77777777" w:rsidR="004B3D18" w:rsidRDefault="004B3D18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F62B10" w14:textId="77777777" w:rsidR="004B3D18" w:rsidRPr="00564F54" w:rsidRDefault="004B3D18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EBA03" w14:textId="77777777" w:rsidR="004B3D18" w:rsidRDefault="004B3D18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3E04A0B9" w14:textId="77777777" w:rsidR="004B3D18" w:rsidRPr="00237377" w:rsidRDefault="004B3D18">
      <w:pPr>
        <w:spacing w:before="40" w:after="40" w:line="192" w:lineRule="auto"/>
        <w:ind w:right="57"/>
        <w:rPr>
          <w:sz w:val="20"/>
          <w:szCs w:val="20"/>
          <w:lang w:val="ro-RO"/>
        </w:rPr>
      </w:pPr>
    </w:p>
    <w:p w14:paraId="1981D616" w14:textId="77777777" w:rsidR="004B3D18" w:rsidRDefault="004B3D18" w:rsidP="00D96D74">
      <w:pPr>
        <w:pStyle w:val="Heading1"/>
        <w:spacing w:line="360" w:lineRule="auto"/>
      </w:pPr>
      <w:r>
        <w:t>LINIA 813 A</w:t>
      </w:r>
    </w:p>
    <w:p w14:paraId="24FEC0B1" w14:textId="77777777" w:rsidR="004B3D18" w:rsidRDefault="004B3D18" w:rsidP="00E13613">
      <w:pPr>
        <w:pStyle w:val="Heading1"/>
        <w:spacing w:line="360" w:lineRule="auto"/>
        <w:rPr>
          <w:b w:val="0"/>
          <w:bCs w:val="0"/>
          <w:sz w:val="8"/>
        </w:rPr>
      </w:pPr>
      <w:r>
        <w:t>AGIGEA ECLUZĂ - AGIGEA SUD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4B3D18" w14:paraId="0308769E" w14:textId="77777777">
        <w:trPr>
          <w:cantSplit/>
          <w:jc w:val="center"/>
        </w:trPr>
        <w:tc>
          <w:tcPr>
            <w:tcW w:w="6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3310B4" w14:textId="77777777" w:rsidR="004B3D18" w:rsidRDefault="004B3D18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14B164" w14:textId="77777777" w:rsidR="004B3D18" w:rsidRDefault="004B3D18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0+000</w:t>
            </w:r>
          </w:p>
          <w:p w14:paraId="6AE627A9" w14:textId="77777777" w:rsidR="004B3D18" w:rsidRDefault="004B3D18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1+000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8C7289" w14:textId="77777777" w:rsidR="004B3D18" w:rsidRPr="00E230A0" w:rsidRDefault="004B3D18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230A0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2BA3A" w14:textId="77777777" w:rsidR="004B3D18" w:rsidRDefault="004B3D18" w:rsidP="00DF12E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Agigea Ecluză -</w:t>
            </w:r>
          </w:p>
          <w:p w14:paraId="7E7F0F58" w14:textId="77777777" w:rsidR="004B3D18" w:rsidRDefault="004B3D18" w:rsidP="00DF12E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Agigea Sud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7C9FB9" w14:textId="77777777" w:rsidR="004B3D18" w:rsidRDefault="004B3D18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866AF" w14:textId="77777777" w:rsidR="004B3D18" w:rsidRPr="009033AC" w:rsidRDefault="004B3D18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57FF66" w14:textId="77777777" w:rsidR="004B3D18" w:rsidRDefault="004B3D18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DABE5" w14:textId="77777777" w:rsidR="004B3D18" w:rsidRPr="009033AC" w:rsidRDefault="004B3D18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840BD" w14:textId="77777777" w:rsidR="004B3D18" w:rsidRDefault="004B3D18" w:rsidP="000B202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B3D18" w14:paraId="59B7BA7A" w14:textId="77777777">
        <w:trPr>
          <w:cantSplit/>
          <w:jc w:val="center"/>
        </w:trPr>
        <w:tc>
          <w:tcPr>
            <w:tcW w:w="6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BB4AB6" w14:textId="77777777" w:rsidR="004B3D18" w:rsidRDefault="004B3D18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2E149F" w14:textId="77777777" w:rsidR="004B3D18" w:rsidRDefault="004B3D18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1+000</w:t>
            </w:r>
          </w:p>
          <w:p w14:paraId="24D9BC8E" w14:textId="77777777" w:rsidR="004B3D18" w:rsidRDefault="004B3D18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2+000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34E2E" w14:textId="77777777" w:rsidR="004B3D18" w:rsidRPr="00E230A0" w:rsidRDefault="004B3D18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230A0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1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B1632" w14:textId="77777777" w:rsidR="004B3D18" w:rsidRDefault="004B3D18" w:rsidP="00DF12E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Sud</w:t>
            </w:r>
          </w:p>
          <w:p w14:paraId="0E0F740D" w14:textId="77777777" w:rsidR="004B3D18" w:rsidRDefault="004B3D18" w:rsidP="00DF12E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directă, </w:t>
            </w:r>
          </w:p>
          <w:p w14:paraId="01E3E22E" w14:textId="77777777" w:rsidR="004B3D18" w:rsidRDefault="004B3D18" w:rsidP="00DF12E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schimbătorul numărul 1 </w:t>
            </w:r>
          </w:p>
          <w:p w14:paraId="1E68AED1" w14:textId="77777777" w:rsidR="004B3D18" w:rsidRDefault="004B3D18" w:rsidP="00DF12E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la schimbătorul numărul FN 15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0752EF" w14:textId="77777777" w:rsidR="004B3D18" w:rsidRDefault="004B3D18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55E7D" w14:textId="77777777" w:rsidR="004B3D18" w:rsidRPr="009033AC" w:rsidRDefault="004B3D18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695B6" w14:textId="77777777" w:rsidR="004B3D18" w:rsidRDefault="004B3D18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AA38B8" w14:textId="77777777" w:rsidR="004B3D18" w:rsidRPr="009033AC" w:rsidRDefault="004B3D18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4EA25D" w14:textId="77777777" w:rsidR="004B3D18" w:rsidRDefault="004B3D18" w:rsidP="000B202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B3D18" w14:paraId="53C07993" w14:textId="77777777">
        <w:trPr>
          <w:cantSplit/>
          <w:jc w:val="center"/>
        </w:trPr>
        <w:tc>
          <w:tcPr>
            <w:tcW w:w="6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9BB59" w14:textId="77777777" w:rsidR="004B3D18" w:rsidRDefault="004B3D18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154E26" w14:textId="77777777" w:rsidR="004B3D18" w:rsidRDefault="004B3D18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3FBB8" w14:textId="77777777" w:rsidR="004B3D18" w:rsidRPr="00E230A0" w:rsidRDefault="004B3D18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BC9BAE" w14:textId="77777777" w:rsidR="004B3D18" w:rsidRDefault="004B3D18" w:rsidP="00DF12E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Sud</w:t>
            </w:r>
          </w:p>
          <w:p w14:paraId="3DAD5A3F" w14:textId="77777777" w:rsidR="004B3D18" w:rsidRDefault="004B3D18" w:rsidP="00DF12E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BFC6D" w14:textId="77777777" w:rsidR="004B3D18" w:rsidRDefault="004B3D18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FBDC2" w14:textId="77777777" w:rsidR="004B3D18" w:rsidRPr="009033AC" w:rsidRDefault="004B3D18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9033AC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DFA55B" w14:textId="77777777" w:rsidR="004B3D18" w:rsidRDefault="004B3D18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73A6C" w14:textId="77777777" w:rsidR="004B3D18" w:rsidRPr="009033AC" w:rsidRDefault="004B3D18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91B13" w14:textId="77777777" w:rsidR="004B3D18" w:rsidRDefault="004B3D18" w:rsidP="000B202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1A04D5CB" w14:textId="77777777" w:rsidR="004B3D18" w:rsidRDefault="004B3D18">
      <w:pPr>
        <w:spacing w:before="40" w:after="40" w:line="192" w:lineRule="auto"/>
        <w:ind w:right="57"/>
        <w:rPr>
          <w:sz w:val="20"/>
          <w:lang w:val="ro-RO"/>
        </w:rPr>
      </w:pPr>
    </w:p>
    <w:p w14:paraId="7E82A596" w14:textId="77777777" w:rsidR="00BA3138" w:rsidRDefault="00BA3138" w:rsidP="00C33CBB">
      <w:pPr>
        <w:spacing w:before="40" w:after="40" w:line="360" w:lineRule="auto"/>
        <w:ind w:left="57" w:right="57"/>
        <w:jc w:val="center"/>
        <w:rPr>
          <w:b/>
          <w:bCs/>
          <w:spacing w:val="40"/>
          <w:lang w:val="ro-RO"/>
        </w:rPr>
      </w:pPr>
    </w:p>
    <w:p w14:paraId="1E68DEF7" w14:textId="77777777" w:rsidR="00BA3138" w:rsidRDefault="00BA3138" w:rsidP="00C33CBB">
      <w:pPr>
        <w:spacing w:before="40" w:after="40" w:line="360" w:lineRule="auto"/>
        <w:ind w:left="57" w:right="57"/>
        <w:jc w:val="center"/>
        <w:rPr>
          <w:b/>
          <w:bCs/>
          <w:spacing w:val="40"/>
          <w:lang w:val="ro-RO"/>
        </w:rPr>
      </w:pPr>
    </w:p>
    <w:p w14:paraId="4E30ED68" w14:textId="77777777" w:rsidR="00BA3138" w:rsidRDefault="00BA3138" w:rsidP="00C33CBB">
      <w:pPr>
        <w:spacing w:before="40" w:after="40" w:line="360" w:lineRule="auto"/>
        <w:ind w:left="57" w:right="57"/>
        <w:jc w:val="center"/>
        <w:rPr>
          <w:b/>
          <w:bCs/>
          <w:spacing w:val="40"/>
          <w:lang w:val="ro-RO"/>
        </w:rPr>
      </w:pPr>
    </w:p>
    <w:p w14:paraId="48FDC3D3" w14:textId="383E6EE4" w:rsidR="004B3D18" w:rsidRDefault="004B3D18" w:rsidP="00C33CBB">
      <w:pPr>
        <w:spacing w:before="40" w:after="40" w:line="360" w:lineRule="auto"/>
        <w:ind w:left="57" w:right="57"/>
        <w:jc w:val="center"/>
        <w:rPr>
          <w:b/>
          <w:bCs/>
          <w:spacing w:val="40"/>
          <w:lang w:val="ro-RO"/>
        </w:rPr>
      </w:pPr>
      <w:r>
        <w:rPr>
          <w:b/>
          <w:bCs/>
          <w:spacing w:val="40"/>
          <w:lang w:val="ro-RO"/>
        </w:rPr>
        <w:lastRenderedPageBreak/>
        <w:t>LINIA 814</w:t>
      </w:r>
    </w:p>
    <w:p w14:paraId="4A4E5230" w14:textId="77777777" w:rsidR="004B3D18" w:rsidRDefault="004B3D18" w:rsidP="002C1023">
      <w:pPr>
        <w:pStyle w:val="Heading1"/>
        <w:spacing w:before="40" w:after="40" w:line="360" w:lineRule="auto"/>
        <w:ind w:left="57" w:right="57"/>
        <w:rPr>
          <w:b w:val="0"/>
          <w:bCs w:val="0"/>
          <w:sz w:val="8"/>
        </w:rPr>
      </w:pPr>
      <w:r>
        <w:t>PALAS - CONSTANŢA PORT  B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1"/>
        <w:gridCol w:w="756"/>
        <w:gridCol w:w="2203"/>
        <w:gridCol w:w="870"/>
        <w:gridCol w:w="754"/>
        <w:gridCol w:w="870"/>
        <w:gridCol w:w="755"/>
        <w:gridCol w:w="2489"/>
      </w:tblGrid>
      <w:tr w:rsidR="004B3D18" w14:paraId="307F39FC" w14:textId="77777777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B3E1CA" w14:textId="77777777" w:rsidR="004B3D18" w:rsidRDefault="004B3D18">
            <w:pPr>
              <w:numPr>
                <w:ilvl w:val="0"/>
                <w:numId w:val="5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E9E0DE" w14:textId="77777777" w:rsidR="004B3D18" w:rsidRDefault="004B3D18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64805C" w14:textId="77777777" w:rsidR="004B3D18" w:rsidRPr="002B6917" w:rsidRDefault="004B3D18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D2FD9" w14:textId="77777777" w:rsidR="004B3D18" w:rsidRDefault="004B3D18" w:rsidP="0055454E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5E417D49" w14:textId="77777777" w:rsidR="004B3D18" w:rsidRDefault="004B3D18" w:rsidP="0055454E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liniile 11B, 15B, 22B, 24B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70311D" w14:textId="77777777" w:rsidR="004B3D18" w:rsidRDefault="004B3D18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18E5FA" w14:textId="77777777" w:rsidR="004B3D18" w:rsidRDefault="004B3D18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B6364" w14:textId="77777777" w:rsidR="004B3D18" w:rsidRDefault="004B3D18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0B651" w14:textId="77777777" w:rsidR="004B3D18" w:rsidRPr="002A6824" w:rsidRDefault="004B3D18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3F03BC" w14:textId="77777777" w:rsidR="004B3D18" w:rsidRDefault="004B3D18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B3D18" w14:paraId="261226F9" w14:textId="77777777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E04799" w14:textId="77777777" w:rsidR="004B3D18" w:rsidRDefault="004B3D18">
            <w:pPr>
              <w:numPr>
                <w:ilvl w:val="0"/>
                <w:numId w:val="5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278443" w14:textId="77777777" w:rsidR="004B3D18" w:rsidRDefault="004B3D18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9C35A" w14:textId="77777777" w:rsidR="004B3D18" w:rsidRPr="002B6917" w:rsidRDefault="004B3D18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981256" w14:textId="77777777" w:rsidR="004B3D18" w:rsidRDefault="004B3D18" w:rsidP="00580D8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2F044163" w14:textId="77777777" w:rsidR="004B3D18" w:rsidRDefault="004B3D18" w:rsidP="00580D8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linia 14B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4D4C21" w14:textId="77777777" w:rsidR="004B3D18" w:rsidRDefault="004B3D18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700 m din </w:t>
            </w:r>
          </w:p>
          <w:p w14:paraId="1D6E6DAD" w14:textId="77777777" w:rsidR="004B3D18" w:rsidRDefault="004B3D18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72379A" w14:textId="77777777" w:rsidR="004B3D18" w:rsidRDefault="004B3D18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BD9CD" w14:textId="77777777" w:rsidR="004B3D18" w:rsidRDefault="004B3D18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F528F" w14:textId="77777777" w:rsidR="004B3D18" w:rsidRPr="002A6824" w:rsidRDefault="004B3D18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BEFD8E" w14:textId="77777777" w:rsidR="004B3D18" w:rsidRDefault="004B3D18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B3D18" w14:paraId="06303CB4" w14:textId="77777777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6DF800" w14:textId="77777777" w:rsidR="004B3D18" w:rsidRDefault="004B3D18">
            <w:pPr>
              <w:numPr>
                <w:ilvl w:val="0"/>
                <w:numId w:val="5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FCDCD" w14:textId="77777777" w:rsidR="004B3D18" w:rsidRDefault="004B3D18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16F4FC" w14:textId="77777777" w:rsidR="004B3D18" w:rsidRPr="002B6917" w:rsidRDefault="004B3D18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13447" w14:textId="77777777" w:rsidR="004B3D18" w:rsidRDefault="004B3D18" w:rsidP="00580D8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5EFF3B44" w14:textId="77777777" w:rsidR="004B3D18" w:rsidRDefault="004B3D18" w:rsidP="00580D8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197BE" w14:textId="77777777" w:rsidR="004B3D18" w:rsidRDefault="004B3D18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35B și </w:t>
            </w:r>
          </w:p>
          <w:p w14:paraId="6C77070C" w14:textId="77777777" w:rsidR="004B3D18" w:rsidRDefault="004B3D18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 41B/</w:t>
            </w:r>
          </w:p>
          <w:p w14:paraId="2D564BF3" w14:textId="77777777" w:rsidR="004B3D18" w:rsidRDefault="004B3D18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49B,</w:t>
            </w:r>
          </w:p>
          <w:p w14:paraId="62AC8091" w14:textId="77777777" w:rsidR="004B3D18" w:rsidRDefault="004B3D18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15B/17B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CD2BF8" w14:textId="77777777" w:rsidR="004B3D18" w:rsidRDefault="004B3D18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1C9525" w14:textId="77777777" w:rsidR="004B3D18" w:rsidRDefault="004B3D18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2944C" w14:textId="77777777" w:rsidR="004B3D18" w:rsidRPr="002A6824" w:rsidRDefault="004B3D18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4FD1CA" w14:textId="77777777" w:rsidR="004B3D18" w:rsidRDefault="004B3D18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B3D18" w14:paraId="4D5C77F1" w14:textId="77777777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9584DC" w14:textId="77777777" w:rsidR="004B3D18" w:rsidRDefault="004B3D18">
            <w:pPr>
              <w:numPr>
                <w:ilvl w:val="0"/>
                <w:numId w:val="5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699A1" w14:textId="77777777" w:rsidR="004B3D18" w:rsidRDefault="004B3D18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1087AF" w14:textId="77777777" w:rsidR="004B3D18" w:rsidRPr="002B6917" w:rsidRDefault="004B3D18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22861" w14:textId="77777777" w:rsidR="004B3D18" w:rsidRDefault="004B3D18" w:rsidP="00DC6C8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3043E8FB" w14:textId="77777777" w:rsidR="004B3D18" w:rsidRDefault="004B3D18" w:rsidP="00580D8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Tranzit, 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4DB38F" w14:textId="77777777" w:rsidR="004B3D18" w:rsidRDefault="004B3D18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150 m din </w:t>
            </w:r>
          </w:p>
          <w:p w14:paraId="17EE4EA4" w14:textId="77777777" w:rsidR="004B3D18" w:rsidRDefault="004B3D18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BAD51" w14:textId="77777777" w:rsidR="004B3D18" w:rsidRDefault="004B3D18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44B7B1" w14:textId="77777777" w:rsidR="004B3D18" w:rsidRDefault="004B3D18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7F523" w14:textId="77777777" w:rsidR="004B3D18" w:rsidRPr="002A6824" w:rsidRDefault="004B3D18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943906" w14:textId="77777777" w:rsidR="004B3D18" w:rsidRDefault="004B3D18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B3D18" w14:paraId="21CA3ECF" w14:textId="77777777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722D71" w14:textId="77777777" w:rsidR="004B3D18" w:rsidRDefault="004B3D18">
            <w:pPr>
              <w:numPr>
                <w:ilvl w:val="0"/>
                <w:numId w:val="5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6408A" w14:textId="77777777" w:rsidR="004B3D18" w:rsidRDefault="004B3D18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6A49B" w14:textId="77777777" w:rsidR="004B3D18" w:rsidRPr="002B6917" w:rsidRDefault="004B3D18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85AA2C" w14:textId="77777777" w:rsidR="004B3D18" w:rsidRDefault="004B3D18" w:rsidP="00C87E6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37DE27FC" w14:textId="77777777" w:rsidR="004B3D18" w:rsidRDefault="004B3D18" w:rsidP="00C87E6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B0CBC2" w14:textId="77777777" w:rsidR="004B3D18" w:rsidRDefault="004B3D18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5A9D0" w14:textId="77777777" w:rsidR="004B3D18" w:rsidRDefault="004B3D18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D096B0" w14:textId="77777777" w:rsidR="004B3D18" w:rsidRDefault="004B3D18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3196CF" w14:textId="77777777" w:rsidR="004B3D18" w:rsidRPr="002A6824" w:rsidRDefault="004B3D18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7357DE" w14:textId="77777777" w:rsidR="004B3D18" w:rsidRDefault="004B3D18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0FEC33B" w14:textId="77777777" w:rsidR="004B3D18" w:rsidRPr="00C87E63" w:rsidRDefault="004B3D18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</w:t>
            </w:r>
            <w:r w:rsidRPr="00C87E63">
              <w:rPr>
                <w:b/>
                <w:bCs/>
                <w:i/>
                <w:iCs/>
                <w:sz w:val="20"/>
                <w:lang w:val="ro-RO"/>
              </w:rPr>
              <w:t xml:space="preserve">fectează intrări - ieşiri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la</w:t>
            </w:r>
          </w:p>
          <w:p w14:paraId="68947144" w14:textId="77777777" w:rsidR="004B3D18" w:rsidRPr="00C87E63" w:rsidRDefault="004B3D18" w:rsidP="0083369F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C87E63">
              <w:rPr>
                <w:b/>
                <w:bCs/>
                <w:i/>
                <w:iCs/>
                <w:sz w:val="20"/>
                <w:lang w:val="ro-RO"/>
              </w:rPr>
              <w:t>fir</w:t>
            </w:r>
            <w:r>
              <w:rPr>
                <w:b/>
                <w:bCs/>
                <w:i/>
                <w:iCs/>
                <w:sz w:val="20"/>
                <w:lang w:val="ro-RO"/>
              </w:rPr>
              <w:t>ele</w:t>
            </w:r>
            <w:r w:rsidRPr="00C87E63">
              <w:rPr>
                <w:b/>
                <w:bCs/>
                <w:i/>
                <w:iCs/>
                <w:sz w:val="20"/>
                <w:lang w:val="ro-RO"/>
              </w:rPr>
              <w:t xml:space="preserve"> I și II linia 814.</w:t>
            </w:r>
          </w:p>
        </w:tc>
      </w:tr>
      <w:tr w:rsidR="004B3D18" w14:paraId="7414B207" w14:textId="77777777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D83D66" w14:textId="77777777" w:rsidR="004B3D18" w:rsidRDefault="004B3D18">
            <w:pPr>
              <w:numPr>
                <w:ilvl w:val="0"/>
                <w:numId w:val="5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B866B9" w14:textId="77777777" w:rsidR="004B3D18" w:rsidRDefault="004B3D18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497391" w14:textId="77777777" w:rsidR="004B3D18" w:rsidRPr="002B6917" w:rsidRDefault="004B3D18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E34988" w14:textId="77777777" w:rsidR="004B3D18" w:rsidRDefault="004B3D18" w:rsidP="00E4511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0B88C7AB" w14:textId="77777777" w:rsidR="004B3D18" w:rsidRDefault="004B3D18" w:rsidP="00E4511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  <w:p w14:paraId="196095C2" w14:textId="77777777" w:rsidR="004B3D18" w:rsidRDefault="004B3D18" w:rsidP="00E4511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5DF484" w14:textId="77777777" w:rsidR="004B3D18" w:rsidRDefault="004B3D18" w:rsidP="00E4511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147A38E8" w14:textId="77777777" w:rsidR="004B3D18" w:rsidRDefault="004B3D18" w:rsidP="00E4511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E5E4AA" w14:textId="77777777" w:rsidR="004B3D18" w:rsidRDefault="004B3D18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821312" w14:textId="77777777" w:rsidR="004B3D18" w:rsidRDefault="004B3D18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24DB1" w14:textId="77777777" w:rsidR="004B3D18" w:rsidRPr="002A6824" w:rsidRDefault="004B3D18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0B42F6" w14:textId="77777777" w:rsidR="004B3D18" w:rsidRDefault="004B3D18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B3D18" w14:paraId="5F4E050D" w14:textId="77777777" w:rsidTr="00D83307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FEAE81" w14:textId="77777777" w:rsidR="004B3D18" w:rsidRDefault="004B3D18">
            <w:pPr>
              <w:numPr>
                <w:ilvl w:val="0"/>
                <w:numId w:val="5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95D5C" w14:textId="77777777" w:rsidR="004B3D18" w:rsidRDefault="004B3D18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FF6BBC" w14:textId="77777777" w:rsidR="004B3D18" w:rsidRPr="002B6917" w:rsidRDefault="004B3D18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D4F8EB" w14:textId="77777777" w:rsidR="004B3D18" w:rsidRDefault="004B3D18" w:rsidP="0083369F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0D5E1F53" w14:textId="77777777" w:rsidR="004B3D18" w:rsidRDefault="004B3D18" w:rsidP="00657FD9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45F5C" w14:textId="77777777" w:rsidR="004B3D18" w:rsidRDefault="004B3D18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4A2B2CB4" w14:textId="77777777" w:rsidR="004B3D18" w:rsidRDefault="004B3D18" w:rsidP="004832A5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112 /118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5EDEF6" w14:textId="77777777" w:rsidR="004B3D18" w:rsidRDefault="004B3D18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C80F2" w14:textId="77777777" w:rsidR="004B3D18" w:rsidRDefault="004B3D18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BAE3D" w14:textId="77777777" w:rsidR="004B3D18" w:rsidRPr="002A6824" w:rsidRDefault="004B3D18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282A55" w14:textId="77777777" w:rsidR="004B3D18" w:rsidRDefault="004B3D18" w:rsidP="0083369F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4ECE65C" w14:textId="77777777" w:rsidR="004B3D18" w:rsidRDefault="004B3D18" w:rsidP="00E8390B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A și 2 A.</w:t>
            </w:r>
          </w:p>
        </w:tc>
      </w:tr>
      <w:tr w:rsidR="004B3D18" w14:paraId="176471E0" w14:textId="77777777" w:rsidTr="00D83307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24B550" w14:textId="77777777" w:rsidR="004B3D18" w:rsidRDefault="004B3D18">
            <w:pPr>
              <w:numPr>
                <w:ilvl w:val="0"/>
                <w:numId w:val="5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CA5FD" w14:textId="77777777" w:rsidR="004B3D18" w:rsidRDefault="004B3D18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88B246" w14:textId="77777777" w:rsidR="004B3D18" w:rsidRPr="002B6917" w:rsidRDefault="004B3D18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2C1FB1" w14:textId="77777777" w:rsidR="004B3D18" w:rsidRDefault="004B3D18" w:rsidP="006A155E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27C8914F" w14:textId="77777777" w:rsidR="004B3D18" w:rsidRDefault="004B3D18" w:rsidP="006A155E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B4C87" w14:textId="77777777" w:rsidR="004B3D18" w:rsidRDefault="004B3D18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SI 054 (intre sch. 16 și 30)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33C62A" w14:textId="77777777" w:rsidR="004B3D18" w:rsidRDefault="004B3D18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45FB0B" w14:textId="77777777" w:rsidR="004B3D18" w:rsidRDefault="004B3D18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CC146" w14:textId="77777777" w:rsidR="004B3D18" w:rsidRPr="002A6824" w:rsidRDefault="004B3D18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4F39AD" w14:textId="77777777" w:rsidR="004B3D18" w:rsidRDefault="004B3D18" w:rsidP="0083369F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teren.Afectează intrări - ieşiri din Fir II L 814 la liniile 3 - 7 </w:t>
            </w:r>
            <w:r w:rsidRPr="006A155E">
              <w:rPr>
                <w:b/>
                <w:bCs/>
                <w:i/>
                <w:iCs/>
                <w:sz w:val="20"/>
                <w:lang w:val="ro-RO"/>
              </w:rPr>
              <w:t xml:space="preserve">Grupa Tranzit </w:t>
            </w:r>
          </w:p>
        </w:tc>
      </w:tr>
      <w:tr w:rsidR="004B3D18" w14:paraId="3DE77F52" w14:textId="77777777" w:rsidTr="00D83307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71688F" w14:textId="77777777" w:rsidR="004B3D18" w:rsidRDefault="004B3D18">
            <w:pPr>
              <w:numPr>
                <w:ilvl w:val="0"/>
                <w:numId w:val="5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C4E2AF" w14:textId="77777777" w:rsidR="004B3D18" w:rsidRDefault="004B3D18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2+200</w:t>
            </w:r>
          </w:p>
          <w:p w14:paraId="0C3917EA" w14:textId="77777777" w:rsidR="004B3D18" w:rsidRDefault="004B3D18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3+300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7124D" w14:textId="77777777" w:rsidR="004B3D18" w:rsidRPr="002B6917" w:rsidRDefault="004B3D18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65C07A" w14:textId="77777777" w:rsidR="004B3D18" w:rsidRDefault="004B3D18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Palas -</w:t>
            </w:r>
          </w:p>
          <w:p w14:paraId="72960479" w14:textId="77777777" w:rsidR="004B3D18" w:rsidRDefault="004B3D18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Ramificaţie Constanţa</w:t>
            </w:r>
          </w:p>
          <w:p w14:paraId="0036956A" w14:textId="77777777" w:rsidR="004B3D18" w:rsidRDefault="004B3D18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EB5EF" w14:textId="77777777" w:rsidR="004B3D18" w:rsidRDefault="004B3D18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67508" w14:textId="77777777" w:rsidR="004B3D18" w:rsidRDefault="004B3D18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488A6" w14:textId="77777777" w:rsidR="004B3D18" w:rsidRDefault="004B3D18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2+000</w:t>
            </w:r>
          </w:p>
          <w:p w14:paraId="381B32DB" w14:textId="77777777" w:rsidR="004B3D18" w:rsidRDefault="004B3D18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3+300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ABA6D" w14:textId="77777777" w:rsidR="004B3D18" w:rsidRPr="002A6824" w:rsidRDefault="004B3D18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EAA49" w14:textId="77777777" w:rsidR="004B3D18" w:rsidRDefault="004B3D18" w:rsidP="00383608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B3D18" w14:paraId="08F394D2" w14:textId="77777777" w:rsidTr="00D83307">
        <w:trPr>
          <w:cantSplit/>
          <w:trHeight w:val="11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0C4D98" w14:textId="77777777" w:rsidR="004B3D18" w:rsidRDefault="004B3D18">
            <w:pPr>
              <w:numPr>
                <w:ilvl w:val="0"/>
                <w:numId w:val="5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9B421" w14:textId="77777777" w:rsidR="004B3D18" w:rsidRDefault="004B3D18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05631" w14:textId="77777777" w:rsidR="004B3D18" w:rsidRPr="002B6917" w:rsidRDefault="004B3D18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07678D" w14:textId="77777777" w:rsidR="004B3D18" w:rsidRDefault="004B3D18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Ramificaţie Constanţa</w:t>
            </w:r>
          </w:p>
          <w:p w14:paraId="331C4638" w14:textId="77777777" w:rsidR="004B3D18" w:rsidRDefault="004B3D18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E9C72" w14:textId="77777777" w:rsidR="004B3D18" w:rsidRDefault="004B3D18" w:rsidP="00383608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14</w:t>
            </w:r>
          </w:p>
          <w:p w14:paraId="5184B3E7" w14:textId="77777777" w:rsidR="004B3D18" w:rsidRPr="00810F5B" w:rsidRDefault="004B3D18" w:rsidP="00383608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F693BC" w14:textId="77777777" w:rsidR="004B3D18" w:rsidRPr="00557C88" w:rsidRDefault="004B3D18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E85F1" w14:textId="77777777" w:rsidR="004B3D18" w:rsidRDefault="004B3D18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B51EBB" w14:textId="77777777" w:rsidR="004B3D18" w:rsidRPr="002A6824" w:rsidRDefault="004B3D18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68BDE8" w14:textId="77777777" w:rsidR="004B3D18" w:rsidRDefault="004B3D18" w:rsidP="00383608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64A3C2F" w14:textId="77777777" w:rsidR="004B3D18" w:rsidRDefault="004B3D18" w:rsidP="00383608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II 814 în firul III 813.</w:t>
            </w:r>
          </w:p>
        </w:tc>
      </w:tr>
      <w:tr w:rsidR="004B3D18" w14:paraId="456D6961" w14:textId="77777777" w:rsidTr="00D83307">
        <w:trPr>
          <w:cantSplit/>
          <w:trHeight w:val="11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A0E32E" w14:textId="77777777" w:rsidR="004B3D18" w:rsidRDefault="004B3D18">
            <w:pPr>
              <w:numPr>
                <w:ilvl w:val="0"/>
                <w:numId w:val="5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38199A" w14:textId="77777777" w:rsidR="004B3D18" w:rsidRDefault="004B3D18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B0422" w14:textId="77777777" w:rsidR="004B3D18" w:rsidRPr="002B6917" w:rsidRDefault="004B3D18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1A685D" w14:textId="77777777" w:rsidR="004B3D18" w:rsidRDefault="004B3D18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B74F39">
              <w:rPr>
                <w:b/>
                <w:bCs/>
                <w:sz w:val="20"/>
                <w:lang w:val="ro-RO"/>
              </w:rPr>
              <w:t>Linie legatură cuprinsă între  sch.3  și sch.47  Cap X PC1  Statia Constanța Port B ( include SI 035,  SI 037, sch.15 și sch.17 )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293B9" w14:textId="77777777" w:rsidR="004B3D18" w:rsidRDefault="004B3D18" w:rsidP="00B74F3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15 și 17</w:t>
            </w:r>
          </w:p>
          <w:p w14:paraId="2189F52E" w14:textId="77777777" w:rsidR="004B3D18" w:rsidRDefault="004B3D18" w:rsidP="00B74F3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F9870" w14:textId="77777777" w:rsidR="004B3D18" w:rsidRDefault="004B3D18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D7D967" w14:textId="77777777" w:rsidR="004B3D18" w:rsidRDefault="004B3D18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BC20A8" w14:textId="77777777" w:rsidR="004B3D18" w:rsidRPr="002A6824" w:rsidRDefault="004B3D18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D9783" w14:textId="77777777" w:rsidR="004B3D18" w:rsidRDefault="004B3D18" w:rsidP="00383608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B74F39">
              <w:rPr>
                <w:b/>
                <w:bCs/>
                <w:i/>
                <w:iCs/>
                <w:sz w:val="20"/>
                <w:lang w:val="ro-RO"/>
              </w:rPr>
              <w:t>Nesemnalizată pe teren .</w:t>
            </w:r>
          </w:p>
          <w:p w14:paraId="5BEA4532" w14:textId="77777777" w:rsidR="004B3D18" w:rsidRDefault="004B3D18" w:rsidP="00383608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B74F39">
              <w:rPr>
                <w:b/>
                <w:bCs/>
                <w:i/>
                <w:iCs/>
                <w:sz w:val="20"/>
                <w:lang w:val="ro-RO"/>
              </w:rPr>
              <w:t>Afectează: intrări/ieșiri linii Gr.A1 Cap X si Fir I ,  Fir II  L 814.</w:t>
            </w:r>
          </w:p>
        </w:tc>
      </w:tr>
      <w:tr w:rsidR="004B3D18" w14:paraId="098BF117" w14:textId="77777777" w:rsidTr="00D83307">
        <w:trPr>
          <w:cantSplit/>
          <w:trHeight w:val="8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707C64" w14:textId="77777777" w:rsidR="004B3D18" w:rsidRDefault="004B3D18">
            <w:pPr>
              <w:numPr>
                <w:ilvl w:val="0"/>
                <w:numId w:val="5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60CD1D" w14:textId="77777777" w:rsidR="004B3D18" w:rsidRDefault="004B3D18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9A1A2" w14:textId="77777777" w:rsidR="004B3D18" w:rsidRPr="002B6917" w:rsidRDefault="004B3D18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AAA45C" w14:textId="77777777" w:rsidR="004B3D18" w:rsidRDefault="004B3D18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Port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03577" w14:textId="77777777" w:rsidR="004B3D18" w:rsidRDefault="004B3D18" w:rsidP="00BC22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53 /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FDA1E" w14:textId="77777777" w:rsidR="004B3D18" w:rsidRPr="00557C88" w:rsidRDefault="004B3D18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1F7A1A" w14:textId="77777777" w:rsidR="004B3D18" w:rsidRDefault="004B3D18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9C230C" w14:textId="77777777" w:rsidR="004B3D18" w:rsidRPr="002A6824" w:rsidRDefault="004B3D18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F9308B" w14:textId="77777777" w:rsidR="004B3D18" w:rsidRDefault="004B3D18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4C80C49" w14:textId="77777777" w:rsidR="004B3D18" w:rsidRPr="00D83307" w:rsidRDefault="004B3D18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19"/>
                <w:szCs w:val="19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0 - 5 F.A.D.S. și ieșirile 1 - 8 B2.</w:t>
            </w:r>
          </w:p>
        </w:tc>
      </w:tr>
      <w:tr w:rsidR="004B3D18" w14:paraId="3F795E5D" w14:textId="77777777" w:rsidTr="006F58D1">
        <w:trPr>
          <w:cantSplit/>
          <w:trHeight w:val="3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ACA50B" w14:textId="77777777" w:rsidR="004B3D18" w:rsidRDefault="004B3D18">
            <w:pPr>
              <w:numPr>
                <w:ilvl w:val="0"/>
                <w:numId w:val="5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447ED8" w14:textId="77777777" w:rsidR="004B3D18" w:rsidRDefault="004B3D18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C31B3B" w14:textId="77777777" w:rsidR="004B3D18" w:rsidRPr="002B6917" w:rsidRDefault="004B3D18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F87C86" w14:textId="77777777" w:rsidR="004B3D18" w:rsidRDefault="004B3D18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Port B</w:t>
            </w:r>
          </w:p>
          <w:p w14:paraId="7ACE1591" w14:textId="77777777" w:rsidR="004B3D18" w:rsidRDefault="004B3D18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0 FADS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E434D" w14:textId="77777777" w:rsidR="004B3D18" w:rsidRDefault="004B3D18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08C2E7" w14:textId="77777777" w:rsidR="004B3D18" w:rsidRDefault="004B3D18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2A0145" w14:textId="77777777" w:rsidR="004B3D18" w:rsidRDefault="004B3D18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7F7662" w14:textId="77777777" w:rsidR="004B3D18" w:rsidRPr="002A6824" w:rsidRDefault="004B3D18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ED378F" w14:textId="77777777" w:rsidR="004B3D18" w:rsidRDefault="004B3D18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B3D18" w14:paraId="4854C8A3" w14:textId="77777777" w:rsidTr="006F58D1">
        <w:trPr>
          <w:cantSplit/>
          <w:trHeight w:val="3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25E18A" w14:textId="77777777" w:rsidR="004B3D18" w:rsidRDefault="004B3D18">
            <w:pPr>
              <w:numPr>
                <w:ilvl w:val="0"/>
                <w:numId w:val="5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A371B" w14:textId="77777777" w:rsidR="004B3D18" w:rsidRDefault="004B3D18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10E0F" w14:textId="77777777" w:rsidR="004B3D18" w:rsidRPr="002B6917" w:rsidRDefault="004B3D18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F503AD" w14:textId="77777777" w:rsidR="004B3D18" w:rsidRDefault="004B3D18" w:rsidP="00911D70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Port B</w:t>
            </w:r>
          </w:p>
          <w:p w14:paraId="769B06D2" w14:textId="77777777" w:rsidR="004B3D18" w:rsidRDefault="004B3D18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A1, L7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61A1FF" w14:textId="77777777" w:rsidR="004B3D18" w:rsidRDefault="004B3D18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08948" w14:textId="77777777" w:rsidR="004B3D18" w:rsidRDefault="004B3D18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EF5A3C" w14:textId="77777777" w:rsidR="004B3D18" w:rsidRDefault="004B3D18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589C8" w14:textId="77777777" w:rsidR="004B3D18" w:rsidRPr="002A6824" w:rsidRDefault="004B3D18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63C3A2" w14:textId="77777777" w:rsidR="004B3D18" w:rsidRDefault="004B3D18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B3D18" w14:paraId="27E76A54" w14:textId="77777777" w:rsidTr="006F58D1">
        <w:trPr>
          <w:cantSplit/>
          <w:trHeight w:val="52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A1E430" w14:textId="77777777" w:rsidR="004B3D18" w:rsidRDefault="004B3D18">
            <w:pPr>
              <w:numPr>
                <w:ilvl w:val="0"/>
                <w:numId w:val="5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BC0784" w14:textId="77777777" w:rsidR="004B3D18" w:rsidRDefault="004B3D18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91305" w14:textId="77777777" w:rsidR="004B3D18" w:rsidRPr="002B6917" w:rsidRDefault="004B3D18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B65E8" w14:textId="77777777" w:rsidR="004B3D18" w:rsidRDefault="004B3D18" w:rsidP="00BC22E4">
            <w:pPr>
              <w:spacing w:after="40" w:line="276" w:lineRule="auto"/>
              <w:ind w:left="57" w:right="57"/>
              <w:rPr>
                <w:b/>
                <w:bCs/>
                <w:sz w:val="18"/>
                <w:szCs w:val="18"/>
                <w:lang w:val="ro-RO"/>
              </w:rPr>
            </w:pPr>
            <w:r w:rsidRPr="006315B8">
              <w:rPr>
                <w:b/>
                <w:bCs/>
                <w:sz w:val="18"/>
                <w:szCs w:val="18"/>
                <w:lang w:val="ro-RO"/>
              </w:rPr>
              <w:t>St. Constanţa Port Mol V</w:t>
            </w:r>
          </w:p>
          <w:p w14:paraId="5EE14CDF" w14:textId="77777777" w:rsidR="004B3D18" w:rsidRDefault="004B3D18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linia 1 Z triaj zona V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4EF948" w14:textId="77777777" w:rsidR="004B3D18" w:rsidRDefault="004B3D18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DF2B4" w14:textId="77777777" w:rsidR="004B3D18" w:rsidRPr="00557C88" w:rsidRDefault="004B3D18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14E264" w14:textId="77777777" w:rsidR="004B3D18" w:rsidRDefault="004B3D18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E11F6" w14:textId="77777777" w:rsidR="004B3D18" w:rsidRPr="002A6824" w:rsidRDefault="004B3D18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3D8F7" w14:textId="77777777" w:rsidR="004B3D18" w:rsidRDefault="004B3D18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B3D18" w14:paraId="0B3D06E6" w14:textId="77777777" w:rsidTr="006F58D1">
        <w:trPr>
          <w:cantSplit/>
          <w:trHeight w:val="19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E6CFE3" w14:textId="77777777" w:rsidR="004B3D18" w:rsidRDefault="004B3D18">
            <w:pPr>
              <w:numPr>
                <w:ilvl w:val="0"/>
                <w:numId w:val="5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21A38" w14:textId="77777777" w:rsidR="004B3D18" w:rsidRDefault="004B3D18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74BFC5" w14:textId="77777777" w:rsidR="004B3D18" w:rsidRPr="002B6917" w:rsidRDefault="004B3D18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EDB1EC" w14:textId="77777777" w:rsidR="004B3D18" w:rsidRDefault="004B3D18" w:rsidP="00BC22E4">
            <w:pPr>
              <w:spacing w:after="40" w:line="276" w:lineRule="auto"/>
              <w:ind w:left="57" w:right="57"/>
              <w:rPr>
                <w:b/>
                <w:bCs/>
                <w:sz w:val="18"/>
                <w:szCs w:val="18"/>
                <w:lang w:val="ro-RO"/>
              </w:rPr>
            </w:pPr>
            <w:r w:rsidRPr="006315B8">
              <w:rPr>
                <w:b/>
                <w:bCs/>
                <w:sz w:val="18"/>
                <w:szCs w:val="18"/>
                <w:lang w:val="ro-RO"/>
              </w:rPr>
              <w:t>St. Constanţa Port Mol V</w:t>
            </w:r>
          </w:p>
          <w:p w14:paraId="1FCF7DE8" w14:textId="77777777" w:rsidR="004B3D18" w:rsidRPr="006315B8" w:rsidRDefault="004B3D18" w:rsidP="00BC22E4">
            <w:pPr>
              <w:spacing w:after="40" w:line="276" w:lineRule="auto"/>
              <w:ind w:left="57" w:right="57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linia 2 Z triaj zona V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DF895" w14:textId="77777777" w:rsidR="004B3D18" w:rsidRDefault="004B3D18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65B05" w14:textId="77777777" w:rsidR="004B3D18" w:rsidRPr="00557C88" w:rsidRDefault="004B3D18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6EC86E" w14:textId="77777777" w:rsidR="004B3D18" w:rsidRDefault="004B3D18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0BCFF1" w14:textId="77777777" w:rsidR="004B3D18" w:rsidRPr="002A6824" w:rsidRDefault="004B3D18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35424A" w14:textId="77777777" w:rsidR="004B3D18" w:rsidRDefault="004B3D18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3F3E5C54" w14:textId="77777777" w:rsidR="004B3D18" w:rsidRDefault="004B3D18">
      <w:pPr>
        <w:tabs>
          <w:tab w:val="left" w:pos="3183"/>
        </w:tabs>
        <w:rPr>
          <w:sz w:val="20"/>
          <w:lang w:val="ro-RO"/>
        </w:rPr>
      </w:pPr>
    </w:p>
    <w:p w14:paraId="0B360D5F" w14:textId="77777777" w:rsidR="004B3D18" w:rsidRDefault="004B3D18" w:rsidP="00445244">
      <w:pPr>
        <w:pStyle w:val="Heading1"/>
        <w:spacing w:line="24" w:lineRule="atLeast"/>
      </w:pPr>
      <w:r>
        <w:t>LINIA 818</w:t>
      </w:r>
    </w:p>
    <w:p w14:paraId="33ABA5C4" w14:textId="77777777" w:rsidR="004B3D18" w:rsidRDefault="004B3D18" w:rsidP="00445244">
      <w:pPr>
        <w:pStyle w:val="Heading1"/>
        <w:spacing w:line="24" w:lineRule="atLeast"/>
        <w:rPr>
          <w:b w:val="0"/>
          <w:bCs w:val="0"/>
          <w:sz w:val="8"/>
        </w:rPr>
      </w:pPr>
      <w:r>
        <w:t>PALAS - CONSTANŢA MĂRFURI - NĂVODARI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4B3D18" w14:paraId="3440C04C" w14:textId="77777777" w:rsidTr="00134655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032924" w14:textId="77777777" w:rsidR="004B3D18" w:rsidRDefault="004B3D18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4E3B39" w14:textId="77777777" w:rsidR="004B3D18" w:rsidRDefault="004B3D18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2B7D3" w14:textId="77777777" w:rsidR="004B3D18" w:rsidRPr="00E54142" w:rsidRDefault="004B3D18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2E362" w14:textId="77777777" w:rsidR="004B3D18" w:rsidRDefault="004B3D18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Constanța Oraș</w:t>
            </w:r>
          </w:p>
          <w:p w14:paraId="3329F640" w14:textId="77777777" w:rsidR="004B3D18" w:rsidRDefault="004B3D18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Tehnică </w:t>
            </w:r>
          </w:p>
          <w:p w14:paraId="6BD8D24F" w14:textId="77777777" w:rsidR="004B3D18" w:rsidRDefault="004B3D18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OT (legătură)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091177" w14:textId="77777777" w:rsidR="004B3D18" w:rsidRDefault="004B3D18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224+103</w:t>
            </w:r>
          </w:p>
          <w:p w14:paraId="0EEFEA4F" w14:textId="77777777" w:rsidR="004B3D18" w:rsidRDefault="004B3D18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C97B7" w14:textId="77777777" w:rsidR="004B3D18" w:rsidRDefault="004B3D18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55181B" w14:textId="77777777" w:rsidR="004B3D18" w:rsidRDefault="004B3D18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A885F" w14:textId="77777777" w:rsidR="004B3D18" w:rsidRPr="00E54142" w:rsidRDefault="004B3D18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9E5FB4" w14:textId="77777777" w:rsidR="004B3D18" w:rsidRDefault="004B3D18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FCA6943" w14:textId="77777777" w:rsidR="004B3D18" w:rsidRDefault="004B3D18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14:paraId="53350655" w14:textId="77777777" w:rsidR="004B3D18" w:rsidRDefault="004B3D18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 firul III în direcția Palas sau Constanța Mărfuri.</w:t>
            </w:r>
          </w:p>
        </w:tc>
      </w:tr>
      <w:tr w:rsidR="004B3D18" w14:paraId="0007CC1A" w14:textId="77777777" w:rsidTr="00134655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1E0026" w14:textId="77777777" w:rsidR="004B3D18" w:rsidRDefault="004B3D18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F871CC" w14:textId="77777777" w:rsidR="004B3D18" w:rsidRDefault="004B3D18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32573A" w14:textId="77777777" w:rsidR="004B3D18" w:rsidRPr="00E54142" w:rsidRDefault="004B3D18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494E26" w14:textId="77777777" w:rsidR="004B3D18" w:rsidRDefault="004B3D18" w:rsidP="00B511FB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0B47C7DF" w14:textId="77777777" w:rsidR="004B3D18" w:rsidRDefault="004B3D18" w:rsidP="00B511FB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liniile 11B, 15B, 22B, 24B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CB751A" w14:textId="77777777" w:rsidR="004B3D18" w:rsidRDefault="004B3D18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83E0A" w14:textId="77777777" w:rsidR="004B3D18" w:rsidRDefault="004B3D18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50C611" w14:textId="77777777" w:rsidR="004B3D18" w:rsidRDefault="004B3D18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B8278" w14:textId="77777777" w:rsidR="004B3D18" w:rsidRPr="00E54142" w:rsidRDefault="004B3D18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591F05" w14:textId="77777777" w:rsidR="004B3D18" w:rsidRDefault="004B3D18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B3D18" w14:paraId="0B4D1D8A" w14:textId="77777777" w:rsidTr="00134655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2DA749" w14:textId="77777777" w:rsidR="004B3D18" w:rsidRDefault="004B3D18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76AF1" w14:textId="77777777" w:rsidR="004B3D18" w:rsidRDefault="004B3D18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4E9BB5" w14:textId="77777777" w:rsidR="004B3D18" w:rsidRPr="00E54142" w:rsidRDefault="004B3D18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B847C5" w14:textId="77777777" w:rsidR="004B3D18" w:rsidRDefault="004B3D18" w:rsidP="00290558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32A62250" w14:textId="77777777" w:rsidR="004B3D18" w:rsidRDefault="004B3D18" w:rsidP="00290558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linia 14B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7F376C" w14:textId="77777777" w:rsidR="004B3D18" w:rsidRDefault="004B3D18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700 m</w:t>
            </w:r>
          </w:p>
          <w:p w14:paraId="6D7DF456" w14:textId="77777777" w:rsidR="004B3D18" w:rsidRDefault="004B3D18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din </w:t>
            </w:r>
          </w:p>
          <w:p w14:paraId="141379BC" w14:textId="77777777" w:rsidR="004B3D18" w:rsidRDefault="004B3D18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1E9C1" w14:textId="77777777" w:rsidR="004B3D18" w:rsidRDefault="004B3D18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E15D63" w14:textId="77777777" w:rsidR="004B3D18" w:rsidRDefault="004B3D18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89BB9" w14:textId="77777777" w:rsidR="004B3D18" w:rsidRPr="00E54142" w:rsidRDefault="004B3D18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0ACC50" w14:textId="77777777" w:rsidR="004B3D18" w:rsidRDefault="004B3D18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B3D18" w14:paraId="6A7095D1" w14:textId="77777777" w:rsidTr="00134655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72F001" w14:textId="77777777" w:rsidR="004B3D18" w:rsidRDefault="004B3D18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6E2B08" w14:textId="77777777" w:rsidR="004B3D18" w:rsidRDefault="004B3D18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5B57D" w14:textId="77777777" w:rsidR="004B3D18" w:rsidRPr="00E54142" w:rsidRDefault="004B3D18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C03F40" w14:textId="77777777" w:rsidR="004B3D18" w:rsidRDefault="004B3D18" w:rsidP="00290558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01472EA1" w14:textId="77777777" w:rsidR="004B3D18" w:rsidRDefault="004B3D18" w:rsidP="00290558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D488B1" w14:textId="77777777" w:rsidR="004B3D18" w:rsidRDefault="004B3D18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35B</w:t>
            </w:r>
          </w:p>
          <w:p w14:paraId="4E8CBC9A" w14:textId="77777777" w:rsidR="004B3D18" w:rsidRDefault="004B3D18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082C3E2C" w14:textId="77777777" w:rsidR="004B3D18" w:rsidRDefault="004B3D18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 41B/</w:t>
            </w:r>
          </w:p>
          <w:p w14:paraId="2459CE17" w14:textId="77777777" w:rsidR="004B3D18" w:rsidRDefault="004B3D18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49B,</w:t>
            </w:r>
          </w:p>
          <w:p w14:paraId="2444135C" w14:textId="77777777" w:rsidR="004B3D18" w:rsidRDefault="004B3D18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15B/17B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78371" w14:textId="77777777" w:rsidR="004B3D18" w:rsidRDefault="004B3D18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A69C8" w14:textId="77777777" w:rsidR="004B3D18" w:rsidRDefault="004B3D18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68EE6E" w14:textId="77777777" w:rsidR="004B3D18" w:rsidRPr="00E54142" w:rsidRDefault="004B3D18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8FC476" w14:textId="77777777" w:rsidR="004B3D18" w:rsidRDefault="004B3D18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B3D18" w14:paraId="0E7A83C3" w14:textId="77777777" w:rsidTr="00134655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30608B" w14:textId="77777777" w:rsidR="004B3D18" w:rsidRDefault="004B3D18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F4AABB" w14:textId="77777777" w:rsidR="004B3D18" w:rsidRDefault="004B3D18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46BA0C" w14:textId="77777777" w:rsidR="004B3D18" w:rsidRPr="00E54142" w:rsidRDefault="004B3D18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5C50B3" w14:textId="77777777" w:rsidR="004B3D18" w:rsidRDefault="004B3D18" w:rsidP="00E115AF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7F90C3E8" w14:textId="77777777" w:rsidR="004B3D18" w:rsidRDefault="004B3D18" w:rsidP="00E115AF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Tranzit, 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B89629" w14:textId="77777777" w:rsidR="004B3D18" w:rsidRDefault="004B3D18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150 m din </w:t>
            </w:r>
          </w:p>
          <w:p w14:paraId="17659EE7" w14:textId="77777777" w:rsidR="004B3D18" w:rsidRDefault="004B3D18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8DCF13" w14:textId="77777777" w:rsidR="004B3D18" w:rsidRDefault="004B3D18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4DC67F" w14:textId="77777777" w:rsidR="004B3D18" w:rsidRDefault="004B3D18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C4D1A1" w14:textId="77777777" w:rsidR="004B3D18" w:rsidRPr="00E54142" w:rsidRDefault="004B3D18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AAB8A5" w14:textId="77777777" w:rsidR="004B3D18" w:rsidRDefault="004B3D18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B3D18" w14:paraId="699BECC8" w14:textId="77777777" w:rsidTr="00134655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1D96F3" w14:textId="77777777" w:rsidR="004B3D18" w:rsidRDefault="004B3D18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4AA37" w14:textId="77777777" w:rsidR="004B3D18" w:rsidRDefault="004B3D18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72D3D3" w14:textId="77777777" w:rsidR="004B3D18" w:rsidRPr="00E54142" w:rsidRDefault="004B3D18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5294F" w14:textId="77777777" w:rsidR="004B3D18" w:rsidRDefault="004B3D18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287E8581" w14:textId="77777777" w:rsidR="004B3D18" w:rsidRDefault="004B3D18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  <w:p w14:paraId="18D47C7C" w14:textId="77777777" w:rsidR="004B3D18" w:rsidRDefault="004B3D18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B853A0" w14:textId="77777777" w:rsidR="004B3D18" w:rsidRDefault="004B3D18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 112 /118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6CEBE6" w14:textId="77777777" w:rsidR="004B3D18" w:rsidRPr="00E54142" w:rsidRDefault="004B3D18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2E165" w14:textId="77777777" w:rsidR="004B3D18" w:rsidRDefault="004B3D18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DCFDB" w14:textId="77777777" w:rsidR="004B3D18" w:rsidRPr="00E54142" w:rsidRDefault="004B3D18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0C019D" w14:textId="77777777" w:rsidR="004B3D18" w:rsidRDefault="004B3D18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AA6C405" w14:textId="77777777" w:rsidR="004B3D18" w:rsidRDefault="004B3D18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14:paraId="7ABAC170" w14:textId="77777777" w:rsidR="004B3D18" w:rsidRDefault="004B3D18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A, 2 A.</w:t>
            </w:r>
          </w:p>
        </w:tc>
      </w:tr>
      <w:tr w:rsidR="004B3D18" w14:paraId="4FA4E55A" w14:textId="77777777" w:rsidTr="00134655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D7A1AE" w14:textId="77777777" w:rsidR="004B3D18" w:rsidRDefault="004B3D18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624EB3" w14:textId="77777777" w:rsidR="004B3D18" w:rsidRDefault="004B3D18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721598" w14:textId="77777777" w:rsidR="004B3D18" w:rsidRPr="00E54142" w:rsidRDefault="004B3D18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37011" w14:textId="77777777" w:rsidR="004B3D18" w:rsidRDefault="004B3D18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4FDEFBCA" w14:textId="77777777" w:rsidR="004B3D18" w:rsidRDefault="004B3D18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  <w:p w14:paraId="386E5664" w14:textId="77777777" w:rsidR="004B3D18" w:rsidRDefault="004B3D18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F50447" w14:textId="77777777" w:rsidR="004B3D18" w:rsidRDefault="004B3D18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222B7" w14:textId="77777777" w:rsidR="004B3D18" w:rsidRDefault="004B3D18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EA70F7" w14:textId="77777777" w:rsidR="004B3D18" w:rsidRDefault="004B3D18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C8D33" w14:textId="77777777" w:rsidR="004B3D18" w:rsidRPr="00E54142" w:rsidRDefault="004B3D18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C1A35C" w14:textId="77777777" w:rsidR="004B3D18" w:rsidRDefault="004B3D18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B3D18" w14:paraId="43C45170" w14:textId="77777777" w:rsidTr="0013465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FF7AF3" w14:textId="77777777" w:rsidR="004B3D18" w:rsidRDefault="004B3D18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C7A2A" w14:textId="77777777" w:rsidR="004B3D18" w:rsidRDefault="004B3D18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79ED0" w14:textId="77777777" w:rsidR="004B3D18" w:rsidRPr="00E54142" w:rsidRDefault="004B3D18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4474A" w14:textId="77777777" w:rsidR="004B3D18" w:rsidRDefault="004B3D18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Palas -</w:t>
            </w:r>
          </w:p>
          <w:p w14:paraId="678F9E6C" w14:textId="77777777" w:rsidR="004B3D18" w:rsidRDefault="004B3D18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Constanţa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D8C73" w14:textId="77777777" w:rsidR="004B3D18" w:rsidRDefault="004B3D18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C1CAE2" w14:textId="77777777" w:rsidR="004B3D18" w:rsidRDefault="004B3D18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90EEF0" w14:textId="77777777" w:rsidR="004B3D18" w:rsidRDefault="004B3D18" w:rsidP="00775DD9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0+600</w:t>
            </w:r>
          </w:p>
          <w:p w14:paraId="0D2B0E76" w14:textId="77777777" w:rsidR="004B3D18" w:rsidRDefault="004B3D18" w:rsidP="00775DD9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681DB" w14:textId="77777777" w:rsidR="004B3D18" w:rsidRPr="00E54142" w:rsidRDefault="004B3D18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407B3C" w14:textId="77777777" w:rsidR="004B3D18" w:rsidRDefault="004B3D18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4B3D18" w14:paraId="6793E2A3" w14:textId="77777777" w:rsidTr="0013465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7508B5" w14:textId="77777777" w:rsidR="004B3D18" w:rsidRDefault="004B3D18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BEB7B" w14:textId="77777777" w:rsidR="004B3D18" w:rsidRDefault="004B3D18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5C4D2" w14:textId="77777777" w:rsidR="004B3D18" w:rsidRPr="00E54142" w:rsidRDefault="004B3D18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C7EF0" w14:textId="77777777" w:rsidR="004B3D18" w:rsidRDefault="004B3D18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 w:rsidRPr="00277DE8">
              <w:rPr>
                <w:b/>
                <w:bCs/>
                <w:sz w:val="20"/>
                <w:lang w:val="ro-RO"/>
              </w:rPr>
              <w:t xml:space="preserve">St. Constanța Mărfuri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5E7E14" w14:textId="77777777" w:rsidR="004B3D18" w:rsidRDefault="004B3D18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 9 în abatere 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78448" w14:textId="77777777" w:rsidR="004B3D18" w:rsidRDefault="004B3D18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A8EC7" w14:textId="77777777" w:rsidR="004B3D18" w:rsidRDefault="004B3D18" w:rsidP="00775DD9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45337" w14:textId="77777777" w:rsidR="004B3D18" w:rsidRDefault="004B3D18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79468A" w14:textId="77777777" w:rsidR="004B3D18" w:rsidRDefault="004B3D18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B3D18" w14:paraId="53E6D561" w14:textId="77777777" w:rsidTr="0013465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6A847F" w14:textId="77777777" w:rsidR="004B3D18" w:rsidRDefault="004B3D18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69CA97" w14:textId="77777777" w:rsidR="004B3D18" w:rsidRDefault="004B3D18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DBD27" w14:textId="77777777" w:rsidR="004B3D18" w:rsidRPr="00E54142" w:rsidRDefault="004B3D18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9E40C9" w14:textId="77777777" w:rsidR="004B3D18" w:rsidRDefault="004B3D18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 w:rsidRPr="00277DE8">
              <w:rPr>
                <w:b/>
                <w:bCs/>
                <w:sz w:val="20"/>
                <w:lang w:val="ro-RO"/>
              </w:rPr>
              <w:t>St. Constanța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281AA9" w14:textId="77777777" w:rsidR="004B3D18" w:rsidRDefault="004B3D18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11/13 în abatere 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93B5B7" w14:textId="77777777" w:rsidR="004B3D18" w:rsidRDefault="004B3D18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AEEBAC" w14:textId="77777777" w:rsidR="004B3D18" w:rsidRDefault="004B3D18" w:rsidP="00775DD9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93F630" w14:textId="77777777" w:rsidR="004B3D18" w:rsidRDefault="004B3D18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583499" w14:textId="77777777" w:rsidR="004B3D18" w:rsidRDefault="004B3D18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B3D18" w14:paraId="098C07F1" w14:textId="77777777" w:rsidTr="0013465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94D78F" w14:textId="77777777" w:rsidR="004B3D18" w:rsidRDefault="004B3D18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1E6350" w14:textId="77777777" w:rsidR="004B3D18" w:rsidRDefault="004B3D18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D4D027" w14:textId="77777777" w:rsidR="004B3D18" w:rsidRPr="00E54142" w:rsidRDefault="004B3D18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224B6" w14:textId="77777777" w:rsidR="004B3D18" w:rsidRDefault="004B3D18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 w:rsidRPr="00277DE8">
              <w:rPr>
                <w:b/>
                <w:bCs/>
                <w:sz w:val="20"/>
                <w:lang w:val="ro-RO"/>
              </w:rPr>
              <w:t>St. Constanța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72AF7" w14:textId="77777777" w:rsidR="004B3D18" w:rsidRDefault="004B3D18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legătură dintre sch. 13 și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881F31" w14:textId="77777777" w:rsidR="004B3D18" w:rsidRDefault="004B3D18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1965C" w14:textId="77777777" w:rsidR="004B3D18" w:rsidRDefault="004B3D18" w:rsidP="00775DD9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920F22" w14:textId="77777777" w:rsidR="004B3D18" w:rsidRDefault="004B3D18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5B3850" w14:textId="77777777" w:rsidR="004B3D18" w:rsidRDefault="004B3D18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B3D18" w14:paraId="09D92E3A" w14:textId="77777777" w:rsidTr="0013465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1968D6" w14:textId="77777777" w:rsidR="004B3D18" w:rsidRDefault="004B3D18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D7D419" w14:textId="77777777" w:rsidR="004B3D18" w:rsidRDefault="004B3D18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F0B4AC" w14:textId="77777777" w:rsidR="004B3D18" w:rsidRDefault="004B3D18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501269" w14:textId="77777777" w:rsidR="004B3D18" w:rsidRDefault="004B3D18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 w:rsidRPr="00277DE8">
              <w:rPr>
                <w:b/>
                <w:bCs/>
                <w:sz w:val="20"/>
                <w:lang w:val="ro-RO"/>
              </w:rPr>
              <w:t>St. Constanța Mărfuri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DF1D83" w14:textId="77777777" w:rsidR="004B3D18" w:rsidRDefault="004B3D18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277DE8">
              <w:rPr>
                <w:b/>
                <w:bCs/>
                <w:sz w:val="20"/>
                <w:lang w:val="ro-RO"/>
              </w:rPr>
              <w:t xml:space="preserve">peste sch.8 </w:t>
            </w:r>
          </w:p>
          <w:p w14:paraId="707BFC7C" w14:textId="77777777" w:rsidR="004B3D18" w:rsidRDefault="004B3D18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277DE8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920F57" w14:textId="77777777" w:rsidR="004B3D18" w:rsidRDefault="004B3D18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364D6" w14:textId="77777777" w:rsidR="004B3D18" w:rsidRDefault="004B3D18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200C41" w14:textId="77777777" w:rsidR="004B3D18" w:rsidRPr="00E54142" w:rsidRDefault="004B3D18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830164" w14:textId="77777777" w:rsidR="004B3D18" w:rsidRDefault="004B3D18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277DE8"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 . Afectează intrări/ieșiri L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2</w:t>
            </w:r>
            <w:r w:rsidRPr="00277DE8">
              <w:rPr>
                <w:b/>
                <w:bCs/>
                <w:i/>
                <w:iCs/>
                <w:sz w:val="20"/>
                <w:lang w:val="ro-RO"/>
              </w:rPr>
              <w:t xml:space="preserve"> și  L3  Constanța. Mărfuri Cap Y.</w:t>
            </w:r>
          </w:p>
        </w:tc>
      </w:tr>
      <w:tr w:rsidR="004B3D18" w14:paraId="0929ADF1" w14:textId="77777777" w:rsidTr="0013465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CF12D3" w14:textId="77777777" w:rsidR="004B3D18" w:rsidRDefault="004B3D18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122BDB" w14:textId="77777777" w:rsidR="004B3D18" w:rsidRDefault="004B3D18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92623" w14:textId="77777777" w:rsidR="004B3D18" w:rsidRDefault="004B3D18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A8BB52" w14:textId="77777777" w:rsidR="004B3D18" w:rsidRPr="00277DE8" w:rsidRDefault="004B3D18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 w:rsidRPr="00277DE8">
              <w:rPr>
                <w:b/>
                <w:bCs/>
                <w:sz w:val="20"/>
                <w:lang w:val="ro-RO"/>
              </w:rPr>
              <w:t>St. Constanța Mărfuri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2728E1" w14:textId="77777777" w:rsidR="004B3D18" w:rsidRDefault="004B3D18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405835C0" w14:textId="77777777" w:rsidR="004B3D18" w:rsidRDefault="004B3D18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1312E3E4" w14:textId="77777777" w:rsidR="004B3D18" w:rsidRDefault="004B3D18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8 - TDJ</w:t>
            </w:r>
          </w:p>
          <w:p w14:paraId="56BD4CD6" w14:textId="77777777" w:rsidR="004B3D18" w:rsidRPr="00277DE8" w:rsidRDefault="004B3D18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 /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39919F" w14:textId="77777777" w:rsidR="004B3D18" w:rsidRDefault="004B3D18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45F79" w14:textId="77777777" w:rsidR="004B3D18" w:rsidRDefault="004B3D18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1F6F35" w14:textId="77777777" w:rsidR="004B3D18" w:rsidRPr="00E54142" w:rsidRDefault="004B3D18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FA44AE" w14:textId="77777777" w:rsidR="004B3D18" w:rsidRPr="00277DE8" w:rsidRDefault="004B3D18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277DE8"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 . Afectează intrări/ieșiri L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2</w:t>
            </w:r>
            <w:r w:rsidRPr="00277DE8">
              <w:rPr>
                <w:b/>
                <w:bCs/>
                <w:i/>
                <w:iCs/>
                <w:sz w:val="20"/>
                <w:lang w:val="ro-RO"/>
              </w:rPr>
              <w:t xml:space="preserve">    Constanța. Mărfuri Cap Y.</w:t>
            </w:r>
          </w:p>
        </w:tc>
      </w:tr>
      <w:tr w:rsidR="004B3D18" w14:paraId="1F4CFCB2" w14:textId="77777777" w:rsidTr="0013465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02AB27" w14:textId="77777777" w:rsidR="004B3D18" w:rsidRDefault="004B3D18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6CBE46" w14:textId="77777777" w:rsidR="004B3D18" w:rsidRDefault="004B3D18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C6BBC" w14:textId="77777777" w:rsidR="004B3D18" w:rsidRDefault="004B3D18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DB8C8" w14:textId="77777777" w:rsidR="004B3D18" w:rsidRPr="00277DE8" w:rsidRDefault="004B3D18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 w:rsidRPr="00277DE8">
              <w:rPr>
                <w:b/>
                <w:bCs/>
                <w:sz w:val="20"/>
                <w:lang w:val="ro-RO"/>
              </w:rPr>
              <w:t>St. Constanța Mărfuri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B68DF2" w14:textId="77777777" w:rsidR="004B3D18" w:rsidRDefault="004B3D18" w:rsidP="008C5DD0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1D706D16" w14:textId="77777777" w:rsidR="004B3D18" w:rsidRDefault="004B3D18" w:rsidP="008C5DD0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7D15953E" w14:textId="77777777" w:rsidR="004B3D18" w:rsidRDefault="004B3D18" w:rsidP="008C5DD0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400B6AD4" w14:textId="77777777" w:rsidR="004B3D18" w:rsidRPr="00277DE8" w:rsidRDefault="004B3D18" w:rsidP="008C5DD0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 / 14 - 18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E11DF" w14:textId="77777777" w:rsidR="004B3D18" w:rsidRDefault="004B3D18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05D18" w14:textId="77777777" w:rsidR="004B3D18" w:rsidRDefault="004B3D18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904DB1" w14:textId="77777777" w:rsidR="004B3D18" w:rsidRPr="00E54142" w:rsidRDefault="004B3D18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014F52" w14:textId="77777777" w:rsidR="004B3D18" w:rsidRPr="00277DE8" w:rsidRDefault="004B3D18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277DE8"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 . Afectează intrări/ieșiri L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3</w:t>
            </w:r>
            <w:r w:rsidRPr="00277DE8">
              <w:rPr>
                <w:b/>
                <w:bCs/>
                <w:i/>
                <w:iCs/>
                <w:sz w:val="20"/>
                <w:lang w:val="ro-RO"/>
              </w:rPr>
              <w:t xml:space="preserve">    Constanța. Mărfuri Cap Y.</w:t>
            </w:r>
          </w:p>
        </w:tc>
      </w:tr>
      <w:tr w:rsidR="004B3D18" w14:paraId="0BEA551D" w14:textId="77777777" w:rsidTr="0013465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86EE89" w14:textId="77777777" w:rsidR="004B3D18" w:rsidRDefault="004B3D18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9EE9D" w14:textId="77777777" w:rsidR="004B3D18" w:rsidRDefault="004B3D18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3C5A3" w14:textId="77777777" w:rsidR="004B3D18" w:rsidRPr="00E54142" w:rsidRDefault="004B3D18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1FECA" w14:textId="77777777" w:rsidR="004B3D18" w:rsidRDefault="004B3D18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Mărfuri</w:t>
            </w:r>
          </w:p>
          <w:p w14:paraId="39187FE6" w14:textId="77777777" w:rsidR="004B3D18" w:rsidRDefault="004B3D18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EF5F69" w14:textId="77777777" w:rsidR="004B3D18" w:rsidRDefault="004B3D18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C3C94" w14:textId="77777777" w:rsidR="004B3D18" w:rsidRPr="00E54142" w:rsidRDefault="004B3D18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5414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1CAFF1" w14:textId="77777777" w:rsidR="004B3D18" w:rsidRDefault="004B3D18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96708A" w14:textId="77777777" w:rsidR="004B3D18" w:rsidRPr="00E54142" w:rsidRDefault="004B3D18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683C9D" w14:textId="77777777" w:rsidR="004B3D18" w:rsidRDefault="004B3D18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B3D18" w14:paraId="6FCC7B15" w14:textId="77777777" w:rsidTr="00134655">
        <w:trPr>
          <w:cantSplit/>
          <w:trHeight w:val="9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CFF99A" w14:textId="77777777" w:rsidR="004B3D18" w:rsidRDefault="004B3D18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74809" w14:textId="77777777" w:rsidR="004B3D18" w:rsidRDefault="004B3D18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8358DC" w14:textId="77777777" w:rsidR="004B3D18" w:rsidRPr="00E54142" w:rsidRDefault="004B3D18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4D6BA" w14:textId="77777777" w:rsidR="004B3D18" w:rsidRDefault="004B3D18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Constanţa Mărfuri –</w:t>
            </w:r>
          </w:p>
          <w:p w14:paraId="1CDE5924" w14:textId="77777777" w:rsidR="004B3D18" w:rsidRDefault="004B3D18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Năvodari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E7D11" w14:textId="77777777" w:rsidR="004B3D18" w:rsidRDefault="004B3D18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0B77C" w14:textId="77777777" w:rsidR="004B3D18" w:rsidRPr="00E54142" w:rsidRDefault="004B3D18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C06BB" w14:textId="77777777" w:rsidR="004B3D18" w:rsidRDefault="004B3D18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12+400</w:t>
            </w:r>
          </w:p>
          <w:p w14:paraId="37CB2959" w14:textId="77777777" w:rsidR="004B3D18" w:rsidRDefault="004B3D18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E0703" w14:textId="77777777" w:rsidR="004B3D18" w:rsidRPr="00E54142" w:rsidRDefault="004B3D18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54142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5FC31A" w14:textId="77777777" w:rsidR="004B3D18" w:rsidRDefault="004B3D18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B3D18" w14:paraId="3AEFF6F4" w14:textId="77777777" w:rsidTr="0013465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9ACF24" w14:textId="77777777" w:rsidR="004B3D18" w:rsidRDefault="004B3D18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094AF4" w14:textId="77777777" w:rsidR="004B3D18" w:rsidRDefault="004B3D18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8D594A" w14:textId="77777777" w:rsidR="004B3D18" w:rsidRPr="00E54142" w:rsidRDefault="004B3D18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A7663F" w14:textId="77777777" w:rsidR="004B3D18" w:rsidRDefault="004B3D18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Constanţa Mărfuri –</w:t>
            </w:r>
          </w:p>
          <w:p w14:paraId="250A23D4" w14:textId="77777777" w:rsidR="004B3D18" w:rsidRDefault="004B3D18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Năvodari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D448D" w14:textId="77777777" w:rsidR="004B3D18" w:rsidRDefault="004B3D18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0B821B" w14:textId="77777777" w:rsidR="004B3D18" w:rsidRPr="00E54142" w:rsidRDefault="004B3D18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B1814" w14:textId="77777777" w:rsidR="004B3D18" w:rsidRDefault="004B3D18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22+300</w:t>
            </w:r>
          </w:p>
          <w:p w14:paraId="2427A20A" w14:textId="77777777" w:rsidR="004B3D18" w:rsidRDefault="004B3D18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23+805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802D41" w14:textId="77777777" w:rsidR="004B3D18" w:rsidRPr="00E54142" w:rsidRDefault="004B3D18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54E55E" w14:textId="77777777" w:rsidR="004B3D18" w:rsidRDefault="004B3D18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22E1C423" w14:textId="77777777" w:rsidR="004B3D18" w:rsidRDefault="004B3D18" w:rsidP="00445244">
      <w:pPr>
        <w:spacing w:before="40" w:after="40" w:line="24" w:lineRule="atLeast"/>
        <w:ind w:right="57"/>
        <w:rPr>
          <w:sz w:val="20"/>
          <w:lang w:val="ro-RO"/>
        </w:rPr>
      </w:pPr>
    </w:p>
    <w:p w14:paraId="5646242E" w14:textId="77777777" w:rsidR="004B3D18" w:rsidRPr="00C21F42" w:rsidRDefault="004B3D18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013F657E" w14:textId="77777777" w:rsidR="00BA3138" w:rsidRDefault="00BA3138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48D6D8FE" w14:textId="77777777" w:rsidR="00BA3138" w:rsidRDefault="00BA3138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5BE6DC97" w14:textId="7825450C" w:rsidR="004B3D18" w:rsidRPr="00C21F42" w:rsidRDefault="004B3D18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>CONDIŢII  SPECIALE  DE  CIRCULAŢIE</w:t>
      </w:r>
    </w:p>
    <w:p w14:paraId="42A96B91" w14:textId="77777777" w:rsidR="004B3D18" w:rsidRPr="00C21F42" w:rsidRDefault="004B3D18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 xml:space="preserve"> CÂND UN FIR  AL  LINIEI  DUBLE</w:t>
      </w:r>
    </w:p>
    <w:p w14:paraId="789063ED" w14:textId="77777777" w:rsidR="004B3D18" w:rsidRPr="00C21F42" w:rsidRDefault="004B3D18" w:rsidP="009257A1">
      <w:pPr>
        <w:pStyle w:val="BARSTYLE"/>
        <w:spacing w:line="480" w:lineRule="auto"/>
        <w:jc w:val="center"/>
        <w:rPr>
          <w:rFonts w:ascii="Times New Roman" w:hAnsi="Times New Roman"/>
          <w:b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 xml:space="preserve"> ESTE ÎNCHIS PENTRU EXECUTAREA LUCRĂRILOR</w:t>
      </w:r>
    </w:p>
    <w:p w14:paraId="56567B86" w14:textId="77777777" w:rsidR="004B3D18" w:rsidRDefault="004B3D18" w:rsidP="009257A1">
      <w:pPr>
        <w:tabs>
          <w:tab w:val="left" w:pos="851"/>
        </w:tabs>
        <w:spacing w:line="480" w:lineRule="auto"/>
        <w:jc w:val="both"/>
        <w:rPr>
          <w:b/>
        </w:rPr>
      </w:pPr>
    </w:p>
    <w:p w14:paraId="4ECDAA68" w14:textId="77777777" w:rsidR="004B3D18" w:rsidRPr="00C21F42" w:rsidRDefault="004B3D18" w:rsidP="009257A1">
      <w:pPr>
        <w:tabs>
          <w:tab w:val="left" w:pos="851"/>
        </w:tabs>
        <w:spacing w:line="480" w:lineRule="auto"/>
        <w:jc w:val="both"/>
        <w:rPr>
          <w:b/>
        </w:rPr>
      </w:pPr>
      <w:r w:rsidRPr="00C21F42">
        <w:rPr>
          <w:b/>
        </w:rPr>
        <w:tab/>
        <w:t>Dacă una dintre liniile căii duble este închisă pentru circulaţie, indiferent de sensul de mers, trenurile vor păstra semnalizare pentru circulaţia pe linie simplă, conform  Regulamentului de Semnalizare nr. 004 / 2006, art. 170.</w:t>
      </w:r>
    </w:p>
    <w:p w14:paraId="430F32BF" w14:textId="77777777" w:rsidR="004B3D18" w:rsidRPr="00C21F42" w:rsidRDefault="004B3D18" w:rsidP="00EB2AB1">
      <w:pPr>
        <w:tabs>
          <w:tab w:val="left" w:pos="851"/>
        </w:tabs>
        <w:spacing w:line="480" w:lineRule="auto"/>
        <w:jc w:val="both"/>
        <w:rPr>
          <w:b/>
        </w:rPr>
      </w:pPr>
      <w:r w:rsidRPr="00C21F42">
        <w:rPr>
          <w:b/>
        </w:rPr>
        <w:tab/>
        <w:t xml:space="preserve">În cazul primirii trenului cu semnalul de intrare sau de ieşire, în baza indicaţiei de chemare sau a ordinului de circulaţie, mecanicul va conduce trenul cu viteza de cel mult 20 km/h, cu deosebită atenţie, conform Regulamentului de Semnalizare nr. 004 / 2006, art. 73, pct. (3) şi art. 78 respectiv 79 din acelaşi Regulament. </w:t>
      </w:r>
    </w:p>
    <w:p w14:paraId="391A907F" w14:textId="77777777" w:rsidR="004B3D18" w:rsidRPr="00C21F42" w:rsidRDefault="004B3D18" w:rsidP="00EB2AB1">
      <w:pPr>
        <w:spacing w:line="480" w:lineRule="auto"/>
        <w:ind w:firstLine="851"/>
        <w:jc w:val="both"/>
        <w:rPr>
          <w:b/>
        </w:rPr>
      </w:pPr>
      <w:r w:rsidRPr="00C21F42">
        <w:rPr>
          <w:b/>
        </w:rPr>
        <w:t>* Condiții de circulație pentru strict două locomotive cuplate pentru podurile cu capacitate portantă depășită.</w:t>
      </w:r>
    </w:p>
    <w:p w14:paraId="4B261A13" w14:textId="77777777" w:rsidR="004B3D18" w:rsidRPr="00C21F42" w:rsidRDefault="004B3D18" w:rsidP="009257A1">
      <w:pPr>
        <w:pStyle w:val="BARSTYLE"/>
        <w:tabs>
          <w:tab w:val="left" w:pos="851"/>
        </w:tabs>
        <w:spacing w:line="480" w:lineRule="auto"/>
        <w:jc w:val="both"/>
        <w:rPr>
          <w:rFonts w:ascii="Times New Roman" w:hAnsi="Times New Roman"/>
          <w:b/>
          <w:sz w:val="20"/>
        </w:rPr>
      </w:pPr>
    </w:p>
    <w:p w14:paraId="2B4AB4F4" w14:textId="77777777" w:rsidR="00FB37F1" w:rsidRPr="00602DC4" w:rsidRDefault="00FB37F1" w:rsidP="00602DC4"/>
    <w:sectPr w:rsidR="00FB37F1" w:rsidRPr="00602DC4" w:rsidSect="003C11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851" w:right="851" w:bottom="851" w:left="851" w:header="87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84264B" w14:textId="77777777" w:rsidR="00E46CE3" w:rsidRDefault="00E46CE3">
      <w:r>
        <w:separator/>
      </w:r>
    </w:p>
  </w:endnote>
  <w:endnote w:type="continuationSeparator" w:id="0">
    <w:p w14:paraId="4A71CA02" w14:textId="77777777" w:rsidR="00E46CE3" w:rsidRDefault="00E46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Roman-R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Helvetica-R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B6B0B0" w14:textId="77777777" w:rsidR="001E482D" w:rsidRDefault="001E48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9082D0" w14:textId="77777777" w:rsidR="001E482D" w:rsidRDefault="001E482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0ADFA3" w14:textId="77777777" w:rsidR="001E482D" w:rsidRDefault="001E48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174AA4" w14:textId="77777777" w:rsidR="00E46CE3" w:rsidRDefault="00E46CE3">
      <w:r>
        <w:separator/>
      </w:r>
    </w:p>
  </w:footnote>
  <w:footnote w:type="continuationSeparator" w:id="0">
    <w:p w14:paraId="5492B2CA" w14:textId="77777777" w:rsidR="00E46CE3" w:rsidRDefault="00E46C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26C558" w14:textId="77777777" w:rsidR="006F5073" w:rsidRDefault="00A12BFE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6F507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E7BEE">
      <w:rPr>
        <w:rStyle w:val="PageNumber"/>
        <w:noProof/>
      </w:rPr>
      <w:t>2</w:t>
    </w:r>
    <w:r>
      <w:rPr>
        <w:rStyle w:val="PageNumber"/>
      </w:rPr>
      <w:fldChar w:fldCharType="end"/>
    </w:r>
  </w:p>
  <w:p w14:paraId="536DB089" w14:textId="4B4489FD" w:rsidR="006F5073" w:rsidRDefault="00D22484" w:rsidP="003C1145">
    <w:pPr>
      <w:framePr w:w="7382" w:h="340" w:hRule="exact" w:wrap="around" w:vAnchor="page" w:hAnchor="page" w:x="1385" w:y="891"/>
      <w:rPr>
        <w:b/>
        <w:bCs/>
        <w:i/>
        <w:iCs/>
        <w:sz w:val="22"/>
      </w:rPr>
    </w:pPr>
    <w:r>
      <w:rPr>
        <w:b/>
        <w:bCs/>
        <w:i/>
        <w:iCs/>
        <w:sz w:val="22"/>
      </w:rPr>
      <w:t xml:space="preserve">                                                              </w:t>
    </w:r>
    <w:r w:rsidR="000103CA">
      <w:rPr>
        <w:b/>
        <w:bCs/>
        <w:i/>
        <w:iCs/>
        <w:sz w:val="22"/>
      </w:rPr>
      <w:t>decada 21-30 iunie 2025</w:t>
    </w:r>
  </w:p>
  <w:p w14:paraId="321A6371" w14:textId="77777777" w:rsidR="006F5073" w:rsidRDefault="006F5073">
    <w:pPr>
      <w:pStyle w:val="Header"/>
      <w:ind w:firstLine="357"/>
      <w:jc w:val="right"/>
      <w:rPr>
        <w:rStyle w:val="PageNumber"/>
        <w:b/>
        <w:bCs/>
        <w:lang w:val="ro-RO"/>
      </w:rPr>
    </w:pPr>
    <w:r>
      <w:rPr>
        <w:rStyle w:val="PageNumber"/>
        <w:b/>
        <w:bCs/>
      </w:rPr>
      <w:t xml:space="preserve">B.A.R. </w:t>
    </w:r>
    <w:r w:rsidR="003E6C71">
      <w:rPr>
        <w:rStyle w:val="PageNumber"/>
        <w:b/>
        <w:bCs/>
      </w:rPr>
      <w:t>BUCURESTI</w:t>
    </w:r>
  </w:p>
  <w:tbl>
    <w:tblPr>
      <w:tblW w:w="0" w:type="auto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80"/>
      <w:gridCol w:w="822"/>
      <w:gridCol w:w="822"/>
      <w:gridCol w:w="2155"/>
      <w:gridCol w:w="822"/>
      <w:gridCol w:w="822"/>
      <w:gridCol w:w="822"/>
      <w:gridCol w:w="822"/>
      <w:gridCol w:w="2467"/>
    </w:tblGrid>
    <w:tr w:rsidR="006F5073" w14:paraId="096D342D" w14:textId="77777777">
      <w:trPr>
        <w:cantSplit/>
      </w:trPr>
      <w:tc>
        <w:tcPr>
          <w:tcW w:w="680" w:type="dxa"/>
          <w:vMerge w:val="restart"/>
          <w:tcMar>
            <w:left w:w="0" w:type="dxa"/>
            <w:right w:w="0" w:type="dxa"/>
          </w:tcMar>
          <w:textDirection w:val="btLr"/>
          <w:vAlign w:val="center"/>
        </w:tcPr>
        <w:p w14:paraId="3965C091" w14:textId="77777777" w:rsidR="006F5073" w:rsidRDefault="006F5073">
          <w:pPr>
            <w:spacing w:line="192" w:lineRule="auto"/>
            <w:ind w:left="113" w:right="113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Numărul curent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</w:tcPr>
        <w:p w14:paraId="0F993E57" w14:textId="77777777" w:rsidR="006F5073" w:rsidRDefault="006F5073">
          <w:pPr>
            <w:spacing w:before="120" w:after="4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</w:t>
          </w:r>
        </w:p>
        <w:p w14:paraId="04F943E9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14:paraId="69AEECE0" w14:textId="77777777" w:rsidR="006F5073" w:rsidRDefault="006F5073">
          <w:pPr>
            <w:spacing w:after="4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LINIA SIMPLĂ</w:t>
          </w:r>
        </w:p>
        <w:p w14:paraId="76C24628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14:paraId="160A653E" w14:textId="77777777" w:rsidR="000017A1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</w:t>
          </w:r>
        </w:p>
        <w:p w14:paraId="27DAC6FA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din staţii, aferente firului I, respectiv liniei simple</w:t>
          </w:r>
        </w:p>
      </w:tc>
      <w:tc>
        <w:tcPr>
          <w:tcW w:w="2155" w:type="dxa"/>
          <w:vMerge w:val="restart"/>
          <w:tcMar>
            <w:left w:w="0" w:type="dxa"/>
            <w:right w:w="0" w:type="dxa"/>
          </w:tcMar>
          <w:vAlign w:val="center"/>
        </w:tcPr>
        <w:p w14:paraId="0F103B4A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STAŢIA</w:t>
          </w:r>
        </w:p>
        <w:p w14:paraId="7CBF50E2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14:paraId="528EE77C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  <w:r>
            <w:rPr>
              <w:b/>
              <w:bCs/>
              <w:sz w:val="22"/>
              <w:lang w:val="ro-RO"/>
            </w:rPr>
            <w:t>DISTANŢA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  <w:vAlign w:val="center"/>
        </w:tcPr>
        <w:p w14:paraId="4F5363C7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APARATE DE CALE ÎN ABATERE</w:t>
          </w:r>
        </w:p>
        <w:p w14:paraId="4D279A11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şi</w:t>
          </w:r>
        </w:p>
        <w:p w14:paraId="034E50AD" w14:textId="77777777" w:rsidR="00702F3A" w:rsidRDefault="00702F3A" w:rsidP="00702F3A">
          <w:pPr>
            <w:spacing w:before="8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LINII </w:t>
          </w:r>
        </w:p>
        <w:p w14:paraId="6E79AFCC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ABĂTUTE</w:t>
          </w:r>
        </w:p>
        <w:p w14:paraId="4D5A12BB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DIN </w:t>
          </w:r>
        </w:p>
        <w:p w14:paraId="138D76D0" w14:textId="77777777" w:rsidR="006F5073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STAŢII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</w:tcPr>
        <w:p w14:paraId="3513CC1A" w14:textId="77777777" w:rsidR="006F5073" w:rsidRDefault="006F5073">
          <w:pPr>
            <w:spacing w:before="12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II</w:t>
          </w:r>
        </w:p>
        <w:p w14:paraId="5389C04F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14:paraId="66A37FBF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14:paraId="2968B58E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</w:p>
        <w:p w14:paraId="3109C308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14:paraId="5E8BD775" w14:textId="77777777" w:rsidR="000017A1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din </w:t>
          </w:r>
        </w:p>
        <w:p w14:paraId="35D57D45" w14:textId="77777777" w:rsidR="000017A1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staţii aferente </w:t>
          </w:r>
        </w:p>
        <w:p w14:paraId="5A338AC5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firului II</w:t>
          </w:r>
        </w:p>
      </w:tc>
      <w:tc>
        <w:tcPr>
          <w:tcW w:w="2467" w:type="dxa"/>
          <w:vMerge w:val="restart"/>
          <w:tcMar>
            <w:left w:w="0" w:type="dxa"/>
            <w:right w:w="0" w:type="dxa"/>
          </w:tcMar>
          <w:vAlign w:val="center"/>
        </w:tcPr>
        <w:p w14:paraId="065F8515" w14:textId="77777777" w:rsidR="006F5073" w:rsidRDefault="006F5073">
          <w:pPr>
            <w:spacing w:line="192" w:lineRule="auto"/>
            <w:jc w:val="center"/>
            <w:rPr>
              <w:b/>
              <w:bCs/>
              <w:i/>
              <w:iCs/>
              <w:spacing w:val="40"/>
              <w:lang w:val="ro-RO"/>
            </w:rPr>
          </w:pPr>
          <w:r>
            <w:rPr>
              <w:b/>
              <w:bCs/>
              <w:i/>
              <w:iCs/>
              <w:spacing w:val="40"/>
              <w:lang w:val="ro-RO"/>
            </w:rPr>
            <w:t>OBSERVAŢII</w:t>
          </w:r>
        </w:p>
        <w:p w14:paraId="19811E1E" w14:textId="77777777" w:rsidR="006F5073" w:rsidRDefault="006F5073">
          <w:pPr>
            <w:spacing w:line="192" w:lineRule="auto"/>
            <w:jc w:val="center"/>
            <w:rPr>
              <w:b/>
              <w:bCs/>
              <w:i/>
              <w:iCs/>
              <w:spacing w:val="40"/>
              <w:lang w:val="ro-RO"/>
            </w:rPr>
          </w:pPr>
        </w:p>
      </w:tc>
    </w:tr>
    <w:tr w:rsidR="006F5073" w14:paraId="30EF677E" w14:textId="77777777">
      <w:trPr>
        <w:cantSplit/>
        <w:trHeight w:val="509"/>
      </w:trPr>
      <w:tc>
        <w:tcPr>
          <w:tcW w:w="680" w:type="dxa"/>
          <w:vMerge/>
          <w:tcMar>
            <w:left w:w="0" w:type="dxa"/>
            <w:right w:w="0" w:type="dxa"/>
          </w:tcMar>
        </w:tcPr>
        <w:p w14:paraId="3D775C91" w14:textId="77777777" w:rsidR="006F5073" w:rsidRDefault="006F5073">
          <w:pPr>
            <w:spacing w:line="192" w:lineRule="auto"/>
            <w:jc w:val="center"/>
            <w:rPr>
              <w:b/>
              <w:bCs/>
              <w:sz w:val="20"/>
              <w:lang w:val="ro-RO"/>
            </w:rPr>
          </w:pPr>
        </w:p>
      </w:tc>
      <w:tc>
        <w:tcPr>
          <w:tcW w:w="822" w:type="dxa"/>
          <w:tcMar>
            <w:left w:w="0" w:type="dxa"/>
            <w:right w:w="0" w:type="dxa"/>
          </w:tcMar>
        </w:tcPr>
        <w:p w14:paraId="272705B0" w14:textId="77777777" w:rsidR="006F5073" w:rsidRDefault="006F5073" w:rsidP="002E51C2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14:paraId="1F11F0B4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155" w:type="dxa"/>
          <w:vMerge/>
          <w:tcMar>
            <w:left w:w="0" w:type="dxa"/>
            <w:right w:w="0" w:type="dxa"/>
          </w:tcMar>
        </w:tcPr>
        <w:p w14:paraId="0E4BF2F9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  <w:tc>
        <w:tcPr>
          <w:tcW w:w="822" w:type="dxa"/>
          <w:tcMar>
            <w:left w:w="0" w:type="dxa"/>
            <w:right w:w="0" w:type="dxa"/>
          </w:tcMar>
        </w:tcPr>
        <w:p w14:paraId="12B4FC2C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14:paraId="443AE2ED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14:paraId="222067C1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14:paraId="50391FCB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467" w:type="dxa"/>
          <w:vMerge/>
          <w:tcMar>
            <w:left w:w="0" w:type="dxa"/>
            <w:right w:w="0" w:type="dxa"/>
          </w:tcMar>
        </w:tcPr>
        <w:p w14:paraId="3A858FEE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</w:tr>
  </w:tbl>
  <w:p w14:paraId="6B6211EE" w14:textId="77777777" w:rsidR="006F5073" w:rsidRDefault="006F5073">
    <w:pPr>
      <w:pStyle w:val="Header"/>
      <w:rPr>
        <w:sz w:val="2"/>
        <w:lang w:val="ro-RO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9F9D79" w14:textId="77777777" w:rsidR="006F5073" w:rsidRDefault="00A12BFE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6F507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24E3A">
      <w:rPr>
        <w:rStyle w:val="PageNumber"/>
        <w:noProof/>
      </w:rPr>
      <w:t>3</w:t>
    </w:r>
    <w:r>
      <w:rPr>
        <w:rStyle w:val="PageNumber"/>
      </w:rPr>
      <w:fldChar w:fldCharType="end"/>
    </w:r>
  </w:p>
  <w:p w14:paraId="3E68EC72" w14:textId="6EDCFB48" w:rsidR="00004110" w:rsidRPr="00A048AC" w:rsidRDefault="00D22484" w:rsidP="00A57D9A">
    <w:pPr>
      <w:framePr w:w="7445" w:h="340" w:hRule="exact" w:wrap="around" w:vAnchor="page" w:hAnchor="page" w:x="3193" w:y="891"/>
      <w:rPr>
        <w:b/>
        <w:sz w:val="20"/>
        <w:szCs w:val="20"/>
      </w:rPr>
    </w:pPr>
    <w:r>
      <w:rPr>
        <w:b/>
        <w:bCs/>
        <w:i/>
        <w:iCs/>
        <w:sz w:val="22"/>
      </w:rPr>
      <w:t xml:space="preserve">                              </w:t>
    </w:r>
    <w:r w:rsidR="000103CA">
      <w:rPr>
        <w:b/>
        <w:bCs/>
        <w:i/>
        <w:iCs/>
        <w:sz w:val="22"/>
      </w:rPr>
      <w:t>decada 21-30 iunie 2025</w:t>
    </w:r>
  </w:p>
  <w:p w14:paraId="5A43A1D0" w14:textId="77777777" w:rsidR="0098517A" w:rsidRPr="0098517A" w:rsidRDefault="0098517A" w:rsidP="00A57D9A">
    <w:pPr>
      <w:framePr w:w="7445" w:h="340" w:hRule="exact" w:wrap="around" w:vAnchor="page" w:hAnchor="page" w:x="3193" w:y="891"/>
      <w:rPr>
        <w:b/>
        <w:sz w:val="20"/>
        <w:szCs w:val="20"/>
      </w:rPr>
    </w:pPr>
  </w:p>
  <w:p w14:paraId="6FA37E94" w14:textId="77777777" w:rsidR="00583208" w:rsidRPr="00583208" w:rsidRDefault="00583208" w:rsidP="00A57D9A">
    <w:pPr>
      <w:framePr w:w="7445" w:h="340" w:hRule="exact" w:wrap="around" w:vAnchor="page" w:hAnchor="page" w:x="3193" w:y="891"/>
      <w:rPr>
        <w:b/>
        <w:sz w:val="20"/>
        <w:szCs w:val="20"/>
        <w:lang w:val="ro-RO"/>
      </w:rPr>
    </w:pPr>
  </w:p>
  <w:p w14:paraId="6E3BE1AF" w14:textId="77777777" w:rsidR="00C77A46" w:rsidRPr="00C77A46" w:rsidRDefault="00C77A46" w:rsidP="00A57D9A">
    <w:pPr>
      <w:framePr w:w="7445" w:h="340" w:hRule="exact" w:wrap="around" w:vAnchor="page" w:hAnchor="page" w:x="3193" w:y="891"/>
      <w:rPr>
        <w:b/>
        <w:sz w:val="28"/>
        <w:lang w:val="ro-RO"/>
      </w:rPr>
    </w:pPr>
  </w:p>
  <w:p w14:paraId="0A4DE266" w14:textId="77777777" w:rsidR="001E2701" w:rsidRPr="001E2701" w:rsidRDefault="001E2701" w:rsidP="00A57D9A">
    <w:pPr>
      <w:framePr w:w="7445" w:h="340" w:hRule="exact" w:wrap="around" w:vAnchor="page" w:hAnchor="page" w:x="3193" w:y="891"/>
      <w:rPr>
        <w:b/>
        <w:sz w:val="20"/>
        <w:szCs w:val="20"/>
        <w:lang w:val="ro-RO"/>
      </w:rPr>
    </w:pPr>
  </w:p>
  <w:p w14:paraId="68F32537" w14:textId="77777777" w:rsidR="00165349" w:rsidRPr="00165349" w:rsidRDefault="00165349" w:rsidP="00A57D9A">
    <w:pPr>
      <w:framePr w:w="7445" w:h="340" w:hRule="exact" w:wrap="around" w:vAnchor="page" w:hAnchor="page" w:x="3193" w:y="891"/>
      <w:rPr>
        <w:b/>
        <w:sz w:val="20"/>
        <w:szCs w:val="20"/>
      </w:rPr>
    </w:pPr>
  </w:p>
  <w:p w14:paraId="52E797BB" w14:textId="77777777" w:rsidR="00165349" w:rsidRPr="00165349" w:rsidRDefault="00165349" w:rsidP="00A57D9A">
    <w:pPr>
      <w:framePr w:w="7445" w:h="340" w:hRule="exact" w:wrap="around" w:vAnchor="page" w:hAnchor="page" w:x="3193" w:y="891"/>
      <w:rPr>
        <w:b/>
        <w:sz w:val="20"/>
        <w:szCs w:val="20"/>
      </w:rPr>
    </w:pPr>
  </w:p>
  <w:p w14:paraId="19B4B83A" w14:textId="77777777" w:rsidR="006F5073" w:rsidRDefault="006F5073" w:rsidP="00A57D9A">
    <w:pPr>
      <w:framePr w:w="7445" w:h="340" w:hRule="exact" w:wrap="around" w:vAnchor="page" w:hAnchor="page" w:x="3193" w:y="891"/>
      <w:shd w:val="clear" w:color="FFFFFF" w:fill="FFFFFF"/>
      <w:rPr>
        <w:b/>
        <w:bCs/>
        <w:i/>
        <w:iCs/>
        <w:sz w:val="22"/>
      </w:rPr>
    </w:pPr>
  </w:p>
  <w:p w14:paraId="450C5400" w14:textId="77777777" w:rsidR="006F5073" w:rsidRDefault="006F5073">
    <w:pPr>
      <w:pStyle w:val="Header"/>
      <w:rPr>
        <w:rStyle w:val="PageNumber"/>
        <w:b/>
        <w:bCs/>
        <w:lang w:val="ro-RO"/>
      </w:rPr>
    </w:pPr>
    <w:r>
      <w:rPr>
        <w:rStyle w:val="PageNumber"/>
        <w:b/>
        <w:bCs/>
      </w:rPr>
      <w:t xml:space="preserve">B.A.R. </w:t>
    </w:r>
    <w:r w:rsidR="003E6C71">
      <w:rPr>
        <w:rStyle w:val="PageNumber"/>
        <w:b/>
        <w:bCs/>
      </w:rPr>
      <w:t>BUCURESTI</w:t>
    </w:r>
  </w:p>
  <w:tbl>
    <w:tblPr>
      <w:tblW w:w="10206" w:type="dxa"/>
      <w:jc w:val="center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64"/>
      <w:gridCol w:w="809"/>
      <w:gridCol w:w="810"/>
      <w:gridCol w:w="2197"/>
      <w:gridCol w:w="810"/>
      <w:gridCol w:w="810"/>
      <w:gridCol w:w="810"/>
      <w:gridCol w:w="810"/>
      <w:gridCol w:w="2486"/>
    </w:tblGrid>
    <w:tr w:rsidR="006F5073" w14:paraId="482E29A2" w14:textId="77777777">
      <w:trPr>
        <w:cantSplit/>
        <w:jc w:val="center"/>
      </w:trPr>
      <w:tc>
        <w:tcPr>
          <w:tcW w:w="652" w:type="dxa"/>
          <w:vMerge w:val="restart"/>
          <w:tcMar>
            <w:left w:w="0" w:type="dxa"/>
            <w:right w:w="0" w:type="dxa"/>
          </w:tcMar>
          <w:textDirection w:val="btLr"/>
          <w:vAlign w:val="center"/>
        </w:tcPr>
        <w:p w14:paraId="04FF500E" w14:textId="77777777" w:rsidR="006F5073" w:rsidRDefault="006F5073">
          <w:pPr>
            <w:spacing w:line="192" w:lineRule="auto"/>
            <w:ind w:left="113" w:right="113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Numărul curent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14:paraId="51AEEA93" w14:textId="77777777" w:rsidR="006F5073" w:rsidRDefault="006F5073">
          <w:pPr>
            <w:spacing w:before="120" w:after="4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</w:t>
          </w:r>
        </w:p>
        <w:p w14:paraId="3E69D9CD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14:paraId="7DD5637D" w14:textId="77777777" w:rsidR="006F5073" w:rsidRDefault="006F5073">
          <w:pPr>
            <w:spacing w:after="4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LINIA SIMPLĂ</w:t>
          </w:r>
        </w:p>
        <w:p w14:paraId="7E56A054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14:paraId="5C51A256" w14:textId="77777777" w:rsidR="00E37AAC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</w:t>
          </w:r>
        </w:p>
        <w:p w14:paraId="42CDA5C4" w14:textId="77777777" w:rsidR="002E51C2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din staţii, aferente </w:t>
          </w:r>
        </w:p>
        <w:p w14:paraId="665D38F3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firului I, respectiv liniei simple</w:t>
          </w:r>
        </w:p>
      </w:tc>
      <w:tc>
        <w:tcPr>
          <w:tcW w:w="2155" w:type="dxa"/>
          <w:vMerge w:val="restart"/>
          <w:tcMar>
            <w:left w:w="0" w:type="dxa"/>
            <w:right w:w="0" w:type="dxa"/>
          </w:tcMar>
          <w:vAlign w:val="center"/>
        </w:tcPr>
        <w:p w14:paraId="215EBFEF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STAŢIA</w:t>
          </w:r>
        </w:p>
        <w:p w14:paraId="4AF5FEC1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14:paraId="5A3AFE2A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  <w:r>
            <w:rPr>
              <w:b/>
              <w:bCs/>
              <w:sz w:val="22"/>
              <w:lang w:val="ro-RO"/>
            </w:rPr>
            <w:t>DISTANŢA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  <w:vAlign w:val="center"/>
        </w:tcPr>
        <w:p w14:paraId="2435791C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APARATE DE CALE ÎN ABATERE</w:t>
          </w:r>
        </w:p>
        <w:p w14:paraId="3273F792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şi</w:t>
          </w:r>
        </w:p>
        <w:p w14:paraId="25ED720F" w14:textId="77777777" w:rsidR="00702F3A" w:rsidRDefault="00702F3A" w:rsidP="00702F3A">
          <w:pPr>
            <w:spacing w:before="8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LINII </w:t>
          </w:r>
        </w:p>
        <w:p w14:paraId="213D7102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ABĂTUTE</w:t>
          </w:r>
        </w:p>
        <w:p w14:paraId="4D251F1C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DIN </w:t>
          </w:r>
        </w:p>
        <w:p w14:paraId="242756A8" w14:textId="77777777" w:rsidR="006F5073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STAŢII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14:paraId="14342A93" w14:textId="77777777" w:rsidR="006F5073" w:rsidRDefault="006F5073">
          <w:pPr>
            <w:spacing w:before="12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II</w:t>
          </w:r>
        </w:p>
        <w:p w14:paraId="3051FE14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14:paraId="548D1357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14:paraId="432BD4C9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</w:p>
        <w:p w14:paraId="038EF73E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14:paraId="1EAFBF4C" w14:textId="77777777" w:rsidR="00A84264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din staţii aferente </w:t>
          </w:r>
        </w:p>
        <w:p w14:paraId="574A7BCF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firului II</w:t>
          </w:r>
        </w:p>
      </w:tc>
      <w:tc>
        <w:tcPr>
          <w:tcW w:w="2438" w:type="dxa"/>
          <w:vMerge w:val="restart"/>
          <w:tcMar>
            <w:left w:w="0" w:type="dxa"/>
            <w:right w:w="0" w:type="dxa"/>
          </w:tcMar>
          <w:vAlign w:val="center"/>
        </w:tcPr>
        <w:p w14:paraId="5F7C8CB0" w14:textId="77777777" w:rsidR="006F5073" w:rsidRDefault="006F5073">
          <w:pPr>
            <w:spacing w:line="192" w:lineRule="auto"/>
            <w:jc w:val="center"/>
            <w:rPr>
              <w:b/>
              <w:bCs/>
              <w:i/>
              <w:iCs/>
              <w:spacing w:val="40"/>
              <w:lang w:val="ro-RO"/>
            </w:rPr>
          </w:pPr>
          <w:r>
            <w:rPr>
              <w:b/>
              <w:bCs/>
              <w:i/>
              <w:iCs/>
              <w:spacing w:val="40"/>
              <w:lang w:val="ro-RO"/>
            </w:rPr>
            <w:t>OBSERVAŢII</w:t>
          </w:r>
        </w:p>
      </w:tc>
    </w:tr>
    <w:tr w:rsidR="006F5073" w14:paraId="67CE8AD8" w14:textId="77777777">
      <w:trPr>
        <w:cantSplit/>
        <w:trHeight w:val="509"/>
        <w:jc w:val="center"/>
      </w:trPr>
      <w:tc>
        <w:tcPr>
          <w:tcW w:w="652" w:type="dxa"/>
          <w:vMerge/>
          <w:tcMar>
            <w:left w:w="0" w:type="dxa"/>
            <w:right w:w="0" w:type="dxa"/>
          </w:tcMar>
        </w:tcPr>
        <w:p w14:paraId="2E0002B2" w14:textId="77777777" w:rsidR="006F5073" w:rsidRDefault="006F5073">
          <w:pPr>
            <w:spacing w:line="192" w:lineRule="auto"/>
            <w:jc w:val="center"/>
            <w:rPr>
              <w:b/>
              <w:bCs/>
              <w:sz w:val="20"/>
              <w:lang w:val="ro-RO"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14:paraId="51742E25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711B2638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155" w:type="dxa"/>
          <w:vMerge/>
          <w:tcMar>
            <w:left w:w="0" w:type="dxa"/>
            <w:right w:w="0" w:type="dxa"/>
          </w:tcMar>
        </w:tcPr>
        <w:p w14:paraId="399617F2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14:paraId="4E218471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76E2C19B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742A6059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18BF3F14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438" w:type="dxa"/>
          <w:vMerge/>
          <w:tcMar>
            <w:left w:w="0" w:type="dxa"/>
            <w:right w:w="0" w:type="dxa"/>
          </w:tcMar>
        </w:tcPr>
        <w:p w14:paraId="7BE3A8C5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</w:tr>
  </w:tbl>
  <w:p w14:paraId="79B17547" w14:textId="77777777" w:rsidR="006F5073" w:rsidRDefault="006F5073">
    <w:pPr>
      <w:pStyle w:val="Header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FFF04E" w14:textId="77777777" w:rsidR="006F5073" w:rsidRDefault="006F5073">
    <w:pPr>
      <w:pStyle w:val="Header"/>
      <w:ind w:right="360"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02ED5"/>
    <w:multiLevelType w:val="hybridMultilevel"/>
    <w:tmpl w:val="2C40158A"/>
    <w:lvl w:ilvl="0" w:tplc="2086F8B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CD734E"/>
    <w:multiLevelType w:val="hybridMultilevel"/>
    <w:tmpl w:val="AFA0278E"/>
    <w:lvl w:ilvl="0" w:tplc="7640DB0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" w15:restartNumberingAfterBreak="0">
    <w:nsid w:val="011E034A"/>
    <w:multiLevelType w:val="hybridMultilevel"/>
    <w:tmpl w:val="914EEC8C"/>
    <w:lvl w:ilvl="0" w:tplc="A8A2DA5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B013F3"/>
    <w:multiLevelType w:val="hybridMultilevel"/>
    <w:tmpl w:val="7BE46D14"/>
    <w:lvl w:ilvl="0" w:tplc="AF80679E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4" w15:restartNumberingAfterBreak="0">
    <w:nsid w:val="05DC7242"/>
    <w:multiLevelType w:val="hybridMultilevel"/>
    <w:tmpl w:val="A09CFCFA"/>
    <w:lvl w:ilvl="0" w:tplc="335808C4">
      <w:numFmt w:val="bullet"/>
      <w:lvlText w:val="-"/>
      <w:lvlJc w:val="left"/>
      <w:pPr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5" w15:restartNumberingAfterBreak="0">
    <w:nsid w:val="05FF2E43"/>
    <w:multiLevelType w:val="hybridMultilevel"/>
    <w:tmpl w:val="B77454AE"/>
    <w:lvl w:ilvl="0" w:tplc="52AAD6A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62B4DD0"/>
    <w:multiLevelType w:val="hybridMultilevel"/>
    <w:tmpl w:val="F1E0D21E"/>
    <w:lvl w:ilvl="0" w:tplc="145AFE1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68F58FA"/>
    <w:multiLevelType w:val="hybridMultilevel"/>
    <w:tmpl w:val="901E408A"/>
    <w:lvl w:ilvl="0" w:tplc="36BE852A">
      <w:start w:val="1"/>
      <w:numFmt w:val="decimal"/>
      <w:lvlRestart w:val="0"/>
      <w:suff w:val="nothing"/>
      <w:lvlText w:val="%1"/>
      <w:lvlJc w:val="right"/>
      <w:pPr>
        <w:ind w:left="57" w:firstLine="227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8" w15:restartNumberingAfterBreak="0">
    <w:nsid w:val="0A313C64"/>
    <w:multiLevelType w:val="hybridMultilevel"/>
    <w:tmpl w:val="6B702C6C"/>
    <w:lvl w:ilvl="0" w:tplc="B1CC90D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AB878BE"/>
    <w:multiLevelType w:val="hybridMultilevel"/>
    <w:tmpl w:val="6ED455AE"/>
    <w:lvl w:ilvl="0" w:tplc="B48A863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0" w15:restartNumberingAfterBreak="0">
    <w:nsid w:val="0C4C0217"/>
    <w:multiLevelType w:val="hybridMultilevel"/>
    <w:tmpl w:val="A6A0D4F0"/>
    <w:lvl w:ilvl="0" w:tplc="11683D00">
      <w:start w:val="1"/>
      <w:numFmt w:val="decimal"/>
      <w:lvlRestart w:val="0"/>
      <w:suff w:val="nothing"/>
      <w:lvlText w:val="%1"/>
      <w:lvlJc w:val="right"/>
      <w:pPr>
        <w:ind w:left="398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38" w:hanging="360"/>
      </w:pPr>
    </w:lvl>
    <w:lvl w:ilvl="2" w:tplc="0409001B" w:tentative="1">
      <w:start w:val="1"/>
      <w:numFmt w:val="lowerRoman"/>
      <w:lvlText w:val="%3."/>
      <w:lvlJc w:val="right"/>
      <w:pPr>
        <w:ind w:left="2558" w:hanging="180"/>
      </w:pPr>
    </w:lvl>
    <w:lvl w:ilvl="3" w:tplc="0409000F" w:tentative="1">
      <w:start w:val="1"/>
      <w:numFmt w:val="decimal"/>
      <w:lvlText w:val="%4."/>
      <w:lvlJc w:val="left"/>
      <w:pPr>
        <w:ind w:left="3278" w:hanging="360"/>
      </w:pPr>
    </w:lvl>
    <w:lvl w:ilvl="4" w:tplc="04090019" w:tentative="1">
      <w:start w:val="1"/>
      <w:numFmt w:val="lowerLetter"/>
      <w:lvlText w:val="%5."/>
      <w:lvlJc w:val="left"/>
      <w:pPr>
        <w:ind w:left="3998" w:hanging="360"/>
      </w:pPr>
    </w:lvl>
    <w:lvl w:ilvl="5" w:tplc="0409001B" w:tentative="1">
      <w:start w:val="1"/>
      <w:numFmt w:val="lowerRoman"/>
      <w:lvlText w:val="%6."/>
      <w:lvlJc w:val="right"/>
      <w:pPr>
        <w:ind w:left="4718" w:hanging="180"/>
      </w:pPr>
    </w:lvl>
    <w:lvl w:ilvl="6" w:tplc="0409000F" w:tentative="1">
      <w:start w:val="1"/>
      <w:numFmt w:val="decimal"/>
      <w:lvlText w:val="%7."/>
      <w:lvlJc w:val="left"/>
      <w:pPr>
        <w:ind w:left="5438" w:hanging="360"/>
      </w:pPr>
    </w:lvl>
    <w:lvl w:ilvl="7" w:tplc="04090019" w:tentative="1">
      <w:start w:val="1"/>
      <w:numFmt w:val="lowerLetter"/>
      <w:lvlText w:val="%8."/>
      <w:lvlJc w:val="left"/>
      <w:pPr>
        <w:ind w:left="6158" w:hanging="360"/>
      </w:pPr>
    </w:lvl>
    <w:lvl w:ilvl="8" w:tplc="0409001B" w:tentative="1">
      <w:start w:val="1"/>
      <w:numFmt w:val="lowerRoman"/>
      <w:lvlText w:val="%9."/>
      <w:lvlJc w:val="right"/>
      <w:pPr>
        <w:ind w:left="6878" w:hanging="180"/>
      </w:pPr>
    </w:lvl>
  </w:abstractNum>
  <w:abstractNum w:abstractNumId="11" w15:restartNumberingAfterBreak="0">
    <w:nsid w:val="0DDA17EB"/>
    <w:multiLevelType w:val="hybridMultilevel"/>
    <w:tmpl w:val="FF14430C"/>
    <w:lvl w:ilvl="0" w:tplc="7DFCBB9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2" w15:restartNumberingAfterBreak="0">
    <w:nsid w:val="0DF47956"/>
    <w:multiLevelType w:val="hybridMultilevel"/>
    <w:tmpl w:val="46049078"/>
    <w:lvl w:ilvl="0" w:tplc="11683D00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3" w15:restartNumberingAfterBreak="0">
    <w:nsid w:val="0EC251F7"/>
    <w:multiLevelType w:val="hybridMultilevel"/>
    <w:tmpl w:val="2C8099DE"/>
    <w:lvl w:ilvl="0" w:tplc="02D4C33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4" w15:restartNumberingAfterBreak="0">
    <w:nsid w:val="100554FD"/>
    <w:multiLevelType w:val="hybridMultilevel"/>
    <w:tmpl w:val="37AACD08"/>
    <w:lvl w:ilvl="0" w:tplc="9E7A598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5" w15:restartNumberingAfterBreak="0">
    <w:nsid w:val="10357A3E"/>
    <w:multiLevelType w:val="hybridMultilevel"/>
    <w:tmpl w:val="BBB48DD0"/>
    <w:lvl w:ilvl="0" w:tplc="750E02F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6" w15:restartNumberingAfterBreak="0">
    <w:nsid w:val="13A848DD"/>
    <w:multiLevelType w:val="hybridMultilevel"/>
    <w:tmpl w:val="24A413C6"/>
    <w:lvl w:ilvl="0" w:tplc="C12AFDC2">
      <w:start w:val="1"/>
      <w:numFmt w:val="decimal"/>
      <w:lvlRestart w:val="0"/>
      <w:suff w:val="nothing"/>
      <w:lvlText w:val="%1"/>
      <w:lvlJc w:val="right"/>
      <w:pPr>
        <w:ind w:left="57" w:firstLine="227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7" w15:restartNumberingAfterBreak="0">
    <w:nsid w:val="15051461"/>
    <w:multiLevelType w:val="hybridMultilevel"/>
    <w:tmpl w:val="DEBA1F52"/>
    <w:lvl w:ilvl="0" w:tplc="11683D00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8" w15:restartNumberingAfterBreak="0">
    <w:nsid w:val="183C5DD4"/>
    <w:multiLevelType w:val="hybridMultilevel"/>
    <w:tmpl w:val="B6DA6276"/>
    <w:lvl w:ilvl="0" w:tplc="688A0B4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5C0CBD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9AA514C"/>
    <w:multiLevelType w:val="hybridMultilevel"/>
    <w:tmpl w:val="86644EDE"/>
    <w:lvl w:ilvl="0" w:tplc="FCC2364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A4A3011"/>
    <w:multiLevelType w:val="hybridMultilevel"/>
    <w:tmpl w:val="0548EBE0"/>
    <w:lvl w:ilvl="0" w:tplc="DAB2719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ACE7A63"/>
    <w:multiLevelType w:val="hybridMultilevel"/>
    <w:tmpl w:val="843A3630"/>
    <w:lvl w:ilvl="0" w:tplc="DC80B96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1AD51D96"/>
    <w:multiLevelType w:val="hybridMultilevel"/>
    <w:tmpl w:val="150A7C58"/>
    <w:lvl w:ilvl="0" w:tplc="2B3C138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3" w15:restartNumberingAfterBreak="0">
    <w:nsid w:val="1BE42B8E"/>
    <w:multiLevelType w:val="hybridMultilevel"/>
    <w:tmpl w:val="56DEFF80"/>
    <w:lvl w:ilvl="0" w:tplc="E10666C2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DA9101D"/>
    <w:multiLevelType w:val="hybridMultilevel"/>
    <w:tmpl w:val="5BD67C22"/>
    <w:lvl w:ilvl="0" w:tplc="C63A53B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5" w15:restartNumberingAfterBreak="0">
    <w:nsid w:val="22182B65"/>
    <w:multiLevelType w:val="hybridMultilevel"/>
    <w:tmpl w:val="74704ED4"/>
    <w:lvl w:ilvl="0" w:tplc="D7B82B9E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6" w15:restartNumberingAfterBreak="0">
    <w:nsid w:val="234C63A7"/>
    <w:multiLevelType w:val="hybridMultilevel"/>
    <w:tmpl w:val="8F08C686"/>
    <w:lvl w:ilvl="0" w:tplc="11683D00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27" w15:restartNumberingAfterBreak="0">
    <w:nsid w:val="28A20DD1"/>
    <w:multiLevelType w:val="hybridMultilevel"/>
    <w:tmpl w:val="C8C0072C"/>
    <w:lvl w:ilvl="0" w:tplc="28E8B83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8" w15:restartNumberingAfterBreak="0">
    <w:nsid w:val="293A43A3"/>
    <w:multiLevelType w:val="hybridMultilevel"/>
    <w:tmpl w:val="FB22DFC6"/>
    <w:lvl w:ilvl="0" w:tplc="11683D00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29" w15:restartNumberingAfterBreak="0">
    <w:nsid w:val="2A134477"/>
    <w:multiLevelType w:val="hybridMultilevel"/>
    <w:tmpl w:val="32020126"/>
    <w:lvl w:ilvl="0" w:tplc="4558C6F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0" w15:restartNumberingAfterBreak="0">
    <w:nsid w:val="2D265865"/>
    <w:multiLevelType w:val="hybridMultilevel"/>
    <w:tmpl w:val="E6FE5D14"/>
    <w:lvl w:ilvl="0" w:tplc="11683D00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31" w15:restartNumberingAfterBreak="0">
    <w:nsid w:val="2F12086A"/>
    <w:multiLevelType w:val="hybridMultilevel"/>
    <w:tmpl w:val="7B587CCC"/>
    <w:lvl w:ilvl="0" w:tplc="C372945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2" w15:restartNumberingAfterBreak="0">
    <w:nsid w:val="30433702"/>
    <w:multiLevelType w:val="hybridMultilevel"/>
    <w:tmpl w:val="8B70E5F8"/>
    <w:lvl w:ilvl="0" w:tplc="3A8A501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346E2426"/>
    <w:multiLevelType w:val="hybridMultilevel"/>
    <w:tmpl w:val="FBA6AD2E"/>
    <w:lvl w:ilvl="0" w:tplc="11683D00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34" w15:restartNumberingAfterBreak="0">
    <w:nsid w:val="34C80D49"/>
    <w:multiLevelType w:val="hybridMultilevel"/>
    <w:tmpl w:val="92E86D7A"/>
    <w:lvl w:ilvl="0" w:tplc="11683D00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35" w15:restartNumberingAfterBreak="0">
    <w:nsid w:val="38E573DF"/>
    <w:multiLevelType w:val="hybridMultilevel"/>
    <w:tmpl w:val="6262DB42"/>
    <w:lvl w:ilvl="0" w:tplc="38BE5336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3ABC721D"/>
    <w:multiLevelType w:val="hybridMultilevel"/>
    <w:tmpl w:val="1C7C1C9E"/>
    <w:lvl w:ilvl="0" w:tplc="11683D00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37" w15:restartNumberingAfterBreak="0">
    <w:nsid w:val="3B5F6E85"/>
    <w:multiLevelType w:val="hybridMultilevel"/>
    <w:tmpl w:val="E1A4FE52"/>
    <w:lvl w:ilvl="0" w:tplc="6AA0054E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8" w15:restartNumberingAfterBreak="0">
    <w:nsid w:val="3E0B6E02"/>
    <w:multiLevelType w:val="hybridMultilevel"/>
    <w:tmpl w:val="BBB824C8"/>
    <w:lvl w:ilvl="0" w:tplc="F9E6898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9" w15:restartNumberingAfterBreak="0">
    <w:nsid w:val="3EF02C7E"/>
    <w:multiLevelType w:val="hybridMultilevel"/>
    <w:tmpl w:val="0D98D040"/>
    <w:lvl w:ilvl="0" w:tplc="EA4ABFFC">
      <w:start w:val="1"/>
      <w:numFmt w:val="decimal"/>
      <w:lvlRestart w:val="0"/>
      <w:suff w:val="nothing"/>
      <w:lvlText w:val="%1"/>
      <w:lvlJc w:val="right"/>
      <w:pPr>
        <w:ind w:left="-170" w:firstLine="17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270" w:hanging="360"/>
      </w:pPr>
    </w:lvl>
    <w:lvl w:ilvl="2" w:tplc="0409001B" w:tentative="1">
      <w:start w:val="1"/>
      <w:numFmt w:val="lowerRoman"/>
      <w:lvlText w:val="%3."/>
      <w:lvlJc w:val="right"/>
      <w:pPr>
        <w:ind w:left="1990" w:hanging="180"/>
      </w:pPr>
    </w:lvl>
    <w:lvl w:ilvl="3" w:tplc="0409000F" w:tentative="1">
      <w:start w:val="1"/>
      <w:numFmt w:val="decimal"/>
      <w:lvlText w:val="%4."/>
      <w:lvlJc w:val="left"/>
      <w:pPr>
        <w:ind w:left="2710" w:hanging="360"/>
      </w:pPr>
    </w:lvl>
    <w:lvl w:ilvl="4" w:tplc="04090019" w:tentative="1">
      <w:start w:val="1"/>
      <w:numFmt w:val="lowerLetter"/>
      <w:lvlText w:val="%5."/>
      <w:lvlJc w:val="left"/>
      <w:pPr>
        <w:ind w:left="3430" w:hanging="360"/>
      </w:pPr>
    </w:lvl>
    <w:lvl w:ilvl="5" w:tplc="0409001B" w:tentative="1">
      <w:start w:val="1"/>
      <w:numFmt w:val="lowerRoman"/>
      <w:lvlText w:val="%6."/>
      <w:lvlJc w:val="right"/>
      <w:pPr>
        <w:ind w:left="4150" w:hanging="180"/>
      </w:pPr>
    </w:lvl>
    <w:lvl w:ilvl="6" w:tplc="0409000F" w:tentative="1">
      <w:start w:val="1"/>
      <w:numFmt w:val="decimal"/>
      <w:lvlText w:val="%7."/>
      <w:lvlJc w:val="left"/>
      <w:pPr>
        <w:ind w:left="4870" w:hanging="360"/>
      </w:pPr>
    </w:lvl>
    <w:lvl w:ilvl="7" w:tplc="04090019" w:tentative="1">
      <w:start w:val="1"/>
      <w:numFmt w:val="lowerLetter"/>
      <w:lvlText w:val="%8."/>
      <w:lvlJc w:val="left"/>
      <w:pPr>
        <w:ind w:left="5590" w:hanging="360"/>
      </w:pPr>
    </w:lvl>
    <w:lvl w:ilvl="8" w:tplc="0409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40" w15:restartNumberingAfterBreak="0">
    <w:nsid w:val="43234AD8"/>
    <w:multiLevelType w:val="multilevel"/>
    <w:tmpl w:val="26B41A02"/>
    <w:lvl w:ilvl="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1" w15:restartNumberingAfterBreak="0">
    <w:nsid w:val="450D46F2"/>
    <w:multiLevelType w:val="hybridMultilevel"/>
    <w:tmpl w:val="D8247904"/>
    <w:lvl w:ilvl="0" w:tplc="11683D00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42" w15:restartNumberingAfterBreak="0">
    <w:nsid w:val="467008FC"/>
    <w:multiLevelType w:val="hybridMultilevel"/>
    <w:tmpl w:val="AE8E1C12"/>
    <w:lvl w:ilvl="0" w:tplc="9048A8BA">
      <w:start w:val="1"/>
      <w:numFmt w:val="decimal"/>
      <w:lvlRestart w:val="0"/>
      <w:pStyle w:val="Style1"/>
      <w:lvlText w:val="%1"/>
      <w:lvlJc w:val="right"/>
      <w:pPr>
        <w:tabs>
          <w:tab w:val="num" w:pos="96"/>
        </w:tabs>
        <w:ind w:left="96" w:hanging="39"/>
      </w:pPr>
      <w:rPr>
        <w:rFonts w:ascii="Times-Roman-R" w:hAnsi="Times-Roman-R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46B70ECC"/>
    <w:multiLevelType w:val="hybridMultilevel"/>
    <w:tmpl w:val="4A1C97EE"/>
    <w:lvl w:ilvl="0" w:tplc="6B227582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9016A21"/>
    <w:multiLevelType w:val="hybridMultilevel"/>
    <w:tmpl w:val="666CA9D2"/>
    <w:lvl w:ilvl="0" w:tplc="11683D00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45" w15:restartNumberingAfterBreak="0">
    <w:nsid w:val="499354ED"/>
    <w:multiLevelType w:val="hybridMultilevel"/>
    <w:tmpl w:val="33DA79E4"/>
    <w:lvl w:ilvl="0" w:tplc="18D02684">
      <w:start w:val="1"/>
      <w:numFmt w:val="decimal"/>
      <w:lvlRestart w:val="0"/>
      <w:suff w:val="nothing"/>
      <w:lvlText w:val="%1"/>
      <w:lvlJc w:val="right"/>
      <w:pPr>
        <w:ind w:left="284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4AB549E7"/>
    <w:multiLevelType w:val="hybridMultilevel"/>
    <w:tmpl w:val="A8D0BF00"/>
    <w:lvl w:ilvl="0" w:tplc="11683D00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47" w15:restartNumberingAfterBreak="0">
    <w:nsid w:val="4FA12286"/>
    <w:multiLevelType w:val="hybridMultilevel"/>
    <w:tmpl w:val="39049B90"/>
    <w:lvl w:ilvl="0" w:tplc="FF620DF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48" w15:restartNumberingAfterBreak="0">
    <w:nsid w:val="507852B9"/>
    <w:multiLevelType w:val="hybridMultilevel"/>
    <w:tmpl w:val="758887FA"/>
    <w:lvl w:ilvl="0" w:tplc="C78837B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49" w15:restartNumberingAfterBreak="0">
    <w:nsid w:val="514B6B47"/>
    <w:multiLevelType w:val="hybridMultilevel"/>
    <w:tmpl w:val="266C6CBE"/>
    <w:lvl w:ilvl="0" w:tplc="8CDA312E">
      <w:start w:val="1"/>
      <w:numFmt w:val="decimal"/>
      <w:lvlRestart w:val="0"/>
      <w:suff w:val="nothing"/>
      <w:lvlText w:val="%1"/>
      <w:lvlJc w:val="center"/>
      <w:pPr>
        <w:ind w:left="0" w:firstLine="284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50" w15:restartNumberingAfterBreak="0">
    <w:nsid w:val="57324EEC"/>
    <w:multiLevelType w:val="hybridMultilevel"/>
    <w:tmpl w:val="D4E2581A"/>
    <w:lvl w:ilvl="0" w:tplc="B020393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51" w15:restartNumberingAfterBreak="0">
    <w:nsid w:val="57C16284"/>
    <w:multiLevelType w:val="hybridMultilevel"/>
    <w:tmpl w:val="6344C1F4"/>
    <w:lvl w:ilvl="0" w:tplc="9DC898C6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5A83277E"/>
    <w:multiLevelType w:val="hybridMultilevel"/>
    <w:tmpl w:val="05C84538"/>
    <w:lvl w:ilvl="0" w:tplc="6E88D5F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53" w15:restartNumberingAfterBreak="0">
    <w:nsid w:val="5CB97838"/>
    <w:multiLevelType w:val="hybridMultilevel"/>
    <w:tmpl w:val="F07C6DA6"/>
    <w:lvl w:ilvl="0" w:tplc="4568256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5CDA51CD"/>
    <w:multiLevelType w:val="hybridMultilevel"/>
    <w:tmpl w:val="C6DC6512"/>
    <w:lvl w:ilvl="0" w:tplc="11683D00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55" w15:restartNumberingAfterBreak="0">
    <w:nsid w:val="60CF298B"/>
    <w:multiLevelType w:val="hybridMultilevel"/>
    <w:tmpl w:val="F578945E"/>
    <w:lvl w:ilvl="0" w:tplc="11683D00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56" w15:restartNumberingAfterBreak="0">
    <w:nsid w:val="62371A20"/>
    <w:multiLevelType w:val="hybridMultilevel"/>
    <w:tmpl w:val="4C281BE6"/>
    <w:lvl w:ilvl="0" w:tplc="9E26A0A8">
      <w:start w:val="1"/>
      <w:numFmt w:val="decimal"/>
      <w:lvlRestart w:val="0"/>
      <w:suff w:val="nothing"/>
      <w:lvlText w:val="%1"/>
      <w:lvlJc w:val="right"/>
      <w:pPr>
        <w:ind w:left="142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29D6F32"/>
    <w:multiLevelType w:val="hybridMultilevel"/>
    <w:tmpl w:val="6700EDAE"/>
    <w:lvl w:ilvl="0" w:tplc="87AC6570">
      <w:start w:val="1"/>
      <w:numFmt w:val="decimal"/>
      <w:lvlRestart w:val="0"/>
      <w:suff w:val="nothing"/>
      <w:lvlText w:val="%1"/>
      <w:lvlJc w:val="right"/>
      <w:pPr>
        <w:ind w:left="284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681951B5"/>
    <w:multiLevelType w:val="hybridMultilevel"/>
    <w:tmpl w:val="55DC2D90"/>
    <w:lvl w:ilvl="0" w:tplc="0DD62B0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59" w15:restartNumberingAfterBreak="0">
    <w:nsid w:val="68FA0B9A"/>
    <w:multiLevelType w:val="hybridMultilevel"/>
    <w:tmpl w:val="AC306312"/>
    <w:lvl w:ilvl="0" w:tplc="11683D00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60" w15:restartNumberingAfterBreak="0">
    <w:nsid w:val="69C90132"/>
    <w:multiLevelType w:val="hybridMultilevel"/>
    <w:tmpl w:val="5EE02172"/>
    <w:lvl w:ilvl="0" w:tplc="ECF86BA2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61" w15:restartNumberingAfterBreak="0">
    <w:nsid w:val="6B212E3D"/>
    <w:multiLevelType w:val="hybridMultilevel"/>
    <w:tmpl w:val="23F85CA0"/>
    <w:lvl w:ilvl="0" w:tplc="EF0A1894">
      <w:start w:val="1"/>
      <w:numFmt w:val="decimal"/>
      <w:lvlRestart w:val="0"/>
      <w:suff w:val="nothing"/>
      <w:lvlText w:val="%1"/>
      <w:lvlJc w:val="center"/>
      <w:pPr>
        <w:ind w:left="0" w:firstLine="284"/>
      </w:pPr>
      <w:rPr>
        <w:rFonts w:ascii="Times New Roman" w:hAnsi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62" w15:restartNumberingAfterBreak="0">
    <w:nsid w:val="6B7833FD"/>
    <w:multiLevelType w:val="hybridMultilevel"/>
    <w:tmpl w:val="1B10A722"/>
    <w:lvl w:ilvl="0" w:tplc="730C294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6CC628BB"/>
    <w:multiLevelType w:val="hybridMultilevel"/>
    <w:tmpl w:val="D62E448C"/>
    <w:lvl w:ilvl="0" w:tplc="315E4AB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64" w15:restartNumberingAfterBreak="0">
    <w:nsid w:val="6DDD77BC"/>
    <w:multiLevelType w:val="hybridMultilevel"/>
    <w:tmpl w:val="39D404BA"/>
    <w:lvl w:ilvl="0" w:tplc="8BAE189E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65" w15:restartNumberingAfterBreak="0">
    <w:nsid w:val="6E7713B3"/>
    <w:multiLevelType w:val="hybridMultilevel"/>
    <w:tmpl w:val="382A1CDE"/>
    <w:lvl w:ilvl="0" w:tplc="9CECA88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66" w15:restartNumberingAfterBreak="0">
    <w:nsid w:val="6ECA0D21"/>
    <w:multiLevelType w:val="hybridMultilevel"/>
    <w:tmpl w:val="BCC44494"/>
    <w:lvl w:ilvl="0" w:tplc="59C0B72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EFE60C6"/>
    <w:multiLevelType w:val="hybridMultilevel"/>
    <w:tmpl w:val="D1D0C546"/>
    <w:lvl w:ilvl="0" w:tplc="A0EC23E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68" w15:restartNumberingAfterBreak="0">
    <w:nsid w:val="6F7A6AF9"/>
    <w:multiLevelType w:val="hybridMultilevel"/>
    <w:tmpl w:val="11BA48B6"/>
    <w:lvl w:ilvl="0" w:tplc="3B58F2C6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69" w15:restartNumberingAfterBreak="0">
    <w:nsid w:val="759E0221"/>
    <w:multiLevelType w:val="hybridMultilevel"/>
    <w:tmpl w:val="9938A5FA"/>
    <w:lvl w:ilvl="0" w:tplc="11683D00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70" w15:restartNumberingAfterBreak="0">
    <w:nsid w:val="76237125"/>
    <w:multiLevelType w:val="hybridMultilevel"/>
    <w:tmpl w:val="B2AC0A28"/>
    <w:lvl w:ilvl="0" w:tplc="CB90E95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76F572F1"/>
    <w:multiLevelType w:val="hybridMultilevel"/>
    <w:tmpl w:val="B0DEB76C"/>
    <w:lvl w:ilvl="0" w:tplc="0EC01F3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72" w15:restartNumberingAfterBreak="0">
    <w:nsid w:val="7F163ED4"/>
    <w:multiLevelType w:val="hybridMultilevel"/>
    <w:tmpl w:val="468CBD54"/>
    <w:lvl w:ilvl="0" w:tplc="2A7AD26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73" w15:restartNumberingAfterBreak="0">
    <w:nsid w:val="7FDE35AF"/>
    <w:multiLevelType w:val="hybridMultilevel"/>
    <w:tmpl w:val="51C2E03A"/>
    <w:lvl w:ilvl="0" w:tplc="11683D00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num w:numId="1" w16cid:durableId="1185288910">
    <w:abstractNumId w:val="42"/>
  </w:num>
  <w:num w:numId="2" w16cid:durableId="446778134">
    <w:abstractNumId w:val="45"/>
  </w:num>
  <w:num w:numId="3" w16cid:durableId="416630842">
    <w:abstractNumId w:val="4"/>
  </w:num>
  <w:num w:numId="4" w16cid:durableId="1646426366">
    <w:abstractNumId w:val="40"/>
  </w:num>
  <w:num w:numId="5" w16cid:durableId="219556498">
    <w:abstractNumId w:val="9"/>
  </w:num>
  <w:num w:numId="6" w16cid:durableId="1205824033">
    <w:abstractNumId w:val="19"/>
  </w:num>
  <w:num w:numId="7" w16cid:durableId="733817592">
    <w:abstractNumId w:val="48"/>
  </w:num>
  <w:num w:numId="8" w16cid:durableId="8605037">
    <w:abstractNumId w:val="22"/>
  </w:num>
  <w:num w:numId="9" w16cid:durableId="758911022">
    <w:abstractNumId w:val="39"/>
  </w:num>
  <w:num w:numId="10" w16cid:durableId="612709197">
    <w:abstractNumId w:val="64"/>
  </w:num>
  <w:num w:numId="11" w16cid:durableId="2005742871">
    <w:abstractNumId w:val="23"/>
  </w:num>
  <w:num w:numId="12" w16cid:durableId="717434687">
    <w:abstractNumId w:val="2"/>
  </w:num>
  <w:num w:numId="13" w16cid:durableId="1419444519">
    <w:abstractNumId w:val="63"/>
  </w:num>
  <w:num w:numId="14" w16cid:durableId="757795720">
    <w:abstractNumId w:val="5"/>
  </w:num>
  <w:num w:numId="15" w16cid:durableId="348991350">
    <w:abstractNumId w:val="38"/>
  </w:num>
  <w:num w:numId="16" w16cid:durableId="894320408">
    <w:abstractNumId w:val="1"/>
  </w:num>
  <w:num w:numId="17" w16cid:durableId="146173004">
    <w:abstractNumId w:val="58"/>
  </w:num>
  <w:num w:numId="18" w16cid:durableId="1426071485">
    <w:abstractNumId w:val="6"/>
  </w:num>
  <w:num w:numId="19" w16cid:durableId="263805713">
    <w:abstractNumId w:val="49"/>
  </w:num>
  <w:num w:numId="20" w16cid:durableId="1957827431">
    <w:abstractNumId w:val="32"/>
  </w:num>
  <w:num w:numId="21" w16cid:durableId="779224245">
    <w:abstractNumId w:val="62"/>
  </w:num>
  <w:num w:numId="22" w16cid:durableId="1306203890">
    <w:abstractNumId w:val="72"/>
  </w:num>
  <w:num w:numId="23" w16cid:durableId="1444154727">
    <w:abstractNumId w:val="29"/>
  </w:num>
  <w:num w:numId="24" w16cid:durableId="1767338941">
    <w:abstractNumId w:val="31"/>
  </w:num>
  <w:num w:numId="25" w16cid:durableId="307561399">
    <w:abstractNumId w:val="37"/>
  </w:num>
  <w:num w:numId="26" w16cid:durableId="23556309">
    <w:abstractNumId w:val="60"/>
  </w:num>
  <w:num w:numId="27" w16cid:durableId="998843482">
    <w:abstractNumId w:val="61"/>
  </w:num>
  <w:num w:numId="28" w16cid:durableId="10882362">
    <w:abstractNumId w:val="68"/>
  </w:num>
  <w:num w:numId="29" w16cid:durableId="2105151904">
    <w:abstractNumId w:val="13"/>
  </w:num>
  <w:num w:numId="30" w16cid:durableId="1616717587">
    <w:abstractNumId w:val="70"/>
  </w:num>
  <w:num w:numId="31" w16cid:durableId="2067291654">
    <w:abstractNumId w:val="35"/>
  </w:num>
  <w:num w:numId="32" w16cid:durableId="2004091095">
    <w:abstractNumId w:val="67"/>
  </w:num>
  <w:num w:numId="33" w16cid:durableId="2074115326">
    <w:abstractNumId w:val="65"/>
  </w:num>
  <w:num w:numId="34" w16cid:durableId="2120827936">
    <w:abstractNumId w:val="27"/>
  </w:num>
  <w:num w:numId="35" w16cid:durableId="242495204">
    <w:abstractNumId w:val="18"/>
  </w:num>
  <w:num w:numId="36" w16cid:durableId="149490138">
    <w:abstractNumId w:val="21"/>
  </w:num>
  <w:num w:numId="37" w16cid:durableId="1730886646">
    <w:abstractNumId w:val="52"/>
  </w:num>
  <w:num w:numId="38" w16cid:durableId="516776666">
    <w:abstractNumId w:val="50"/>
  </w:num>
  <w:num w:numId="39" w16cid:durableId="925304876">
    <w:abstractNumId w:val="15"/>
  </w:num>
  <w:num w:numId="40" w16cid:durableId="957179693">
    <w:abstractNumId w:val="20"/>
  </w:num>
  <w:num w:numId="41" w16cid:durableId="1799686414">
    <w:abstractNumId w:val="57"/>
  </w:num>
  <w:num w:numId="42" w16cid:durableId="1246691998">
    <w:abstractNumId w:val="56"/>
  </w:num>
  <w:num w:numId="43" w16cid:durableId="1376587192">
    <w:abstractNumId w:val="43"/>
  </w:num>
  <w:num w:numId="44" w16cid:durableId="418715502">
    <w:abstractNumId w:val="8"/>
  </w:num>
  <w:num w:numId="45" w16cid:durableId="87776783">
    <w:abstractNumId w:val="7"/>
  </w:num>
  <w:num w:numId="46" w16cid:durableId="1813520787">
    <w:abstractNumId w:val="24"/>
  </w:num>
  <w:num w:numId="47" w16cid:durableId="1876574803">
    <w:abstractNumId w:val="53"/>
  </w:num>
  <w:num w:numId="48" w16cid:durableId="1967275777">
    <w:abstractNumId w:val="25"/>
  </w:num>
  <w:num w:numId="49" w16cid:durableId="2104376620">
    <w:abstractNumId w:val="14"/>
  </w:num>
  <w:num w:numId="50" w16cid:durableId="418060069">
    <w:abstractNumId w:val="16"/>
  </w:num>
  <w:num w:numId="51" w16cid:durableId="1131903302">
    <w:abstractNumId w:val="3"/>
  </w:num>
  <w:num w:numId="52" w16cid:durableId="1331103992">
    <w:abstractNumId w:val="66"/>
  </w:num>
  <w:num w:numId="53" w16cid:durableId="63529593">
    <w:abstractNumId w:val="71"/>
  </w:num>
  <w:num w:numId="54" w16cid:durableId="84959321">
    <w:abstractNumId w:val="47"/>
  </w:num>
  <w:num w:numId="55" w16cid:durableId="1530414019">
    <w:abstractNumId w:val="0"/>
  </w:num>
  <w:num w:numId="56" w16cid:durableId="205945749">
    <w:abstractNumId w:val="51"/>
  </w:num>
  <w:num w:numId="57" w16cid:durableId="956106441">
    <w:abstractNumId w:val="11"/>
  </w:num>
  <w:num w:numId="58" w16cid:durableId="1202477616">
    <w:abstractNumId w:val="28"/>
  </w:num>
  <w:num w:numId="59" w16cid:durableId="1639873531">
    <w:abstractNumId w:val="12"/>
  </w:num>
  <w:num w:numId="60" w16cid:durableId="551313102">
    <w:abstractNumId w:val="41"/>
  </w:num>
  <w:num w:numId="61" w16cid:durableId="233470128">
    <w:abstractNumId w:val="44"/>
  </w:num>
  <w:num w:numId="62" w16cid:durableId="1583831232">
    <w:abstractNumId w:val="69"/>
  </w:num>
  <w:num w:numId="63" w16cid:durableId="1228151908">
    <w:abstractNumId w:val="59"/>
  </w:num>
  <w:num w:numId="64" w16cid:durableId="1857889700">
    <w:abstractNumId w:val="34"/>
  </w:num>
  <w:num w:numId="65" w16cid:durableId="204101081">
    <w:abstractNumId w:val="30"/>
  </w:num>
  <w:num w:numId="66" w16cid:durableId="653531962">
    <w:abstractNumId w:val="36"/>
  </w:num>
  <w:num w:numId="67" w16cid:durableId="1347362499">
    <w:abstractNumId w:val="54"/>
  </w:num>
  <w:num w:numId="68" w16cid:durableId="217742765">
    <w:abstractNumId w:val="33"/>
  </w:num>
  <w:num w:numId="69" w16cid:durableId="1943762224">
    <w:abstractNumId w:val="10"/>
  </w:num>
  <w:num w:numId="70" w16cid:durableId="1843815045">
    <w:abstractNumId w:val="46"/>
  </w:num>
  <w:num w:numId="71" w16cid:durableId="469834292">
    <w:abstractNumId w:val="55"/>
  </w:num>
  <w:num w:numId="72" w16cid:durableId="1461530967">
    <w:abstractNumId w:val="26"/>
  </w:num>
  <w:num w:numId="73" w16cid:durableId="1926064035">
    <w:abstractNumId w:val="17"/>
  </w:num>
  <w:num w:numId="74" w16cid:durableId="2051370281">
    <w:abstractNumId w:val="73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embedSystemFonts/>
  <w:mirrorMargin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formatting="1" w:enforcement="1" w:cryptProviderType="rsaAES" w:cryptAlgorithmClass="hash" w:cryptAlgorithmType="typeAny" w:cryptAlgorithmSid="14" w:cryptSpinCount="100000" w:hash="JtSk8Rkl12rTLL3QqheFc6dQyegkas1e+ywLgQyq5BRMHoXyAoaxVQwXnog7KA27Yrb0RzjJU3nl2fgKf2/CHQ==" w:salt="v1zhIU+pEGMMdFl3Gc5EMw=="/>
  <w:defaultTabStop w:val="720"/>
  <w:hyphenationZone w:val="425"/>
  <w:evenAndOddHeaders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93AB9"/>
    <w:rsid w:val="00000984"/>
    <w:rsid w:val="000010D8"/>
    <w:rsid w:val="000016B4"/>
    <w:rsid w:val="000017A1"/>
    <w:rsid w:val="00001FDE"/>
    <w:rsid w:val="000026EB"/>
    <w:rsid w:val="00002B50"/>
    <w:rsid w:val="000034F1"/>
    <w:rsid w:val="00003549"/>
    <w:rsid w:val="00003587"/>
    <w:rsid w:val="00004110"/>
    <w:rsid w:val="00004597"/>
    <w:rsid w:val="0000523B"/>
    <w:rsid w:val="000052B6"/>
    <w:rsid w:val="0000589F"/>
    <w:rsid w:val="000058CE"/>
    <w:rsid w:val="00006151"/>
    <w:rsid w:val="0000637C"/>
    <w:rsid w:val="0000643E"/>
    <w:rsid w:val="00007238"/>
    <w:rsid w:val="00007475"/>
    <w:rsid w:val="0000774E"/>
    <w:rsid w:val="00007ACE"/>
    <w:rsid w:val="00010039"/>
    <w:rsid w:val="000101C2"/>
    <w:rsid w:val="000103A4"/>
    <w:rsid w:val="000103CA"/>
    <w:rsid w:val="00010765"/>
    <w:rsid w:val="00010D90"/>
    <w:rsid w:val="000115FA"/>
    <w:rsid w:val="00011B93"/>
    <w:rsid w:val="000120BA"/>
    <w:rsid w:val="000128FF"/>
    <w:rsid w:val="00012BA4"/>
    <w:rsid w:val="000139C0"/>
    <w:rsid w:val="00013BE5"/>
    <w:rsid w:val="00013C88"/>
    <w:rsid w:val="000158FD"/>
    <w:rsid w:val="00015A4F"/>
    <w:rsid w:val="000160DD"/>
    <w:rsid w:val="00016300"/>
    <w:rsid w:val="00016423"/>
    <w:rsid w:val="00016B5B"/>
    <w:rsid w:val="00016FED"/>
    <w:rsid w:val="000175FD"/>
    <w:rsid w:val="00017C4F"/>
    <w:rsid w:val="00017E26"/>
    <w:rsid w:val="00017FDC"/>
    <w:rsid w:val="00020188"/>
    <w:rsid w:val="000209C0"/>
    <w:rsid w:val="00021498"/>
    <w:rsid w:val="00021740"/>
    <w:rsid w:val="000219E9"/>
    <w:rsid w:val="00021E69"/>
    <w:rsid w:val="0002226C"/>
    <w:rsid w:val="000223F5"/>
    <w:rsid w:val="000228D1"/>
    <w:rsid w:val="00023094"/>
    <w:rsid w:val="000234DC"/>
    <w:rsid w:val="00023674"/>
    <w:rsid w:val="00023903"/>
    <w:rsid w:val="00023B48"/>
    <w:rsid w:val="00023DBE"/>
    <w:rsid w:val="00023F1B"/>
    <w:rsid w:val="00024155"/>
    <w:rsid w:val="000242F2"/>
    <w:rsid w:val="00024496"/>
    <w:rsid w:val="000244B2"/>
    <w:rsid w:val="00024827"/>
    <w:rsid w:val="000248F9"/>
    <w:rsid w:val="000248FA"/>
    <w:rsid w:val="00024A9E"/>
    <w:rsid w:val="00024E3A"/>
    <w:rsid w:val="0002516D"/>
    <w:rsid w:val="00025379"/>
    <w:rsid w:val="00025CC3"/>
    <w:rsid w:val="00025F47"/>
    <w:rsid w:val="0002644C"/>
    <w:rsid w:val="00026552"/>
    <w:rsid w:val="0002664E"/>
    <w:rsid w:val="00026734"/>
    <w:rsid w:val="000267E0"/>
    <w:rsid w:val="00026847"/>
    <w:rsid w:val="00026AB0"/>
    <w:rsid w:val="00026B0B"/>
    <w:rsid w:val="00026B63"/>
    <w:rsid w:val="00026D12"/>
    <w:rsid w:val="0002710C"/>
    <w:rsid w:val="0002736F"/>
    <w:rsid w:val="00027DDB"/>
    <w:rsid w:val="000307C8"/>
    <w:rsid w:val="00030977"/>
    <w:rsid w:val="00031192"/>
    <w:rsid w:val="00031499"/>
    <w:rsid w:val="000319AE"/>
    <w:rsid w:val="000319D3"/>
    <w:rsid w:val="0003229E"/>
    <w:rsid w:val="00032D88"/>
    <w:rsid w:val="00032E66"/>
    <w:rsid w:val="000333F8"/>
    <w:rsid w:val="00033788"/>
    <w:rsid w:val="00033C77"/>
    <w:rsid w:val="00033EB0"/>
    <w:rsid w:val="00034D92"/>
    <w:rsid w:val="000357D2"/>
    <w:rsid w:val="00035F6C"/>
    <w:rsid w:val="00036277"/>
    <w:rsid w:val="000365E1"/>
    <w:rsid w:val="000368D4"/>
    <w:rsid w:val="00036E31"/>
    <w:rsid w:val="00037203"/>
    <w:rsid w:val="0003731A"/>
    <w:rsid w:val="00037764"/>
    <w:rsid w:val="000411A1"/>
    <w:rsid w:val="000426D1"/>
    <w:rsid w:val="00043394"/>
    <w:rsid w:val="000438BC"/>
    <w:rsid w:val="000445D6"/>
    <w:rsid w:val="0004485A"/>
    <w:rsid w:val="00044F5F"/>
    <w:rsid w:val="00045324"/>
    <w:rsid w:val="00045C27"/>
    <w:rsid w:val="00046178"/>
    <w:rsid w:val="000466CA"/>
    <w:rsid w:val="000469F4"/>
    <w:rsid w:val="0004724D"/>
    <w:rsid w:val="000473DB"/>
    <w:rsid w:val="000506A8"/>
    <w:rsid w:val="00050E1D"/>
    <w:rsid w:val="000512DA"/>
    <w:rsid w:val="00051625"/>
    <w:rsid w:val="0005167E"/>
    <w:rsid w:val="00051E88"/>
    <w:rsid w:val="00051F30"/>
    <w:rsid w:val="00051FC3"/>
    <w:rsid w:val="000521A9"/>
    <w:rsid w:val="00052B71"/>
    <w:rsid w:val="00052E84"/>
    <w:rsid w:val="0005428C"/>
    <w:rsid w:val="0005447B"/>
    <w:rsid w:val="00054A92"/>
    <w:rsid w:val="00054DD5"/>
    <w:rsid w:val="000556B4"/>
    <w:rsid w:val="00055937"/>
    <w:rsid w:val="00055C1D"/>
    <w:rsid w:val="00055F71"/>
    <w:rsid w:val="000562E1"/>
    <w:rsid w:val="000573E2"/>
    <w:rsid w:val="0005748A"/>
    <w:rsid w:val="000600F3"/>
    <w:rsid w:val="00060563"/>
    <w:rsid w:val="00060BDB"/>
    <w:rsid w:val="00060C7F"/>
    <w:rsid w:val="0006120A"/>
    <w:rsid w:val="00061437"/>
    <w:rsid w:val="000616CA"/>
    <w:rsid w:val="00061834"/>
    <w:rsid w:val="00061949"/>
    <w:rsid w:val="000621E3"/>
    <w:rsid w:val="000626F4"/>
    <w:rsid w:val="0006346B"/>
    <w:rsid w:val="000634FE"/>
    <w:rsid w:val="00063510"/>
    <w:rsid w:val="00063C2C"/>
    <w:rsid w:val="00063DD4"/>
    <w:rsid w:val="000643C5"/>
    <w:rsid w:val="00064423"/>
    <w:rsid w:val="000648D5"/>
    <w:rsid w:val="00064A0E"/>
    <w:rsid w:val="0006580C"/>
    <w:rsid w:val="00065EB3"/>
    <w:rsid w:val="00065EFB"/>
    <w:rsid w:val="000670AB"/>
    <w:rsid w:val="00067227"/>
    <w:rsid w:val="00070740"/>
    <w:rsid w:val="000708A8"/>
    <w:rsid w:val="00070A10"/>
    <w:rsid w:val="00070B88"/>
    <w:rsid w:val="00070E56"/>
    <w:rsid w:val="00071171"/>
    <w:rsid w:val="000713FD"/>
    <w:rsid w:val="0007159D"/>
    <w:rsid w:val="00071958"/>
    <w:rsid w:val="000719B9"/>
    <w:rsid w:val="00071B55"/>
    <w:rsid w:val="0007228D"/>
    <w:rsid w:val="00072CA1"/>
    <w:rsid w:val="00072CA4"/>
    <w:rsid w:val="0007307D"/>
    <w:rsid w:val="00073A01"/>
    <w:rsid w:val="00073E2D"/>
    <w:rsid w:val="00074328"/>
    <w:rsid w:val="00074715"/>
    <w:rsid w:val="00074BEF"/>
    <w:rsid w:val="000753EF"/>
    <w:rsid w:val="00075751"/>
    <w:rsid w:val="00075CB8"/>
    <w:rsid w:val="000760FB"/>
    <w:rsid w:val="00076166"/>
    <w:rsid w:val="0007638E"/>
    <w:rsid w:val="00076427"/>
    <w:rsid w:val="000766EA"/>
    <w:rsid w:val="000769EB"/>
    <w:rsid w:val="00076A96"/>
    <w:rsid w:val="00076C8A"/>
    <w:rsid w:val="000773E1"/>
    <w:rsid w:val="000777D5"/>
    <w:rsid w:val="00077CD8"/>
    <w:rsid w:val="000801D8"/>
    <w:rsid w:val="000802CC"/>
    <w:rsid w:val="00080842"/>
    <w:rsid w:val="000825A4"/>
    <w:rsid w:val="00082704"/>
    <w:rsid w:val="00083EBE"/>
    <w:rsid w:val="00083F1D"/>
    <w:rsid w:val="000849CE"/>
    <w:rsid w:val="000851FF"/>
    <w:rsid w:val="00085588"/>
    <w:rsid w:val="00086325"/>
    <w:rsid w:val="00086881"/>
    <w:rsid w:val="00087050"/>
    <w:rsid w:val="000874F0"/>
    <w:rsid w:val="00087C80"/>
    <w:rsid w:val="000902A4"/>
    <w:rsid w:val="000907E7"/>
    <w:rsid w:val="00091853"/>
    <w:rsid w:val="000918B6"/>
    <w:rsid w:val="00092696"/>
    <w:rsid w:val="00092E9C"/>
    <w:rsid w:val="00093021"/>
    <w:rsid w:val="0009306A"/>
    <w:rsid w:val="0009306D"/>
    <w:rsid w:val="000932DD"/>
    <w:rsid w:val="0009332F"/>
    <w:rsid w:val="00093344"/>
    <w:rsid w:val="000934ED"/>
    <w:rsid w:val="000948BC"/>
    <w:rsid w:val="00094947"/>
    <w:rsid w:val="00094A69"/>
    <w:rsid w:val="00094F09"/>
    <w:rsid w:val="00095336"/>
    <w:rsid w:val="0009552E"/>
    <w:rsid w:val="000959A0"/>
    <w:rsid w:val="00095CE6"/>
    <w:rsid w:val="00095F9C"/>
    <w:rsid w:val="000961E6"/>
    <w:rsid w:val="00096B74"/>
    <w:rsid w:val="000973A7"/>
    <w:rsid w:val="00097AE3"/>
    <w:rsid w:val="00097F79"/>
    <w:rsid w:val="000A04BE"/>
    <w:rsid w:val="000A1454"/>
    <w:rsid w:val="000A17C5"/>
    <w:rsid w:val="000A1CB0"/>
    <w:rsid w:val="000A1ECD"/>
    <w:rsid w:val="000A2759"/>
    <w:rsid w:val="000A2E6A"/>
    <w:rsid w:val="000A3319"/>
    <w:rsid w:val="000A36D2"/>
    <w:rsid w:val="000A3712"/>
    <w:rsid w:val="000A38A0"/>
    <w:rsid w:val="000A3942"/>
    <w:rsid w:val="000A3F46"/>
    <w:rsid w:val="000A4093"/>
    <w:rsid w:val="000A4308"/>
    <w:rsid w:val="000A4481"/>
    <w:rsid w:val="000A484A"/>
    <w:rsid w:val="000A4D14"/>
    <w:rsid w:val="000A4F21"/>
    <w:rsid w:val="000A50EC"/>
    <w:rsid w:val="000A52AD"/>
    <w:rsid w:val="000A558B"/>
    <w:rsid w:val="000A661D"/>
    <w:rsid w:val="000A67BA"/>
    <w:rsid w:val="000A6B94"/>
    <w:rsid w:val="000A71EC"/>
    <w:rsid w:val="000A74F2"/>
    <w:rsid w:val="000A75DA"/>
    <w:rsid w:val="000A7A59"/>
    <w:rsid w:val="000B003F"/>
    <w:rsid w:val="000B00F9"/>
    <w:rsid w:val="000B0215"/>
    <w:rsid w:val="000B07F2"/>
    <w:rsid w:val="000B0A2E"/>
    <w:rsid w:val="000B0C38"/>
    <w:rsid w:val="000B113B"/>
    <w:rsid w:val="000B1216"/>
    <w:rsid w:val="000B154F"/>
    <w:rsid w:val="000B188F"/>
    <w:rsid w:val="000B29C5"/>
    <w:rsid w:val="000B2E97"/>
    <w:rsid w:val="000B35D0"/>
    <w:rsid w:val="000B375A"/>
    <w:rsid w:val="000B3D0C"/>
    <w:rsid w:val="000B3F11"/>
    <w:rsid w:val="000B412F"/>
    <w:rsid w:val="000B43CB"/>
    <w:rsid w:val="000B4BC0"/>
    <w:rsid w:val="000B4DA9"/>
    <w:rsid w:val="000B5246"/>
    <w:rsid w:val="000B575D"/>
    <w:rsid w:val="000B59D0"/>
    <w:rsid w:val="000B5F2E"/>
    <w:rsid w:val="000B63BF"/>
    <w:rsid w:val="000B6418"/>
    <w:rsid w:val="000B646D"/>
    <w:rsid w:val="000B66BC"/>
    <w:rsid w:val="000B69C5"/>
    <w:rsid w:val="000B787E"/>
    <w:rsid w:val="000B7B54"/>
    <w:rsid w:val="000C03A6"/>
    <w:rsid w:val="000C0C5A"/>
    <w:rsid w:val="000C1818"/>
    <w:rsid w:val="000C1E72"/>
    <w:rsid w:val="000C2475"/>
    <w:rsid w:val="000C25DE"/>
    <w:rsid w:val="000C2E98"/>
    <w:rsid w:val="000C2EF9"/>
    <w:rsid w:val="000C348B"/>
    <w:rsid w:val="000C3B89"/>
    <w:rsid w:val="000C40D3"/>
    <w:rsid w:val="000C41ED"/>
    <w:rsid w:val="000C4E27"/>
    <w:rsid w:val="000C53B1"/>
    <w:rsid w:val="000C5495"/>
    <w:rsid w:val="000C5571"/>
    <w:rsid w:val="000C603B"/>
    <w:rsid w:val="000C628C"/>
    <w:rsid w:val="000C6BDA"/>
    <w:rsid w:val="000C732E"/>
    <w:rsid w:val="000C7930"/>
    <w:rsid w:val="000C7A93"/>
    <w:rsid w:val="000C7DD9"/>
    <w:rsid w:val="000D039F"/>
    <w:rsid w:val="000D05E8"/>
    <w:rsid w:val="000D0666"/>
    <w:rsid w:val="000D0964"/>
    <w:rsid w:val="000D10B3"/>
    <w:rsid w:val="000D12D6"/>
    <w:rsid w:val="000D1814"/>
    <w:rsid w:val="000D1B1A"/>
    <w:rsid w:val="000D2306"/>
    <w:rsid w:val="000D2B6F"/>
    <w:rsid w:val="000D2C54"/>
    <w:rsid w:val="000D2E65"/>
    <w:rsid w:val="000D31B0"/>
    <w:rsid w:val="000D43E1"/>
    <w:rsid w:val="000D4D0E"/>
    <w:rsid w:val="000D52D2"/>
    <w:rsid w:val="000D53F8"/>
    <w:rsid w:val="000D5507"/>
    <w:rsid w:val="000D567E"/>
    <w:rsid w:val="000D5CB8"/>
    <w:rsid w:val="000D5E36"/>
    <w:rsid w:val="000D5EDB"/>
    <w:rsid w:val="000D6084"/>
    <w:rsid w:val="000D6208"/>
    <w:rsid w:val="000D6601"/>
    <w:rsid w:val="000D7203"/>
    <w:rsid w:val="000D7D26"/>
    <w:rsid w:val="000E0117"/>
    <w:rsid w:val="000E0541"/>
    <w:rsid w:val="000E08DC"/>
    <w:rsid w:val="000E09C7"/>
    <w:rsid w:val="000E0CB8"/>
    <w:rsid w:val="000E1408"/>
    <w:rsid w:val="000E1564"/>
    <w:rsid w:val="000E208D"/>
    <w:rsid w:val="000E23D6"/>
    <w:rsid w:val="000E263B"/>
    <w:rsid w:val="000E2853"/>
    <w:rsid w:val="000E2B67"/>
    <w:rsid w:val="000E2D91"/>
    <w:rsid w:val="000E2ECA"/>
    <w:rsid w:val="000E2F20"/>
    <w:rsid w:val="000E32E1"/>
    <w:rsid w:val="000E366E"/>
    <w:rsid w:val="000E3D8E"/>
    <w:rsid w:val="000E427A"/>
    <w:rsid w:val="000E42CD"/>
    <w:rsid w:val="000E4704"/>
    <w:rsid w:val="000E56ED"/>
    <w:rsid w:val="000E572C"/>
    <w:rsid w:val="000E5788"/>
    <w:rsid w:val="000E61CD"/>
    <w:rsid w:val="000E64DA"/>
    <w:rsid w:val="000E6526"/>
    <w:rsid w:val="000E6AB2"/>
    <w:rsid w:val="000E7644"/>
    <w:rsid w:val="000E78D2"/>
    <w:rsid w:val="000F0193"/>
    <w:rsid w:val="000F0498"/>
    <w:rsid w:val="000F06BC"/>
    <w:rsid w:val="000F0820"/>
    <w:rsid w:val="000F0868"/>
    <w:rsid w:val="000F0C3B"/>
    <w:rsid w:val="000F0DBD"/>
    <w:rsid w:val="000F0E0A"/>
    <w:rsid w:val="000F0E0F"/>
    <w:rsid w:val="000F168E"/>
    <w:rsid w:val="000F1F62"/>
    <w:rsid w:val="000F2063"/>
    <w:rsid w:val="000F25B0"/>
    <w:rsid w:val="000F2836"/>
    <w:rsid w:val="000F296B"/>
    <w:rsid w:val="000F2D64"/>
    <w:rsid w:val="000F2F21"/>
    <w:rsid w:val="000F3112"/>
    <w:rsid w:val="000F32D2"/>
    <w:rsid w:val="000F4BB6"/>
    <w:rsid w:val="000F4DDF"/>
    <w:rsid w:val="000F4E55"/>
    <w:rsid w:val="000F4FFC"/>
    <w:rsid w:val="000F52F4"/>
    <w:rsid w:val="000F543B"/>
    <w:rsid w:val="000F5BE4"/>
    <w:rsid w:val="000F5D67"/>
    <w:rsid w:val="000F6488"/>
    <w:rsid w:val="000F6D5C"/>
    <w:rsid w:val="000F7405"/>
    <w:rsid w:val="000F7D7F"/>
    <w:rsid w:val="000F7FFD"/>
    <w:rsid w:val="00100108"/>
    <w:rsid w:val="00101A16"/>
    <w:rsid w:val="00101B0C"/>
    <w:rsid w:val="001023BE"/>
    <w:rsid w:val="00102BD9"/>
    <w:rsid w:val="001034DA"/>
    <w:rsid w:val="00103B8A"/>
    <w:rsid w:val="00103C81"/>
    <w:rsid w:val="0010427A"/>
    <w:rsid w:val="00104443"/>
    <w:rsid w:val="00104ABF"/>
    <w:rsid w:val="00104E99"/>
    <w:rsid w:val="00104EF0"/>
    <w:rsid w:val="00104F89"/>
    <w:rsid w:val="00104FF0"/>
    <w:rsid w:val="001056B0"/>
    <w:rsid w:val="001058F8"/>
    <w:rsid w:val="00105B97"/>
    <w:rsid w:val="00105F21"/>
    <w:rsid w:val="00106BAB"/>
    <w:rsid w:val="00106D53"/>
    <w:rsid w:val="00107470"/>
    <w:rsid w:val="00107DC3"/>
    <w:rsid w:val="0011087F"/>
    <w:rsid w:val="00110BC0"/>
    <w:rsid w:val="0011161D"/>
    <w:rsid w:val="00111AE5"/>
    <w:rsid w:val="001129FF"/>
    <w:rsid w:val="00112A6B"/>
    <w:rsid w:val="00112BA7"/>
    <w:rsid w:val="0011302D"/>
    <w:rsid w:val="0011321B"/>
    <w:rsid w:val="00113537"/>
    <w:rsid w:val="001138BB"/>
    <w:rsid w:val="00113BA0"/>
    <w:rsid w:val="00113CC5"/>
    <w:rsid w:val="00113D6F"/>
    <w:rsid w:val="00114D82"/>
    <w:rsid w:val="00114EB4"/>
    <w:rsid w:val="001155EB"/>
    <w:rsid w:val="00115B6C"/>
    <w:rsid w:val="00115E19"/>
    <w:rsid w:val="001163E4"/>
    <w:rsid w:val="00117068"/>
    <w:rsid w:val="00117529"/>
    <w:rsid w:val="0011788B"/>
    <w:rsid w:val="0011798F"/>
    <w:rsid w:val="00117FE8"/>
    <w:rsid w:val="001212A7"/>
    <w:rsid w:val="00122446"/>
    <w:rsid w:val="00122A72"/>
    <w:rsid w:val="00122B27"/>
    <w:rsid w:val="00123438"/>
    <w:rsid w:val="0012392C"/>
    <w:rsid w:val="00123A3F"/>
    <w:rsid w:val="00123A7A"/>
    <w:rsid w:val="00123ABB"/>
    <w:rsid w:val="00123B70"/>
    <w:rsid w:val="00123C28"/>
    <w:rsid w:val="00123FD3"/>
    <w:rsid w:val="001250B1"/>
    <w:rsid w:val="00125140"/>
    <w:rsid w:val="00125670"/>
    <w:rsid w:val="0012593B"/>
    <w:rsid w:val="0012596B"/>
    <w:rsid w:val="00125BD0"/>
    <w:rsid w:val="00125D40"/>
    <w:rsid w:val="00125DE0"/>
    <w:rsid w:val="001261C2"/>
    <w:rsid w:val="001263FE"/>
    <w:rsid w:val="0012642E"/>
    <w:rsid w:val="00126761"/>
    <w:rsid w:val="0012689F"/>
    <w:rsid w:val="00126DAB"/>
    <w:rsid w:val="001274C3"/>
    <w:rsid w:val="00127719"/>
    <w:rsid w:val="00127E3E"/>
    <w:rsid w:val="0013016C"/>
    <w:rsid w:val="001304E1"/>
    <w:rsid w:val="001305AB"/>
    <w:rsid w:val="00130B03"/>
    <w:rsid w:val="001319AF"/>
    <w:rsid w:val="00131C45"/>
    <w:rsid w:val="001322D8"/>
    <w:rsid w:val="00132A52"/>
    <w:rsid w:val="00132DF9"/>
    <w:rsid w:val="001333B4"/>
    <w:rsid w:val="0013397E"/>
    <w:rsid w:val="00133B74"/>
    <w:rsid w:val="00133D4D"/>
    <w:rsid w:val="00133E0E"/>
    <w:rsid w:val="001342FE"/>
    <w:rsid w:val="00134BFC"/>
    <w:rsid w:val="00135AFB"/>
    <w:rsid w:val="00135B27"/>
    <w:rsid w:val="001360D6"/>
    <w:rsid w:val="001366B7"/>
    <w:rsid w:val="001370FC"/>
    <w:rsid w:val="00137B02"/>
    <w:rsid w:val="00137C8C"/>
    <w:rsid w:val="00137D90"/>
    <w:rsid w:val="001408C3"/>
    <w:rsid w:val="00140CBB"/>
    <w:rsid w:val="00141BC2"/>
    <w:rsid w:val="00141F1A"/>
    <w:rsid w:val="00142D8C"/>
    <w:rsid w:val="00142EB5"/>
    <w:rsid w:val="00145027"/>
    <w:rsid w:val="001454E4"/>
    <w:rsid w:val="001456BA"/>
    <w:rsid w:val="0014594B"/>
    <w:rsid w:val="0014619B"/>
    <w:rsid w:val="0014665A"/>
    <w:rsid w:val="001467FB"/>
    <w:rsid w:val="00146A04"/>
    <w:rsid w:val="00146A61"/>
    <w:rsid w:val="0015014F"/>
    <w:rsid w:val="00150384"/>
    <w:rsid w:val="001504A4"/>
    <w:rsid w:val="00150542"/>
    <w:rsid w:val="00150E4A"/>
    <w:rsid w:val="001510FD"/>
    <w:rsid w:val="0015167D"/>
    <w:rsid w:val="00151B34"/>
    <w:rsid w:val="00151BD1"/>
    <w:rsid w:val="00151DB4"/>
    <w:rsid w:val="00152500"/>
    <w:rsid w:val="00152B66"/>
    <w:rsid w:val="00152F6B"/>
    <w:rsid w:val="0015316E"/>
    <w:rsid w:val="00153B5E"/>
    <w:rsid w:val="00153E52"/>
    <w:rsid w:val="0015418D"/>
    <w:rsid w:val="00154FB1"/>
    <w:rsid w:val="0015515E"/>
    <w:rsid w:val="00155A29"/>
    <w:rsid w:val="00155A9B"/>
    <w:rsid w:val="00155C5D"/>
    <w:rsid w:val="001564C5"/>
    <w:rsid w:val="0015738F"/>
    <w:rsid w:val="001574C6"/>
    <w:rsid w:val="00157965"/>
    <w:rsid w:val="001616EC"/>
    <w:rsid w:val="00161B3A"/>
    <w:rsid w:val="00161B89"/>
    <w:rsid w:val="00161EA6"/>
    <w:rsid w:val="00162E5A"/>
    <w:rsid w:val="0016339C"/>
    <w:rsid w:val="001635FE"/>
    <w:rsid w:val="001636ED"/>
    <w:rsid w:val="00164296"/>
    <w:rsid w:val="00164398"/>
    <w:rsid w:val="0016450F"/>
    <w:rsid w:val="00164568"/>
    <w:rsid w:val="00164728"/>
    <w:rsid w:val="00164BF0"/>
    <w:rsid w:val="00164F8C"/>
    <w:rsid w:val="00165091"/>
    <w:rsid w:val="00165349"/>
    <w:rsid w:val="0016542F"/>
    <w:rsid w:val="00165A21"/>
    <w:rsid w:val="00166018"/>
    <w:rsid w:val="00166669"/>
    <w:rsid w:val="00166A30"/>
    <w:rsid w:val="00166DF0"/>
    <w:rsid w:val="00167198"/>
    <w:rsid w:val="001672F0"/>
    <w:rsid w:val="0016764C"/>
    <w:rsid w:val="00167844"/>
    <w:rsid w:val="00170A53"/>
    <w:rsid w:val="00170D13"/>
    <w:rsid w:val="0017209C"/>
    <w:rsid w:val="001720D0"/>
    <w:rsid w:val="001720E1"/>
    <w:rsid w:val="001723FD"/>
    <w:rsid w:val="001724D6"/>
    <w:rsid w:val="001725CC"/>
    <w:rsid w:val="00172B2E"/>
    <w:rsid w:val="00172DC7"/>
    <w:rsid w:val="001733C6"/>
    <w:rsid w:val="00173DCC"/>
    <w:rsid w:val="0017418B"/>
    <w:rsid w:val="0017431A"/>
    <w:rsid w:val="001744EC"/>
    <w:rsid w:val="001747BC"/>
    <w:rsid w:val="0017502F"/>
    <w:rsid w:val="0017514C"/>
    <w:rsid w:val="00176E88"/>
    <w:rsid w:val="00177E24"/>
    <w:rsid w:val="00177E45"/>
    <w:rsid w:val="00180405"/>
    <w:rsid w:val="0018042B"/>
    <w:rsid w:val="001808AA"/>
    <w:rsid w:val="00180DEE"/>
    <w:rsid w:val="00180F98"/>
    <w:rsid w:val="00181532"/>
    <w:rsid w:val="00181685"/>
    <w:rsid w:val="001817C9"/>
    <w:rsid w:val="00181A45"/>
    <w:rsid w:val="00181AF7"/>
    <w:rsid w:val="00181D64"/>
    <w:rsid w:val="0018213C"/>
    <w:rsid w:val="00182373"/>
    <w:rsid w:val="00182592"/>
    <w:rsid w:val="001829D8"/>
    <w:rsid w:val="00182A77"/>
    <w:rsid w:val="00182B00"/>
    <w:rsid w:val="00182D35"/>
    <w:rsid w:val="001831ED"/>
    <w:rsid w:val="00184EE9"/>
    <w:rsid w:val="0018564F"/>
    <w:rsid w:val="001859C7"/>
    <w:rsid w:val="00185C84"/>
    <w:rsid w:val="00185DB8"/>
    <w:rsid w:val="00185DDB"/>
    <w:rsid w:val="0018640D"/>
    <w:rsid w:val="001866F7"/>
    <w:rsid w:val="00186784"/>
    <w:rsid w:val="0018689D"/>
    <w:rsid w:val="001869CD"/>
    <w:rsid w:val="00186ADB"/>
    <w:rsid w:val="00186AF8"/>
    <w:rsid w:val="00187A32"/>
    <w:rsid w:val="00187BBC"/>
    <w:rsid w:val="00187E97"/>
    <w:rsid w:val="0019025E"/>
    <w:rsid w:val="0019072E"/>
    <w:rsid w:val="001907E8"/>
    <w:rsid w:val="0019094D"/>
    <w:rsid w:val="00190BAB"/>
    <w:rsid w:val="00190E46"/>
    <w:rsid w:val="0019109A"/>
    <w:rsid w:val="001912AA"/>
    <w:rsid w:val="0019164B"/>
    <w:rsid w:val="00191B24"/>
    <w:rsid w:val="00191B48"/>
    <w:rsid w:val="00191C30"/>
    <w:rsid w:val="00191E03"/>
    <w:rsid w:val="001920CD"/>
    <w:rsid w:val="00192338"/>
    <w:rsid w:val="001939C6"/>
    <w:rsid w:val="00194502"/>
    <w:rsid w:val="00194601"/>
    <w:rsid w:val="00194672"/>
    <w:rsid w:val="00194CC8"/>
    <w:rsid w:val="00194D50"/>
    <w:rsid w:val="00194E84"/>
    <w:rsid w:val="001955B7"/>
    <w:rsid w:val="00195AB7"/>
    <w:rsid w:val="00195FBE"/>
    <w:rsid w:val="00196194"/>
    <w:rsid w:val="001966A3"/>
    <w:rsid w:val="0019777E"/>
    <w:rsid w:val="00197969"/>
    <w:rsid w:val="00197DED"/>
    <w:rsid w:val="001A0035"/>
    <w:rsid w:val="001A13B9"/>
    <w:rsid w:val="001A1940"/>
    <w:rsid w:val="001A1D5F"/>
    <w:rsid w:val="001A280C"/>
    <w:rsid w:val="001A291E"/>
    <w:rsid w:val="001A30A5"/>
    <w:rsid w:val="001A38DD"/>
    <w:rsid w:val="001A3DF2"/>
    <w:rsid w:val="001A427A"/>
    <w:rsid w:val="001A49E6"/>
    <w:rsid w:val="001A4AA7"/>
    <w:rsid w:val="001A4E20"/>
    <w:rsid w:val="001A51B6"/>
    <w:rsid w:val="001A51BA"/>
    <w:rsid w:val="001A56C2"/>
    <w:rsid w:val="001A5B7E"/>
    <w:rsid w:val="001A5D7B"/>
    <w:rsid w:val="001A6196"/>
    <w:rsid w:val="001A6C57"/>
    <w:rsid w:val="001A7019"/>
    <w:rsid w:val="001A7514"/>
    <w:rsid w:val="001B0306"/>
    <w:rsid w:val="001B059E"/>
    <w:rsid w:val="001B06D4"/>
    <w:rsid w:val="001B071B"/>
    <w:rsid w:val="001B0AE8"/>
    <w:rsid w:val="001B0E55"/>
    <w:rsid w:val="001B0EF5"/>
    <w:rsid w:val="001B0F39"/>
    <w:rsid w:val="001B11A2"/>
    <w:rsid w:val="001B128E"/>
    <w:rsid w:val="001B1664"/>
    <w:rsid w:val="001B1EE6"/>
    <w:rsid w:val="001B1FC3"/>
    <w:rsid w:val="001B1FD7"/>
    <w:rsid w:val="001B2249"/>
    <w:rsid w:val="001B28D3"/>
    <w:rsid w:val="001B340C"/>
    <w:rsid w:val="001B3488"/>
    <w:rsid w:val="001B37C1"/>
    <w:rsid w:val="001B39B3"/>
    <w:rsid w:val="001B39B8"/>
    <w:rsid w:val="001B3D26"/>
    <w:rsid w:val="001B3E0B"/>
    <w:rsid w:val="001B4743"/>
    <w:rsid w:val="001B4981"/>
    <w:rsid w:val="001B5D0B"/>
    <w:rsid w:val="001B6470"/>
    <w:rsid w:val="001B6530"/>
    <w:rsid w:val="001B6E6D"/>
    <w:rsid w:val="001B73F1"/>
    <w:rsid w:val="001B7CC8"/>
    <w:rsid w:val="001C0087"/>
    <w:rsid w:val="001C020A"/>
    <w:rsid w:val="001C081B"/>
    <w:rsid w:val="001C155F"/>
    <w:rsid w:val="001C16C5"/>
    <w:rsid w:val="001C2039"/>
    <w:rsid w:val="001C2118"/>
    <w:rsid w:val="001C3252"/>
    <w:rsid w:val="001C39AA"/>
    <w:rsid w:val="001C3A23"/>
    <w:rsid w:val="001C3AE0"/>
    <w:rsid w:val="001C45B6"/>
    <w:rsid w:val="001C4945"/>
    <w:rsid w:val="001C5314"/>
    <w:rsid w:val="001C5A26"/>
    <w:rsid w:val="001C5DDF"/>
    <w:rsid w:val="001C602F"/>
    <w:rsid w:val="001C62EE"/>
    <w:rsid w:val="001C67AF"/>
    <w:rsid w:val="001C6A5B"/>
    <w:rsid w:val="001C6E19"/>
    <w:rsid w:val="001C7BC3"/>
    <w:rsid w:val="001D01F2"/>
    <w:rsid w:val="001D0402"/>
    <w:rsid w:val="001D0411"/>
    <w:rsid w:val="001D080F"/>
    <w:rsid w:val="001D1217"/>
    <w:rsid w:val="001D144F"/>
    <w:rsid w:val="001D152B"/>
    <w:rsid w:val="001D1F79"/>
    <w:rsid w:val="001D2107"/>
    <w:rsid w:val="001D23B0"/>
    <w:rsid w:val="001D2B7D"/>
    <w:rsid w:val="001D3274"/>
    <w:rsid w:val="001D381E"/>
    <w:rsid w:val="001D3AF6"/>
    <w:rsid w:val="001D3E4D"/>
    <w:rsid w:val="001D3F22"/>
    <w:rsid w:val="001D4803"/>
    <w:rsid w:val="001D498D"/>
    <w:rsid w:val="001D5714"/>
    <w:rsid w:val="001D5AD2"/>
    <w:rsid w:val="001D6729"/>
    <w:rsid w:val="001D67EE"/>
    <w:rsid w:val="001D6909"/>
    <w:rsid w:val="001D79F0"/>
    <w:rsid w:val="001D7D60"/>
    <w:rsid w:val="001D7E24"/>
    <w:rsid w:val="001D7EA2"/>
    <w:rsid w:val="001E00FC"/>
    <w:rsid w:val="001E04B9"/>
    <w:rsid w:val="001E0672"/>
    <w:rsid w:val="001E0B96"/>
    <w:rsid w:val="001E1739"/>
    <w:rsid w:val="001E1B1B"/>
    <w:rsid w:val="001E1C21"/>
    <w:rsid w:val="001E2701"/>
    <w:rsid w:val="001E2F83"/>
    <w:rsid w:val="001E31D2"/>
    <w:rsid w:val="001E3211"/>
    <w:rsid w:val="001E3347"/>
    <w:rsid w:val="001E3429"/>
    <w:rsid w:val="001E3C85"/>
    <w:rsid w:val="001E482D"/>
    <w:rsid w:val="001E4BCB"/>
    <w:rsid w:val="001E518C"/>
    <w:rsid w:val="001E5587"/>
    <w:rsid w:val="001E5AB2"/>
    <w:rsid w:val="001E5C07"/>
    <w:rsid w:val="001E6C67"/>
    <w:rsid w:val="001E6E20"/>
    <w:rsid w:val="001F06B1"/>
    <w:rsid w:val="001F0720"/>
    <w:rsid w:val="001F093E"/>
    <w:rsid w:val="001F1205"/>
    <w:rsid w:val="001F13BA"/>
    <w:rsid w:val="001F1451"/>
    <w:rsid w:val="001F1AC5"/>
    <w:rsid w:val="001F1BA6"/>
    <w:rsid w:val="001F20DF"/>
    <w:rsid w:val="001F2BF5"/>
    <w:rsid w:val="001F2DCF"/>
    <w:rsid w:val="001F3544"/>
    <w:rsid w:val="001F35F1"/>
    <w:rsid w:val="001F394C"/>
    <w:rsid w:val="001F3A9E"/>
    <w:rsid w:val="001F407C"/>
    <w:rsid w:val="001F44A3"/>
    <w:rsid w:val="001F508B"/>
    <w:rsid w:val="001F538E"/>
    <w:rsid w:val="001F593A"/>
    <w:rsid w:val="001F59DF"/>
    <w:rsid w:val="001F6013"/>
    <w:rsid w:val="001F60E8"/>
    <w:rsid w:val="001F7F5B"/>
    <w:rsid w:val="002000F2"/>
    <w:rsid w:val="00200A17"/>
    <w:rsid w:val="00200BCC"/>
    <w:rsid w:val="00200E6F"/>
    <w:rsid w:val="002010D6"/>
    <w:rsid w:val="0020152F"/>
    <w:rsid w:val="00201B11"/>
    <w:rsid w:val="00201BE0"/>
    <w:rsid w:val="00203276"/>
    <w:rsid w:val="00203721"/>
    <w:rsid w:val="00203736"/>
    <w:rsid w:val="002039B5"/>
    <w:rsid w:val="00203A8D"/>
    <w:rsid w:val="00203D5B"/>
    <w:rsid w:val="002046B1"/>
    <w:rsid w:val="002048D2"/>
    <w:rsid w:val="00204930"/>
    <w:rsid w:val="00204B11"/>
    <w:rsid w:val="00205106"/>
    <w:rsid w:val="00205736"/>
    <w:rsid w:val="002057E0"/>
    <w:rsid w:val="00205AA6"/>
    <w:rsid w:val="00205CF3"/>
    <w:rsid w:val="00205DE3"/>
    <w:rsid w:val="00205EF5"/>
    <w:rsid w:val="00205FED"/>
    <w:rsid w:val="002062EF"/>
    <w:rsid w:val="00206A6D"/>
    <w:rsid w:val="00206CF9"/>
    <w:rsid w:val="002074B9"/>
    <w:rsid w:val="0020783E"/>
    <w:rsid w:val="00207CC8"/>
    <w:rsid w:val="0021058E"/>
    <w:rsid w:val="002110E3"/>
    <w:rsid w:val="00212265"/>
    <w:rsid w:val="0021247E"/>
    <w:rsid w:val="002131B5"/>
    <w:rsid w:val="00213918"/>
    <w:rsid w:val="00213E69"/>
    <w:rsid w:val="00214EEE"/>
    <w:rsid w:val="00215495"/>
    <w:rsid w:val="00216B99"/>
    <w:rsid w:val="002170B1"/>
    <w:rsid w:val="0021721A"/>
    <w:rsid w:val="002172AC"/>
    <w:rsid w:val="00217EFF"/>
    <w:rsid w:val="0022040B"/>
    <w:rsid w:val="00220750"/>
    <w:rsid w:val="002209A9"/>
    <w:rsid w:val="00220B6C"/>
    <w:rsid w:val="00220DBE"/>
    <w:rsid w:val="002214ED"/>
    <w:rsid w:val="00221714"/>
    <w:rsid w:val="002217FD"/>
    <w:rsid w:val="002218F2"/>
    <w:rsid w:val="00221C7F"/>
    <w:rsid w:val="0022208B"/>
    <w:rsid w:val="00222182"/>
    <w:rsid w:val="002221CD"/>
    <w:rsid w:val="002228B8"/>
    <w:rsid w:val="00222B24"/>
    <w:rsid w:val="00223240"/>
    <w:rsid w:val="002232D9"/>
    <w:rsid w:val="0022368A"/>
    <w:rsid w:val="00223B6D"/>
    <w:rsid w:val="00223DDD"/>
    <w:rsid w:val="00224539"/>
    <w:rsid w:val="00224E01"/>
    <w:rsid w:val="00224ED1"/>
    <w:rsid w:val="002255F0"/>
    <w:rsid w:val="002259D9"/>
    <w:rsid w:val="00225E66"/>
    <w:rsid w:val="0022695F"/>
    <w:rsid w:val="00226FFE"/>
    <w:rsid w:val="00227365"/>
    <w:rsid w:val="002274F1"/>
    <w:rsid w:val="002277E1"/>
    <w:rsid w:val="00227FB3"/>
    <w:rsid w:val="00230521"/>
    <w:rsid w:val="00230CC1"/>
    <w:rsid w:val="00231070"/>
    <w:rsid w:val="002322A3"/>
    <w:rsid w:val="00232586"/>
    <w:rsid w:val="0023324E"/>
    <w:rsid w:val="002337CD"/>
    <w:rsid w:val="0023385B"/>
    <w:rsid w:val="00233925"/>
    <w:rsid w:val="00233E40"/>
    <w:rsid w:val="002342F8"/>
    <w:rsid w:val="002346DB"/>
    <w:rsid w:val="00234B3D"/>
    <w:rsid w:val="00234FDE"/>
    <w:rsid w:val="002354BB"/>
    <w:rsid w:val="002357E0"/>
    <w:rsid w:val="00236800"/>
    <w:rsid w:val="00236882"/>
    <w:rsid w:val="00236BF4"/>
    <w:rsid w:val="00236D79"/>
    <w:rsid w:val="00236D8A"/>
    <w:rsid w:val="00237063"/>
    <w:rsid w:val="0023712C"/>
    <w:rsid w:val="002379E2"/>
    <w:rsid w:val="00240324"/>
    <w:rsid w:val="00240A8B"/>
    <w:rsid w:val="00240F2C"/>
    <w:rsid w:val="0024117A"/>
    <w:rsid w:val="002413C1"/>
    <w:rsid w:val="00241CEA"/>
    <w:rsid w:val="00241EEA"/>
    <w:rsid w:val="002420DA"/>
    <w:rsid w:val="00243052"/>
    <w:rsid w:val="00243294"/>
    <w:rsid w:val="00243CBE"/>
    <w:rsid w:val="00243FD2"/>
    <w:rsid w:val="00244823"/>
    <w:rsid w:val="0024524F"/>
    <w:rsid w:val="002453B7"/>
    <w:rsid w:val="002455DA"/>
    <w:rsid w:val="00245744"/>
    <w:rsid w:val="00246578"/>
    <w:rsid w:val="00247CC3"/>
    <w:rsid w:val="002500D5"/>
    <w:rsid w:val="002503BC"/>
    <w:rsid w:val="0025041E"/>
    <w:rsid w:val="00250492"/>
    <w:rsid w:val="002506F7"/>
    <w:rsid w:val="00250ACB"/>
    <w:rsid w:val="00251436"/>
    <w:rsid w:val="002515F4"/>
    <w:rsid w:val="00251F24"/>
    <w:rsid w:val="00253203"/>
    <w:rsid w:val="002538BA"/>
    <w:rsid w:val="00253C10"/>
    <w:rsid w:val="0025405E"/>
    <w:rsid w:val="00254696"/>
    <w:rsid w:val="00254781"/>
    <w:rsid w:val="002547FB"/>
    <w:rsid w:val="002549F0"/>
    <w:rsid w:val="00254E49"/>
    <w:rsid w:val="00255052"/>
    <w:rsid w:val="002552D8"/>
    <w:rsid w:val="002553C8"/>
    <w:rsid w:val="00255CD6"/>
    <w:rsid w:val="00255D51"/>
    <w:rsid w:val="002563D7"/>
    <w:rsid w:val="0025696D"/>
    <w:rsid w:val="002571A4"/>
    <w:rsid w:val="00257CC8"/>
    <w:rsid w:val="00260415"/>
    <w:rsid w:val="00260534"/>
    <w:rsid w:val="00260CE3"/>
    <w:rsid w:val="00260E89"/>
    <w:rsid w:val="00260EA9"/>
    <w:rsid w:val="00261990"/>
    <w:rsid w:val="00261A6C"/>
    <w:rsid w:val="00261AAE"/>
    <w:rsid w:val="00262163"/>
    <w:rsid w:val="002623CE"/>
    <w:rsid w:val="002624FB"/>
    <w:rsid w:val="0026274A"/>
    <w:rsid w:val="00262A16"/>
    <w:rsid w:val="002631C7"/>
    <w:rsid w:val="002635E4"/>
    <w:rsid w:val="00263E03"/>
    <w:rsid w:val="00264BEC"/>
    <w:rsid w:val="00265641"/>
    <w:rsid w:val="00265692"/>
    <w:rsid w:val="0026592F"/>
    <w:rsid w:val="00265F77"/>
    <w:rsid w:val="00266B66"/>
    <w:rsid w:val="00266BEC"/>
    <w:rsid w:val="00266D01"/>
    <w:rsid w:val="0027058C"/>
    <w:rsid w:val="002710EA"/>
    <w:rsid w:val="00271351"/>
    <w:rsid w:val="00271887"/>
    <w:rsid w:val="00272010"/>
    <w:rsid w:val="0027300E"/>
    <w:rsid w:val="00273D49"/>
    <w:rsid w:val="00273E1D"/>
    <w:rsid w:val="00274389"/>
    <w:rsid w:val="00274EE4"/>
    <w:rsid w:val="00276405"/>
    <w:rsid w:val="00276D6D"/>
    <w:rsid w:val="00276F30"/>
    <w:rsid w:val="002802B7"/>
    <w:rsid w:val="00281D88"/>
    <w:rsid w:val="0028267F"/>
    <w:rsid w:val="002827CE"/>
    <w:rsid w:val="002828C2"/>
    <w:rsid w:val="00282E6F"/>
    <w:rsid w:val="0028430B"/>
    <w:rsid w:val="00284ADC"/>
    <w:rsid w:val="00286DAB"/>
    <w:rsid w:val="00287701"/>
    <w:rsid w:val="00287E54"/>
    <w:rsid w:val="00287F03"/>
    <w:rsid w:val="00290605"/>
    <w:rsid w:val="00291207"/>
    <w:rsid w:val="002913DB"/>
    <w:rsid w:val="0029164E"/>
    <w:rsid w:val="00291AC6"/>
    <w:rsid w:val="00292553"/>
    <w:rsid w:val="00293180"/>
    <w:rsid w:val="00293C56"/>
    <w:rsid w:val="0029455D"/>
    <w:rsid w:val="00294C1D"/>
    <w:rsid w:val="00294F7F"/>
    <w:rsid w:val="00295974"/>
    <w:rsid w:val="00295DFB"/>
    <w:rsid w:val="0029611A"/>
    <w:rsid w:val="00296A3A"/>
    <w:rsid w:val="00296A7E"/>
    <w:rsid w:val="0029722D"/>
    <w:rsid w:val="002A0317"/>
    <w:rsid w:val="002A05F8"/>
    <w:rsid w:val="002A0A9F"/>
    <w:rsid w:val="002A0D3C"/>
    <w:rsid w:val="002A0DA0"/>
    <w:rsid w:val="002A14A9"/>
    <w:rsid w:val="002A1A81"/>
    <w:rsid w:val="002A20E7"/>
    <w:rsid w:val="002A220F"/>
    <w:rsid w:val="002A2415"/>
    <w:rsid w:val="002A2911"/>
    <w:rsid w:val="002A31D5"/>
    <w:rsid w:val="002A3E17"/>
    <w:rsid w:val="002A400E"/>
    <w:rsid w:val="002A456F"/>
    <w:rsid w:val="002A459C"/>
    <w:rsid w:val="002A4981"/>
    <w:rsid w:val="002A4B42"/>
    <w:rsid w:val="002A4D95"/>
    <w:rsid w:val="002A53C6"/>
    <w:rsid w:val="002A569F"/>
    <w:rsid w:val="002A639C"/>
    <w:rsid w:val="002A650E"/>
    <w:rsid w:val="002A65E5"/>
    <w:rsid w:val="002A6B3A"/>
    <w:rsid w:val="002A6C62"/>
    <w:rsid w:val="002A7AF0"/>
    <w:rsid w:val="002B03AB"/>
    <w:rsid w:val="002B131A"/>
    <w:rsid w:val="002B1D89"/>
    <w:rsid w:val="002B1F78"/>
    <w:rsid w:val="002B1FA9"/>
    <w:rsid w:val="002B217F"/>
    <w:rsid w:val="002B3339"/>
    <w:rsid w:val="002B35B5"/>
    <w:rsid w:val="002B391A"/>
    <w:rsid w:val="002B39DC"/>
    <w:rsid w:val="002B3FAD"/>
    <w:rsid w:val="002B3FF1"/>
    <w:rsid w:val="002B40A2"/>
    <w:rsid w:val="002B423C"/>
    <w:rsid w:val="002B5417"/>
    <w:rsid w:val="002B577E"/>
    <w:rsid w:val="002B6380"/>
    <w:rsid w:val="002B670F"/>
    <w:rsid w:val="002B6744"/>
    <w:rsid w:val="002B695A"/>
    <w:rsid w:val="002B767F"/>
    <w:rsid w:val="002B7AEB"/>
    <w:rsid w:val="002B7E16"/>
    <w:rsid w:val="002C0160"/>
    <w:rsid w:val="002C0860"/>
    <w:rsid w:val="002C08C3"/>
    <w:rsid w:val="002C12B6"/>
    <w:rsid w:val="002C12E5"/>
    <w:rsid w:val="002C1375"/>
    <w:rsid w:val="002C24E7"/>
    <w:rsid w:val="002C2585"/>
    <w:rsid w:val="002C2A42"/>
    <w:rsid w:val="002C2D82"/>
    <w:rsid w:val="002C2EE6"/>
    <w:rsid w:val="002C3C7D"/>
    <w:rsid w:val="002C411F"/>
    <w:rsid w:val="002C41F9"/>
    <w:rsid w:val="002C4533"/>
    <w:rsid w:val="002C4542"/>
    <w:rsid w:val="002C481B"/>
    <w:rsid w:val="002C4846"/>
    <w:rsid w:val="002C5135"/>
    <w:rsid w:val="002C551B"/>
    <w:rsid w:val="002C5536"/>
    <w:rsid w:val="002C5670"/>
    <w:rsid w:val="002C5B78"/>
    <w:rsid w:val="002C6BB3"/>
    <w:rsid w:val="002C7468"/>
    <w:rsid w:val="002C749E"/>
    <w:rsid w:val="002D0357"/>
    <w:rsid w:val="002D0652"/>
    <w:rsid w:val="002D0680"/>
    <w:rsid w:val="002D1044"/>
    <w:rsid w:val="002D199D"/>
    <w:rsid w:val="002D1EBF"/>
    <w:rsid w:val="002D202E"/>
    <w:rsid w:val="002D2099"/>
    <w:rsid w:val="002D2DB5"/>
    <w:rsid w:val="002D2FE0"/>
    <w:rsid w:val="002D3124"/>
    <w:rsid w:val="002D3285"/>
    <w:rsid w:val="002D32E8"/>
    <w:rsid w:val="002D35EE"/>
    <w:rsid w:val="002D37BE"/>
    <w:rsid w:val="002D38A5"/>
    <w:rsid w:val="002D394A"/>
    <w:rsid w:val="002D3CEE"/>
    <w:rsid w:val="002D3DCC"/>
    <w:rsid w:val="002D3DE9"/>
    <w:rsid w:val="002D3E51"/>
    <w:rsid w:val="002D4075"/>
    <w:rsid w:val="002D40C0"/>
    <w:rsid w:val="002D41CF"/>
    <w:rsid w:val="002D4C01"/>
    <w:rsid w:val="002D4D34"/>
    <w:rsid w:val="002D51EA"/>
    <w:rsid w:val="002D525F"/>
    <w:rsid w:val="002D5348"/>
    <w:rsid w:val="002D5C43"/>
    <w:rsid w:val="002D5D87"/>
    <w:rsid w:val="002D66F4"/>
    <w:rsid w:val="002D6AC7"/>
    <w:rsid w:val="002D7432"/>
    <w:rsid w:val="002D7CEC"/>
    <w:rsid w:val="002E0CC0"/>
    <w:rsid w:val="002E0EB3"/>
    <w:rsid w:val="002E14CD"/>
    <w:rsid w:val="002E14D1"/>
    <w:rsid w:val="002E27C5"/>
    <w:rsid w:val="002E2C07"/>
    <w:rsid w:val="002E2F32"/>
    <w:rsid w:val="002E2F7D"/>
    <w:rsid w:val="002E37C0"/>
    <w:rsid w:val="002E3B3C"/>
    <w:rsid w:val="002E4218"/>
    <w:rsid w:val="002E46CA"/>
    <w:rsid w:val="002E51C2"/>
    <w:rsid w:val="002E581A"/>
    <w:rsid w:val="002E58BF"/>
    <w:rsid w:val="002E6161"/>
    <w:rsid w:val="002E6616"/>
    <w:rsid w:val="002E6BC4"/>
    <w:rsid w:val="002E771E"/>
    <w:rsid w:val="002E7847"/>
    <w:rsid w:val="002E7A34"/>
    <w:rsid w:val="002E7F6B"/>
    <w:rsid w:val="002F0460"/>
    <w:rsid w:val="002F0654"/>
    <w:rsid w:val="002F0703"/>
    <w:rsid w:val="002F0993"/>
    <w:rsid w:val="002F0A27"/>
    <w:rsid w:val="002F0CAA"/>
    <w:rsid w:val="002F1BE0"/>
    <w:rsid w:val="002F1E27"/>
    <w:rsid w:val="002F228A"/>
    <w:rsid w:val="002F2B8C"/>
    <w:rsid w:val="002F2D5A"/>
    <w:rsid w:val="002F2E70"/>
    <w:rsid w:val="002F2F0F"/>
    <w:rsid w:val="002F32E9"/>
    <w:rsid w:val="002F3A58"/>
    <w:rsid w:val="002F49A2"/>
    <w:rsid w:val="002F503F"/>
    <w:rsid w:val="002F53D8"/>
    <w:rsid w:val="002F6206"/>
    <w:rsid w:val="002F6316"/>
    <w:rsid w:val="002F6485"/>
    <w:rsid w:val="002F6E7B"/>
    <w:rsid w:val="002F7325"/>
    <w:rsid w:val="002F7912"/>
    <w:rsid w:val="003003CD"/>
    <w:rsid w:val="00300AD4"/>
    <w:rsid w:val="0030105C"/>
    <w:rsid w:val="00301156"/>
    <w:rsid w:val="0030139A"/>
    <w:rsid w:val="003021C0"/>
    <w:rsid w:val="003029E3"/>
    <w:rsid w:val="0030320F"/>
    <w:rsid w:val="0030390E"/>
    <w:rsid w:val="00303F1A"/>
    <w:rsid w:val="00304515"/>
    <w:rsid w:val="003046F5"/>
    <w:rsid w:val="00304BB9"/>
    <w:rsid w:val="00305DAA"/>
    <w:rsid w:val="00305F76"/>
    <w:rsid w:val="003061A6"/>
    <w:rsid w:val="00306BB6"/>
    <w:rsid w:val="00306D84"/>
    <w:rsid w:val="00306EA5"/>
    <w:rsid w:val="00306F80"/>
    <w:rsid w:val="003076DB"/>
    <w:rsid w:val="0031006B"/>
    <w:rsid w:val="00310233"/>
    <w:rsid w:val="00310369"/>
    <w:rsid w:val="00310DCA"/>
    <w:rsid w:val="00311279"/>
    <w:rsid w:val="003112F4"/>
    <w:rsid w:val="0031130C"/>
    <w:rsid w:val="00311785"/>
    <w:rsid w:val="00311915"/>
    <w:rsid w:val="003120EE"/>
    <w:rsid w:val="00312252"/>
    <w:rsid w:val="003122FA"/>
    <w:rsid w:val="00313091"/>
    <w:rsid w:val="0031396A"/>
    <w:rsid w:val="00313C20"/>
    <w:rsid w:val="00313DEA"/>
    <w:rsid w:val="0031423D"/>
    <w:rsid w:val="003147DC"/>
    <w:rsid w:val="00314FB2"/>
    <w:rsid w:val="00315143"/>
    <w:rsid w:val="00315291"/>
    <w:rsid w:val="003159CA"/>
    <w:rsid w:val="00315CE8"/>
    <w:rsid w:val="003160B5"/>
    <w:rsid w:val="00316115"/>
    <w:rsid w:val="00316523"/>
    <w:rsid w:val="00316770"/>
    <w:rsid w:val="0031679E"/>
    <w:rsid w:val="003169B8"/>
    <w:rsid w:val="00317427"/>
    <w:rsid w:val="0031796B"/>
    <w:rsid w:val="00317D3A"/>
    <w:rsid w:val="00317F96"/>
    <w:rsid w:val="003204E6"/>
    <w:rsid w:val="00320EB4"/>
    <w:rsid w:val="00320FB9"/>
    <w:rsid w:val="0032155C"/>
    <w:rsid w:val="00322F81"/>
    <w:rsid w:val="003230D7"/>
    <w:rsid w:val="003236CD"/>
    <w:rsid w:val="0032375D"/>
    <w:rsid w:val="0032380E"/>
    <w:rsid w:val="00323D7D"/>
    <w:rsid w:val="00324B46"/>
    <w:rsid w:val="003256AC"/>
    <w:rsid w:val="00325F7C"/>
    <w:rsid w:val="003272BF"/>
    <w:rsid w:val="003276FA"/>
    <w:rsid w:val="00327766"/>
    <w:rsid w:val="00327A59"/>
    <w:rsid w:val="00327D0B"/>
    <w:rsid w:val="003302D4"/>
    <w:rsid w:val="003305EB"/>
    <w:rsid w:val="00330D6C"/>
    <w:rsid w:val="00331713"/>
    <w:rsid w:val="00331F67"/>
    <w:rsid w:val="00331FDB"/>
    <w:rsid w:val="00332427"/>
    <w:rsid w:val="003325C5"/>
    <w:rsid w:val="003328C0"/>
    <w:rsid w:val="003331FD"/>
    <w:rsid w:val="003339B4"/>
    <w:rsid w:val="00333AE6"/>
    <w:rsid w:val="00333ECD"/>
    <w:rsid w:val="00334313"/>
    <w:rsid w:val="00334D94"/>
    <w:rsid w:val="0033572E"/>
    <w:rsid w:val="00336703"/>
    <w:rsid w:val="00336BCC"/>
    <w:rsid w:val="003372A4"/>
    <w:rsid w:val="00337CD5"/>
    <w:rsid w:val="00337DA6"/>
    <w:rsid w:val="00337DC6"/>
    <w:rsid w:val="00340547"/>
    <w:rsid w:val="0034083B"/>
    <w:rsid w:val="00340D4D"/>
    <w:rsid w:val="003410B8"/>
    <w:rsid w:val="00341F41"/>
    <w:rsid w:val="003426A8"/>
    <w:rsid w:val="003427AC"/>
    <w:rsid w:val="003427B1"/>
    <w:rsid w:val="00342829"/>
    <w:rsid w:val="00343734"/>
    <w:rsid w:val="00343811"/>
    <w:rsid w:val="00344242"/>
    <w:rsid w:val="00344C67"/>
    <w:rsid w:val="00344F84"/>
    <w:rsid w:val="00345654"/>
    <w:rsid w:val="00345835"/>
    <w:rsid w:val="003458EC"/>
    <w:rsid w:val="00346394"/>
    <w:rsid w:val="003466C0"/>
    <w:rsid w:val="00346B2E"/>
    <w:rsid w:val="00346FB8"/>
    <w:rsid w:val="0034761B"/>
    <w:rsid w:val="00347678"/>
    <w:rsid w:val="00347B0F"/>
    <w:rsid w:val="00347BE3"/>
    <w:rsid w:val="00350094"/>
    <w:rsid w:val="003501EF"/>
    <w:rsid w:val="0035025B"/>
    <w:rsid w:val="003504C0"/>
    <w:rsid w:val="00350628"/>
    <w:rsid w:val="00350EBB"/>
    <w:rsid w:val="00351450"/>
    <w:rsid w:val="0035149C"/>
    <w:rsid w:val="00351622"/>
    <w:rsid w:val="003516A8"/>
    <w:rsid w:val="003530EB"/>
    <w:rsid w:val="0035362E"/>
    <w:rsid w:val="00353AFB"/>
    <w:rsid w:val="00353B88"/>
    <w:rsid w:val="00353CF5"/>
    <w:rsid w:val="00353DCD"/>
    <w:rsid w:val="0035427C"/>
    <w:rsid w:val="0035432E"/>
    <w:rsid w:val="0035439A"/>
    <w:rsid w:val="003550FA"/>
    <w:rsid w:val="003555E7"/>
    <w:rsid w:val="00355ACF"/>
    <w:rsid w:val="003562AB"/>
    <w:rsid w:val="00356753"/>
    <w:rsid w:val="00357663"/>
    <w:rsid w:val="00357866"/>
    <w:rsid w:val="00357A7E"/>
    <w:rsid w:val="0036032A"/>
    <w:rsid w:val="0036041F"/>
    <w:rsid w:val="00360507"/>
    <w:rsid w:val="00360532"/>
    <w:rsid w:val="003605A2"/>
    <w:rsid w:val="0036098F"/>
    <w:rsid w:val="00360DDE"/>
    <w:rsid w:val="00361B31"/>
    <w:rsid w:val="00361BDE"/>
    <w:rsid w:val="00361F67"/>
    <w:rsid w:val="003625A0"/>
    <w:rsid w:val="003625D2"/>
    <w:rsid w:val="0036263C"/>
    <w:rsid w:val="00362A86"/>
    <w:rsid w:val="00362CF7"/>
    <w:rsid w:val="0036332B"/>
    <w:rsid w:val="00363391"/>
    <w:rsid w:val="00363AC2"/>
    <w:rsid w:val="003641A7"/>
    <w:rsid w:val="00365451"/>
    <w:rsid w:val="003656CA"/>
    <w:rsid w:val="00365AEA"/>
    <w:rsid w:val="00366046"/>
    <w:rsid w:val="00366155"/>
    <w:rsid w:val="003668F9"/>
    <w:rsid w:val="00367164"/>
    <w:rsid w:val="00367961"/>
    <w:rsid w:val="0037041B"/>
    <w:rsid w:val="00370867"/>
    <w:rsid w:val="00370EC4"/>
    <w:rsid w:val="003710FE"/>
    <w:rsid w:val="00371461"/>
    <w:rsid w:val="00371490"/>
    <w:rsid w:val="00371DF6"/>
    <w:rsid w:val="00371E42"/>
    <w:rsid w:val="003722A7"/>
    <w:rsid w:val="003723FA"/>
    <w:rsid w:val="00372B95"/>
    <w:rsid w:val="0037303C"/>
    <w:rsid w:val="0037355B"/>
    <w:rsid w:val="003740CF"/>
    <w:rsid w:val="0037439F"/>
    <w:rsid w:val="00374A1C"/>
    <w:rsid w:val="00374F10"/>
    <w:rsid w:val="003751DF"/>
    <w:rsid w:val="00375523"/>
    <w:rsid w:val="00375CC9"/>
    <w:rsid w:val="0037752A"/>
    <w:rsid w:val="0037795B"/>
    <w:rsid w:val="00377D41"/>
    <w:rsid w:val="00380361"/>
    <w:rsid w:val="00380A53"/>
    <w:rsid w:val="00380F3D"/>
    <w:rsid w:val="00381679"/>
    <w:rsid w:val="003818F5"/>
    <w:rsid w:val="00382589"/>
    <w:rsid w:val="00382A4B"/>
    <w:rsid w:val="00382ED5"/>
    <w:rsid w:val="00383B81"/>
    <w:rsid w:val="00386BA4"/>
    <w:rsid w:val="00386BC6"/>
    <w:rsid w:val="00387650"/>
    <w:rsid w:val="00387DAE"/>
    <w:rsid w:val="00387E80"/>
    <w:rsid w:val="003900A5"/>
    <w:rsid w:val="0039013D"/>
    <w:rsid w:val="0039028E"/>
    <w:rsid w:val="003904D8"/>
    <w:rsid w:val="00390531"/>
    <w:rsid w:val="00390675"/>
    <w:rsid w:val="00390A81"/>
    <w:rsid w:val="0039155B"/>
    <w:rsid w:val="003917C3"/>
    <w:rsid w:val="0039199E"/>
    <w:rsid w:val="00391B11"/>
    <w:rsid w:val="0039239B"/>
    <w:rsid w:val="0039278F"/>
    <w:rsid w:val="003928C3"/>
    <w:rsid w:val="00392D3C"/>
    <w:rsid w:val="0039348C"/>
    <w:rsid w:val="00393747"/>
    <w:rsid w:val="003938F1"/>
    <w:rsid w:val="0039406F"/>
    <w:rsid w:val="003959CE"/>
    <w:rsid w:val="00395A19"/>
    <w:rsid w:val="00395E6F"/>
    <w:rsid w:val="00396602"/>
    <w:rsid w:val="00396A8B"/>
    <w:rsid w:val="00396DE6"/>
    <w:rsid w:val="0039704C"/>
    <w:rsid w:val="00397251"/>
    <w:rsid w:val="003973DE"/>
    <w:rsid w:val="003974B0"/>
    <w:rsid w:val="003978DD"/>
    <w:rsid w:val="003A03A2"/>
    <w:rsid w:val="003A0DF6"/>
    <w:rsid w:val="003A0E24"/>
    <w:rsid w:val="003A116B"/>
    <w:rsid w:val="003A1190"/>
    <w:rsid w:val="003A124B"/>
    <w:rsid w:val="003A1D0C"/>
    <w:rsid w:val="003A254C"/>
    <w:rsid w:val="003A296E"/>
    <w:rsid w:val="003A2B9E"/>
    <w:rsid w:val="003A316B"/>
    <w:rsid w:val="003A32DB"/>
    <w:rsid w:val="003A39DE"/>
    <w:rsid w:val="003A427E"/>
    <w:rsid w:val="003A49B1"/>
    <w:rsid w:val="003A4E4C"/>
    <w:rsid w:val="003A57AA"/>
    <w:rsid w:val="003A5C85"/>
    <w:rsid w:val="003A5DAF"/>
    <w:rsid w:val="003A6145"/>
    <w:rsid w:val="003A63B2"/>
    <w:rsid w:val="003A7E90"/>
    <w:rsid w:val="003A7F79"/>
    <w:rsid w:val="003B00B1"/>
    <w:rsid w:val="003B05CD"/>
    <w:rsid w:val="003B07E7"/>
    <w:rsid w:val="003B0CD5"/>
    <w:rsid w:val="003B0D9F"/>
    <w:rsid w:val="003B0F1C"/>
    <w:rsid w:val="003B10A3"/>
    <w:rsid w:val="003B1622"/>
    <w:rsid w:val="003B1923"/>
    <w:rsid w:val="003B19C8"/>
    <w:rsid w:val="003B2294"/>
    <w:rsid w:val="003B298A"/>
    <w:rsid w:val="003B2BB0"/>
    <w:rsid w:val="003B2F39"/>
    <w:rsid w:val="003B358C"/>
    <w:rsid w:val="003B35B0"/>
    <w:rsid w:val="003B371F"/>
    <w:rsid w:val="003B3D73"/>
    <w:rsid w:val="003B3FC1"/>
    <w:rsid w:val="003B4776"/>
    <w:rsid w:val="003B47FF"/>
    <w:rsid w:val="003B4A5B"/>
    <w:rsid w:val="003B4A84"/>
    <w:rsid w:val="003B5391"/>
    <w:rsid w:val="003B5CE6"/>
    <w:rsid w:val="003B5D60"/>
    <w:rsid w:val="003B5EB2"/>
    <w:rsid w:val="003B6466"/>
    <w:rsid w:val="003B6A8B"/>
    <w:rsid w:val="003B6D9C"/>
    <w:rsid w:val="003B763B"/>
    <w:rsid w:val="003B7727"/>
    <w:rsid w:val="003B78D0"/>
    <w:rsid w:val="003B794C"/>
    <w:rsid w:val="003C001A"/>
    <w:rsid w:val="003C02C1"/>
    <w:rsid w:val="003C08F5"/>
    <w:rsid w:val="003C0FFF"/>
    <w:rsid w:val="003C1145"/>
    <w:rsid w:val="003C1289"/>
    <w:rsid w:val="003C15FF"/>
    <w:rsid w:val="003C1623"/>
    <w:rsid w:val="003C16CF"/>
    <w:rsid w:val="003C16E0"/>
    <w:rsid w:val="003C1AEC"/>
    <w:rsid w:val="003C1DF2"/>
    <w:rsid w:val="003C2984"/>
    <w:rsid w:val="003C3257"/>
    <w:rsid w:val="003C3900"/>
    <w:rsid w:val="003C392D"/>
    <w:rsid w:val="003C3CA7"/>
    <w:rsid w:val="003C424C"/>
    <w:rsid w:val="003C43DA"/>
    <w:rsid w:val="003C45CF"/>
    <w:rsid w:val="003C510A"/>
    <w:rsid w:val="003C53F8"/>
    <w:rsid w:val="003C5CF3"/>
    <w:rsid w:val="003C64AC"/>
    <w:rsid w:val="003C65CA"/>
    <w:rsid w:val="003C6837"/>
    <w:rsid w:val="003C700D"/>
    <w:rsid w:val="003C7202"/>
    <w:rsid w:val="003C7233"/>
    <w:rsid w:val="003C72C7"/>
    <w:rsid w:val="003C754A"/>
    <w:rsid w:val="003C76DD"/>
    <w:rsid w:val="003D0256"/>
    <w:rsid w:val="003D06E5"/>
    <w:rsid w:val="003D10E0"/>
    <w:rsid w:val="003D122B"/>
    <w:rsid w:val="003D12D7"/>
    <w:rsid w:val="003D1AA6"/>
    <w:rsid w:val="003D25FD"/>
    <w:rsid w:val="003D2C9B"/>
    <w:rsid w:val="003D2F1A"/>
    <w:rsid w:val="003D300F"/>
    <w:rsid w:val="003D35B9"/>
    <w:rsid w:val="003D414F"/>
    <w:rsid w:val="003D468C"/>
    <w:rsid w:val="003D4C25"/>
    <w:rsid w:val="003D4C83"/>
    <w:rsid w:val="003D4EF1"/>
    <w:rsid w:val="003D514D"/>
    <w:rsid w:val="003D55D7"/>
    <w:rsid w:val="003D6310"/>
    <w:rsid w:val="003D654C"/>
    <w:rsid w:val="003D662F"/>
    <w:rsid w:val="003D6CA3"/>
    <w:rsid w:val="003D6F3C"/>
    <w:rsid w:val="003D6FF6"/>
    <w:rsid w:val="003D70C5"/>
    <w:rsid w:val="003D7508"/>
    <w:rsid w:val="003D7B15"/>
    <w:rsid w:val="003D7C4A"/>
    <w:rsid w:val="003D7FAA"/>
    <w:rsid w:val="003E0853"/>
    <w:rsid w:val="003E08AD"/>
    <w:rsid w:val="003E0C27"/>
    <w:rsid w:val="003E0DB2"/>
    <w:rsid w:val="003E144F"/>
    <w:rsid w:val="003E17B4"/>
    <w:rsid w:val="003E1C66"/>
    <w:rsid w:val="003E20B6"/>
    <w:rsid w:val="003E20E5"/>
    <w:rsid w:val="003E2458"/>
    <w:rsid w:val="003E298C"/>
    <w:rsid w:val="003E2E63"/>
    <w:rsid w:val="003E32D6"/>
    <w:rsid w:val="003E3AEA"/>
    <w:rsid w:val="003E3EF1"/>
    <w:rsid w:val="003E4219"/>
    <w:rsid w:val="003E4A40"/>
    <w:rsid w:val="003E4CB2"/>
    <w:rsid w:val="003E51BD"/>
    <w:rsid w:val="003E5456"/>
    <w:rsid w:val="003E5509"/>
    <w:rsid w:val="003E5729"/>
    <w:rsid w:val="003E5BD1"/>
    <w:rsid w:val="003E5C92"/>
    <w:rsid w:val="003E6C71"/>
    <w:rsid w:val="003E6F0B"/>
    <w:rsid w:val="003E7497"/>
    <w:rsid w:val="003E78F8"/>
    <w:rsid w:val="003F070A"/>
    <w:rsid w:val="003F0998"/>
    <w:rsid w:val="003F1001"/>
    <w:rsid w:val="003F1033"/>
    <w:rsid w:val="003F196E"/>
    <w:rsid w:val="003F2C74"/>
    <w:rsid w:val="003F2D09"/>
    <w:rsid w:val="003F2F3D"/>
    <w:rsid w:val="003F3272"/>
    <w:rsid w:val="003F3737"/>
    <w:rsid w:val="003F3802"/>
    <w:rsid w:val="003F3CBC"/>
    <w:rsid w:val="003F3E21"/>
    <w:rsid w:val="003F4EA2"/>
    <w:rsid w:val="003F4EF1"/>
    <w:rsid w:val="003F575B"/>
    <w:rsid w:val="003F5B44"/>
    <w:rsid w:val="003F636D"/>
    <w:rsid w:val="003F64C8"/>
    <w:rsid w:val="003F67C5"/>
    <w:rsid w:val="003F68B9"/>
    <w:rsid w:val="003F68D4"/>
    <w:rsid w:val="003F6C2C"/>
    <w:rsid w:val="003F7096"/>
    <w:rsid w:val="003F7A90"/>
    <w:rsid w:val="003F7FCA"/>
    <w:rsid w:val="00400034"/>
    <w:rsid w:val="004004D8"/>
    <w:rsid w:val="00400D40"/>
    <w:rsid w:val="00401599"/>
    <w:rsid w:val="004015A9"/>
    <w:rsid w:val="004017C6"/>
    <w:rsid w:val="00401892"/>
    <w:rsid w:val="00401E9A"/>
    <w:rsid w:val="00401F4B"/>
    <w:rsid w:val="004027C0"/>
    <w:rsid w:val="0040291D"/>
    <w:rsid w:val="00402C93"/>
    <w:rsid w:val="00402FAB"/>
    <w:rsid w:val="00403168"/>
    <w:rsid w:val="004038D9"/>
    <w:rsid w:val="0040392A"/>
    <w:rsid w:val="00403A67"/>
    <w:rsid w:val="00403BC5"/>
    <w:rsid w:val="0040402C"/>
    <w:rsid w:val="00404476"/>
    <w:rsid w:val="00405144"/>
    <w:rsid w:val="00405514"/>
    <w:rsid w:val="00405579"/>
    <w:rsid w:val="004055EA"/>
    <w:rsid w:val="00405783"/>
    <w:rsid w:val="00405898"/>
    <w:rsid w:val="00405E6D"/>
    <w:rsid w:val="0040637C"/>
    <w:rsid w:val="004069B8"/>
    <w:rsid w:val="00406CCB"/>
    <w:rsid w:val="004074D5"/>
    <w:rsid w:val="0041002B"/>
    <w:rsid w:val="0041060F"/>
    <w:rsid w:val="00410820"/>
    <w:rsid w:val="00410893"/>
    <w:rsid w:val="0041152E"/>
    <w:rsid w:val="004117A9"/>
    <w:rsid w:val="0041185E"/>
    <w:rsid w:val="00412897"/>
    <w:rsid w:val="00412B3B"/>
    <w:rsid w:val="00414046"/>
    <w:rsid w:val="0041477C"/>
    <w:rsid w:val="00414807"/>
    <w:rsid w:val="00414C19"/>
    <w:rsid w:val="00414F7E"/>
    <w:rsid w:val="004151BF"/>
    <w:rsid w:val="004152A3"/>
    <w:rsid w:val="0041536B"/>
    <w:rsid w:val="00415692"/>
    <w:rsid w:val="00415862"/>
    <w:rsid w:val="0041598D"/>
    <w:rsid w:val="0041633A"/>
    <w:rsid w:val="00416994"/>
    <w:rsid w:val="00417137"/>
    <w:rsid w:val="0041747A"/>
    <w:rsid w:val="004176AF"/>
    <w:rsid w:val="00420A5C"/>
    <w:rsid w:val="00420DA8"/>
    <w:rsid w:val="00421352"/>
    <w:rsid w:val="0042146D"/>
    <w:rsid w:val="00421E44"/>
    <w:rsid w:val="0042291B"/>
    <w:rsid w:val="00422F0C"/>
    <w:rsid w:val="004234F4"/>
    <w:rsid w:val="00423B29"/>
    <w:rsid w:val="00423E3E"/>
    <w:rsid w:val="0042411D"/>
    <w:rsid w:val="0042412C"/>
    <w:rsid w:val="0042419B"/>
    <w:rsid w:val="004241A2"/>
    <w:rsid w:val="00424A20"/>
    <w:rsid w:val="00424EE8"/>
    <w:rsid w:val="004274D0"/>
    <w:rsid w:val="004277B8"/>
    <w:rsid w:val="00427E63"/>
    <w:rsid w:val="004303E0"/>
    <w:rsid w:val="00430E61"/>
    <w:rsid w:val="0043105A"/>
    <w:rsid w:val="00431BC7"/>
    <w:rsid w:val="00431E78"/>
    <w:rsid w:val="004321F1"/>
    <w:rsid w:val="004327E6"/>
    <w:rsid w:val="00432B6C"/>
    <w:rsid w:val="00433462"/>
    <w:rsid w:val="00433C9B"/>
    <w:rsid w:val="00433F2A"/>
    <w:rsid w:val="0043442D"/>
    <w:rsid w:val="0043486C"/>
    <w:rsid w:val="00434B96"/>
    <w:rsid w:val="004350B8"/>
    <w:rsid w:val="0043512C"/>
    <w:rsid w:val="004352E2"/>
    <w:rsid w:val="0043563D"/>
    <w:rsid w:val="00435F86"/>
    <w:rsid w:val="00436073"/>
    <w:rsid w:val="0043633C"/>
    <w:rsid w:val="00436B07"/>
    <w:rsid w:val="00437339"/>
    <w:rsid w:val="00437A65"/>
    <w:rsid w:val="004409F9"/>
    <w:rsid w:val="00440CA9"/>
    <w:rsid w:val="00441516"/>
    <w:rsid w:val="00441671"/>
    <w:rsid w:val="00441A22"/>
    <w:rsid w:val="004421AB"/>
    <w:rsid w:val="004422D2"/>
    <w:rsid w:val="004425F5"/>
    <w:rsid w:val="00442607"/>
    <w:rsid w:val="00442790"/>
    <w:rsid w:val="00442BB6"/>
    <w:rsid w:val="0044366D"/>
    <w:rsid w:val="004436A2"/>
    <w:rsid w:val="004439F0"/>
    <w:rsid w:val="0044448F"/>
    <w:rsid w:val="00444B8C"/>
    <w:rsid w:val="00444BF5"/>
    <w:rsid w:val="00444D64"/>
    <w:rsid w:val="00444ED2"/>
    <w:rsid w:val="00444F8B"/>
    <w:rsid w:val="0044553B"/>
    <w:rsid w:val="004456D0"/>
    <w:rsid w:val="00445771"/>
    <w:rsid w:val="00445F3C"/>
    <w:rsid w:val="004467B1"/>
    <w:rsid w:val="00447696"/>
    <w:rsid w:val="00450F7C"/>
    <w:rsid w:val="00451492"/>
    <w:rsid w:val="00452302"/>
    <w:rsid w:val="00452B7D"/>
    <w:rsid w:val="00452D89"/>
    <w:rsid w:val="00452FFA"/>
    <w:rsid w:val="0045358A"/>
    <w:rsid w:val="0045361A"/>
    <w:rsid w:val="0045417A"/>
    <w:rsid w:val="004544CA"/>
    <w:rsid w:val="00454A32"/>
    <w:rsid w:val="00455E02"/>
    <w:rsid w:val="0045610B"/>
    <w:rsid w:val="00456427"/>
    <w:rsid w:val="00456A14"/>
    <w:rsid w:val="004579EE"/>
    <w:rsid w:val="00457AC1"/>
    <w:rsid w:val="00457E0C"/>
    <w:rsid w:val="00457F8F"/>
    <w:rsid w:val="00460299"/>
    <w:rsid w:val="004604C9"/>
    <w:rsid w:val="00460DB3"/>
    <w:rsid w:val="00461080"/>
    <w:rsid w:val="004617D9"/>
    <w:rsid w:val="004621F4"/>
    <w:rsid w:val="004626EA"/>
    <w:rsid w:val="00462CE0"/>
    <w:rsid w:val="00464034"/>
    <w:rsid w:val="004642B6"/>
    <w:rsid w:val="00464558"/>
    <w:rsid w:val="00464849"/>
    <w:rsid w:val="00464D1F"/>
    <w:rsid w:val="004653B2"/>
    <w:rsid w:val="00465622"/>
    <w:rsid w:val="004658AE"/>
    <w:rsid w:val="00465DEA"/>
    <w:rsid w:val="00465DF7"/>
    <w:rsid w:val="004666F1"/>
    <w:rsid w:val="004667D9"/>
    <w:rsid w:val="004668CA"/>
    <w:rsid w:val="00466F66"/>
    <w:rsid w:val="004672C4"/>
    <w:rsid w:val="004678CF"/>
    <w:rsid w:val="00467EE2"/>
    <w:rsid w:val="00467F06"/>
    <w:rsid w:val="00470201"/>
    <w:rsid w:val="00471463"/>
    <w:rsid w:val="00471659"/>
    <w:rsid w:val="004716DF"/>
    <w:rsid w:val="00472428"/>
    <w:rsid w:val="00472AD7"/>
    <w:rsid w:val="00473864"/>
    <w:rsid w:val="00473F92"/>
    <w:rsid w:val="0047464A"/>
    <w:rsid w:val="00474786"/>
    <w:rsid w:val="00474A88"/>
    <w:rsid w:val="004750BC"/>
    <w:rsid w:val="00475231"/>
    <w:rsid w:val="00475C07"/>
    <w:rsid w:val="00475EEA"/>
    <w:rsid w:val="00476446"/>
    <w:rsid w:val="00477211"/>
    <w:rsid w:val="00477865"/>
    <w:rsid w:val="00477A22"/>
    <w:rsid w:val="00480115"/>
    <w:rsid w:val="00480489"/>
    <w:rsid w:val="0048087E"/>
    <w:rsid w:val="00480886"/>
    <w:rsid w:val="00481128"/>
    <w:rsid w:val="00481CC8"/>
    <w:rsid w:val="00482356"/>
    <w:rsid w:val="0048241E"/>
    <w:rsid w:val="0048263B"/>
    <w:rsid w:val="004829E9"/>
    <w:rsid w:val="00483A45"/>
    <w:rsid w:val="00483C80"/>
    <w:rsid w:val="00484042"/>
    <w:rsid w:val="004841FA"/>
    <w:rsid w:val="00484DFA"/>
    <w:rsid w:val="00485193"/>
    <w:rsid w:val="0048541B"/>
    <w:rsid w:val="0048543C"/>
    <w:rsid w:val="00485727"/>
    <w:rsid w:val="00485A0B"/>
    <w:rsid w:val="00485ECB"/>
    <w:rsid w:val="00486CD7"/>
    <w:rsid w:val="00486D2E"/>
    <w:rsid w:val="00486E29"/>
    <w:rsid w:val="00487136"/>
    <w:rsid w:val="004903BD"/>
    <w:rsid w:val="00490F9C"/>
    <w:rsid w:val="00491A53"/>
    <w:rsid w:val="00492268"/>
    <w:rsid w:val="00492302"/>
    <w:rsid w:val="004927E3"/>
    <w:rsid w:val="004929C2"/>
    <w:rsid w:val="0049314A"/>
    <w:rsid w:val="0049348E"/>
    <w:rsid w:val="004937DC"/>
    <w:rsid w:val="00493B18"/>
    <w:rsid w:val="00493CD8"/>
    <w:rsid w:val="004940E4"/>
    <w:rsid w:val="0049470E"/>
    <w:rsid w:val="00494A7F"/>
    <w:rsid w:val="00495C62"/>
    <w:rsid w:val="00495F6D"/>
    <w:rsid w:val="00496208"/>
    <w:rsid w:val="004962CA"/>
    <w:rsid w:val="004964E0"/>
    <w:rsid w:val="00496AF0"/>
    <w:rsid w:val="00496D4B"/>
    <w:rsid w:val="00497AD9"/>
    <w:rsid w:val="004A036B"/>
    <w:rsid w:val="004A0565"/>
    <w:rsid w:val="004A0912"/>
    <w:rsid w:val="004A10BF"/>
    <w:rsid w:val="004A16B2"/>
    <w:rsid w:val="004A19F3"/>
    <w:rsid w:val="004A1B81"/>
    <w:rsid w:val="004A2AB5"/>
    <w:rsid w:val="004A3813"/>
    <w:rsid w:val="004A3AC0"/>
    <w:rsid w:val="004A444B"/>
    <w:rsid w:val="004A4813"/>
    <w:rsid w:val="004A493E"/>
    <w:rsid w:val="004A4AA3"/>
    <w:rsid w:val="004A51EC"/>
    <w:rsid w:val="004A5CBF"/>
    <w:rsid w:val="004A5E8B"/>
    <w:rsid w:val="004A5F5C"/>
    <w:rsid w:val="004A68D7"/>
    <w:rsid w:val="004A6EF7"/>
    <w:rsid w:val="004A7123"/>
    <w:rsid w:val="004A75B9"/>
    <w:rsid w:val="004A7A18"/>
    <w:rsid w:val="004A7DC6"/>
    <w:rsid w:val="004A7F1A"/>
    <w:rsid w:val="004B0E37"/>
    <w:rsid w:val="004B10E9"/>
    <w:rsid w:val="004B12C5"/>
    <w:rsid w:val="004B1E36"/>
    <w:rsid w:val="004B2050"/>
    <w:rsid w:val="004B2258"/>
    <w:rsid w:val="004B27C5"/>
    <w:rsid w:val="004B2C73"/>
    <w:rsid w:val="004B2F4B"/>
    <w:rsid w:val="004B37D8"/>
    <w:rsid w:val="004B3D18"/>
    <w:rsid w:val="004B3E8E"/>
    <w:rsid w:val="004B3F50"/>
    <w:rsid w:val="004B4332"/>
    <w:rsid w:val="004B464C"/>
    <w:rsid w:val="004B5AEC"/>
    <w:rsid w:val="004B5D15"/>
    <w:rsid w:val="004B6619"/>
    <w:rsid w:val="004B6C12"/>
    <w:rsid w:val="004B71EC"/>
    <w:rsid w:val="004B721C"/>
    <w:rsid w:val="004B7542"/>
    <w:rsid w:val="004B763D"/>
    <w:rsid w:val="004B7AB8"/>
    <w:rsid w:val="004B7E9D"/>
    <w:rsid w:val="004B7FAF"/>
    <w:rsid w:val="004C050B"/>
    <w:rsid w:val="004C0527"/>
    <w:rsid w:val="004C075B"/>
    <w:rsid w:val="004C0C76"/>
    <w:rsid w:val="004C1954"/>
    <w:rsid w:val="004C1A33"/>
    <w:rsid w:val="004C2352"/>
    <w:rsid w:val="004C2FC0"/>
    <w:rsid w:val="004C3215"/>
    <w:rsid w:val="004C3600"/>
    <w:rsid w:val="004C38D6"/>
    <w:rsid w:val="004C428C"/>
    <w:rsid w:val="004C4312"/>
    <w:rsid w:val="004C4AB4"/>
    <w:rsid w:val="004C4CE4"/>
    <w:rsid w:val="004C4F46"/>
    <w:rsid w:val="004C4F66"/>
    <w:rsid w:val="004C5083"/>
    <w:rsid w:val="004C613E"/>
    <w:rsid w:val="004C614B"/>
    <w:rsid w:val="004C646B"/>
    <w:rsid w:val="004C7124"/>
    <w:rsid w:val="004C7371"/>
    <w:rsid w:val="004D04F1"/>
    <w:rsid w:val="004D1D64"/>
    <w:rsid w:val="004D216A"/>
    <w:rsid w:val="004D23A5"/>
    <w:rsid w:val="004D23D6"/>
    <w:rsid w:val="004D2CD8"/>
    <w:rsid w:val="004D2E74"/>
    <w:rsid w:val="004D34DA"/>
    <w:rsid w:val="004D3C04"/>
    <w:rsid w:val="004D42BA"/>
    <w:rsid w:val="004D43DA"/>
    <w:rsid w:val="004D4789"/>
    <w:rsid w:val="004D4ED7"/>
    <w:rsid w:val="004D51A8"/>
    <w:rsid w:val="004D5393"/>
    <w:rsid w:val="004D5A1B"/>
    <w:rsid w:val="004D5BCC"/>
    <w:rsid w:val="004D6266"/>
    <w:rsid w:val="004D63C8"/>
    <w:rsid w:val="004D6787"/>
    <w:rsid w:val="004D69CE"/>
    <w:rsid w:val="004D7576"/>
    <w:rsid w:val="004D75BD"/>
    <w:rsid w:val="004E016C"/>
    <w:rsid w:val="004E0235"/>
    <w:rsid w:val="004E04AC"/>
    <w:rsid w:val="004E0C41"/>
    <w:rsid w:val="004E0C57"/>
    <w:rsid w:val="004E0DD7"/>
    <w:rsid w:val="004E0EA3"/>
    <w:rsid w:val="004E117C"/>
    <w:rsid w:val="004E1AC1"/>
    <w:rsid w:val="004E2A7C"/>
    <w:rsid w:val="004E2B74"/>
    <w:rsid w:val="004E2C15"/>
    <w:rsid w:val="004E442B"/>
    <w:rsid w:val="004E481C"/>
    <w:rsid w:val="004E49AD"/>
    <w:rsid w:val="004E4B91"/>
    <w:rsid w:val="004E517F"/>
    <w:rsid w:val="004E54A3"/>
    <w:rsid w:val="004E5FE1"/>
    <w:rsid w:val="004E607C"/>
    <w:rsid w:val="004E648C"/>
    <w:rsid w:val="004E668C"/>
    <w:rsid w:val="004E67AE"/>
    <w:rsid w:val="004E67FB"/>
    <w:rsid w:val="004E6A1F"/>
    <w:rsid w:val="004E71DC"/>
    <w:rsid w:val="004E753F"/>
    <w:rsid w:val="004F0055"/>
    <w:rsid w:val="004F010C"/>
    <w:rsid w:val="004F055E"/>
    <w:rsid w:val="004F0FE9"/>
    <w:rsid w:val="004F1225"/>
    <w:rsid w:val="004F17B4"/>
    <w:rsid w:val="004F1C90"/>
    <w:rsid w:val="004F2A0A"/>
    <w:rsid w:val="004F3A1C"/>
    <w:rsid w:val="004F4193"/>
    <w:rsid w:val="004F422F"/>
    <w:rsid w:val="004F4405"/>
    <w:rsid w:val="004F4492"/>
    <w:rsid w:val="004F5072"/>
    <w:rsid w:val="004F544D"/>
    <w:rsid w:val="004F59C0"/>
    <w:rsid w:val="004F6550"/>
    <w:rsid w:val="004F69AA"/>
    <w:rsid w:val="004F6A65"/>
    <w:rsid w:val="004F6EE8"/>
    <w:rsid w:val="004F7101"/>
    <w:rsid w:val="00500041"/>
    <w:rsid w:val="00500A2A"/>
    <w:rsid w:val="00500F48"/>
    <w:rsid w:val="00501905"/>
    <w:rsid w:val="00501C25"/>
    <w:rsid w:val="005021D0"/>
    <w:rsid w:val="00502525"/>
    <w:rsid w:val="00502875"/>
    <w:rsid w:val="00502D91"/>
    <w:rsid w:val="00502E3B"/>
    <w:rsid w:val="005032E0"/>
    <w:rsid w:val="00503381"/>
    <w:rsid w:val="00503438"/>
    <w:rsid w:val="005036E7"/>
    <w:rsid w:val="00503E38"/>
    <w:rsid w:val="0050439E"/>
    <w:rsid w:val="00504483"/>
    <w:rsid w:val="00504818"/>
    <w:rsid w:val="00504AC8"/>
    <w:rsid w:val="00504C8D"/>
    <w:rsid w:val="00504E77"/>
    <w:rsid w:val="005051E9"/>
    <w:rsid w:val="00505754"/>
    <w:rsid w:val="00505988"/>
    <w:rsid w:val="00505A6D"/>
    <w:rsid w:val="00505CD8"/>
    <w:rsid w:val="00506EF7"/>
    <w:rsid w:val="00507AD7"/>
    <w:rsid w:val="0051032A"/>
    <w:rsid w:val="00510486"/>
    <w:rsid w:val="00510A65"/>
    <w:rsid w:val="00510D1B"/>
    <w:rsid w:val="00510ED3"/>
    <w:rsid w:val="005110EC"/>
    <w:rsid w:val="00511499"/>
    <w:rsid w:val="00511B06"/>
    <w:rsid w:val="005120B2"/>
    <w:rsid w:val="00512DA9"/>
    <w:rsid w:val="00513317"/>
    <w:rsid w:val="00513684"/>
    <w:rsid w:val="0051416E"/>
    <w:rsid w:val="00514BC5"/>
    <w:rsid w:val="00514D52"/>
    <w:rsid w:val="00514E66"/>
    <w:rsid w:val="00514EAA"/>
    <w:rsid w:val="00514FE2"/>
    <w:rsid w:val="00515085"/>
    <w:rsid w:val="00515798"/>
    <w:rsid w:val="0051580F"/>
    <w:rsid w:val="005159E3"/>
    <w:rsid w:val="00515A00"/>
    <w:rsid w:val="00515A41"/>
    <w:rsid w:val="00515ECC"/>
    <w:rsid w:val="00516665"/>
    <w:rsid w:val="00516AAC"/>
    <w:rsid w:val="00516B9B"/>
    <w:rsid w:val="00516C28"/>
    <w:rsid w:val="00517194"/>
    <w:rsid w:val="005176BF"/>
    <w:rsid w:val="00517E22"/>
    <w:rsid w:val="005202A5"/>
    <w:rsid w:val="005202FA"/>
    <w:rsid w:val="00521546"/>
    <w:rsid w:val="00521D3D"/>
    <w:rsid w:val="005220D4"/>
    <w:rsid w:val="00522258"/>
    <w:rsid w:val="00523330"/>
    <w:rsid w:val="0052363E"/>
    <w:rsid w:val="00523C4D"/>
    <w:rsid w:val="00524257"/>
    <w:rsid w:val="0052589D"/>
    <w:rsid w:val="00525CC8"/>
    <w:rsid w:val="00526399"/>
    <w:rsid w:val="00526950"/>
    <w:rsid w:val="00526DCE"/>
    <w:rsid w:val="005275A5"/>
    <w:rsid w:val="005306CC"/>
    <w:rsid w:val="005309B9"/>
    <w:rsid w:val="00530FB7"/>
    <w:rsid w:val="005311B1"/>
    <w:rsid w:val="00532713"/>
    <w:rsid w:val="00532963"/>
    <w:rsid w:val="00532D66"/>
    <w:rsid w:val="00533615"/>
    <w:rsid w:val="00534866"/>
    <w:rsid w:val="00534CD2"/>
    <w:rsid w:val="00534F3A"/>
    <w:rsid w:val="00535011"/>
    <w:rsid w:val="005359E6"/>
    <w:rsid w:val="00536920"/>
    <w:rsid w:val="00536AB3"/>
    <w:rsid w:val="005379C4"/>
    <w:rsid w:val="00537ABD"/>
    <w:rsid w:val="0054001D"/>
    <w:rsid w:val="00540051"/>
    <w:rsid w:val="00540F73"/>
    <w:rsid w:val="00541168"/>
    <w:rsid w:val="00541B37"/>
    <w:rsid w:val="00542313"/>
    <w:rsid w:val="00543747"/>
    <w:rsid w:val="00543D50"/>
    <w:rsid w:val="00543E3E"/>
    <w:rsid w:val="005446A2"/>
    <w:rsid w:val="005446DC"/>
    <w:rsid w:val="005450D6"/>
    <w:rsid w:val="00545A6E"/>
    <w:rsid w:val="00546427"/>
    <w:rsid w:val="005469E7"/>
    <w:rsid w:val="00546B74"/>
    <w:rsid w:val="005472B7"/>
    <w:rsid w:val="00547884"/>
    <w:rsid w:val="00550B78"/>
    <w:rsid w:val="00550BA8"/>
    <w:rsid w:val="00550F11"/>
    <w:rsid w:val="00551515"/>
    <w:rsid w:val="00552309"/>
    <w:rsid w:val="005525AF"/>
    <w:rsid w:val="005525CC"/>
    <w:rsid w:val="005529FD"/>
    <w:rsid w:val="00552D66"/>
    <w:rsid w:val="00552EDB"/>
    <w:rsid w:val="00552FA6"/>
    <w:rsid w:val="005533B2"/>
    <w:rsid w:val="005536B8"/>
    <w:rsid w:val="00554594"/>
    <w:rsid w:val="00554696"/>
    <w:rsid w:val="005553BB"/>
    <w:rsid w:val="00555519"/>
    <w:rsid w:val="005557F7"/>
    <w:rsid w:val="00556BAA"/>
    <w:rsid w:val="00556BE8"/>
    <w:rsid w:val="0055736D"/>
    <w:rsid w:val="005576EE"/>
    <w:rsid w:val="005578EA"/>
    <w:rsid w:val="00557A14"/>
    <w:rsid w:val="00557EE8"/>
    <w:rsid w:val="00560995"/>
    <w:rsid w:val="00560BC7"/>
    <w:rsid w:val="005612C4"/>
    <w:rsid w:val="005613F8"/>
    <w:rsid w:val="0056157F"/>
    <w:rsid w:val="00561777"/>
    <w:rsid w:val="0056236A"/>
    <w:rsid w:val="00562D64"/>
    <w:rsid w:val="00563C02"/>
    <w:rsid w:val="00563FCF"/>
    <w:rsid w:val="00564016"/>
    <w:rsid w:val="005642BE"/>
    <w:rsid w:val="0056434A"/>
    <w:rsid w:val="005647B4"/>
    <w:rsid w:val="00564D8A"/>
    <w:rsid w:val="00565312"/>
    <w:rsid w:val="00565AA6"/>
    <w:rsid w:val="00565CC0"/>
    <w:rsid w:val="005664ED"/>
    <w:rsid w:val="00566652"/>
    <w:rsid w:val="00566D95"/>
    <w:rsid w:val="00566E6C"/>
    <w:rsid w:val="00567271"/>
    <w:rsid w:val="0056765D"/>
    <w:rsid w:val="00567920"/>
    <w:rsid w:val="0057008B"/>
    <w:rsid w:val="00570F1A"/>
    <w:rsid w:val="00571A73"/>
    <w:rsid w:val="00571D9D"/>
    <w:rsid w:val="00572909"/>
    <w:rsid w:val="00572C65"/>
    <w:rsid w:val="00573803"/>
    <w:rsid w:val="00573997"/>
    <w:rsid w:val="00573D47"/>
    <w:rsid w:val="00573DBB"/>
    <w:rsid w:val="00573FEE"/>
    <w:rsid w:val="00574040"/>
    <w:rsid w:val="00574B87"/>
    <w:rsid w:val="00574BF2"/>
    <w:rsid w:val="005750FF"/>
    <w:rsid w:val="0057593A"/>
    <w:rsid w:val="00575AE4"/>
    <w:rsid w:val="00575F2B"/>
    <w:rsid w:val="0057616D"/>
    <w:rsid w:val="00576B76"/>
    <w:rsid w:val="00577428"/>
    <w:rsid w:val="00577DBF"/>
    <w:rsid w:val="00577E86"/>
    <w:rsid w:val="00577F4A"/>
    <w:rsid w:val="00580390"/>
    <w:rsid w:val="0058096E"/>
    <w:rsid w:val="005809A4"/>
    <w:rsid w:val="00580B46"/>
    <w:rsid w:val="00580C44"/>
    <w:rsid w:val="005818CA"/>
    <w:rsid w:val="00581A61"/>
    <w:rsid w:val="00581CAD"/>
    <w:rsid w:val="00581D25"/>
    <w:rsid w:val="00582032"/>
    <w:rsid w:val="0058221E"/>
    <w:rsid w:val="00582901"/>
    <w:rsid w:val="00583208"/>
    <w:rsid w:val="00583360"/>
    <w:rsid w:val="005837B8"/>
    <w:rsid w:val="005838E9"/>
    <w:rsid w:val="00584427"/>
    <w:rsid w:val="00584436"/>
    <w:rsid w:val="005848A0"/>
    <w:rsid w:val="00585250"/>
    <w:rsid w:val="00585631"/>
    <w:rsid w:val="0058594D"/>
    <w:rsid w:val="00586322"/>
    <w:rsid w:val="0058650D"/>
    <w:rsid w:val="005866C8"/>
    <w:rsid w:val="00586737"/>
    <w:rsid w:val="00586915"/>
    <w:rsid w:val="0058725B"/>
    <w:rsid w:val="00587CE1"/>
    <w:rsid w:val="00591341"/>
    <w:rsid w:val="005919DC"/>
    <w:rsid w:val="005919F3"/>
    <w:rsid w:val="00591C02"/>
    <w:rsid w:val="00591DD0"/>
    <w:rsid w:val="00592597"/>
    <w:rsid w:val="0059269B"/>
    <w:rsid w:val="005926EF"/>
    <w:rsid w:val="005931B1"/>
    <w:rsid w:val="00593FD3"/>
    <w:rsid w:val="00594069"/>
    <w:rsid w:val="0059483D"/>
    <w:rsid w:val="00594855"/>
    <w:rsid w:val="00594955"/>
    <w:rsid w:val="00594C16"/>
    <w:rsid w:val="00594F17"/>
    <w:rsid w:val="00595492"/>
    <w:rsid w:val="0059591D"/>
    <w:rsid w:val="00595C1F"/>
    <w:rsid w:val="00595DA4"/>
    <w:rsid w:val="0059608A"/>
    <w:rsid w:val="00596665"/>
    <w:rsid w:val="005A056E"/>
    <w:rsid w:val="005A0684"/>
    <w:rsid w:val="005A07F1"/>
    <w:rsid w:val="005A08C9"/>
    <w:rsid w:val="005A0953"/>
    <w:rsid w:val="005A0B3F"/>
    <w:rsid w:val="005A0BE7"/>
    <w:rsid w:val="005A0C6B"/>
    <w:rsid w:val="005A120C"/>
    <w:rsid w:val="005A1A75"/>
    <w:rsid w:val="005A1E01"/>
    <w:rsid w:val="005A1E7D"/>
    <w:rsid w:val="005A1F12"/>
    <w:rsid w:val="005A2112"/>
    <w:rsid w:val="005A2801"/>
    <w:rsid w:val="005A2901"/>
    <w:rsid w:val="005A29CD"/>
    <w:rsid w:val="005A2C3F"/>
    <w:rsid w:val="005A3BA6"/>
    <w:rsid w:val="005A3C79"/>
    <w:rsid w:val="005A3F11"/>
    <w:rsid w:val="005A440C"/>
    <w:rsid w:val="005A46BC"/>
    <w:rsid w:val="005A4791"/>
    <w:rsid w:val="005A4EE2"/>
    <w:rsid w:val="005A4FB8"/>
    <w:rsid w:val="005A56CB"/>
    <w:rsid w:val="005A56DC"/>
    <w:rsid w:val="005A57BF"/>
    <w:rsid w:val="005A5B4E"/>
    <w:rsid w:val="005A5B9B"/>
    <w:rsid w:val="005A5F5E"/>
    <w:rsid w:val="005A61F8"/>
    <w:rsid w:val="005A68A1"/>
    <w:rsid w:val="005A7139"/>
    <w:rsid w:val="005A7220"/>
    <w:rsid w:val="005A738C"/>
    <w:rsid w:val="005A75EE"/>
    <w:rsid w:val="005A79C5"/>
    <w:rsid w:val="005A7BD5"/>
    <w:rsid w:val="005B003A"/>
    <w:rsid w:val="005B0059"/>
    <w:rsid w:val="005B08D4"/>
    <w:rsid w:val="005B0BEC"/>
    <w:rsid w:val="005B10D0"/>
    <w:rsid w:val="005B10D4"/>
    <w:rsid w:val="005B19C1"/>
    <w:rsid w:val="005B23EB"/>
    <w:rsid w:val="005B2401"/>
    <w:rsid w:val="005B2A71"/>
    <w:rsid w:val="005B2B31"/>
    <w:rsid w:val="005B36DE"/>
    <w:rsid w:val="005B3755"/>
    <w:rsid w:val="005B3AC3"/>
    <w:rsid w:val="005B3D51"/>
    <w:rsid w:val="005B40D8"/>
    <w:rsid w:val="005B41DF"/>
    <w:rsid w:val="005B4D21"/>
    <w:rsid w:val="005B4E6F"/>
    <w:rsid w:val="005B57B6"/>
    <w:rsid w:val="005B595F"/>
    <w:rsid w:val="005B5993"/>
    <w:rsid w:val="005B5C46"/>
    <w:rsid w:val="005B5F5B"/>
    <w:rsid w:val="005B6064"/>
    <w:rsid w:val="005B658D"/>
    <w:rsid w:val="005B6B94"/>
    <w:rsid w:val="005B6DC6"/>
    <w:rsid w:val="005B6EC5"/>
    <w:rsid w:val="005B7329"/>
    <w:rsid w:val="005C0369"/>
    <w:rsid w:val="005C04F1"/>
    <w:rsid w:val="005C0FCC"/>
    <w:rsid w:val="005C1939"/>
    <w:rsid w:val="005C1B54"/>
    <w:rsid w:val="005C201A"/>
    <w:rsid w:val="005C2A5C"/>
    <w:rsid w:val="005C3A1C"/>
    <w:rsid w:val="005C3D71"/>
    <w:rsid w:val="005C3DBE"/>
    <w:rsid w:val="005C3EA9"/>
    <w:rsid w:val="005C4CFF"/>
    <w:rsid w:val="005C5546"/>
    <w:rsid w:val="005C58A9"/>
    <w:rsid w:val="005C58DA"/>
    <w:rsid w:val="005C5997"/>
    <w:rsid w:val="005C5E05"/>
    <w:rsid w:val="005C627F"/>
    <w:rsid w:val="005C6970"/>
    <w:rsid w:val="005C6E70"/>
    <w:rsid w:val="005C73A3"/>
    <w:rsid w:val="005C74C5"/>
    <w:rsid w:val="005C7A81"/>
    <w:rsid w:val="005D058B"/>
    <w:rsid w:val="005D0D71"/>
    <w:rsid w:val="005D161E"/>
    <w:rsid w:val="005D17D8"/>
    <w:rsid w:val="005D1F9D"/>
    <w:rsid w:val="005D246C"/>
    <w:rsid w:val="005D2778"/>
    <w:rsid w:val="005D27A8"/>
    <w:rsid w:val="005D28F6"/>
    <w:rsid w:val="005D3035"/>
    <w:rsid w:val="005D352E"/>
    <w:rsid w:val="005D3892"/>
    <w:rsid w:val="005D3D56"/>
    <w:rsid w:val="005D3FA2"/>
    <w:rsid w:val="005D4092"/>
    <w:rsid w:val="005D409B"/>
    <w:rsid w:val="005D413A"/>
    <w:rsid w:val="005D4363"/>
    <w:rsid w:val="005D4653"/>
    <w:rsid w:val="005D4DF5"/>
    <w:rsid w:val="005D5379"/>
    <w:rsid w:val="005D587C"/>
    <w:rsid w:val="005D5BAA"/>
    <w:rsid w:val="005D5CFE"/>
    <w:rsid w:val="005D5F87"/>
    <w:rsid w:val="005D60C8"/>
    <w:rsid w:val="005D6278"/>
    <w:rsid w:val="005D714E"/>
    <w:rsid w:val="005D7386"/>
    <w:rsid w:val="005D73C6"/>
    <w:rsid w:val="005D7D58"/>
    <w:rsid w:val="005E0B9C"/>
    <w:rsid w:val="005E17BE"/>
    <w:rsid w:val="005E1F23"/>
    <w:rsid w:val="005E1F70"/>
    <w:rsid w:val="005E22E3"/>
    <w:rsid w:val="005E2A94"/>
    <w:rsid w:val="005E2D3B"/>
    <w:rsid w:val="005E2EED"/>
    <w:rsid w:val="005E37C3"/>
    <w:rsid w:val="005E37DA"/>
    <w:rsid w:val="005E3A61"/>
    <w:rsid w:val="005E4358"/>
    <w:rsid w:val="005E4574"/>
    <w:rsid w:val="005E4B0F"/>
    <w:rsid w:val="005E4BAD"/>
    <w:rsid w:val="005E4D18"/>
    <w:rsid w:val="005E5059"/>
    <w:rsid w:val="005E5375"/>
    <w:rsid w:val="005E584D"/>
    <w:rsid w:val="005E5971"/>
    <w:rsid w:val="005E602E"/>
    <w:rsid w:val="005E63ED"/>
    <w:rsid w:val="005E68C9"/>
    <w:rsid w:val="005E6CDB"/>
    <w:rsid w:val="005E6D4F"/>
    <w:rsid w:val="005E7326"/>
    <w:rsid w:val="005E74E5"/>
    <w:rsid w:val="005E7DA3"/>
    <w:rsid w:val="005E7F56"/>
    <w:rsid w:val="005F00DB"/>
    <w:rsid w:val="005F0104"/>
    <w:rsid w:val="005F0444"/>
    <w:rsid w:val="005F0BA6"/>
    <w:rsid w:val="005F0C93"/>
    <w:rsid w:val="005F0D86"/>
    <w:rsid w:val="005F15C5"/>
    <w:rsid w:val="005F1EBE"/>
    <w:rsid w:val="005F24B2"/>
    <w:rsid w:val="005F264C"/>
    <w:rsid w:val="005F2B96"/>
    <w:rsid w:val="005F2FCD"/>
    <w:rsid w:val="005F3461"/>
    <w:rsid w:val="005F3752"/>
    <w:rsid w:val="005F3896"/>
    <w:rsid w:val="005F45A8"/>
    <w:rsid w:val="005F4E86"/>
    <w:rsid w:val="005F52EC"/>
    <w:rsid w:val="005F55D6"/>
    <w:rsid w:val="005F5601"/>
    <w:rsid w:val="005F5790"/>
    <w:rsid w:val="005F5963"/>
    <w:rsid w:val="005F5D2A"/>
    <w:rsid w:val="005F64DC"/>
    <w:rsid w:val="005F64E4"/>
    <w:rsid w:val="005F7375"/>
    <w:rsid w:val="005F7919"/>
    <w:rsid w:val="005F7AED"/>
    <w:rsid w:val="005F7BB7"/>
    <w:rsid w:val="00600B49"/>
    <w:rsid w:val="006010A2"/>
    <w:rsid w:val="0060274E"/>
    <w:rsid w:val="006028F2"/>
    <w:rsid w:val="00602927"/>
    <w:rsid w:val="00602CCC"/>
    <w:rsid w:val="00602DC4"/>
    <w:rsid w:val="00603B7D"/>
    <w:rsid w:val="00603D53"/>
    <w:rsid w:val="006046CA"/>
    <w:rsid w:val="006049A2"/>
    <w:rsid w:val="006049F0"/>
    <w:rsid w:val="00604A02"/>
    <w:rsid w:val="006050FC"/>
    <w:rsid w:val="00605133"/>
    <w:rsid w:val="006052BE"/>
    <w:rsid w:val="00606A3B"/>
    <w:rsid w:val="0060785A"/>
    <w:rsid w:val="006078FC"/>
    <w:rsid w:val="00607B02"/>
    <w:rsid w:val="0061074A"/>
    <w:rsid w:val="00610C8E"/>
    <w:rsid w:val="00610E75"/>
    <w:rsid w:val="006111CB"/>
    <w:rsid w:val="00611372"/>
    <w:rsid w:val="0061170C"/>
    <w:rsid w:val="00611A9B"/>
    <w:rsid w:val="00611BAA"/>
    <w:rsid w:val="00611BFE"/>
    <w:rsid w:val="0061232F"/>
    <w:rsid w:val="00612455"/>
    <w:rsid w:val="0061284E"/>
    <w:rsid w:val="00612BCE"/>
    <w:rsid w:val="00613C25"/>
    <w:rsid w:val="00613E25"/>
    <w:rsid w:val="006141B9"/>
    <w:rsid w:val="006142C0"/>
    <w:rsid w:val="006149AD"/>
    <w:rsid w:val="00614F82"/>
    <w:rsid w:val="00614F8C"/>
    <w:rsid w:val="006164FF"/>
    <w:rsid w:val="00617F8D"/>
    <w:rsid w:val="00620933"/>
    <w:rsid w:val="00620989"/>
    <w:rsid w:val="006209C1"/>
    <w:rsid w:val="00620D52"/>
    <w:rsid w:val="00620ECF"/>
    <w:rsid w:val="00621769"/>
    <w:rsid w:val="00622DAF"/>
    <w:rsid w:val="00623351"/>
    <w:rsid w:val="00623505"/>
    <w:rsid w:val="006238E7"/>
    <w:rsid w:val="00624152"/>
    <w:rsid w:val="0062524C"/>
    <w:rsid w:val="00625CBC"/>
    <w:rsid w:val="0062765E"/>
    <w:rsid w:val="00627B0E"/>
    <w:rsid w:val="00630430"/>
    <w:rsid w:val="00630674"/>
    <w:rsid w:val="00631146"/>
    <w:rsid w:val="00631692"/>
    <w:rsid w:val="0063175C"/>
    <w:rsid w:val="00631FF1"/>
    <w:rsid w:val="00632C3B"/>
    <w:rsid w:val="00633A46"/>
    <w:rsid w:val="0063506B"/>
    <w:rsid w:val="006353CD"/>
    <w:rsid w:val="006357C3"/>
    <w:rsid w:val="006359DB"/>
    <w:rsid w:val="00635CB8"/>
    <w:rsid w:val="00636467"/>
    <w:rsid w:val="0063651D"/>
    <w:rsid w:val="006369E4"/>
    <w:rsid w:val="00636FC5"/>
    <w:rsid w:val="006373EA"/>
    <w:rsid w:val="0063761D"/>
    <w:rsid w:val="00637841"/>
    <w:rsid w:val="00637CF2"/>
    <w:rsid w:val="00637DCD"/>
    <w:rsid w:val="00637EC3"/>
    <w:rsid w:val="00640912"/>
    <w:rsid w:val="00640996"/>
    <w:rsid w:val="00640EAE"/>
    <w:rsid w:val="0064126A"/>
    <w:rsid w:val="00641296"/>
    <w:rsid w:val="00641B30"/>
    <w:rsid w:val="00642242"/>
    <w:rsid w:val="00642B3F"/>
    <w:rsid w:val="00643903"/>
    <w:rsid w:val="006440B6"/>
    <w:rsid w:val="006452F0"/>
    <w:rsid w:val="006454E3"/>
    <w:rsid w:val="00645916"/>
    <w:rsid w:val="006459EA"/>
    <w:rsid w:val="00645C3E"/>
    <w:rsid w:val="00646370"/>
    <w:rsid w:val="006465E1"/>
    <w:rsid w:val="00646C40"/>
    <w:rsid w:val="00646CE0"/>
    <w:rsid w:val="00647300"/>
    <w:rsid w:val="006473CA"/>
    <w:rsid w:val="00647665"/>
    <w:rsid w:val="00647B07"/>
    <w:rsid w:val="0065072B"/>
    <w:rsid w:val="00650EC7"/>
    <w:rsid w:val="00651040"/>
    <w:rsid w:val="0065115F"/>
    <w:rsid w:val="00651B46"/>
    <w:rsid w:val="00651D62"/>
    <w:rsid w:val="00652758"/>
    <w:rsid w:val="00652AA4"/>
    <w:rsid w:val="00653269"/>
    <w:rsid w:val="0065414A"/>
    <w:rsid w:val="0065419F"/>
    <w:rsid w:val="0065456E"/>
    <w:rsid w:val="00654C3A"/>
    <w:rsid w:val="00654D4B"/>
    <w:rsid w:val="006552EA"/>
    <w:rsid w:val="006559C2"/>
    <w:rsid w:val="00655F6D"/>
    <w:rsid w:val="00656B59"/>
    <w:rsid w:val="00656CD8"/>
    <w:rsid w:val="00656E5B"/>
    <w:rsid w:val="00656F54"/>
    <w:rsid w:val="00656FC2"/>
    <w:rsid w:val="006573D8"/>
    <w:rsid w:val="006573EF"/>
    <w:rsid w:val="006576E6"/>
    <w:rsid w:val="00657CB4"/>
    <w:rsid w:val="006605C4"/>
    <w:rsid w:val="00660E35"/>
    <w:rsid w:val="0066176B"/>
    <w:rsid w:val="00661D27"/>
    <w:rsid w:val="0066294E"/>
    <w:rsid w:val="0066309E"/>
    <w:rsid w:val="0066359B"/>
    <w:rsid w:val="006637C0"/>
    <w:rsid w:val="00663882"/>
    <w:rsid w:val="0066510C"/>
    <w:rsid w:val="0066572D"/>
    <w:rsid w:val="006663BA"/>
    <w:rsid w:val="00667394"/>
    <w:rsid w:val="006677A7"/>
    <w:rsid w:val="0066780F"/>
    <w:rsid w:val="00667A18"/>
    <w:rsid w:val="00667B9C"/>
    <w:rsid w:val="006708B0"/>
    <w:rsid w:val="006709CF"/>
    <w:rsid w:val="0067119A"/>
    <w:rsid w:val="00671562"/>
    <w:rsid w:val="00671FF3"/>
    <w:rsid w:val="0067256B"/>
    <w:rsid w:val="006740D3"/>
    <w:rsid w:val="00674BC5"/>
    <w:rsid w:val="00674FAF"/>
    <w:rsid w:val="0067501D"/>
    <w:rsid w:val="006756FE"/>
    <w:rsid w:val="00675C55"/>
    <w:rsid w:val="00675C56"/>
    <w:rsid w:val="00676983"/>
    <w:rsid w:val="00676F93"/>
    <w:rsid w:val="00677279"/>
    <w:rsid w:val="00677D70"/>
    <w:rsid w:val="00680488"/>
    <w:rsid w:val="00680787"/>
    <w:rsid w:val="00680DAF"/>
    <w:rsid w:val="00681B57"/>
    <w:rsid w:val="0068246E"/>
    <w:rsid w:val="00682961"/>
    <w:rsid w:val="00682AAA"/>
    <w:rsid w:val="00683023"/>
    <w:rsid w:val="00683549"/>
    <w:rsid w:val="006835C2"/>
    <w:rsid w:val="00683F75"/>
    <w:rsid w:val="00683FB3"/>
    <w:rsid w:val="00684069"/>
    <w:rsid w:val="00684125"/>
    <w:rsid w:val="00684D60"/>
    <w:rsid w:val="00684DF1"/>
    <w:rsid w:val="00685026"/>
    <w:rsid w:val="006850AC"/>
    <w:rsid w:val="0068537C"/>
    <w:rsid w:val="0068645D"/>
    <w:rsid w:val="00686603"/>
    <w:rsid w:val="006867B1"/>
    <w:rsid w:val="006869A0"/>
    <w:rsid w:val="0068726C"/>
    <w:rsid w:val="006873BC"/>
    <w:rsid w:val="006874F3"/>
    <w:rsid w:val="00687975"/>
    <w:rsid w:val="006902E9"/>
    <w:rsid w:val="006904D2"/>
    <w:rsid w:val="006906AA"/>
    <w:rsid w:val="006907AF"/>
    <w:rsid w:val="00690BAD"/>
    <w:rsid w:val="00690EC3"/>
    <w:rsid w:val="0069167F"/>
    <w:rsid w:val="0069182F"/>
    <w:rsid w:val="00691B2A"/>
    <w:rsid w:val="00692B14"/>
    <w:rsid w:val="00693C62"/>
    <w:rsid w:val="00693E1D"/>
    <w:rsid w:val="00693F55"/>
    <w:rsid w:val="0069423B"/>
    <w:rsid w:val="006942C5"/>
    <w:rsid w:val="006947E7"/>
    <w:rsid w:val="00694D50"/>
    <w:rsid w:val="006951EA"/>
    <w:rsid w:val="006951F5"/>
    <w:rsid w:val="006956A5"/>
    <w:rsid w:val="0069580E"/>
    <w:rsid w:val="00695B9D"/>
    <w:rsid w:val="00696032"/>
    <w:rsid w:val="0069691A"/>
    <w:rsid w:val="00697302"/>
    <w:rsid w:val="006A00C2"/>
    <w:rsid w:val="006A010C"/>
    <w:rsid w:val="006A0341"/>
    <w:rsid w:val="006A0A1F"/>
    <w:rsid w:val="006A14C8"/>
    <w:rsid w:val="006A16A8"/>
    <w:rsid w:val="006A1827"/>
    <w:rsid w:val="006A2B2A"/>
    <w:rsid w:val="006A306A"/>
    <w:rsid w:val="006A3189"/>
    <w:rsid w:val="006A3409"/>
    <w:rsid w:val="006A3DB9"/>
    <w:rsid w:val="006A431C"/>
    <w:rsid w:val="006A43C7"/>
    <w:rsid w:val="006A4681"/>
    <w:rsid w:val="006A470A"/>
    <w:rsid w:val="006A471A"/>
    <w:rsid w:val="006A4C53"/>
    <w:rsid w:val="006A562B"/>
    <w:rsid w:val="006A6AD7"/>
    <w:rsid w:val="006B0113"/>
    <w:rsid w:val="006B0200"/>
    <w:rsid w:val="006B0426"/>
    <w:rsid w:val="006B12A8"/>
    <w:rsid w:val="006B1583"/>
    <w:rsid w:val="006B1E38"/>
    <w:rsid w:val="006B20B4"/>
    <w:rsid w:val="006B29D5"/>
    <w:rsid w:val="006B2CF0"/>
    <w:rsid w:val="006B2F4D"/>
    <w:rsid w:val="006B3952"/>
    <w:rsid w:val="006B3A84"/>
    <w:rsid w:val="006B4443"/>
    <w:rsid w:val="006B4989"/>
    <w:rsid w:val="006B4B0D"/>
    <w:rsid w:val="006B4EDD"/>
    <w:rsid w:val="006B4F4B"/>
    <w:rsid w:val="006B54B5"/>
    <w:rsid w:val="006B58F0"/>
    <w:rsid w:val="006B5A7E"/>
    <w:rsid w:val="006B5F87"/>
    <w:rsid w:val="006B639C"/>
    <w:rsid w:val="006B67C4"/>
    <w:rsid w:val="006B6E68"/>
    <w:rsid w:val="006B6F4D"/>
    <w:rsid w:val="006B77B9"/>
    <w:rsid w:val="006B7F1E"/>
    <w:rsid w:val="006C0047"/>
    <w:rsid w:val="006C0341"/>
    <w:rsid w:val="006C05EB"/>
    <w:rsid w:val="006C0A6A"/>
    <w:rsid w:val="006C0BCD"/>
    <w:rsid w:val="006C0DF0"/>
    <w:rsid w:val="006C1223"/>
    <w:rsid w:val="006C141A"/>
    <w:rsid w:val="006C1EF1"/>
    <w:rsid w:val="006C22C7"/>
    <w:rsid w:val="006C28BB"/>
    <w:rsid w:val="006C2A30"/>
    <w:rsid w:val="006C3BF6"/>
    <w:rsid w:val="006C3D7A"/>
    <w:rsid w:val="006C3DA2"/>
    <w:rsid w:val="006C3F5E"/>
    <w:rsid w:val="006C4388"/>
    <w:rsid w:val="006C4585"/>
    <w:rsid w:val="006C4966"/>
    <w:rsid w:val="006C556E"/>
    <w:rsid w:val="006C5A9F"/>
    <w:rsid w:val="006C62C5"/>
    <w:rsid w:val="006C69D9"/>
    <w:rsid w:val="006C6BB9"/>
    <w:rsid w:val="006C7287"/>
    <w:rsid w:val="006C7651"/>
    <w:rsid w:val="006C773B"/>
    <w:rsid w:val="006C77ED"/>
    <w:rsid w:val="006C78C2"/>
    <w:rsid w:val="006C7B34"/>
    <w:rsid w:val="006C7C96"/>
    <w:rsid w:val="006C7CC9"/>
    <w:rsid w:val="006D00A8"/>
    <w:rsid w:val="006D010E"/>
    <w:rsid w:val="006D0D35"/>
    <w:rsid w:val="006D0E49"/>
    <w:rsid w:val="006D0EBC"/>
    <w:rsid w:val="006D0F30"/>
    <w:rsid w:val="006D0F6F"/>
    <w:rsid w:val="006D13CA"/>
    <w:rsid w:val="006D18AB"/>
    <w:rsid w:val="006D18C1"/>
    <w:rsid w:val="006D1A38"/>
    <w:rsid w:val="006D24D3"/>
    <w:rsid w:val="006D281C"/>
    <w:rsid w:val="006D2900"/>
    <w:rsid w:val="006D3185"/>
    <w:rsid w:val="006D3539"/>
    <w:rsid w:val="006D50D5"/>
    <w:rsid w:val="006D51B9"/>
    <w:rsid w:val="006D5D92"/>
    <w:rsid w:val="006D6C3C"/>
    <w:rsid w:val="006D6DE0"/>
    <w:rsid w:val="006D6F9B"/>
    <w:rsid w:val="006D78C4"/>
    <w:rsid w:val="006D7944"/>
    <w:rsid w:val="006D7BC5"/>
    <w:rsid w:val="006E003A"/>
    <w:rsid w:val="006E09C5"/>
    <w:rsid w:val="006E0A7B"/>
    <w:rsid w:val="006E0B92"/>
    <w:rsid w:val="006E12B4"/>
    <w:rsid w:val="006E1A58"/>
    <w:rsid w:val="006E1F1C"/>
    <w:rsid w:val="006E2C52"/>
    <w:rsid w:val="006E2CFD"/>
    <w:rsid w:val="006E2D2D"/>
    <w:rsid w:val="006E320A"/>
    <w:rsid w:val="006E37B4"/>
    <w:rsid w:val="006E3DD5"/>
    <w:rsid w:val="006E3F88"/>
    <w:rsid w:val="006E413E"/>
    <w:rsid w:val="006E42A5"/>
    <w:rsid w:val="006E4384"/>
    <w:rsid w:val="006E523C"/>
    <w:rsid w:val="006E5B8C"/>
    <w:rsid w:val="006E7F6A"/>
    <w:rsid w:val="006F0596"/>
    <w:rsid w:val="006F0894"/>
    <w:rsid w:val="006F0FA4"/>
    <w:rsid w:val="006F13AB"/>
    <w:rsid w:val="006F2001"/>
    <w:rsid w:val="006F2328"/>
    <w:rsid w:val="006F2DB9"/>
    <w:rsid w:val="006F31C9"/>
    <w:rsid w:val="006F3372"/>
    <w:rsid w:val="006F3490"/>
    <w:rsid w:val="006F3604"/>
    <w:rsid w:val="006F377D"/>
    <w:rsid w:val="006F397D"/>
    <w:rsid w:val="006F39B6"/>
    <w:rsid w:val="006F3DA9"/>
    <w:rsid w:val="006F3F00"/>
    <w:rsid w:val="006F4519"/>
    <w:rsid w:val="006F4C7C"/>
    <w:rsid w:val="006F5073"/>
    <w:rsid w:val="006F5212"/>
    <w:rsid w:val="006F54A1"/>
    <w:rsid w:val="006F5FD9"/>
    <w:rsid w:val="006F68D7"/>
    <w:rsid w:val="006F68FE"/>
    <w:rsid w:val="006F6965"/>
    <w:rsid w:val="006F6CA7"/>
    <w:rsid w:val="006F73B3"/>
    <w:rsid w:val="006F74CD"/>
    <w:rsid w:val="006F74FC"/>
    <w:rsid w:val="006F790C"/>
    <w:rsid w:val="006F7D7C"/>
    <w:rsid w:val="00700354"/>
    <w:rsid w:val="0070062B"/>
    <w:rsid w:val="00700A39"/>
    <w:rsid w:val="00701051"/>
    <w:rsid w:val="007014F9"/>
    <w:rsid w:val="00701989"/>
    <w:rsid w:val="00701E64"/>
    <w:rsid w:val="00701F64"/>
    <w:rsid w:val="00701FEA"/>
    <w:rsid w:val="0070210A"/>
    <w:rsid w:val="00702458"/>
    <w:rsid w:val="007026E9"/>
    <w:rsid w:val="00702A26"/>
    <w:rsid w:val="00702F3A"/>
    <w:rsid w:val="00703082"/>
    <w:rsid w:val="00703B99"/>
    <w:rsid w:val="0070439E"/>
    <w:rsid w:val="007052DC"/>
    <w:rsid w:val="0070534B"/>
    <w:rsid w:val="00705CDB"/>
    <w:rsid w:val="00705E09"/>
    <w:rsid w:val="007061FC"/>
    <w:rsid w:val="00706BE9"/>
    <w:rsid w:val="00706F6C"/>
    <w:rsid w:val="00707647"/>
    <w:rsid w:val="00710034"/>
    <w:rsid w:val="007109C7"/>
    <w:rsid w:val="00710A81"/>
    <w:rsid w:val="00710CE2"/>
    <w:rsid w:val="00711D9D"/>
    <w:rsid w:val="00711EA0"/>
    <w:rsid w:val="00713189"/>
    <w:rsid w:val="00713243"/>
    <w:rsid w:val="007132B0"/>
    <w:rsid w:val="007132F6"/>
    <w:rsid w:val="00713F65"/>
    <w:rsid w:val="007141E4"/>
    <w:rsid w:val="00714223"/>
    <w:rsid w:val="00714964"/>
    <w:rsid w:val="00716717"/>
    <w:rsid w:val="00716828"/>
    <w:rsid w:val="007169AB"/>
    <w:rsid w:val="00716ADE"/>
    <w:rsid w:val="00716C4F"/>
    <w:rsid w:val="007173B9"/>
    <w:rsid w:val="007174BA"/>
    <w:rsid w:val="007204DD"/>
    <w:rsid w:val="00720AE9"/>
    <w:rsid w:val="00720B18"/>
    <w:rsid w:val="00721340"/>
    <w:rsid w:val="007219B0"/>
    <w:rsid w:val="00722513"/>
    <w:rsid w:val="00722A05"/>
    <w:rsid w:val="00722B35"/>
    <w:rsid w:val="00723AA9"/>
    <w:rsid w:val="00723EEF"/>
    <w:rsid w:val="007256AA"/>
    <w:rsid w:val="00725750"/>
    <w:rsid w:val="00725DC0"/>
    <w:rsid w:val="00726BD7"/>
    <w:rsid w:val="007275B5"/>
    <w:rsid w:val="00727FC0"/>
    <w:rsid w:val="00730064"/>
    <w:rsid w:val="00730467"/>
    <w:rsid w:val="007305E1"/>
    <w:rsid w:val="00730803"/>
    <w:rsid w:val="007309F9"/>
    <w:rsid w:val="00730A81"/>
    <w:rsid w:val="00730AD1"/>
    <w:rsid w:val="00730B73"/>
    <w:rsid w:val="00730FE5"/>
    <w:rsid w:val="00731543"/>
    <w:rsid w:val="007318A7"/>
    <w:rsid w:val="00731918"/>
    <w:rsid w:val="007319D1"/>
    <w:rsid w:val="00731B9D"/>
    <w:rsid w:val="00731C44"/>
    <w:rsid w:val="007320BD"/>
    <w:rsid w:val="00732262"/>
    <w:rsid w:val="0073247F"/>
    <w:rsid w:val="00732637"/>
    <w:rsid w:val="00732806"/>
    <w:rsid w:val="00732E48"/>
    <w:rsid w:val="00732EF6"/>
    <w:rsid w:val="0073340E"/>
    <w:rsid w:val="007339C3"/>
    <w:rsid w:val="0073400B"/>
    <w:rsid w:val="0073480B"/>
    <w:rsid w:val="007348E4"/>
    <w:rsid w:val="00734B29"/>
    <w:rsid w:val="007353D8"/>
    <w:rsid w:val="007357D0"/>
    <w:rsid w:val="00735917"/>
    <w:rsid w:val="00736611"/>
    <w:rsid w:val="0073689F"/>
    <w:rsid w:val="007368DE"/>
    <w:rsid w:val="0073694C"/>
    <w:rsid w:val="00736FB7"/>
    <w:rsid w:val="00737135"/>
    <w:rsid w:val="007375FF"/>
    <w:rsid w:val="007377FC"/>
    <w:rsid w:val="00740278"/>
    <w:rsid w:val="00740757"/>
    <w:rsid w:val="00741105"/>
    <w:rsid w:val="0074124C"/>
    <w:rsid w:val="00741A4A"/>
    <w:rsid w:val="00741F56"/>
    <w:rsid w:val="00742814"/>
    <w:rsid w:val="0074292C"/>
    <w:rsid w:val="00742A3E"/>
    <w:rsid w:val="00742F4B"/>
    <w:rsid w:val="007434B9"/>
    <w:rsid w:val="007438D3"/>
    <w:rsid w:val="00743CDC"/>
    <w:rsid w:val="00743D68"/>
    <w:rsid w:val="00743F74"/>
    <w:rsid w:val="00744042"/>
    <w:rsid w:val="00744512"/>
    <w:rsid w:val="007446AE"/>
    <w:rsid w:val="0074470F"/>
    <w:rsid w:val="00745D5D"/>
    <w:rsid w:val="007461AC"/>
    <w:rsid w:val="007463A0"/>
    <w:rsid w:val="00746A44"/>
    <w:rsid w:val="00746A4D"/>
    <w:rsid w:val="00746FDA"/>
    <w:rsid w:val="00747074"/>
    <w:rsid w:val="00747D1C"/>
    <w:rsid w:val="00747D71"/>
    <w:rsid w:val="00751224"/>
    <w:rsid w:val="00751BF8"/>
    <w:rsid w:val="00751D6E"/>
    <w:rsid w:val="00751EF2"/>
    <w:rsid w:val="0075230E"/>
    <w:rsid w:val="00753004"/>
    <w:rsid w:val="00753028"/>
    <w:rsid w:val="007534C6"/>
    <w:rsid w:val="0075372D"/>
    <w:rsid w:val="00753AA0"/>
    <w:rsid w:val="00753C70"/>
    <w:rsid w:val="00753EC3"/>
    <w:rsid w:val="0075408A"/>
    <w:rsid w:val="00754403"/>
    <w:rsid w:val="00754566"/>
    <w:rsid w:val="007545C4"/>
    <w:rsid w:val="0075468B"/>
    <w:rsid w:val="0075491A"/>
    <w:rsid w:val="0075526B"/>
    <w:rsid w:val="007555CE"/>
    <w:rsid w:val="00755756"/>
    <w:rsid w:val="00755796"/>
    <w:rsid w:val="007564CA"/>
    <w:rsid w:val="00756A23"/>
    <w:rsid w:val="007578BC"/>
    <w:rsid w:val="00757B41"/>
    <w:rsid w:val="00757E40"/>
    <w:rsid w:val="0076008E"/>
    <w:rsid w:val="0076025D"/>
    <w:rsid w:val="007603CD"/>
    <w:rsid w:val="00760EDA"/>
    <w:rsid w:val="007610AB"/>
    <w:rsid w:val="00761FBA"/>
    <w:rsid w:val="00762631"/>
    <w:rsid w:val="007626A7"/>
    <w:rsid w:val="00762810"/>
    <w:rsid w:val="00762AAF"/>
    <w:rsid w:val="00763379"/>
    <w:rsid w:val="007636B1"/>
    <w:rsid w:val="007638C3"/>
    <w:rsid w:val="00763CEE"/>
    <w:rsid w:val="00763EDE"/>
    <w:rsid w:val="00763F3E"/>
    <w:rsid w:val="00764718"/>
    <w:rsid w:val="00764780"/>
    <w:rsid w:val="007648B5"/>
    <w:rsid w:val="00764DA8"/>
    <w:rsid w:val="007655E8"/>
    <w:rsid w:val="00767505"/>
    <w:rsid w:val="007676DF"/>
    <w:rsid w:val="00767A3E"/>
    <w:rsid w:val="00770813"/>
    <w:rsid w:val="007709D9"/>
    <w:rsid w:val="00770B9C"/>
    <w:rsid w:val="00770C75"/>
    <w:rsid w:val="007718E1"/>
    <w:rsid w:val="00771C28"/>
    <w:rsid w:val="00771DE3"/>
    <w:rsid w:val="00771EC2"/>
    <w:rsid w:val="00771FD8"/>
    <w:rsid w:val="00772235"/>
    <w:rsid w:val="00772780"/>
    <w:rsid w:val="00772F13"/>
    <w:rsid w:val="00772F37"/>
    <w:rsid w:val="00772FCE"/>
    <w:rsid w:val="00773128"/>
    <w:rsid w:val="007732B5"/>
    <w:rsid w:val="007737CC"/>
    <w:rsid w:val="007739E7"/>
    <w:rsid w:val="0077415D"/>
    <w:rsid w:val="007741F4"/>
    <w:rsid w:val="0077487B"/>
    <w:rsid w:val="00774C4E"/>
    <w:rsid w:val="0077508A"/>
    <w:rsid w:val="007752C7"/>
    <w:rsid w:val="00775994"/>
    <w:rsid w:val="00775E23"/>
    <w:rsid w:val="00775EF8"/>
    <w:rsid w:val="00776A95"/>
    <w:rsid w:val="0077739A"/>
    <w:rsid w:val="00777492"/>
    <w:rsid w:val="00777724"/>
    <w:rsid w:val="0077780D"/>
    <w:rsid w:val="007801D1"/>
    <w:rsid w:val="00780616"/>
    <w:rsid w:val="00780641"/>
    <w:rsid w:val="00780820"/>
    <w:rsid w:val="00781B60"/>
    <w:rsid w:val="00782B4F"/>
    <w:rsid w:val="00782F35"/>
    <w:rsid w:val="0078411E"/>
    <w:rsid w:val="007854AE"/>
    <w:rsid w:val="00785F86"/>
    <w:rsid w:val="007862BA"/>
    <w:rsid w:val="007864F9"/>
    <w:rsid w:val="00786E6F"/>
    <w:rsid w:val="00786F8B"/>
    <w:rsid w:val="0078764A"/>
    <w:rsid w:val="007900BF"/>
    <w:rsid w:val="007905D2"/>
    <w:rsid w:val="00790C11"/>
    <w:rsid w:val="00790D61"/>
    <w:rsid w:val="00791302"/>
    <w:rsid w:val="0079148B"/>
    <w:rsid w:val="00791CED"/>
    <w:rsid w:val="007920E5"/>
    <w:rsid w:val="00792196"/>
    <w:rsid w:val="00792505"/>
    <w:rsid w:val="007926A9"/>
    <w:rsid w:val="00792B2A"/>
    <w:rsid w:val="00792C16"/>
    <w:rsid w:val="00792E79"/>
    <w:rsid w:val="00792EDA"/>
    <w:rsid w:val="007931B0"/>
    <w:rsid w:val="00793355"/>
    <w:rsid w:val="0079355E"/>
    <w:rsid w:val="00793886"/>
    <w:rsid w:val="007938EC"/>
    <w:rsid w:val="0079392B"/>
    <w:rsid w:val="00793AA5"/>
    <w:rsid w:val="00793D14"/>
    <w:rsid w:val="00793D46"/>
    <w:rsid w:val="00793E30"/>
    <w:rsid w:val="00793E8E"/>
    <w:rsid w:val="00794089"/>
    <w:rsid w:val="007944BD"/>
    <w:rsid w:val="007955C8"/>
    <w:rsid w:val="0079582A"/>
    <w:rsid w:val="00796144"/>
    <w:rsid w:val="00796406"/>
    <w:rsid w:val="00796A09"/>
    <w:rsid w:val="00797269"/>
    <w:rsid w:val="007972AD"/>
    <w:rsid w:val="00797323"/>
    <w:rsid w:val="007A0591"/>
    <w:rsid w:val="007A0751"/>
    <w:rsid w:val="007A09EC"/>
    <w:rsid w:val="007A0BA7"/>
    <w:rsid w:val="007A0D9B"/>
    <w:rsid w:val="007A0FFE"/>
    <w:rsid w:val="007A1536"/>
    <w:rsid w:val="007A18B2"/>
    <w:rsid w:val="007A22B6"/>
    <w:rsid w:val="007A22DF"/>
    <w:rsid w:val="007A2626"/>
    <w:rsid w:val="007A29C8"/>
    <w:rsid w:val="007A3428"/>
    <w:rsid w:val="007A3B6A"/>
    <w:rsid w:val="007A3E41"/>
    <w:rsid w:val="007A4BAC"/>
    <w:rsid w:val="007A5603"/>
    <w:rsid w:val="007A57F6"/>
    <w:rsid w:val="007A581E"/>
    <w:rsid w:val="007A5CD7"/>
    <w:rsid w:val="007A6238"/>
    <w:rsid w:val="007A6932"/>
    <w:rsid w:val="007A761D"/>
    <w:rsid w:val="007A7CBC"/>
    <w:rsid w:val="007A7EEF"/>
    <w:rsid w:val="007B0D66"/>
    <w:rsid w:val="007B171A"/>
    <w:rsid w:val="007B1763"/>
    <w:rsid w:val="007B1BA5"/>
    <w:rsid w:val="007B1C21"/>
    <w:rsid w:val="007B227C"/>
    <w:rsid w:val="007B2B9C"/>
    <w:rsid w:val="007B49DA"/>
    <w:rsid w:val="007B4AC7"/>
    <w:rsid w:val="007B4B22"/>
    <w:rsid w:val="007B503D"/>
    <w:rsid w:val="007B567B"/>
    <w:rsid w:val="007B5680"/>
    <w:rsid w:val="007B66EE"/>
    <w:rsid w:val="007B7584"/>
    <w:rsid w:val="007B7751"/>
    <w:rsid w:val="007C000B"/>
    <w:rsid w:val="007C01B9"/>
    <w:rsid w:val="007C02FC"/>
    <w:rsid w:val="007C0B87"/>
    <w:rsid w:val="007C1008"/>
    <w:rsid w:val="007C1036"/>
    <w:rsid w:val="007C168B"/>
    <w:rsid w:val="007C1772"/>
    <w:rsid w:val="007C1BCF"/>
    <w:rsid w:val="007C1CAF"/>
    <w:rsid w:val="007C1ED2"/>
    <w:rsid w:val="007C1F0F"/>
    <w:rsid w:val="007C25A7"/>
    <w:rsid w:val="007C28C6"/>
    <w:rsid w:val="007C3495"/>
    <w:rsid w:val="007C34B8"/>
    <w:rsid w:val="007C385D"/>
    <w:rsid w:val="007C4597"/>
    <w:rsid w:val="007C533F"/>
    <w:rsid w:val="007C594A"/>
    <w:rsid w:val="007C6414"/>
    <w:rsid w:val="007C76EF"/>
    <w:rsid w:val="007C7A29"/>
    <w:rsid w:val="007C7C69"/>
    <w:rsid w:val="007C7D93"/>
    <w:rsid w:val="007D068D"/>
    <w:rsid w:val="007D0759"/>
    <w:rsid w:val="007D0EE1"/>
    <w:rsid w:val="007D1937"/>
    <w:rsid w:val="007D1FC8"/>
    <w:rsid w:val="007D2429"/>
    <w:rsid w:val="007D366F"/>
    <w:rsid w:val="007D369D"/>
    <w:rsid w:val="007D3EFD"/>
    <w:rsid w:val="007D4174"/>
    <w:rsid w:val="007D49E5"/>
    <w:rsid w:val="007D4A3F"/>
    <w:rsid w:val="007D4C75"/>
    <w:rsid w:val="007D52D2"/>
    <w:rsid w:val="007D5B5F"/>
    <w:rsid w:val="007D6598"/>
    <w:rsid w:val="007D6641"/>
    <w:rsid w:val="007D78CE"/>
    <w:rsid w:val="007E05B3"/>
    <w:rsid w:val="007E08B8"/>
    <w:rsid w:val="007E0C06"/>
    <w:rsid w:val="007E0C35"/>
    <w:rsid w:val="007E1022"/>
    <w:rsid w:val="007E1096"/>
    <w:rsid w:val="007E1681"/>
    <w:rsid w:val="007E1713"/>
    <w:rsid w:val="007E1A1D"/>
    <w:rsid w:val="007E1B4A"/>
    <w:rsid w:val="007E1ED6"/>
    <w:rsid w:val="007E2020"/>
    <w:rsid w:val="007E2488"/>
    <w:rsid w:val="007E277F"/>
    <w:rsid w:val="007E28F5"/>
    <w:rsid w:val="007E29F4"/>
    <w:rsid w:val="007E3261"/>
    <w:rsid w:val="007E346C"/>
    <w:rsid w:val="007E409A"/>
    <w:rsid w:val="007E41BC"/>
    <w:rsid w:val="007E4448"/>
    <w:rsid w:val="007E4CED"/>
    <w:rsid w:val="007E55AF"/>
    <w:rsid w:val="007E55D2"/>
    <w:rsid w:val="007E5794"/>
    <w:rsid w:val="007E5EA8"/>
    <w:rsid w:val="007E601C"/>
    <w:rsid w:val="007E62F4"/>
    <w:rsid w:val="007E63FD"/>
    <w:rsid w:val="007E6A1B"/>
    <w:rsid w:val="007E6B27"/>
    <w:rsid w:val="007E7F37"/>
    <w:rsid w:val="007F0260"/>
    <w:rsid w:val="007F030B"/>
    <w:rsid w:val="007F068A"/>
    <w:rsid w:val="007F0A54"/>
    <w:rsid w:val="007F0C12"/>
    <w:rsid w:val="007F0F89"/>
    <w:rsid w:val="007F115B"/>
    <w:rsid w:val="007F11BB"/>
    <w:rsid w:val="007F13EC"/>
    <w:rsid w:val="007F1415"/>
    <w:rsid w:val="007F1758"/>
    <w:rsid w:val="007F1ACB"/>
    <w:rsid w:val="007F23FA"/>
    <w:rsid w:val="007F2424"/>
    <w:rsid w:val="007F2488"/>
    <w:rsid w:val="007F2DE9"/>
    <w:rsid w:val="007F31D6"/>
    <w:rsid w:val="007F399E"/>
    <w:rsid w:val="007F4486"/>
    <w:rsid w:val="007F44FA"/>
    <w:rsid w:val="007F46A2"/>
    <w:rsid w:val="007F6039"/>
    <w:rsid w:val="007F6616"/>
    <w:rsid w:val="007F687A"/>
    <w:rsid w:val="007F6FFB"/>
    <w:rsid w:val="007F73C9"/>
    <w:rsid w:val="007F7903"/>
    <w:rsid w:val="007F7C9C"/>
    <w:rsid w:val="007F7FCF"/>
    <w:rsid w:val="00800952"/>
    <w:rsid w:val="00800E89"/>
    <w:rsid w:val="008016AC"/>
    <w:rsid w:val="008016F1"/>
    <w:rsid w:val="00801A7D"/>
    <w:rsid w:val="00801BAA"/>
    <w:rsid w:val="00802462"/>
    <w:rsid w:val="00802485"/>
    <w:rsid w:val="008024B7"/>
    <w:rsid w:val="0080287A"/>
    <w:rsid w:val="00802CA1"/>
    <w:rsid w:val="00804848"/>
    <w:rsid w:val="00804A35"/>
    <w:rsid w:val="00806484"/>
    <w:rsid w:val="00806B0F"/>
    <w:rsid w:val="00806F53"/>
    <w:rsid w:val="0080770C"/>
    <w:rsid w:val="00807998"/>
    <w:rsid w:val="008102A4"/>
    <w:rsid w:val="00810485"/>
    <w:rsid w:val="0081067E"/>
    <w:rsid w:val="0081070F"/>
    <w:rsid w:val="00810785"/>
    <w:rsid w:val="008118F3"/>
    <w:rsid w:val="0081201C"/>
    <w:rsid w:val="008122F4"/>
    <w:rsid w:val="00812424"/>
    <w:rsid w:val="008125BE"/>
    <w:rsid w:val="00812884"/>
    <w:rsid w:val="00812C71"/>
    <w:rsid w:val="00813307"/>
    <w:rsid w:val="008138C7"/>
    <w:rsid w:val="008143F9"/>
    <w:rsid w:val="00814547"/>
    <w:rsid w:val="008146C3"/>
    <w:rsid w:val="008146C8"/>
    <w:rsid w:val="008149D3"/>
    <w:rsid w:val="00814C4E"/>
    <w:rsid w:val="008150DE"/>
    <w:rsid w:val="00815C5C"/>
    <w:rsid w:val="00816154"/>
    <w:rsid w:val="00816310"/>
    <w:rsid w:val="0081637B"/>
    <w:rsid w:val="00816790"/>
    <w:rsid w:val="00816835"/>
    <w:rsid w:val="00816862"/>
    <w:rsid w:val="00816C14"/>
    <w:rsid w:val="00816C37"/>
    <w:rsid w:val="00817345"/>
    <w:rsid w:val="00817AB1"/>
    <w:rsid w:val="00817BEE"/>
    <w:rsid w:val="008202CD"/>
    <w:rsid w:val="00820FFF"/>
    <w:rsid w:val="008210D7"/>
    <w:rsid w:val="0082116C"/>
    <w:rsid w:val="0082141D"/>
    <w:rsid w:val="0082150D"/>
    <w:rsid w:val="00821E59"/>
    <w:rsid w:val="00822600"/>
    <w:rsid w:val="008226CD"/>
    <w:rsid w:val="008226FC"/>
    <w:rsid w:val="00822764"/>
    <w:rsid w:val="00823AE4"/>
    <w:rsid w:val="00823C26"/>
    <w:rsid w:val="008240EA"/>
    <w:rsid w:val="00824324"/>
    <w:rsid w:val="00824662"/>
    <w:rsid w:val="00824A66"/>
    <w:rsid w:val="008253D7"/>
    <w:rsid w:val="0082541C"/>
    <w:rsid w:val="0082580F"/>
    <w:rsid w:val="00825979"/>
    <w:rsid w:val="008268C8"/>
    <w:rsid w:val="008269C8"/>
    <w:rsid w:val="00827349"/>
    <w:rsid w:val="008277D5"/>
    <w:rsid w:val="008279D4"/>
    <w:rsid w:val="008302C1"/>
    <w:rsid w:val="008302C9"/>
    <w:rsid w:val="00830CD5"/>
    <w:rsid w:val="00831A48"/>
    <w:rsid w:val="00831B3A"/>
    <w:rsid w:val="00831BDB"/>
    <w:rsid w:val="0083224E"/>
    <w:rsid w:val="008324F8"/>
    <w:rsid w:val="008325BF"/>
    <w:rsid w:val="00832AD4"/>
    <w:rsid w:val="008337F9"/>
    <w:rsid w:val="00833848"/>
    <w:rsid w:val="00833C6E"/>
    <w:rsid w:val="00834382"/>
    <w:rsid w:val="00834A12"/>
    <w:rsid w:val="008353C7"/>
    <w:rsid w:val="00835540"/>
    <w:rsid w:val="008356DB"/>
    <w:rsid w:val="00835C74"/>
    <w:rsid w:val="00835D99"/>
    <w:rsid w:val="00835EA8"/>
    <w:rsid w:val="00836103"/>
    <w:rsid w:val="0083610E"/>
    <w:rsid w:val="00836B0B"/>
    <w:rsid w:val="00836B50"/>
    <w:rsid w:val="00837453"/>
    <w:rsid w:val="0084052A"/>
    <w:rsid w:val="00841488"/>
    <w:rsid w:val="008424DC"/>
    <w:rsid w:val="0084254B"/>
    <w:rsid w:val="0084289B"/>
    <w:rsid w:val="00842D6F"/>
    <w:rsid w:val="00843060"/>
    <w:rsid w:val="008436CD"/>
    <w:rsid w:val="00843845"/>
    <w:rsid w:val="00843AC9"/>
    <w:rsid w:val="00843BEA"/>
    <w:rsid w:val="00843F07"/>
    <w:rsid w:val="008440D2"/>
    <w:rsid w:val="0084419E"/>
    <w:rsid w:val="00844329"/>
    <w:rsid w:val="00844C31"/>
    <w:rsid w:val="00845062"/>
    <w:rsid w:val="0084545B"/>
    <w:rsid w:val="008454CE"/>
    <w:rsid w:val="00846421"/>
    <w:rsid w:val="0084652F"/>
    <w:rsid w:val="00846E75"/>
    <w:rsid w:val="00847816"/>
    <w:rsid w:val="008478D7"/>
    <w:rsid w:val="00847E2A"/>
    <w:rsid w:val="00851173"/>
    <w:rsid w:val="0085160C"/>
    <w:rsid w:val="008519E9"/>
    <w:rsid w:val="00852783"/>
    <w:rsid w:val="008527CC"/>
    <w:rsid w:val="00852F75"/>
    <w:rsid w:val="008530A6"/>
    <w:rsid w:val="00853172"/>
    <w:rsid w:val="0085329F"/>
    <w:rsid w:val="008540C7"/>
    <w:rsid w:val="0085545B"/>
    <w:rsid w:val="00855CEA"/>
    <w:rsid w:val="00855D96"/>
    <w:rsid w:val="00855E41"/>
    <w:rsid w:val="0085688F"/>
    <w:rsid w:val="00856A3A"/>
    <w:rsid w:val="00856F88"/>
    <w:rsid w:val="00857420"/>
    <w:rsid w:val="00857A4D"/>
    <w:rsid w:val="00857FD1"/>
    <w:rsid w:val="008603DF"/>
    <w:rsid w:val="008606D0"/>
    <w:rsid w:val="008606F0"/>
    <w:rsid w:val="008608A3"/>
    <w:rsid w:val="00861269"/>
    <w:rsid w:val="008618A8"/>
    <w:rsid w:val="00861DD7"/>
    <w:rsid w:val="00863335"/>
    <w:rsid w:val="008633F9"/>
    <w:rsid w:val="00863809"/>
    <w:rsid w:val="00863B35"/>
    <w:rsid w:val="00863EF1"/>
    <w:rsid w:val="00864103"/>
    <w:rsid w:val="00864877"/>
    <w:rsid w:val="00864B4F"/>
    <w:rsid w:val="0086548E"/>
    <w:rsid w:val="00865B14"/>
    <w:rsid w:val="00865D7F"/>
    <w:rsid w:val="00865EE0"/>
    <w:rsid w:val="008661A9"/>
    <w:rsid w:val="00866C4B"/>
    <w:rsid w:val="008674F3"/>
    <w:rsid w:val="008676B7"/>
    <w:rsid w:val="00867BE8"/>
    <w:rsid w:val="00867FBF"/>
    <w:rsid w:val="0087013C"/>
    <w:rsid w:val="00870B3D"/>
    <w:rsid w:val="00870D08"/>
    <w:rsid w:val="00871152"/>
    <w:rsid w:val="00871D5E"/>
    <w:rsid w:val="00871E73"/>
    <w:rsid w:val="00872832"/>
    <w:rsid w:val="00872855"/>
    <w:rsid w:val="00872A89"/>
    <w:rsid w:val="00872BD3"/>
    <w:rsid w:val="00872BFA"/>
    <w:rsid w:val="00874336"/>
    <w:rsid w:val="00874763"/>
    <w:rsid w:val="008747C2"/>
    <w:rsid w:val="00874959"/>
    <w:rsid w:val="0087498C"/>
    <w:rsid w:val="00874F84"/>
    <w:rsid w:val="00874FBD"/>
    <w:rsid w:val="00876406"/>
    <w:rsid w:val="0087699A"/>
    <w:rsid w:val="00876A61"/>
    <w:rsid w:val="00877273"/>
    <w:rsid w:val="00877474"/>
    <w:rsid w:val="00877A5F"/>
    <w:rsid w:val="00877B85"/>
    <w:rsid w:val="00877B8D"/>
    <w:rsid w:val="00880181"/>
    <w:rsid w:val="008803CA"/>
    <w:rsid w:val="00880415"/>
    <w:rsid w:val="008805CB"/>
    <w:rsid w:val="0088064B"/>
    <w:rsid w:val="00880F4B"/>
    <w:rsid w:val="00881528"/>
    <w:rsid w:val="00881D53"/>
    <w:rsid w:val="00882112"/>
    <w:rsid w:val="008827D1"/>
    <w:rsid w:val="00882CDE"/>
    <w:rsid w:val="00882F70"/>
    <w:rsid w:val="008831F9"/>
    <w:rsid w:val="008834B7"/>
    <w:rsid w:val="008836E8"/>
    <w:rsid w:val="008838F2"/>
    <w:rsid w:val="008841E2"/>
    <w:rsid w:val="0088443A"/>
    <w:rsid w:val="008848F4"/>
    <w:rsid w:val="00884B1D"/>
    <w:rsid w:val="00885C8D"/>
    <w:rsid w:val="008861AC"/>
    <w:rsid w:val="0088628D"/>
    <w:rsid w:val="0088642D"/>
    <w:rsid w:val="00886458"/>
    <w:rsid w:val="008866B8"/>
    <w:rsid w:val="008867AB"/>
    <w:rsid w:val="008868E1"/>
    <w:rsid w:val="008902AA"/>
    <w:rsid w:val="008906E7"/>
    <w:rsid w:val="008910A1"/>
    <w:rsid w:val="008910AC"/>
    <w:rsid w:val="00891858"/>
    <w:rsid w:val="00891C46"/>
    <w:rsid w:val="0089282A"/>
    <w:rsid w:val="00892DB8"/>
    <w:rsid w:val="00893846"/>
    <w:rsid w:val="00893AD0"/>
    <w:rsid w:val="00894001"/>
    <w:rsid w:val="00894388"/>
    <w:rsid w:val="008949CF"/>
    <w:rsid w:val="00894AFD"/>
    <w:rsid w:val="00894CC8"/>
    <w:rsid w:val="00894D27"/>
    <w:rsid w:val="008952A1"/>
    <w:rsid w:val="00895D78"/>
    <w:rsid w:val="008965E8"/>
    <w:rsid w:val="00896819"/>
    <w:rsid w:val="00896D00"/>
    <w:rsid w:val="00897147"/>
    <w:rsid w:val="0089723E"/>
    <w:rsid w:val="00897A47"/>
    <w:rsid w:val="008A00A5"/>
    <w:rsid w:val="008A025A"/>
    <w:rsid w:val="008A055A"/>
    <w:rsid w:val="008A0EE0"/>
    <w:rsid w:val="008A1531"/>
    <w:rsid w:val="008A1B43"/>
    <w:rsid w:val="008A1BF2"/>
    <w:rsid w:val="008A1F0F"/>
    <w:rsid w:val="008A2210"/>
    <w:rsid w:val="008A230F"/>
    <w:rsid w:val="008A2466"/>
    <w:rsid w:val="008A2E80"/>
    <w:rsid w:val="008A2EC9"/>
    <w:rsid w:val="008A3F7A"/>
    <w:rsid w:val="008A4360"/>
    <w:rsid w:val="008A47A5"/>
    <w:rsid w:val="008A54BC"/>
    <w:rsid w:val="008A5D5C"/>
    <w:rsid w:val="008A5F29"/>
    <w:rsid w:val="008A62EF"/>
    <w:rsid w:val="008A62F1"/>
    <w:rsid w:val="008A6449"/>
    <w:rsid w:val="008A65A6"/>
    <w:rsid w:val="008A6925"/>
    <w:rsid w:val="008A69DD"/>
    <w:rsid w:val="008B04E1"/>
    <w:rsid w:val="008B09D0"/>
    <w:rsid w:val="008B1488"/>
    <w:rsid w:val="008B15D1"/>
    <w:rsid w:val="008B1FDE"/>
    <w:rsid w:val="008B24E0"/>
    <w:rsid w:val="008B2CC0"/>
    <w:rsid w:val="008B33DF"/>
    <w:rsid w:val="008B4863"/>
    <w:rsid w:val="008B5C8A"/>
    <w:rsid w:val="008B6047"/>
    <w:rsid w:val="008B65C9"/>
    <w:rsid w:val="008B67E0"/>
    <w:rsid w:val="008B6F70"/>
    <w:rsid w:val="008B7375"/>
    <w:rsid w:val="008B73AA"/>
    <w:rsid w:val="008B79AC"/>
    <w:rsid w:val="008B7E53"/>
    <w:rsid w:val="008C019C"/>
    <w:rsid w:val="008C01CA"/>
    <w:rsid w:val="008C0468"/>
    <w:rsid w:val="008C0F28"/>
    <w:rsid w:val="008C1696"/>
    <w:rsid w:val="008C17B3"/>
    <w:rsid w:val="008C17B4"/>
    <w:rsid w:val="008C1E98"/>
    <w:rsid w:val="008C1F5B"/>
    <w:rsid w:val="008C2732"/>
    <w:rsid w:val="008C2C04"/>
    <w:rsid w:val="008C3552"/>
    <w:rsid w:val="008C3C9D"/>
    <w:rsid w:val="008C415F"/>
    <w:rsid w:val="008C451A"/>
    <w:rsid w:val="008C4528"/>
    <w:rsid w:val="008C486C"/>
    <w:rsid w:val="008C4B85"/>
    <w:rsid w:val="008C569A"/>
    <w:rsid w:val="008C5703"/>
    <w:rsid w:val="008C5857"/>
    <w:rsid w:val="008C5907"/>
    <w:rsid w:val="008C5E33"/>
    <w:rsid w:val="008C5FB3"/>
    <w:rsid w:val="008C6D20"/>
    <w:rsid w:val="008C7233"/>
    <w:rsid w:val="008C78FC"/>
    <w:rsid w:val="008C7C63"/>
    <w:rsid w:val="008C7C7A"/>
    <w:rsid w:val="008C7ECF"/>
    <w:rsid w:val="008D0418"/>
    <w:rsid w:val="008D054E"/>
    <w:rsid w:val="008D09DB"/>
    <w:rsid w:val="008D0EA4"/>
    <w:rsid w:val="008D199F"/>
    <w:rsid w:val="008D1C01"/>
    <w:rsid w:val="008D2387"/>
    <w:rsid w:val="008D263F"/>
    <w:rsid w:val="008D27C5"/>
    <w:rsid w:val="008D2F58"/>
    <w:rsid w:val="008D3415"/>
    <w:rsid w:val="008D3423"/>
    <w:rsid w:val="008D3742"/>
    <w:rsid w:val="008D386A"/>
    <w:rsid w:val="008D38AB"/>
    <w:rsid w:val="008D3C32"/>
    <w:rsid w:val="008D3C76"/>
    <w:rsid w:val="008D3FF7"/>
    <w:rsid w:val="008D4086"/>
    <w:rsid w:val="008D4209"/>
    <w:rsid w:val="008D4E84"/>
    <w:rsid w:val="008D4EA5"/>
    <w:rsid w:val="008D4F2B"/>
    <w:rsid w:val="008D52D9"/>
    <w:rsid w:val="008D5338"/>
    <w:rsid w:val="008D5E40"/>
    <w:rsid w:val="008D5ED9"/>
    <w:rsid w:val="008D6AC9"/>
    <w:rsid w:val="008D7699"/>
    <w:rsid w:val="008D773F"/>
    <w:rsid w:val="008D791D"/>
    <w:rsid w:val="008D7C13"/>
    <w:rsid w:val="008E0542"/>
    <w:rsid w:val="008E0F59"/>
    <w:rsid w:val="008E13ED"/>
    <w:rsid w:val="008E1AAC"/>
    <w:rsid w:val="008E1F1C"/>
    <w:rsid w:val="008E235C"/>
    <w:rsid w:val="008E2FF5"/>
    <w:rsid w:val="008E31B5"/>
    <w:rsid w:val="008E32AC"/>
    <w:rsid w:val="008E347E"/>
    <w:rsid w:val="008E55DE"/>
    <w:rsid w:val="008E56FA"/>
    <w:rsid w:val="008E5A70"/>
    <w:rsid w:val="008E623F"/>
    <w:rsid w:val="008E6ADE"/>
    <w:rsid w:val="008E705D"/>
    <w:rsid w:val="008F06A2"/>
    <w:rsid w:val="008F1250"/>
    <w:rsid w:val="008F175C"/>
    <w:rsid w:val="008F1C06"/>
    <w:rsid w:val="008F208C"/>
    <w:rsid w:val="008F2602"/>
    <w:rsid w:val="008F28B3"/>
    <w:rsid w:val="008F28D4"/>
    <w:rsid w:val="008F2B61"/>
    <w:rsid w:val="008F4049"/>
    <w:rsid w:val="008F413B"/>
    <w:rsid w:val="008F4E06"/>
    <w:rsid w:val="008F4FCE"/>
    <w:rsid w:val="008F514B"/>
    <w:rsid w:val="008F58B5"/>
    <w:rsid w:val="008F59A9"/>
    <w:rsid w:val="008F5AAA"/>
    <w:rsid w:val="008F60BA"/>
    <w:rsid w:val="008F7F27"/>
    <w:rsid w:val="00900015"/>
    <w:rsid w:val="00900086"/>
    <w:rsid w:val="009003A4"/>
    <w:rsid w:val="00900928"/>
    <w:rsid w:val="00900A5F"/>
    <w:rsid w:val="00900B0A"/>
    <w:rsid w:val="00900BF3"/>
    <w:rsid w:val="0090130C"/>
    <w:rsid w:val="00901432"/>
    <w:rsid w:val="00901660"/>
    <w:rsid w:val="00901EB0"/>
    <w:rsid w:val="00902216"/>
    <w:rsid w:val="00902429"/>
    <w:rsid w:val="009025A5"/>
    <w:rsid w:val="009025B4"/>
    <w:rsid w:val="00902C33"/>
    <w:rsid w:val="00903A3B"/>
    <w:rsid w:val="00903FAA"/>
    <w:rsid w:val="00904200"/>
    <w:rsid w:val="009046E3"/>
    <w:rsid w:val="0090476C"/>
    <w:rsid w:val="009056A1"/>
    <w:rsid w:val="00906790"/>
    <w:rsid w:val="00906A92"/>
    <w:rsid w:val="00907C41"/>
    <w:rsid w:val="00910149"/>
    <w:rsid w:val="009101B5"/>
    <w:rsid w:val="00910A28"/>
    <w:rsid w:val="00910B41"/>
    <w:rsid w:val="00911333"/>
    <w:rsid w:val="009113AE"/>
    <w:rsid w:val="00911493"/>
    <w:rsid w:val="009115F4"/>
    <w:rsid w:val="00911771"/>
    <w:rsid w:val="009118DC"/>
    <w:rsid w:val="00911C30"/>
    <w:rsid w:val="0091214D"/>
    <w:rsid w:val="0091232A"/>
    <w:rsid w:val="0091248E"/>
    <w:rsid w:val="009127C9"/>
    <w:rsid w:val="009129D5"/>
    <w:rsid w:val="00912B8F"/>
    <w:rsid w:val="009138CD"/>
    <w:rsid w:val="0091397B"/>
    <w:rsid w:val="00913E81"/>
    <w:rsid w:val="0091418D"/>
    <w:rsid w:val="00914308"/>
    <w:rsid w:val="00914311"/>
    <w:rsid w:val="00914E89"/>
    <w:rsid w:val="0091560B"/>
    <w:rsid w:val="009156EF"/>
    <w:rsid w:val="009158AB"/>
    <w:rsid w:val="00915AEE"/>
    <w:rsid w:val="00915C8C"/>
    <w:rsid w:val="009166BF"/>
    <w:rsid w:val="009168EE"/>
    <w:rsid w:val="00917C44"/>
    <w:rsid w:val="00920C08"/>
    <w:rsid w:val="009210E6"/>
    <w:rsid w:val="00921119"/>
    <w:rsid w:val="009214A4"/>
    <w:rsid w:val="00921597"/>
    <w:rsid w:val="009221F0"/>
    <w:rsid w:val="009222C2"/>
    <w:rsid w:val="0092265D"/>
    <w:rsid w:val="009235A9"/>
    <w:rsid w:val="009239FE"/>
    <w:rsid w:val="00923E27"/>
    <w:rsid w:val="0092474A"/>
    <w:rsid w:val="0092476D"/>
    <w:rsid w:val="00925ABB"/>
    <w:rsid w:val="00925B39"/>
    <w:rsid w:val="00926533"/>
    <w:rsid w:val="00926D5F"/>
    <w:rsid w:val="00926DCE"/>
    <w:rsid w:val="00926E3B"/>
    <w:rsid w:val="00926F21"/>
    <w:rsid w:val="00926F9C"/>
    <w:rsid w:val="00926FCA"/>
    <w:rsid w:val="00926FFD"/>
    <w:rsid w:val="0092771A"/>
    <w:rsid w:val="0093006B"/>
    <w:rsid w:val="00931A0E"/>
    <w:rsid w:val="00931C8F"/>
    <w:rsid w:val="00931EAB"/>
    <w:rsid w:val="00931ECA"/>
    <w:rsid w:val="00931F82"/>
    <w:rsid w:val="009331EE"/>
    <w:rsid w:val="00933625"/>
    <w:rsid w:val="009336B6"/>
    <w:rsid w:val="00933DC8"/>
    <w:rsid w:val="00934B89"/>
    <w:rsid w:val="00934C51"/>
    <w:rsid w:val="00934D23"/>
    <w:rsid w:val="00935142"/>
    <w:rsid w:val="00935391"/>
    <w:rsid w:val="0093542C"/>
    <w:rsid w:val="0093563F"/>
    <w:rsid w:val="0093576B"/>
    <w:rsid w:val="009358E4"/>
    <w:rsid w:val="00936674"/>
    <w:rsid w:val="00936DED"/>
    <w:rsid w:val="00936E9C"/>
    <w:rsid w:val="009370E1"/>
    <w:rsid w:val="00937107"/>
    <w:rsid w:val="00937868"/>
    <w:rsid w:val="00937E8C"/>
    <w:rsid w:val="009402C2"/>
    <w:rsid w:val="009405A0"/>
    <w:rsid w:val="009406A7"/>
    <w:rsid w:val="00941D36"/>
    <w:rsid w:val="00942428"/>
    <w:rsid w:val="009424AE"/>
    <w:rsid w:val="0094281B"/>
    <w:rsid w:val="00942BEF"/>
    <w:rsid w:val="009431E7"/>
    <w:rsid w:val="009432A7"/>
    <w:rsid w:val="0094332D"/>
    <w:rsid w:val="009434E0"/>
    <w:rsid w:val="00943C96"/>
    <w:rsid w:val="00943EE8"/>
    <w:rsid w:val="00944897"/>
    <w:rsid w:val="00944C29"/>
    <w:rsid w:val="00944FA3"/>
    <w:rsid w:val="0094571D"/>
    <w:rsid w:val="00945D6D"/>
    <w:rsid w:val="00945DEB"/>
    <w:rsid w:val="00945F11"/>
    <w:rsid w:val="009475B9"/>
    <w:rsid w:val="00947790"/>
    <w:rsid w:val="00947A5C"/>
    <w:rsid w:val="009506C8"/>
    <w:rsid w:val="0095074A"/>
    <w:rsid w:val="00950768"/>
    <w:rsid w:val="009508F7"/>
    <w:rsid w:val="0095098A"/>
    <w:rsid w:val="0095168C"/>
    <w:rsid w:val="009517BC"/>
    <w:rsid w:val="0095183F"/>
    <w:rsid w:val="00951C6A"/>
    <w:rsid w:val="00951C77"/>
    <w:rsid w:val="0095294C"/>
    <w:rsid w:val="0095338F"/>
    <w:rsid w:val="0095395D"/>
    <w:rsid w:val="00953B8C"/>
    <w:rsid w:val="009549C5"/>
    <w:rsid w:val="00954AB0"/>
    <w:rsid w:val="00954DE1"/>
    <w:rsid w:val="0095503C"/>
    <w:rsid w:val="00955219"/>
    <w:rsid w:val="00955B9A"/>
    <w:rsid w:val="00955E5B"/>
    <w:rsid w:val="009561E9"/>
    <w:rsid w:val="009562B3"/>
    <w:rsid w:val="009562D7"/>
    <w:rsid w:val="00956641"/>
    <w:rsid w:val="00956D7D"/>
    <w:rsid w:val="00956F5B"/>
    <w:rsid w:val="0095723D"/>
    <w:rsid w:val="009603AD"/>
    <w:rsid w:val="009604A7"/>
    <w:rsid w:val="00960876"/>
    <w:rsid w:val="00960AC8"/>
    <w:rsid w:val="0096106D"/>
    <w:rsid w:val="00961372"/>
    <w:rsid w:val="00961840"/>
    <w:rsid w:val="00961962"/>
    <w:rsid w:val="009619B1"/>
    <w:rsid w:val="00961A62"/>
    <w:rsid w:val="00961AFD"/>
    <w:rsid w:val="0096231E"/>
    <w:rsid w:val="00962A81"/>
    <w:rsid w:val="00962BED"/>
    <w:rsid w:val="009634D7"/>
    <w:rsid w:val="0096388A"/>
    <w:rsid w:val="009647AF"/>
    <w:rsid w:val="00964A0E"/>
    <w:rsid w:val="00964BFA"/>
    <w:rsid w:val="0096521B"/>
    <w:rsid w:val="00965B91"/>
    <w:rsid w:val="009667DB"/>
    <w:rsid w:val="00966D26"/>
    <w:rsid w:val="0096768B"/>
    <w:rsid w:val="00967AAC"/>
    <w:rsid w:val="00967B7C"/>
    <w:rsid w:val="00970154"/>
    <w:rsid w:val="009703B5"/>
    <w:rsid w:val="0097096A"/>
    <w:rsid w:val="00970EE8"/>
    <w:rsid w:val="0097188D"/>
    <w:rsid w:val="00971B72"/>
    <w:rsid w:val="00971D87"/>
    <w:rsid w:val="00971F38"/>
    <w:rsid w:val="00971F43"/>
    <w:rsid w:val="009721DB"/>
    <w:rsid w:val="00972919"/>
    <w:rsid w:val="00972E3E"/>
    <w:rsid w:val="009738D0"/>
    <w:rsid w:val="009739E1"/>
    <w:rsid w:val="00974059"/>
    <w:rsid w:val="00974C57"/>
    <w:rsid w:val="00974E68"/>
    <w:rsid w:val="00974F6C"/>
    <w:rsid w:val="00975512"/>
    <w:rsid w:val="009757C1"/>
    <w:rsid w:val="00975946"/>
    <w:rsid w:val="00976041"/>
    <w:rsid w:val="00976412"/>
    <w:rsid w:val="00976665"/>
    <w:rsid w:val="009774AA"/>
    <w:rsid w:val="00977787"/>
    <w:rsid w:val="00977BF3"/>
    <w:rsid w:val="00977ED0"/>
    <w:rsid w:val="00980121"/>
    <w:rsid w:val="0098015F"/>
    <w:rsid w:val="00980733"/>
    <w:rsid w:val="00980994"/>
    <w:rsid w:val="0098213D"/>
    <w:rsid w:val="0098233A"/>
    <w:rsid w:val="00982883"/>
    <w:rsid w:val="009828B4"/>
    <w:rsid w:val="0098373B"/>
    <w:rsid w:val="009837B7"/>
    <w:rsid w:val="00983B30"/>
    <w:rsid w:val="00983BDC"/>
    <w:rsid w:val="00983F9B"/>
    <w:rsid w:val="0098517A"/>
    <w:rsid w:val="0098599E"/>
    <w:rsid w:val="009859D4"/>
    <w:rsid w:val="00985C10"/>
    <w:rsid w:val="00985F1D"/>
    <w:rsid w:val="009868AA"/>
    <w:rsid w:val="00987AC4"/>
    <w:rsid w:val="009907BB"/>
    <w:rsid w:val="00990F63"/>
    <w:rsid w:val="0099114F"/>
    <w:rsid w:val="00991599"/>
    <w:rsid w:val="00991885"/>
    <w:rsid w:val="00991C33"/>
    <w:rsid w:val="009921A3"/>
    <w:rsid w:val="00992720"/>
    <w:rsid w:val="0099292C"/>
    <w:rsid w:val="00992A95"/>
    <w:rsid w:val="00992C38"/>
    <w:rsid w:val="00992ECC"/>
    <w:rsid w:val="0099335C"/>
    <w:rsid w:val="00993E89"/>
    <w:rsid w:val="00993F0E"/>
    <w:rsid w:val="0099416A"/>
    <w:rsid w:val="009949BA"/>
    <w:rsid w:val="00995D02"/>
    <w:rsid w:val="00996144"/>
    <w:rsid w:val="00996930"/>
    <w:rsid w:val="00997109"/>
    <w:rsid w:val="00997E23"/>
    <w:rsid w:val="009A070D"/>
    <w:rsid w:val="009A0BC9"/>
    <w:rsid w:val="009A0EB9"/>
    <w:rsid w:val="009A0EE3"/>
    <w:rsid w:val="009A193B"/>
    <w:rsid w:val="009A1E87"/>
    <w:rsid w:val="009A24C5"/>
    <w:rsid w:val="009A2C72"/>
    <w:rsid w:val="009A2FBE"/>
    <w:rsid w:val="009A3042"/>
    <w:rsid w:val="009A3339"/>
    <w:rsid w:val="009A37DD"/>
    <w:rsid w:val="009A3863"/>
    <w:rsid w:val="009A3F58"/>
    <w:rsid w:val="009A43E8"/>
    <w:rsid w:val="009A443C"/>
    <w:rsid w:val="009A47E4"/>
    <w:rsid w:val="009A4E7D"/>
    <w:rsid w:val="009A5001"/>
    <w:rsid w:val="009A5157"/>
    <w:rsid w:val="009A52AB"/>
    <w:rsid w:val="009A624F"/>
    <w:rsid w:val="009A6502"/>
    <w:rsid w:val="009A677E"/>
    <w:rsid w:val="009A6922"/>
    <w:rsid w:val="009A69DE"/>
    <w:rsid w:val="009A708E"/>
    <w:rsid w:val="009A7508"/>
    <w:rsid w:val="009A7916"/>
    <w:rsid w:val="009A7AE7"/>
    <w:rsid w:val="009B001F"/>
    <w:rsid w:val="009B0263"/>
    <w:rsid w:val="009B055D"/>
    <w:rsid w:val="009B07C7"/>
    <w:rsid w:val="009B08F8"/>
    <w:rsid w:val="009B0C96"/>
    <w:rsid w:val="009B0D02"/>
    <w:rsid w:val="009B0D60"/>
    <w:rsid w:val="009B1AAB"/>
    <w:rsid w:val="009B1B45"/>
    <w:rsid w:val="009B37AA"/>
    <w:rsid w:val="009B3929"/>
    <w:rsid w:val="009B3977"/>
    <w:rsid w:val="009B443E"/>
    <w:rsid w:val="009B4494"/>
    <w:rsid w:val="009B4D94"/>
    <w:rsid w:val="009B518D"/>
    <w:rsid w:val="009B700B"/>
    <w:rsid w:val="009B78EE"/>
    <w:rsid w:val="009B7A10"/>
    <w:rsid w:val="009B7C54"/>
    <w:rsid w:val="009C02E9"/>
    <w:rsid w:val="009C037A"/>
    <w:rsid w:val="009C079D"/>
    <w:rsid w:val="009C0853"/>
    <w:rsid w:val="009C0C5A"/>
    <w:rsid w:val="009C0D86"/>
    <w:rsid w:val="009C122A"/>
    <w:rsid w:val="009C14F7"/>
    <w:rsid w:val="009C2577"/>
    <w:rsid w:val="009C2BD9"/>
    <w:rsid w:val="009C3716"/>
    <w:rsid w:val="009C382C"/>
    <w:rsid w:val="009C3BA4"/>
    <w:rsid w:val="009C3BBB"/>
    <w:rsid w:val="009C49F0"/>
    <w:rsid w:val="009C4D96"/>
    <w:rsid w:val="009C502E"/>
    <w:rsid w:val="009C5AC1"/>
    <w:rsid w:val="009C623E"/>
    <w:rsid w:val="009C6470"/>
    <w:rsid w:val="009C6A3D"/>
    <w:rsid w:val="009C6D05"/>
    <w:rsid w:val="009C7868"/>
    <w:rsid w:val="009C7924"/>
    <w:rsid w:val="009C7C4B"/>
    <w:rsid w:val="009C7C61"/>
    <w:rsid w:val="009C7ECA"/>
    <w:rsid w:val="009D03CE"/>
    <w:rsid w:val="009D0515"/>
    <w:rsid w:val="009D058F"/>
    <w:rsid w:val="009D18C6"/>
    <w:rsid w:val="009D18DB"/>
    <w:rsid w:val="009D1B80"/>
    <w:rsid w:val="009D1BCE"/>
    <w:rsid w:val="009D1C08"/>
    <w:rsid w:val="009D1C63"/>
    <w:rsid w:val="009D1FE7"/>
    <w:rsid w:val="009D2330"/>
    <w:rsid w:val="009D2ABE"/>
    <w:rsid w:val="009D2AE6"/>
    <w:rsid w:val="009D2B74"/>
    <w:rsid w:val="009D3429"/>
    <w:rsid w:val="009D3AB5"/>
    <w:rsid w:val="009D3D12"/>
    <w:rsid w:val="009D4F41"/>
    <w:rsid w:val="009D4FBE"/>
    <w:rsid w:val="009D6054"/>
    <w:rsid w:val="009D63B7"/>
    <w:rsid w:val="009D7260"/>
    <w:rsid w:val="009D7A1C"/>
    <w:rsid w:val="009D7FE0"/>
    <w:rsid w:val="009E0224"/>
    <w:rsid w:val="009E08D3"/>
    <w:rsid w:val="009E09F9"/>
    <w:rsid w:val="009E0A73"/>
    <w:rsid w:val="009E190D"/>
    <w:rsid w:val="009E1999"/>
    <w:rsid w:val="009E1B65"/>
    <w:rsid w:val="009E1B68"/>
    <w:rsid w:val="009E1F51"/>
    <w:rsid w:val="009E2A22"/>
    <w:rsid w:val="009E36E3"/>
    <w:rsid w:val="009E372A"/>
    <w:rsid w:val="009E3DE8"/>
    <w:rsid w:val="009E4154"/>
    <w:rsid w:val="009E57A1"/>
    <w:rsid w:val="009E5ABD"/>
    <w:rsid w:val="009E63B9"/>
    <w:rsid w:val="009E6703"/>
    <w:rsid w:val="009E6EBC"/>
    <w:rsid w:val="009E78E2"/>
    <w:rsid w:val="009E7A62"/>
    <w:rsid w:val="009F03D8"/>
    <w:rsid w:val="009F061E"/>
    <w:rsid w:val="009F0B89"/>
    <w:rsid w:val="009F0BA4"/>
    <w:rsid w:val="009F13FD"/>
    <w:rsid w:val="009F15E0"/>
    <w:rsid w:val="009F1CC7"/>
    <w:rsid w:val="009F2C2C"/>
    <w:rsid w:val="009F34A4"/>
    <w:rsid w:val="009F5415"/>
    <w:rsid w:val="009F5B60"/>
    <w:rsid w:val="009F5DA1"/>
    <w:rsid w:val="009F64C3"/>
    <w:rsid w:val="009F6EA2"/>
    <w:rsid w:val="009F728E"/>
    <w:rsid w:val="00A01CBD"/>
    <w:rsid w:val="00A01D26"/>
    <w:rsid w:val="00A01F75"/>
    <w:rsid w:val="00A02136"/>
    <w:rsid w:val="00A02B5A"/>
    <w:rsid w:val="00A03102"/>
    <w:rsid w:val="00A039C2"/>
    <w:rsid w:val="00A03D7B"/>
    <w:rsid w:val="00A03D89"/>
    <w:rsid w:val="00A03DC9"/>
    <w:rsid w:val="00A03EAB"/>
    <w:rsid w:val="00A04A6B"/>
    <w:rsid w:val="00A055B8"/>
    <w:rsid w:val="00A057FE"/>
    <w:rsid w:val="00A05C1F"/>
    <w:rsid w:val="00A068E7"/>
    <w:rsid w:val="00A06B77"/>
    <w:rsid w:val="00A06E4C"/>
    <w:rsid w:val="00A07355"/>
    <w:rsid w:val="00A07CFA"/>
    <w:rsid w:val="00A10AAD"/>
    <w:rsid w:val="00A10AF4"/>
    <w:rsid w:val="00A117BC"/>
    <w:rsid w:val="00A11E7D"/>
    <w:rsid w:val="00A122A4"/>
    <w:rsid w:val="00A124A9"/>
    <w:rsid w:val="00A12BFE"/>
    <w:rsid w:val="00A12E25"/>
    <w:rsid w:val="00A12ED5"/>
    <w:rsid w:val="00A13B55"/>
    <w:rsid w:val="00A14093"/>
    <w:rsid w:val="00A14E7D"/>
    <w:rsid w:val="00A1506E"/>
    <w:rsid w:val="00A1603E"/>
    <w:rsid w:val="00A16071"/>
    <w:rsid w:val="00A1723E"/>
    <w:rsid w:val="00A173B4"/>
    <w:rsid w:val="00A176E5"/>
    <w:rsid w:val="00A1797D"/>
    <w:rsid w:val="00A203E1"/>
    <w:rsid w:val="00A2066F"/>
    <w:rsid w:val="00A206B7"/>
    <w:rsid w:val="00A21172"/>
    <w:rsid w:val="00A211D2"/>
    <w:rsid w:val="00A214EF"/>
    <w:rsid w:val="00A21609"/>
    <w:rsid w:val="00A21D1A"/>
    <w:rsid w:val="00A21F36"/>
    <w:rsid w:val="00A226D0"/>
    <w:rsid w:val="00A22E43"/>
    <w:rsid w:val="00A22F44"/>
    <w:rsid w:val="00A23936"/>
    <w:rsid w:val="00A24446"/>
    <w:rsid w:val="00A24B62"/>
    <w:rsid w:val="00A250DE"/>
    <w:rsid w:val="00A257C8"/>
    <w:rsid w:val="00A25ACC"/>
    <w:rsid w:val="00A25AFA"/>
    <w:rsid w:val="00A2692F"/>
    <w:rsid w:val="00A269E5"/>
    <w:rsid w:val="00A27436"/>
    <w:rsid w:val="00A2765E"/>
    <w:rsid w:val="00A278EA"/>
    <w:rsid w:val="00A27B68"/>
    <w:rsid w:val="00A27E0D"/>
    <w:rsid w:val="00A305A1"/>
    <w:rsid w:val="00A3085F"/>
    <w:rsid w:val="00A30C65"/>
    <w:rsid w:val="00A30F2C"/>
    <w:rsid w:val="00A31144"/>
    <w:rsid w:val="00A31BFD"/>
    <w:rsid w:val="00A323D2"/>
    <w:rsid w:val="00A32F61"/>
    <w:rsid w:val="00A33790"/>
    <w:rsid w:val="00A34352"/>
    <w:rsid w:val="00A34720"/>
    <w:rsid w:val="00A34C51"/>
    <w:rsid w:val="00A35718"/>
    <w:rsid w:val="00A35B5F"/>
    <w:rsid w:val="00A36E23"/>
    <w:rsid w:val="00A36E5F"/>
    <w:rsid w:val="00A37095"/>
    <w:rsid w:val="00A37239"/>
    <w:rsid w:val="00A40014"/>
    <w:rsid w:val="00A40A4E"/>
    <w:rsid w:val="00A4129E"/>
    <w:rsid w:val="00A4154F"/>
    <w:rsid w:val="00A41581"/>
    <w:rsid w:val="00A42952"/>
    <w:rsid w:val="00A42A17"/>
    <w:rsid w:val="00A42ED6"/>
    <w:rsid w:val="00A4329D"/>
    <w:rsid w:val="00A4365C"/>
    <w:rsid w:val="00A436DB"/>
    <w:rsid w:val="00A43DB9"/>
    <w:rsid w:val="00A43E60"/>
    <w:rsid w:val="00A445DF"/>
    <w:rsid w:val="00A4461D"/>
    <w:rsid w:val="00A44C5B"/>
    <w:rsid w:val="00A44E76"/>
    <w:rsid w:val="00A45A45"/>
    <w:rsid w:val="00A463AC"/>
    <w:rsid w:val="00A4649D"/>
    <w:rsid w:val="00A46E0E"/>
    <w:rsid w:val="00A4728E"/>
    <w:rsid w:val="00A47DDF"/>
    <w:rsid w:val="00A506E3"/>
    <w:rsid w:val="00A507E7"/>
    <w:rsid w:val="00A5131F"/>
    <w:rsid w:val="00A5142A"/>
    <w:rsid w:val="00A51AA5"/>
    <w:rsid w:val="00A5281D"/>
    <w:rsid w:val="00A5379F"/>
    <w:rsid w:val="00A539D7"/>
    <w:rsid w:val="00A53AB2"/>
    <w:rsid w:val="00A540FC"/>
    <w:rsid w:val="00A54356"/>
    <w:rsid w:val="00A543CC"/>
    <w:rsid w:val="00A54635"/>
    <w:rsid w:val="00A547C8"/>
    <w:rsid w:val="00A54CE2"/>
    <w:rsid w:val="00A559B1"/>
    <w:rsid w:val="00A56425"/>
    <w:rsid w:val="00A5670F"/>
    <w:rsid w:val="00A569A3"/>
    <w:rsid w:val="00A56FA5"/>
    <w:rsid w:val="00A57D9A"/>
    <w:rsid w:val="00A57E46"/>
    <w:rsid w:val="00A6125A"/>
    <w:rsid w:val="00A61A90"/>
    <w:rsid w:val="00A61C5C"/>
    <w:rsid w:val="00A61D27"/>
    <w:rsid w:val="00A625C1"/>
    <w:rsid w:val="00A6271B"/>
    <w:rsid w:val="00A62D72"/>
    <w:rsid w:val="00A62E66"/>
    <w:rsid w:val="00A630B1"/>
    <w:rsid w:val="00A63D43"/>
    <w:rsid w:val="00A646DC"/>
    <w:rsid w:val="00A64A73"/>
    <w:rsid w:val="00A64D02"/>
    <w:rsid w:val="00A65A34"/>
    <w:rsid w:val="00A65D80"/>
    <w:rsid w:val="00A6617F"/>
    <w:rsid w:val="00A669E9"/>
    <w:rsid w:val="00A673EE"/>
    <w:rsid w:val="00A67DE4"/>
    <w:rsid w:val="00A701C6"/>
    <w:rsid w:val="00A70351"/>
    <w:rsid w:val="00A703FC"/>
    <w:rsid w:val="00A707BA"/>
    <w:rsid w:val="00A71061"/>
    <w:rsid w:val="00A71550"/>
    <w:rsid w:val="00A71E1D"/>
    <w:rsid w:val="00A724B6"/>
    <w:rsid w:val="00A728A5"/>
    <w:rsid w:val="00A73685"/>
    <w:rsid w:val="00A73698"/>
    <w:rsid w:val="00A7382C"/>
    <w:rsid w:val="00A73AB7"/>
    <w:rsid w:val="00A73F5C"/>
    <w:rsid w:val="00A744AB"/>
    <w:rsid w:val="00A752E7"/>
    <w:rsid w:val="00A76147"/>
    <w:rsid w:val="00A7636D"/>
    <w:rsid w:val="00A76668"/>
    <w:rsid w:val="00A76F8C"/>
    <w:rsid w:val="00A772FB"/>
    <w:rsid w:val="00A8001A"/>
    <w:rsid w:val="00A80B6A"/>
    <w:rsid w:val="00A81474"/>
    <w:rsid w:val="00A82160"/>
    <w:rsid w:val="00A83001"/>
    <w:rsid w:val="00A833EA"/>
    <w:rsid w:val="00A8386C"/>
    <w:rsid w:val="00A839F0"/>
    <w:rsid w:val="00A83B5E"/>
    <w:rsid w:val="00A83E04"/>
    <w:rsid w:val="00A840F1"/>
    <w:rsid w:val="00A84264"/>
    <w:rsid w:val="00A84D7F"/>
    <w:rsid w:val="00A84F2D"/>
    <w:rsid w:val="00A850D0"/>
    <w:rsid w:val="00A855EA"/>
    <w:rsid w:val="00A857C6"/>
    <w:rsid w:val="00A85941"/>
    <w:rsid w:val="00A8595D"/>
    <w:rsid w:val="00A861F1"/>
    <w:rsid w:val="00A86A6A"/>
    <w:rsid w:val="00A86AFF"/>
    <w:rsid w:val="00A87B36"/>
    <w:rsid w:val="00A9068F"/>
    <w:rsid w:val="00A90C20"/>
    <w:rsid w:val="00A914AA"/>
    <w:rsid w:val="00A915E2"/>
    <w:rsid w:val="00A9162E"/>
    <w:rsid w:val="00A918BA"/>
    <w:rsid w:val="00A91A03"/>
    <w:rsid w:val="00A91DB6"/>
    <w:rsid w:val="00A91E78"/>
    <w:rsid w:val="00A92329"/>
    <w:rsid w:val="00A92AB0"/>
    <w:rsid w:val="00A92C6A"/>
    <w:rsid w:val="00A93588"/>
    <w:rsid w:val="00A936B7"/>
    <w:rsid w:val="00A94CE5"/>
    <w:rsid w:val="00A94E61"/>
    <w:rsid w:val="00A96222"/>
    <w:rsid w:val="00AA0316"/>
    <w:rsid w:val="00AA058B"/>
    <w:rsid w:val="00AA0F7A"/>
    <w:rsid w:val="00AA1233"/>
    <w:rsid w:val="00AA164E"/>
    <w:rsid w:val="00AA16A3"/>
    <w:rsid w:val="00AA1A78"/>
    <w:rsid w:val="00AA1A82"/>
    <w:rsid w:val="00AA230D"/>
    <w:rsid w:val="00AA357C"/>
    <w:rsid w:val="00AA415A"/>
    <w:rsid w:val="00AA466A"/>
    <w:rsid w:val="00AA5606"/>
    <w:rsid w:val="00AA59B6"/>
    <w:rsid w:val="00AA64FF"/>
    <w:rsid w:val="00AA651A"/>
    <w:rsid w:val="00AA6A94"/>
    <w:rsid w:val="00AA6EBE"/>
    <w:rsid w:val="00AA7039"/>
    <w:rsid w:val="00AA79BF"/>
    <w:rsid w:val="00AA7B8E"/>
    <w:rsid w:val="00AB044E"/>
    <w:rsid w:val="00AB0548"/>
    <w:rsid w:val="00AB0B37"/>
    <w:rsid w:val="00AB0CDB"/>
    <w:rsid w:val="00AB0D0D"/>
    <w:rsid w:val="00AB1011"/>
    <w:rsid w:val="00AB1669"/>
    <w:rsid w:val="00AB1C9B"/>
    <w:rsid w:val="00AB2357"/>
    <w:rsid w:val="00AB2834"/>
    <w:rsid w:val="00AB2E79"/>
    <w:rsid w:val="00AB30E1"/>
    <w:rsid w:val="00AB33A8"/>
    <w:rsid w:val="00AB35A0"/>
    <w:rsid w:val="00AB3AA9"/>
    <w:rsid w:val="00AB47BA"/>
    <w:rsid w:val="00AB4EE4"/>
    <w:rsid w:val="00AB577A"/>
    <w:rsid w:val="00AB57F8"/>
    <w:rsid w:val="00AB5C06"/>
    <w:rsid w:val="00AB5C3B"/>
    <w:rsid w:val="00AB5E2C"/>
    <w:rsid w:val="00AB646A"/>
    <w:rsid w:val="00AB6699"/>
    <w:rsid w:val="00AB6B5D"/>
    <w:rsid w:val="00AB6C0E"/>
    <w:rsid w:val="00AB6FD2"/>
    <w:rsid w:val="00AB74CE"/>
    <w:rsid w:val="00AB7769"/>
    <w:rsid w:val="00AB7CAC"/>
    <w:rsid w:val="00AC0383"/>
    <w:rsid w:val="00AC06A1"/>
    <w:rsid w:val="00AC1E51"/>
    <w:rsid w:val="00AC1F49"/>
    <w:rsid w:val="00AC2007"/>
    <w:rsid w:val="00AC211D"/>
    <w:rsid w:val="00AC2206"/>
    <w:rsid w:val="00AC2460"/>
    <w:rsid w:val="00AC2A70"/>
    <w:rsid w:val="00AC2F7D"/>
    <w:rsid w:val="00AC3BE0"/>
    <w:rsid w:val="00AC3C86"/>
    <w:rsid w:val="00AC3E10"/>
    <w:rsid w:val="00AC3F6F"/>
    <w:rsid w:val="00AC40FE"/>
    <w:rsid w:val="00AC5511"/>
    <w:rsid w:val="00AC5743"/>
    <w:rsid w:val="00AC5FDB"/>
    <w:rsid w:val="00AC655B"/>
    <w:rsid w:val="00AC6807"/>
    <w:rsid w:val="00AC6966"/>
    <w:rsid w:val="00AC69AF"/>
    <w:rsid w:val="00AC6E13"/>
    <w:rsid w:val="00AC6E6E"/>
    <w:rsid w:val="00AC7002"/>
    <w:rsid w:val="00AC79D2"/>
    <w:rsid w:val="00AD03D1"/>
    <w:rsid w:val="00AD082B"/>
    <w:rsid w:val="00AD0B01"/>
    <w:rsid w:val="00AD12DE"/>
    <w:rsid w:val="00AD1721"/>
    <w:rsid w:val="00AD2136"/>
    <w:rsid w:val="00AD27BB"/>
    <w:rsid w:val="00AD38FA"/>
    <w:rsid w:val="00AD3AB9"/>
    <w:rsid w:val="00AD3E19"/>
    <w:rsid w:val="00AD421F"/>
    <w:rsid w:val="00AD4A6A"/>
    <w:rsid w:val="00AD4DDC"/>
    <w:rsid w:val="00AD5467"/>
    <w:rsid w:val="00AD547B"/>
    <w:rsid w:val="00AD57A0"/>
    <w:rsid w:val="00AD5AC3"/>
    <w:rsid w:val="00AD5C97"/>
    <w:rsid w:val="00AD5D69"/>
    <w:rsid w:val="00AD61EA"/>
    <w:rsid w:val="00AD6567"/>
    <w:rsid w:val="00AD6A60"/>
    <w:rsid w:val="00AD6C19"/>
    <w:rsid w:val="00AD7675"/>
    <w:rsid w:val="00AD7AE7"/>
    <w:rsid w:val="00AD7B01"/>
    <w:rsid w:val="00AE0694"/>
    <w:rsid w:val="00AE07BC"/>
    <w:rsid w:val="00AE0A85"/>
    <w:rsid w:val="00AE1181"/>
    <w:rsid w:val="00AE1A53"/>
    <w:rsid w:val="00AE1D32"/>
    <w:rsid w:val="00AE2332"/>
    <w:rsid w:val="00AE2E3B"/>
    <w:rsid w:val="00AE3CA3"/>
    <w:rsid w:val="00AE4F69"/>
    <w:rsid w:val="00AE5223"/>
    <w:rsid w:val="00AE5395"/>
    <w:rsid w:val="00AE56F4"/>
    <w:rsid w:val="00AE58F6"/>
    <w:rsid w:val="00AE6151"/>
    <w:rsid w:val="00AE79D4"/>
    <w:rsid w:val="00AF0388"/>
    <w:rsid w:val="00AF0D80"/>
    <w:rsid w:val="00AF14D1"/>
    <w:rsid w:val="00AF1A16"/>
    <w:rsid w:val="00AF20E3"/>
    <w:rsid w:val="00AF245C"/>
    <w:rsid w:val="00AF2A60"/>
    <w:rsid w:val="00AF327F"/>
    <w:rsid w:val="00AF3CAA"/>
    <w:rsid w:val="00AF4EA9"/>
    <w:rsid w:val="00AF5093"/>
    <w:rsid w:val="00AF556F"/>
    <w:rsid w:val="00AF5828"/>
    <w:rsid w:val="00AF6422"/>
    <w:rsid w:val="00AF67E3"/>
    <w:rsid w:val="00AF6E2A"/>
    <w:rsid w:val="00B002E4"/>
    <w:rsid w:val="00B00693"/>
    <w:rsid w:val="00B00B4C"/>
    <w:rsid w:val="00B00FA5"/>
    <w:rsid w:val="00B0150C"/>
    <w:rsid w:val="00B028BC"/>
    <w:rsid w:val="00B029C2"/>
    <w:rsid w:val="00B03639"/>
    <w:rsid w:val="00B03E0C"/>
    <w:rsid w:val="00B044F8"/>
    <w:rsid w:val="00B04A9C"/>
    <w:rsid w:val="00B04B41"/>
    <w:rsid w:val="00B04C53"/>
    <w:rsid w:val="00B04C8E"/>
    <w:rsid w:val="00B06006"/>
    <w:rsid w:val="00B06E04"/>
    <w:rsid w:val="00B07358"/>
    <w:rsid w:val="00B077FE"/>
    <w:rsid w:val="00B10579"/>
    <w:rsid w:val="00B1109C"/>
    <w:rsid w:val="00B1130A"/>
    <w:rsid w:val="00B11619"/>
    <w:rsid w:val="00B117D3"/>
    <w:rsid w:val="00B1198A"/>
    <w:rsid w:val="00B12006"/>
    <w:rsid w:val="00B12EC7"/>
    <w:rsid w:val="00B135E8"/>
    <w:rsid w:val="00B1390B"/>
    <w:rsid w:val="00B13A92"/>
    <w:rsid w:val="00B14206"/>
    <w:rsid w:val="00B142A5"/>
    <w:rsid w:val="00B146D4"/>
    <w:rsid w:val="00B14753"/>
    <w:rsid w:val="00B149BC"/>
    <w:rsid w:val="00B14AD0"/>
    <w:rsid w:val="00B1522D"/>
    <w:rsid w:val="00B154F4"/>
    <w:rsid w:val="00B1557E"/>
    <w:rsid w:val="00B159DE"/>
    <w:rsid w:val="00B15B7A"/>
    <w:rsid w:val="00B15E7C"/>
    <w:rsid w:val="00B164E1"/>
    <w:rsid w:val="00B16AC0"/>
    <w:rsid w:val="00B16C1E"/>
    <w:rsid w:val="00B171FE"/>
    <w:rsid w:val="00B1763D"/>
    <w:rsid w:val="00B17647"/>
    <w:rsid w:val="00B1790E"/>
    <w:rsid w:val="00B17FF2"/>
    <w:rsid w:val="00B202DB"/>
    <w:rsid w:val="00B20ABC"/>
    <w:rsid w:val="00B2104E"/>
    <w:rsid w:val="00B21214"/>
    <w:rsid w:val="00B215CF"/>
    <w:rsid w:val="00B215EB"/>
    <w:rsid w:val="00B216CC"/>
    <w:rsid w:val="00B216E9"/>
    <w:rsid w:val="00B21D8C"/>
    <w:rsid w:val="00B2289C"/>
    <w:rsid w:val="00B233B4"/>
    <w:rsid w:val="00B23780"/>
    <w:rsid w:val="00B23C8B"/>
    <w:rsid w:val="00B23E54"/>
    <w:rsid w:val="00B245B1"/>
    <w:rsid w:val="00B25082"/>
    <w:rsid w:val="00B2542B"/>
    <w:rsid w:val="00B25C6B"/>
    <w:rsid w:val="00B25CDF"/>
    <w:rsid w:val="00B25EDA"/>
    <w:rsid w:val="00B26F85"/>
    <w:rsid w:val="00B271B8"/>
    <w:rsid w:val="00B31508"/>
    <w:rsid w:val="00B3200E"/>
    <w:rsid w:val="00B328F0"/>
    <w:rsid w:val="00B32A2F"/>
    <w:rsid w:val="00B32E60"/>
    <w:rsid w:val="00B33459"/>
    <w:rsid w:val="00B33461"/>
    <w:rsid w:val="00B3346E"/>
    <w:rsid w:val="00B3444F"/>
    <w:rsid w:val="00B34572"/>
    <w:rsid w:val="00B34608"/>
    <w:rsid w:val="00B34B89"/>
    <w:rsid w:val="00B34F4E"/>
    <w:rsid w:val="00B350D6"/>
    <w:rsid w:val="00B35BC8"/>
    <w:rsid w:val="00B35D0D"/>
    <w:rsid w:val="00B36191"/>
    <w:rsid w:val="00B3785F"/>
    <w:rsid w:val="00B37C7D"/>
    <w:rsid w:val="00B37F05"/>
    <w:rsid w:val="00B40333"/>
    <w:rsid w:val="00B4064D"/>
    <w:rsid w:val="00B4087A"/>
    <w:rsid w:val="00B409C9"/>
    <w:rsid w:val="00B40A9F"/>
    <w:rsid w:val="00B40B76"/>
    <w:rsid w:val="00B414D4"/>
    <w:rsid w:val="00B419F5"/>
    <w:rsid w:val="00B41AE3"/>
    <w:rsid w:val="00B42691"/>
    <w:rsid w:val="00B42AF6"/>
    <w:rsid w:val="00B42BBD"/>
    <w:rsid w:val="00B42C67"/>
    <w:rsid w:val="00B42DD6"/>
    <w:rsid w:val="00B43490"/>
    <w:rsid w:val="00B4354B"/>
    <w:rsid w:val="00B43623"/>
    <w:rsid w:val="00B43C4E"/>
    <w:rsid w:val="00B43CB8"/>
    <w:rsid w:val="00B43E6A"/>
    <w:rsid w:val="00B4473E"/>
    <w:rsid w:val="00B45038"/>
    <w:rsid w:val="00B451D8"/>
    <w:rsid w:val="00B45AF8"/>
    <w:rsid w:val="00B462CB"/>
    <w:rsid w:val="00B46C0A"/>
    <w:rsid w:val="00B47551"/>
    <w:rsid w:val="00B50B17"/>
    <w:rsid w:val="00B50D05"/>
    <w:rsid w:val="00B51D0F"/>
    <w:rsid w:val="00B53AE1"/>
    <w:rsid w:val="00B53CFF"/>
    <w:rsid w:val="00B54A45"/>
    <w:rsid w:val="00B54B8E"/>
    <w:rsid w:val="00B550FD"/>
    <w:rsid w:val="00B5544A"/>
    <w:rsid w:val="00B558A6"/>
    <w:rsid w:val="00B55A13"/>
    <w:rsid w:val="00B55A35"/>
    <w:rsid w:val="00B55B87"/>
    <w:rsid w:val="00B562F2"/>
    <w:rsid w:val="00B56785"/>
    <w:rsid w:val="00B568EF"/>
    <w:rsid w:val="00B56A62"/>
    <w:rsid w:val="00B575B1"/>
    <w:rsid w:val="00B57AEC"/>
    <w:rsid w:val="00B60034"/>
    <w:rsid w:val="00B6007D"/>
    <w:rsid w:val="00B6025B"/>
    <w:rsid w:val="00B60E1B"/>
    <w:rsid w:val="00B6104F"/>
    <w:rsid w:val="00B61256"/>
    <w:rsid w:val="00B614D3"/>
    <w:rsid w:val="00B614E5"/>
    <w:rsid w:val="00B623E7"/>
    <w:rsid w:val="00B62531"/>
    <w:rsid w:val="00B62702"/>
    <w:rsid w:val="00B627EF"/>
    <w:rsid w:val="00B62C2E"/>
    <w:rsid w:val="00B63E92"/>
    <w:rsid w:val="00B64607"/>
    <w:rsid w:val="00B64A72"/>
    <w:rsid w:val="00B64E3A"/>
    <w:rsid w:val="00B653DA"/>
    <w:rsid w:val="00B66101"/>
    <w:rsid w:val="00B66B4E"/>
    <w:rsid w:val="00B66C3E"/>
    <w:rsid w:val="00B66E00"/>
    <w:rsid w:val="00B670B3"/>
    <w:rsid w:val="00B67211"/>
    <w:rsid w:val="00B67CC0"/>
    <w:rsid w:val="00B70672"/>
    <w:rsid w:val="00B70BAE"/>
    <w:rsid w:val="00B71678"/>
    <w:rsid w:val="00B71A50"/>
    <w:rsid w:val="00B71C04"/>
    <w:rsid w:val="00B71C8F"/>
    <w:rsid w:val="00B71F0F"/>
    <w:rsid w:val="00B71FF8"/>
    <w:rsid w:val="00B72217"/>
    <w:rsid w:val="00B7272E"/>
    <w:rsid w:val="00B72939"/>
    <w:rsid w:val="00B73638"/>
    <w:rsid w:val="00B73B7D"/>
    <w:rsid w:val="00B740DE"/>
    <w:rsid w:val="00B743F1"/>
    <w:rsid w:val="00B74473"/>
    <w:rsid w:val="00B74A7D"/>
    <w:rsid w:val="00B74EC6"/>
    <w:rsid w:val="00B755BB"/>
    <w:rsid w:val="00B764B3"/>
    <w:rsid w:val="00B77376"/>
    <w:rsid w:val="00B7759A"/>
    <w:rsid w:val="00B77FEB"/>
    <w:rsid w:val="00B80FE2"/>
    <w:rsid w:val="00B81130"/>
    <w:rsid w:val="00B81182"/>
    <w:rsid w:val="00B81B47"/>
    <w:rsid w:val="00B82195"/>
    <w:rsid w:val="00B822CD"/>
    <w:rsid w:val="00B823FB"/>
    <w:rsid w:val="00B8255F"/>
    <w:rsid w:val="00B82E86"/>
    <w:rsid w:val="00B830EF"/>
    <w:rsid w:val="00B845F7"/>
    <w:rsid w:val="00B846C8"/>
    <w:rsid w:val="00B84B1D"/>
    <w:rsid w:val="00B85224"/>
    <w:rsid w:val="00B853EC"/>
    <w:rsid w:val="00B85BB1"/>
    <w:rsid w:val="00B86416"/>
    <w:rsid w:val="00B8687A"/>
    <w:rsid w:val="00B86C42"/>
    <w:rsid w:val="00B86CC3"/>
    <w:rsid w:val="00B86FD1"/>
    <w:rsid w:val="00B87007"/>
    <w:rsid w:val="00B871A7"/>
    <w:rsid w:val="00B87201"/>
    <w:rsid w:val="00B87F36"/>
    <w:rsid w:val="00B90038"/>
    <w:rsid w:val="00B904BE"/>
    <w:rsid w:val="00B906D2"/>
    <w:rsid w:val="00B90768"/>
    <w:rsid w:val="00B90C9E"/>
    <w:rsid w:val="00B90CEA"/>
    <w:rsid w:val="00B90DA6"/>
    <w:rsid w:val="00B912AD"/>
    <w:rsid w:val="00B918FE"/>
    <w:rsid w:val="00B91FDC"/>
    <w:rsid w:val="00B92584"/>
    <w:rsid w:val="00B92B01"/>
    <w:rsid w:val="00B9499C"/>
    <w:rsid w:val="00B94FBE"/>
    <w:rsid w:val="00B95AB6"/>
    <w:rsid w:val="00B95C43"/>
    <w:rsid w:val="00B967C2"/>
    <w:rsid w:val="00B96EC2"/>
    <w:rsid w:val="00B96EE4"/>
    <w:rsid w:val="00B97064"/>
    <w:rsid w:val="00B974ED"/>
    <w:rsid w:val="00B97571"/>
    <w:rsid w:val="00B975FE"/>
    <w:rsid w:val="00B97851"/>
    <w:rsid w:val="00B979A5"/>
    <w:rsid w:val="00B97AAE"/>
    <w:rsid w:val="00B97CE4"/>
    <w:rsid w:val="00BA0624"/>
    <w:rsid w:val="00BA0BB4"/>
    <w:rsid w:val="00BA0FD1"/>
    <w:rsid w:val="00BA17D8"/>
    <w:rsid w:val="00BA1A8D"/>
    <w:rsid w:val="00BA1D7D"/>
    <w:rsid w:val="00BA1E22"/>
    <w:rsid w:val="00BA2983"/>
    <w:rsid w:val="00BA29BA"/>
    <w:rsid w:val="00BA2A05"/>
    <w:rsid w:val="00BA2B52"/>
    <w:rsid w:val="00BA3138"/>
    <w:rsid w:val="00BA3A79"/>
    <w:rsid w:val="00BA3EBB"/>
    <w:rsid w:val="00BA3F04"/>
    <w:rsid w:val="00BA4DEE"/>
    <w:rsid w:val="00BA4F50"/>
    <w:rsid w:val="00BA5049"/>
    <w:rsid w:val="00BA5139"/>
    <w:rsid w:val="00BA51F8"/>
    <w:rsid w:val="00BA559A"/>
    <w:rsid w:val="00BA5F25"/>
    <w:rsid w:val="00BA61B0"/>
    <w:rsid w:val="00BA6E21"/>
    <w:rsid w:val="00BA6F9C"/>
    <w:rsid w:val="00BA78C2"/>
    <w:rsid w:val="00BA7E79"/>
    <w:rsid w:val="00BB03DA"/>
    <w:rsid w:val="00BB06C9"/>
    <w:rsid w:val="00BB0B25"/>
    <w:rsid w:val="00BB0C0C"/>
    <w:rsid w:val="00BB0ED3"/>
    <w:rsid w:val="00BB10D2"/>
    <w:rsid w:val="00BB1457"/>
    <w:rsid w:val="00BB14C0"/>
    <w:rsid w:val="00BB1D61"/>
    <w:rsid w:val="00BB27FB"/>
    <w:rsid w:val="00BB2DA3"/>
    <w:rsid w:val="00BB3BB8"/>
    <w:rsid w:val="00BB426F"/>
    <w:rsid w:val="00BB441A"/>
    <w:rsid w:val="00BB4C82"/>
    <w:rsid w:val="00BB53AE"/>
    <w:rsid w:val="00BB548B"/>
    <w:rsid w:val="00BB5E72"/>
    <w:rsid w:val="00BB669C"/>
    <w:rsid w:val="00BB6AAE"/>
    <w:rsid w:val="00BB78D6"/>
    <w:rsid w:val="00BB7942"/>
    <w:rsid w:val="00BC03EA"/>
    <w:rsid w:val="00BC0493"/>
    <w:rsid w:val="00BC0C11"/>
    <w:rsid w:val="00BC15E8"/>
    <w:rsid w:val="00BC1D9D"/>
    <w:rsid w:val="00BC1E79"/>
    <w:rsid w:val="00BC1EDA"/>
    <w:rsid w:val="00BC1F25"/>
    <w:rsid w:val="00BC2034"/>
    <w:rsid w:val="00BC216A"/>
    <w:rsid w:val="00BC343C"/>
    <w:rsid w:val="00BC3652"/>
    <w:rsid w:val="00BC37D9"/>
    <w:rsid w:val="00BC41D9"/>
    <w:rsid w:val="00BC47ED"/>
    <w:rsid w:val="00BC4F64"/>
    <w:rsid w:val="00BC5123"/>
    <w:rsid w:val="00BC5154"/>
    <w:rsid w:val="00BC51A5"/>
    <w:rsid w:val="00BC51D5"/>
    <w:rsid w:val="00BC610C"/>
    <w:rsid w:val="00BC630A"/>
    <w:rsid w:val="00BC6372"/>
    <w:rsid w:val="00BC6820"/>
    <w:rsid w:val="00BC698A"/>
    <w:rsid w:val="00BC6ED2"/>
    <w:rsid w:val="00BC6F80"/>
    <w:rsid w:val="00BC74E3"/>
    <w:rsid w:val="00BD0617"/>
    <w:rsid w:val="00BD0797"/>
    <w:rsid w:val="00BD0941"/>
    <w:rsid w:val="00BD0C0A"/>
    <w:rsid w:val="00BD1782"/>
    <w:rsid w:val="00BD1AE5"/>
    <w:rsid w:val="00BD1D31"/>
    <w:rsid w:val="00BD1F63"/>
    <w:rsid w:val="00BD216E"/>
    <w:rsid w:val="00BD2566"/>
    <w:rsid w:val="00BD2864"/>
    <w:rsid w:val="00BD2B2E"/>
    <w:rsid w:val="00BD3310"/>
    <w:rsid w:val="00BD36B9"/>
    <w:rsid w:val="00BD3D6C"/>
    <w:rsid w:val="00BD4374"/>
    <w:rsid w:val="00BD4B2E"/>
    <w:rsid w:val="00BD4BD4"/>
    <w:rsid w:val="00BD544E"/>
    <w:rsid w:val="00BD625D"/>
    <w:rsid w:val="00BD6264"/>
    <w:rsid w:val="00BD633C"/>
    <w:rsid w:val="00BD69FD"/>
    <w:rsid w:val="00BD75AB"/>
    <w:rsid w:val="00BD7716"/>
    <w:rsid w:val="00BE0007"/>
    <w:rsid w:val="00BE02A2"/>
    <w:rsid w:val="00BE0824"/>
    <w:rsid w:val="00BE0DDC"/>
    <w:rsid w:val="00BE1441"/>
    <w:rsid w:val="00BE178B"/>
    <w:rsid w:val="00BE188C"/>
    <w:rsid w:val="00BE1B0A"/>
    <w:rsid w:val="00BE1C94"/>
    <w:rsid w:val="00BE231D"/>
    <w:rsid w:val="00BE23BB"/>
    <w:rsid w:val="00BE2538"/>
    <w:rsid w:val="00BE3031"/>
    <w:rsid w:val="00BE31E8"/>
    <w:rsid w:val="00BE3484"/>
    <w:rsid w:val="00BE39DE"/>
    <w:rsid w:val="00BE3A16"/>
    <w:rsid w:val="00BE3A90"/>
    <w:rsid w:val="00BE4E94"/>
    <w:rsid w:val="00BE5406"/>
    <w:rsid w:val="00BE5B5C"/>
    <w:rsid w:val="00BE6D5F"/>
    <w:rsid w:val="00BE6EBB"/>
    <w:rsid w:val="00BE715C"/>
    <w:rsid w:val="00BE7A01"/>
    <w:rsid w:val="00BE7C30"/>
    <w:rsid w:val="00BE7D6E"/>
    <w:rsid w:val="00BF0983"/>
    <w:rsid w:val="00BF1202"/>
    <w:rsid w:val="00BF12E1"/>
    <w:rsid w:val="00BF18AC"/>
    <w:rsid w:val="00BF193C"/>
    <w:rsid w:val="00BF1B7D"/>
    <w:rsid w:val="00BF1BDB"/>
    <w:rsid w:val="00BF1E05"/>
    <w:rsid w:val="00BF23EC"/>
    <w:rsid w:val="00BF2410"/>
    <w:rsid w:val="00BF318F"/>
    <w:rsid w:val="00BF3548"/>
    <w:rsid w:val="00BF3A03"/>
    <w:rsid w:val="00BF3DC8"/>
    <w:rsid w:val="00BF403E"/>
    <w:rsid w:val="00BF40E2"/>
    <w:rsid w:val="00BF44E8"/>
    <w:rsid w:val="00BF4A5F"/>
    <w:rsid w:val="00BF5544"/>
    <w:rsid w:val="00BF6A48"/>
    <w:rsid w:val="00BF6CC9"/>
    <w:rsid w:val="00BF7142"/>
    <w:rsid w:val="00BF784B"/>
    <w:rsid w:val="00BF7922"/>
    <w:rsid w:val="00BF7F87"/>
    <w:rsid w:val="00C00185"/>
    <w:rsid w:val="00C001DD"/>
    <w:rsid w:val="00C003CA"/>
    <w:rsid w:val="00C00402"/>
    <w:rsid w:val="00C007EC"/>
    <w:rsid w:val="00C008DB"/>
    <w:rsid w:val="00C00B5F"/>
    <w:rsid w:val="00C01512"/>
    <w:rsid w:val="00C01B1C"/>
    <w:rsid w:val="00C01E36"/>
    <w:rsid w:val="00C02067"/>
    <w:rsid w:val="00C0294D"/>
    <w:rsid w:val="00C02D1C"/>
    <w:rsid w:val="00C03042"/>
    <w:rsid w:val="00C037AA"/>
    <w:rsid w:val="00C03AFB"/>
    <w:rsid w:val="00C04B83"/>
    <w:rsid w:val="00C04EE8"/>
    <w:rsid w:val="00C058BE"/>
    <w:rsid w:val="00C05A58"/>
    <w:rsid w:val="00C06701"/>
    <w:rsid w:val="00C06779"/>
    <w:rsid w:val="00C067D2"/>
    <w:rsid w:val="00C06BC1"/>
    <w:rsid w:val="00C0744D"/>
    <w:rsid w:val="00C1014B"/>
    <w:rsid w:val="00C1051C"/>
    <w:rsid w:val="00C10C09"/>
    <w:rsid w:val="00C111F4"/>
    <w:rsid w:val="00C114A7"/>
    <w:rsid w:val="00C12244"/>
    <w:rsid w:val="00C12320"/>
    <w:rsid w:val="00C12C23"/>
    <w:rsid w:val="00C12CDF"/>
    <w:rsid w:val="00C13220"/>
    <w:rsid w:val="00C145BC"/>
    <w:rsid w:val="00C14BB8"/>
    <w:rsid w:val="00C156BE"/>
    <w:rsid w:val="00C161C5"/>
    <w:rsid w:val="00C1682A"/>
    <w:rsid w:val="00C16D36"/>
    <w:rsid w:val="00C17147"/>
    <w:rsid w:val="00C17954"/>
    <w:rsid w:val="00C20F50"/>
    <w:rsid w:val="00C2114B"/>
    <w:rsid w:val="00C21E47"/>
    <w:rsid w:val="00C21FE6"/>
    <w:rsid w:val="00C22B89"/>
    <w:rsid w:val="00C22D67"/>
    <w:rsid w:val="00C2320B"/>
    <w:rsid w:val="00C2391B"/>
    <w:rsid w:val="00C23926"/>
    <w:rsid w:val="00C23D2A"/>
    <w:rsid w:val="00C23DD7"/>
    <w:rsid w:val="00C24C41"/>
    <w:rsid w:val="00C24D9F"/>
    <w:rsid w:val="00C24EED"/>
    <w:rsid w:val="00C2500C"/>
    <w:rsid w:val="00C25319"/>
    <w:rsid w:val="00C2546D"/>
    <w:rsid w:val="00C256D0"/>
    <w:rsid w:val="00C25AA3"/>
    <w:rsid w:val="00C25BA0"/>
    <w:rsid w:val="00C25F04"/>
    <w:rsid w:val="00C2602B"/>
    <w:rsid w:val="00C26808"/>
    <w:rsid w:val="00C274E7"/>
    <w:rsid w:val="00C278AC"/>
    <w:rsid w:val="00C27D3F"/>
    <w:rsid w:val="00C300F2"/>
    <w:rsid w:val="00C3037B"/>
    <w:rsid w:val="00C30D2A"/>
    <w:rsid w:val="00C30D6B"/>
    <w:rsid w:val="00C30F81"/>
    <w:rsid w:val="00C310FB"/>
    <w:rsid w:val="00C313BB"/>
    <w:rsid w:val="00C31CA0"/>
    <w:rsid w:val="00C33058"/>
    <w:rsid w:val="00C3320D"/>
    <w:rsid w:val="00C338FA"/>
    <w:rsid w:val="00C33FD9"/>
    <w:rsid w:val="00C3452B"/>
    <w:rsid w:val="00C345EF"/>
    <w:rsid w:val="00C34D79"/>
    <w:rsid w:val="00C34E09"/>
    <w:rsid w:val="00C355EE"/>
    <w:rsid w:val="00C35682"/>
    <w:rsid w:val="00C3591C"/>
    <w:rsid w:val="00C35A43"/>
    <w:rsid w:val="00C35FE5"/>
    <w:rsid w:val="00C36017"/>
    <w:rsid w:val="00C36E3B"/>
    <w:rsid w:val="00C37188"/>
    <w:rsid w:val="00C377FD"/>
    <w:rsid w:val="00C40968"/>
    <w:rsid w:val="00C41E8A"/>
    <w:rsid w:val="00C41FDA"/>
    <w:rsid w:val="00C42228"/>
    <w:rsid w:val="00C4234B"/>
    <w:rsid w:val="00C428D5"/>
    <w:rsid w:val="00C42954"/>
    <w:rsid w:val="00C42AA3"/>
    <w:rsid w:val="00C42F75"/>
    <w:rsid w:val="00C43F49"/>
    <w:rsid w:val="00C443FD"/>
    <w:rsid w:val="00C44787"/>
    <w:rsid w:val="00C44977"/>
    <w:rsid w:val="00C44C25"/>
    <w:rsid w:val="00C45202"/>
    <w:rsid w:val="00C45C6F"/>
    <w:rsid w:val="00C46AB9"/>
    <w:rsid w:val="00C46C37"/>
    <w:rsid w:val="00C47952"/>
    <w:rsid w:val="00C50114"/>
    <w:rsid w:val="00C50202"/>
    <w:rsid w:val="00C50739"/>
    <w:rsid w:val="00C50A5D"/>
    <w:rsid w:val="00C51101"/>
    <w:rsid w:val="00C5129F"/>
    <w:rsid w:val="00C51B4E"/>
    <w:rsid w:val="00C51B6B"/>
    <w:rsid w:val="00C51BA8"/>
    <w:rsid w:val="00C522F0"/>
    <w:rsid w:val="00C52427"/>
    <w:rsid w:val="00C52DD4"/>
    <w:rsid w:val="00C52E86"/>
    <w:rsid w:val="00C5311D"/>
    <w:rsid w:val="00C5321B"/>
    <w:rsid w:val="00C533C5"/>
    <w:rsid w:val="00C53426"/>
    <w:rsid w:val="00C53AC6"/>
    <w:rsid w:val="00C53E18"/>
    <w:rsid w:val="00C53EB8"/>
    <w:rsid w:val="00C54623"/>
    <w:rsid w:val="00C547C3"/>
    <w:rsid w:val="00C55190"/>
    <w:rsid w:val="00C55655"/>
    <w:rsid w:val="00C55E15"/>
    <w:rsid w:val="00C57047"/>
    <w:rsid w:val="00C576B9"/>
    <w:rsid w:val="00C578E4"/>
    <w:rsid w:val="00C579C2"/>
    <w:rsid w:val="00C57CA2"/>
    <w:rsid w:val="00C60353"/>
    <w:rsid w:val="00C603A7"/>
    <w:rsid w:val="00C6049E"/>
    <w:rsid w:val="00C604D0"/>
    <w:rsid w:val="00C6077A"/>
    <w:rsid w:val="00C609CB"/>
    <w:rsid w:val="00C610BB"/>
    <w:rsid w:val="00C6131B"/>
    <w:rsid w:val="00C61BBA"/>
    <w:rsid w:val="00C61CEC"/>
    <w:rsid w:val="00C62A45"/>
    <w:rsid w:val="00C62C3A"/>
    <w:rsid w:val="00C62DEE"/>
    <w:rsid w:val="00C64159"/>
    <w:rsid w:val="00C6446B"/>
    <w:rsid w:val="00C645AF"/>
    <w:rsid w:val="00C652B2"/>
    <w:rsid w:val="00C65C1E"/>
    <w:rsid w:val="00C65ECE"/>
    <w:rsid w:val="00C66091"/>
    <w:rsid w:val="00C66C41"/>
    <w:rsid w:val="00C6734E"/>
    <w:rsid w:val="00C6758C"/>
    <w:rsid w:val="00C67641"/>
    <w:rsid w:val="00C67649"/>
    <w:rsid w:val="00C67886"/>
    <w:rsid w:val="00C679E0"/>
    <w:rsid w:val="00C7064A"/>
    <w:rsid w:val="00C7080F"/>
    <w:rsid w:val="00C70AE1"/>
    <w:rsid w:val="00C7103F"/>
    <w:rsid w:val="00C71A90"/>
    <w:rsid w:val="00C71B9D"/>
    <w:rsid w:val="00C724A4"/>
    <w:rsid w:val="00C72B55"/>
    <w:rsid w:val="00C72B8B"/>
    <w:rsid w:val="00C7350F"/>
    <w:rsid w:val="00C74113"/>
    <w:rsid w:val="00C74148"/>
    <w:rsid w:val="00C745EF"/>
    <w:rsid w:val="00C7461A"/>
    <w:rsid w:val="00C748B3"/>
    <w:rsid w:val="00C74924"/>
    <w:rsid w:val="00C7513A"/>
    <w:rsid w:val="00C76048"/>
    <w:rsid w:val="00C761BC"/>
    <w:rsid w:val="00C76A5D"/>
    <w:rsid w:val="00C76A78"/>
    <w:rsid w:val="00C76A94"/>
    <w:rsid w:val="00C76F71"/>
    <w:rsid w:val="00C77310"/>
    <w:rsid w:val="00C77430"/>
    <w:rsid w:val="00C77477"/>
    <w:rsid w:val="00C774C2"/>
    <w:rsid w:val="00C77508"/>
    <w:rsid w:val="00C775D3"/>
    <w:rsid w:val="00C77A46"/>
    <w:rsid w:val="00C8165A"/>
    <w:rsid w:val="00C81A22"/>
    <w:rsid w:val="00C81AA3"/>
    <w:rsid w:val="00C81F1E"/>
    <w:rsid w:val="00C820BC"/>
    <w:rsid w:val="00C82E9B"/>
    <w:rsid w:val="00C83173"/>
    <w:rsid w:val="00C8336A"/>
    <w:rsid w:val="00C83537"/>
    <w:rsid w:val="00C83684"/>
    <w:rsid w:val="00C83CB6"/>
    <w:rsid w:val="00C83EBB"/>
    <w:rsid w:val="00C8511D"/>
    <w:rsid w:val="00C85210"/>
    <w:rsid w:val="00C85906"/>
    <w:rsid w:val="00C86651"/>
    <w:rsid w:val="00C86FF4"/>
    <w:rsid w:val="00C8726D"/>
    <w:rsid w:val="00C872FB"/>
    <w:rsid w:val="00C90BA3"/>
    <w:rsid w:val="00C92C66"/>
    <w:rsid w:val="00C92F0F"/>
    <w:rsid w:val="00C932A2"/>
    <w:rsid w:val="00C9394F"/>
    <w:rsid w:val="00C946EB"/>
    <w:rsid w:val="00C9479E"/>
    <w:rsid w:val="00C94A48"/>
    <w:rsid w:val="00C94A4F"/>
    <w:rsid w:val="00C94AD5"/>
    <w:rsid w:val="00C94CC9"/>
    <w:rsid w:val="00C94F22"/>
    <w:rsid w:val="00C95026"/>
    <w:rsid w:val="00C953BB"/>
    <w:rsid w:val="00C958A6"/>
    <w:rsid w:val="00C95B2A"/>
    <w:rsid w:val="00C95D6E"/>
    <w:rsid w:val="00C96B55"/>
    <w:rsid w:val="00C96F05"/>
    <w:rsid w:val="00C97437"/>
    <w:rsid w:val="00C97CAD"/>
    <w:rsid w:val="00CA0316"/>
    <w:rsid w:val="00CA0DFE"/>
    <w:rsid w:val="00CA11E7"/>
    <w:rsid w:val="00CA1FA6"/>
    <w:rsid w:val="00CA27F8"/>
    <w:rsid w:val="00CA281E"/>
    <w:rsid w:val="00CA2C58"/>
    <w:rsid w:val="00CA4229"/>
    <w:rsid w:val="00CA49EF"/>
    <w:rsid w:val="00CA4BE1"/>
    <w:rsid w:val="00CA4E6F"/>
    <w:rsid w:val="00CA54C4"/>
    <w:rsid w:val="00CA55F2"/>
    <w:rsid w:val="00CA5934"/>
    <w:rsid w:val="00CA5D48"/>
    <w:rsid w:val="00CA651C"/>
    <w:rsid w:val="00CA69A4"/>
    <w:rsid w:val="00CA6A0A"/>
    <w:rsid w:val="00CA6ACB"/>
    <w:rsid w:val="00CA6C58"/>
    <w:rsid w:val="00CA71E1"/>
    <w:rsid w:val="00CA79CE"/>
    <w:rsid w:val="00CA7B99"/>
    <w:rsid w:val="00CA7CF3"/>
    <w:rsid w:val="00CB0024"/>
    <w:rsid w:val="00CB01FD"/>
    <w:rsid w:val="00CB021C"/>
    <w:rsid w:val="00CB0976"/>
    <w:rsid w:val="00CB0A5E"/>
    <w:rsid w:val="00CB1073"/>
    <w:rsid w:val="00CB134B"/>
    <w:rsid w:val="00CB2044"/>
    <w:rsid w:val="00CB2447"/>
    <w:rsid w:val="00CB2C6D"/>
    <w:rsid w:val="00CB2FCB"/>
    <w:rsid w:val="00CB3FB1"/>
    <w:rsid w:val="00CB5015"/>
    <w:rsid w:val="00CB53F6"/>
    <w:rsid w:val="00CB55C9"/>
    <w:rsid w:val="00CB5AE8"/>
    <w:rsid w:val="00CB5B1A"/>
    <w:rsid w:val="00CB61A9"/>
    <w:rsid w:val="00CB6F0B"/>
    <w:rsid w:val="00CB7429"/>
    <w:rsid w:val="00CB7AEF"/>
    <w:rsid w:val="00CB7EC5"/>
    <w:rsid w:val="00CB7F98"/>
    <w:rsid w:val="00CC0023"/>
    <w:rsid w:val="00CC018D"/>
    <w:rsid w:val="00CC04D4"/>
    <w:rsid w:val="00CC0AE4"/>
    <w:rsid w:val="00CC0C5D"/>
    <w:rsid w:val="00CC2531"/>
    <w:rsid w:val="00CC2568"/>
    <w:rsid w:val="00CC276D"/>
    <w:rsid w:val="00CC2EEE"/>
    <w:rsid w:val="00CC3350"/>
    <w:rsid w:val="00CC457A"/>
    <w:rsid w:val="00CC5019"/>
    <w:rsid w:val="00CC51E1"/>
    <w:rsid w:val="00CC52A6"/>
    <w:rsid w:val="00CC5A3D"/>
    <w:rsid w:val="00CC5BD8"/>
    <w:rsid w:val="00CC5D0F"/>
    <w:rsid w:val="00CC5F40"/>
    <w:rsid w:val="00CC64A1"/>
    <w:rsid w:val="00CC6595"/>
    <w:rsid w:val="00CC6712"/>
    <w:rsid w:val="00CC6F5C"/>
    <w:rsid w:val="00CC7527"/>
    <w:rsid w:val="00CC7877"/>
    <w:rsid w:val="00CD003C"/>
    <w:rsid w:val="00CD0123"/>
    <w:rsid w:val="00CD0FAE"/>
    <w:rsid w:val="00CD1185"/>
    <w:rsid w:val="00CD1229"/>
    <w:rsid w:val="00CD15E9"/>
    <w:rsid w:val="00CD1661"/>
    <w:rsid w:val="00CD238D"/>
    <w:rsid w:val="00CD277B"/>
    <w:rsid w:val="00CD2B9A"/>
    <w:rsid w:val="00CD30D0"/>
    <w:rsid w:val="00CD3BC2"/>
    <w:rsid w:val="00CD4607"/>
    <w:rsid w:val="00CD4844"/>
    <w:rsid w:val="00CD4868"/>
    <w:rsid w:val="00CD4A0E"/>
    <w:rsid w:val="00CD4AF7"/>
    <w:rsid w:val="00CD4E46"/>
    <w:rsid w:val="00CD55DB"/>
    <w:rsid w:val="00CD5E08"/>
    <w:rsid w:val="00CD6194"/>
    <w:rsid w:val="00CD662D"/>
    <w:rsid w:val="00CD6C0C"/>
    <w:rsid w:val="00CD721E"/>
    <w:rsid w:val="00CD7F65"/>
    <w:rsid w:val="00CE0B55"/>
    <w:rsid w:val="00CE248A"/>
    <w:rsid w:val="00CE2CAB"/>
    <w:rsid w:val="00CE3A23"/>
    <w:rsid w:val="00CE3BD9"/>
    <w:rsid w:val="00CE404C"/>
    <w:rsid w:val="00CE4482"/>
    <w:rsid w:val="00CE4C22"/>
    <w:rsid w:val="00CE4D1D"/>
    <w:rsid w:val="00CE4F40"/>
    <w:rsid w:val="00CE5473"/>
    <w:rsid w:val="00CE597F"/>
    <w:rsid w:val="00CE5EAD"/>
    <w:rsid w:val="00CE60ED"/>
    <w:rsid w:val="00CE6427"/>
    <w:rsid w:val="00CE6552"/>
    <w:rsid w:val="00CE65F6"/>
    <w:rsid w:val="00CE6CDC"/>
    <w:rsid w:val="00CE76C9"/>
    <w:rsid w:val="00CF038A"/>
    <w:rsid w:val="00CF1261"/>
    <w:rsid w:val="00CF1484"/>
    <w:rsid w:val="00CF229A"/>
    <w:rsid w:val="00CF24BD"/>
    <w:rsid w:val="00CF39EE"/>
    <w:rsid w:val="00CF3FCB"/>
    <w:rsid w:val="00CF417F"/>
    <w:rsid w:val="00CF462D"/>
    <w:rsid w:val="00CF4A48"/>
    <w:rsid w:val="00CF4B5A"/>
    <w:rsid w:val="00CF58F0"/>
    <w:rsid w:val="00CF6113"/>
    <w:rsid w:val="00CF685F"/>
    <w:rsid w:val="00CF6C76"/>
    <w:rsid w:val="00CF7575"/>
    <w:rsid w:val="00CF7784"/>
    <w:rsid w:val="00CF79C3"/>
    <w:rsid w:val="00CF7B1B"/>
    <w:rsid w:val="00D00663"/>
    <w:rsid w:val="00D0070A"/>
    <w:rsid w:val="00D00CFD"/>
    <w:rsid w:val="00D00E56"/>
    <w:rsid w:val="00D02052"/>
    <w:rsid w:val="00D0221C"/>
    <w:rsid w:val="00D02855"/>
    <w:rsid w:val="00D03587"/>
    <w:rsid w:val="00D03BC7"/>
    <w:rsid w:val="00D0411D"/>
    <w:rsid w:val="00D04E8A"/>
    <w:rsid w:val="00D057C0"/>
    <w:rsid w:val="00D0634A"/>
    <w:rsid w:val="00D06B23"/>
    <w:rsid w:val="00D0785B"/>
    <w:rsid w:val="00D10596"/>
    <w:rsid w:val="00D10886"/>
    <w:rsid w:val="00D110D8"/>
    <w:rsid w:val="00D11A1B"/>
    <w:rsid w:val="00D12959"/>
    <w:rsid w:val="00D130B2"/>
    <w:rsid w:val="00D1316C"/>
    <w:rsid w:val="00D13834"/>
    <w:rsid w:val="00D14996"/>
    <w:rsid w:val="00D14F89"/>
    <w:rsid w:val="00D1542C"/>
    <w:rsid w:val="00D1549C"/>
    <w:rsid w:val="00D15A0F"/>
    <w:rsid w:val="00D162FA"/>
    <w:rsid w:val="00D16E5F"/>
    <w:rsid w:val="00D20123"/>
    <w:rsid w:val="00D2035F"/>
    <w:rsid w:val="00D20543"/>
    <w:rsid w:val="00D20B3F"/>
    <w:rsid w:val="00D20C3E"/>
    <w:rsid w:val="00D20FEB"/>
    <w:rsid w:val="00D210FB"/>
    <w:rsid w:val="00D21345"/>
    <w:rsid w:val="00D21958"/>
    <w:rsid w:val="00D223FD"/>
    <w:rsid w:val="00D22484"/>
    <w:rsid w:val="00D22965"/>
    <w:rsid w:val="00D2398F"/>
    <w:rsid w:val="00D23CD8"/>
    <w:rsid w:val="00D2517B"/>
    <w:rsid w:val="00D25D3F"/>
    <w:rsid w:val="00D267D8"/>
    <w:rsid w:val="00D267FC"/>
    <w:rsid w:val="00D26959"/>
    <w:rsid w:val="00D2698C"/>
    <w:rsid w:val="00D26EEA"/>
    <w:rsid w:val="00D27009"/>
    <w:rsid w:val="00D27422"/>
    <w:rsid w:val="00D27B0A"/>
    <w:rsid w:val="00D300C8"/>
    <w:rsid w:val="00D30E88"/>
    <w:rsid w:val="00D3190B"/>
    <w:rsid w:val="00D31B2C"/>
    <w:rsid w:val="00D32170"/>
    <w:rsid w:val="00D322E7"/>
    <w:rsid w:val="00D32C32"/>
    <w:rsid w:val="00D3313F"/>
    <w:rsid w:val="00D332C3"/>
    <w:rsid w:val="00D338A3"/>
    <w:rsid w:val="00D3391C"/>
    <w:rsid w:val="00D33B43"/>
    <w:rsid w:val="00D33CA4"/>
    <w:rsid w:val="00D345FE"/>
    <w:rsid w:val="00D348BB"/>
    <w:rsid w:val="00D354B3"/>
    <w:rsid w:val="00D3575E"/>
    <w:rsid w:val="00D35F5F"/>
    <w:rsid w:val="00D35FB6"/>
    <w:rsid w:val="00D36FD7"/>
    <w:rsid w:val="00D37152"/>
    <w:rsid w:val="00D37D86"/>
    <w:rsid w:val="00D405C2"/>
    <w:rsid w:val="00D408D4"/>
    <w:rsid w:val="00D410AE"/>
    <w:rsid w:val="00D41396"/>
    <w:rsid w:val="00D4163B"/>
    <w:rsid w:val="00D41BF1"/>
    <w:rsid w:val="00D4222F"/>
    <w:rsid w:val="00D4230D"/>
    <w:rsid w:val="00D4284C"/>
    <w:rsid w:val="00D43026"/>
    <w:rsid w:val="00D43046"/>
    <w:rsid w:val="00D438C0"/>
    <w:rsid w:val="00D43DCE"/>
    <w:rsid w:val="00D44211"/>
    <w:rsid w:val="00D44740"/>
    <w:rsid w:val="00D44E28"/>
    <w:rsid w:val="00D45388"/>
    <w:rsid w:val="00D453EC"/>
    <w:rsid w:val="00D45AEC"/>
    <w:rsid w:val="00D46065"/>
    <w:rsid w:val="00D46EE6"/>
    <w:rsid w:val="00D47167"/>
    <w:rsid w:val="00D4752E"/>
    <w:rsid w:val="00D475BC"/>
    <w:rsid w:val="00D47923"/>
    <w:rsid w:val="00D506FA"/>
    <w:rsid w:val="00D50749"/>
    <w:rsid w:val="00D508C3"/>
    <w:rsid w:val="00D50C71"/>
    <w:rsid w:val="00D514D4"/>
    <w:rsid w:val="00D514F7"/>
    <w:rsid w:val="00D515B9"/>
    <w:rsid w:val="00D51A19"/>
    <w:rsid w:val="00D51F6D"/>
    <w:rsid w:val="00D52585"/>
    <w:rsid w:val="00D53C63"/>
    <w:rsid w:val="00D5521C"/>
    <w:rsid w:val="00D55555"/>
    <w:rsid w:val="00D55718"/>
    <w:rsid w:val="00D55803"/>
    <w:rsid w:val="00D56011"/>
    <w:rsid w:val="00D5690F"/>
    <w:rsid w:val="00D56E18"/>
    <w:rsid w:val="00D56FA2"/>
    <w:rsid w:val="00D57066"/>
    <w:rsid w:val="00D57353"/>
    <w:rsid w:val="00D57378"/>
    <w:rsid w:val="00D57782"/>
    <w:rsid w:val="00D57962"/>
    <w:rsid w:val="00D57B74"/>
    <w:rsid w:val="00D57C05"/>
    <w:rsid w:val="00D602BC"/>
    <w:rsid w:val="00D6031C"/>
    <w:rsid w:val="00D60883"/>
    <w:rsid w:val="00D60AD8"/>
    <w:rsid w:val="00D60E1E"/>
    <w:rsid w:val="00D61818"/>
    <w:rsid w:val="00D62931"/>
    <w:rsid w:val="00D62A0C"/>
    <w:rsid w:val="00D62B26"/>
    <w:rsid w:val="00D62D2B"/>
    <w:rsid w:val="00D6355F"/>
    <w:rsid w:val="00D641E0"/>
    <w:rsid w:val="00D6481F"/>
    <w:rsid w:val="00D64DE0"/>
    <w:rsid w:val="00D650E0"/>
    <w:rsid w:val="00D650E1"/>
    <w:rsid w:val="00D6514E"/>
    <w:rsid w:val="00D656BB"/>
    <w:rsid w:val="00D65C39"/>
    <w:rsid w:val="00D65E0D"/>
    <w:rsid w:val="00D66202"/>
    <w:rsid w:val="00D667DA"/>
    <w:rsid w:val="00D669DE"/>
    <w:rsid w:val="00D66C3E"/>
    <w:rsid w:val="00D671B2"/>
    <w:rsid w:val="00D6754D"/>
    <w:rsid w:val="00D67ADB"/>
    <w:rsid w:val="00D70A35"/>
    <w:rsid w:val="00D70B7C"/>
    <w:rsid w:val="00D70C9B"/>
    <w:rsid w:val="00D71D25"/>
    <w:rsid w:val="00D7216B"/>
    <w:rsid w:val="00D7232E"/>
    <w:rsid w:val="00D7270C"/>
    <w:rsid w:val="00D731CD"/>
    <w:rsid w:val="00D7348C"/>
    <w:rsid w:val="00D73E14"/>
    <w:rsid w:val="00D744B3"/>
    <w:rsid w:val="00D74BA3"/>
    <w:rsid w:val="00D7528E"/>
    <w:rsid w:val="00D7561D"/>
    <w:rsid w:val="00D75811"/>
    <w:rsid w:val="00D76783"/>
    <w:rsid w:val="00D76B7F"/>
    <w:rsid w:val="00D76C1E"/>
    <w:rsid w:val="00D76F29"/>
    <w:rsid w:val="00D77079"/>
    <w:rsid w:val="00D77104"/>
    <w:rsid w:val="00D7717B"/>
    <w:rsid w:val="00D775D3"/>
    <w:rsid w:val="00D77C57"/>
    <w:rsid w:val="00D80228"/>
    <w:rsid w:val="00D80488"/>
    <w:rsid w:val="00D804F3"/>
    <w:rsid w:val="00D805E7"/>
    <w:rsid w:val="00D80CB4"/>
    <w:rsid w:val="00D80DA8"/>
    <w:rsid w:val="00D8154D"/>
    <w:rsid w:val="00D824C9"/>
    <w:rsid w:val="00D824EF"/>
    <w:rsid w:val="00D82C82"/>
    <w:rsid w:val="00D82DAD"/>
    <w:rsid w:val="00D844AA"/>
    <w:rsid w:val="00D84999"/>
    <w:rsid w:val="00D85318"/>
    <w:rsid w:val="00D85414"/>
    <w:rsid w:val="00D85444"/>
    <w:rsid w:val="00D85C4C"/>
    <w:rsid w:val="00D85D4D"/>
    <w:rsid w:val="00D863B7"/>
    <w:rsid w:val="00D86714"/>
    <w:rsid w:val="00D868E7"/>
    <w:rsid w:val="00D86AB4"/>
    <w:rsid w:val="00D86FCB"/>
    <w:rsid w:val="00D877C7"/>
    <w:rsid w:val="00D87935"/>
    <w:rsid w:val="00D87A41"/>
    <w:rsid w:val="00D87ACB"/>
    <w:rsid w:val="00D903DB"/>
    <w:rsid w:val="00D90A2A"/>
    <w:rsid w:val="00D91AB0"/>
    <w:rsid w:val="00D91D7B"/>
    <w:rsid w:val="00D91F3B"/>
    <w:rsid w:val="00D922F4"/>
    <w:rsid w:val="00D9292F"/>
    <w:rsid w:val="00D92BA7"/>
    <w:rsid w:val="00D92F70"/>
    <w:rsid w:val="00D932AE"/>
    <w:rsid w:val="00D933D2"/>
    <w:rsid w:val="00D93501"/>
    <w:rsid w:val="00D93641"/>
    <w:rsid w:val="00D93B5F"/>
    <w:rsid w:val="00D9418F"/>
    <w:rsid w:val="00D942EE"/>
    <w:rsid w:val="00D95AF1"/>
    <w:rsid w:val="00D96452"/>
    <w:rsid w:val="00D96E07"/>
    <w:rsid w:val="00D971FA"/>
    <w:rsid w:val="00D97498"/>
    <w:rsid w:val="00D976A9"/>
    <w:rsid w:val="00D97E85"/>
    <w:rsid w:val="00DA0E79"/>
    <w:rsid w:val="00DA14D9"/>
    <w:rsid w:val="00DA1650"/>
    <w:rsid w:val="00DA19F5"/>
    <w:rsid w:val="00DA1F15"/>
    <w:rsid w:val="00DA22FD"/>
    <w:rsid w:val="00DA27A1"/>
    <w:rsid w:val="00DA27E9"/>
    <w:rsid w:val="00DA320D"/>
    <w:rsid w:val="00DA34E1"/>
    <w:rsid w:val="00DA3665"/>
    <w:rsid w:val="00DA3944"/>
    <w:rsid w:val="00DA45B6"/>
    <w:rsid w:val="00DA45E8"/>
    <w:rsid w:val="00DA493E"/>
    <w:rsid w:val="00DA4ADD"/>
    <w:rsid w:val="00DA4AE4"/>
    <w:rsid w:val="00DA4B72"/>
    <w:rsid w:val="00DA5697"/>
    <w:rsid w:val="00DA5B76"/>
    <w:rsid w:val="00DA5C6D"/>
    <w:rsid w:val="00DA62AA"/>
    <w:rsid w:val="00DA64EF"/>
    <w:rsid w:val="00DA650E"/>
    <w:rsid w:val="00DA70B5"/>
    <w:rsid w:val="00DA7FFB"/>
    <w:rsid w:val="00DB0E67"/>
    <w:rsid w:val="00DB1EB1"/>
    <w:rsid w:val="00DB1FFD"/>
    <w:rsid w:val="00DB274B"/>
    <w:rsid w:val="00DB294E"/>
    <w:rsid w:val="00DB2DCD"/>
    <w:rsid w:val="00DB328A"/>
    <w:rsid w:val="00DB35A4"/>
    <w:rsid w:val="00DB44C8"/>
    <w:rsid w:val="00DB456E"/>
    <w:rsid w:val="00DB4BC9"/>
    <w:rsid w:val="00DB51CC"/>
    <w:rsid w:val="00DB5410"/>
    <w:rsid w:val="00DB5DED"/>
    <w:rsid w:val="00DB5EBD"/>
    <w:rsid w:val="00DB63D4"/>
    <w:rsid w:val="00DB6583"/>
    <w:rsid w:val="00DB670A"/>
    <w:rsid w:val="00DB6939"/>
    <w:rsid w:val="00DB699A"/>
    <w:rsid w:val="00DB6A40"/>
    <w:rsid w:val="00DB6CB0"/>
    <w:rsid w:val="00DB6DE2"/>
    <w:rsid w:val="00DC0659"/>
    <w:rsid w:val="00DC0E1B"/>
    <w:rsid w:val="00DC1047"/>
    <w:rsid w:val="00DC12DA"/>
    <w:rsid w:val="00DC14B9"/>
    <w:rsid w:val="00DC1654"/>
    <w:rsid w:val="00DC182D"/>
    <w:rsid w:val="00DC1B82"/>
    <w:rsid w:val="00DC2543"/>
    <w:rsid w:val="00DC27CB"/>
    <w:rsid w:val="00DC2C33"/>
    <w:rsid w:val="00DC2F5B"/>
    <w:rsid w:val="00DC35E2"/>
    <w:rsid w:val="00DC3905"/>
    <w:rsid w:val="00DC393C"/>
    <w:rsid w:val="00DC3BF6"/>
    <w:rsid w:val="00DC4068"/>
    <w:rsid w:val="00DC4239"/>
    <w:rsid w:val="00DC43C6"/>
    <w:rsid w:val="00DC453F"/>
    <w:rsid w:val="00DC4A41"/>
    <w:rsid w:val="00DC4B33"/>
    <w:rsid w:val="00DC4D36"/>
    <w:rsid w:val="00DC4F19"/>
    <w:rsid w:val="00DC5032"/>
    <w:rsid w:val="00DC5B1A"/>
    <w:rsid w:val="00DC635C"/>
    <w:rsid w:val="00DC6749"/>
    <w:rsid w:val="00DC695A"/>
    <w:rsid w:val="00DC6C34"/>
    <w:rsid w:val="00DC6EF1"/>
    <w:rsid w:val="00DC75B3"/>
    <w:rsid w:val="00DC7C32"/>
    <w:rsid w:val="00DD0401"/>
    <w:rsid w:val="00DD0546"/>
    <w:rsid w:val="00DD0DDA"/>
    <w:rsid w:val="00DD0EEB"/>
    <w:rsid w:val="00DD158C"/>
    <w:rsid w:val="00DD1ABA"/>
    <w:rsid w:val="00DD2B27"/>
    <w:rsid w:val="00DD2CA2"/>
    <w:rsid w:val="00DD3327"/>
    <w:rsid w:val="00DD4288"/>
    <w:rsid w:val="00DD454A"/>
    <w:rsid w:val="00DD48E9"/>
    <w:rsid w:val="00DD4B3F"/>
    <w:rsid w:val="00DD5870"/>
    <w:rsid w:val="00DD679D"/>
    <w:rsid w:val="00DD6A3C"/>
    <w:rsid w:val="00DD6BB3"/>
    <w:rsid w:val="00DD6CFD"/>
    <w:rsid w:val="00DD6E67"/>
    <w:rsid w:val="00DD72F8"/>
    <w:rsid w:val="00DD7426"/>
    <w:rsid w:val="00DD7496"/>
    <w:rsid w:val="00DD76A1"/>
    <w:rsid w:val="00DD7B4D"/>
    <w:rsid w:val="00DD7E19"/>
    <w:rsid w:val="00DE012E"/>
    <w:rsid w:val="00DE0136"/>
    <w:rsid w:val="00DE07A8"/>
    <w:rsid w:val="00DE0A27"/>
    <w:rsid w:val="00DE0A83"/>
    <w:rsid w:val="00DE10FF"/>
    <w:rsid w:val="00DE13A3"/>
    <w:rsid w:val="00DE1D2C"/>
    <w:rsid w:val="00DE1DDA"/>
    <w:rsid w:val="00DE2227"/>
    <w:rsid w:val="00DE2527"/>
    <w:rsid w:val="00DE2973"/>
    <w:rsid w:val="00DE32E6"/>
    <w:rsid w:val="00DE3A4A"/>
    <w:rsid w:val="00DE4768"/>
    <w:rsid w:val="00DE6513"/>
    <w:rsid w:val="00DE6673"/>
    <w:rsid w:val="00DE69A4"/>
    <w:rsid w:val="00DE776F"/>
    <w:rsid w:val="00DE7B82"/>
    <w:rsid w:val="00DE7BEE"/>
    <w:rsid w:val="00DE7C3B"/>
    <w:rsid w:val="00DF0F24"/>
    <w:rsid w:val="00DF17B8"/>
    <w:rsid w:val="00DF1B5C"/>
    <w:rsid w:val="00DF1C9D"/>
    <w:rsid w:val="00DF210D"/>
    <w:rsid w:val="00DF3D32"/>
    <w:rsid w:val="00DF3E32"/>
    <w:rsid w:val="00DF3F7C"/>
    <w:rsid w:val="00DF4376"/>
    <w:rsid w:val="00DF4531"/>
    <w:rsid w:val="00DF4C1C"/>
    <w:rsid w:val="00DF5235"/>
    <w:rsid w:val="00DF5427"/>
    <w:rsid w:val="00DF55CF"/>
    <w:rsid w:val="00DF57DA"/>
    <w:rsid w:val="00DF5B81"/>
    <w:rsid w:val="00DF6606"/>
    <w:rsid w:val="00DF6790"/>
    <w:rsid w:val="00DF6DC1"/>
    <w:rsid w:val="00DF6F5B"/>
    <w:rsid w:val="00DF6FCF"/>
    <w:rsid w:val="00DF75F3"/>
    <w:rsid w:val="00DF78FA"/>
    <w:rsid w:val="00DF7F90"/>
    <w:rsid w:val="00E00039"/>
    <w:rsid w:val="00E00075"/>
    <w:rsid w:val="00E0026F"/>
    <w:rsid w:val="00E00941"/>
    <w:rsid w:val="00E00BE0"/>
    <w:rsid w:val="00E00E7F"/>
    <w:rsid w:val="00E01643"/>
    <w:rsid w:val="00E016FC"/>
    <w:rsid w:val="00E01772"/>
    <w:rsid w:val="00E01F99"/>
    <w:rsid w:val="00E02873"/>
    <w:rsid w:val="00E02AA3"/>
    <w:rsid w:val="00E02ED4"/>
    <w:rsid w:val="00E036F4"/>
    <w:rsid w:val="00E03AAD"/>
    <w:rsid w:val="00E03E6A"/>
    <w:rsid w:val="00E04387"/>
    <w:rsid w:val="00E04404"/>
    <w:rsid w:val="00E04B46"/>
    <w:rsid w:val="00E05285"/>
    <w:rsid w:val="00E053CD"/>
    <w:rsid w:val="00E0700C"/>
    <w:rsid w:val="00E07745"/>
    <w:rsid w:val="00E1023D"/>
    <w:rsid w:val="00E10388"/>
    <w:rsid w:val="00E114FF"/>
    <w:rsid w:val="00E119BC"/>
    <w:rsid w:val="00E11EF9"/>
    <w:rsid w:val="00E1207F"/>
    <w:rsid w:val="00E1242C"/>
    <w:rsid w:val="00E125AC"/>
    <w:rsid w:val="00E12CA7"/>
    <w:rsid w:val="00E13202"/>
    <w:rsid w:val="00E13654"/>
    <w:rsid w:val="00E136FC"/>
    <w:rsid w:val="00E13705"/>
    <w:rsid w:val="00E1393A"/>
    <w:rsid w:val="00E13E50"/>
    <w:rsid w:val="00E14222"/>
    <w:rsid w:val="00E14675"/>
    <w:rsid w:val="00E14D21"/>
    <w:rsid w:val="00E14E97"/>
    <w:rsid w:val="00E1502E"/>
    <w:rsid w:val="00E155FD"/>
    <w:rsid w:val="00E157BE"/>
    <w:rsid w:val="00E159EA"/>
    <w:rsid w:val="00E160DF"/>
    <w:rsid w:val="00E1621E"/>
    <w:rsid w:val="00E16C42"/>
    <w:rsid w:val="00E16D3E"/>
    <w:rsid w:val="00E172EE"/>
    <w:rsid w:val="00E174C2"/>
    <w:rsid w:val="00E17A46"/>
    <w:rsid w:val="00E17D4E"/>
    <w:rsid w:val="00E2060D"/>
    <w:rsid w:val="00E2060E"/>
    <w:rsid w:val="00E208CE"/>
    <w:rsid w:val="00E20B84"/>
    <w:rsid w:val="00E20DC5"/>
    <w:rsid w:val="00E21DC2"/>
    <w:rsid w:val="00E223E0"/>
    <w:rsid w:val="00E22C93"/>
    <w:rsid w:val="00E23C75"/>
    <w:rsid w:val="00E23FC3"/>
    <w:rsid w:val="00E24142"/>
    <w:rsid w:val="00E2504B"/>
    <w:rsid w:val="00E2507D"/>
    <w:rsid w:val="00E25D48"/>
    <w:rsid w:val="00E25F45"/>
    <w:rsid w:val="00E260E7"/>
    <w:rsid w:val="00E2663B"/>
    <w:rsid w:val="00E26A3C"/>
    <w:rsid w:val="00E273FD"/>
    <w:rsid w:val="00E27519"/>
    <w:rsid w:val="00E30280"/>
    <w:rsid w:val="00E30708"/>
    <w:rsid w:val="00E3091E"/>
    <w:rsid w:val="00E309AC"/>
    <w:rsid w:val="00E310E8"/>
    <w:rsid w:val="00E311BE"/>
    <w:rsid w:val="00E312BE"/>
    <w:rsid w:val="00E314B5"/>
    <w:rsid w:val="00E329C5"/>
    <w:rsid w:val="00E32CCF"/>
    <w:rsid w:val="00E330F2"/>
    <w:rsid w:val="00E3333D"/>
    <w:rsid w:val="00E3354A"/>
    <w:rsid w:val="00E33570"/>
    <w:rsid w:val="00E338FE"/>
    <w:rsid w:val="00E339B4"/>
    <w:rsid w:val="00E3426C"/>
    <w:rsid w:val="00E34280"/>
    <w:rsid w:val="00E34772"/>
    <w:rsid w:val="00E349CD"/>
    <w:rsid w:val="00E34DFF"/>
    <w:rsid w:val="00E34EB2"/>
    <w:rsid w:val="00E3500C"/>
    <w:rsid w:val="00E3537E"/>
    <w:rsid w:val="00E358CE"/>
    <w:rsid w:val="00E36AB7"/>
    <w:rsid w:val="00E3708A"/>
    <w:rsid w:val="00E370E1"/>
    <w:rsid w:val="00E37AAC"/>
    <w:rsid w:val="00E37B73"/>
    <w:rsid w:val="00E37D21"/>
    <w:rsid w:val="00E4004B"/>
    <w:rsid w:val="00E40460"/>
    <w:rsid w:val="00E4047E"/>
    <w:rsid w:val="00E412A7"/>
    <w:rsid w:val="00E4176B"/>
    <w:rsid w:val="00E41D33"/>
    <w:rsid w:val="00E424BD"/>
    <w:rsid w:val="00E4319F"/>
    <w:rsid w:val="00E438A8"/>
    <w:rsid w:val="00E43A74"/>
    <w:rsid w:val="00E43E0E"/>
    <w:rsid w:val="00E44077"/>
    <w:rsid w:val="00E44F09"/>
    <w:rsid w:val="00E45471"/>
    <w:rsid w:val="00E455CB"/>
    <w:rsid w:val="00E4563D"/>
    <w:rsid w:val="00E45892"/>
    <w:rsid w:val="00E468E7"/>
    <w:rsid w:val="00E46CE3"/>
    <w:rsid w:val="00E46EA7"/>
    <w:rsid w:val="00E470BA"/>
    <w:rsid w:val="00E472AA"/>
    <w:rsid w:val="00E474CA"/>
    <w:rsid w:val="00E5030D"/>
    <w:rsid w:val="00E50511"/>
    <w:rsid w:val="00E5053A"/>
    <w:rsid w:val="00E50BA6"/>
    <w:rsid w:val="00E512F1"/>
    <w:rsid w:val="00E51AF5"/>
    <w:rsid w:val="00E522FD"/>
    <w:rsid w:val="00E52444"/>
    <w:rsid w:val="00E527B6"/>
    <w:rsid w:val="00E52891"/>
    <w:rsid w:val="00E52C3B"/>
    <w:rsid w:val="00E5321C"/>
    <w:rsid w:val="00E53AEB"/>
    <w:rsid w:val="00E54F8E"/>
    <w:rsid w:val="00E5506D"/>
    <w:rsid w:val="00E55170"/>
    <w:rsid w:val="00E55778"/>
    <w:rsid w:val="00E55A9F"/>
    <w:rsid w:val="00E55BE7"/>
    <w:rsid w:val="00E55D0D"/>
    <w:rsid w:val="00E569AC"/>
    <w:rsid w:val="00E57153"/>
    <w:rsid w:val="00E5728C"/>
    <w:rsid w:val="00E572FC"/>
    <w:rsid w:val="00E57C63"/>
    <w:rsid w:val="00E60362"/>
    <w:rsid w:val="00E60B11"/>
    <w:rsid w:val="00E61130"/>
    <w:rsid w:val="00E61240"/>
    <w:rsid w:val="00E613D1"/>
    <w:rsid w:val="00E6167D"/>
    <w:rsid w:val="00E61951"/>
    <w:rsid w:val="00E6204B"/>
    <w:rsid w:val="00E62635"/>
    <w:rsid w:val="00E62953"/>
    <w:rsid w:val="00E62C52"/>
    <w:rsid w:val="00E62D97"/>
    <w:rsid w:val="00E62E7F"/>
    <w:rsid w:val="00E63328"/>
    <w:rsid w:val="00E63925"/>
    <w:rsid w:val="00E63BBE"/>
    <w:rsid w:val="00E65A10"/>
    <w:rsid w:val="00E65C38"/>
    <w:rsid w:val="00E65CF8"/>
    <w:rsid w:val="00E666C4"/>
    <w:rsid w:val="00E66725"/>
    <w:rsid w:val="00E6676A"/>
    <w:rsid w:val="00E668C6"/>
    <w:rsid w:val="00E670DE"/>
    <w:rsid w:val="00E67436"/>
    <w:rsid w:val="00E67A3B"/>
    <w:rsid w:val="00E67DC9"/>
    <w:rsid w:val="00E70483"/>
    <w:rsid w:val="00E70A7D"/>
    <w:rsid w:val="00E71249"/>
    <w:rsid w:val="00E713D3"/>
    <w:rsid w:val="00E71982"/>
    <w:rsid w:val="00E72453"/>
    <w:rsid w:val="00E724EE"/>
    <w:rsid w:val="00E7270A"/>
    <w:rsid w:val="00E73198"/>
    <w:rsid w:val="00E7331B"/>
    <w:rsid w:val="00E733A1"/>
    <w:rsid w:val="00E73565"/>
    <w:rsid w:val="00E73853"/>
    <w:rsid w:val="00E73FBA"/>
    <w:rsid w:val="00E74928"/>
    <w:rsid w:val="00E7601F"/>
    <w:rsid w:val="00E76299"/>
    <w:rsid w:val="00E76918"/>
    <w:rsid w:val="00E76970"/>
    <w:rsid w:val="00E769D7"/>
    <w:rsid w:val="00E7707D"/>
    <w:rsid w:val="00E77149"/>
    <w:rsid w:val="00E77282"/>
    <w:rsid w:val="00E7776B"/>
    <w:rsid w:val="00E77C54"/>
    <w:rsid w:val="00E805B0"/>
    <w:rsid w:val="00E813D4"/>
    <w:rsid w:val="00E826F0"/>
    <w:rsid w:val="00E82B5D"/>
    <w:rsid w:val="00E82F24"/>
    <w:rsid w:val="00E833D3"/>
    <w:rsid w:val="00E83435"/>
    <w:rsid w:val="00E83741"/>
    <w:rsid w:val="00E83A48"/>
    <w:rsid w:val="00E841C9"/>
    <w:rsid w:val="00E84391"/>
    <w:rsid w:val="00E84596"/>
    <w:rsid w:val="00E849AC"/>
    <w:rsid w:val="00E8519C"/>
    <w:rsid w:val="00E85931"/>
    <w:rsid w:val="00E85BE7"/>
    <w:rsid w:val="00E864A5"/>
    <w:rsid w:val="00E86509"/>
    <w:rsid w:val="00E86C82"/>
    <w:rsid w:val="00E86D96"/>
    <w:rsid w:val="00E870E4"/>
    <w:rsid w:val="00E8752D"/>
    <w:rsid w:val="00E9031E"/>
    <w:rsid w:val="00E904AA"/>
    <w:rsid w:val="00E905B2"/>
    <w:rsid w:val="00E90873"/>
    <w:rsid w:val="00E909FE"/>
    <w:rsid w:val="00E9115E"/>
    <w:rsid w:val="00E91375"/>
    <w:rsid w:val="00E91417"/>
    <w:rsid w:val="00E91C37"/>
    <w:rsid w:val="00E922F0"/>
    <w:rsid w:val="00E9237E"/>
    <w:rsid w:val="00E92B62"/>
    <w:rsid w:val="00E92B74"/>
    <w:rsid w:val="00E92BE7"/>
    <w:rsid w:val="00E93401"/>
    <w:rsid w:val="00E93AB9"/>
    <w:rsid w:val="00E93D66"/>
    <w:rsid w:val="00E95572"/>
    <w:rsid w:val="00E95868"/>
    <w:rsid w:val="00E95C49"/>
    <w:rsid w:val="00E95D07"/>
    <w:rsid w:val="00E95D6F"/>
    <w:rsid w:val="00E96482"/>
    <w:rsid w:val="00E967EF"/>
    <w:rsid w:val="00E9697D"/>
    <w:rsid w:val="00E97608"/>
    <w:rsid w:val="00E978FB"/>
    <w:rsid w:val="00E979CB"/>
    <w:rsid w:val="00EA0264"/>
    <w:rsid w:val="00EA0446"/>
    <w:rsid w:val="00EA0C63"/>
    <w:rsid w:val="00EA12E9"/>
    <w:rsid w:val="00EA16C9"/>
    <w:rsid w:val="00EA1A17"/>
    <w:rsid w:val="00EA2335"/>
    <w:rsid w:val="00EA3078"/>
    <w:rsid w:val="00EA35D6"/>
    <w:rsid w:val="00EA362F"/>
    <w:rsid w:val="00EA3A5A"/>
    <w:rsid w:val="00EA4839"/>
    <w:rsid w:val="00EA4902"/>
    <w:rsid w:val="00EA4FB9"/>
    <w:rsid w:val="00EA57A1"/>
    <w:rsid w:val="00EA5A08"/>
    <w:rsid w:val="00EA5A3B"/>
    <w:rsid w:val="00EA6A34"/>
    <w:rsid w:val="00EA6A36"/>
    <w:rsid w:val="00EB0496"/>
    <w:rsid w:val="00EB0B00"/>
    <w:rsid w:val="00EB0EA4"/>
    <w:rsid w:val="00EB101D"/>
    <w:rsid w:val="00EB10EE"/>
    <w:rsid w:val="00EB1110"/>
    <w:rsid w:val="00EB17BC"/>
    <w:rsid w:val="00EB23D2"/>
    <w:rsid w:val="00EB25A3"/>
    <w:rsid w:val="00EB25A4"/>
    <w:rsid w:val="00EB2902"/>
    <w:rsid w:val="00EB30D0"/>
    <w:rsid w:val="00EB3237"/>
    <w:rsid w:val="00EB33EA"/>
    <w:rsid w:val="00EB425C"/>
    <w:rsid w:val="00EB43CB"/>
    <w:rsid w:val="00EB4BAD"/>
    <w:rsid w:val="00EB4E78"/>
    <w:rsid w:val="00EB5BB0"/>
    <w:rsid w:val="00EB615A"/>
    <w:rsid w:val="00EB6D9A"/>
    <w:rsid w:val="00EB77CC"/>
    <w:rsid w:val="00EB7AAF"/>
    <w:rsid w:val="00EC0749"/>
    <w:rsid w:val="00EC0C23"/>
    <w:rsid w:val="00EC18A0"/>
    <w:rsid w:val="00EC1AB2"/>
    <w:rsid w:val="00EC1CB7"/>
    <w:rsid w:val="00EC1F7C"/>
    <w:rsid w:val="00EC21DF"/>
    <w:rsid w:val="00EC2282"/>
    <w:rsid w:val="00EC248D"/>
    <w:rsid w:val="00EC2B14"/>
    <w:rsid w:val="00EC2C6C"/>
    <w:rsid w:val="00EC2DE9"/>
    <w:rsid w:val="00EC34D0"/>
    <w:rsid w:val="00EC399C"/>
    <w:rsid w:val="00EC44E8"/>
    <w:rsid w:val="00EC452F"/>
    <w:rsid w:val="00EC460A"/>
    <w:rsid w:val="00EC4B47"/>
    <w:rsid w:val="00EC5313"/>
    <w:rsid w:val="00EC5AA1"/>
    <w:rsid w:val="00EC5EE7"/>
    <w:rsid w:val="00EC6258"/>
    <w:rsid w:val="00EC6881"/>
    <w:rsid w:val="00EC6A83"/>
    <w:rsid w:val="00EC70F3"/>
    <w:rsid w:val="00EC73DB"/>
    <w:rsid w:val="00EC759E"/>
    <w:rsid w:val="00EC7B18"/>
    <w:rsid w:val="00ED0481"/>
    <w:rsid w:val="00ED0AD9"/>
    <w:rsid w:val="00ED16AA"/>
    <w:rsid w:val="00ED1D02"/>
    <w:rsid w:val="00ED1F85"/>
    <w:rsid w:val="00ED2788"/>
    <w:rsid w:val="00ED2B6E"/>
    <w:rsid w:val="00ED2C12"/>
    <w:rsid w:val="00ED2FC4"/>
    <w:rsid w:val="00ED3100"/>
    <w:rsid w:val="00ED36E3"/>
    <w:rsid w:val="00ED37CA"/>
    <w:rsid w:val="00ED491C"/>
    <w:rsid w:val="00ED532E"/>
    <w:rsid w:val="00ED59E4"/>
    <w:rsid w:val="00ED5B64"/>
    <w:rsid w:val="00ED68D8"/>
    <w:rsid w:val="00ED7342"/>
    <w:rsid w:val="00ED74A4"/>
    <w:rsid w:val="00ED7904"/>
    <w:rsid w:val="00EE04B5"/>
    <w:rsid w:val="00EE07AD"/>
    <w:rsid w:val="00EE1455"/>
    <w:rsid w:val="00EE1AEE"/>
    <w:rsid w:val="00EE1DEC"/>
    <w:rsid w:val="00EE20F0"/>
    <w:rsid w:val="00EE23B1"/>
    <w:rsid w:val="00EE28B4"/>
    <w:rsid w:val="00EE2C28"/>
    <w:rsid w:val="00EE3814"/>
    <w:rsid w:val="00EE3BF2"/>
    <w:rsid w:val="00EE4190"/>
    <w:rsid w:val="00EE4DA0"/>
    <w:rsid w:val="00EE51BA"/>
    <w:rsid w:val="00EE542C"/>
    <w:rsid w:val="00EE56B1"/>
    <w:rsid w:val="00EE5DAA"/>
    <w:rsid w:val="00EE6173"/>
    <w:rsid w:val="00EE6657"/>
    <w:rsid w:val="00EE6BC8"/>
    <w:rsid w:val="00EE7541"/>
    <w:rsid w:val="00EE7777"/>
    <w:rsid w:val="00EE7BF5"/>
    <w:rsid w:val="00EE7DA8"/>
    <w:rsid w:val="00EF01CD"/>
    <w:rsid w:val="00EF0474"/>
    <w:rsid w:val="00EF0C84"/>
    <w:rsid w:val="00EF131B"/>
    <w:rsid w:val="00EF1993"/>
    <w:rsid w:val="00EF1EED"/>
    <w:rsid w:val="00EF2364"/>
    <w:rsid w:val="00EF2571"/>
    <w:rsid w:val="00EF2621"/>
    <w:rsid w:val="00EF29CD"/>
    <w:rsid w:val="00EF2A68"/>
    <w:rsid w:val="00EF33F9"/>
    <w:rsid w:val="00EF38E5"/>
    <w:rsid w:val="00EF3D25"/>
    <w:rsid w:val="00EF4597"/>
    <w:rsid w:val="00EF4861"/>
    <w:rsid w:val="00EF493E"/>
    <w:rsid w:val="00EF4DA5"/>
    <w:rsid w:val="00EF50A9"/>
    <w:rsid w:val="00EF5BA7"/>
    <w:rsid w:val="00EF6BE1"/>
    <w:rsid w:val="00EF6E00"/>
    <w:rsid w:val="00EF752F"/>
    <w:rsid w:val="00EF7948"/>
    <w:rsid w:val="00EF7BF5"/>
    <w:rsid w:val="00EF7D83"/>
    <w:rsid w:val="00F009D9"/>
    <w:rsid w:val="00F00DD7"/>
    <w:rsid w:val="00F00F72"/>
    <w:rsid w:val="00F0134E"/>
    <w:rsid w:val="00F01E16"/>
    <w:rsid w:val="00F01E4E"/>
    <w:rsid w:val="00F02379"/>
    <w:rsid w:val="00F0249A"/>
    <w:rsid w:val="00F02EC6"/>
    <w:rsid w:val="00F02FF1"/>
    <w:rsid w:val="00F035C2"/>
    <w:rsid w:val="00F03765"/>
    <w:rsid w:val="00F03E86"/>
    <w:rsid w:val="00F0419F"/>
    <w:rsid w:val="00F04E17"/>
    <w:rsid w:val="00F0573E"/>
    <w:rsid w:val="00F05BA7"/>
    <w:rsid w:val="00F05FB0"/>
    <w:rsid w:val="00F06610"/>
    <w:rsid w:val="00F06942"/>
    <w:rsid w:val="00F06A4A"/>
    <w:rsid w:val="00F06A69"/>
    <w:rsid w:val="00F0723B"/>
    <w:rsid w:val="00F073E3"/>
    <w:rsid w:val="00F10501"/>
    <w:rsid w:val="00F10B7D"/>
    <w:rsid w:val="00F10CB6"/>
    <w:rsid w:val="00F10EA0"/>
    <w:rsid w:val="00F110AF"/>
    <w:rsid w:val="00F11346"/>
    <w:rsid w:val="00F11F3A"/>
    <w:rsid w:val="00F1243D"/>
    <w:rsid w:val="00F125BF"/>
    <w:rsid w:val="00F12BD4"/>
    <w:rsid w:val="00F12FB5"/>
    <w:rsid w:val="00F13066"/>
    <w:rsid w:val="00F13190"/>
    <w:rsid w:val="00F134A7"/>
    <w:rsid w:val="00F134CA"/>
    <w:rsid w:val="00F13CFD"/>
    <w:rsid w:val="00F13F73"/>
    <w:rsid w:val="00F1506E"/>
    <w:rsid w:val="00F1508D"/>
    <w:rsid w:val="00F1560E"/>
    <w:rsid w:val="00F15A20"/>
    <w:rsid w:val="00F165F5"/>
    <w:rsid w:val="00F1674A"/>
    <w:rsid w:val="00F16A4E"/>
    <w:rsid w:val="00F16C86"/>
    <w:rsid w:val="00F16E26"/>
    <w:rsid w:val="00F17AB2"/>
    <w:rsid w:val="00F17BC2"/>
    <w:rsid w:val="00F20825"/>
    <w:rsid w:val="00F20D13"/>
    <w:rsid w:val="00F20EB5"/>
    <w:rsid w:val="00F21252"/>
    <w:rsid w:val="00F216A6"/>
    <w:rsid w:val="00F235FC"/>
    <w:rsid w:val="00F239A0"/>
    <w:rsid w:val="00F23A53"/>
    <w:rsid w:val="00F24450"/>
    <w:rsid w:val="00F260A4"/>
    <w:rsid w:val="00F26224"/>
    <w:rsid w:val="00F26957"/>
    <w:rsid w:val="00F26B25"/>
    <w:rsid w:val="00F2757D"/>
    <w:rsid w:val="00F27591"/>
    <w:rsid w:val="00F275E2"/>
    <w:rsid w:val="00F27CB1"/>
    <w:rsid w:val="00F27D2D"/>
    <w:rsid w:val="00F3055B"/>
    <w:rsid w:val="00F30F15"/>
    <w:rsid w:val="00F31722"/>
    <w:rsid w:val="00F32010"/>
    <w:rsid w:val="00F3210D"/>
    <w:rsid w:val="00F326ED"/>
    <w:rsid w:val="00F32AC4"/>
    <w:rsid w:val="00F32D1F"/>
    <w:rsid w:val="00F3319E"/>
    <w:rsid w:val="00F3363B"/>
    <w:rsid w:val="00F338AE"/>
    <w:rsid w:val="00F33966"/>
    <w:rsid w:val="00F33FF7"/>
    <w:rsid w:val="00F3417B"/>
    <w:rsid w:val="00F3417C"/>
    <w:rsid w:val="00F3419F"/>
    <w:rsid w:val="00F34649"/>
    <w:rsid w:val="00F34883"/>
    <w:rsid w:val="00F358A4"/>
    <w:rsid w:val="00F35961"/>
    <w:rsid w:val="00F35B99"/>
    <w:rsid w:val="00F366A9"/>
    <w:rsid w:val="00F36FF3"/>
    <w:rsid w:val="00F371A6"/>
    <w:rsid w:val="00F37721"/>
    <w:rsid w:val="00F37D6D"/>
    <w:rsid w:val="00F40A47"/>
    <w:rsid w:val="00F40A98"/>
    <w:rsid w:val="00F40C11"/>
    <w:rsid w:val="00F413CA"/>
    <w:rsid w:val="00F41888"/>
    <w:rsid w:val="00F41A54"/>
    <w:rsid w:val="00F42292"/>
    <w:rsid w:val="00F4360E"/>
    <w:rsid w:val="00F45387"/>
    <w:rsid w:val="00F4568C"/>
    <w:rsid w:val="00F45961"/>
    <w:rsid w:val="00F46606"/>
    <w:rsid w:val="00F466C3"/>
    <w:rsid w:val="00F47101"/>
    <w:rsid w:val="00F47109"/>
    <w:rsid w:val="00F47168"/>
    <w:rsid w:val="00F47358"/>
    <w:rsid w:val="00F4739F"/>
    <w:rsid w:val="00F47CF1"/>
    <w:rsid w:val="00F47DD7"/>
    <w:rsid w:val="00F500AA"/>
    <w:rsid w:val="00F5012F"/>
    <w:rsid w:val="00F505C7"/>
    <w:rsid w:val="00F51933"/>
    <w:rsid w:val="00F51E88"/>
    <w:rsid w:val="00F5201F"/>
    <w:rsid w:val="00F5230C"/>
    <w:rsid w:val="00F52431"/>
    <w:rsid w:val="00F52A21"/>
    <w:rsid w:val="00F52A97"/>
    <w:rsid w:val="00F52EC2"/>
    <w:rsid w:val="00F5320D"/>
    <w:rsid w:val="00F533CB"/>
    <w:rsid w:val="00F536FA"/>
    <w:rsid w:val="00F53CC8"/>
    <w:rsid w:val="00F544F6"/>
    <w:rsid w:val="00F54545"/>
    <w:rsid w:val="00F5471C"/>
    <w:rsid w:val="00F54EA2"/>
    <w:rsid w:val="00F55384"/>
    <w:rsid w:val="00F553A2"/>
    <w:rsid w:val="00F55D2B"/>
    <w:rsid w:val="00F55E21"/>
    <w:rsid w:val="00F56198"/>
    <w:rsid w:val="00F56291"/>
    <w:rsid w:val="00F56497"/>
    <w:rsid w:val="00F5650A"/>
    <w:rsid w:val="00F5784B"/>
    <w:rsid w:val="00F57B3A"/>
    <w:rsid w:val="00F57EEC"/>
    <w:rsid w:val="00F60170"/>
    <w:rsid w:val="00F6045D"/>
    <w:rsid w:val="00F60B51"/>
    <w:rsid w:val="00F60DA9"/>
    <w:rsid w:val="00F6135C"/>
    <w:rsid w:val="00F615A3"/>
    <w:rsid w:val="00F6196E"/>
    <w:rsid w:val="00F61A28"/>
    <w:rsid w:val="00F61A71"/>
    <w:rsid w:val="00F6204C"/>
    <w:rsid w:val="00F62144"/>
    <w:rsid w:val="00F622AF"/>
    <w:rsid w:val="00F62BB2"/>
    <w:rsid w:val="00F63338"/>
    <w:rsid w:val="00F6374A"/>
    <w:rsid w:val="00F637F1"/>
    <w:rsid w:val="00F63CA4"/>
    <w:rsid w:val="00F63DC9"/>
    <w:rsid w:val="00F640AE"/>
    <w:rsid w:val="00F649C7"/>
    <w:rsid w:val="00F65A30"/>
    <w:rsid w:val="00F66548"/>
    <w:rsid w:val="00F6659B"/>
    <w:rsid w:val="00F66A48"/>
    <w:rsid w:val="00F66A89"/>
    <w:rsid w:val="00F66D44"/>
    <w:rsid w:val="00F675DC"/>
    <w:rsid w:val="00F678BD"/>
    <w:rsid w:val="00F67B90"/>
    <w:rsid w:val="00F67F9C"/>
    <w:rsid w:val="00F67FCF"/>
    <w:rsid w:val="00F7027F"/>
    <w:rsid w:val="00F70B25"/>
    <w:rsid w:val="00F70ECE"/>
    <w:rsid w:val="00F7170E"/>
    <w:rsid w:val="00F71A68"/>
    <w:rsid w:val="00F71FEA"/>
    <w:rsid w:val="00F7211D"/>
    <w:rsid w:val="00F7247C"/>
    <w:rsid w:val="00F7303B"/>
    <w:rsid w:val="00F73708"/>
    <w:rsid w:val="00F7393D"/>
    <w:rsid w:val="00F73ACF"/>
    <w:rsid w:val="00F73B05"/>
    <w:rsid w:val="00F73DD3"/>
    <w:rsid w:val="00F73E66"/>
    <w:rsid w:val="00F73F22"/>
    <w:rsid w:val="00F74A18"/>
    <w:rsid w:val="00F74B5C"/>
    <w:rsid w:val="00F74D3A"/>
    <w:rsid w:val="00F74E1D"/>
    <w:rsid w:val="00F74F48"/>
    <w:rsid w:val="00F751C2"/>
    <w:rsid w:val="00F75464"/>
    <w:rsid w:val="00F754C4"/>
    <w:rsid w:val="00F757D6"/>
    <w:rsid w:val="00F75F31"/>
    <w:rsid w:val="00F75F86"/>
    <w:rsid w:val="00F7614E"/>
    <w:rsid w:val="00F76302"/>
    <w:rsid w:val="00F765B8"/>
    <w:rsid w:val="00F769FB"/>
    <w:rsid w:val="00F77D7E"/>
    <w:rsid w:val="00F77FE5"/>
    <w:rsid w:val="00F805D2"/>
    <w:rsid w:val="00F807F4"/>
    <w:rsid w:val="00F8111A"/>
    <w:rsid w:val="00F81287"/>
    <w:rsid w:val="00F81E8F"/>
    <w:rsid w:val="00F81FA6"/>
    <w:rsid w:val="00F82049"/>
    <w:rsid w:val="00F82124"/>
    <w:rsid w:val="00F82394"/>
    <w:rsid w:val="00F82A9C"/>
    <w:rsid w:val="00F830B8"/>
    <w:rsid w:val="00F8314A"/>
    <w:rsid w:val="00F83579"/>
    <w:rsid w:val="00F837B0"/>
    <w:rsid w:val="00F83C09"/>
    <w:rsid w:val="00F8425C"/>
    <w:rsid w:val="00F8434E"/>
    <w:rsid w:val="00F84607"/>
    <w:rsid w:val="00F84635"/>
    <w:rsid w:val="00F84819"/>
    <w:rsid w:val="00F85098"/>
    <w:rsid w:val="00F85DE3"/>
    <w:rsid w:val="00F85E21"/>
    <w:rsid w:val="00F86346"/>
    <w:rsid w:val="00F866BA"/>
    <w:rsid w:val="00F87F55"/>
    <w:rsid w:val="00F9034A"/>
    <w:rsid w:val="00F906AC"/>
    <w:rsid w:val="00F907C9"/>
    <w:rsid w:val="00F90CE0"/>
    <w:rsid w:val="00F91120"/>
    <w:rsid w:val="00F914B9"/>
    <w:rsid w:val="00F92014"/>
    <w:rsid w:val="00F9242C"/>
    <w:rsid w:val="00F92AB9"/>
    <w:rsid w:val="00F92E92"/>
    <w:rsid w:val="00F932C1"/>
    <w:rsid w:val="00F93677"/>
    <w:rsid w:val="00F9481D"/>
    <w:rsid w:val="00F95EB8"/>
    <w:rsid w:val="00F9608A"/>
    <w:rsid w:val="00F9642F"/>
    <w:rsid w:val="00F9657A"/>
    <w:rsid w:val="00F96DC4"/>
    <w:rsid w:val="00F97446"/>
    <w:rsid w:val="00F9772A"/>
    <w:rsid w:val="00F97CBD"/>
    <w:rsid w:val="00FA0310"/>
    <w:rsid w:val="00FA128E"/>
    <w:rsid w:val="00FA199D"/>
    <w:rsid w:val="00FA1C19"/>
    <w:rsid w:val="00FA2013"/>
    <w:rsid w:val="00FA269C"/>
    <w:rsid w:val="00FA28C3"/>
    <w:rsid w:val="00FA2B0E"/>
    <w:rsid w:val="00FA2E69"/>
    <w:rsid w:val="00FA3886"/>
    <w:rsid w:val="00FA4367"/>
    <w:rsid w:val="00FA4539"/>
    <w:rsid w:val="00FA47D0"/>
    <w:rsid w:val="00FA4D0A"/>
    <w:rsid w:val="00FA537C"/>
    <w:rsid w:val="00FA585E"/>
    <w:rsid w:val="00FA5B44"/>
    <w:rsid w:val="00FA689D"/>
    <w:rsid w:val="00FA690C"/>
    <w:rsid w:val="00FA7087"/>
    <w:rsid w:val="00FA7464"/>
    <w:rsid w:val="00FA7905"/>
    <w:rsid w:val="00FA7BB1"/>
    <w:rsid w:val="00FA7C2F"/>
    <w:rsid w:val="00FB0D6C"/>
    <w:rsid w:val="00FB1026"/>
    <w:rsid w:val="00FB15BD"/>
    <w:rsid w:val="00FB1838"/>
    <w:rsid w:val="00FB1A38"/>
    <w:rsid w:val="00FB2040"/>
    <w:rsid w:val="00FB26E2"/>
    <w:rsid w:val="00FB35C6"/>
    <w:rsid w:val="00FB3678"/>
    <w:rsid w:val="00FB37F1"/>
    <w:rsid w:val="00FB3BA2"/>
    <w:rsid w:val="00FB4418"/>
    <w:rsid w:val="00FB4621"/>
    <w:rsid w:val="00FB4AB5"/>
    <w:rsid w:val="00FB5E0C"/>
    <w:rsid w:val="00FB7599"/>
    <w:rsid w:val="00FB7A20"/>
    <w:rsid w:val="00FB7D05"/>
    <w:rsid w:val="00FC0665"/>
    <w:rsid w:val="00FC0A71"/>
    <w:rsid w:val="00FC0C2B"/>
    <w:rsid w:val="00FC0C69"/>
    <w:rsid w:val="00FC122A"/>
    <w:rsid w:val="00FC1612"/>
    <w:rsid w:val="00FC1BB1"/>
    <w:rsid w:val="00FC1D25"/>
    <w:rsid w:val="00FC1F84"/>
    <w:rsid w:val="00FC267E"/>
    <w:rsid w:val="00FC2712"/>
    <w:rsid w:val="00FC28FC"/>
    <w:rsid w:val="00FC33DA"/>
    <w:rsid w:val="00FC3837"/>
    <w:rsid w:val="00FC3B83"/>
    <w:rsid w:val="00FC4907"/>
    <w:rsid w:val="00FC53D0"/>
    <w:rsid w:val="00FC57CC"/>
    <w:rsid w:val="00FC5AE5"/>
    <w:rsid w:val="00FC6BF4"/>
    <w:rsid w:val="00FC7030"/>
    <w:rsid w:val="00FC7D57"/>
    <w:rsid w:val="00FD0A24"/>
    <w:rsid w:val="00FD0C33"/>
    <w:rsid w:val="00FD1773"/>
    <w:rsid w:val="00FD1FF1"/>
    <w:rsid w:val="00FD259D"/>
    <w:rsid w:val="00FD2E4E"/>
    <w:rsid w:val="00FD334E"/>
    <w:rsid w:val="00FD3439"/>
    <w:rsid w:val="00FD385B"/>
    <w:rsid w:val="00FD3A7C"/>
    <w:rsid w:val="00FD3D3D"/>
    <w:rsid w:val="00FD4124"/>
    <w:rsid w:val="00FD43A0"/>
    <w:rsid w:val="00FD4806"/>
    <w:rsid w:val="00FD4DB9"/>
    <w:rsid w:val="00FD5112"/>
    <w:rsid w:val="00FD64C2"/>
    <w:rsid w:val="00FD684F"/>
    <w:rsid w:val="00FD6C01"/>
    <w:rsid w:val="00FD7585"/>
    <w:rsid w:val="00FD7941"/>
    <w:rsid w:val="00FD797F"/>
    <w:rsid w:val="00FD7C78"/>
    <w:rsid w:val="00FE038D"/>
    <w:rsid w:val="00FE059D"/>
    <w:rsid w:val="00FE085F"/>
    <w:rsid w:val="00FE0D65"/>
    <w:rsid w:val="00FE217F"/>
    <w:rsid w:val="00FE2D1E"/>
    <w:rsid w:val="00FE2F31"/>
    <w:rsid w:val="00FE315D"/>
    <w:rsid w:val="00FE3510"/>
    <w:rsid w:val="00FE3C64"/>
    <w:rsid w:val="00FE4646"/>
    <w:rsid w:val="00FE49FB"/>
    <w:rsid w:val="00FE4D3C"/>
    <w:rsid w:val="00FE51F4"/>
    <w:rsid w:val="00FE51FC"/>
    <w:rsid w:val="00FE53E6"/>
    <w:rsid w:val="00FE57FB"/>
    <w:rsid w:val="00FE5AB4"/>
    <w:rsid w:val="00FE5B8E"/>
    <w:rsid w:val="00FE63BA"/>
    <w:rsid w:val="00FE66B5"/>
    <w:rsid w:val="00FE66D0"/>
    <w:rsid w:val="00FE732E"/>
    <w:rsid w:val="00FE74CB"/>
    <w:rsid w:val="00FE7FF0"/>
    <w:rsid w:val="00FF01AC"/>
    <w:rsid w:val="00FF05FB"/>
    <w:rsid w:val="00FF06F9"/>
    <w:rsid w:val="00FF0E30"/>
    <w:rsid w:val="00FF14A9"/>
    <w:rsid w:val="00FF1969"/>
    <w:rsid w:val="00FF1FEB"/>
    <w:rsid w:val="00FF2707"/>
    <w:rsid w:val="00FF2932"/>
    <w:rsid w:val="00FF346C"/>
    <w:rsid w:val="00FF380B"/>
    <w:rsid w:val="00FF3B03"/>
    <w:rsid w:val="00FF3CCC"/>
    <w:rsid w:val="00FF41E3"/>
    <w:rsid w:val="00FF4454"/>
    <w:rsid w:val="00FF45B7"/>
    <w:rsid w:val="00FF46BC"/>
    <w:rsid w:val="00FF562E"/>
    <w:rsid w:val="00FF5932"/>
    <w:rsid w:val="00FF5B65"/>
    <w:rsid w:val="00FF6E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33F3D34B"/>
  <w15:docId w15:val="{397113EE-2790-48AB-A765-470E9FF17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3BDC"/>
    <w:rPr>
      <w:sz w:val="24"/>
      <w:szCs w:val="24"/>
      <w:lang w:val="en-GB"/>
    </w:rPr>
  </w:style>
  <w:style w:type="paragraph" w:styleId="Heading1">
    <w:name w:val="heading 1"/>
    <w:aliases w:val="BAR"/>
    <w:basedOn w:val="Normal"/>
    <w:next w:val="Normal"/>
    <w:link w:val="Heading1Char"/>
    <w:qFormat/>
    <w:rsid w:val="00983BDC"/>
    <w:pPr>
      <w:keepNext/>
      <w:jc w:val="center"/>
      <w:outlineLvl w:val="0"/>
    </w:pPr>
    <w:rPr>
      <w:b/>
      <w:bCs/>
      <w:lang w:val="ro-RO"/>
    </w:rPr>
  </w:style>
  <w:style w:type="paragraph" w:styleId="Heading2">
    <w:name w:val="heading 2"/>
    <w:basedOn w:val="Normal"/>
    <w:next w:val="Normal"/>
    <w:link w:val="Heading2Char"/>
    <w:qFormat/>
    <w:rsid w:val="00983BDC"/>
    <w:pPr>
      <w:keepNext/>
      <w:spacing w:before="60" w:after="60" w:line="192" w:lineRule="auto"/>
      <w:ind w:left="57" w:right="57"/>
      <w:outlineLvl w:val="1"/>
    </w:pPr>
    <w:rPr>
      <w:rFonts w:ascii="Helvetica-R" w:hAnsi="Helvetica-R"/>
      <w:b/>
      <w:bCs/>
      <w:sz w:val="20"/>
    </w:rPr>
  </w:style>
  <w:style w:type="paragraph" w:styleId="Heading3">
    <w:name w:val="heading 3"/>
    <w:basedOn w:val="Normal"/>
    <w:next w:val="Normal"/>
    <w:qFormat/>
    <w:rsid w:val="00983BDC"/>
    <w:pPr>
      <w:keepNext/>
      <w:spacing w:line="192" w:lineRule="auto"/>
      <w:ind w:left="57" w:right="57"/>
      <w:outlineLvl w:val="2"/>
    </w:pPr>
    <w:rPr>
      <w:rFonts w:ascii="Times-Roman-R" w:hAnsi="Times-Roman-R"/>
      <w:b/>
      <w:bCs/>
    </w:rPr>
  </w:style>
  <w:style w:type="paragraph" w:styleId="Heading4">
    <w:name w:val="heading 4"/>
    <w:basedOn w:val="Normal"/>
    <w:next w:val="Normal"/>
    <w:qFormat/>
    <w:rsid w:val="00983BDC"/>
    <w:pPr>
      <w:keepNext/>
      <w:spacing w:before="40" w:line="192" w:lineRule="auto"/>
      <w:ind w:left="57" w:right="57"/>
      <w:outlineLvl w:val="3"/>
    </w:pPr>
    <w:rPr>
      <w:rFonts w:ascii="Times-Roman-R" w:hAnsi="Times-Roman-R"/>
      <w:b/>
      <w:bCs/>
      <w:sz w:val="22"/>
    </w:rPr>
  </w:style>
  <w:style w:type="paragraph" w:styleId="Heading5">
    <w:name w:val="heading 5"/>
    <w:aliases w:val="normal"/>
    <w:basedOn w:val="Normal"/>
    <w:next w:val="Normal"/>
    <w:qFormat/>
    <w:rsid w:val="00983BDC"/>
    <w:pPr>
      <w:keepNext/>
      <w:spacing w:before="40" w:after="40" w:line="192" w:lineRule="auto"/>
      <w:ind w:left="57" w:right="57"/>
      <w:jc w:val="center"/>
      <w:outlineLvl w:val="4"/>
    </w:pPr>
    <w:rPr>
      <w:rFonts w:ascii="Times-Roman-R" w:hAnsi="Times-Roman-R"/>
      <w:b/>
      <w:bCs/>
      <w:spacing w:val="-10"/>
      <w:sz w:val="22"/>
    </w:rPr>
  </w:style>
  <w:style w:type="paragraph" w:styleId="Heading6">
    <w:name w:val="heading 6"/>
    <w:basedOn w:val="Normal"/>
    <w:next w:val="Normal"/>
    <w:qFormat/>
    <w:rsid w:val="00983BDC"/>
    <w:pPr>
      <w:keepNext/>
      <w:jc w:val="right"/>
      <w:outlineLvl w:val="5"/>
    </w:pPr>
    <w:rPr>
      <w:b/>
      <w:bCs/>
      <w:i/>
      <w:iCs/>
      <w:sz w:val="20"/>
      <w:lang w:val="ro-RO"/>
    </w:rPr>
  </w:style>
  <w:style w:type="paragraph" w:styleId="Heading7">
    <w:name w:val="heading 7"/>
    <w:basedOn w:val="Normal"/>
    <w:next w:val="Normal"/>
    <w:link w:val="Heading7Char"/>
    <w:qFormat/>
    <w:rsid w:val="00983BDC"/>
    <w:pPr>
      <w:keepNext/>
      <w:jc w:val="center"/>
      <w:outlineLvl w:val="6"/>
    </w:pPr>
    <w:rPr>
      <w:rFonts w:ascii="Helvetica-R" w:hAnsi="Helvetica-R"/>
      <w:b/>
      <w:bCs/>
      <w:sz w:val="28"/>
    </w:rPr>
  </w:style>
  <w:style w:type="paragraph" w:styleId="Heading8">
    <w:name w:val="heading 8"/>
    <w:basedOn w:val="Normal"/>
    <w:next w:val="Normal"/>
    <w:link w:val="Heading8Char"/>
    <w:qFormat/>
    <w:rsid w:val="00983BDC"/>
    <w:pPr>
      <w:keepNext/>
      <w:spacing w:line="192" w:lineRule="auto"/>
      <w:outlineLvl w:val="7"/>
    </w:pPr>
    <w:rPr>
      <w:rFonts w:ascii="Helvetica-R" w:hAnsi="Helvetica-R"/>
      <w:b/>
      <w:bCs/>
      <w:i/>
      <w:iCs/>
      <w:sz w:val="22"/>
      <w:lang w:val="ro-RO" w:eastAsia="ro-RO"/>
    </w:rPr>
  </w:style>
  <w:style w:type="paragraph" w:styleId="Heading9">
    <w:name w:val="heading 9"/>
    <w:basedOn w:val="Normal"/>
    <w:next w:val="Normal"/>
    <w:link w:val="Heading9Char"/>
    <w:qFormat/>
    <w:rsid w:val="00983BDC"/>
    <w:pPr>
      <w:keepNext/>
      <w:outlineLvl w:val="8"/>
    </w:pPr>
    <w:rPr>
      <w:b/>
      <w:bCs/>
      <w:i/>
      <w:iCs/>
      <w:sz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BAR Char"/>
    <w:link w:val="Heading1"/>
    <w:rsid w:val="007C1F0F"/>
    <w:rPr>
      <w:b/>
      <w:bCs/>
      <w:sz w:val="24"/>
      <w:szCs w:val="24"/>
      <w:lang w:val="ro-RO"/>
    </w:rPr>
  </w:style>
  <w:style w:type="paragraph" w:customStyle="1" w:styleId="BARSTYLE">
    <w:name w:val="BARSTYLE"/>
    <w:basedOn w:val="Normal"/>
    <w:rsid w:val="00983BDC"/>
    <w:pPr>
      <w:tabs>
        <w:tab w:val="left" w:pos="284"/>
        <w:tab w:val="right" w:pos="709"/>
        <w:tab w:val="left" w:pos="1701"/>
        <w:tab w:val="left" w:pos="2835"/>
        <w:tab w:val="right" w:pos="3402"/>
        <w:tab w:val="left" w:pos="3969"/>
        <w:tab w:val="left" w:pos="4820"/>
        <w:tab w:val="left" w:pos="5670"/>
        <w:tab w:val="right" w:pos="7088"/>
      </w:tabs>
      <w:ind w:left="57" w:right="57"/>
    </w:pPr>
    <w:rPr>
      <w:rFonts w:ascii="Times-Roman-R" w:hAnsi="Times-Roman-R"/>
      <w:noProof/>
      <w:sz w:val="22"/>
      <w:szCs w:val="20"/>
      <w:lang w:val="nl-NL"/>
    </w:rPr>
  </w:style>
  <w:style w:type="paragraph" w:styleId="Header">
    <w:name w:val="header"/>
    <w:basedOn w:val="Normal"/>
    <w:link w:val="HeaderChar"/>
    <w:rsid w:val="00983BD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983BD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83BDC"/>
  </w:style>
  <w:style w:type="paragraph" w:styleId="BlockText">
    <w:name w:val="Block Text"/>
    <w:basedOn w:val="Normal"/>
    <w:rsid w:val="00983BDC"/>
    <w:pPr>
      <w:spacing w:before="40" w:line="192" w:lineRule="auto"/>
      <w:ind w:left="113" w:right="113"/>
      <w:jc w:val="center"/>
    </w:pPr>
    <w:rPr>
      <w:rFonts w:ascii="Times-Roman-R" w:hAnsi="Times-Roman-R"/>
      <w:sz w:val="22"/>
    </w:rPr>
  </w:style>
  <w:style w:type="paragraph" w:styleId="Caption">
    <w:name w:val="caption"/>
    <w:basedOn w:val="Normal"/>
    <w:next w:val="Normal"/>
    <w:qFormat/>
    <w:rsid w:val="00983BDC"/>
    <w:rPr>
      <w:rFonts w:ascii="Times-Roman-R" w:hAnsi="Times-Roman-R"/>
      <w:b/>
      <w:bCs/>
      <w:sz w:val="22"/>
    </w:rPr>
  </w:style>
  <w:style w:type="paragraph" w:styleId="Title">
    <w:name w:val="Title"/>
    <w:basedOn w:val="Normal"/>
    <w:qFormat/>
    <w:rsid w:val="00983BDC"/>
    <w:pPr>
      <w:jc w:val="center"/>
    </w:pPr>
    <w:rPr>
      <w:rFonts w:ascii="Times-Roman-R" w:hAnsi="Times-Roman-R"/>
      <w:spacing w:val="40"/>
      <w:sz w:val="32"/>
    </w:rPr>
  </w:style>
  <w:style w:type="paragraph" w:styleId="BodyText">
    <w:name w:val="Body Text"/>
    <w:basedOn w:val="Normal"/>
    <w:link w:val="BodyTextChar"/>
    <w:rsid w:val="00983BDC"/>
    <w:pPr>
      <w:spacing w:before="40" w:after="40" w:line="192" w:lineRule="auto"/>
      <w:jc w:val="center"/>
    </w:pPr>
    <w:rPr>
      <w:rFonts w:ascii="Helvetica-R" w:hAnsi="Helvetica-R"/>
      <w:b/>
      <w:bCs/>
      <w:sz w:val="20"/>
    </w:rPr>
  </w:style>
  <w:style w:type="character" w:styleId="Hyperlink">
    <w:name w:val="Hyperlink"/>
    <w:rsid w:val="00BF1E05"/>
    <w:rPr>
      <w:color w:val="0000FF"/>
      <w:u w:val="single"/>
    </w:rPr>
  </w:style>
  <w:style w:type="character" w:styleId="FollowedHyperlink">
    <w:name w:val="FollowedHyperlink"/>
    <w:rsid w:val="00BF1E05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45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C4528"/>
    <w:rPr>
      <w:rFonts w:ascii="Tahoma" w:hAnsi="Tahoma" w:cs="Tahoma"/>
      <w:sz w:val="16"/>
      <w:szCs w:val="16"/>
      <w:lang w:val="en-GB"/>
    </w:rPr>
  </w:style>
  <w:style w:type="character" w:customStyle="1" w:styleId="Heading7Char">
    <w:name w:val="Heading 7 Char"/>
    <w:link w:val="Heading7"/>
    <w:rsid w:val="00871E73"/>
    <w:rPr>
      <w:rFonts w:ascii="Helvetica-R" w:hAnsi="Helvetica-R"/>
      <w:b/>
      <w:bCs/>
      <w:sz w:val="28"/>
      <w:szCs w:val="24"/>
      <w:lang w:val="en-GB"/>
    </w:rPr>
  </w:style>
  <w:style w:type="character" w:customStyle="1" w:styleId="Heading8Char">
    <w:name w:val="Heading 8 Char"/>
    <w:link w:val="Heading8"/>
    <w:rsid w:val="00871E73"/>
    <w:rPr>
      <w:rFonts w:ascii="Helvetica-R" w:hAnsi="Helvetica-R"/>
      <w:b/>
      <w:bCs/>
      <w:i/>
      <w:iCs/>
      <w:sz w:val="22"/>
      <w:szCs w:val="24"/>
      <w:lang w:val="ro-RO" w:eastAsia="ro-RO"/>
    </w:rPr>
  </w:style>
  <w:style w:type="character" w:customStyle="1" w:styleId="Heading9Char">
    <w:name w:val="Heading 9 Char"/>
    <w:link w:val="Heading9"/>
    <w:rsid w:val="00871E73"/>
    <w:rPr>
      <w:b/>
      <w:bCs/>
      <w:i/>
      <w:iCs/>
      <w:szCs w:val="24"/>
      <w:lang w:val="ro-RO"/>
    </w:rPr>
  </w:style>
  <w:style w:type="character" w:customStyle="1" w:styleId="HeaderChar">
    <w:name w:val="Header Char"/>
    <w:link w:val="Header"/>
    <w:rsid w:val="00871E73"/>
    <w:rPr>
      <w:sz w:val="24"/>
      <w:szCs w:val="24"/>
      <w:lang w:val="en-GB"/>
    </w:rPr>
  </w:style>
  <w:style w:type="character" w:customStyle="1" w:styleId="FooterChar">
    <w:name w:val="Footer Char"/>
    <w:link w:val="Footer"/>
    <w:rsid w:val="00871E73"/>
    <w:rPr>
      <w:sz w:val="24"/>
      <w:szCs w:val="24"/>
      <w:lang w:val="en-GB"/>
    </w:rPr>
  </w:style>
  <w:style w:type="character" w:customStyle="1" w:styleId="BodyTextChar">
    <w:name w:val="Body Text Char"/>
    <w:link w:val="BodyText"/>
    <w:rsid w:val="00871E73"/>
    <w:rPr>
      <w:rFonts w:ascii="Helvetica-R" w:hAnsi="Helvetica-R"/>
      <w:b/>
      <w:bCs/>
      <w:szCs w:val="24"/>
      <w:lang w:val="en-GB"/>
    </w:rPr>
  </w:style>
  <w:style w:type="character" w:customStyle="1" w:styleId="Heading2Char">
    <w:name w:val="Heading 2 Char"/>
    <w:link w:val="Heading2"/>
    <w:rsid w:val="00E70483"/>
    <w:rPr>
      <w:rFonts w:ascii="Helvetica-R" w:hAnsi="Helvetica-R"/>
      <w:b/>
      <w:bCs/>
      <w:szCs w:val="24"/>
      <w:lang w:val="en-GB"/>
    </w:rPr>
  </w:style>
  <w:style w:type="paragraph" w:customStyle="1" w:styleId="Style1">
    <w:name w:val="Style1"/>
    <w:basedOn w:val="Normal"/>
    <w:rsid w:val="00E70483"/>
    <w:pPr>
      <w:numPr>
        <w:numId w:val="1"/>
      </w:numPr>
      <w:tabs>
        <w:tab w:val="clear" w:pos="96"/>
        <w:tab w:val="num" w:pos="870"/>
      </w:tabs>
      <w:ind w:left="870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XP\Application%20Data\Microsoft\Templates\ba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bar.dot</Template>
  <TotalTime>12</TotalTime>
  <Pages>1</Pages>
  <Words>27362</Words>
  <Characters>155965</Characters>
  <Application>Microsoft Office Word</Application>
  <DocSecurity>0</DocSecurity>
  <Lines>1299</Lines>
  <Paragraphs>365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C</vt:lpstr>
      <vt:lpstr>C</vt:lpstr>
    </vt:vector>
  </TitlesOfParts>
  <Company>filaret</Company>
  <LinksUpToDate>false</LinksUpToDate>
  <CharactersWithSpaces>182962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subject/>
  <dc:creator>Victor</dc:creator>
  <cp:keywords/>
  <dc:description/>
  <cp:lastModifiedBy>deed deed</cp:lastModifiedBy>
  <cp:revision>6</cp:revision>
  <cp:lastPrinted>2012-08-09T05:47:00Z</cp:lastPrinted>
  <dcterms:created xsi:type="dcterms:W3CDTF">2025-06-13T06:27:00Z</dcterms:created>
  <dcterms:modified xsi:type="dcterms:W3CDTF">2025-06-13T08:05:00Z</dcterms:modified>
</cp:coreProperties>
</file>