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3AB0" w14:textId="77777777" w:rsidR="00DD6B50" w:rsidRPr="00FD1158" w:rsidRDefault="00DD6B50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71BFEEB7" w14:textId="33826833" w:rsidR="00DD6B50" w:rsidRPr="00FD1158" w:rsidRDefault="00DD6B50" w:rsidP="007114A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6B35E0A8" w14:textId="77777777" w:rsidR="00DD6B50" w:rsidRDefault="00DD6B5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CF888BE" w14:textId="77777777" w:rsidR="00DD6B50" w:rsidRDefault="00DD6B5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35A2904E" w14:textId="77777777" w:rsidR="00DD6B50" w:rsidRDefault="00DD6B5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3886CB6A" w14:textId="77777777" w:rsidR="00DD6B50" w:rsidRDefault="00DD6B50">
      <w:pPr>
        <w:jc w:val="center"/>
        <w:rPr>
          <w:sz w:val="28"/>
        </w:rPr>
      </w:pPr>
    </w:p>
    <w:p w14:paraId="26367B80" w14:textId="77777777" w:rsidR="00DD6B50" w:rsidRDefault="00DD6B50">
      <w:pPr>
        <w:jc w:val="center"/>
        <w:rPr>
          <w:sz w:val="28"/>
        </w:rPr>
      </w:pPr>
    </w:p>
    <w:p w14:paraId="309FEE89" w14:textId="77777777" w:rsidR="00DD6B50" w:rsidRDefault="00DD6B50">
      <w:pPr>
        <w:jc w:val="center"/>
        <w:rPr>
          <w:sz w:val="28"/>
        </w:rPr>
      </w:pPr>
    </w:p>
    <w:p w14:paraId="028ECCBF" w14:textId="77777777" w:rsidR="00DD6B50" w:rsidRDefault="00DD6B50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3B518019" w14:textId="77777777" w:rsidR="00DD6B50" w:rsidRDefault="00DD6B5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 xml:space="preserve"> BUCUREŞTI</w:t>
      </w:r>
    </w:p>
    <w:p w14:paraId="40AC0837" w14:textId="77777777" w:rsidR="00DD6B50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0336E32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22C3FB40" w14:textId="77777777" w:rsidR="00DD6B50" w:rsidRDefault="00DD6B5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538A94D9" w14:textId="77777777" w:rsidR="00DD6B50" w:rsidRDefault="00DD6B5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iulie 2025</w:t>
      </w:r>
    </w:p>
    <w:p w14:paraId="067D376E" w14:textId="77777777" w:rsidR="00DD6B50" w:rsidRDefault="00DD6B50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D6B50" w14:paraId="1C4A9DF4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CC42E56" w14:textId="77777777" w:rsidR="00DD6B50" w:rsidRDefault="00DD6B50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D3255A2" w14:textId="77777777" w:rsidR="00DD6B50" w:rsidRDefault="00DD6B50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6F0C1120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CF9DA55" w14:textId="77777777" w:rsidR="00DD6B50" w:rsidRDefault="00DD6B50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5839C352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B0715D4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9DD3538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564F5898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D06A259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28F1616" w14:textId="77777777" w:rsidR="00DD6B50" w:rsidRDefault="00DD6B50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064F1719" w14:textId="77777777" w:rsidR="00DD6B50" w:rsidRDefault="00DD6B50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2335CA0A" w14:textId="77777777" w:rsidR="00DD6B50" w:rsidRDefault="00DD6B50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1949EB3" w14:textId="77777777" w:rsidR="00DD6B50" w:rsidRDefault="00DD6B50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D99144B" w14:textId="77777777" w:rsidR="00DD6B50" w:rsidRDefault="00DD6B50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14AC3DDE" w14:textId="77777777" w:rsidR="00DD6B50" w:rsidRDefault="00DD6B50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ECE1F1A" w14:textId="77777777" w:rsidR="00DD6B50" w:rsidRDefault="00DD6B50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348BFDCA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99403F3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E686BC0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6FA82EF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137DF108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1946A17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15B6D850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22953461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107335F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DD6B50" w14:paraId="22DBF130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59A5654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CEED9AA" w14:textId="77777777" w:rsidR="00DD6B50" w:rsidRDefault="00DD6B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221200E" w14:textId="77777777" w:rsidR="00DD6B50" w:rsidRDefault="00DD6B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BD795FF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8A23A77" w14:textId="77777777" w:rsidR="00DD6B50" w:rsidRDefault="00DD6B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2A9D779" w14:textId="77777777" w:rsidR="00DD6B50" w:rsidRDefault="00DD6B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8BC1A8B" w14:textId="77777777" w:rsidR="00DD6B50" w:rsidRDefault="00DD6B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3531B50" w14:textId="77777777" w:rsidR="00DD6B50" w:rsidRDefault="00DD6B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364BBD94" w14:textId="77777777" w:rsidR="00DD6B50" w:rsidRDefault="00DD6B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2B4B7BA" w14:textId="77777777" w:rsidR="00DD6B50" w:rsidRDefault="00DD6B5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9F90FB2" w14:textId="77777777" w:rsidR="00DD6B50" w:rsidRDefault="00DD6B5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6AC089E3" w14:textId="77777777" w:rsidR="00DD6B50" w:rsidRDefault="00DD6B50">
      <w:pPr>
        <w:spacing w:line="192" w:lineRule="auto"/>
        <w:jc w:val="center"/>
      </w:pPr>
    </w:p>
    <w:p w14:paraId="7776C64B" w14:textId="77777777" w:rsidR="00DD6B50" w:rsidRDefault="00DD6B50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22A21C9D" w14:textId="77777777" w:rsidR="00DD6B50" w:rsidRPr="008D04AB" w:rsidRDefault="00DD6B5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0308622" w14:textId="77777777" w:rsidR="00DD6B50" w:rsidRPr="008D04AB" w:rsidRDefault="00DD6B5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0968AB0" w14:textId="77777777" w:rsidR="00DD6B50" w:rsidRPr="008D04AB" w:rsidRDefault="00DD6B50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C3A593C" w14:textId="77777777" w:rsidR="00DD6B50" w:rsidRPr="00A8307A" w:rsidRDefault="00DD6B50" w:rsidP="00516DD3">
      <w:pPr>
        <w:pStyle w:val="Heading1"/>
        <w:spacing w:line="360" w:lineRule="auto"/>
      </w:pPr>
      <w:r w:rsidRPr="00A8307A">
        <w:t>LINIA 100</w:t>
      </w:r>
    </w:p>
    <w:p w14:paraId="757E2D9B" w14:textId="77777777" w:rsidR="00DD6B50" w:rsidRPr="00A8307A" w:rsidRDefault="00DD6B50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DD6B50" w:rsidRPr="00A8307A" w14:paraId="24EF7BAF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993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A5082" w14:textId="77777777" w:rsidR="00DD6B50" w:rsidRPr="00A8307A" w:rsidRDefault="00DD6B50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F654A" w14:textId="77777777" w:rsidR="00DD6B50" w:rsidRPr="00A8307A" w:rsidRDefault="00DD6B5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9DAE76" w14:textId="77777777" w:rsidR="00DD6B50" w:rsidRPr="00A8307A" w:rsidRDefault="00DD6B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63AB1E5" w14:textId="77777777" w:rsidR="00DD6B50" w:rsidRPr="00A8307A" w:rsidRDefault="00DD6B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76D8B" w14:textId="77777777" w:rsidR="00DD6B50" w:rsidRPr="00A8307A" w:rsidRDefault="00DD6B50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1C22EAE" w14:textId="77777777" w:rsidR="00DD6B50" w:rsidRPr="00A8307A" w:rsidRDefault="00DD6B50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5CA76" w14:textId="77777777" w:rsidR="00DD6B50" w:rsidRPr="00A8307A" w:rsidRDefault="00DD6B5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4F772" w14:textId="77777777" w:rsidR="00DD6B50" w:rsidRPr="00A8307A" w:rsidRDefault="00DD6B50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59D70" w14:textId="77777777" w:rsidR="00DD6B50" w:rsidRPr="00A8307A" w:rsidRDefault="00DD6B50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5C767" w14:textId="77777777" w:rsidR="00DD6B50" w:rsidRPr="00A8307A" w:rsidRDefault="00DD6B50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6213452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A41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B028E" w14:textId="77777777" w:rsidR="00DD6B50" w:rsidRPr="00A8307A" w:rsidRDefault="00DD6B5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DEE62" w14:textId="77777777" w:rsidR="00DD6B50" w:rsidRPr="00A8307A" w:rsidRDefault="00DD6B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BEF58E" w14:textId="77777777" w:rsidR="00DD6B50" w:rsidRPr="00A8307A" w:rsidRDefault="00DD6B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3DEF4CB" w14:textId="77777777" w:rsidR="00DD6B50" w:rsidRPr="00A8307A" w:rsidRDefault="00DD6B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1F007" w14:textId="77777777" w:rsidR="00DD6B50" w:rsidRPr="00A8307A" w:rsidRDefault="00DD6B5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742260A" w14:textId="77777777" w:rsidR="00DD6B50" w:rsidRPr="00A8307A" w:rsidRDefault="00DD6B5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A443F" w14:textId="77777777" w:rsidR="00DD6B50" w:rsidRPr="00A8307A" w:rsidRDefault="00DD6B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8ECF8" w14:textId="77777777" w:rsidR="00DD6B50" w:rsidRPr="00A8307A" w:rsidRDefault="00DD6B5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7B5E4" w14:textId="77777777" w:rsidR="00DD6B50" w:rsidRPr="00A8307A" w:rsidRDefault="00DD6B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9D6D4" w14:textId="77777777" w:rsidR="00DD6B50" w:rsidRPr="00A8307A" w:rsidRDefault="00DD6B5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03D89CA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B81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06E60" w14:textId="77777777" w:rsidR="00DD6B50" w:rsidRPr="00A8307A" w:rsidRDefault="00DD6B5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723CE" w14:textId="77777777" w:rsidR="00DD6B50" w:rsidRPr="00A8307A" w:rsidRDefault="00DD6B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D561E3" w14:textId="77777777" w:rsidR="00DD6B50" w:rsidRPr="00A8307A" w:rsidRDefault="00DD6B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192951" w14:textId="77777777" w:rsidR="00DD6B50" w:rsidRPr="00A8307A" w:rsidRDefault="00DD6B50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2D8D3" w14:textId="77777777" w:rsidR="00DD6B50" w:rsidRPr="00A8307A" w:rsidRDefault="00DD6B5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3854ECAC" w14:textId="77777777" w:rsidR="00DD6B50" w:rsidRPr="00A8307A" w:rsidRDefault="00DD6B50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84A0B" w14:textId="77777777" w:rsidR="00DD6B50" w:rsidRPr="00A8307A" w:rsidRDefault="00DD6B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D4D62" w14:textId="77777777" w:rsidR="00DD6B50" w:rsidRPr="00A8307A" w:rsidRDefault="00DD6B50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E63B8" w14:textId="77777777" w:rsidR="00DD6B50" w:rsidRPr="00A8307A" w:rsidRDefault="00DD6B50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46FC0" w14:textId="77777777" w:rsidR="00DD6B50" w:rsidRPr="00A8307A" w:rsidRDefault="00DD6B5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DFCD6C" w14:textId="77777777" w:rsidR="00DD6B50" w:rsidRPr="00A8307A" w:rsidRDefault="00DD6B50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DD6B50" w:rsidRPr="00A8307A" w14:paraId="33755EF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F56D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24BB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FA9B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F6D9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4CCB1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928B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D01F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19E8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B583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31DA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383E7E2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8242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F0B5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3AE8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C20E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296206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68A0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CCB051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390150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4AD0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EB17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A3C5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93B2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5AF42C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FA2811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D6B50" w:rsidRPr="00A8307A" w14:paraId="771132C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9BC1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17AB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EDAA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7671A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5C1B24E3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18630D8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9DD1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2886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8A0B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7F6AE55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C6E4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E8A0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DD6B50" w:rsidRPr="00A8307A" w14:paraId="72341F5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539F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E4C8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96B3BB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F102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7ABFB9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2119C7E4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5164BB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2CBA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B6D0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1A724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5D983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62A5E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710396B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2C8C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D96D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328FBAE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2D84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F44BA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1F6C6AD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1D4C6B3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9E90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DBFC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245E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F786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A824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09CD394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9863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E663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3FFF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001C45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5F4965F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1DD9DDC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DA00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07DE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C3AC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30A7AEF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14A2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661A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2D22960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C45E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3276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A9A5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0D1B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E7AB4C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6C2F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3255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BAA9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BF04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D4E52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331EA73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2562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FADD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D209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283AF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36BD89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1338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01D87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40DA500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23E089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D85F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841A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B41B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4DD2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A5DD1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DD6B50" w:rsidRPr="00A8307A" w14:paraId="457180A4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20B9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2E66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D319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F44E96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4877BD7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B4F9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884B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8DAF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5182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DB6D7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BC220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D6B50" w:rsidRPr="00A8307A" w14:paraId="33D498C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0EC3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2F59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24A556A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9737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CEBA2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EC826A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5F7F052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6274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C99E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993C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7171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E2A2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544D609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5C60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A320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D7D8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654EC0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18B0A45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0E15CFD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3054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D778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EC1D1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93E57F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1DEA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65A9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DD6B50" w:rsidRPr="00A8307A" w14:paraId="445A225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F5A9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4507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FC2B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EEC0D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56A20A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3610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0C5E8338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20DCB2D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6B8F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32FD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FA0A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2F412" w14:textId="77777777" w:rsidR="00DD6B50" w:rsidRPr="006E7012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DD6B50" w:rsidRPr="00A8307A" w14:paraId="3BF20BA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431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BCC7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05F9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8F82E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09D1B4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262D34D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0C3B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238B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76B4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0EDBAFB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1551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A9AD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782FE23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5193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6661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7894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B930B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F8DEB5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A37C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8BB373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497025E8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6E6B1B0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8F56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A13E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A6F5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D4D91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75970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DD6B50" w:rsidRPr="00A8307A" w14:paraId="2465681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5A5A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FE8E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7CB5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01953" w14:textId="77777777" w:rsidR="00DD6B50" w:rsidRPr="00A8307A" w:rsidRDefault="00DD6B50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5286DC0" w14:textId="77777777" w:rsidR="00DD6B50" w:rsidRPr="00A8307A" w:rsidRDefault="00DD6B50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74E77" w14:textId="77777777" w:rsidR="00DD6B50" w:rsidRDefault="00DD6B50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5A24C4" w14:textId="77777777" w:rsidR="00DD6B50" w:rsidRDefault="00DD6B50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13E82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7C9C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3EAB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08D7A" w14:textId="77777777" w:rsidR="00DD6B50" w:rsidRDefault="00DD6B50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A06C3F" w14:textId="77777777" w:rsidR="00DD6B50" w:rsidRDefault="00DD6B50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DD6B50" w:rsidRPr="00A8307A" w14:paraId="3C5FC4E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6B42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979A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C0A4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B40CA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F55627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F513D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CC5B1D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6BD04C1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3DF0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0E7A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52F5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605BA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D6AAB4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5F983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D6B50" w:rsidRPr="00A8307A" w14:paraId="5D454FD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2D2D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EC5D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3F6987A0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4E4E2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D912F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9C7A52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84E72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62D80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C694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FCA9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B0D97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74158B7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5D4C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0F465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72FC843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8C3F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2A4FC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3F0319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C143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1A847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17B2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DFBA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B2A61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4FCFAE8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3AE2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D76F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9EFB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0E47B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7E1806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8029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7B7B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FBA0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1650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CC0D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677D0D2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785D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6CBF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CBA5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5B17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CC5E07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23FC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6893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BED5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CBF9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F5C1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352E284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ED52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5262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52A8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FCD1F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C0F933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ED448" w14:textId="77777777" w:rsidR="00DD6B50" w:rsidRPr="00A8307A" w:rsidRDefault="00DD6B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2B64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8BA9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BB84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9722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2BCC087F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AFB7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EB4E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E576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3D179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0BFB72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23A32" w14:textId="77777777" w:rsidR="00DD6B50" w:rsidRPr="00A8307A" w:rsidRDefault="00DD6B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DF60A4" w14:textId="77777777" w:rsidR="00DD6B50" w:rsidRPr="00A8307A" w:rsidRDefault="00DD6B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B2A3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ED05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AEC4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7177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3C97129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EC8E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F0F4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AE9B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41AA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A7F02C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AA081" w14:textId="77777777" w:rsidR="00DD6B50" w:rsidRPr="00A8307A" w:rsidRDefault="00DD6B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C334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8106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9D83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8BAE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75CDD1C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159E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23F4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2F45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F399A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3594C9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B2E6B" w14:textId="77777777" w:rsidR="00DD6B50" w:rsidRPr="00A8307A" w:rsidRDefault="00DD6B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08D3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78394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67CF889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7580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7E7B8" w14:textId="77777777" w:rsidR="00DD6B50" w:rsidRPr="00A8307A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4541510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4FB3094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4C80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9C7F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5C696DC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6433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6D647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BB491C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594A84D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739C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10D1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01E3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435A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AB29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63CC224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8BEC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B3F5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9DA2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32D31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8D84FA0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4D73912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659471D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F20F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F720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5498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1A2D6F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CFB5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4563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73584A3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B83F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163F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56D3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B0F4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475D0C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79F7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90E4A8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44E589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9652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99FB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2266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8D46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2487CCF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48DB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DFFC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920C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C06D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56FFC3B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5351A" w14:textId="77777777" w:rsidR="00DD6B50" w:rsidRPr="00A8307A" w:rsidRDefault="00DD6B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BD3018F" w14:textId="77777777" w:rsidR="00DD6B50" w:rsidRPr="00A8307A" w:rsidRDefault="00DD6B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28EF9FFF" w14:textId="77777777" w:rsidR="00DD6B50" w:rsidRPr="00A8307A" w:rsidRDefault="00DD6B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BD9B35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39C1987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3369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145F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721F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0361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1ABA7E0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F444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B06C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14BFAF8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C859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5E8FC9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DBECAE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A6180" w14:textId="77777777" w:rsidR="00DD6B50" w:rsidRPr="00A8307A" w:rsidRDefault="00DD6B50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B28B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5DDAD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F2636F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6E0E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F6CB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6D60BF4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7CD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BD57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9FBA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77BD9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5AB1ED4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7997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DF6AB8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EBF9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8FF7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E2D2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7541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5F27DBC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F6D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5785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65A1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FB6FA3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2AF6920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D4A9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3959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DA82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F29B1A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0E4F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D231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580F8A8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6AF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E468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3FAD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59D4A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F00D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5E1169DD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5D17310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DC1C3E5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6D8511EA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50D232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ABE2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CB07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B5D3C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4BEF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59EF712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899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798E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4DC1C13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E390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7E26B8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21A039A3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FDF0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D08CF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7B62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4D967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52454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67C3127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89D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5C35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2B57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289B88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2FE36934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7BD9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1318E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6FD6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2A048368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1F398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AB448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17CF210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9013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FFFC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477F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B368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6D0836F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215C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6F7A17A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97F7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AC09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AE63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0021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0CE1E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443C6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D6B50" w:rsidRPr="00A8307A" w14:paraId="469537F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3C87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D4CE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CEA9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006C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97015F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7AEA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C4E5A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C455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BE6B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E5CA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58DF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43380BD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FFD4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3853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BAB8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0084F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4F96AD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4B10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7CA6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CDD7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8BDF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DE07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19B7334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A36A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07E4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A996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B01A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A5BD86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90AB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646D8DA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1660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463F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B44B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7AF0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220F6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B6ED3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D6B50" w:rsidRPr="00A8307A" w14:paraId="70BB5B1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795B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6922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76D1966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36B5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8FF56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92831D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D471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D47D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936E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C202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B132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46DFE55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1A48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15A34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525E7F91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0AF20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B231C" w14:textId="77777777" w:rsidR="00DD6B50" w:rsidRDefault="00DD6B5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B5EC3C2" w14:textId="77777777" w:rsidR="00DD6B50" w:rsidRDefault="00DD6B5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D88DA78" w14:textId="77777777" w:rsidR="00DD6B50" w:rsidRPr="00A8307A" w:rsidRDefault="00DD6B5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2042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584A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022F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B0FA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4B8B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614957F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DA9F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E82DD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158EFDC1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981B3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E1666C" w14:textId="77777777" w:rsidR="00DD6B50" w:rsidRDefault="00DD6B5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023387D" w14:textId="77777777" w:rsidR="00DD6B50" w:rsidRDefault="00DD6B5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23B0BE6" w14:textId="77777777" w:rsidR="00DD6B50" w:rsidRDefault="00DD6B5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42D0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0416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A00E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2959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251C6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157D313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DD6B50" w:rsidRPr="00A8307A" w14:paraId="27EDFCB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FA2C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55BA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AE772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FDD3F5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FB94C2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B281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DF5D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CF9C4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5746CB0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81BC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E25F0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824C12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2BAD06E3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2E0BD7E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4F8E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DC2DD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93F06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B39F80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6BFAAE90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7CBF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7995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19E2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598E17D0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45CE1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C072B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0C6D044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5DC1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8E972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05E08FC3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7DB0C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9B1F78" w14:textId="77777777" w:rsidR="00DD6B50" w:rsidRDefault="00DD6B50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5F131CB4" w14:textId="77777777" w:rsidR="00DD6B50" w:rsidRDefault="00DD6B50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1049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B42C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E497A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59E19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ED137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064A89B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A9ED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D7A86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7A12324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FD89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C3CF1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1EBDFAB" w14:textId="77777777" w:rsidR="00DD6B50" w:rsidRPr="0032656D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0A62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3B3F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CA7C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CA15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58ED6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E8560D6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E0DB5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DD6B50" w:rsidRPr="00A8307A" w14:paraId="2802BBF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222C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CD1F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0721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6738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A4B470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0C5E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3E56AD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434082D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CE91A2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CF0A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A2AF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FF55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3E4B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FB3A9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D6B50" w:rsidRPr="00A8307A" w14:paraId="03DDFB1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102A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F0B3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F362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ADF7FF" w14:textId="77777777" w:rsidR="00DD6B50" w:rsidRPr="00A8307A" w:rsidRDefault="00DD6B50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6E0FCC73" w14:textId="77777777" w:rsidR="00DD6B50" w:rsidRPr="00A8307A" w:rsidRDefault="00DD6B50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3374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50DC251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BE4779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BBCD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90CF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3B07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63A7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DD6B50" w:rsidRPr="00A8307A" w14:paraId="16FC069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57D1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D9561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88DF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9B33D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6B219E2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CCAC3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BB3BBB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F6B2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F42BD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018A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E061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DCC19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DD6B50" w:rsidRPr="00A8307A" w14:paraId="7E82F7E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599E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F3FD0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FEE2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0DF21" w14:textId="77777777" w:rsidR="00DD6B50" w:rsidRPr="00A8307A" w:rsidRDefault="00DD6B50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43DCEA5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65D61" w14:textId="77777777" w:rsidR="00DD6B50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0902F1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2B3F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DD69B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EB8A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F797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DD6B50" w:rsidRPr="00A8307A" w14:paraId="043AC8E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C816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D2043" w14:textId="77777777" w:rsidR="00DD6B50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EBB8DFF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344E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746E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127145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3DE9D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00FC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AA1CF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E4B7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279E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661BA98F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99AF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B8C50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2BFF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CA431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87C883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2B564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5B07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0B2A7" w14:textId="77777777" w:rsidR="00DD6B50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0D2AB8D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C15D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FB0B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3B94949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4B28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2E919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5330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F48B2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48B6D0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263CF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BD3D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BB30E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7530FDE5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923E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3AD3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C89BFE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6352BE9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4D56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C5A0B" w14:textId="77777777" w:rsidR="00DD6B50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5C270840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4583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681A94" w14:textId="77777777" w:rsidR="00DD6B50" w:rsidRDefault="00DD6B50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6D0843F" w14:textId="77777777" w:rsidR="00DD6B50" w:rsidRPr="00A8307A" w:rsidRDefault="00DD6B50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E2E9D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F330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6307F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F498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3E41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2907AA83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69E7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92AFF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3394E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CA0F72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EBF656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1E3DB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F0E5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51762" w14:textId="77777777" w:rsidR="00DD6B50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321F0243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6A14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4F715" w14:textId="77777777" w:rsidR="00DD6B50" w:rsidRPr="008907B7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A8307A" w14:paraId="41D06BE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51AD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27261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AE4C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D6A126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EF0EAE5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7B7046F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1D5F07D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C66B2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C9F3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4F80B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791C8985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4B71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1C0D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A8307A" w14:paraId="6AE50B5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918D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A1333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574F3603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7EA8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4E1EC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1FFA64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79B313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CA829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BECC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898B6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7845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BD73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47B3C6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26C83D5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A8307A" w14:paraId="37E35B8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1DEC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D4D98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6821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092C8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BFD38A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2B502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96E7DD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2349F6D5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78F1248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D4A3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6108D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5DDF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055E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6CC090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5C8365C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A8307A" w14:paraId="5C7CBF1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B2FA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FB279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E842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0AED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1F0A89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0F9C2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6FA4AD6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B15D8E6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602EAB45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D6D5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8F620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7212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F0AC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9ECCCE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DD6B50" w:rsidRPr="00A8307A" w14:paraId="5EF779F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C7A2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7E47E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58EF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96CDF" w14:textId="77777777" w:rsidR="00DD6B50" w:rsidRPr="00A8307A" w:rsidRDefault="00DD6B50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27F21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3DFD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F268E" w14:textId="77777777" w:rsidR="00DD6B50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5446DB32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3DD3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953F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1246DA5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F7C0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7182E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7502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9C131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0695F2B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D0C47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CE9A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D11D8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64E28BAB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5173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912C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8C2BFD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5ACCB8B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26A9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0AEF4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476A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39688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96B9BD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68C07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6CB3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F2C04" w14:textId="77777777" w:rsidR="00DD6B50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0B2854EC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E8F7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1B43F" w14:textId="77777777" w:rsidR="00DD6B50" w:rsidRPr="00653AC2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A8307A" w14:paraId="2336629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6360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41260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1A05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916E5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343E5B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F6D1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9941F6" w14:textId="77777777" w:rsidR="00DD6B50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08420BB" w14:textId="77777777" w:rsidR="00DD6B50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27E87FC6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AA09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00D57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C6A7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D495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03A75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DD6B50" w:rsidRPr="00A8307A" w14:paraId="7DE201C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C2A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82FF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4486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DB84E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78706D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1EF77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9079BD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3F36A1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AE2F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881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C543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89F9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9F789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DD6B50" w:rsidRPr="00A8307A" w14:paraId="19623B4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A659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7295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9DB4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AD0EA0" w14:textId="77777777" w:rsidR="00DD6B50" w:rsidRPr="00A8307A" w:rsidRDefault="00DD6B5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A16EAF0" w14:textId="77777777" w:rsidR="00DD6B50" w:rsidRPr="00A8307A" w:rsidRDefault="00DD6B5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3FD8B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69FB64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4DDD80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2DB6A226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77587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9536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05FA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2FC2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F9C7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1B9E0B1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9CA1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BD63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6A6D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6C8225" w14:textId="77777777" w:rsidR="00DD6B50" w:rsidRPr="00A8307A" w:rsidRDefault="00DD6B5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DC983B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E8E6C" w14:textId="77777777" w:rsidR="00DD6B50" w:rsidRPr="00A8307A" w:rsidRDefault="00DD6B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D3A8CA4" w14:textId="77777777" w:rsidR="00DD6B50" w:rsidRDefault="00DD6B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A324D64" w14:textId="77777777" w:rsidR="00DD6B50" w:rsidRDefault="00DD6B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66CFB8B0" w14:textId="77777777" w:rsidR="00DD6B50" w:rsidRDefault="00DD6B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9ED1D17" w14:textId="77777777" w:rsidR="00DD6B50" w:rsidRDefault="00DD6B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2881DD70" w14:textId="77777777" w:rsidR="00DD6B50" w:rsidRDefault="00DD6B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918E29D" w14:textId="77777777" w:rsidR="00DD6B50" w:rsidRPr="00A8307A" w:rsidRDefault="00DD6B50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A5B1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5EBE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7051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BCC0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14A9AFA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D662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3A68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7644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EC13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65781D8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161D290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BB478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6B323E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4976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11F6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DF20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BE76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4497892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4E4A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4909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0ACCED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81F5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6410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4399011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5FCB592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8BEF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28BE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E010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A106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5303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01E20C9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612A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5ACC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2965B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3ED3CA" w14:textId="77777777" w:rsidR="00DD6B50" w:rsidRPr="00A8307A" w:rsidRDefault="00DD6B50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5F4F9EBC" w14:textId="77777777" w:rsidR="00DD6B50" w:rsidRPr="00A8307A" w:rsidRDefault="00DD6B50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896E8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62484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A87D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AB6C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2981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1226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DD6B50" w:rsidRPr="00A8307A" w14:paraId="6CC0A5F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76D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D07F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78FF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B76B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81503F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947211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DEFF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F7C74F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FAFB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61CE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0E1E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7360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1D0312A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3B5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026FD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57B47C1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989C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8323A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6AB89C1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7DD06ACF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3F9E72CA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CA673C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065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212E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BD7B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FA9B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E1B8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492E1C80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D61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76F1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DBD8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D3E76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741FAD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149B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51CF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4E768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7DCE32A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B3C5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79F1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3A62136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45B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7A14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2D6D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17E858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D393855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0732EFD8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4827F89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807B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C583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1D973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25E000F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11A8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3AC58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1E79D1D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831FA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DD6B50" w:rsidRPr="00A8307A" w14:paraId="45CF7D0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FFB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4797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4218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E7B98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52C41B7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EBEB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5C7FA9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5CAA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C20F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880D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3701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4EE39E0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CD74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C89A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A907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A5A85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6A37A31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7830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EA010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0E354108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2C0C9631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9EA97C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EE16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8FF6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B295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D284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0DE3A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DD6B50" w:rsidRPr="00A8307A" w14:paraId="22661C8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1DC9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85E3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3BAF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7DAF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6EF8E62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2B352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5C6378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C9DE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3077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2BB9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4969C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429BF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D6B50" w:rsidRPr="00A8307A" w14:paraId="25D3D22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1A16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94934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65FA1B7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D952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0C87A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B279DB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AC542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E42FB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C4E0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A613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18DA5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0FBDC1F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2DD0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5C60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B0A1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DF888C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1863B6D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55A292E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A544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FEFA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9948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0115295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EA31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3E96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4BCEEFD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5E82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7AE5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922F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031C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CE19DE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673196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3767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420577F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66D847C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246593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A38A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B263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51E5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A933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1C4544F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2CCF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CECE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8377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A4FE9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2FC7B46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0D38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6CA06C8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171ADD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6126458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5352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4604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F229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FED8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681DA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D6B50" w:rsidRPr="00A8307A" w14:paraId="3AEEA68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46AC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188C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9C38A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F5F4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0E6C79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49AF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8DF4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A647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0F4CC92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D9F2F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09987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64C3025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6BA9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12C3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7A6B03E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1129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B3709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0EF3382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23BF290F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796F0F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6859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F367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83F0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6CF4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B9C0F" w14:textId="77777777" w:rsidR="00DD6B50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B7EB22F" w14:textId="77777777" w:rsidR="00DD6B50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6867A89" w14:textId="77777777" w:rsidR="00DD6B50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179BDB" w14:textId="77777777" w:rsidR="00DD6B50" w:rsidRPr="00A8307A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0BB6DA2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D9F0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A4D5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2947051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AF31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6C6184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43E5EC94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B1CB9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DDD7524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3D2E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DAB5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261B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BD67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062E9" w14:textId="77777777" w:rsidR="00DD6B50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21EF54E5" w14:textId="77777777" w:rsidR="00DD6B50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5989D45" w14:textId="77777777" w:rsidR="00DD6B50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7AD6563A" w14:textId="77777777" w:rsidR="00DD6B50" w:rsidRPr="00A8307A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305EE86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B86A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9538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6A8A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D1EE7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CB729B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9534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1B8CFBA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DF66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1A520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8BE2C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4A05C" w14:textId="77777777" w:rsidR="00DD6B50" w:rsidRDefault="00DD6B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758C55D" w14:textId="77777777" w:rsidR="00DD6B50" w:rsidRDefault="00DD6B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73982F63" w14:textId="77777777" w:rsidR="00DD6B50" w:rsidRDefault="00DD6B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DD6B50" w:rsidRPr="00A8307A" w14:paraId="4257B63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729A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61B9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DA94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4DE5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7151A04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E3E8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265C9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7C390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62263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1F6D9" w14:textId="77777777" w:rsidR="00DD6B50" w:rsidRDefault="00DD6B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DD6B50" w:rsidRPr="00A8307A" w14:paraId="3DC3C5C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6AF4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F1953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B5986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56316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DB17649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2C13A7C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7A42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059F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8E3C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29970AD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84AED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F37FE" w14:textId="77777777" w:rsidR="00DD6B50" w:rsidRDefault="00DD6B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A03F992" w14:textId="77777777" w:rsidR="00DD6B50" w:rsidRDefault="00DD6B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8A17E7" w14:textId="77777777" w:rsidR="00DD6B50" w:rsidRDefault="00DD6B50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D6B50" w:rsidRPr="00A8307A" w14:paraId="2F3B2F1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7E48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6B21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BB65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8DE23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F2D53C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4627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27279A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0B56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C3F2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FBC5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95B8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E82E0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D6B50" w:rsidRPr="00A8307A" w14:paraId="17EE3EC5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A700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995B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2468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8A53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C366E8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B9C3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CE5D6E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1663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ACB6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9370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206B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18E3F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D6B50" w:rsidRPr="00A8307A" w14:paraId="53715E3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ABC5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85F5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DC77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59478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C196A6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37D8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C49AC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571ED1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EA0E19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C640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5730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98B8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BCE8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CE17B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DD6B50" w:rsidRPr="00A8307A" w14:paraId="377B3AB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8326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3869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0416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8E1E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1DE650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7AEA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539A4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2615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C643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DCBF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6230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FCAF08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D6B50" w:rsidRPr="00A8307A" w14:paraId="3F78F4E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89B7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09F9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70D4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85BAE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E5F324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81D1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4920D2A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DF53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5CAD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3CEB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CDFF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B9297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DD6B50" w:rsidRPr="00A8307A" w14:paraId="56C752A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212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E83B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0F5E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7602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70FECC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BE59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2998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8D68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B47B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A672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D44E2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D6B50" w:rsidRPr="00A8307A" w14:paraId="14B1894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A059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54B8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FFD9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1091D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EB825A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A0A4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93B0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B6C4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540E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87DD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D6B50" w:rsidRPr="00A8307A" w14:paraId="341F8F0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C94F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C246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D0DF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FE477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108DF5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E276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BCB2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C89E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43A3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B1AC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D6B50" w:rsidRPr="00A8307A" w14:paraId="50999733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FAD2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1A8C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583D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EF678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763AE7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9D95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838F9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9259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319F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8275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941A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88FE8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D6B50" w:rsidRPr="00A8307A" w14:paraId="0C8047D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59A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EBC4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AC53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1DAB3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B3F73E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C4EC4B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E02F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581A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B79C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B6AC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D64C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60626D2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CE4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59AF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59E5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67349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F5929F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AAAFF6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41D9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0965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3F84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759A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77AE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77E094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08F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FEF55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5C2D81C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8400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1C2D3E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3009D4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EB37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6B930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B4DB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03E5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37A0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5CA8A1C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F0B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D62FD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6B8B5AD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8457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DC6F7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5C6B85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9B2F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2DE9B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2C15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00910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87837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30E08B6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552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3493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C24C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8C0524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6AE12E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876E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5172A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66B0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6D65551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E5A3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83B1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7363780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777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FACA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4D338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C7AD2C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004B5E6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2008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BADE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ABA14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3DE1583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25D13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957A0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7462716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9BC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414A8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5E7926D4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37CE3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6B038F" w14:textId="77777777" w:rsidR="00DD6B50" w:rsidRPr="00A8307A" w:rsidRDefault="00DD6B50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6874386C" w14:textId="77777777" w:rsidR="00DD6B50" w:rsidRDefault="00DD6B50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57F4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0537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E7DB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A3AB0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A3DE9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79A61AE3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2E43D57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18E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6E3BD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B8095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F0B371" w14:textId="77777777" w:rsidR="00DD6B50" w:rsidRPr="00A8307A" w:rsidRDefault="00DD6B50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2B20AB54" w14:textId="77777777" w:rsidR="00DD6B50" w:rsidRDefault="00DD6B50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96E9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5403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E881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35A837C5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050BE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64A23" w14:textId="77777777" w:rsidR="00DD6B50" w:rsidRDefault="00DD6B50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2, 8 și 10.</w:t>
            </w:r>
          </w:p>
          <w:p w14:paraId="63E6F4A2" w14:textId="77777777" w:rsidR="00DD6B50" w:rsidRDefault="00DD6B50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77C4C11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6F0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C505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3888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2A6CB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5F99FDC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1AA806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CF4F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D1D8F4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D720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C3FF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F0D9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96DC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729CB16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1EE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B1B3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2AD01FF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8154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56C5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9D86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024C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F26E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452A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35EE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63B95B7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0B4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3038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BF58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6A125" w14:textId="77777777" w:rsidR="00DD6B50" w:rsidRDefault="00DD6B50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2E0DA57" w14:textId="77777777" w:rsidR="00DD6B50" w:rsidRPr="00A8307A" w:rsidRDefault="00DD6B50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5038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586F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8B183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735ED65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29D9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410E8" w14:textId="77777777" w:rsidR="00DD6B50" w:rsidRPr="00713461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DD6B50" w:rsidRPr="00A8307A" w14:paraId="5B8B4B5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AD2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CE771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292797B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4342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809800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55412E3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56574F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5142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2EFA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0276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405B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CF868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0B2720A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CDD5A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DD6B50" w:rsidRPr="00A8307A" w14:paraId="1C6B6C7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9F0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08A05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BA28D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F7F906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6195A7C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65B111E6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8900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93BF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E8F7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12633B3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3D5D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08F85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DED469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3987739F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6A395A9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CEB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62E02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FA8F2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40F175" w14:textId="77777777" w:rsidR="00DD6B50" w:rsidRDefault="00DD6B50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07BC90F" w14:textId="77777777" w:rsidR="00DD6B50" w:rsidRDefault="00DD6B50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D023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AB37F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F96B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6A28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70FE1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912F6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DD6B50" w:rsidRPr="00A8307A" w14:paraId="5268903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D43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BD92A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6F228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4B076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3F28717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5709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F2D5F2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7E5C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8081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B6F17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18E2F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171D2E7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8FF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F498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01C56BC3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3BA89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D7D112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C6BF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6C71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F6CA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92E12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940BA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07517C2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169A600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6B0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604C5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1E4DC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F5D052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5B22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F7BB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B2D78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309C41B1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0E8C2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E42ED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D6B50" w:rsidRPr="00A8307A" w14:paraId="48A5AA5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D5E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47480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7AE6492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2857C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17D829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C8F5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2B18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23E9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92FC8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AD337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DD6B50" w:rsidRPr="00A8307A" w14:paraId="51EA0E1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934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F7D9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27E58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25EA69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E7BF6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906609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74B4462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323D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2A1B0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1815A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C3E2C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DD6B50" w:rsidRPr="00A8307A" w14:paraId="22E3EF0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E4E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CC21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DF6F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87638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0802F69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999C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E1CC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1AC1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3524E7D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F275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5986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7463608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8F1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2701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43E6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A2FBC" w14:textId="77777777" w:rsidR="00DD6B50" w:rsidRPr="00A8307A" w:rsidRDefault="00DD6B50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F761BFB" w14:textId="77777777" w:rsidR="00DD6B50" w:rsidRPr="00A8307A" w:rsidRDefault="00DD6B50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C607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DD83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BF910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2D9EC12A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546E5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D827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265825A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1B1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D2BB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33C2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7D69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090F8B8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8E13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4914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7627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56AA0045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92D02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08CAD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A41B8B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7687262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B4C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96E8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2971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A7FF5" w14:textId="77777777" w:rsidR="00DD6B50" w:rsidRPr="00A8307A" w:rsidRDefault="00DD6B50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81B9B7E" w14:textId="77777777" w:rsidR="00DD6B50" w:rsidRPr="00A8307A" w:rsidRDefault="00DD6B50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9012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ECB0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EACE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C9F1E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12361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DD6B50" w:rsidRPr="00A8307A" w14:paraId="7DDC5663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F0E1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5D630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ADAE8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0C815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8CA2DA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46846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F53809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417850C2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FBEF5B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BE58C7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504B0F18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A8EDF5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1ADB5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5E083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6E6E9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946DD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5145CD2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AD580E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B128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324A3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55E7E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AEBDD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1B6E0E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DE4C6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7E256FB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7D3AD18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86495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B797B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43576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7C54F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7BA3C66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F9FB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603D3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18AD1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B408F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2C9CB5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8BBFD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4BCB9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CD241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EE327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13BEB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88ACD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5B10E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DD6B50" w:rsidRPr="00A8307A" w14:paraId="3C1D7B5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04E7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CE0ED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1CBE2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B89D4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976EAA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153A0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5FCFD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B57F3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DF24F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9A27D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F6621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DD6B50" w:rsidRPr="00A8307A" w14:paraId="5016771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1D64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555C0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B9096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BAF5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87218B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2AC6E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1C412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FCAE2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B26D2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126EF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381F5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DD6B50" w:rsidRPr="00A8307A" w14:paraId="198A98F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463B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D1FE3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5F12F15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C1F45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C6B37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4E0001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70A26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1476F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25625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3B41D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595D2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05658C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99E24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D6B50" w:rsidRPr="00A8307A" w14:paraId="74CA2B59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BB13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69A71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3C657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0E4C7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986C3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7B4A0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47D49BA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65480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897BB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5B7A9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7AB04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D6B50" w:rsidRPr="00A8307A" w14:paraId="7AFCC39E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DEA1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398E6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17F0E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81F40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7BCB7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03A92E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522200C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85BFB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18CA5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18276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AD720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DD6B50" w:rsidRPr="00A8307A" w14:paraId="4B8B7B2F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98A5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6E2FA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27355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7423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EF44DD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5AEF5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9DE74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BD771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8D817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ACBE9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17C91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DD6B50" w:rsidRPr="00A8307A" w14:paraId="43488021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19A8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913E4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0FD7F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DD811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EAE1F1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EB264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7028F7F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BDAE2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CEC58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7D21F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8CCAA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DD6B50" w:rsidRPr="00A8307A" w14:paraId="41B662A1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4E2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AF1A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66CF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6E0D0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CF6973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3F25F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745F4CF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01CDA24A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8D79260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11174E23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461D565A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6990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995A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0230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CB62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D5FF7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D6B50" w:rsidRPr="00A8307A" w14:paraId="1A235816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91A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9B0D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222C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4C79F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1EEE9F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38E23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0BF0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DB2E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4502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4EAD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3D6E3E30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0D1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F42E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5FC7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45B8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618C16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F96ED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E097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F094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4C9B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AEC7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692AA24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90A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F238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1B97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76085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42BBFB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6807B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05BE6F2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20B799D9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E95DBB2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161A088B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7FC67DE8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CD91D12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303D3C0B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38353941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6CE2427C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D810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B349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C8EC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DEB3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057A1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DD6B50" w:rsidRPr="00A8307A" w14:paraId="2707466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14F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0669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DD26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FCAD4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391498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F7340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26B52D9A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32E2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DA93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26FA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292D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0E05CE8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952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B4B7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BF57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D3D3A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26AB0B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92AAD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24B7076A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43BC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746E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8939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2E91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662A4F8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1ED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7B82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0788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9D7E8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70C01E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27E64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44A7C35B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E4BC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EFE3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A8E6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678E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7788CE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AF3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F8B8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93BC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7E35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BD95F8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3104A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2B04DAF3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05DB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718B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C981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2D81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0E113E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234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03ED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6EAF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FBB5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D732E1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BC08E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6FB3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FB7D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55ED2EB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5FA6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2EAD3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5F7721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53D5EF8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6C0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BF95A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2A09C83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39E2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64D4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C2E745A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4D32944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07F08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611B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1D7E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52EC2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FA0E4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0C318E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5C20A75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BB5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66DD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FBEC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66F3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E95A7A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DE2F3" w14:textId="77777777" w:rsidR="00DD6B50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D0854FA" w14:textId="77777777" w:rsidR="00DD6B50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3B0C659" w14:textId="77777777" w:rsidR="00DD6B50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1FB621C5" w14:textId="77777777" w:rsidR="00DD6B50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293A4973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0942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13C31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F0656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2BF40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DFC1F6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DD6B50" w:rsidRPr="00A8307A" w14:paraId="64EDB40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F46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F86F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A1F5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0B2A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9E39D0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C950C" w14:textId="77777777" w:rsidR="00DD6B50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BED655" w14:textId="77777777" w:rsidR="00DD6B50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9316713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C28D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7408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464DF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E9E52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2C8B6D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DD6B50" w:rsidRPr="00A8307A" w14:paraId="10FBB91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66A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C389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4A2F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ADE0D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F964CD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E1C83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C68899B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3EC1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597C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BC00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36CA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DD6B50" w:rsidRPr="00A8307A" w14:paraId="3D0F4958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8048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2040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19D1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23804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3FBE06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BCDDF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0B759551" w14:textId="77777777" w:rsidR="00DD6B50" w:rsidRPr="00A8307A" w:rsidRDefault="00DD6B50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E0BD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8D3B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DFF4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6EF5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F84D9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6BC69A0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6B50" w:rsidRPr="00A8307A" w14:paraId="64F88200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D904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5EA4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9C63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C601B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73C191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AE11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1BB929F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C761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B76D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B2D8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EBE4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569E0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DD6B50" w:rsidRPr="00A8307A" w14:paraId="27A3B3D3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01A9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8A52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415D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6C90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9EBB96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5BCA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92362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2733F22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C709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84F2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2A15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4ED6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DD6B50" w:rsidRPr="00A8307A" w14:paraId="3E38B5BD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67CC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E5B1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9C8B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F6E1C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83FCD4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31C1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49B5E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62D57D4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333AC3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18B6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D995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0EE9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E932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4F95F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DD6B50" w:rsidRPr="00A8307A" w14:paraId="6BDBF66A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0F66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A29C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38C1BF5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7273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08D11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554AEE8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D4BD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45E8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B944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4077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019E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DADB3E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022CD1B0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93B9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0E0A8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1177792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FAB2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4E24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869E76E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1E049CA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447BBAA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369D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0FFA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D792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C7BF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CAD8A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0FA6CCD" w14:textId="77777777" w:rsidR="00DD6B50" w:rsidRPr="00CA7415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78E377D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4FEE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436C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5F34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A2E60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D6052D8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357054E" w14:textId="77777777" w:rsidR="00DD6B50" w:rsidRDefault="00DD6B5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2C735D33" w14:textId="77777777" w:rsidR="00DD6B50" w:rsidRPr="00A8307A" w:rsidRDefault="00DD6B50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B3B8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7874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CA0F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B47907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E581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60D92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4043821D" w14:textId="77777777" w:rsidR="00DD6B50" w:rsidRPr="00CA7415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6573711D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93CC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CCD9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8285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018A6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D2816C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E4CA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7CE4D6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307D040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710213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0D6F5F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1A6433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E84C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9A02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2301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CC5F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7C0C14B4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645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037C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91B5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AAEC7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53D6CF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008AF9C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6E9C44C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7035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935B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F98F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BCE2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0EEF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043F113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3263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DEA5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2F34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6BBA1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BCDFEC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3379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7560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CCFD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D6D6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9DDC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11C20E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320C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C3612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4D0345F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F845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42019" w14:textId="77777777" w:rsidR="00DD6B50" w:rsidRPr="00A8307A" w:rsidRDefault="00DD6B50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46701E8C" w14:textId="77777777" w:rsidR="00DD6B50" w:rsidRPr="00A8307A" w:rsidRDefault="00DD6B50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0B4E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9E0A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C70D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1997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9F86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D6B50" w:rsidRPr="00A8307A" w14:paraId="31367C7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E7D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5B80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1189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84578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69CE01C8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1F2732C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3DD4671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4CDC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72A0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3329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7469B17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9E27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0FC83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E42A4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:rsidRPr="00A8307A" w14:paraId="1686EF8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2EF6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6FF0A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2D417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6F2557" w14:textId="77777777" w:rsidR="00DD6B50" w:rsidRDefault="00DD6B50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DF829D0" w14:textId="77777777" w:rsidR="00DD6B50" w:rsidRDefault="00DD6B50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8D4A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3A89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7AE75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3DCC6CC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724C7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ACF7F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6130A3AE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4D2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FC5D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54F1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28604C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0034B3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9E794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4EE60E1A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6AB7E68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3457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C0B0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07CA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B4D50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6B1E1C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DD6B50" w:rsidRPr="00A8307A" w14:paraId="6548D737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301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6A39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E0C7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218880" w14:textId="77777777" w:rsidR="00DD6B50" w:rsidRDefault="00DD6B50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B7E6AB7" w14:textId="77777777" w:rsidR="00DD6B50" w:rsidRPr="00A8307A" w:rsidRDefault="00DD6B50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0F4FA" w14:textId="77777777" w:rsidR="00DD6B50" w:rsidRPr="00A8307A" w:rsidRDefault="00DD6B50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A52F675" w14:textId="77777777" w:rsidR="00DD6B50" w:rsidRDefault="00DD6B50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5C5F7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857F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28FC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23C8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DD6B50" w:rsidRPr="00A8307A" w14:paraId="761B451F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407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69C6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091BC5D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24E9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0E674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2E9DCA6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A3AD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116A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E49D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6853F37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0940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B519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34E5FCA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46A30111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B30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B8AE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D843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75C47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BFFC41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216F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9057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43F82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39A559C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23BB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A21E5" w14:textId="77777777" w:rsidR="00DD6B50" w:rsidRPr="00B943BB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D6B50" w:rsidRPr="00A8307A" w14:paraId="401FECA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CCFD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DCC0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85A6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F09D3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2FCC66F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F9670E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6856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92D7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3098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12FD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56D5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797B2E1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6CB4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0A83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184B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7D58A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67BF591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966F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0515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CA21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0BA3040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E58D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1D5F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2F8AF723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4FB4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7DC0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50D0FC9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6227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14F64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E3849A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F237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FD60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3CAC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6F92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1243D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2317EE3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6819597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785858E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7D4A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6DE5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BB1B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0E0BE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2EA926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E4C5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3427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94A5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41068CA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FC03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D98A8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42631F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DD6B50" w:rsidRPr="00A8307A" w14:paraId="0FA3B989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867E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78AE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85C0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AEE3B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162AA7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131650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E7FC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A0B1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8E71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761B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C479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7E442A7C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1876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42A9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6763018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F737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3E402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342FE56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11E2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D8CC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FE39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A5A5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8909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68F307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7694FE5A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ED9A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07FD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5EA7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81E06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1989C5B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2436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0F5C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0A21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1BC70FF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B643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19A9B" w14:textId="77777777" w:rsidR="00DD6B50" w:rsidRPr="00D0015E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A8307A" w14:paraId="0F0CD2C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BEE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F6A3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B350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6CF34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6BDC01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DF49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531C0E7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45A2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453D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1B46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3987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9CAFB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D6B50" w:rsidRPr="00A8307A" w14:paraId="1D37FE9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FD50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CE74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1785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53855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9302B1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2A15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1224947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FAD5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9808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39A8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CC3D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92579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DD6B50" w:rsidRPr="00A8307A" w14:paraId="40611DD6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E246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70C1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86AB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82882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AAF323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72CB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FEB718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F041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BA05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240B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92E3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2E618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D6B50" w:rsidRPr="00A8307A" w14:paraId="2DF3F87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27CB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89BB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A2CF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5B109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B9922A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2AB9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EB58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6A97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F7D7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D0C2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7830C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D6B50" w:rsidRPr="00A8307A" w14:paraId="3535B4F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FD39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4D99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D37C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2080D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4FFA910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A9A1E0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F72C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563DE0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A0EF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D9BD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1173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59AE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07E10F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B4D8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A14E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07519C9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22F0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3841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0FEEA6E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5587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E91D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D8DB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2908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060C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22898BB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E40B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0DB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8FFC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68FDC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1DBE98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B732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129E84F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665F44E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6FE4327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20707DB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456D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50D4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BA1C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A3D9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E37BCC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1DEB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A209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23D3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25AF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602796B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9CE733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6619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BA81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B5A7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A22E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8EC8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35A000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128A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1882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61201E5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822C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9C0BB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5979F48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777E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E9E1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4EB9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FFCD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49CC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4F46B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DD6B50" w:rsidRPr="00A8307A" w14:paraId="43891A0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FE2E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1D53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540DC2D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8E23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0A1FBC" w14:textId="77777777" w:rsidR="00DD6B50" w:rsidRPr="00A8307A" w:rsidRDefault="00DD6B50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2870300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FA0B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53EF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E0D8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9047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D8479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2220131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2A7E8858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8024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CADD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7078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186C6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0B03ABA0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26DBC48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E8F9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1A7379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CB4B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D729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13DA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8129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0398EF3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16F1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0688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6D75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3FE55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084E386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BD6ED0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F4FE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0B9132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0AEE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20DA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1F18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B43E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72FF17E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CE6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516C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66D7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B30E8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1C4235A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310256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69D1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A74F3D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3BC38D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D0B2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1FE2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1263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30CD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6E1ED51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0256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77D7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0056108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50F5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EB5A7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39F9B2B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94FA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260B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5F1A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54A7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6C88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5E97518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76F46A5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1F70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D897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EE17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BB454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745E7CF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D732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B66EA5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909A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3799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A69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C18C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CED60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DD6B50" w:rsidRPr="00A8307A" w14:paraId="2280BB9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1134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D830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9780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8E19A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27BF51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634C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49D332F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83AC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3AB7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6303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4F0C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67FC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DD6B50" w:rsidRPr="00A8307A" w14:paraId="09B6755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8DEC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7531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18BC125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8842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9278E8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B34FA4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1734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AE7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54FB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F1D2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F4C7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3018AE2E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205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376B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EFA2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FFFE5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3CE1F3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59023E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DFAE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44F73A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440D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8E91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25DB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2DB6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7221036C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EDC9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0C04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D4B9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68E97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ED17AB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E457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C9C489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9989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F49C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EDD6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02DB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A62D3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DD6B50" w:rsidRPr="00A8307A" w14:paraId="54B421D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D36C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B438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AD77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89552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393F62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8341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8D2B64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7F23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5520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882A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A002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55128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DD6B50" w:rsidRPr="00A8307A" w14:paraId="28C4F5E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28D9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FCAC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4039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5AD85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AD16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67AF6A8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4F96934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E9D33F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0039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5B44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2097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310B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33A55D0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69EF9F7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DD6B50" w:rsidRPr="00A8307A" w14:paraId="220505D9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E48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D022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965F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9AAF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840B7B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5D40C2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2B12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DB3B4A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22587E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BE66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3322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793C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D071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365DA84F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E142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8BA9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C290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F8F8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0B2ADB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1BE7C9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DF76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39CA239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4D9B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FE96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95A8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1AAA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04826CEE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EA30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15CE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69C9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D2BC1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2870A7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1A9229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1C16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88509C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5A34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7037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D9A9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F837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0C33EA95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9A90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523D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DBE5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2BB60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EF3A4C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6406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EE0EFB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9A3A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781C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B6A4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98A6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9F4C0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DD6B50" w:rsidRPr="00A8307A" w14:paraId="4B6AFCEA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B014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D3F5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0DE39CB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FBD1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07214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4994AAE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C973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2D1A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1F35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1649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CC4B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6D5405A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A8307A" w14:paraId="788167ED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7E0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1281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201BC7C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CB294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FC684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4E396EE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0C61024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00A0BCD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3178C77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0189E24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A70E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B465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59C0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02D2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2401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2E60D979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CEA8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D36F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3B03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3B6D0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34D2203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B088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299A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E671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5CC52CF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A597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624D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6B663105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3D0B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B13E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7AF2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B75F6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1D301E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56FBCEF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F6C0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F953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C4EE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105C9BD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2399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7B36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A9C7E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DD6B50" w:rsidRPr="00A8307A" w14:paraId="3FD5FCBF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79D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5EBA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EF2A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B01AA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3FC648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91DF4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6EEF919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58D71DA8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F998D3F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0CC9436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535EABCA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14BD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80AD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4C4B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BFF9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4A276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DD6B50" w:rsidRPr="00A8307A" w14:paraId="58B87794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07E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2CF1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F5D7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51ED0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F3256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3ACC55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4CBDB078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7D26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F4EA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8131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201D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4DB22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D6B50" w:rsidRPr="00A8307A" w14:paraId="11E3334A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05AE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B5C1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84C2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9E225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8979FC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A2043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148B4C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4130BE19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05F9969C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31383C3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EB2A64F" w14:textId="77777777" w:rsidR="00DD6B50" w:rsidRPr="00A8307A" w:rsidRDefault="00DD6B50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2EFB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29F6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A62E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FFC2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A9104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DD6B50" w:rsidRPr="00A8307A" w14:paraId="5CBDC21E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652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BE5F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18D3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4467E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353D83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529AD67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2E30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6B91A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F89E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A8C1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DC73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F856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4C63682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E2D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7728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17AD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B23CC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3D1B03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E625B2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F453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F910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C3E1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601A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AE1C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38213EA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8A9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86D9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141C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535C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07DD06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05AC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9764F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8A44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2339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324B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4650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14DAF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DD6B50" w:rsidRPr="00A8307A" w14:paraId="58FE25B9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547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253D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758D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68F67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4BC5224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1DEC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C8C6D5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B251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A49F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3FFB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6D74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DD6B50" w:rsidRPr="00A8307A" w14:paraId="7ABCB23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9FD0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BDE3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7B49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173CC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64835BC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5F2E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48249EE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0B79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10EF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859D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BA92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A6314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DD6B50" w:rsidRPr="00A8307A" w14:paraId="278C34D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E419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66A7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F045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363E6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1056D4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E37E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5F35D1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447938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58F356C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57EC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DEB7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E22A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3F08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A03E8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DD6B50" w:rsidRPr="00A8307A" w14:paraId="43F60B8C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CF0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67FE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69F2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83B4B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6B9AB4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B820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4E72C5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639CE67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31E0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2E8F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085C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8FDA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57F24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DD6B50" w:rsidRPr="00A8307A" w14:paraId="765575FD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5C27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2297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581CC89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7277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1A9F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0FA2493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5FE0813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42C96BC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87A7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045B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010D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2F64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DCFA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51EA7EF6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C703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9807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3101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5CB2D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645F1A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507D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7D1B5B8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1D9478A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59AA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BA9E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2C31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302A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1B11A0F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5949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2039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00A6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1AD4E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1066551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B55E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397A829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2BF18DC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6CD84BA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40DC23E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58596EA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79F665B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9ED8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A6D9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A5AE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EE44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27674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DD6B50" w:rsidRPr="00A8307A" w14:paraId="25ADA943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1651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F698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F97B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3CFCA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40B4BDE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6F63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0F3B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1F1C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4E0F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6573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1D0117B6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32A9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6702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9349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F3C6C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181D50B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DDAD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12E9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5317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6AD0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9558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93611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DD6B50" w:rsidRPr="00A8307A" w14:paraId="7FBCBE63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75ED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EEB2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0DB3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378E5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755CC85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EB3E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8A05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B703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C9C3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1A03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06A0CB51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0DCB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F4E8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4CE9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A725C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0E619E8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BB3A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8DFB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C6B7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2ABB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240E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70BB30D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49D6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703A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4274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4F56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F36D94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9DAB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489B18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C16F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96E1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19EA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06A3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28DD3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DD6B50" w:rsidRPr="00A8307A" w14:paraId="226FBD2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E7CB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3E1E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D6DA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F53FC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D9C2BB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568A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C23B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3BA2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8BE8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358B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DD6B50" w:rsidRPr="00A8307A" w14:paraId="35FE143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9268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74E2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DEA7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29795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6A21578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783D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90ED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A479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A03C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0273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156619A7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B7AA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CE9E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0A26145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81EA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EC0770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9E644C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87DB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B10D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21FF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1FE8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D93A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0D246E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2E70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686D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0750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72001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5173AD9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8456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BC42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010E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59C3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63D65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CE48F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D6B50" w:rsidRPr="00A8307A" w14:paraId="6547028A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712F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E672A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39E8984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632A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723B95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0064BA3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7B56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714D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6B3C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C8E7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1967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6876382E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94CC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2AC8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0BEC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03EA6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734452E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D277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24F8E8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C389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31D3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4C18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2917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29E0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DD6B50" w:rsidRPr="00A8307A" w14:paraId="4FC8B58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6267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D557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50B6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E33F6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1104ACF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D137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290A6D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DE55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3326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0D14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8D44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C37E1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D6B50" w:rsidRPr="00A8307A" w14:paraId="7C1B3B8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819F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8D52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4EF8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763C7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AFAE8C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075E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7707F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85BE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98A7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2259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8EAD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175B7D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DD6B50" w:rsidRPr="00A8307A" w14:paraId="70BAD7F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7844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9A62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08D704C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EF02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0DCC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0613278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0EA9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3AC2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0D24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EB8F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BB6A7" w14:textId="77777777" w:rsidR="00DD6B50" w:rsidRPr="00A8307A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1286741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D155F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9CAA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1680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FAC5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2A52F4A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1426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C393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AB7E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D43F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49C05" w14:textId="77777777" w:rsidR="00DD6B50" w:rsidRPr="00A8307A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B421E04" w14:textId="77777777" w:rsidR="00DD6B50" w:rsidRPr="00A8307A" w:rsidRDefault="00DD6B50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DD6B50" w:rsidRPr="00A8307A" w14:paraId="419ED8B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1759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A1C9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8BAA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D900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84B43F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A67D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74EF780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1DC903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5689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973A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73DA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574C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2F81EFE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C516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A9D8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9183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A37C6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34E7732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85CF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4352DDA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EF1F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477F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A977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1A98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4E914E3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CF93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252D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1702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7864C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1BF139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0486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64D2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A40F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BD46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0002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52D3B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DD6B50" w:rsidRPr="00A8307A" w14:paraId="1AB676B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1ED3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740E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1046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C1D4C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40BCFF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55CF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6E3C58B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3DD9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8A86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2046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00D6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20144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DD6B50" w:rsidRPr="00A8307A" w14:paraId="573B92A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4B6D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78C6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248F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6748F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3D66D59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DD67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6CB9FC7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617E5A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4DD32CB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968110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6862D0A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1EB619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E0BF6A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18CB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FA5C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80C6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092F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A35D3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DD6B50" w:rsidRPr="00A8307A" w14:paraId="2D116A7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690D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FAFC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7EC3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DE248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0FEB80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5BBA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CE5D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A195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43DBB75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6359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1B9C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06F1D52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E99F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59C2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2BD474F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6DCD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A268FE" w14:textId="77777777" w:rsidR="00DD6B50" w:rsidRDefault="00DD6B50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1FA27FB0" w14:textId="77777777" w:rsidR="00DD6B50" w:rsidRDefault="00DD6B50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94B3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86E3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985B5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B340B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841D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DD6B50" w:rsidRPr="00A8307A" w14:paraId="506C4C7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A238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222B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AF8E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AAE2AC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DC6C1E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926C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0E60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45BB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EC9B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DCD65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ED79F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DD6B50" w:rsidRPr="00A8307A" w14:paraId="71E9BD8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DA43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1433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C9D8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830F65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2F24BA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CA40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D650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9982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E1AF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DE5B9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F2E28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DD6B50" w:rsidRPr="00A8307A" w14:paraId="4589CA3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96F8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8C64A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003BF7D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F25B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6523E" w14:textId="77777777" w:rsidR="00DD6B50" w:rsidRPr="00A8307A" w:rsidRDefault="00DD6B50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93DF34B" w14:textId="77777777" w:rsidR="00DD6B50" w:rsidRDefault="00DD6B50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B36F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8C72C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DBF3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DB82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FD20C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DD6B50" w:rsidRPr="00A8307A" w14:paraId="14E537BE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1F47C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1155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CEDC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B654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5D9846A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B5EE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5269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5C0F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9F08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DF2B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DD6B50" w:rsidRPr="00A8307A" w14:paraId="345BBB0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981EA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CFA6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0414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5092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2E4DC8A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7AF8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CB6518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1962360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67C08FA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3C7F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B47D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EE4C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BADE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12FFC04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21FCC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AB828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1FA79EE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83C5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7EC9F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5E63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D804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F1BC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88D8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A931E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8CAB14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DD6B50" w:rsidRPr="00A8307A" w14:paraId="15CA23A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80CC7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00B08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3EEAC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88223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659A6" w14:textId="77777777" w:rsidR="00DD6B50" w:rsidRPr="00A8307A" w:rsidRDefault="00DD6B50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AFA06D4" w14:textId="77777777" w:rsidR="00DD6B50" w:rsidRPr="00A8307A" w:rsidRDefault="00DD6B50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4BE7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BD80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CA8D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52CF2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DD6B50" w:rsidRPr="00A8307A" w14:paraId="22B5270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C641B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3DBF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20AADF23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F08F8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8085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4707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C031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F4C1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7EEB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ED2AE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DD6B50" w:rsidRPr="00A8307A" w14:paraId="2B5D48F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A69B1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7DA7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50A56B7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8725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E78A1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8577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026E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242D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C005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6AEBA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569EAB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DD6B50" w:rsidRPr="00A8307A" w14:paraId="0E5F73B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C4FC3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C33E1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632F022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33E1C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226FC4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6A9D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F603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A40F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C408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3E5B0" w14:textId="77777777" w:rsidR="00DD6B50" w:rsidRPr="005A1053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DD6B50" w:rsidRPr="00A8307A" w14:paraId="64E223D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E6369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8871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07F4119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4A91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E70D19" w14:textId="77777777" w:rsidR="00DD6B50" w:rsidRPr="00A8307A" w:rsidRDefault="00DD6B50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E780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0BA9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2A58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4AC6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75B3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DD6B50" w:rsidRPr="00A8307A" w14:paraId="1586347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86E48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AB41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7BDB990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B07C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B6FDF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ACDC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5BA6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C597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1A4A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6033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DD6B50" w:rsidRPr="00A8307A" w14:paraId="138320C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96964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F5F8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1B4E8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161ED2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91F8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2C461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94FA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159B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C779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56E3F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DD6B50" w:rsidRPr="00A8307A" w14:paraId="05FAA4A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8E685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57B7D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F58DA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09982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DE2CD" w14:textId="77777777" w:rsidR="00DD6B50" w:rsidRDefault="00DD6B50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E28C65" w14:textId="77777777" w:rsidR="00DD6B50" w:rsidRPr="00A8307A" w:rsidRDefault="00DD6B50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0C1D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8B24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BA2C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0C8F9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DD6B50" w:rsidRPr="00A8307A" w14:paraId="591CEA9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8BEE0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7DF2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7EB9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963B0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34B7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53F35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B574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F1BC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864F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7791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DD6B50" w:rsidRPr="00A8307A" w14:paraId="27597A3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60025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67D8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1E4A672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51FF6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87E872" w14:textId="77777777" w:rsidR="00DD6B50" w:rsidRDefault="00DD6B50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D5394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C197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A267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1EE6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3E373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DD6B50" w:rsidRPr="00A8307A" w14:paraId="049145B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B13AE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CD9D3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33AD58C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4B8EB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6E04C" w14:textId="77777777" w:rsidR="00DD6B50" w:rsidRDefault="00DD6B50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5F77DAD" w14:textId="77777777" w:rsidR="00DD6B50" w:rsidRPr="00A8307A" w:rsidRDefault="00DD6B50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D4D49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AB1A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F109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D3DE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CFC8B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DD6B50" w:rsidRPr="00A8307A" w14:paraId="4F5FA6A5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CB34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5B7C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82E1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9D68F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7D1D87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A91F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B6F96A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3C5F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F204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6F5F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6632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670DB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5E85D59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DD6B50" w:rsidRPr="00A8307A" w14:paraId="6031BA6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88E8E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B9B0B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1357C68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7A7C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C070A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64C6AF4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EE37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8968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2CA0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C347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6C57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4265F29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C8AB0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517F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40C4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7110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4BB5E7B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7B9D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13CD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7750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213A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862F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49058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DD6B50" w:rsidRPr="00A8307A" w14:paraId="24182648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98AC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E36B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68B7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1EEF0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0082D6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29572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EC05C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5F16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A643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3787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1F31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DD6B50" w:rsidRPr="00A8307A" w14:paraId="2B0A7DA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158F8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F008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3299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009EF" w14:textId="77777777" w:rsidR="00DD6B50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D69DB8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6E13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AF6D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C534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27A1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3AFC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DD6B50" w:rsidRPr="00A8307A" w14:paraId="3EE409E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3DAF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336E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D1BB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ED54D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CDD4EC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4978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6622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01D8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A8A9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3403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DD6B50" w:rsidRPr="00A8307A" w14:paraId="7746E85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D918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5C0D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06E4B4A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43B4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91B707" w14:textId="77777777" w:rsidR="00DD6B50" w:rsidRPr="00A8307A" w:rsidRDefault="00DD6B50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3276AE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CCDD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1E4EE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87C4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415A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F25B8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DD6B50" w:rsidRPr="00A8307A" w14:paraId="577FA85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B81E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28AC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1C4E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B09D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B53AA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6C47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8FC203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C91A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DA6C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4606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36B7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678D596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9530A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38D2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A3DC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D0A87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DC181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577E2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724FC2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A695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719A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FCB3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516D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E9FFC3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A05A498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588435E" w14:textId="77777777" w:rsidR="00DD6B50" w:rsidRPr="00DC4AFE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DD6B50" w:rsidRPr="00A8307A" w14:paraId="2D06F65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C49C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D39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1586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A030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82C43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E2CF3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FF3E3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3B3C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5B32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7171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EB0F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27D01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867E75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521CEC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D6B50" w:rsidRPr="00A8307A" w14:paraId="755E6EC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57B96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31FB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514A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576FE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6D450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E7316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9206E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FCC0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3B31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94A5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5200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2995A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D6B50" w:rsidRPr="00A8307A" w14:paraId="4F0DAC5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671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9D00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E661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909B57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A417A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AFF6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43D8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91F3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02DA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4D00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0DDE1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D6B50" w:rsidRPr="00A8307A" w14:paraId="3D775A9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A325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B1E0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C099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D9139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D2507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6BF2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0ED2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7AA4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CDC1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3ED9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BDA8A5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6FB9B0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6B50" w:rsidRPr="00A8307A" w14:paraId="181B84D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C620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8647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38B4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3702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131D1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0557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BD36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AFFF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9D0B7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8C23E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B07C20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B96828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D6B50" w:rsidRPr="00A8307A" w14:paraId="71788E5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4CEC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C8BF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36D0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9C87B" w14:textId="77777777" w:rsidR="00DD6B50" w:rsidRPr="00A8307A" w:rsidRDefault="00DD6B50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D16F6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46B403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17485FE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5563C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A2A6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91C1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67492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6B32C7F3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62DADFD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DD6B50" w:rsidRPr="00A8307A" w14:paraId="5A99D2A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A5C4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1F4C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7E42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8D489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8E44D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4C75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0FA4A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EB8C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2B61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001A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7CE63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DD6B50" w:rsidRPr="00A8307A" w14:paraId="66F92D9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353B7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F87C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866D0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7CEFB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5E5A6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247EFCA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CC6F41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F232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427E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B53C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A0689" w14:textId="77777777" w:rsidR="00DD6B50" w:rsidRDefault="00DD6B50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929784F" w14:textId="77777777" w:rsidR="00DD6B50" w:rsidRPr="00A8307A" w:rsidRDefault="00DD6B50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DD6B50" w:rsidRPr="00A8307A" w14:paraId="7E49CA2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5D65E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D7A9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4AD4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193EE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F459D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6E714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C711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B06A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9F35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9AB9F" w14:textId="77777777" w:rsidR="00DD6B50" w:rsidRPr="00A8307A" w:rsidRDefault="00DD6B50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DD6B50" w:rsidRPr="00A8307A" w14:paraId="2EC03F9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C25E2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63D7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113D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B3D51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0271A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DEFA7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186F9C0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29C6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6002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13DA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7D756" w14:textId="77777777" w:rsidR="00DD6B50" w:rsidRPr="00A8307A" w:rsidRDefault="00DD6B50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ECCEA5" w14:textId="77777777" w:rsidR="00DD6B50" w:rsidRPr="00A8307A" w:rsidRDefault="00DD6B50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6B50" w:rsidRPr="00A8307A" w14:paraId="28B4F7B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4982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D627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72A5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07E3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379ED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545E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726F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F14E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25BE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B9EC7" w14:textId="77777777" w:rsidR="00DD6B50" w:rsidRPr="00A8307A" w:rsidRDefault="00DD6B50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B7228A" w14:textId="77777777" w:rsidR="00DD6B50" w:rsidRPr="00A8307A" w:rsidRDefault="00DD6B50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6B50" w:rsidRPr="00A8307A" w14:paraId="4CE7F8A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F79A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9C2A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E084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BFF2F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D9CF6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6165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4718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44B6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D252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628B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66055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6B50" w:rsidRPr="00A8307A" w14:paraId="186F286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156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3CCE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7EA6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18EF6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A5F94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9A42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AB02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48F0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0B94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053D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DD861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6B50" w:rsidRPr="00A8307A" w14:paraId="1DCC945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CF843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D192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BB07C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EE566B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762ABF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2E67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0071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E0A5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EF8E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EAAC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EA625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6B50" w:rsidRPr="00A8307A" w14:paraId="27CAE2B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32EBC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4C26F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15A3D18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9DA2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3915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6A8AA74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FC98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3E4A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726D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9057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311B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12DF90FC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81C10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9684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19F25D2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CC0EB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1B4BC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66F8770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B96E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8CCC6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48BE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77A0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039A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:rsidRPr="00A8307A" w14:paraId="53432D26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9CF9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CB41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3006661F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885D6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31CAA" w14:textId="77777777" w:rsidR="00DD6B50" w:rsidRPr="00A8307A" w:rsidRDefault="00DD6B50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10EF68E6" w14:textId="77777777" w:rsidR="00DD6B50" w:rsidRPr="00A8307A" w:rsidRDefault="00DD6B50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7F4F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C984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AD25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3C7F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C2F32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B7B556D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6588FC4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DD6B50" w:rsidRPr="00A8307A" w14:paraId="06EC674C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7E039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1C73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57BDF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FE1EDD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8F2B9B5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B4226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AB58D2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44FA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1A97E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0142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2CE2C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DD6B50" w:rsidRPr="00A8307A" w14:paraId="4FA7C82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8515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5527D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A79C5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E7E2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DAA036A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1FFA0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AC8A2B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767F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BBFD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AE6E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82EC9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584F268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93E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112A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56A8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73CEE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AD526F1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3E023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A90D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3075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E0F18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5C7CF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2F43F7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DD6B50" w:rsidRPr="00A8307A" w14:paraId="368281D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0EE4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343F4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2BCAF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ED65A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060CC73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00E06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6E97F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8ADF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5B351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D102E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7717F33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DEE1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5412B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1E9E2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66616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1D70B72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EE9C2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A8D0C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1C978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ADEB3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E7EA1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EC94DF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DD6B50" w:rsidRPr="00A8307A" w14:paraId="0D09529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AA3D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4E7B5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A0D34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7966DE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96C50D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5AA5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560FD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6B462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2F1C9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29239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106542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DD6B50" w:rsidRPr="00A8307A" w14:paraId="11618FE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6A5B" w14:textId="77777777" w:rsidR="00DD6B50" w:rsidRPr="00A75A00" w:rsidRDefault="00DD6B50" w:rsidP="00DD6B5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9EB31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0913D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0B438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0EE80C4" w14:textId="77777777" w:rsidR="00DD6B50" w:rsidRPr="00A8307A" w:rsidRDefault="00DD6B50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EB06C" w14:textId="77777777" w:rsidR="00DD6B50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31B8B" w14:textId="77777777" w:rsidR="00DD6B50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4642A" w14:textId="77777777" w:rsidR="00DD6B50" w:rsidRPr="00A8307A" w:rsidRDefault="00DD6B50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3495E" w14:textId="77777777" w:rsidR="00DD6B50" w:rsidRPr="00A8307A" w:rsidRDefault="00DD6B50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27823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779A27" w14:textId="77777777" w:rsidR="00DD6B50" w:rsidRDefault="00DD6B50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66DB550E" w14:textId="77777777" w:rsidR="00DD6B50" w:rsidRPr="00A8307A" w:rsidRDefault="00DD6B50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69B912D2" w14:textId="77777777" w:rsidR="00DD6B50" w:rsidRDefault="00DD6B50" w:rsidP="004C7D25">
      <w:pPr>
        <w:pStyle w:val="Heading1"/>
        <w:spacing w:line="360" w:lineRule="auto"/>
      </w:pPr>
      <w:r>
        <w:t>LINIA 101</w:t>
      </w:r>
    </w:p>
    <w:p w14:paraId="7C13F633" w14:textId="77777777" w:rsidR="00DD6B50" w:rsidRDefault="00DD6B50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5DDD4EF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902A8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B1E3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3D80168D" w14:textId="77777777" w:rsidR="00DD6B50" w:rsidRDefault="00DD6B50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E4D4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8F67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733A3BF4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B022B" w14:textId="77777777" w:rsidR="00DD6B50" w:rsidRPr="009E41CA" w:rsidRDefault="00DD6B5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EF48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77D2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84E3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CAE2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4B138D0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6B4371D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A430E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18DA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6FD50F7A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A292" w14:textId="77777777" w:rsidR="00DD6B50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A091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0238B93D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7157A" w14:textId="77777777" w:rsidR="00DD6B50" w:rsidRPr="009E41CA" w:rsidRDefault="00DD6B5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CBA1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B5F4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4303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76D2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3E40FD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4FF690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3EB2C52F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DD6B50" w14:paraId="5523FFA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42AAB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8D82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6E39" w14:textId="77777777" w:rsidR="00DD6B50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4AD0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7EE1D9B0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396923C2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D95D5" w14:textId="77777777" w:rsidR="00DD6B50" w:rsidRPr="009E41CA" w:rsidRDefault="00DD6B5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C35F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2028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6BA34FC2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AC46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01BA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0B3771BF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2B321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EB8E" w14:textId="77777777" w:rsidR="00DD6B50" w:rsidRDefault="00DD6B5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7603" w14:textId="77777777" w:rsidR="00DD6B50" w:rsidRPr="000625F2" w:rsidRDefault="00DD6B5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193F" w14:textId="77777777" w:rsidR="00DD6B50" w:rsidRDefault="00DD6B50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1B285CA8" w14:textId="77777777" w:rsidR="00DD6B50" w:rsidRDefault="00DD6B50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7677598B" w14:textId="77777777" w:rsidR="00DD6B50" w:rsidRDefault="00DD6B50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31265" w14:textId="77777777" w:rsidR="00DD6B50" w:rsidRDefault="00DD6B5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7FD591EA" w14:textId="77777777" w:rsidR="00DD6B50" w:rsidRDefault="00DD6B5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CD6C" w14:textId="77777777" w:rsidR="00DD6B50" w:rsidRPr="000625F2" w:rsidRDefault="00DD6B5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752F" w14:textId="77777777" w:rsidR="00DD6B50" w:rsidRDefault="00DD6B5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7AD1" w14:textId="77777777" w:rsidR="00DD6B50" w:rsidRPr="000625F2" w:rsidRDefault="00DD6B5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8F9A" w14:textId="77777777" w:rsidR="00DD6B50" w:rsidRDefault="00DD6B50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95BB19" w14:textId="77777777" w:rsidR="00DD6B50" w:rsidRDefault="00DD6B50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DD6B50" w14:paraId="4C5DFC1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360B0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1D0A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C361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234D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11260A41" w14:textId="77777777" w:rsidR="00DD6B50" w:rsidRDefault="00DD6B50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42BD0" w14:textId="77777777" w:rsidR="00DD6B50" w:rsidRDefault="00DD6B5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4CF1C059" w14:textId="77777777" w:rsidR="00DD6B50" w:rsidRDefault="00DD6B5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04D9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F5F5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C565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843D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DD6B50" w14:paraId="2D6665D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DCA36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661D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6C5140F9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7384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4786" w14:textId="77777777" w:rsidR="00DD6B50" w:rsidRDefault="00DD6B50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796BED7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0D240BCF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5C58A" w14:textId="77777777" w:rsidR="00DD6B50" w:rsidRPr="009E41CA" w:rsidRDefault="00DD6B5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0199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027A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EF7D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8133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255B224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E64CA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783E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BAB7" w14:textId="77777777" w:rsidR="00DD6B50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D04D" w14:textId="77777777" w:rsidR="00DD6B50" w:rsidRDefault="00DD6B50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6A9014D" w14:textId="77777777" w:rsidR="00DD6B50" w:rsidRDefault="00DD6B50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3CA3AD08" w14:textId="77777777" w:rsidR="00DD6B50" w:rsidRDefault="00DD6B50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1DF60" w14:textId="77777777" w:rsidR="00DD6B50" w:rsidRPr="009E41CA" w:rsidRDefault="00DD6B5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4D0E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CA35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30BD2EF8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A028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03FC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E50CFC4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FCF85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DCE3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B374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2B73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97AD177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9147" w14:textId="77777777" w:rsidR="00DD6B50" w:rsidRDefault="00DD6B5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2E4C42D6" w14:textId="77777777" w:rsidR="00DD6B50" w:rsidRDefault="00DD6B5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D0C0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3AC2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D243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0724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835657F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F43F5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D8DC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7D723501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5356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DA57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71321C1C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D5C94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5DBA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78BE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F881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1A6C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FE17A11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37ED1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1549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562E40A6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03CF" w14:textId="77777777" w:rsidR="00DD6B50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FE6F" w14:textId="77777777" w:rsidR="00DD6B50" w:rsidRDefault="00DD6B50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3DDEA0D2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20CC707B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3F081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6C30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59CA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4086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199E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EC5E0B8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4DCCF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7A3C7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2D412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E9B05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2EDDD88C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FC94283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9524A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6AB49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5F785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587A7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1DF71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23FD608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AD79F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ED45E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7765D94F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EB0A0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AA697" w14:textId="77777777" w:rsidR="00DD6B50" w:rsidRDefault="00DD6B50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3135DF19" w14:textId="77777777" w:rsidR="00DD6B50" w:rsidRDefault="00DD6B50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9FD0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BF7AF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9B7A2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6B17E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42156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1509299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2B911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27195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C21A4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3797B" w14:textId="77777777" w:rsidR="00DD6B50" w:rsidRDefault="00DD6B50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B48228D" w14:textId="77777777" w:rsidR="00DD6B50" w:rsidRDefault="00DD6B50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23DEA" w14:textId="77777777" w:rsidR="00DD6B50" w:rsidRPr="00A165AE" w:rsidRDefault="00DD6B5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DE073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85638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09642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13BD2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34486C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4D0F9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1AEAE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6DB73B53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BD192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38F9A" w14:textId="77777777" w:rsidR="00DD6B50" w:rsidRDefault="00DD6B50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8B8DE50" w14:textId="77777777" w:rsidR="00DD6B50" w:rsidRDefault="00DD6B50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574F5" w14:textId="77777777" w:rsidR="00DD6B50" w:rsidRDefault="00DD6B5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4C94D" w14:textId="77777777" w:rsidR="00DD6B50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B50D5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8EE9F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0B2C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DD6B50" w14:paraId="7D34F70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35A6F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11B94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BF301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638F8" w14:textId="77777777" w:rsidR="00DD6B50" w:rsidRDefault="00DD6B50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9544022" w14:textId="77777777" w:rsidR="00DD6B50" w:rsidRDefault="00DD6B50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D417A" w14:textId="77777777" w:rsidR="00DD6B50" w:rsidRDefault="00DD6B5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5B92A" w14:textId="77777777" w:rsidR="00DD6B50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D63E9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ED1D0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3EF2D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7B90A6" w14:textId="77777777" w:rsidR="00DD6B50" w:rsidRDefault="00DD6B5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692173" w14:textId="77777777" w:rsidR="00DD6B50" w:rsidRDefault="00DD6B50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D6B50" w14:paraId="5394EFF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638A9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89950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E7DE2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02F8C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86D1600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1FFDA" w14:textId="77777777" w:rsidR="00DD6B50" w:rsidRDefault="00DD6B5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11FB7" w14:textId="77777777" w:rsidR="00DD6B50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AA14C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AB713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E4545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343B16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CB9EB9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DD6B50" w14:paraId="39A512E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742AF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5E686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9904D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A9D8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EFDB56F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647CE" w14:textId="77777777" w:rsidR="00DD6B50" w:rsidRDefault="00DD6B5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D7391" w14:textId="77777777" w:rsidR="00DD6B50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75154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7BA37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F9A61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F2899B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95B747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DD6B50" w14:paraId="7FAD3B6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42349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A4D6F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971B8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C63E1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34085E1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CEC17" w14:textId="77777777" w:rsidR="00DD6B50" w:rsidRDefault="00DD6B5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A2904" w14:textId="77777777" w:rsidR="00DD6B50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43F44" w14:textId="77777777" w:rsidR="00DD6B50" w:rsidRDefault="00DD6B5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F21D" w14:textId="77777777" w:rsidR="00DD6B50" w:rsidRPr="000625F2" w:rsidRDefault="00DD6B5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41747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5DE957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CD93D6" w14:textId="77777777" w:rsidR="00DD6B50" w:rsidRDefault="00DD6B50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DD6B50" w14:paraId="168DEB7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DB7C3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F94B8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951BA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12237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F9A630E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71071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9E785F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ACA1" w14:textId="77777777" w:rsidR="00DD6B50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76758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4600E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5BEB1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1182B0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CF737A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D6B50" w14:paraId="0A0CF43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FB78E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1B5AC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387B0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93CB0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D39E5EF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6CBEE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E3A4C97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5D99229B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6D187C6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F528D3F" w14:textId="77777777" w:rsidR="00DD6B50" w:rsidRPr="00A165AE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18D51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737B1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03DEC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43830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3C5EC8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DD6B50" w14:paraId="4F3CDF9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2192E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D7D3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7286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5359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386860EA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AB3D9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4036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09D3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8B97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F293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F5BC66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BB804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68D0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4E54DB0A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E2A1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05B8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04BA2569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9DE25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29B3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A665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5FF5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3018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DD964A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68A40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7B43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53BF9427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7BB3" w14:textId="77777777" w:rsidR="00DD6B50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7292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5B11E49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3A8CB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3828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2A26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E8EB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558A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BF0D4C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631A1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CFB8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A4B3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65BB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3D196B2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EE363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13B2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7F7C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270DA093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E9CA" w14:textId="77777777" w:rsidR="00DD6B50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C1AD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9BA7C2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A259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F1D2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D5B0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A26C" w14:textId="77777777" w:rsidR="00DD6B50" w:rsidRDefault="00DD6B50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E6DC8D9" w14:textId="77777777" w:rsidR="00DD6B50" w:rsidRDefault="00DD6B50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F0ED7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2F11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544D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40D1DF7F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D697" w14:textId="77777777" w:rsidR="00DD6B50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3552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CF0282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9DD8E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4DF5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5A6A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7E01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FA982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1B69C18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2395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BCF5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D4D3" w14:textId="77777777" w:rsidR="00DD6B50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89FA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C75BAE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1C61F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7E90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1CB611FD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C8D1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AC5B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EB0DBE7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0F346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B3C6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899E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78AC" w14:textId="77777777" w:rsidR="00DD6B50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2525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FD3F6C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12909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F951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6D6C50FF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25CB" w14:textId="77777777" w:rsidR="00DD6B50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D0F6" w14:textId="77777777" w:rsidR="00DD6B50" w:rsidRDefault="00DD6B50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58473CB7" w14:textId="77777777" w:rsidR="00DD6B50" w:rsidRDefault="00DD6B50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12008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ADCC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2B40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FC4F" w14:textId="77777777" w:rsidR="00DD6B50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362C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DD6B50" w14:paraId="3A4C0BA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FCE85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990F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BEFF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21DD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6F520455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D2432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5A9F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520B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66472006" w14:textId="77777777" w:rsidR="00DD6B50" w:rsidRDefault="00DD6B5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7094" w14:textId="77777777" w:rsidR="00DD6B50" w:rsidRPr="000625F2" w:rsidRDefault="00DD6B5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B4E9" w14:textId="77777777" w:rsidR="00DD6B50" w:rsidRDefault="00DD6B5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008116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74083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A255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47F5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5ADE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215E0D2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EC0E3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5A1AB42F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4D7F4252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6201610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37FB2839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942E654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F344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4DDF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3982" w14:textId="77777777" w:rsidR="00DD6B50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ED5F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CF96ACF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F9519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B847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2741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A993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11958C0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E8A67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644B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40AD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05DE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C108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653044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D6B50" w14:paraId="02E5E25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35354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85F8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6DBD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9BD7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7ED5914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F232B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74E65D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4B0A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7C86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FBDD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4FAA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87B104C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8ABD9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7CEC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5973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8A4F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B40EA84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7471A07E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6FA1C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6055D338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FD62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83FA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CC77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9F04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690F42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DD6B50" w14:paraId="6122C1DC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D0BBB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A96C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7FAF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222F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0F23519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26EBD9A0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884EC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E03B9B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9C65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CEE6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F8F1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EF8B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9097F7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DD6B50" w14:paraId="0DFC14BF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FAAE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8BF3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BF98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0DA7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60D074A4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3817A187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C8BBC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A9A760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0648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F476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39E4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D6AA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DD6B50" w14:paraId="315D20DF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A6D3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B26A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441B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911B" w14:textId="77777777" w:rsidR="00DD6B50" w:rsidRDefault="00DD6B50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1C6995B9" w14:textId="77777777" w:rsidR="00DD6B50" w:rsidRDefault="00DD6B50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196AD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671E34BA" w14:textId="77777777" w:rsidR="00DD6B50" w:rsidRPr="00FA5543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A129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505A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57DA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00CA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DD6B50" w14:paraId="6F02434E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DC88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3F39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442D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3D5A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E0778B7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5FAEE835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F3064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65C03ED2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FDF8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DA5A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7E92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72A4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F8E1FC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DD6B50" w14:paraId="617D2232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0178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356D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98D4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A4CD" w14:textId="77777777" w:rsidR="00DD6B50" w:rsidRDefault="00DD6B50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ACA379E" w14:textId="77777777" w:rsidR="00DD6B50" w:rsidRDefault="00DD6B50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49EDD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040F3E6F" w14:textId="77777777" w:rsidR="00DD6B50" w:rsidRPr="009E41CA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A00" w14:textId="77777777" w:rsidR="00DD6B50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1C41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8C75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29BD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A42720E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D479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E68C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525E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9AE4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C0641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418B4F7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6144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3903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CA41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1938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DD6B50" w14:paraId="40B47A5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E4E77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FABA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A710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BD18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F5F28F9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39778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CD95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91B0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EE7E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44A5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4E44DB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DD6B50" w14:paraId="5E4AD38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76F2B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AA9A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9197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17D0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78944C1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F70CF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37A717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FACB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04A1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67E2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2950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DC9E3B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AF11CE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DD6B50" w14:paraId="665C2211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24ED0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812B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0EFB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B483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F8ECCD9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570B5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9B5C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D677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55FD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C50B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5C8D763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3D5BE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C59E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384F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F68E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16EC86D8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DDD78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05A2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E4CD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6B007B37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D8CE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1900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0E9311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C842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56E9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CE56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7ABB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6FE12854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51AE6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B11D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6AEC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9AD9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319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DD6B50" w14:paraId="28AFFCE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4057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076D" w14:textId="77777777" w:rsidR="00DD6B50" w:rsidRDefault="00DD6B50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8E74" w14:textId="77777777" w:rsidR="00DD6B50" w:rsidRPr="000625F2" w:rsidRDefault="00DD6B50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D846" w14:textId="77777777" w:rsidR="00DD6B50" w:rsidRDefault="00DD6B50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193AD112" w14:textId="77777777" w:rsidR="00DD6B50" w:rsidRDefault="00DD6B50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358A3" w14:textId="77777777" w:rsidR="00DD6B50" w:rsidRDefault="00DD6B50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286C" w14:textId="77777777" w:rsidR="00DD6B50" w:rsidRPr="000625F2" w:rsidRDefault="00DD6B50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B4D1" w14:textId="77777777" w:rsidR="00DD6B50" w:rsidRDefault="00DD6B50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04F0855B" w14:textId="77777777" w:rsidR="00DD6B50" w:rsidRDefault="00DD6B50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95DB" w14:textId="77777777" w:rsidR="00DD6B50" w:rsidRDefault="00DD6B50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A2F7" w14:textId="77777777" w:rsidR="00DD6B50" w:rsidRDefault="00DD6B50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4D9E3E" w14:textId="77777777" w:rsidR="00DD6B50" w:rsidRDefault="00DD6B50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13BC996D" w14:textId="77777777" w:rsidR="00DD6B50" w:rsidRDefault="00DD6B50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4556A976" w14:textId="77777777" w:rsidR="00DD6B50" w:rsidRDefault="00DD6B50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DD6B50" w14:paraId="7BEF506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902D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C8CA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1904E14D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1160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77E0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2912AAB6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4C2BD5E4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97A7F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3ED8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9CBD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E84E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FCE2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DD6B50" w14:paraId="630034F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70C2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7BF3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D8F8" w14:textId="77777777" w:rsidR="00DD6B50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64B4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20E03997" w14:textId="77777777" w:rsidR="00DD6B50" w:rsidRDefault="00DD6B5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E146B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32406A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ADDD96E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0BEB3046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A2B4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B2DA" w14:textId="77777777" w:rsidR="00DD6B50" w:rsidRDefault="00DD6B5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1869" w14:textId="77777777" w:rsidR="00DD6B50" w:rsidRPr="000625F2" w:rsidRDefault="00DD6B5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24FF" w14:textId="77777777" w:rsidR="00DD6B50" w:rsidRDefault="00DD6B50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DD6B50" w14:paraId="3A27145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918B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429D" w14:textId="77777777" w:rsidR="00DD6B50" w:rsidRDefault="00DD6B50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7FD02E97" w14:textId="77777777" w:rsidR="00DD6B50" w:rsidRDefault="00DD6B50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417A" w14:textId="77777777" w:rsidR="00DD6B50" w:rsidRDefault="00DD6B50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D172" w14:textId="77777777" w:rsidR="00DD6B50" w:rsidRDefault="00DD6B50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65B3BA15" w14:textId="77777777" w:rsidR="00DD6B50" w:rsidRDefault="00DD6B50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6B642" w14:textId="77777777" w:rsidR="00DD6B50" w:rsidRDefault="00DD6B50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DAC5" w14:textId="77777777" w:rsidR="00DD6B50" w:rsidRPr="000625F2" w:rsidRDefault="00DD6B50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7469" w14:textId="77777777" w:rsidR="00DD6B50" w:rsidRDefault="00DD6B50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A680" w14:textId="77777777" w:rsidR="00DD6B50" w:rsidRPr="000625F2" w:rsidRDefault="00DD6B50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6BD8" w14:textId="77777777" w:rsidR="00DD6B50" w:rsidRDefault="00DD6B50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DD6B50" w14:paraId="26B432E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088C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A147" w14:textId="77777777" w:rsidR="00DD6B50" w:rsidRDefault="00DD6B50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E008" w14:textId="77777777" w:rsidR="00DD6B50" w:rsidRDefault="00DD6B50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786F" w14:textId="77777777" w:rsidR="00DD6B50" w:rsidRDefault="00DD6B50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7F6218E1" w14:textId="77777777" w:rsidR="00DD6B50" w:rsidRDefault="00DD6B50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78C8" w14:textId="77777777" w:rsidR="00DD6B50" w:rsidRDefault="00DD6B50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363730A" w14:textId="77777777" w:rsidR="00DD6B50" w:rsidRDefault="00DD6B50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9410D24" w14:textId="77777777" w:rsidR="00DD6B50" w:rsidRDefault="00DD6B50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F4FF" w14:textId="77777777" w:rsidR="00DD6B50" w:rsidRPr="000625F2" w:rsidRDefault="00DD6B50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A915" w14:textId="77777777" w:rsidR="00DD6B50" w:rsidRDefault="00DD6B50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91A7" w14:textId="77777777" w:rsidR="00DD6B50" w:rsidRPr="000625F2" w:rsidRDefault="00DD6B50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736F" w14:textId="77777777" w:rsidR="00DD6B50" w:rsidRDefault="00DD6B50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DD6B50" w14:paraId="652BA91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AFFE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8894" w14:textId="77777777" w:rsidR="00DD6B50" w:rsidRDefault="00DD6B50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74195F6B" w14:textId="77777777" w:rsidR="00DD6B50" w:rsidRDefault="00DD6B50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7AEB" w14:textId="77777777" w:rsidR="00DD6B50" w:rsidRDefault="00DD6B50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4458" w14:textId="77777777" w:rsidR="00DD6B50" w:rsidRDefault="00DD6B50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09592" w14:textId="77777777" w:rsidR="00DD6B50" w:rsidRDefault="00DD6B50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E552" w14:textId="77777777" w:rsidR="00DD6B50" w:rsidRPr="000625F2" w:rsidRDefault="00DD6B50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4831" w14:textId="77777777" w:rsidR="00DD6B50" w:rsidRDefault="00DD6B50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4BA0" w14:textId="77777777" w:rsidR="00DD6B50" w:rsidRPr="000625F2" w:rsidRDefault="00DD6B50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3270" w14:textId="77777777" w:rsidR="00DD6B50" w:rsidRDefault="00DD6B50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DD6B50" w14:paraId="4DFC10EB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85E3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279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57168254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AC61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D33D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013A860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F1CD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B6F3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8DB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DF60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58AB" w14:textId="77777777" w:rsidR="00DD6B50" w:rsidRDefault="00DD6B5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7DBA5615" w14:textId="77777777" w:rsidR="00DD6B50" w:rsidRDefault="00DD6B50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70856C25" w14:textId="77777777" w:rsidR="00DD6B50" w:rsidRDefault="00DD6B5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992C5D8" w14:textId="77777777" w:rsidR="00DD6B50" w:rsidRDefault="00DD6B5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1EBCD9CB" w14:textId="77777777" w:rsidR="00DD6B50" w:rsidRPr="002C6BE4" w:rsidRDefault="00DD6B50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DD6B50" w14:paraId="5AEFDF60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1EED9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CEC0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8660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D690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FB302F0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184ACF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C82A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15C40E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3676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BD2475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C834F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294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59FF0D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6D9A7E6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DD6B50" w14:paraId="0F311429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95B4A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F18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E653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BCCB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2698BE4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882F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29F5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741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941D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07FB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4B83A5C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F12A1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8AF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30AD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4718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8975370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8C2DB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083D3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1D21A2A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2E6AA123" w14:textId="77777777" w:rsidR="00DD6B50" w:rsidRPr="00164983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90D5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226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C041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5A9A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198962" w14:textId="77777777" w:rsidR="00DD6B50" w:rsidRPr="0058349B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DD6B50" w14:paraId="73436209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3D062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2E45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F1C5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F134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2861B2C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D6B8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CA326A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DF17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5530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F87E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BC63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2E7CB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DD6B50" w14:paraId="7A0BD35E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4E6E1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506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6E32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2CBC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260D077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CE3E134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36F98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0F1CDCA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DD78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31C4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F8A2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1CD0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F56016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6A73DDAB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D6B50" w14:paraId="16BC4DE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CB8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D42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B6AE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1B3D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967A788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30B5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26C78B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6C20F85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03A2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3F0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064C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7D22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7F2C6D1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6F5D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1CB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D7AC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9076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1A50FACD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24EBC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68347F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3F2D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76C4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19BE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4E04" w14:textId="77777777" w:rsidR="00DD6B50" w:rsidRPr="00860983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F7A793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56E48E1D" w14:textId="77777777" w:rsidR="00DD6B50" w:rsidRDefault="00DD6B50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192CD4F7" w14:textId="77777777" w:rsidR="00DD6B50" w:rsidRDefault="00DD6B50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DD6B50" w14:paraId="60C27D30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3DE1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C78B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480FDB10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DE2A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B391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BB85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96D5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5B6B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033F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468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FEB9627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739B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BAA1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8A9B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2729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22CD3B58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A6494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AA151C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8BED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B8E5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1311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3FE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66095AC1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D6B50" w14:paraId="523DBF4B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0931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9165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7515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729C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7B448530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EB67D53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8870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D567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AA6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3764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C879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28BA1E0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8B52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91EC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64E3C8F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DCAB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5387" w14:textId="77777777" w:rsidR="00DD6B50" w:rsidRDefault="00DD6B50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4A93FDA" w14:textId="77777777" w:rsidR="00DD6B50" w:rsidRDefault="00DD6B50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4C0377EB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C578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91C3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B6C3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3745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4981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3444811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DB0D8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173B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E4DD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AF20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8604B59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75E63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D9A1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AAE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9A0A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52F6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55BFA5B2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D6B50" w14:paraId="45DA03C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950FB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902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7314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753E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650C77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40097C3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FFE3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C77E75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23EC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F14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CA6B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495C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497456C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F82FE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2FB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CA2A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6DB2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3E52798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92CDB91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0325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7705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C9DD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1553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FCAD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635B5E6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3280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326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E526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B813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23187F81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DE0401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7B675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62FA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B45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24D3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ADD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4D0F78D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FF338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B42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7CD0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EAF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20A8D070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11B4D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911EC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A9C3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9161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1385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DAFD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C41CA83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59551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2DF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8D4B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413F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7A8074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BC5CC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F3E3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F79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81E5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1BCF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718F8B3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2D63C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A30C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E8BE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6B48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5319414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A4D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1561F92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6AA070C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AA04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15B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265C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9FCB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DD6B50" w14:paraId="08530DCF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CF95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57D4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2B8C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50EF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91BA7B6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04FD9E2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8F804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6D9F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412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7D0F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7BC4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E6C8343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7E7C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556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4217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0E8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E98FDEC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23F5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3455E41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682B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2D75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DAAB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7A9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DD6B50" w14:paraId="1D169EC3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49914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51E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041C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6856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08A6DA2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C90C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6B1395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3902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E18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1100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15FA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D4DDA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70483498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DD6B50" w14:paraId="0D23EB4A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555EA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B8E4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D63A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28EA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2637B8A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73180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682E99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595D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F7A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F50C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A15B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DD6B50" w14:paraId="7D89994A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63772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E7C8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B58D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D08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D9E402F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0F19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EF45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F37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2948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4FF9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7AC1F2B9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D6B50" w14:paraId="25682717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AB647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882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0926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CD7F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3986610C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345D004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A0E4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13B30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0F6F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C5A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7793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2F6C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310DB38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06391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6CB8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539FADC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8A74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51D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0968CCE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AA4A3A9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768A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BBD6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F388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8CBD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EA7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C93C08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D6B50" w14:paraId="2D61426E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6C4CA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643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0606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DEE2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4619C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3C191E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40680B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5885B33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3089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B788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CC59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5A8E" w14:textId="77777777" w:rsidR="00DD6B50" w:rsidRDefault="00DD6B50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2EC3ECD4" w14:textId="77777777" w:rsidR="00DD6B50" w:rsidRDefault="00DD6B50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DD6B50" w14:paraId="5741643C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E3F65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B97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F7C7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5659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8DC71FF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F910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18A1D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3F05BCCD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5A28DC70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97F7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D26B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3E18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F5DB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0DADC4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DD6B50" w14:paraId="0267582A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F46D7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4EF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4D2A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3E6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3495F04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EEA60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D02617B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8838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B2B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354C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8E42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DD6B50" w14:paraId="5D51E40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E0319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A6A3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6972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170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73C2E80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0BEDD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005F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1F6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1CB7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984E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DD6B50" w14:paraId="0FCFEDA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64FA4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11A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3404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8381" w14:textId="77777777" w:rsidR="00DD6B50" w:rsidRDefault="00DD6B50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F6D9DB2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7611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65D51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A819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B1B5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3270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C9AD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FB7C12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C1607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CA88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A1E3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838B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58E52B8F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4F26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943103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009A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FCD8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CFB3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C8CA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DD6B50" w14:paraId="5B4A5BF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9D1DB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8C90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3D41272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283D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658F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7850D7AB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EA83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31CD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6DEC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D883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1B5E" w14:textId="77777777" w:rsidR="00DD6B50" w:rsidRPr="006064A3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CFDAFB3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FF8C75C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E8F9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74EB" w14:textId="77777777" w:rsidR="00DD6B50" w:rsidRPr="006064A3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5DD63AC1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E0B7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CE2E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5C7FA4BC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F9AF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A0F7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F62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0884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7B56" w14:textId="77777777" w:rsidR="00DD6B50" w:rsidRPr="006064A3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FBE3B61" w14:textId="77777777" w:rsidR="00DD6B50" w:rsidRPr="001D28D8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D50E928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50D6F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1C4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790708DD" w14:textId="77777777" w:rsidR="00DD6B50" w:rsidRPr="006064A3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F927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122E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30402D5A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8A9D8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81C6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50E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6016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E396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DD6B50" w14:paraId="21314D0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5A27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73F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B6DB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A72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34DD7AD4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2FBDF401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68DCD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BAB73C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3064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63FD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BDE6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E3FF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34990D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09DD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6954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052DBA13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1670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8E9E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29192BA0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B6600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5C6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9CB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3F59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008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5D32ABE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17A6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F8F8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2EBD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F108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040AC116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E222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C916F6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EEC9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596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A494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B6E2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DD6B50" w14:paraId="2EA056D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B8C5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676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46B6EF8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F971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629A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D59A635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A0743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5E2C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86B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E8CF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33979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6AA09C7D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DD6B50" w14:paraId="6B7BAFEC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E0AD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28A3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BC3F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9E37" w14:textId="77777777" w:rsidR="00DD6B50" w:rsidRDefault="00DD6B5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EA26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4C1873D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61213B6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A3A7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113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32C2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3D47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D6B50" w14:paraId="20DA59F1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D691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2674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2FAD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A9E3" w14:textId="77777777" w:rsidR="00DD6B50" w:rsidRDefault="00DD6B5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B191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663F8D51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56D3" w14:textId="77777777" w:rsidR="00DD6B50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9826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A5D2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5616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DD6B50" w14:paraId="37CD82C4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9451E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968C" w14:textId="77777777" w:rsidR="00DD6B50" w:rsidRDefault="00DD6B5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3C12" w14:textId="77777777" w:rsidR="00DD6B50" w:rsidRPr="000625F2" w:rsidRDefault="00DD6B50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55C1" w14:textId="77777777" w:rsidR="00DD6B50" w:rsidRDefault="00DD6B5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22CB770" w14:textId="77777777" w:rsidR="00DD6B50" w:rsidRDefault="00DD6B5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613DC" w14:textId="77777777" w:rsidR="00DD6B50" w:rsidRDefault="00DD6B5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B4C666" w14:textId="77777777" w:rsidR="00DD6B50" w:rsidRDefault="00DD6B5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0B0D" w14:textId="77777777" w:rsidR="00DD6B50" w:rsidRDefault="00DD6B50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BCF3" w14:textId="77777777" w:rsidR="00DD6B50" w:rsidRDefault="00DD6B5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9E34" w14:textId="77777777" w:rsidR="00DD6B50" w:rsidRPr="000625F2" w:rsidRDefault="00DD6B50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0855" w14:textId="77777777" w:rsidR="00DD6B50" w:rsidRDefault="00DD6B50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3B7DBE" w14:textId="77777777" w:rsidR="00DD6B50" w:rsidRDefault="00DD6B50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6653CC32" w14:textId="77777777" w:rsidR="00DD6B50" w:rsidRDefault="00DD6B50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DD6B50" w14:paraId="67ED454A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628E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DB1F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FF91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2636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8209280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10AC5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271257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12F7673B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383FEAD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5076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6DFE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B325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4E4E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690B8F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D6B50" w14:paraId="2376665C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07A5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FDAA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297D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8C3C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3519BE3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60EE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7B05CF83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C582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DBE1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FD70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7C18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96EA7A2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8F66" w14:textId="77777777" w:rsidR="00DD6B50" w:rsidRDefault="00DD6B5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E378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3AE6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6E42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22BB89D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62252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4D6F81F9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13A9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0AF1" w14:textId="77777777" w:rsidR="00DD6B50" w:rsidRDefault="00DD6B5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A381" w14:textId="77777777" w:rsidR="00DD6B50" w:rsidRPr="000625F2" w:rsidRDefault="00DD6B5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718A" w14:textId="77777777" w:rsidR="00DD6B50" w:rsidRDefault="00DD6B5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521A5ED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51E9D50A" w14:textId="77777777" w:rsidR="00DD6B50" w:rsidRDefault="00DD6B50" w:rsidP="00F22BF3">
      <w:pPr>
        <w:pStyle w:val="Heading1"/>
        <w:spacing w:line="360" w:lineRule="auto"/>
      </w:pPr>
      <w:r>
        <w:t xml:space="preserve">LINIA 103 </w:t>
      </w:r>
    </w:p>
    <w:p w14:paraId="129ECFE8" w14:textId="77777777" w:rsidR="00DD6B50" w:rsidRDefault="00DD6B50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D6B50" w14:paraId="176BE542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A0A4" w14:textId="77777777" w:rsidR="00DD6B50" w:rsidRDefault="00DD6B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979B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41F20208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B5E2" w14:textId="77777777" w:rsidR="00DD6B50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9C27" w14:textId="77777777" w:rsidR="00DD6B50" w:rsidRPr="009E41CA" w:rsidRDefault="00DD6B50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462D8A84" w14:textId="77777777" w:rsidR="00DD6B50" w:rsidRPr="009E41CA" w:rsidRDefault="00DD6B50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B7A7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695E" w14:textId="77777777" w:rsidR="00DD6B50" w:rsidRPr="006307B2" w:rsidRDefault="00DD6B5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23F9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E5CC" w14:textId="77777777" w:rsidR="00DD6B50" w:rsidRPr="006307B2" w:rsidRDefault="00DD6B5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6A86" w14:textId="77777777" w:rsidR="00DD6B50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7F5EFD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D6B50" w14:paraId="6A3DFFC4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C42F" w14:textId="77777777" w:rsidR="00DD6B50" w:rsidRDefault="00DD6B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032F" w14:textId="77777777" w:rsidR="00DD6B50" w:rsidRDefault="00DD6B50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002E" w14:textId="77777777" w:rsidR="00DD6B50" w:rsidRPr="006307B2" w:rsidRDefault="00DD6B50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EA4F" w14:textId="77777777" w:rsidR="00DD6B50" w:rsidRPr="009E41CA" w:rsidRDefault="00DD6B50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AD71" w14:textId="77777777" w:rsidR="00DD6B50" w:rsidRDefault="00DD6B50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B299" w14:textId="77777777" w:rsidR="00DD6B50" w:rsidRPr="006307B2" w:rsidRDefault="00DD6B50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7CD0" w14:textId="77777777" w:rsidR="00DD6B50" w:rsidRPr="009E41CA" w:rsidRDefault="00DD6B50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FA41" w14:textId="77777777" w:rsidR="00DD6B50" w:rsidRPr="006307B2" w:rsidRDefault="00DD6B50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360D" w14:textId="77777777" w:rsidR="00DD6B50" w:rsidRDefault="00DD6B50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BD7189" w14:textId="77777777" w:rsidR="00DD6B50" w:rsidRDefault="00DD6B50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B93BF4" w14:textId="77777777" w:rsidR="00DD6B50" w:rsidRPr="009E41CA" w:rsidRDefault="00DD6B50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D6B50" w14:paraId="1EBF9D16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F36B" w14:textId="77777777" w:rsidR="00DD6B50" w:rsidRDefault="00DD6B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3B52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7E66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DF13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424FDBCE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4A13" w14:textId="77777777" w:rsidR="00DD6B50" w:rsidRPr="009E41CA" w:rsidRDefault="00DD6B50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8561" w14:textId="77777777" w:rsidR="00DD6B50" w:rsidRPr="006307B2" w:rsidRDefault="00DD6B5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C936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D077" w14:textId="77777777" w:rsidR="00DD6B50" w:rsidRPr="006307B2" w:rsidRDefault="00DD6B5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59BF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8FB92C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6B50" w14:paraId="18549D9B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0F23" w14:textId="77777777" w:rsidR="00DD6B50" w:rsidRDefault="00DD6B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89C2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9B5C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07FE" w14:textId="77777777" w:rsidR="00DD6B50" w:rsidRPr="009E41CA" w:rsidRDefault="00DD6B50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6082" w14:textId="77777777" w:rsidR="00DD6B50" w:rsidRPr="009E41CA" w:rsidRDefault="00DD6B50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2EC6" w14:textId="77777777" w:rsidR="00DD6B50" w:rsidRPr="006307B2" w:rsidRDefault="00DD6B5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29B7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0568" w14:textId="77777777" w:rsidR="00DD6B50" w:rsidRPr="006307B2" w:rsidRDefault="00DD6B5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3BE7" w14:textId="77777777" w:rsidR="00DD6B50" w:rsidRPr="009E41CA" w:rsidRDefault="00DD6B50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CDCD94" w14:textId="77777777" w:rsidR="00DD6B50" w:rsidRPr="009E41CA" w:rsidRDefault="00DD6B50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6B50" w14:paraId="1F9F9651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EF9EF" w14:textId="77777777" w:rsidR="00DD6B50" w:rsidRDefault="00DD6B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0944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151A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498A" w14:textId="77777777" w:rsidR="00DD6B50" w:rsidRPr="009E41CA" w:rsidRDefault="00DD6B50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2271" w14:textId="77777777" w:rsidR="00DD6B50" w:rsidRDefault="00DD6B50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53D091E" w14:textId="77777777" w:rsidR="00DD6B50" w:rsidRDefault="00DD6B50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019382FE" w14:textId="77777777" w:rsidR="00DD6B50" w:rsidRDefault="00DD6B50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314FB81" w14:textId="77777777" w:rsidR="00DD6B50" w:rsidRDefault="00DD6B50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701444E" w14:textId="77777777" w:rsidR="00DD6B50" w:rsidRPr="009E41CA" w:rsidRDefault="00DD6B50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2B67" w14:textId="77777777" w:rsidR="00DD6B50" w:rsidRDefault="00DD6B5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066A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F9A3" w14:textId="77777777" w:rsidR="00DD6B50" w:rsidRPr="006307B2" w:rsidRDefault="00DD6B5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8F9F" w14:textId="77777777" w:rsidR="00DD6B50" w:rsidRDefault="00DD6B50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F1A373" w14:textId="77777777" w:rsidR="00DD6B50" w:rsidRDefault="00DD6B50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1840B3" w14:textId="77777777" w:rsidR="00DD6B50" w:rsidRDefault="00DD6B50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11770FA3" w14:textId="77777777" w:rsidR="00DD6B50" w:rsidRPr="009E41CA" w:rsidRDefault="00DD6B50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DD6B50" w14:paraId="22096B69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65A72" w14:textId="77777777" w:rsidR="00DD6B50" w:rsidRDefault="00DD6B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AA05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5D28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8B1D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0DD6D199" w14:textId="77777777" w:rsidR="00DD6B50" w:rsidRPr="009E41CA" w:rsidRDefault="00DD6B50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8A04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6E1B" w14:textId="77777777" w:rsidR="00DD6B50" w:rsidRPr="006307B2" w:rsidRDefault="00DD6B50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D38F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CEF1" w14:textId="77777777" w:rsidR="00DD6B50" w:rsidRPr="006307B2" w:rsidRDefault="00DD6B50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E404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870DCAA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5B95" w14:textId="77777777" w:rsidR="00DD6B50" w:rsidRDefault="00DD6B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4510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39CD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2FC9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00D20259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B905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7DB6C07E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98A5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E5B5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1C96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5313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6B50" w14:paraId="4A5847A2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E4627" w14:textId="77777777" w:rsidR="00DD6B50" w:rsidRDefault="00DD6B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26FA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1260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A047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6D8C8E7E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7BA6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6BEB5D27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96CE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3D92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D09F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41A5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6B50" w14:paraId="2E5F2244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0F2E2" w14:textId="77777777" w:rsidR="00DD6B50" w:rsidRDefault="00DD6B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AA90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FD5A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3186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C303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73DB2221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363D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8B84" w14:textId="77777777" w:rsidR="00DD6B50" w:rsidRPr="009E41CA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1A20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8ED" w14:textId="77777777" w:rsidR="00DD6B50" w:rsidRDefault="00DD6B50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655AFE" w14:textId="77777777" w:rsidR="00DD6B50" w:rsidRDefault="00DD6B50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609584" w14:textId="77777777" w:rsidR="00DD6B50" w:rsidRDefault="00DD6B50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1754E197" w14:textId="77777777" w:rsidR="00DD6B50" w:rsidRPr="009E41CA" w:rsidRDefault="00DD6B50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DD6B50" w14:paraId="7940DF1B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25E54" w14:textId="77777777" w:rsidR="00DD6B50" w:rsidRDefault="00DD6B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64E6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3200C816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C97C" w14:textId="77777777" w:rsidR="00DD6B50" w:rsidRPr="006307B2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7D8D" w14:textId="77777777" w:rsidR="00DD6B50" w:rsidRDefault="00DD6B50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56AB6C74" w14:textId="77777777" w:rsidR="00DD6B50" w:rsidRPr="009E41CA" w:rsidRDefault="00DD6B50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7D01" w14:textId="77777777" w:rsidR="00DD6B50" w:rsidRPr="009E41CA" w:rsidRDefault="00DD6B50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4131" w14:textId="77777777" w:rsidR="00DD6B50" w:rsidRPr="006307B2" w:rsidRDefault="00DD6B50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C6A0" w14:textId="77777777" w:rsidR="00DD6B50" w:rsidRPr="009E41CA" w:rsidRDefault="00DD6B50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A916" w14:textId="77777777" w:rsidR="00DD6B50" w:rsidRPr="006307B2" w:rsidRDefault="00DD6B50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9D57" w14:textId="77777777" w:rsidR="00DD6B50" w:rsidRPr="009E41CA" w:rsidRDefault="00DD6B50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FF6A547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BFA1B" w14:textId="77777777" w:rsidR="00DD6B50" w:rsidRDefault="00DD6B5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BBD7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62+230</w:t>
            </w:r>
          </w:p>
          <w:p w14:paraId="5C1125BC" w14:textId="77777777" w:rsidR="00DD6B50" w:rsidRDefault="00DD6B50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62+280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763D" w14:textId="77777777" w:rsidR="00DD6B50" w:rsidRDefault="00DD6B50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CCF1" w14:textId="77777777" w:rsidR="00DD6B50" w:rsidRDefault="00DD6B50" w:rsidP="008B04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Frătești – Giurgiu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F7AB" w14:textId="77777777" w:rsidR="00DD6B50" w:rsidRPr="009E41CA" w:rsidRDefault="00DD6B50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24DA" w14:textId="77777777" w:rsidR="00DD6B50" w:rsidRPr="006307B2" w:rsidRDefault="00DD6B50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8ED9" w14:textId="77777777" w:rsidR="00DD6B50" w:rsidRPr="009E41CA" w:rsidRDefault="00DD6B50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D187" w14:textId="77777777" w:rsidR="00DD6B50" w:rsidRPr="006307B2" w:rsidRDefault="00DD6B50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18CF" w14:textId="77777777" w:rsidR="00DD6B50" w:rsidRPr="009E41CA" w:rsidRDefault="00DD6B50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42F53BB" w14:textId="77777777" w:rsidR="00DD6B50" w:rsidRPr="007C0989" w:rsidRDefault="00DD6B50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AC09DE4" w14:textId="77777777" w:rsidR="00DD6B50" w:rsidRDefault="00DD6B50" w:rsidP="00E15E78">
      <w:pPr>
        <w:pStyle w:val="Heading1"/>
        <w:spacing w:line="360" w:lineRule="auto"/>
      </w:pPr>
      <w:r>
        <w:lastRenderedPageBreak/>
        <w:t>LINIA 105</w:t>
      </w:r>
    </w:p>
    <w:p w14:paraId="1A75D852" w14:textId="77777777" w:rsidR="00DD6B50" w:rsidRDefault="00DD6B50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DD6B50" w14:paraId="607FD9A3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886E0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04FC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30DB0792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4594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1AED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3895DFF9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202E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84E9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D6AE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AA9A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A42C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6FF7BD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DD6B50" w14:paraId="7905B6CD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D2319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4A9B" w14:textId="77777777" w:rsidR="00DD6B50" w:rsidRDefault="00DD6B50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11E2CB97" w14:textId="77777777" w:rsidR="00DD6B50" w:rsidRDefault="00DD6B50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92AEF" w14:textId="77777777" w:rsidR="00DD6B50" w:rsidRDefault="00DD6B50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ECD1" w14:textId="77777777" w:rsidR="00DD6B50" w:rsidRDefault="00DD6B50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57E9C72B" w14:textId="77777777" w:rsidR="00DD6B50" w:rsidRDefault="00DD6B50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B422" w14:textId="77777777" w:rsidR="00DD6B50" w:rsidRDefault="00DD6B50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4B53" w14:textId="77777777" w:rsidR="00DD6B50" w:rsidRDefault="00DD6B50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9A39" w14:textId="77777777" w:rsidR="00DD6B50" w:rsidRDefault="00DD6B50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6C32" w14:textId="77777777" w:rsidR="00DD6B50" w:rsidRPr="004A2897" w:rsidRDefault="00DD6B50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C528" w14:textId="77777777" w:rsidR="00DD6B50" w:rsidRDefault="00DD6B50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8B6746" w14:textId="77777777" w:rsidR="00DD6B50" w:rsidRDefault="00DD6B50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DD6B50" w14:paraId="24F8BC09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2D686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BCDA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DFE0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3E6A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1829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E0CAD0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33D1794F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0627AD56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635B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6CDA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DC62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78BD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6126A40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262C8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97BA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AB2F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2A93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36F2" w14:textId="77777777" w:rsidR="00DD6B50" w:rsidRDefault="00DD6B50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63D12F" w14:textId="77777777" w:rsidR="00DD6B50" w:rsidRDefault="00DD6B50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485CC7CC" w14:textId="77777777" w:rsidR="00DD6B50" w:rsidRDefault="00DD6B50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A69C124" w14:textId="77777777" w:rsidR="00DD6B50" w:rsidRDefault="00DD6B50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485D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D9CD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41EC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DA45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BB07DE8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2E35B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E62F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87E5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288B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1C7D39DC" w14:textId="77777777" w:rsidR="00DD6B50" w:rsidRDefault="00DD6B50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6CD7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2543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34D0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CF41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B33A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D6B50" w14:paraId="2F2A51D6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AF750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7D39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C049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7C6C" w14:textId="77777777" w:rsidR="00DD6B50" w:rsidRDefault="00DD6B50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23D11526" w14:textId="77777777" w:rsidR="00DD6B50" w:rsidRDefault="00DD6B50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2B72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580089AE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CD2D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FF93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AE7F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4755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079A3E9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23CF0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6D85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7935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C3B2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55BC242F" w14:textId="77777777" w:rsidR="00DD6B50" w:rsidRDefault="00DD6B50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F279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7796C5CC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2C00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F6CF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31F4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0D73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17F9D02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1DECA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A740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211C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075D" w14:textId="77777777" w:rsidR="00DD6B50" w:rsidRDefault="00DD6B50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6B8F4C9B" w14:textId="77777777" w:rsidR="00DD6B50" w:rsidRDefault="00DD6B50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DA2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46C9DC46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3CF9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0A9A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903D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22EB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495209" w14:textId="77777777" w:rsidR="00DD6B50" w:rsidRDefault="00DD6B50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DCF3BE" w14:textId="77777777" w:rsidR="00DD6B50" w:rsidRDefault="00DD6B50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D6B50" w14:paraId="4E0E545D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73F87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E3CD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0D6F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2C9E" w14:textId="77777777" w:rsidR="00DD6B50" w:rsidRDefault="00DD6B50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1778ACAD" w14:textId="77777777" w:rsidR="00DD6B50" w:rsidRDefault="00DD6B50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2551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DF55E4F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B3ED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398D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C7BE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7E9F" w14:textId="77777777" w:rsidR="00DD6B50" w:rsidRDefault="00DD6B50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AF4EE2" w14:textId="77777777" w:rsidR="00DD6B50" w:rsidRDefault="00DD6B50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722BFE" w14:textId="77777777" w:rsidR="00DD6B50" w:rsidRDefault="00DD6B50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D6B50" w14:paraId="630F13D9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74A41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6A9D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026C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A699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430032B8" w14:textId="77777777" w:rsidR="00DD6B50" w:rsidRDefault="00DD6B50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8F56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05D5D5ED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85FD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3125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4A90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1C00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C89BCE7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962BE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F6FA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BA80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86A2" w14:textId="77777777" w:rsidR="00DD6B50" w:rsidRDefault="00DD6B50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19A4CF4B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2CF0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15D1F9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0EAE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FF27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621E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08C4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3B284F" w14:textId="77777777" w:rsidR="00DD6B50" w:rsidRDefault="00DD6B50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864820" w14:textId="77777777" w:rsidR="00DD6B50" w:rsidRDefault="00DD6B50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DD6B50" w14:paraId="4F16F0B4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DC7C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508C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D9FD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6B32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3CB91E0E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C999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5FBCCA3F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C0A8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CAD8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83D4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412B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C599E4C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CFA50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AF7E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6C35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1BC7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7A7251B2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EB5008B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971B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CBD302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B24A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B46C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7085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7DA0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293EC3" w14:textId="77777777" w:rsidR="00DD6B50" w:rsidRDefault="00DD6B50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6B50" w14:paraId="73A1F4A6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AB330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E95E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8614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7951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75F40046" w14:textId="77777777" w:rsidR="00DD6B50" w:rsidRPr="00CA6A06" w:rsidRDefault="00DD6B50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7431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2E6551E5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8CB8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301C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5DAC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32F6" w14:textId="77777777" w:rsidR="00DD6B50" w:rsidRDefault="00DD6B50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35818D5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36E68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470C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8B32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F679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39A15CCB" w14:textId="77777777" w:rsidR="00DD6B50" w:rsidRDefault="00DD6B50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B39B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6B0435AC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1B8BE4C6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38F3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A4E2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4D70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ABA3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BF5FE9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CF435D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DD6B50" w14:paraId="21725082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D793F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45DE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49A3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D2F3" w14:textId="77777777" w:rsidR="00DD6B50" w:rsidRDefault="00DD6B50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011C7ADD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27CF" w14:textId="77777777" w:rsidR="00DD6B50" w:rsidRDefault="00DD6B50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FA88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F98A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FD93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AD18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50EC84F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74D17" w14:textId="77777777" w:rsidR="00DD6B50" w:rsidRDefault="00DD6B50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383C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1735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3C0C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0B1A7280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5FAF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857C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8F68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6CD1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3B7B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3274462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2064A674" w14:textId="77777777" w:rsidR="00DD6B50" w:rsidRDefault="00DD6B50" w:rsidP="00E15E78">
      <w:pPr>
        <w:pStyle w:val="Heading1"/>
        <w:spacing w:line="360" w:lineRule="auto"/>
      </w:pPr>
      <w:r>
        <w:t>LINIA 105 A</w:t>
      </w:r>
    </w:p>
    <w:p w14:paraId="505270E1" w14:textId="77777777" w:rsidR="00DD6B50" w:rsidRDefault="00DD6B50" w:rsidP="00E15E78">
      <w:pPr>
        <w:pStyle w:val="Heading1"/>
        <w:spacing w:line="360" w:lineRule="auto"/>
      </w:pPr>
      <w:r>
        <w:t>R 1  VIDELE - R 2  VIDELE (Rac  Rădulești - Ciolpani)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DD6B50" w14:paraId="3AB2D796" w14:textId="77777777" w:rsidTr="00097D6C">
        <w:trPr>
          <w:cantSplit/>
          <w:trHeight w:val="11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3F2F" w14:textId="77777777" w:rsidR="00DD6B50" w:rsidRDefault="00DD6B50">
            <w:pPr>
              <w:numPr>
                <w:ilvl w:val="0"/>
                <w:numId w:val="6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A093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09A1194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1D02" w14:textId="77777777" w:rsidR="00DD6B50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78B8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– R2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FE04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B642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D932" w14:textId="77777777" w:rsidR="00DD6B50" w:rsidRDefault="00DD6B50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171F" w14:textId="77777777" w:rsidR="00DD6B50" w:rsidRPr="004A2897" w:rsidRDefault="00DD6B50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F6CD" w14:textId="77777777" w:rsidR="00DD6B50" w:rsidRDefault="00DD6B50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Numai pentru trenurile de marfă.</w:t>
            </w:r>
          </w:p>
        </w:tc>
      </w:tr>
    </w:tbl>
    <w:p w14:paraId="7A056969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683E7055" w14:textId="77777777" w:rsidR="00DD6B50" w:rsidRDefault="00DD6B50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14:paraId="3E685867" w14:textId="77777777" w:rsidR="00DD6B50" w:rsidRDefault="00DD6B50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DD6B50" w14:paraId="571622D3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433FF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898A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4D0B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E01" w14:textId="77777777" w:rsidR="00DD6B50" w:rsidRDefault="00DD6B50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3F2A3B58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7489" w14:textId="77777777" w:rsidR="00DD6B50" w:rsidRDefault="00DD6B5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1B0A963F" w14:textId="77777777" w:rsidR="00DD6B50" w:rsidRDefault="00DD6B5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A6A3" w14:textId="77777777" w:rsidR="00DD6B50" w:rsidRPr="00C83AE9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7416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44A9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F95C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4C6865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2E1C8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6310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40D13980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B16D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78D8" w14:textId="77777777" w:rsidR="00DD6B50" w:rsidRDefault="00DD6B50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69EEAC91" w14:textId="77777777" w:rsidR="00DD6B50" w:rsidRDefault="00DD6B50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1610" w14:textId="77777777" w:rsidR="00DD6B50" w:rsidRDefault="00DD6B5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200E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946D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DD2E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27C6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BBC1C8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5070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AA70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44AF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B7AE" w14:textId="77777777" w:rsidR="00DD6B50" w:rsidRDefault="00DD6B50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2BEC5A57" w14:textId="77777777" w:rsidR="00DD6B50" w:rsidRDefault="00DD6B50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8410" w14:textId="77777777" w:rsidR="00DD6B50" w:rsidRDefault="00DD6B5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2616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16BF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1D5887CA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0129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653F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4980EA9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FE7AC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8FE5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18EF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735F" w14:textId="77777777" w:rsidR="00DD6B50" w:rsidRDefault="00DD6B50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0F43E898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C3F8" w14:textId="77777777" w:rsidR="00DD6B50" w:rsidRDefault="00DD6B5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D622" w14:textId="77777777" w:rsidR="00DD6B50" w:rsidRPr="00C83AE9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DCC6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0F496CAD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ED09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30FB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68C83A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73E6F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2EC0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3C452A22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1E89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52D9" w14:textId="77777777" w:rsidR="00DD6B50" w:rsidRDefault="00DD6B50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4F529F2" w14:textId="77777777" w:rsidR="00DD6B50" w:rsidRDefault="00DD6B50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FDF5" w14:textId="77777777" w:rsidR="00DD6B50" w:rsidRDefault="00DD6B5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8011" w14:textId="77777777" w:rsidR="00DD6B50" w:rsidRPr="00C83AE9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A68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0465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5DA6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E0807C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41335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BB29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E4BE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267D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0B25E9B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27F0" w14:textId="77777777" w:rsidR="00DD6B50" w:rsidRDefault="00DD6B5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DD14E7" w14:textId="77777777" w:rsidR="00DD6B50" w:rsidRDefault="00DD6B5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BF5A" w14:textId="77777777" w:rsidR="00DD6B50" w:rsidRPr="00C83AE9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CCF2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0CF2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8020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55F854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FCB1E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059B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14A3DEA2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9FBA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8939" w14:textId="77777777" w:rsidR="00DD6B50" w:rsidRDefault="00DD6B50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4FC923DA" w14:textId="77777777" w:rsidR="00DD6B50" w:rsidRDefault="00DD6B50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3B5B" w14:textId="77777777" w:rsidR="00DD6B50" w:rsidRDefault="00DD6B5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181A" w14:textId="77777777" w:rsidR="00DD6B50" w:rsidRPr="00C83AE9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9BFF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7DE5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A87D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7B53EE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89B4E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E743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CCC8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ED85" w14:textId="77777777" w:rsidR="00DD6B50" w:rsidRDefault="00DD6B50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4E6F17D" w14:textId="77777777" w:rsidR="00DD6B50" w:rsidRDefault="00DD6B50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3103" w14:textId="77777777" w:rsidR="00DD6B50" w:rsidRDefault="00DD6B50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0972" w14:textId="77777777" w:rsidR="00DD6B50" w:rsidRPr="00C83AE9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2D96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73609ECB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C0A3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26D3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4C5B9B9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CE81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24EC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4788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DF0E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18D11433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AE23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2544BD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E033" w14:textId="77777777" w:rsidR="00DD6B50" w:rsidRPr="00C83AE9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0B0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A9CF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5D4B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AA3B3C7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BFE0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F420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6449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3DAE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5FD40B09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3567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A828" w14:textId="77777777" w:rsidR="00DD6B50" w:rsidRPr="00C83AE9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C40C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631DDF11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7FCC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68CE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CB39D55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A664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4703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4A10FB28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08CC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36BA" w14:textId="77777777" w:rsidR="00DD6B50" w:rsidRDefault="00DD6B50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11E65564" w14:textId="77777777" w:rsidR="00DD6B50" w:rsidRDefault="00DD6B50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8C4F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8845" w14:textId="77777777" w:rsidR="00DD6B50" w:rsidRPr="00C83AE9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832D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3375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EEBE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15BE7B3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8319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18EC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CA1D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783D" w14:textId="77777777" w:rsidR="00DD6B50" w:rsidRDefault="00DD6B50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1C28991C" w14:textId="77777777" w:rsidR="00DD6B50" w:rsidRDefault="00DD6B50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9A4E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7D56" w14:textId="77777777" w:rsidR="00DD6B50" w:rsidRPr="00C83AE9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2A0E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44E51E72" w14:textId="77777777" w:rsidR="00DD6B50" w:rsidRDefault="00DD6B50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E092" w14:textId="77777777" w:rsidR="00DD6B50" w:rsidRDefault="00DD6B50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13C3" w14:textId="77777777" w:rsidR="00DD6B50" w:rsidRDefault="00DD6B50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7E4F068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78EB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C6BC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DB56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3F33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D43298B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A52C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ED63D22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2B61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DC8A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6BBB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B75B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A66E105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9129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165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6ED0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1A92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EC43A5E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EE22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D5F5ADA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487E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E7D0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C877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5605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D28B696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6989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9C30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BB19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89DF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4E5BF70B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4254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FA687B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19F6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E60F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9250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B7C4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CC6E673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9745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18CB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FEB6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533A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18519A03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1293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E6B4EB2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5B6CC79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EE37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668F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46BB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320C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ECA82A1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3BFCA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8572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30D1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A9EC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69DC76F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BB2C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2A317CA0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C058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CEFB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32F3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5DDB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DD6B50" w14:paraId="01AC2BAF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26628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D630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B81F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3814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B7E47A9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E38E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9198B29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9629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7CE2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C9B6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1C44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50B9D9E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476EC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04DE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8DEC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3EF9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BD79EAF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A3AD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966E051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4D4F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86EC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E08E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72BD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A8F9279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A91E2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82FC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EF5E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9941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748F1D9E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206C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98A9F9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8E06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4A7B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2368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14A4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4BB1BED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2FCF5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040A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E6F3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C0BB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0F70B894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B5F1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D6E3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9184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40A2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4BDC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157FDEE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B273F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4EB0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959E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CCE1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19E89E98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F24E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4145FF2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96F1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4EBB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11BC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1CCF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414E204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46F0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36DD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6F50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1E4A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70DDC8A2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E132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F5D6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CED6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B525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1846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A82EB1F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F69DB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A517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357B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748B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02D9CF91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A3B2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E273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06DA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D86D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918E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B53AD7D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2EBE3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4553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27903D2C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876A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E3D1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29CAC1DD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F534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B564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8D94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2ED9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0AA2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C05F3E0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5692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07CB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A7AD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62C7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392343CF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3C09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24E4F5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73FC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2A05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C063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53C9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1CDC78D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9B881" w14:textId="77777777" w:rsidR="00DD6B50" w:rsidRDefault="00DD6B5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2ECA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D405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BF74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6C066D86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AA36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AF43" w14:textId="77777777" w:rsidR="00DD6B50" w:rsidRPr="00C83AE9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686A" w14:textId="77777777" w:rsidR="00DD6B50" w:rsidRDefault="00DD6B50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AADD" w14:textId="77777777" w:rsidR="00DD6B50" w:rsidRDefault="00DD6B50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9987" w14:textId="77777777" w:rsidR="00DD6B50" w:rsidRDefault="00DD6B50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E6D618F" w14:textId="77777777" w:rsidR="00DD6B50" w:rsidRDefault="00DD6B50">
      <w:pPr>
        <w:rPr>
          <w:sz w:val="20"/>
          <w:lang w:val="ro-RO"/>
        </w:rPr>
      </w:pPr>
    </w:p>
    <w:p w14:paraId="43DC29EA" w14:textId="77777777" w:rsidR="00DD6B50" w:rsidRDefault="00DD6B50" w:rsidP="000507C8">
      <w:pPr>
        <w:pStyle w:val="Heading1"/>
        <w:spacing w:line="360" w:lineRule="auto"/>
      </w:pPr>
      <w:r>
        <w:t>LINIA 107 A</w:t>
      </w:r>
    </w:p>
    <w:p w14:paraId="7040E1AD" w14:textId="77777777" w:rsidR="00DD6B50" w:rsidRDefault="00DD6B50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DD6B50" w14:paraId="22BE89F5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AABA" w14:textId="77777777" w:rsidR="00DD6B50" w:rsidRDefault="00DD6B5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653B" w14:textId="77777777" w:rsidR="00DD6B50" w:rsidRDefault="00DD6B50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6319" w14:textId="77777777" w:rsidR="00DD6B50" w:rsidRPr="004659BE" w:rsidRDefault="00DD6B50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87AE" w14:textId="77777777" w:rsidR="00DD6B50" w:rsidRDefault="00DD6B50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0F8FF0A3" w14:textId="77777777" w:rsidR="00DD6B50" w:rsidRDefault="00DD6B50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4933" w14:textId="77777777" w:rsidR="00DD6B50" w:rsidRDefault="00DD6B50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77F4E9" w14:textId="77777777" w:rsidR="00DD6B50" w:rsidRDefault="00DD6B50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37C7" w14:textId="77777777" w:rsidR="00DD6B50" w:rsidRPr="004659BE" w:rsidRDefault="00DD6B50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C2C7" w14:textId="77777777" w:rsidR="00DD6B50" w:rsidRDefault="00DD6B50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454D" w14:textId="77777777" w:rsidR="00DD6B50" w:rsidRPr="004659BE" w:rsidRDefault="00DD6B50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824C" w14:textId="77777777" w:rsidR="00DD6B50" w:rsidRDefault="00DD6B50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2BF4882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074C5A75" w14:textId="77777777" w:rsidR="00DD6B50" w:rsidRDefault="00DD6B50" w:rsidP="00410133">
      <w:pPr>
        <w:pStyle w:val="Heading1"/>
        <w:spacing w:line="360" w:lineRule="auto"/>
      </w:pPr>
      <w:r>
        <w:lastRenderedPageBreak/>
        <w:t>LINIA 108</w:t>
      </w:r>
    </w:p>
    <w:p w14:paraId="1736E5D1" w14:textId="77777777" w:rsidR="00DD6B50" w:rsidRDefault="00DD6B50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6B50" w14:paraId="2A515262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B35F4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9FDE" w14:textId="77777777" w:rsidR="00DD6B50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368ED367" w14:textId="77777777" w:rsidR="00DD6B50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E266" w14:textId="77777777" w:rsidR="00DD6B50" w:rsidRPr="000625F2" w:rsidRDefault="00DD6B5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1D93" w14:textId="77777777" w:rsidR="00DD6B50" w:rsidRDefault="00DD6B50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11D64EC" w14:textId="77777777" w:rsidR="00DD6B50" w:rsidRDefault="00DD6B50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58760" w14:textId="77777777" w:rsidR="00DD6B50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5F52" w14:textId="77777777" w:rsidR="00DD6B50" w:rsidRDefault="00DD6B5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8090" w14:textId="77777777" w:rsidR="00DD6B50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01DC" w14:textId="77777777" w:rsidR="00DD6B50" w:rsidRPr="000625F2" w:rsidRDefault="00DD6B5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1DFA" w14:textId="77777777" w:rsidR="00DD6B50" w:rsidRDefault="00DD6B50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7C17DD7A" w14:textId="77777777" w:rsidR="00DD6B50" w:rsidRDefault="00DD6B50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3A989379" w14:textId="77777777" w:rsidR="00DD6B50" w:rsidRDefault="00DD6B50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A5E5011" w14:textId="77777777" w:rsidR="00DD6B50" w:rsidRDefault="00DD6B50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5F325E1C" w14:textId="77777777" w:rsidR="00DD6B50" w:rsidRDefault="00DD6B50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DD6B50" w14:paraId="501B7F9C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236E5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B8FE" w14:textId="77777777" w:rsidR="00DD6B50" w:rsidRDefault="00DD6B50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E542" w14:textId="77777777" w:rsidR="00DD6B50" w:rsidRDefault="00DD6B50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C78E" w14:textId="77777777" w:rsidR="00DD6B50" w:rsidRDefault="00DD6B50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8DC5D5E" w14:textId="77777777" w:rsidR="00DD6B50" w:rsidRDefault="00DD6B50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69D43" w14:textId="77777777" w:rsidR="00DD6B50" w:rsidRDefault="00DD6B50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FC0370" w14:textId="77777777" w:rsidR="00DD6B50" w:rsidRDefault="00DD6B50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A1C88F9" w14:textId="77777777" w:rsidR="00DD6B50" w:rsidRDefault="00DD6B50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9584" w14:textId="77777777" w:rsidR="00DD6B50" w:rsidRDefault="00DD6B50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D9B8" w14:textId="77777777" w:rsidR="00DD6B50" w:rsidRDefault="00DD6B50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4FD8" w14:textId="77777777" w:rsidR="00DD6B50" w:rsidRPr="000625F2" w:rsidRDefault="00DD6B50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EFCE" w14:textId="77777777" w:rsidR="00DD6B50" w:rsidRDefault="00DD6B50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DD6B50" w14:paraId="3B280766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B7257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584F" w14:textId="77777777" w:rsidR="00DD6B50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AD56" w14:textId="77777777" w:rsidR="00DD6B50" w:rsidRPr="000625F2" w:rsidRDefault="00DD6B5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7F86" w14:textId="77777777" w:rsidR="00DD6B50" w:rsidRDefault="00DD6B50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5B53C3B" w14:textId="77777777" w:rsidR="00DD6B50" w:rsidRDefault="00DD6B50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46358" w14:textId="77777777" w:rsidR="00DD6B50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2F424D9" w14:textId="77777777" w:rsidR="00DD6B50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2B3678AB" w14:textId="77777777" w:rsidR="00DD6B50" w:rsidRPr="00164983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F7CF" w14:textId="77777777" w:rsidR="00DD6B50" w:rsidRPr="000625F2" w:rsidRDefault="00DD6B5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A92C" w14:textId="77777777" w:rsidR="00DD6B50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E92E" w14:textId="77777777" w:rsidR="00DD6B50" w:rsidRPr="000625F2" w:rsidRDefault="00DD6B5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6EA4" w14:textId="77777777" w:rsidR="00DD6B50" w:rsidRDefault="00DD6B50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D756C2" w14:textId="77777777" w:rsidR="00DD6B50" w:rsidRPr="0058349B" w:rsidRDefault="00DD6B50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DD6B50" w14:paraId="3F0739D5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0B35E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D26C" w14:textId="77777777" w:rsidR="00DD6B50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58B2" w14:textId="77777777" w:rsidR="00DD6B50" w:rsidRPr="000625F2" w:rsidRDefault="00DD6B5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67E1" w14:textId="77777777" w:rsidR="00DD6B50" w:rsidRDefault="00DD6B50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A86D398" w14:textId="77777777" w:rsidR="00DD6B50" w:rsidRDefault="00DD6B50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0322F" w14:textId="77777777" w:rsidR="00DD6B50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41DEE3" w14:textId="77777777" w:rsidR="00DD6B50" w:rsidRDefault="00DD6B50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6B94" w14:textId="77777777" w:rsidR="00DD6B50" w:rsidRDefault="00DD6B5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E0B0" w14:textId="77777777" w:rsidR="00DD6B50" w:rsidRDefault="00DD6B50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8432" w14:textId="77777777" w:rsidR="00DD6B50" w:rsidRPr="000625F2" w:rsidRDefault="00DD6B50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5E36" w14:textId="77777777" w:rsidR="00DD6B50" w:rsidRDefault="00DD6B50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7614C3" w14:textId="77777777" w:rsidR="00DD6B50" w:rsidRDefault="00DD6B50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DD6B50" w14:paraId="111E6320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274AD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D195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3EEE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2FC4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14B3D0E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E722D88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A662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D80A743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8EE1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29E6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466D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B6AF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52CE57C7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510A3EF7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D6B50" w14:paraId="0E7C36EF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D6A7C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092A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3F1B5C3C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4AAF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C9BC" w14:textId="77777777" w:rsidR="00DD6B50" w:rsidRDefault="00DD6B50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390EE094" w14:textId="77777777" w:rsidR="00DD6B50" w:rsidRDefault="00DD6B50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58D9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3076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D81D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A1AF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858D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644716B4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437F4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7046" w14:textId="77777777" w:rsidR="00DD6B50" w:rsidRDefault="00DD6B50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0926DEBC" w14:textId="77777777" w:rsidR="00DD6B50" w:rsidRPr="001571B7" w:rsidRDefault="00DD6B50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99B4" w14:textId="77777777" w:rsidR="00DD6B50" w:rsidRDefault="00DD6B50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6C34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4337CA40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DE67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F77F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BA6C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A1AB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EE46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2BB89C0B" w14:textId="77777777" w:rsidR="00DD6B50" w:rsidRPr="00F80ACE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2851467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EE6E3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50BC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6D21ED99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F45A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FE94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03B96476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BD88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1339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659F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5E87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2BC0" w14:textId="77777777" w:rsidR="00DD6B50" w:rsidRDefault="00DD6B50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17D21BE6" w14:textId="77777777" w:rsidR="00DD6B50" w:rsidRDefault="00DD6B50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EC5B220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CA90D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5ED2" w14:textId="77777777" w:rsidR="00DD6B50" w:rsidRPr="00346EDA" w:rsidRDefault="00DD6B50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64F2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7CC5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50057EE" w14:textId="77777777" w:rsidR="00DD6B50" w:rsidRDefault="00DD6B50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939E813" w14:textId="77777777" w:rsidR="00DD6B50" w:rsidRDefault="00DD6B50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1DF5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04F1FFD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68AFA8A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1CBA3A81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2F632D72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0AD34C4E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F04D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9B01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57D1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E0B1" w14:textId="77777777" w:rsidR="00DD6B50" w:rsidRDefault="00DD6B50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511FBB4C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F6EEF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A3A9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6642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BFFA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09AB709" w14:textId="77777777" w:rsidR="00DD6B50" w:rsidRDefault="00DD6B50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A6C863F" w14:textId="77777777" w:rsidR="00DD6B50" w:rsidRDefault="00DD6B50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FEA6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43EA7D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A27D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7086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99BA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2E44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D43E0A1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12F38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64AA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A820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895A" w14:textId="77777777" w:rsidR="00DD6B50" w:rsidRDefault="00DD6B50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26AAFE3D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3B03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02C9531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4DFE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F744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DE6B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8C4E" w14:textId="77777777" w:rsidR="00DD6B50" w:rsidRDefault="00DD6B50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0A7994" w14:textId="77777777" w:rsidR="00DD6B50" w:rsidRDefault="00DD6B50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00E71CAE" w14:textId="77777777" w:rsidR="00DD6B50" w:rsidRDefault="00DD6B50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DD6B50" w14:paraId="52FC1DCA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D5AC7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64E0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C475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A999" w14:textId="77777777" w:rsidR="00DD6B50" w:rsidRDefault="00DD6B50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5DBA3E67" w14:textId="77777777" w:rsidR="00DD6B50" w:rsidRDefault="00DD6B50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DDDE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2646F6F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AA5F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EF6F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3589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BC29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0E403F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46C37213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DD6B50" w14:paraId="38481A7A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FB4E3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2E86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9E27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FEFA" w14:textId="77777777" w:rsidR="00DD6B50" w:rsidRDefault="00DD6B50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1299C199" w14:textId="77777777" w:rsidR="00DD6B50" w:rsidRDefault="00DD6B50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2FA4B8F7" w14:textId="77777777" w:rsidR="00DD6B50" w:rsidRDefault="00DD6B50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5D589FEA" w14:textId="77777777" w:rsidR="00DD6B50" w:rsidRDefault="00DD6B50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B916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2F85C1A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3CF24CDA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2754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9D14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E0C3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39CF" w14:textId="77777777" w:rsidR="00DD6B50" w:rsidRDefault="00DD6B50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8B910A" w14:textId="77777777" w:rsidR="00DD6B50" w:rsidRDefault="00DD6B50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DD6B50" w14:paraId="09F5FF46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C9F19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67AF" w14:textId="77777777" w:rsidR="00DD6B50" w:rsidRPr="00E804A9" w:rsidRDefault="00DD6B50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26F68A1B" w14:textId="77777777" w:rsidR="00DD6B50" w:rsidRDefault="00DD6B50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E601" w14:textId="77777777" w:rsidR="00DD6B50" w:rsidRPr="00D16CE1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970A" w14:textId="77777777" w:rsidR="00DD6B50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579F634D" w14:textId="77777777" w:rsidR="00DD6B50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66CE" w14:textId="77777777" w:rsidR="00DD6B50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9A8A" w14:textId="77777777" w:rsidR="00DD6B50" w:rsidRPr="00D16CE1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98B1" w14:textId="77777777" w:rsidR="00DD6B50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A21C" w14:textId="77777777" w:rsidR="00DD6B50" w:rsidRPr="00D16CE1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BD8E" w14:textId="77777777" w:rsidR="00DD6B50" w:rsidRPr="00E804A9" w:rsidRDefault="00DD6B50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1879899" w14:textId="77777777" w:rsidR="00DD6B50" w:rsidRPr="00884DD1" w:rsidRDefault="00DD6B50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E167E30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EE42A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00E4" w14:textId="77777777" w:rsidR="00DD6B50" w:rsidRPr="00DD4D10" w:rsidRDefault="00DD6B50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46F2F84E" w14:textId="77777777" w:rsidR="00DD6B50" w:rsidRDefault="00DD6B50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9B21" w14:textId="77777777" w:rsidR="00DD6B50" w:rsidRPr="00D16CE1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362D" w14:textId="77777777" w:rsidR="00DD6B50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5153397C" w14:textId="77777777" w:rsidR="00DD6B50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1B6C" w14:textId="77777777" w:rsidR="00DD6B50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BBBF" w14:textId="77777777" w:rsidR="00DD6B50" w:rsidRPr="00D16CE1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9375" w14:textId="77777777" w:rsidR="00DD6B50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EBAA" w14:textId="77777777" w:rsidR="00DD6B50" w:rsidRPr="00D16CE1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8B69" w14:textId="77777777" w:rsidR="00DD6B50" w:rsidRPr="00DD4D10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DD70CE5" w14:textId="77777777" w:rsidR="00DD6B50" w:rsidRPr="00054DFC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F7EC576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3DED7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AB0E" w14:textId="77777777" w:rsidR="00DD6B50" w:rsidRPr="00535AB9" w:rsidRDefault="00DD6B50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6C8726D4" w14:textId="77777777" w:rsidR="00DD6B50" w:rsidRDefault="00DD6B50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7EB1" w14:textId="77777777" w:rsidR="00DD6B50" w:rsidRPr="00D16CE1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0086" w14:textId="77777777" w:rsidR="00DD6B50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755705AB" w14:textId="77777777" w:rsidR="00DD6B50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6E07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D497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7AB9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EB30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846E" w14:textId="77777777" w:rsidR="00DD6B50" w:rsidRPr="00535AB9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0E22A55" w14:textId="77777777" w:rsidR="00DD6B50" w:rsidRPr="00884DD1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E62646B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A1DC0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3F71" w14:textId="77777777" w:rsidR="00DD6B50" w:rsidRPr="00535AB9" w:rsidRDefault="00DD6B50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B316" w14:textId="77777777" w:rsidR="00DD6B50" w:rsidRDefault="00DD6B50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0F2A" w14:textId="77777777" w:rsidR="00DD6B50" w:rsidRDefault="00DD6B50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235B6C44" w14:textId="77777777" w:rsidR="00DD6B50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555346A" w14:textId="77777777" w:rsidR="00DD6B50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7377" w14:textId="77777777" w:rsidR="00DD6B50" w:rsidRDefault="00DD6B50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027579" w14:textId="77777777" w:rsidR="00DD6B50" w:rsidRDefault="00DD6B50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6340" w14:textId="77777777" w:rsidR="00DD6B50" w:rsidRPr="00D16CE1" w:rsidRDefault="00DD6B50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3BE2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1855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3672" w14:textId="77777777" w:rsidR="00DD6B50" w:rsidRDefault="00DD6B50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230E255B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32EC5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037F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075D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47A9" w14:textId="77777777" w:rsidR="00DD6B50" w:rsidRDefault="00DD6B50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0FCE062C" w14:textId="77777777" w:rsidR="00DD6B50" w:rsidRDefault="00DD6B50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6DCF8F69" w14:textId="77777777" w:rsidR="00DD6B50" w:rsidRDefault="00DD6B50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AFA5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083A8F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762F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DB0A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F31D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6943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A7448F3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BCAD4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1EC0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7BE58FC7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B204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0C82" w14:textId="77777777" w:rsidR="00DD6B50" w:rsidRDefault="00DD6B50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704FB4E2" w14:textId="77777777" w:rsidR="00DD6B50" w:rsidRDefault="00DD6B50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3CDB4441" w14:textId="77777777" w:rsidR="00DD6B50" w:rsidRDefault="00DD6B50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42D638B8" w14:textId="77777777" w:rsidR="00DD6B50" w:rsidRDefault="00DD6B50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2F4AD325" w14:textId="77777777" w:rsidR="00DD6B50" w:rsidRDefault="00DD6B50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64930649" w14:textId="77777777" w:rsidR="00DD6B50" w:rsidRDefault="00DD6B50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022C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4226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A8DD" w14:textId="77777777" w:rsidR="00DD6B50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DFE8" w14:textId="77777777" w:rsidR="00DD6B50" w:rsidRPr="00D16CE1" w:rsidRDefault="00DD6B50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94E8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34A86904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3BD18509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6FE98827" w14:textId="77777777" w:rsidR="00DD6B50" w:rsidRPr="00326D39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D1930DC" w14:textId="77777777" w:rsidR="00DD6B50" w:rsidRDefault="00DD6B50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9800081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F9B2C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BB6F" w14:textId="77777777" w:rsidR="00DD6B50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39A4" w14:textId="77777777" w:rsidR="00DD6B50" w:rsidRPr="00D16CE1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F16A" w14:textId="77777777" w:rsidR="00DD6B50" w:rsidRDefault="00DD6B50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01184920" w14:textId="77777777" w:rsidR="00DD6B50" w:rsidRDefault="00DD6B50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BBA0D65" w14:textId="77777777" w:rsidR="00DD6B50" w:rsidRDefault="00DD6B50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9B15" w14:textId="77777777" w:rsidR="00DD6B50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6A4D3B" w14:textId="77777777" w:rsidR="00DD6B50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B56F" w14:textId="77777777" w:rsidR="00DD6B50" w:rsidRPr="00D16CE1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5DD4" w14:textId="77777777" w:rsidR="00DD6B50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8D8C" w14:textId="77777777" w:rsidR="00DD6B50" w:rsidRPr="00D16CE1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ED55" w14:textId="77777777" w:rsidR="00DD6B50" w:rsidRDefault="00DD6B50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B59592" w14:textId="77777777" w:rsidR="00DD6B50" w:rsidRDefault="00DD6B50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7F37C4A6" w14:textId="77777777" w:rsidR="00DD6B50" w:rsidRDefault="00DD6B50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DD6B50" w14:paraId="5B22E5F2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0136D" w14:textId="77777777" w:rsidR="00DD6B50" w:rsidRDefault="00DD6B50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3023" w14:textId="77777777" w:rsidR="00DD6B50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8BFF" w14:textId="77777777" w:rsidR="00DD6B50" w:rsidRPr="00D16CE1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BB50" w14:textId="77777777" w:rsidR="00DD6B50" w:rsidRDefault="00DD6B50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77B2A155" w14:textId="77777777" w:rsidR="00DD6B50" w:rsidRDefault="00DD6B50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1AE43FB4" w14:textId="77777777" w:rsidR="00DD6B50" w:rsidRDefault="00DD6B50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9FC0" w14:textId="77777777" w:rsidR="00DD6B50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396DE6" w14:textId="77777777" w:rsidR="00DD6B50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18FF" w14:textId="77777777" w:rsidR="00DD6B50" w:rsidRPr="00D16CE1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E600" w14:textId="77777777" w:rsidR="00DD6B50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4F09" w14:textId="77777777" w:rsidR="00DD6B50" w:rsidRPr="00D16CE1" w:rsidRDefault="00DD6B50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FF96" w14:textId="77777777" w:rsidR="00DD6B50" w:rsidRDefault="00DD6B50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4DC678D" w14:textId="77777777" w:rsidR="00DD6B50" w:rsidRPr="00FE25BC" w:rsidRDefault="00DD6B50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35F6802E" w14:textId="77777777" w:rsidR="00DD6B50" w:rsidRDefault="00DD6B50" w:rsidP="00815695">
      <w:pPr>
        <w:pStyle w:val="Heading1"/>
        <w:spacing w:line="360" w:lineRule="auto"/>
      </w:pPr>
      <w:r>
        <w:t>LINIA 109</w:t>
      </w:r>
    </w:p>
    <w:p w14:paraId="4CA02F0A" w14:textId="77777777" w:rsidR="00DD6B50" w:rsidRDefault="00DD6B50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D6B50" w14:paraId="2F8BD430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973AA" w14:textId="77777777" w:rsidR="00DD6B50" w:rsidRDefault="00DD6B5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2338" w14:textId="77777777" w:rsidR="00DD6B50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C263" w14:textId="77777777" w:rsidR="00DD6B50" w:rsidRPr="001B30CD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F56E" w14:textId="77777777" w:rsidR="00DD6B50" w:rsidRDefault="00DD6B50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41CB4FE8" w14:textId="77777777" w:rsidR="00DD6B50" w:rsidRDefault="00DD6B50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540B" w14:textId="77777777" w:rsidR="00DD6B50" w:rsidRDefault="00DD6B50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35FEE4" w14:textId="77777777" w:rsidR="00DD6B50" w:rsidRDefault="00DD6B50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42F2" w14:textId="77777777" w:rsidR="00DD6B50" w:rsidRPr="001B30CD" w:rsidRDefault="00DD6B50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411D" w14:textId="77777777" w:rsidR="00DD6B50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D179" w14:textId="77777777" w:rsidR="00DD6B50" w:rsidRPr="001B30CD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E3EE" w14:textId="77777777" w:rsidR="00DD6B50" w:rsidRDefault="00DD6B50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093DC85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0E28" w14:textId="77777777" w:rsidR="00DD6B50" w:rsidRDefault="00DD6B5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CA68" w14:textId="77777777" w:rsidR="00DD6B50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C243" w14:textId="77777777" w:rsidR="00DD6B50" w:rsidRPr="001B30CD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4CF3" w14:textId="77777777" w:rsidR="00DD6B50" w:rsidRDefault="00DD6B50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6951BA20" w14:textId="77777777" w:rsidR="00DD6B50" w:rsidRDefault="00DD6B50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5223" w14:textId="77777777" w:rsidR="00DD6B50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81F3DC" w14:textId="77777777" w:rsidR="00DD6B50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3588" w14:textId="77777777" w:rsidR="00DD6B50" w:rsidRPr="001B30CD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90DA" w14:textId="77777777" w:rsidR="00DD6B50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CB24" w14:textId="77777777" w:rsidR="00DD6B50" w:rsidRPr="001B30CD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1D04" w14:textId="77777777" w:rsidR="00DD6B50" w:rsidRDefault="00DD6B50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0063C69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FD1C1" w14:textId="77777777" w:rsidR="00DD6B50" w:rsidRDefault="00DD6B5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A11E" w14:textId="77777777" w:rsidR="00DD6B50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EB17" w14:textId="77777777" w:rsidR="00DD6B50" w:rsidRPr="001B30CD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C079" w14:textId="77777777" w:rsidR="00DD6B50" w:rsidRDefault="00DD6B50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103ECA1C" w14:textId="77777777" w:rsidR="00DD6B50" w:rsidRDefault="00DD6B50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5A14" w14:textId="77777777" w:rsidR="00DD6B50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9D2A" w14:textId="77777777" w:rsidR="00DD6B50" w:rsidRPr="001B30CD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1D4F" w14:textId="77777777" w:rsidR="00DD6B50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63BA" w14:textId="77777777" w:rsidR="00DD6B50" w:rsidRPr="001B30CD" w:rsidRDefault="00DD6B50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8C24" w14:textId="77777777" w:rsidR="00DD6B50" w:rsidRDefault="00DD6B50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A486162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7E33793F" w14:textId="77777777" w:rsidR="00DD6B50" w:rsidRDefault="00DD6B50" w:rsidP="00DB78D2">
      <w:pPr>
        <w:pStyle w:val="Heading1"/>
        <w:spacing w:line="360" w:lineRule="auto"/>
      </w:pPr>
      <w:r>
        <w:t>LINIA 112</w:t>
      </w:r>
    </w:p>
    <w:p w14:paraId="17BF7022" w14:textId="77777777" w:rsidR="00DD6B50" w:rsidRDefault="00DD6B50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DD6B50" w14:paraId="237EA1F1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D80C6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FD27" w14:textId="77777777" w:rsidR="00DD6B50" w:rsidRDefault="00DD6B5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971D" w14:textId="77777777" w:rsidR="00DD6B50" w:rsidRPr="00483148" w:rsidRDefault="00DD6B5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F41F" w14:textId="77777777" w:rsidR="00DD6B50" w:rsidRDefault="00DD6B50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3922" w14:textId="77777777" w:rsidR="00DD6B50" w:rsidRDefault="00DD6B5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AC882C" w14:textId="77777777" w:rsidR="00DD6B50" w:rsidRDefault="00DD6B5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CF0CA03" w14:textId="77777777" w:rsidR="00DD6B50" w:rsidRDefault="00DD6B5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1C82C09D" w14:textId="77777777" w:rsidR="00DD6B50" w:rsidRDefault="00DD6B5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139C" w14:textId="77777777" w:rsidR="00DD6B50" w:rsidRDefault="00DD6B5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39F1" w14:textId="77777777" w:rsidR="00DD6B50" w:rsidRDefault="00DD6B5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861A" w14:textId="77777777" w:rsidR="00DD6B50" w:rsidRPr="00483148" w:rsidRDefault="00DD6B50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6C16" w14:textId="77777777" w:rsidR="00DD6B50" w:rsidRDefault="00DD6B50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4CD85D43" w14:textId="77777777" w:rsidR="00DD6B50" w:rsidRDefault="00DD6B50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DD6B50" w14:paraId="193FD18A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762C8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7064" w14:textId="77777777" w:rsidR="00DD6B50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8F15" w14:textId="77777777" w:rsidR="00DD6B50" w:rsidRPr="00483148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01E7" w14:textId="77777777" w:rsidR="00DD6B50" w:rsidRDefault="00DD6B50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828DCB3" w14:textId="77777777" w:rsidR="00DD6B50" w:rsidRDefault="00DD6B50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9A71" w14:textId="77777777" w:rsidR="00DD6B50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2DCAB9B" w14:textId="77777777" w:rsidR="00DD6B50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26B028E2" w14:textId="77777777" w:rsidR="00DD6B50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3C32" w14:textId="77777777" w:rsidR="00DD6B50" w:rsidRPr="00483148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18B1" w14:textId="77777777" w:rsidR="00DD6B50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FF90" w14:textId="77777777" w:rsidR="00DD6B50" w:rsidRPr="00483148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192C" w14:textId="77777777" w:rsidR="00DD6B50" w:rsidRDefault="00DD6B5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F256927" w14:textId="77777777" w:rsidR="00DD6B50" w:rsidRDefault="00DD6B5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DD6B50" w14:paraId="356F7C7B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662D7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A56D" w14:textId="77777777" w:rsidR="00DD6B50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1FD7" w14:textId="77777777" w:rsidR="00DD6B50" w:rsidRPr="00483148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3B66" w14:textId="77777777" w:rsidR="00DD6B50" w:rsidRDefault="00DD6B5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F8E65B0" w14:textId="77777777" w:rsidR="00DD6B50" w:rsidRDefault="00DD6B5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DC2B" w14:textId="77777777" w:rsidR="00DD6B50" w:rsidRDefault="00DD6B5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1F30" w14:textId="77777777" w:rsidR="00DD6B50" w:rsidRPr="00483148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2571" w14:textId="77777777" w:rsidR="00DD6B50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31F3" w14:textId="77777777" w:rsidR="00DD6B50" w:rsidRPr="00483148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FF36" w14:textId="77777777" w:rsidR="00DD6B50" w:rsidRDefault="00DD6B5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DD6B50" w14:paraId="766AE133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74790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20B9" w14:textId="77777777" w:rsidR="00DD6B50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4900" w14:textId="77777777" w:rsidR="00DD6B50" w:rsidRPr="00483148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5F24" w14:textId="77777777" w:rsidR="00DD6B50" w:rsidRDefault="00DD6B50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360AF42" w14:textId="77777777" w:rsidR="00DD6B50" w:rsidRDefault="00DD6B50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6640" w14:textId="77777777" w:rsidR="00DD6B50" w:rsidRDefault="00DD6B5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CF4E9C" w14:textId="77777777" w:rsidR="00DD6B50" w:rsidRDefault="00DD6B5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9AB5" w14:textId="77777777" w:rsidR="00DD6B50" w:rsidRPr="00483148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B1AC" w14:textId="77777777" w:rsidR="00DD6B50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FBDC" w14:textId="77777777" w:rsidR="00DD6B50" w:rsidRPr="00483148" w:rsidRDefault="00DD6B5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18BD" w14:textId="77777777" w:rsidR="00DD6B50" w:rsidRDefault="00DD6B5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DD6B50" w14:paraId="6E7B6265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E59DC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256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A8FE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0A9D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06B0A11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10A2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80E440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5D71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8B00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3565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5EF3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18A8A12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BFE5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69C5" w14:textId="77777777" w:rsidR="00DD6B50" w:rsidRDefault="00DD6B50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592B" w14:textId="77777777" w:rsidR="00DD6B50" w:rsidRDefault="00DD6B50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C613" w14:textId="77777777" w:rsidR="00DD6B50" w:rsidRDefault="00DD6B50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68169FB1" w14:textId="77777777" w:rsidR="00DD6B50" w:rsidRDefault="00DD6B50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2C81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2D3D95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6C79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34A7" w14:textId="77777777" w:rsidR="00DD6B50" w:rsidRDefault="00DD6B50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A436" w14:textId="77777777" w:rsidR="00DD6B50" w:rsidRPr="00483148" w:rsidRDefault="00DD6B50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98A3" w14:textId="77777777" w:rsidR="00DD6B50" w:rsidRDefault="00DD6B50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2CD35A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F9AC0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72CB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B4AF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565F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4C1E4836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0C52751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3740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8E7083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1865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CD7A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CC03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7153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704232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FF980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4EF4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F455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26EF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763C98A8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4C36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AD6BBE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0D5F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DBF0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6BA4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4A2B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AE3A6C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D6B50" w14:paraId="02AD840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5EB9B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8222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774930AF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9DB6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3DF0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536CEC77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67A0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292A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E10A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F9A0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4EEC" w14:textId="77777777" w:rsidR="00DD6B50" w:rsidRPr="00EB0A86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524D8328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65D481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FBD7D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4B4A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30262F6C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1E65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F290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07E7168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5641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F3A6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00B2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7AE3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4896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20AF095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414B1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9ED2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0A6BB3F0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A2E7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51E7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8A310E4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CBFA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04CB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CAD2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A36B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2481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D211A2B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39F5AB07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DD6B50" w14:paraId="70246C1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6AB6B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0D05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8169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7815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BAF7681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E12B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7081233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17BB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154F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5044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0F01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DD6B50" w14:paraId="593014E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34FD9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192A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383A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C5FD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A66483D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60EE1104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C3E3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917C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40D2" w14:textId="77777777" w:rsidR="00DD6B50" w:rsidRDefault="00DD6B50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141FC562" w14:textId="77777777" w:rsidR="00DD6B50" w:rsidRDefault="00DD6B50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F547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72DE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05492D4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91A33C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D6B50" w14:paraId="163FFF4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FCA06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20AC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2DD0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81C4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0F12A0C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F323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0D0A6B52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E7F4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5A33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3936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88A3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609BA5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D6B50" w14:paraId="61050485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03343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523A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6073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EC66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B67EFFA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2B60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82EEBF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580DEC61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9321AA9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7B92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5007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FB08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2E42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0E7756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DD6B50" w14:paraId="71976631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9D6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8037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7DAC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F219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ABA6EEA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EBF0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91235C" w14:textId="77777777" w:rsidR="00DD6B50" w:rsidRPr="000A20AF" w:rsidRDefault="00DD6B50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8412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85ED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9158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91F2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96B480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D6B50" w14:paraId="58795AFD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861E2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ED27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A0AD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C679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37BB738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C013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85D8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B3DF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23FD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80AC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06FF34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DD6B50" w14:paraId="7CF8C9FC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4785F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B3E5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3ACC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7F73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33F6225D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1D7C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E24CD67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BA76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3D1A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C837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C18B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D6B50" w14:paraId="78CD29C5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9B63D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3F5E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C0B5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A523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268D1133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9125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F416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B9F3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5D78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954C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D6B50" w14:paraId="7D83AD0B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86E5D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D31B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8D3F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8CF1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AC3D857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2C8B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6C870A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93D4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F5F8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0FA5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2427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ADC5A2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D6B50" w14:paraId="63BAD88A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6CFE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189F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8F7D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6E7A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554FD68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588A7CBC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1F2C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18C3E2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9A54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7190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947A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ED20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6028695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FFFA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C521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5C61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C376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2A377FB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043ECA87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57B5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EDC393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ABF3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8968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25A3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A34D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FEC0714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1D226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FBB4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2AEB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3D09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45013692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5A9750A2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9FD4FA2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F291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3A49C4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BAAC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237D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456F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70B1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D9C08ED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83665" w14:textId="77777777" w:rsidR="00DD6B50" w:rsidRDefault="00DD6B50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C05F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C3C6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2C70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5AE3B6A7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6CE314AF" w14:textId="77777777" w:rsidR="00DD6B50" w:rsidRPr="007D0C03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6C9E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5CCABB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ADA3FE5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3DD6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0825" w14:textId="77777777" w:rsidR="00DD6B50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3F44" w14:textId="77777777" w:rsidR="00DD6B50" w:rsidRPr="00483148" w:rsidRDefault="00DD6B50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0D03" w14:textId="77777777" w:rsidR="00DD6B50" w:rsidRDefault="00DD6B50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760F47F5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6E5453A5" w14:textId="77777777" w:rsidR="00DD6B50" w:rsidRPr="005905D7" w:rsidRDefault="00DD6B50" w:rsidP="006B4CB8">
      <w:pPr>
        <w:pStyle w:val="Heading1"/>
        <w:spacing w:line="360" w:lineRule="auto"/>
      </w:pPr>
      <w:r w:rsidRPr="005905D7">
        <w:t>LINIA 116</w:t>
      </w:r>
    </w:p>
    <w:p w14:paraId="3419D275" w14:textId="77777777" w:rsidR="00DD6B50" w:rsidRPr="005905D7" w:rsidRDefault="00DD6B50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DD6B50" w:rsidRPr="00743905" w14:paraId="56CF5D9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BB389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713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8B7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6CC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F242DF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397E" w14:textId="77777777" w:rsidR="00DD6B50" w:rsidRDefault="00DD6B5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1F1E6BAB" w14:textId="77777777" w:rsidR="00DD6B50" w:rsidRPr="00743905" w:rsidRDefault="00DD6B5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513D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945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695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C364" w14:textId="77777777" w:rsidR="00DD6B50" w:rsidRDefault="00DD6B5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2DCAC6B" w14:textId="77777777" w:rsidR="00DD6B50" w:rsidRPr="00743905" w:rsidRDefault="00DD6B5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DD6B50" w:rsidRPr="00743905" w14:paraId="34982CA9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61FBA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136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924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FC7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92733D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45D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7C107D0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9423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D77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8E0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6DC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D6B50" w:rsidRPr="00743905" w14:paraId="656BA025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62B68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10B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37C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FFA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59B827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59E8A5B5" w14:textId="77777777" w:rsidR="00DD6B50" w:rsidRPr="00743905" w:rsidRDefault="00DD6B50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FD7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FA4D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32A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83A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FDC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0166C25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9803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8C8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C31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68B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554E68B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8F46" w14:textId="77777777" w:rsidR="00DD6B50" w:rsidRPr="00743905" w:rsidRDefault="00DD6B5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32E3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331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C04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978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5834ECA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D6B50" w:rsidRPr="00743905" w14:paraId="2BF39F3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717E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E75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628E972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5C8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8B1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52371E2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D97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F70F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AB9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12C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425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55012F2" w14:textId="77777777" w:rsidR="00DD6B50" w:rsidRPr="0007721B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43905" w14:paraId="702FE18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B787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E0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6515934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023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3359" w14:textId="77777777" w:rsidR="00DD6B50" w:rsidRPr="00743905" w:rsidRDefault="00DD6B5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12F2A87D" w14:textId="77777777" w:rsidR="00DD6B50" w:rsidRPr="00743905" w:rsidRDefault="00DD6B5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7E0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C7D9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C7B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C06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F73E" w14:textId="77777777" w:rsidR="00DD6B50" w:rsidRPr="00743905" w:rsidRDefault="00DD6B5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50AF397" w14:textId="77777777" w:rsidR="00DD6B50" w:rsidRDefault="00DD6B5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43905" w14:paraId="28A1FBCF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445F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D73D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4DD91A33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E49B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CC20" w14:textId="77777777" w:rsidR="00DD6B50" w:rsidRPr="00743905" w:rsidRDefault="00DD6B5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6B7BBD8" w14:textId="77777777" w:rsidR="00DD6B50" w:rsidRPr="00743905" w:rsidRDefault="00DD6B5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2D9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4882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7BB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092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DA30" w14:textId="77777777" w:rsidR="00DD6B50" w:rsidRPr="00743905" w:rsidRDefault="00DD6B5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8B4515C" w14:textId="77777777" w:rsidR="00DD6B50" w:rsidRPr="00743905" w:rsidRDefault="00DD6B5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43905" w14:paraId="446A488E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EF51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DC5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44E35D8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DEA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DD9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68B249F" w14:textId="77777777" w:rsidR="00DD6B50" w:rsidRPr="00743905" w:rsidRDefault="00DD6B5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C7E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77C2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FF9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BBA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48B6" w14:textId="77777777" w:rsidR="00DD6B50" w:rsidRPr="00537749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D6B50" w:rsidRPr="00743905" w14:paraId="528DF7A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52A4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3C5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19C98D0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5BA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9613" w14:textId="77777777" w:rsidR="00DD6B50" w:rsidRDefault="00DD6B5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2B9A2069" w14:textId="77777777" w:rsidR="00DD6B50" w:rsidRPr="00743905" w:rsidRDefault="00DD6B5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16E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BE4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531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255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A360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20896900" w14:textId="77777777" w:rsidR="00DD6B50" w:rsidRPr="005A767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43905" w14:paraId="7BEEF2E9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25C32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A92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1A5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19C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38BFAF0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2CAA8C6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956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746450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BE04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856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AEF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2A0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34AE691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CBB5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AA5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497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1CF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4624100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52D4" w14:textId="77777777" w:rsidR="00DD6B50" w:rsidRPr="00743905" w:rsidRDefault="00DD6B5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913E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C5A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42A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10F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16361AC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D6B50" w:rsidRPr="00743905" w14:paraId="0618409D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14EB3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F23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AD0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DF7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6D402CE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208340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9F6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3BAEED8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0DA6094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14B7EB21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6EC410E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2C9456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E79932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4BAA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5BF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478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11B6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AB03CC5" w14:textId="77777777" w:rsidR="00DD6B50" w:rsidRPr="00743905" w:rsidRDefault="00DD6B50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DD6B50" w:rsidRPr="00743905" w14:paraId="6401F64C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381DA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789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FE0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AC0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33587AC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46C311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FE2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45B7D99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5100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353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F62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B26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D6B50" w:rsidRPr="00743905" w14:paraId="3E3EA48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2B141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D6D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DF5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47D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73054CF6" w14:textId="77777777" w:rsidR="00DD6B50" w:rsidRPr="00743905" w:rsidRDefault="00DD6B50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603F" w14:textId="77777777" w:rsidR="00DD6B50" w:rsidRPr="00743905" w:rsidRDefault="00DD6B50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137F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DB5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30C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426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495A3A2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2576163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D6B50" w:rsidRPr="00743905" w14:paraId="1E2A376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AAE81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4E1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2FD1061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973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35E1" w14:textId="77777777" w:rsidR="00DD6B50" w:rsidRPr="00743905" w:rsidRDefault="00DD6B50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D41E03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7D5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3B63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46A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D1C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C05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D61DB63" w14:textId="77777777" w:rsidR="00DD6B50" w:rsidRPr="001D7D9E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0739EC8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BA34F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FF7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618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2D6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F1261D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A4F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E05571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6DEC0D5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13C97F1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EBE0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CBA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0F3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C90E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8D3FA6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DD6B50" w:rsidRPr="00743905" w14:paraId="403D9441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2D559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91E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D55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275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9C4937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F17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CEE078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4ADE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0BA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D9D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D9B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781BE311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D59BB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25C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7B7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703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4AFE" w14:textId="77777777" w:rsidR="00DD6B50" w:rsidRPr="00743905" w:rsidRDefault="00DD6B50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E6DAC6C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707C5CE9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E0540E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5A8B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801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5E1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103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DD6B50" w:rsidRPr="00743905" w14:paraId="3780C4F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2F703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276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589350D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36F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A82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2D4B4C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797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1E19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7F7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148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556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D1847A1" w14:textId="77777777" w:rsidR="00DD6B50" w:rsidRPr="0007721B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43905" w14:paraId="152A37C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099D5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6E6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0999253B" w14:textId="77777777" w:rsidR="00DD6B50" w:rsidRPr="00743905" w:rsidRDefault="00DD6B50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FF6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053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4F6CCA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E8A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4143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905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394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7DE7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399FA76" w14:textId="77777777" w:rsidR="00DD6B50" w:rsidRPr="00951746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43905" w14:paraId="3E96677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B1FB2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A4F0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15236AA6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2585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102B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76EC2BF1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B31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3A9F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A14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1CF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2912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5F34DD0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CF8FC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9578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634ADFBA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D92E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A828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4154D655" w14:textId="77777777" w:rsidR="00DD6B50" w:rsidRPr="00743905" w:rsidRDefault="00DD6B50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3F8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6D1D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DA5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D9A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D561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6FE9E29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039E0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022B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4225038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94E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335D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FAC61A2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532A5E7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DFA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ECC2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7A1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6CE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4AEE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3EDA8013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F703D3B" w14:textId="77777777" w:rsidR="00DD6B50" w:rsidRPr="00575A1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DD6B50" w:rsidRPr="00743905" w14:paraId="3BC41E87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692BE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85C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D56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579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CA42C8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B1CD" w14:textId="77777777" w:rsidR="00DD6B50" w:rsidRDefault="00DD6B5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64DC3E3" w14:textId="77777777" w:rsidR="00DD6B50" w:rsidRPr="00743905" w:rsidRDefault="00DD6B5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C111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8EB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6DF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E5F6" w14:textId="77777777" w:rsidR="00DD6B50" w:rsidRDefault="00DD6B5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99ECA4F" w14:textId="77777777" w:rsidR="00DD6B50" w:rsidRPr="00743905" w:rsidRDefault="00DD6B5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DD6B50" w:rsidRPr="00743905" w14:paraId="58C602AF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3F51C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2BBA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7EED88C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725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91A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948AA7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CDC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5CB4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14F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550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7703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62119D2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38C807BC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CB8A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506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BFD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399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55DA00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3D06FA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337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25EADC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93A0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283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47B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CB2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0F52BC84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8119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991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2D32D3C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5DE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D84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605F186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039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54BC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7AB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0D0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A3E1" w14:textId="77777777" w:rsidR="00DD6B50" w:rsidRPr="00351657" w:rsidRDefault="00DD6B50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D6B50" w:rsidRPr="00743905" w14:paraId="40BA5B93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6DC42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B4A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55D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291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3894423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ABDC59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77B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96A5CC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3793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C59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EF4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549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5C4BCC0E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7FDE1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74A8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698F3BA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61CA" w14:textId="77777777" w:rsidR="00DD6B50" w:rsidRPr="00743905" w:rsidRDefault="00DD6B50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6058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5A50E14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CA9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CBDD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CD9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718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0C3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64A21A0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20E3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94C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A13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655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2156A008" w14:textId="77777777" w:rsidR="00DD6B50" w:rsidRPr="00743905" w:rsidRDefault="00DD6B50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10F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204FD0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3C68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181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A8B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27D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3D842FD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5DDA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4FD6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1F817DD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645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EA5" w14:textId="77777777" w:rsidR="00DD6B50" w:rsidRDefault="00DD6B5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723D3E7" w14:textId="77777777" w:rsidR="00DD6B50" w:rsidRPr="00743905" w:rsidRDefault="00DD6B5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151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FAD5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914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FB3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F27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2321DCD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9503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4206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46F1A0E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2ED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BA6E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F7BD1C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5B2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49FB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CEF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B19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434B" w14:textId="77777777" w:rsidR="00DD6B50" w:rsidRDefault="00DD6B5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AEF8DDC" w14:textId="77777777" w:rsidR="00DD6B50" w:rsidRPr="003B409E" w:rsidRDefault="00DD6B5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43905" w14:paraId="4BD4BFB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9BC9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6800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3B3CBD1D" w14:textId="77777777" w:rsidR="00DD6B50" w:rsidRDefault="00DD6B50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D7B4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E9E2" w14:textId="77777777" w:rsidR="00DD6B50" w:rsidRDefault="00DD6B5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583669C" w14:textId="77777777" w:rsidR="00DD6B50" w:rsidRPr="00743905" w:rsidRDefault="00DD6B5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2A8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CEFE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BE7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AD0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B30C" w14:textId="77777777" w:rsidR="00DD6B50" w:rsidRDefault="00DD6B5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443BCAA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5AB8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2821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346420F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F58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0691" w14:textId="77777777" w:rsidR="00DD6B50" w:rsidRDefault="00DD6B5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5F3C511" w14:textId="77777777" w:rsidR="00DD6B50" w:rsidRPr="00743905" w:rsidRDefault="00DD6B5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DD9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B1F7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3A2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D9C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CCC4" w14:textId="77777777" w:rsidR="00DD6B50" w:rsidRDefault="00DD6B5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6004AA1" w14:textId="77777777" w:rsidR="00DD6B50" w:rsidRPr="00743905" w:rsidRDefault="00DD6B5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43905" w14:paraId="021F732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F2B5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F0A1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6E5C3963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7031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F0ED" w14:textId="77777777" w:rsidR="00DD6B50" w:rsidRPr="00743905" w:rsidRDefault="00DD6B50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93587DE" w14:textId="77777777" w:rsidR="00DD6B50" w:rsidRDefault="00DD6B5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45AA2C56" w14:textId="77777777" w:rsidR="00DD6B50" w:rsidRPr="00743905" w:rsidRDefault="00DD6B5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AD2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20DC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9AC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70E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D7EB" w14:textId="77777777" w:rsidR="00DD6B50" w:rsidRPr="00B42B20" w:rsidRDefault="00DD6B5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06B8FF1B" w14:textId="77777777" w:rsidR="00DD6B50" w:rsidRPr="00B42B20" w:rsidRDefault="00DD6B5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6F67D856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12A99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EAB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41D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68C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03300AD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51D63B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AD3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70BFA6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4351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397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74A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D56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4A2B3516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34842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174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35817F52" w14:textId="77777777" w:rsidR="00DD6B50" w:rsidRPr="00743905" w:rsidRDefault="00DD6B50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2AA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306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D25951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891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F282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17F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C45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B34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D6B50" w:rsidRPr="00743905" w14:paraId="14AA0E9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7BF5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6696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3048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FEF0" w14:textId="77777777" w:rsidR="00DD6B50" w:rsidRDefault="00DD6B5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0CF533A7" w14:textId="77777777" w:rsidR="00DD6B50" w:rsidRDefault="00DD6B5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35CB47D0" w14:textId="77777777" w:rsidR="00DD6B50" w:rsidRDefault="00DD6B5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CE9A" w14:textId="77777777" w:rsidR="00DD6B50" w:rsidRPr="00743905" w:rsidRDefault="00DD6B5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B98D431" w14:textId="77777777" w:rsidR="00DD6B50" w:rsidRPr="00743905" w:rsidRDefault="00DD6B5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4B5F" w14:textId="77777777" w:rsidR="00DD6B50" w:rsidRPr="00743905" w:rsidRDefault="00DD6B5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40B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B2E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429B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3709024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ED8B3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320D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1DA91390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3215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475D" w14:textId="77777777" w:rsidR="00DD6B50" w:rsidRDefault="00DD6B5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9ED1" w14:textId="77777777" w:rsidR="00DD6B50" w:rsidRPr="00743905" w:rsidRDefault="00DD6B5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7E35" w14:textId="77777777" w:rsidR="00DD6B50" w:rsidRPr="00743905" w:rsidRDefault="00DD6B5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9FA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BE6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4F61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38209A7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9F114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7371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3E639489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277C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801C" w14:textId="77777777" w:rsidR="00DD6B50" w:rsidRDefault="00DD6B5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979F" w14:textId="77777777" w:rsidR="00DD6B50" w:rsidRPr="00743905" w:rsidRDefault="00DD6B5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ACB8" w14:textId="77777777" w:rsidR="00DD6B50" w:rsidRPr="00743905" w:rsidRDefault="00DD6B5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CF5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BEF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A23B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DD6B50" w:rsidRPr="00743905" w14:paraId="3008F3B8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353D9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8CA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3D2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F4C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126F5AD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4FBE16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538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705A46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0A5D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70C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01D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B7F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1A490FBF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A98C8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20AD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14A6558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FD3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6419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D72FE9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4CE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6C5D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2C1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3A7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496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0E06AD0F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DDA9D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BD2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A42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68F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87E363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23E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6B4ACFA" w14:textId="77777777" w:rsidR="00DD6B50" w:rsidRPr="00743905" w:rsidRDefault="00DD6B5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FA25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12B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D5F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41C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DD6B50" w:rsidRPr="00743905" w14:paraId="35ABF5F8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9DC69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785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A2E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4BD6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2D93B5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4AE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8452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EFB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321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69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DD6B50" w:rsidRPr="00743905" w14:paraId="0797C68E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7F4E6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F22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5AE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00E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75D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1C49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1289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0883C87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6DF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B7A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DD6B50" w:rsidRPr="00743905" w14:paraId="39D44BDB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DCFF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114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C20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D845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926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44C1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5BD5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CB4E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967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DD6B50" w:rsidRPr="00743905" w14:paraId="7EEBEF3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D8B7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BB3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46C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8FB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2EAA2AE4" w14:textId="77777777" w:rsidR="00DD6B50" w:rsidRPr="00743905" w:rsidRDefault="00DD6B50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2F8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CF7A7C2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77EC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664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D84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333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19200F5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0532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1E8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6F2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92F8" w14:textId="77777777" w:rsidR="00DD6B50" w:rsidRPr="00743905" w:rsidRDefault="00DD6B5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22C6F44F" w14:textId="77777777" w:rsidR="00DD6B50" w:rsidRPr="00D73778" w:rsidRDefault="00DD6B50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47BA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7A779EB" w14:textId="77777777" w:rsidR="00DD6B50" w:rsidRPr="00743905" w:rsidRDefault="00DD6B50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13EC" w14:textId="77777777" w:rsidR="00DD6B50" w:rsidRPr="00D73778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1F9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FD4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DFC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5CA3CBA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30DF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DFC9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F6C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8164" w14:textId="77777777" w:rsidR="00DD6B50" w:rsidRPr="00743905" w:rsidRDefault="00DD6B5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980C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B91C" w14:textId="77777777" w:rsidR="00DD6B50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3C3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EA0A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563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DD6B50" w:rsidRPr="00743905" w14:paraId="4DB4AD0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BF89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9EC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C7A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3494" w14:textId="77777777" w:rsidR="00DD6B50" w:rsidRDefault="00DD6B5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6ADBC41" w14:textId="77777777" w:rsidR="00DD6B50" w:rsidRPr="00743905" w:rsidRDefault="00DD6B5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BCB7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1D238DAD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7FEED7A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09E9540A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749BAB4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78A3" w14:textId="77777777" w:rsidR="00DD6B50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D89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B8E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7245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3479582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1C3F914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DD6B50" w:rsidRPr="00743905" w14:paraId="7827952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B346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5F52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07EE8CE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4C84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5DC9" w14:textId="77777777" w:rsidR="00DD6B50" w:rsidRDefault="00DD6B50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777CF32" w14:textId="77777777" w:rsidR="00DD6B50" w:rsidRPr="00743905" w:rsidRDefault="00DD6B5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8FA5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AF05" w14:textId="77777777" w:rsidR="00DD6B50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12E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2731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5A65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DD6B50" w:rsidRPr="00743905" w14:paraId="0448314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F4EC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C4C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8F6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BB88" w14:textId="77777777" w:rsidR="00DD6B50" w:rsidRDefault="00DD6B5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A961FD5" w14:textId="77777777" w:rsidR="00DD6B50" w:rsidRPr="00743905" w:rsidRDefault="00DD6B5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F689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BC89" w14:textId="77777777" w:rsidR="00DD6B50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BAA5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65F734D7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015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02E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DD6B50" w:rsidRPr="00743905" w14:paraId="00D3DFE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B825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575C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17D3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C45B" w14:textId="77777777" w:rsidR="00DD6B50" w:rsidRDefault="00DD6B5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1D2B492" w14:textId="77777777" w:rsidR="00DD6B50" w:rsidRPr="00743905" w:rsidRDefault="00DD6B5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12E3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8419" w14:textId="77777777" w:rsidR="00DD6B50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BA08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570C7DA0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503A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6BA1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089DD56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31CE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9A36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0E91B78D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5CF7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20D0" w14:textId="77777777" w:rsidR="00DD6B50" w:rsidRPr="00743905" w:rsidRDefault="00DD6B5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1797E11" w14:textId="77777777" w:rsidR="00DD6B50" w:rsidRPr="00743905" w:rsidRDefault="00DD6B5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15FD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4D27" w14:textId="77777777" w:rsidR="00DD6B50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7FA9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8705837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01A8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7566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6333502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6461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B666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6D19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56A3" w14:textId="77777777" w:rsidR="00DD6B50" w:rsidRPr="00743905" w:rsidRDefault="00DD6B50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65C7D1D" w14:textId="77777777" w:rsidR="00DD6B50" w:rsidRPr="00743905" w:rsidRDefault="00DD6B5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8977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14FE8275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02DF8F76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58F43E2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20C6" w14:textId="77777777" w:rsidR="00DD6B50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3D72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1F71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ADE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D424A90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DD6B50" w:rsidRPr="00743905" w14:paraId="27D62445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6B9D7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467F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445D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6F8B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43BCD1C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8C0E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E09C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8D40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9C28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5E1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4595F916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A4055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F1D8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B3B3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B7C4" w14:textId="77777777" w:rsidR="00DD6B50" w:rsidRDefault="00DD6B5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6B4C9698" w14:textId="77777777" w:rsidR="00DD6B50" w:rsidRDefault="00DD6B5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743A2E7D" w14:textId="77777777" w:rsidR="00DD6B50" w:rsidRDefault="00DD6B5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716798D" w14:textId="77777777" w:rsidR="00DD6B50" w:rsidRDefault="00DD6B5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1813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627F" w14:textId="77777777" w:rsidR="00DD6B50" w:rsidRPr="00743905" w:rsidRDefault="00DD6B5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9AEB" w14:textId="77777777" w:rsidR="00DD6B50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4BA9221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4B15" w14:textId="77777777" w:rsidR="00DD6B50" w:rsidRPr="00743905" w:rsidRDefault="00DD6B5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3B18" w14:textId="77777777" w:rsidR="00DD6B50" w:rsidRDefault="00DD6B5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3DCEA312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19417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FAB0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24F3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7796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D069241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C83" w14:textId="77777777" w:rsidR="00DD6B50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0DF1F95A" w14:textId="77777777" w:rsidR="00DD6B50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16F7A82C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557C" w14:textId="77777777" w:rsidR="00DD6B50" w:rsidRPr="00743905" w:rsidRDefault="00DD6B5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440D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5D91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2B40BA16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2CF98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BCD4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FD36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E58B" w14:textId="77777777" w:rsidR="00DD6B50" w:rsidRDefault="00DD6B5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488AF909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AB8F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45E5" w14:textId="77777777" w:rsidR="00DD6B50" w:rsidRPr="00743905" w:rsidRDefault="00DD6B5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3DD4" w14:textId="77777777" w:rsidR="00DD6B50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40D0CD79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8488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2CA0" w14:textId="77777777" w:rsidR="00DD6B50" w:rsidRPr="00743905" w:rsidRDefault="00DD6B5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6FA3FC7E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FAE2A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68BC" w14:textId="77777777" w:rsidR="00DD6B50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0A73C84C" w14:textId="77777777" w:rsidR="00DD6B50" w:rsidRPr="00743905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B07A" w14:textId="77777777" w:rsidR="00DD6B50" w:rsidRPr="00743905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F9E1" w14:textId="77777777" w:rsidR="00DD6B50" w:rsidRDefault="00DD6B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0D142A79" w14:textId="77777777" w:rsidR="00DD6B50" w:rsidRDefault="00DD6B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0FA4" w14:textId="77777777" w:rsidR="00DD6B50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DC73" w14:textId="77777777" w:rsidR="00DD6B50" w:rsidRDefault="00DD6B5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E166" w14:textId="77777777" w:rsidR="00DD6B50" w:rsidRPr="00743905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D3AE" w14:textId="77777777" w:rsidR="00DD6B50" w:rsidRPr="00743905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9AF2" w14:textId="77777777" w:rsidR="00DD6B50" w:rsidRDefault="00DD6B5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713CE3A3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A7207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1A95" w14:textId="77777777" w:rsidR="00DD6B50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6929AE21" w14:textId="77777777" w:rsidR="00DD6B50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11DC" w14:textId="77777777" w:rsidR="00DD6B50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1803" w14:textId="77777777" w:rsidR="00DD6B50" w:rsidRDefault="00DD6B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81204EE" w14:textId="77777777" w:rsidR="00DD6B50" w:rsidRDefault="00DD6B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F022" w14:textId="77777777" w:rsidR="00DD6B50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21BD" w14:textId="77777777" w:rsidR="00DD6B50" w:rsidRDefault="00DD6B5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443F" w14:textId="77777777" w:rsidR="00DD6B50" w:rsidRPr="00743905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1700" w14:textId="77777777" w:rsidR="00DD6B50" w:rsidRPr="00743905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4D56" w14:textId="77777777" w:rsidR="00DD6B50" w:rsidRDefault="00DD6B5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6545A9C4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5C6BF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61D5" w14:textId="77777777" w:rsidR="00DD6B50" w:rsidRPr="00743905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F70E" w14:textId="77777777" w:rsidR="00DD6B50" w:rsidRPr="00743905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A348" w14:textId="77777777" w:rsidR="00DD6B50" w:rsidRDefault="00DD6B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C5A0122" w14:textId="77777777" w:rsidR="00DD6B50" w:rsidRDefault="00DD6B5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587C" w14:textId="77777777" w:rsidR="00DD6B50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4C6F" w14:textId="77777777" w:rsidR="00DD6B50" w:rsidRDefault="00DD6B5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31CA" w14:textId="77777777" w:rsidR="00DD6B50" w:rsidRPr="00743905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E8B4" w14:textId="77777777" w:rsidR="00DD6B50" w:rsidRPr="00743905" w:rsidRDefault="00DD6B5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FE75" w14:textId="77777777" w:rsidR="00DD6B50" w:rsidRDefault="00DD6B5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404134EB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EA72F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8DE4" w14:textId="77777777" w:rsidR="00DD6B50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5B40392C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228D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65B2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60AA3BC6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7DC3FA29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260F1ED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F4D4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39CA" w14:textId="77777777" w:rsidR="00DD6B50" w:rsidRPr="00743905" w:rsidRDefault="00DD6B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CCE1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AD0D" w14:textId="77777777" w:rsidR="00DD6B50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957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5360D47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7EE05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F6B3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3CC5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2244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357E563B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F2DE" w14:textId="77777777" w:rsidR="00DD6B50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1A781BE6" w14:textId="77777777" w:rsidR="00DD6B50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0CD2F397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A1B4" w14:textId="77777777" w:rsidR="00DD6B50" w:rsidRPr="00743905" w:rsidRDefault="00DD6B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328F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6C52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4D7F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DD6B50" w:rsidRPr="00743905" w14:paraId="0C2F1B89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365BE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10AE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90D8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79B3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64018996" w14:textId="77777777" w:rsidR="00DD6B50" w:rsidRPr="00CD295A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3D39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859B" w14:textId="77777777" w:rsidR="00DD6B50" w:rsidRPr="00743905" w:rsidRDefault="00DD6B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533E" w14:textId="77777777" w:rsidR="00DD6B50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04F93364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29D7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04E1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43905" w14:paraId="66F94978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0A8D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640A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C2E7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E7A4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89F629B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596C108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18E3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15F9327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7A9D4570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C6B4" w14:textId="77777777" w:rsidR="00DD6B50" w:rsidRPr="00743905" w:rsidRDefault="00DD6B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F2AF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F0D3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B2E9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1F406F78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45C9C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823E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7FDB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CDA5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E5D3205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1854C60E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D192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FFA7049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545F" w14:textId="77777777" w:rsidR="00DD6B50" w:rsidRPr="00743905" w:rsidRDefault="00DD6B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8EA9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D48B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A8BE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43905" w14:paraId="64D045FD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11E65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CD53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D1AE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2AD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3BD1EBF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4C31" w14:textId="77777777" w:rsidR="00DD6B50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E697" w14:textId="77777777" w:rsidR="00DD6B50" w:rsidRDefault="00DD6B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132F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D43B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B379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D9B1335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113CA176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E0AF119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DD6B50" w:rsidRPr="00743905" w14:paraId="67C66D31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9E90F" w14:textId="77777777" w:rsidR="00DD6B50" w:rsidRPr="00743905" w:rsidRDefault="00DD6B5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985F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6FFE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D4A4D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B483C72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BE67" w14:textId="77777777" w:rsidR="00DD6B50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1AEC38DB" w14:textId="77777777" w:rsidR="00DD6B50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34DEF50" w14:textId="77777777" w:rsidR="00DD6B50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FE2D464" w14:textId="77777777" w:rsidR="00DD6B50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AB6A" w14:textId="77777777" w:rsidR="00DD6B50" w:rsidRDefault="00DD6B5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C5FE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7BDD" w14:textId="77777777" w:rsidR="00DD6B50" w:rsidRPr="00743905" w:rsidRDefault="00DD6B5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97EA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0BAC28E" w14:textId="77777777" w:rsidR="00DD6B50" w:rsidRDefault="00DD6B5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4257E610" w14:textId="77777777" w:rsidR="00DD6B50" w:rsidRPr="005905D7" w:rsidRDefault="00DD6B50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577D63EF" w14:textId="77777777" w:rsidR="00DD6B50" w:rsidRDefault="00DD6B50" w:rsidP="00740BAB">
      <w:pPr>
        <w:pStyle w:val="Heading1"/>
        <w:spacing w:line="360" w:lineRule="auto"/>
      </w:pPr>
      <w:r>
        <w:lastRenderedPageBreak/>
        <w:t>LINIA 136</w:t>
      </w:r>
    </w:p>
    <w:p w14:paraId="006FB154" w14:textId="77777777" w:rsidR="00DD6B50" w:rsidRDefault="00DD6B50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D6B50" w14:paraId="4F49126E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28D66" w14:textId="77777777" w:rsidR="00DD6B50" w:rsidRDefault="00DD6B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7081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B9C2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50D2" w14:textId="77777777" w:rsidR="00DD6B50" w:rsidRDefault="00DD6B50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4E8B602E" w14:textId="77777777" w:rsidR="00DD6B50" w:rsidRDefault="00DD6B50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A106" w14:textId="77777777" w:rsidR="00DD6B50" w:rsidRDefault="00DD6B50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2F34A1" w14:textId="77777777" w:rsidR="00DD6B50" w:rsidRDefault="00DD6B50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5B02C8F9" w14:textId="77777777" w:rsidR="00DD6B50" w:rsidRDefault="00DD6B50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D30C" w14:textId="77777777" w:rsidR="00DD6B50" w:rsidRDefault="00DD6B50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3DFD" w14:textId="77777777" w:rsidR="00DD6B50" w:rsidRDefault="00DD6B50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E973" w14:textId="77777777" w:rsidR="00DD6B50" w:rsidRDefault="00DD6B50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D91E" w14:textId="77777777" w:rsidR="00DD6B50" w:rsidRDefault="00DD6B50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88FC70" w14:textId="77777777" w:rsidR="00DD6B50" w:rsidRDefault="00DD6B50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DD6B50" w14:paraId="43D0EED6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4D336" w14:textId="77777777" w:rsidR="00DD6B50" w:rsidRDefault="00DD6B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A2DE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2033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209D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5B4009F0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3366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22A984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2882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F13A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E410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F0D0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0DE1B7A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DD6B50" w14:paraId="422B1907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76793" w14:textId="77777777" w:rsidR="00DD6B50" w:rsidRDefault="00DD6B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5875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431E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9BBB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256139DD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A077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319AC26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337A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AAF5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5876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9072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6681644" w14:textId="77777777" w:rsidR="00DD6B50" w:rsidRDefault="00DD6B50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DD6B50" w14:paraId="65D0A3F1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BF1B8" w14:textId="77777777" w:rsidR="00DD6B50" w:rsidRDefault="00DD6B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E0F4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EAED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4A5C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0AD4711C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303EFCE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60E5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778E75E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C124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3A32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923E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1496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5EBB84E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E5282" w14:textId="77777777" w:rsidR="00DD6B50" w:rsidRDefault="00DD6B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05AA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53862CB0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4549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EA32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EB0507C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9A76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6C9E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DBBE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C2B0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E2C2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3693FA07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346C10B9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7968" w14:textId="77777777" w:rsidR="00DD6B50" w:rsidRDefault="00DD6B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41ED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1551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6D6A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0363CB2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538C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692EBA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5BA1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02F6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582E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BB1F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9166901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4BC735E9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D6B50" w14:paraId="3CF2EE7B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6452" w14:textId="77777777" w:rsidR="00DD6B50" w:rsidRDefault="00DD6B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72D5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3571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DE48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5B974CC4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E886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370C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7D15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7188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659E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93337DC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DD6B50" w14:paraId="546C1F4A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3AC64" w14:textId="77777777" w:rsidR="00DD6B50" w:rsidRDefault="00DD6B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4BA6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F88B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D325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26F2CCD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4E167FC6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BDD3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EF1AE5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BBD4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7893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80F5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23DF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0A0DCDF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4EB2" w14:textId="77777777" w:rsidR="00DD6B50" w:rsidRDefault="00DD6B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E352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A6C4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8F36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F65D493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C998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7A9CEB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AEE7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8AFF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F928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46EE" w14:textId="77777777" w:rsidR="00DD6B50" w:rsidRDefault="00DD6B50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50D24F" w14:textId="77777777" w:rsidR="00DD6B50" w:rsidRDefault="00DD6B50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DD6B50" w14:paraId="73E729E2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60506" w14:textId="77777777" w:rsidR="00DD6B50" w:rsidRDefault="00DD6B5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5886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E000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393D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FFDBFD0" w14:textId="77777777" w:rsidR="00DD6B50" w:rsidRDefault="00DD6B50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628E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2735D32E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6F34D46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4EE84DCC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5D02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DDA8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5E41" w14:textId="77777777" w:rsidR="00DD6B50" w:rsidRDefault="00DD6B50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6DA" w14:textId="77777777" w:rsidR="00DD6B50" w:rsidRDefault="00DD6B50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1850F9" w14:textId="77777777" w:rsidR="00DD6B50" w:rsidRDefault="00DD6B50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063EC39C" w14:textId="77777777" w:rsidR="00DD6B50" w:rsidRDefault="00DD6B50">
      <w:pPr>
        <w:spacing w:line="192" w:lineRule="auto"/>
        <w:ind w:right="57"/>
        <w:rPr>
          <w:sz w:val="20"/>
          <w:lang w:val="ro-RO"/>
        </w:rPr>
      </w:pPr>
    </w:p>
    <w:p w14:paraId="094E4DF0" w14:textId="77777777" w:rsidR="00DD6B50" w:rsidRDefault="00DD6B50" w:rsidP="00C83010">
      <w:pPr>
        <w:pStyle w:val="Heading1"/>
        <w:spacing w:line="360" w:lineRule="auto"/>
      </w:pPr>
      <w:r>
        <w:t>LINIA 143</w:t>
      </w:r>
    </w:p>
    <w:p w14:paraId="1C10A2D7" w14:textId="77777777" w:rsidR="00DD6B50" w:rsidRDefault="00DD6B50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DD6B50" w14:paraId="5B949C7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E3DA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028D" w14:textId="77777777" w:rsidR="00DD6B50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1B33CBB1" w14:textId="77777777" w:rsidR="00DD6B50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116E" w14:textId="77777777" w:rsidR="00DD6B50" w:rsidRPr="00984839" w:rsidRDefault="00DD6B50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716A" w14:textId="77777777" w:rsidR="00DD6B50" w:rsidRDefault="00DD6B50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3DAE226" w14:textId="77777777" w:rsidR="00DD6B50" w:rsidRDefault="00DD6B50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A233" w14:textId="77777777" w:rsidR="00DD6B50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4291" w14:textId="77777777" w:rsidR="00DD6B50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6574" w14:textId="77777777" w:rsidR="00DD6B50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F67F" w14:textId="77777777" w:rsidR="00DD6B50" w:rsidRPr="00984839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3A6E" w14:textId="77777777" w:rsidR="00DD6B50" w:rsidRDefault="00DD6B5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1ADA7511" w14:textId="77777777" w:rsidR="00DD6B50" w:rsidRDefault="00DD6B5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49C9BE41" w14:textId="77777777" w:rsidR="00DD6B50" w:rsidRDefault="00DD6B5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3EF253A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3DE7E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7060" w14:textId="77777777" w:rsidR="00DD6B50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DC3B" w14:textId="77777777" w:rsidR="00DD6B50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969B" w14:textId="77777777" w:rsidR="00DD6B50" w:rsidRDefault="00DD6B50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1539839D" w14:textId="77777777" w:rsidR="00DD6B50" w:rsidRDefault="00DD6B50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E691" w14:textId="77777777" w:rsidR="00DD6B50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1BEC" w14:textId="77777777" w:rsidR="00DD6B50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FF01" w14:textId="77777777" w:rsidR="00DD6B50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7FFEB422" w14:textId="77777777" w:rsidR="00DD6B50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7668" w14:textId="77777777" w:rsidR="00DD6B50" w:rsidRPr="00984839" w:rsidRDefault="00DD6B50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6FEF" w14:textId="77777777" w:rsidR="00DD6B50" w:rsidRDefault="00DD6B5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12B2335" w14:textId="77777777" w:rsidR="00DD6B50" w:rsidRDefault="00DD6B50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DD6B50" w14:paraId="6D7B04F8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F7492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F582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486D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7363" w14:textId="77777777" w:rsidR="00DD6B50" w:rsidRDefault="00DD6B50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654651F" w14:textId="77777777" w:rsidR="00DD6B50" w:rsidRDefault="00DD6B5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7EB82D06" w14:textId="77777777" w:rsidR="00DD6B50" w:rsidRDefault="00DD6B50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4C6B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48DD9" w14:textId="77777777" w:rsidR="00DD6B50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83BE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0ED4D58F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9802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3C06" w14:textId="77777777" w:rsidR="00DD6B50" w:rsidRDefault="00DD6B50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688DF8" w14:textId="77777777" w:rsidR="00DD6B50" w:rsidRDefault="00DD6B50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441B2A20" w14:textId="77777777" w:rsidR="00DD6B50" w:rsidRDefault="00DD6B50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612BEEF5" w14:textId="77777777" w:rsidR="00DD6B50" w:rsidRDefault="00DD6B50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71DE84E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A8160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0D47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28A0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2EB5" w14:textId="77777777" w:rsidR="00DD6B50" w:rsidRDefault="00DD6B50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167B285" w14:textId="77777777" w:rsidR="00DD6B50" w:rsidRDefault="00DD6B50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46DA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02C4F4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ACFA" w14:textId="77777777" w:rsidR="00DD6B50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C65F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CBEE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43C0" w14:textId="77777777" w:rsidR="00DD6B50" w:rsidRDefault="00DD6B5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97FD55" w14:textId="77777777" w:rsidR="00DD6B50" w:rsidRDefault="00DD6B5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D6B50" w14:paraId="5FBE9C3D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CDE99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36E0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F80F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1DC4" w14:textId="77777777" w:rsidR="00DD6B50" w:rsidRDefault="00DD6B5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DC8E73F" w14:textId="77777777" w:rsidR="00DD6B50" w:rsidRDefault="00DD6B5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216B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7AF549" w14:textId="77777777" w:rsidR="00DD6B50" w:rsidRDefault="00DD6B50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F58B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B16F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C44C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4A56" w14:textId="77777777" w:rsidR="00DD6B50" w:rsidRDefault="00DD6B5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BE9DF5" w14:textId="77777777" w:rsidR="00DD6B50" w:rsidRDefault="00DD6B5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D6B50" w14:paraId="4709196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CC101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0BF9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034E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BBDA" w14:textId="77777777" w:rsidR="00DD6B50" w:rsidRDefault="00DD6B50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F6375FB" w14:textId="77777777" w:rsidR="00DD6B50" w:rsidRDefault="00DD6B50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0B94" w14:textId="77777777" w:rsidR="00DD6B50" w:rsidRDefault="00DD6B50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730E19" w14:textId="77777777" w:rsidR="00DD6B50" w:rsidRDefault="00DD6B50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AF0AD0D" w14:textId="77777777" w:rsidR="00DD6B50" w:rsidRDefault="00DD6B50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88A4" w14:textId="77777777" w:rsidR="00DD6B50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C8E8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3124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0925" w14:textId="77777777" w:rsidR="00DD6B50" w:rsidRDefault="00DD6B50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0EACD4" w14:textId="77777777" w:rsidR="00DD6B50" w:rsidRDefault="00DD6B50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D6B50" w14:paraId="0EBEB37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177B0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75E6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E605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5C8F" w14:textId="77777777" w:rsidR="00DD6B50" w:rsidRDefault="00DD6B50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CC88E79" w14:textId="77777777" w:rsidR="00DD6B50" w:rsidRDefault="00DD6B50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9E75" w14:textId="77777777" w:rsidR="00DD6B50" w:rsidRDefault="00DD6B50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CE1DAEC" w14:textId="77777777" w:rsidR="00DD6B50" w:rsidRDefault="00DD6B50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F988991" w14:textId="77777777" w:rsidR="00DD6B50" w:rsidRDefault="00DD6B50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66D9" w14:textId="77777777" w:rsidR="00DD6B50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979A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EA0E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DF58" w14:textId="77777777" w:rsidR="00DD6B50" w:rsidRDefault="00DD6B50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7C1F04" w14:textId="77777777" w:rsidR="00DD6B50" w:rsidRDefault="00DD6B50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DD6B50" w14:paraId="4E5A69A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6F1D5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54EA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7B5C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56E8" w14:textId="77777777" w:rsidR="00DD6B50" w:rsidRDefault="00DD6B5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495DDFE" w14:textId="77777777" w:rsidR="00DD6B50" w:rsidRDefault="00DD6B5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3FB3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029B7A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5139546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0B52854F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7D0EA4F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24B9C4E6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5C36A20" w14:textId="77777777" w:rsidR="00DD6B50" w:rsidRDefault="00DD6B50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4CAF470" w14:textId="77777777" w:rsidR="00DD6B50" w:rsidRDefault="00DD6B50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49F9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B4C4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9ED7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7D91" w14:textId="77777777" w:rsidR="00DD6B50" w:rsidRDefault="00DD6B5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44E6E3" w14:textId="77777777" w:rsidR="00DD6B50" w:rsidRDefault="00DD6B5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D6B50" w14:paraId="04978D8B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52288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B1F1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522C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6A35" w14:textId="77777777" w:rsidR="00DD6B50" w:rsidRDefault="00DD6B50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0312F6C" w14:textId="77777777" w:rsidR="00DD6B50" w:rsidRDefault="00DD6B50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169A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7A710003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6CC6" w14:textId="77777777" w:rsidR="00DD6B50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C12A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7546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D293" w14:textId="77777777" w:rsidR="00DD6B50" w:rsidRDefault="00DD6B50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8C2A91" w14:textId="77777777" w:rsidR="00DD6B50" w:rsidRDefault="00DD6B50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3849DC5C" w14:textId="77777777" w:rsidR="00DD6B50" w:rsidRDefault="00DD6B50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DD6B50" w14:paraId="7747926B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DB1FC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FBFF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2B3F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DFEA" w14:textId="77777777" w:rsidR="00DD6B50" w:rsidRDefault="00DD6B50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C3AC72F" w14:textId="77777777" w:rsidR="00DD6B50" w:rsidRDefault="00DD6B50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323D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AC11AC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C035" w14:textId="77777777" w:rsidR="00DD6B50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B175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A741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229B" w14:textId="77777777" w:rsidR="00DD6B50" w:rsidRDefault="00DD6B50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5984C7" w14:textId="77777777" w:rsidR="00DD6B50" w:rsidRDefault="00DD6B50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DD6B50" w14:paraId="62E4B90D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901B1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AFA7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7707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2DD2" w14:textId="77777777" w:rsidR="00DD6B50" w:rsidRDefault="00DD6B5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F92A8CF" w14:textId="77777777" w:rsidR="00DD6B50" w:rsidRDefault="00DD6B5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C6AB" w14:textId="77777777" w:rsidR="00DD6B50" w:rsidRDefault="00DD6B5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6C742C" w14:textId="77777777" w:rsidR="00DD6B50" w:rsidRDefault="00DD6B5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A4F6" w14:textId="77777777" w:rsidR="00DD6B50" w:rsidRDefault="00DD6B50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3734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8475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49AE" w14:textId="77777777" w:rsidR="00DD6B50" w:rsidRDefault="00DD6B5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61757E" w14:textId="77777777" w:rsidR="00DD6B50" w:rsidRDefault="00DD6B5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13E56873" w14:textId="77777777" w:rsidR="00DD6B50" w:rsidRDefault="00DD6B5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DD6B50" w14:paraId="5FDCA95C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C072E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5949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1CCF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227E" w14:textId="77777777" w:rsidR="00DD6B50" w:rsidRDefault="00DD6B50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8B807D4" w14:textId="77777777" w:rsidR="00DD6B50" w:rsidRDefault="00DD6B50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1181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D95243" w14:textId="77777777" w:rsidR="00DD6B50" w:rsidRDefault="00DD6B5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AA5C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52FA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2C91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9829" w14:textId="77777777" w:rsidR="00DD6B50" w:rsidRDefault="00DD6B5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F11C6E" w14:textId="77777777" w:rsidR="00DD6B50" w:rsidRDefault="00DD6B5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D6B50" w14:paraId="67AC4E2A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A22F0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15F9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C18E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4518" w14:textId="77777777" w:rsidR="00DD6B50" w:rsidRDefault="00DD6B5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BB381C3" w14:textId="77777777" w:rsidR="00DD6B50" w:rsidRDefault="00DD6B5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D9BA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FE7DC6" w14:textId="77777777" w:rsidR="00DD6B50" w:rsidRDefault="00DD6B5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432C0087" w14:textId="77777777" w:rsidR="00DD6B50" w:rsidRDefault="00DD6B5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0E97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7EA4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0D82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E2FB" w14:textId="77777777" w:rsidR="00DD6B50" w:rsidRDefault="00DD6B5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F29E36" w14:textId="77777777" w:rsidR="00DD6B50" w:rsidRDefault="00DD6B5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D6B50" w14:paraId="5929E3A5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F8536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4E4C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7FBD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7677" w14:textId="77777777" w:rsidR="00DD6B50" w:rsidRDefault="00DD6B5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D206FFE" w14:textId="77777777" w:rsidR="00DD6B50" w:rsidRDefault="00DD6B50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6F63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3F1C95" w14:textId="77777777" w:rsidR="00DD6B50" w:rsidRDefault="00DD6B50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3E05" w14:textId="77777777" w:rsidR="00DD6B50" w:rsidRDefault="00DD6B50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102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FF60" w14:textId="77777777" w:rsidR="00DD6B50" w:rsidRDefault="00DD6B50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E1CF" w14:textId="77777777" w:rsidR="00DD6B50" w:rsidRDefault="00DD6B5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2EBD88" w14:textId="77777777" w:rsidR="00DD6B50" w:rsidRDefault="00DD6B50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DD6B50" w14:paraId="1BAC8326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1798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F636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6735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442F" w14:textId="77777777" w:rsidR="00DD6B50" w:rsidRDefault="00DD6B5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B627015" w14:textId="77777777" w:rsidR="00DD6B50" w:rsidRDefault="00DD6B50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8129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5D1F030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11F849AA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CBB5" w14:textId="77777777" w:rsidR="00DD6B50" w:rsidRDefault="00DD6B50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CD80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6CF6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DB74" w14:textId="77777777" w:rsidR="00DD6B50" w:rsidRDefault="00DD6B5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D4D2EC" w14:textId="77777777" w:rsidR="00DD6B50" w:rsidRDefault="00DD6B50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DD6B50" w14:paraId="01310A52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0135C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8000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2FBB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E775" w14:textId="77777777" w:rsidR="00DD6B50" w:rsidRDefault="00DD6B50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0855B22" w14:textId="77777777" w:rsidR="00DD6B50" w:rsidRDefault="00DD6B50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E2EC" w14:textId="77777777" w:rsidR="00DD6B50" w:rsidRDefault="00DD6B50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57DF3AB8" w14:textId="77777777" w:rsidR="00DD6B50" w:rsidRDefault="00DD6B50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9906" w14:textId="77777777" w:rsidR="00DD6B50" w:rsidRDefault="00DD6B50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33D4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0BC7" w14:textId="77777777" w:rsidR="00DD6B50" w:rsidRDefault="00DD6B50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C13D" w14:textId="77777777" w:rsidR="00DD6B50" w:rsidRDefault="00DD6B50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2E02DF" w14:textId="77777777" w:rsidR="00DD6B50" w:rsidRDefault="00DD6B50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DD6B50" w14:paraId="61AF1122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58F14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E150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8058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9857" w14:textId="77777777" w:rsidR="00DD6B50" w:rsidRDefault="00DD6B5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23F42C8" w14:textId="77777777" w:rsidR="00DD6B50" w:rsidRDefault="00DD6B50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D231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196BFB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9504F47" w14:textId="77777777" w:rsidR="00DD6B50" w:rsidRDefault="00DD6B50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417D" w14:textId="77777777" w:rsidR="00DD6B50" w:rsidRPr="00B53EFA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4B6D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678B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1C42" w14:textId="77777777" w:rsidR="00DD6B50" w:rsidRDefault="00DD6B5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4EE4E0" w14:textId="77777777" w:rsidR="00DD6B50" w:rsidRDefault="00DD6B5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DD6B50" w14:paraId="476F2303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12231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674D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C2F9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A7AC" w14:textId="77777777" w:rsidR="00DD6B50" w:rsidRDefault="00DD6B5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BD2375" w14:textId="77777777" w:rsidR="00DD6B50" w:rsidRDefault="00DD6B50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45A1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A9EA5D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A017" w14:textId="77777777" w:rsidR="00DD6B50" w:rsidRPr="00B53EFA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75F0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3B05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2FEA" w14:textId="77777777" w:rsidR="00DD6B50" w:rsidRDefault="00DD6B5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1D18CAA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EFF70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1AE5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874E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7314" w14:textId="77777777" w:rsidR="00DD6B50" w:rsidRDefault="00DD6B50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0C8CBDC" w14:textId="77777777" w:rsidR="00DD6B50" w:rsidRDefault="00DD6B50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B207" w14:textId="77777777" w:rsidR="00DD6B50" w:rsidRDefault="00DD6B50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57A12B" w14:textId="77777777" w:rsidR="00DD6B50" w:rsidRDefault="00DD6B50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B44D" w14:textId="77777777" w:rsidR="00DD6B50" w:rsidRPr="00B53EFA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EB55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CB01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EF3A" w14:textId="77777777" w:rsidR="00DD6B50" w:rsidRDefault="00DD6B50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A9CC6D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E34B0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4977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01B8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BF1E" w14:textId="77777777" w:rsidR="00DD6B50" w:rsidRDefault="00DD6B5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6F5C27B" w14:textId="77777777" w:rsidR="00DD6B50" w:rsidRDefault="00DD6B50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C7B2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23B76D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C08B" w14:textId="77777777" w:rsidR="00DD6B50" w:rsidRPr="00B53EFA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565C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D44C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4F62" w14:textId="77777777" w:rsidR="00DD6B50" w:rsidRDefault="00DD6B5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A35265" w14:textId="77777777" w:rsidR="00DD6B50" w:rsidRDefault="00DD6B50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DD6B50" w14:paraId="28C5B70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4A090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7D37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9D11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7934" w14:textId="77777777" w:rsidR="00DD6B50" w:rsidRDefault="00DD6B50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C54AC8A" w14:textId="77777777" w:rsidR="00DD6B50" w:rsidRDefault="00DD6B50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EC26" w14:textId="77777777" w:rsidR="00DD6B50" w:rsidRDefault="00DD6B5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4F2242" w14:textId="77777777" w:rsidR="00DD6B50" w:rsidRDefault="00DD6B5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0E1F725" w14:textId="77777777" w:rsidR="00DD6B50" w:rsidRDefault="00DD6B5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07D336FD" w14:textId="77777777" w:rsidR="00DD6B50" w:rsidRDefault="00DD6B5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CF134A4" w14:textId="77777777" w:rsidR="00DD6B50" w:rsidRDefault="00DD6B5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6246" w14:textId="77777777" w:rsidR="00DD6B50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0A72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8A49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E851" w14:textId="77777777" w:rsidR="00DD6B50" w:rsidRDefault="00DD6B5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A31E14" w14:textId="77777777" w:rsidR="00DD6B50" w:rsidRDefault="00DD6B5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D6B50" w14:paraId="5F61748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ACE73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DBE1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266393C" w14:textId="77777777" w:rsidR="00DD6B50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54E4" w14:textId="77777777" w:rsidR="00DD6B50" w:rsidRPr="00984839" w:rsidRDefault="00DD6B50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7B1C" w14:textId="77777777" w:rsidR="00DD6B50" w:rsidRDefault="00DD6B50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32AEA834" w14:textId="77777777" w:rsidR="00DD6B50" w:rsidRDefault="00DD6B50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B438" w14:textId="77777777" w:rsidR="00DD6B50" w:rsidRDefault="00DD6B50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C6AD" w14:textId="77777777" w:rsidR="00DD6B50" w:rsidRDefault="00DD6B50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97EA" w14:textId="77777777" w:rsidR="00DD6B50" w:rsidRDefault="00DD6B5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786BC744" w14:textId="77777777" w:rsidR="00DD6B50" w:rsidRDefault="00DD6B5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850C" w14:textId="77777777" w:rsidR="00DD6B50" w:rsidRPr="00984839" w:rsidRDefault="00DD6B50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F53F" w14:textId="77777777" w:rsidR="00DD6B50" w:rsidRDefault="00DD6B50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288ED42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189C3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C252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5E01C4BD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77BB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F814" w14:textId="77777777" w:rsidR="00DD6B50" w:rsidRDefault="00DD6B50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0EF00B7C" w14:textId="77777777" w:rsidR="00DD6B50" w:rsidRDefault="00DD6B50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3D09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4375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BA65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74D5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D570" w14:textId="77777777" w:rsidR="00DD6B50" w:rsidRDefault="00DD6B5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1CFD28" w14:textId="77777777" w:rsidR="00DD6B50" w:rsidRDefault="00DD6B5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3028CEB5" w14:textId="77777777" w:rsidR="00DD6B50" w:rsidRDefault="00DD6B5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02DDADF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E2401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FE8C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25F0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434D" w14:textId="77777777" w:rsidR="00DD6B50" w:rsidRDefault="00DD6B50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3BB3B604" w14:textId="77777777" w:rsidR="00DD6B50" w:rsidRDefault="00DD6B50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9782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512F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54C3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48068AC4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5772" w14:textId="77777777" w:rsidR="00DD6B50" w:rsidRDefault="00DD6B50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8CE1" w14:textId="77777777" w:rsidR="00DD6B50" w:rsidRDefault="00DD6B5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0A4CC3" w14:textId="77777777" w:rsidR="00DD6B50" w:rsidRDefault="00DD6B5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732F9114" w14:textId="77777777" w:rsidR="00DD6B50" w:rsidRDefault="00DD6B50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22C66D26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7C6C2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B4C7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1EE5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008C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DDBCE07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247BD436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E439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47A838EC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83E3" w14:textId="77777777" w:rsidR="00DD6B50" w:rsidRPr="00B53EFA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603F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4759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01D6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2819C1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60EB1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6581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F177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0F6A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9701D4A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3D207A2C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BF1B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2F79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056D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29F3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12CA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B2E351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EB804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1CC4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3E3A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2BA8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781BE26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83DC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5069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9C8A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15265684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CD82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DFF9" w14:textId="77777777" w:rsidR="00DD6B50" w:rsidRPr="006611B7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DD6B50" w14:paraId="52CB887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780D6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3E2D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132C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5C1E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F92E2A3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44E1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5862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8FFB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7DB744A1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DA62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D238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14:paraId="34A29FD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FC43A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D456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7679DD54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C38C" w14:textId="77777777" w:rsidR="00DD6B50" w:rsidRPr="00984839" w:rsidRDefault="00DD6B50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9838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11A6553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F7D9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F961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C4E4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6A0B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14B8" w14:textId="77777777" w:rsidR="00DD6B50" w:rsidRPr="003B25AA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14:paraId="7A642C1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A3858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67E1" w14:textId="77777777" w:rsidR="00DD6B50" w:rsidRPr="00CB3DC4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658DE965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AC8C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3D10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0F29696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B110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91FA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CB29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A53B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BCC2" w14:textId="77777777" w:rsidR="00DD6B50" w:rsidRPr="00CB3DC4" w:rsidRDefault="00DD6B50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5B34B7F" w14:textId="77777777" w:rsidR="00DD6B50" w:rsidRPr="00F11CE2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AD64410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556D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1AEE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D854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ED60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6B845410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4E99E1FF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DAF8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FFFBB7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67FC" w14:textId="77777777" w:rsidR="00DD6B50" w:rsidRPr="00B53EFA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FEF3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5FEE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1B62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963C5E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DDBE6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E857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06A8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2597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FE5BB11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5145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3A89297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50C927C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6E5C5A9D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80D2262" w14:textId="77777777" w:rsidR="00DD6B50" w:rsidRPr="00260477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F26D" w14:textId="77777777" w:rsidR="00DD6B50" w:rsidRPr="00B53EFA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1DDB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47BB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9D5D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84B6C1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D6B50" w14:paraId="35987D40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C2D2C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CD4B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AE0E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39EF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75E66069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8D23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4E41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0BF4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0E6E3854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BA32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D52D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2190DDFD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4DA1070E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D6B50" w14:paraId="010AA495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9DFEF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ABF1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0767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E5DD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30803B42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2313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44706A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442F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A953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9E5B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F4A9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DD6B50" w14:paraId="238F6571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8898D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9A27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65A3846C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18E9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7391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4202621C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707A9D3E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2AEF41E5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B719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09CE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07DE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95EF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B3D6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F6F38E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13EA6E1F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D6B50" w14:paraId="0594A72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37325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3D25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26975ABB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8ACF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D6A1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468BB781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A19B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BE07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032A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15F5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3E95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2809A92B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D78E2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3749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ECC5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2824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2A74E078" w14:textId="77777777" w:rsidR="00DD6B50" w:rsidRDefault="00DD6B50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60D42AF1" w14:textId="77777777" w:rsidR="00DD6B50" w:rsidRDefault="00DD6B50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471A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348B55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2261" w14:textId="77777777" w:rsidR="00DD6B50" w:rsidRPr="00B53EFA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CFA9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59F1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3A54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DB3C5B8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BABD1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388E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924D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7169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244D9007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4E9B2FF0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328AEA66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073A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D4EA13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C8F9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CBDB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4A66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33F3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B72433F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518E2" w14:textId="77777777" w:rsidR="00DD6B50" w:rsidRDefault="00DD6B5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6573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D454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7567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4C32D6EB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E1CB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C1FC38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7AF5B127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29F1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D74C" w14:textId="77777777" w:rsidR="00DD6B50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42CB" w14:textId="77777777" w:rsidR="00DD6B50" w:rsidRPr="00984839" w:rsidRDefault="00DD6B50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4AD4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E95BC5" w14:textId="77777777" w:rsidR="00DD6B50" w:rsidRDefault="00DD6B50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798AA7F1" w14:textId="77777777" w:rsidR="00DD6B50" w:rsidRDefault="00DD6B50">
      <w:pPr>
        <w:spacing w:after="40" w:line="192" w:lineRule="auto"/>
        <w:ind w:right="57"/>
        <w:rPr>
          <w:sz w:val="20"/>
          <w:lang w:val="ro-RO"/>
        </w:rPr>
      </w:pPr>
    </w:p>
    <w:p w14:paraId="48FF03D6" w14:textId="77777777" w:rsidR="00DD6B50" w:rsidRDefault="00DD6B50" w:rsidP="00EF6A64">
      <w:pPr>
        <w:pStyle w:val="Heading1"/>
        <w:spacing w:line="360" w:lineRule="auto"/>
      </w:pPr>
      <w:r>
        <w:lastRenderedPageBreak/>
        <w:t>LINIA 144</w:t>
      </w:r>
    </w:p>
    <w:p w14:paraId="7A42F1B8" w14:textId="77777777" w:rsidR="00DD6B50" w:rsidRDefault="00DD6B50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DD6B50" w14:paraId="711D031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01CE5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838A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4A4012D5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5D15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B118" w14:textId="77777777" w:rsidR="00DD6B50" w:rsidRDefault="00DD6B50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E909D9D" w14:textId="77777777" w:rsidR="00DD6B50" w:rsidRDefault="00DD6B50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7D36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26C2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A56A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8B2F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3BFA" w14:textId="77777777" w:rsidR="00DD6B50" w:rsidRDefault="00DD6B50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57CDBE9C" w14:textId="77777777" w:rsidR="00DD6B50" w:rsidRDefault="00DD6B50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0B1649E1" w14:textId="77777777" w:rsidR="00DD6B50" w:rsidRDefault="00DD6B50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D6B50" w14:paraId="589AC48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C9F11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FFA7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9783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6CD5" w14:textId="77777777" w:rsidR="00DD6B50" w:rsidRDefault="00DD6B50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5EEB051D" w14:textId="77777777" w:rsidR="00DD6B50" w:rsidRDefault="00DD6B50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0C4A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5C28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4C51" w14:textId="77777777" w:rsidR="00DD6B50" w:rsidRDefault="00DD6B50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075C747B" w14:textId="77777777" w:rsidR="00DD6B50" w:rsidRDefault="00DD6B50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36E1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FEF3" w14:textId="77777777" w:rsidR="00DD6B50" w:rsidRDefault="00DD6B50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2678660" w14:textId="77777777" w:rsidR="00DD6B50" w:rsidRDefault="00DD6B50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DD6B50" w14:paraId="4FD406D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2B20C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493A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323A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B428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3E2619C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5EC779E8" w14:textId="77777777" w:rsidR="00DD6B50" w:rsidRDefault="00DD6B50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AA20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563C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EFA6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103D8175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2A4A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28FB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4CA405B1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4B7B2F57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69ED870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7C8C4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CC6F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B83B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9DA6" w14:textId="77777777" w:rsidR="00DD6B50" w:rsidRDefault="00DD6B50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08CF0ED" w14:textId="77777777" w:rsidR="00DD6B50" w:rsidRDefault="00DD6B50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853F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1B90DD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32FF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29C4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28D5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4B0C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C7D2C5" w14:textId="77777777" w:rsidR="00DD6B50" w:rsidRDefault="00DD6B50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DD6B50" w14:paraId="3F056A1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167D1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92B8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75DC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4AAB" w14:textId="77777777" w:rsidR="00DD6B50" w:rsidRDefault="00DD6B50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8A4627B" w14:textId="77777777" w:rsidR="00DD6B50" w:rsidRDefault="00DD6B50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D2CA" w14:textId="77777777" w:rsidR="00DD6B50" w:rsidRDefault="00DD6B50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3D5B82" w14:textId="77777777" w:rsidR="00DD6B50" w:rsidRDefault="00DD6B50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790B" w14:textId="77777777" w:rsidR="00DD6B50" w:rsidRDefault="00DD6B50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8DB6" w14:textId="77777777" w:rsidR="00DD6B50" w:rsidRDefault="00DD6B50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5C8E" w14:textId="77777777" w:rsidR="00DD6B50" w:rsidRDefault="00DD6B50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7A78" w14:textId="77777777" w:rsidR="00DD6B50" w:rsidRDefault="00DD6B50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B320FD" w14:textId="77777777" w:rsidR="00DD6B50" w:rsidRDefault="00DD6B50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DD6B50" w14:paraId="054E8079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36E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C755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CF97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80D0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10E84CD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9931F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3B5E069F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CCFE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EDD5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021C" w14:textId="77777777" w:rsidR="00DD6B50" w:rsidRPr="00984839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BE11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DD6B50" w14:paraId="68F28014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363D2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3C2B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FF08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C5B2" w14:textId="77777777" w:rsidR="00DD6B50" w:rsidRDefault="00DD6B50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20E3E2C" w14:textId="77777777" w:rsidR="00DD6B50" w:rsidRDefault="00DD6B50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BEE0" w14:textId="77777777" w:rsidR="00DD6B50" w:rsidRDefault="00DD6B50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E6E8D9E" w14:textId="77777777" w:rsidR="00DD6B50" w:rsidRDefault="00DD6B50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A2B7" w14:textId="77777777" w:rsidR="00DD6B50" w:rsidRDefault="00DD6B50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28CA" w14:textId="77777777" w:rsidR="00DD6B50" w:rsidRDefault="00DD6B50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8CD8" w14:textId="77777777" w:rsidR="00DD6B50" w:rsidRPr="00984839" w:rsidRDefault="00DD6B50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34E7" w14:textId="77777777" w:rsidR="00DD6B50" w:rsidRDefault="00DD6B50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095445" w14:textId="77777777" w:rsidR="00DD6B50" w:rsidRDefault="00DD6B50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DD6B50" w14:paraId="3FFA3DC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87521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421D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252E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3CF7" w14:textId="77777777" w:rsidR="00DD6B50" w:rsidRDefault="00DD6B50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EF98EBF" w14:textId="77777777" w:rsidR="00DD6B50" w:rsidRDefault="00DD6B50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0603" w14:textId="77777777" w:rsidR="00DD6B50" w:rsidRDefault="00DD6B50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8165A6" w14:textId="77777777" w:rsidR="00DD6B50" w:rsidRDefault="00DD6B50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72DD" w14:textId="77777777" w:rsidR="00DD6B50" w:rsidRPr="00DA0087" w:rsidRDefault="00DD6B50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4ECA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98AA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8034" w14:textId="77777777" w:rsidR="00DD6B50" w:rsidRDefault="00DD6B50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D351E9" w14:textId="77777777" w:rsidR="00DD6B50" w:rsidRDefault="00DD6B50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D6B50" w14:paraId="17FF431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09E81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C94D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745A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7151" w14:textId="77777777" w:rsidR="00DD6B50" w:rsidRDefault="00DD6B50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2641B59" w14:textId="77777777" w:rsidR="00DD6B50" w:rsidRDefault="00DD6B50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06E4" w14:textId="77777777" w:rsidR="00DD6B50" w:rsidRDefault="00DD6B50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5671F57" w14:textId="77777777" w:rsidR="00DD6B50" w:rsidRDefault="00DD6B50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FD28" w14:textId="77777777" w:rsidR="00DD6B50" w:rsidRDefault="00DD6B50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DC58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FCA1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6C1B" w14:textId="77777777" w:rsidR="00DD6B50" w:rsidRDefault="00DD6B50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460374" w14:textId="77777777" w:rsidR="00DD6B50" w:rsidRDefault="00DD6B50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DD6B50" w14:paraId="38A11B7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DD446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5221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8784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B063" w14:textId="77777777" w:rsidR="00DD6B50" w:rsidRDefault="00DD6B50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296B336" w14:textId="77777777" w:rsidR="00DD6B50" w:rsidRDefault="00DD6B50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F204" w14:textId="77777777" w:rsidR="00DD6B50" w:rsidRDefault="00DD6B5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4023D4D" w14:textId="77777777" w:rsidR="00DD6B50" w:rsidRDefault="00DD6B5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4F66F25" w14:textId="77777777" w:rsidR="00DD6B50" w:rsidRDefault="00DD6B5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D128C72" w14:textId="77777777" w:rsidR="00DD6B50" w:rsidRDefault="00DD6B5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4BA2DF7C" w14:textId="77777777" w:rsidR="00DD6B50" w:rsidRDefault="00DD6B5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2646B71" w14:textId="77777777" w:rsidR="00DD6B50" w:rsidRDefault="00DD6B5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217AAE43" w14:textId="77777777" w:rsidR="00DD6B50" w:rsidRDefault="00DD6B5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A7BFC81" w14:textId="77777777" w:rsidR="00DD6B50" w:rsidRDefault="00DD6B5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DB9A" w14:textId="77777777" w:rsidR="00DD6B50" w:rsidRPr="00DA0087" w:rsidRDefault="00DD6B50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446F" w14:textId="77777777" w:rsidR="00DD6B50" w:rsidRDefault="00DD6B5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5DF2" w14:textId="77777777" w:rsidR="00DD6B50" w:rsidRPr="00DA0087" w:rsidRDefault="00DD6B50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E973" w14:textId="77777777" w:rsidR="00DD6B50" w:rsidRDefault="00DD6B50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E1C721" w14:textId="77777777" w:rsidR="00DD6B50" w:rsidRDefault="00DD6B50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D6B50" w14:paraId="5875CFA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7CCAC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A28D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BA50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66A7" w14:textId="77777777" w:rsidR="00DD6B50" w:rsidRDefault="00DD6B50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81DFB77" w14:textId="77777777" w:rsidR="00DD6B50" w:rsidRDefault="00DD6B50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0C87" w14:textId="77777777" w:rsidR="00DD6B50" w:rsidRDefault="00DD6B50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FE5A1B" w14:textId="77777777" w:rsidR="00DD6B50" w:rsidRDefault="00DD6B50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8716" w14:textId="77777777" w:rsidR="00DD6B50" w:rsidRDefault="00DD6B50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498E" w14:textId="77777777" w:rsidR="00DD6B50" w:rsidRDefault="00DD6B5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C273" w14:textId="77777777" w:rsidR="00DD6B50" w:rsidRPr="00DA0087" w:rsidRDefault="00DD6B50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84E6" w14:textId="77777777" w:rsidR="00DD6B50" w:rsidRDefault="00DD6B50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436490" w14:textId="77777777" w:rsidR="00DD6B50" w:rsidRDefault="00DD6B50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DD6B50" w14:paraId="6512680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B8CA3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1CAF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4CC1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4028" w14:textId="77777777" w:rsidR="00DD6B50" w:rsidRDefault="00DD6B50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8FF39A4" w14:textId="77777777" w:rsidR="00DD6B50" w:rsidRDefault="00DD6B50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0CC3" w14:textId="77777777" w:rsidR="00DD6B50" w:rsidRDefault="00DD6B50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79EC" w14:textId="77777777" w:rsidR="00DD6B50" w:rsidRDefault="00DD6B50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077D" w14:textId="77777777" w:rsidR="00DD6B50" w:rsidRDefault="00DD6B50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F517" w14:textId="77777777" w:rsidR="00DD6B50" w:rsidRPr="00DA0087" w:rsidRDefault="00DD6B50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536A" w14:textId="77777777" w:rsidR="00DD6B50" w:rsidRDefault="00DD6B50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E1DE1B" w14:textId="77777777" w:rsidR="00DD6B50" w:rsidRDefault="00DD6B50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DD6B50" w14:paraId="0B7A9471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ECE69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4625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D588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7EF3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92B0120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0218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078018E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6E045DB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AEEA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0982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8ECA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B359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CB409D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DD6B50" w14:paraId="284EE016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D5883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92E6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5E64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FE31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03E6BCD" w14:textId="77777777" w:rsidR="00DD6B50" w:rsidRDefault="00DD6B50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74AF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1B35EA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31C5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0B4A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DC9D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5EDC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7F39E1D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76E60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5687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6A6A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112A" w14:textId="77777777" w:rsidR="00DD6B50" w:rsidRDefault="00DD6B50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6005BFD" w14:textId="77777777" w:rsidR="00DD6B50" w:rsidRDefault="00DD6B50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C9AE" w14:textId="77777777" w:rsidR="00DD6B50" w:rsidRDefault="00DD6B50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A71113" w14:textId="77777777" w:rsidR="00DD6B50" w:rsidRDefault="00DD6B50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B8ED" w14:textId="77777777" w:rsidR="00DD6B50" w:rsidRPr="00DA0087" w:rsidRDefault="00DD6B50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50B0" w14:textId="77777777" w:rsidR="00DD6B50" w:rsidRDefault="00DD6B50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52B2" w14:textId="77777777" w:rsidR="00DD6B50" w:rsidRPr="00DA0087" w:rsidRDefault="00DD6B50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3993" w14:textId="77777777" w:rsidR="00DD6B50" w:rsidRDefault="00DD6B50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95D3394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56C9D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B814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8041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FECE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6D5F05D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FD38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693A97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8640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2576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DC08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19A3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E37070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DD6B50" w14:paraId="4B37886E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0AC21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2F07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EC7E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8C85" w14:textId="77777777" w:rsidR="00DD6B50" w:rsidRDefault="00DD6B50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3248FA1" w14:textId="77777777" w:rsidR="00DD6B50" w:rsidRDefault="00DD6B50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C7A4" w14:textId="77777777" w:rsidR="00DD6B50" w:rsidRDefault="00DD6B50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545A23E" w14:textId="77777777" w:rsidR="00DD6B50" w:rsidRDefault="00DD6B50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B6DEFD4" w14:textId="77777777" w:rsidR="00DD6B50" w:rsidRDefault="00DD6B50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3396608C" w14:textId="77777777" w:rsidR="00DD6B50" w:rsidRDefault="00DD6B50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B02AE1B" w14:textId="77777777" w:rsidR="00DD6B50" w:rsidRDefault="00DD6B50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1415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2E0B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0940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D15E" w14:textId="77777777" w:rsidR="00DD6B50" w:rsidRDefault="00DD6B50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13C9F6" w14:textId="77777777" w:rsidR="00DD6B50" w:rsidRDefault="00DD6B50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D6B50" w14:paraId="4A022179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9C84B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A10A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0DFFD487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F4FE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85B8" w14:textId="77777777" w:rsidR="00DD6B50" w:rsidRDefault="00DD6B50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17B5CEB2" w14:textId="77777777" w:rsidR="00DD6B50" w:rsidRPr="00B61351" w:rsidRDefault="00DD6B50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36E4" w14:textId="77777777" w:rsidR="00DD6B50" w:rsidRDefault="00DD6B50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9375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C60C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8C54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67C7" w14:textId="77777777" w:rsidR="00DD6B50" w:rsidRDefault="00DD6B50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098753F1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AF32D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E57B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7B3F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F861" w14:textId="77777777" w:rsidR="00DD6B50" w:rsidRDefault="00DD6B50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4C846892" w14:textId="77777777" w:rsidR="00DD6B50" w:rsidRDefault="00DD6B50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7FE2" w14:textId="77777777" w:rsidR="00DD6B50" w:rsidRDefault="00DD6B50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0AB2C896" w14:textId="77777777" w:rsidR="00DD6B50" w:rsidRDefault="00DD6B50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0E9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09E2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08A1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E70C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A99A0A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D6B50" w14:paraId="0F376B7F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C0404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E187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A3E1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AC2E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056B3875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D618883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09A5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8E1C2C1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285A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CE0D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9BE5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4DE321F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3AFAA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065D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6E5C166B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F1A4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1AA3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3BD5B4EF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06E0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0936EE1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8DB8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BFD6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2F1C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0DEACEDC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586EF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5717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4FC7E625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FCA6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32A9" w14:textId="77777777" w:rsidR="00DD6B50" w:rsidRDefault="00DD6B50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49BD6CBD" w14:textId="77777777" w:rsidR="00DD6B50" w:rsidRDefault="00DD6B50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6582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79FCD58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8DBF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D4FF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F0CF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E11B8E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DD6B50" w14:paraId="68A27F09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E9136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7C70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27E3BAE4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8D60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7FD5" w14:textId="77777777" w:rsidR="00DD6B50" w:rsidRDefault="00DD6B50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4B6DCDB1" w14:textId="77777777" w:rsidR="00DD6B50" w:rsidRDefault="00DD6B50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EBCC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FFACB8D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9CEB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9BCB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8BF8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3E2922E8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06339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4B36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37B9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9DA1" w14:textId="77777777" w:rsidR="00DD6B50" w:rsidRDefault="00DD6B50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0CA31923" w14:textId="77777777" w:rsidR="00DD6B50" w:rsidRDefault="00DD6B50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F98D" w14:textId="77777777" w:rsidR="00DD6B50" w:rsidRDefault="00DD6B5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FD8C03" w14:textId="77777777" w:rsidR="00DD6B50" w:rsidRDefault="00DD6B5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5DF1173F" w14:textId="77777777" w:rsidR="00DD6B50" w:rsidRDefault="00DD6B5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A2A8" w14:textId="77777777" w:rsidR="00DD6B50" w:rsidRPr="00DA0087" w:rsidRDefault="00DD6B50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C78C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0865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EFEC" w14:textId="77777777" w:rsidR="00DD6B50" w:rsidRDefault="00DD6B50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2BF37E" w14:textId="77777777" w:rsidR="00DD6B50" w:rsidRDefault="00DD6B50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DD6B50" w14:paraId="68DFD483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CFB1E" w14:textId="77777777" w:rsidR="00DD6B50" w:rsidRDefault="00DD6B5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89C3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CBD8" w14:textId="77777777" w:rsidR="00DD6B50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D450" w14:textId="77777777" w:rsidR="00DD6B50" w:rsidRDefault="00DD6B50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FFC5" w14:textId="77777777" w:rsidR="00DD6B50" w:rsidRDefault="00DD6B5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5040E1F6" w14:textId="77777777" w:rsidR="00DD6B50" w:rsidRDefault="00DD6B5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64297973" w14:textId="77777777" w:rsidR="00DD6B50" w:rsidRDefault="00DD6B5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26251DE0" w14:textId="77777777" w:rsidR="00DD6B50" w:rsidRDefault="00DD6B5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78F7DFD5" w14:textId="77777777" w:rsidR="00DD6B50" w:rsidRDefault="00DD6B5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852D6D4" w14:textId="77777777" w:rsidR="00DD6B50" w:rsidRDefault="00DD6B5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D0864F2" w14:textId="77777777" w:rsidR="00DD6B50" w:rsidRDefault="00DD6B50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8143" w14:textId="77777777" w:rsidR="00DD6B50" w:rsidRDefault="00DD6B50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D02A" w14:textId="77777777" w:rsidR="00DD6B50" w:rsidRDefault="00DD6B50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B986" w14:textId="77777777" w:rsidR="00DD6B50" w:rsidRPr="00DA0087" w:rsidRDefault="00DD6B50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EA20" w14:textId="77777777" w:rsidR="00DD6B50" w:rsidRDefault="00DD6B50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19A0E" w14:textId="77777777" w:rsidR="00DD6B50" w:rsidRDefault="00DD6B50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6DE8A617" w14:textId="77777777" w:rsidR="00DD6B50" w:rsidRDefault="00DD6B50">
      <w:pPr>
        <w:spacing w:before="40" w:line="192" w:lineRule="auto"/>
        <w:ind w:right="57"/>
        <w:rPr>
          <w:sz w:val="20"/>
          <w:lang w:val="ro-RO"/>
        </w:rPr>
      </w:pPr>
    </w:p>
    <w:p w14:paraId="402AF237" w14:textId="77777777" w:rsidR="00DD6B50" w:rsidRDefault="00DD6B50" w:rsidP="00E56A6A">
      <w:pPr>
        <w:pStyle w:val="Heading1"/>
        <w:spacing w:line="360" w:lineRule="auto"/>
      </w:pPr>
      <w:r>
        <w:t>LINIA 200</w:t>
      </w:r>
    </w:p>
    <w:p w14:paraId="4A9AF408" w14:textId="77777777" w:rsidR="00DD6B50" w:rsidRDefault="00DD6B50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6B50" w14:paraId="3A47429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BEC2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E8E1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5DDCAF64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7D3F" w14:textId="77777777" w:rsidR="00DD6B50" w:rsidRPr="00032DF2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C5A2" w14:textId="77777777" w:rsidR="00DD6B5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39A0B97C" w14:textId="77777777" w:rsidR="00DD6B5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9785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27B" w14:textId="77777777" w:rsidR="00DD6B50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9126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1594" w14:textId="77777777" w:rsidR="00DD6B50" w:rsidRPr="00032DF2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A023" w14:textId="77777777" w:rsidR="00DD6B50" w:rsidRPr="00F716C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DD6B50" w14:paraId="38A9E8A3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29FED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37B7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418C" w14:textId="77777777" w:rsidR="00DD6B50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5812" w14:textId="77777777" w:rsidR="00DD6B5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02DE9DEF" w14:textId="77777777" w:rsidR="00DD6B5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82D0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26C0" w14:textId="77777777" w:rsidR="00DD6B50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85A4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C204" w14:textId="77777777" w:rsidR="00DD6B50" w:rsidRPr="00032DF2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DA56" w14:textId="77777777" w:rsidR="00DD6B5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2E9524F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E956C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32C5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22F35D93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981B" w14:textId="77777777" w:rsidR="00DD6B50" w:rsidRPr="00032DF2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3D7F" w14:textId="77777777" w:rsidR="00DD6B5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5F9CE403" w14:textId="77777777" w:rsidR="00DD6B5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2DBE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A604" w14:textId="77777777" w:rsidR="00DD6B50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D90B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347F62EC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CF2E" w14:textId="77777777" w:rsidR="00DD6B50" w:rsidRPr="00032DF2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CA37" w14:textId="77777777" w:rsidR="00DD6B50" w:rsidRPr="00C2058A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5A463CB" w14:textId="77777777" w:rsidR="00DD6B50" w:rsidRPr="00F716C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DD6B50" w14:paraId="4BC27E0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8A0E7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9118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3F27EAA9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1DEC" w14:textId="77777777" w:rsidR="00DD6B50" w:rsidRPr="00032DF2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E058" w14:textId="77777777" w:rsidR="00DD6B5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09056252" w14:textId="77777777" w:rsidR="00DD6B5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88CE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1656" w14:textId="77777777" w:rsidR="00DD6B50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B05D" w14:textId="77777777" w:rsidR="00DD6B50" w:rsidRDefault="00DD6B5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D8CC" w14:textId="77777777" w:rsidR="00DD6B50" w:rsidRDefault="00DD6B5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CAFF" w14:textId="77777777" w:rsidR="00DD6B50" w:rsidRDefault="00DD6B5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62145F2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93013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33D4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48DF0749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48FF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3CE6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0A5C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5E36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21F3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2326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214D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1A39849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3A014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0698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BB33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8664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95B4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6C3D908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DC0D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B7E4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5F26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0CED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D6B50" w14:paraId="1E45308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059F1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3829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4CEB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ACEA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7E0F42CE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C2B6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8CEA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F42E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5643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221A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2AC87B97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2EF19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864B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E0E3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1ED5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065EBE54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5409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97CCDF6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73F63765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47B82683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7EAA3D23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67D7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9452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F93C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5EC4" w14:textId="77777777" w:rsidR="00DD6B50" w:rsidRPr="00F716C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1990ED7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A2965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E3DB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0C11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DB43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353998B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3B3D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8B99E2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3D5A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A61F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D9FE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99E1" w14:textId="77777777" w:rsidR="00DD6B50" w:rsidRPr="00F716C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62413B7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6FFB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EA65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6FBE1FC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4A5B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40D0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B315327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CA78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4C7E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2AA8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417414D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11BF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A002" w14:textId="77777777" w:rsidR="00DD6B50" w:rsidRPr="00F716C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338EE53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38D7C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C9E7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867F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9F55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E5280FC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F5D2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12574EC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5057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BB79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EEB1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DF21" w14:textId="77777777" w:rsidR="00DD6B50" w:rsidRPr="00F716C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D6B50" w14:paraId="68E4FC6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CE62C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E261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6627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A184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D3F00B0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4F5F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93EBD2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97F3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3C1E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01AC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F4DC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9255970" w14:textId="77777777" w:rsidR="00DD6B50" w:rsidRPr="00F716C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DD6B50" w14:paraId="19FF576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39F4F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73C4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E66A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63E5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5D53DE8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AE8B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EC5B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1B14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94B3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66FA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317866A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8779C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852B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B93C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FAF5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96C3968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31A8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F4E2EE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A9B0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ADFC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8FB7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19EE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D6B50" w14:paraId="46ECCF7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6C811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3C3E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1155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B88E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067EEC9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6EA2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E11FFC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C603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3528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3817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AE3D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E21282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DD6B50" w14:paraId="0985580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07BC0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34F8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B4C2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45D3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15EE9735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80ED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F88A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841A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953E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1D0C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61D1BDE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F22B7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B155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BE1A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DC6F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5B08B3B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2869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ECAE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B351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078C0325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5851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E5E8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DD6B50" w14:paraId="0D51315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E87AE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EC5D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7091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6123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1AE55C3A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CEBF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5FA3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B992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E935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87EB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40D1E91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EB0E4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164F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4FA5BBBA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9F0C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45FB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6CFA97FB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644E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E25F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2EC7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6115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45D5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11E9A31C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85380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332A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87AE" w14:textId="77777777" w:rsidR="00DD6B50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0B9C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64B1AA5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DD8B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C500C6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9F9E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5B9F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B9D5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D667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42105D5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DD6B50" w14:paraId="0DB1B004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31DC5" w14:textId="77777777" w:rsidR="00DD6B50" w:rsidRDefault="00DD6B50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FC0A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CD92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2DE2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73B21AC1" w14:textId="77777777" w:rsidR="00DD6B5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4E49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69FCF6D9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C2BE" w14:textId="77777777" w:rsidR="00DD6B50" w:rsidRPr="00032DF2" w:rsidRDefault="00DD6B50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B9AE" w14:textId="77777777" w:rsidR="00DD6B50" w:rsidRDefault="00DD6B50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2D12" w14:textId="77777777" w:rsidR="00DD6B50" w:rsidRPr="00032DF2" w:rsidRDefault="00DD6B50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AB63" w14:textId="77777777" w:rsidR="00DD6B50" w:rsidRPr="00F716C0" w:rsidRDefault="00DD6B50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74BA32A8" w14:textId="77777777" w:rsidR="00DD6B50" w:rsidRDefault="00DD6B50" w:rsidP="00623FF6">
      <w:pPr>
        <w:spacing w:before="40" w:after="40" w:line="192" w:lineRule="auto"/>
        <w:ind w:right="57"/>
        <w:rPr>
          <w:lang w:val="ro-RO"/>
        </w:rPr>
      </w:pPr>
    </w:p>
    <w:p w14:paraId="354C70A9" w14:textId="77777777" w:rsidR="00DD6B50" w:rsidRDefault="00DD6B50" w:rsidP="006D4098">
      <w:pPr>
        <w:pStyle w:val="Heading1"/>
        <w:spacing w:line="360" w:lineRule="auto"/>
      </w:pPr>
      <w:r>
        <w:t>LINIA 201</w:t>
      </w:r>
    </w:p>
    <w:p w14:paraId="508AE0D4" w14:textId="77777777" w:rsidR="00DD6B50" w:rsidRDefault="00DD6B50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DD6B50" w14:paraId="012DF5A6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01242" w14:textId="77777777" w:rsidR="00DD6B50" w:rsidRDefault="00DD6B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67BD" w14:textId="77777777" w:rsidR="00DD6B50" w:rsidRDefault="00DD6B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7795" w14:textId="77777777" w:rsidR="00DD6B50" w:rsidRPr="00C937B4" w:rsidRDefault="00DD6B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5244" w14:textId="77777777" w:rsidR="00DD6B50" w:rsidRDefault="00DD6B5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49DD675" w14:textId="77777777" w:rsidR="00DD6B50" w:rsidRDefault="00DD6B5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F6E9" w14:textId="77777777" w:rsidR="00DD6B50" w:rsidRDefault="00DD6B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2650928" w14:textId="77777777" w:rsidR="00DD6B50" w:rsidRDefault="00DD6B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391D2C6E" w14:textId="77777777" w:rsidR="00DD6B50" w:rsidRDefault="00DD6B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2F3E5D31" w14:textId="77777777" w:rsidR="00DD6B50" w:rsidRDefault="00DD6B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E37E" w14:textId="77777777" w:rsidR="00DD6B50" w:rsidRPr="00C937B4" w:rsidRDefault="00DD6B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FF35" w14:textId="77777777" w:rsidR="00DD6B50" w:rsidRDefault="00DD6B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9B6C" w14:textId="77777777" w:rsidR="00DD6B50" w:rsidRPr="00C937B4" w:rsidRDefault="00DD6B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7227" w14:textId="77777777" w:rsidR="00DD6B50" w:rsidRDefault="00DD6B5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2F7B1BF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58C9D" w14:textId="77777777" w:rsidR="00DD6B50" w:rsidRDefault="00DD6B5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3C6D" w14:textId="77777777" w:rsidR="00DD6B50" w:rsidRDefault="00DD6B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FB49" w14:textId="77777777" w:rsidR="00DD6B50" w:rsidRPr="00C937B4" w:rsidRDefault="00DD6B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099F" w14:textId="77777777" w:rsidR="00DD6B50" w:rsidRDefault="00DD6B5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888D407" w14:textId="77777777" w:rsidR="00DD6B50" w:rsidRDefault="00DD6B5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0462" w14:textId="77777777" w:rsidR="00DD6B50" w:rsidRDefault="00DD6B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23F68C" w14:textId="77777777" w:rsidR="00DD6B50" w:rsidRDefault="00DD6B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35A0" w14:textId="77777777" w:rsidR="00DD6B50" w:rsidRDefault="00DD6B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E9A7" w14:textId="77777777" w:rsidR="00DD6B50" w:rsidRDefault="00DD6B5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A428" w14:textId="77777777" w:rsidR="00DD6B50" w:rsidRPr="00C937B4" w:rsidRDefault="00DD6B5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4901" w14:textId="77777777" w:rsidR="00DD6B50" w:rsidRDefault="00DD6B5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DA8739" w14:textId="77777777" w:rsidR="00DD6B50" w:rsidRDefault="00DD6B5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828A12" w14:textId="77777777" w:rsidR="00DD6B50" w:rsidRDefault="00DD6B5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236AEB18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37D7B8B4" w14:textId="77777777" w:rsidR="00DD6B50" w:rsidRDefault="00DD6B50" w:rsidP="002A4CB1">
      <w:pPr>
        <w:pStyle w:val="Heading1"/>
        <w:spacing w:line="360" w:lineRule="auto"/>
      </w:pPr>
      <w:r>
        <w:lastRenderedPageBreak/>
        <w:t>LINIA 203</w:t>
      </w:r>
    </w:p>
    <w:p w14:paraId="69D5937A" w14:textId="77777777" w:rsidR="00DD6B50" w:rsidRDefault="00DD6B50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DD6B50" w:rsidRPr="007126D7" w14:paraId="0FBFA4D0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7911A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6DD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5B7A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26E5" w14:textId="77777777" w:rsidR="00DD6B50" w:rsidRPr="007126D7" w:rsidRDefault="00DD6B50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7863F548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C00C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16654DA0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475FAE9E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CBAC5C8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5016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524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4CE8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4090" w14:textId="77777777" w:rsidR="00DD6B50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1335BDD1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DD6B50" w:rsidRPr="007126D7" w14:paraId="3D5F6B47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287A5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94BE" w14:textId="77777777" w:rsidR="00DD6B50" w:rsidRPr="007126D7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01A8" w14:textId="77777777" w:rsidR="00DD6B50" w:rsidRPr="007126D7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728E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33C49A56" w14:textId="77777777" w:rsidR="00DD6B50" w:rsidRPr="007126D7" w:rsidRDefault="00DD6B5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ACB0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762A8E70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59A748DC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01A3089A" w14:textId="77777777" w:rsidR="00DD6B50" w:rsidRPr="007126D7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A5E7" w14:textId="77777777" w:rsidR="00DD6B50" w:rsidRPr="007126D7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8454" w14:textId="77777777" w:rsidR="00DD6B50" w:rsidRPr="007126D7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8805" w14:textId="77777777" w:rsidR="00DD6B50" w:rsidRPr="007126D7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0B2D" w14:textId="77777777" w:rsidR="00DD6B50" w:rsidRPr="007126D7" w:rsidRDefault="00DD6B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DD6B50" w:rsidRPr="007126D7" w14:paraId="4DA4D233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369E6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4DA1" w14:textId="77777777" w:rsidR="00DD6B50" w:rsidRPr="007126D7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18B8" w14:textId="77777777" w:rsidR="00DD6B50" w:rsidRPr="007126D7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0EA8" w14:textId="77777777" w:rsidR="00DD6B50" w:rsidRDefault="00DD6B50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1A6D0545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F16C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588DA668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CC61" w14:textId="77777777" w:rsidR="00DD6B5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94F5" w14:textId="77777777" w:rsidR="00DD6B50" w:rsidRPr="007126D7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4E2D" w14:textId="77777777" w:rsidR="00DD6B50" w:rsidRPr="007126D7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DFA7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126D7" w14:paraId="0CB0169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0C1C6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9B33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4E6CDE4D" w14:textId="77777777" w:rsidR="00DD6B50" w:rsidRPr="007126D7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0398" w14:textId="77777777" w:rsidR="00DD6B50" w:rsidRPr="007126D7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ACF8" w14:textId="77777777" w:rsidR="00DD6B50" w:rsidRPr="007126D7" w:rsidRDefault="00DD6B50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74977C42" w14:textId="77777777" w:rsidR="00DD6B50" w:rsidRDefault="00DD6B50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EBD5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2DF6" w14:textId="77777777" w:rsidR="00DD6B5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F946" w14:textId="77777777" w:rsidR="00DD6B50" w:rsidRPr="007126D7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FA80" w14:textId="77777777" w:rsidR="00DD6B50" w:rsidRPr="007126D7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D4F2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126D7" w14:paraId="369442D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F6E0E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E8B4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FE29" w14:textId="77777777" w:rsidR="00DD6B5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2A49" w14:textId="77777777" w:rsidR="00DD6B50" w:rsidRDefault="00DD6B50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FF9F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36A44D14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DBB2" w14:textId="77777777" w:rsidR="00DD6B5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16ED" w14:textId="77777777" w:rsidR="00DD6B50" w:rsidRPr="007126D7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6514" w14:textId="77777777" w:rsidR="00DD6B50" w:rsidRPr="007126D7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8827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126D7" w14:paraId="4DC3E9CB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529EA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E0DB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28800C4C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982C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C4A6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7E3AE706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BF66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8D62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E6EF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1BE4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D517" w14:textId="77777777" w:rsidR="00DD6B50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CC5B656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7F0D90F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6E2A5A3A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CE650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7588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0645E6F5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04EB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82E2" w14:textId="77777777" w:rsidR="00DD6B50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2B91E4C" w14:textId="77777777" w:rsidR="00DD6B50" w:rsidRPr="007126D7" w:rsidRDefault="00DD6B50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2FB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2F3E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1F3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261A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7D19" w14:textId="77777777" w:rsidR="00DD6B50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B0E1721" w14:textId="77777777" w:rsidR="00DD6B50" w:rsidRPr="007126D7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69A07CE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4B7FE7C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44E97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E9E0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4633E2E2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CDE5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A334" w14:textId="77777777" w:rsidR="00DD6B50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7D7FA01" w14:textId="77777777" w:rsidR="00DD6B50" w:rsidRPr="007126D7" w:rsidRDefault="00DD6B50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B270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1D65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9A10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20B8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0291" w14:textId="77777777" w:rsidR="00DD6B50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20258B4" w14:textId="77777777" w:rsidR="00DD6B50" w:rsidRPr="007126D7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F11DE09" w14:textId="77777777" w:rsidR="00DD6B50" w:rsidRPr="008F5A6B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1B891953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C3F80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C26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79CBC0E3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B6E2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BDAA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4327FA20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6F85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2F9C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5BE5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536E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8ABD" w14:textId="77777777" w:rsidR="00DD6B50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1C73E18" w14:textId="77777777" w:rsidR="00DD6B50" w:rsidRPr="007126D7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3A5D27E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757EA1F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D3EB2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1FB0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0A7B6182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5F0A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DFEB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7F9519A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03DA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7B5E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8F53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5C9C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B773" w14:textId="77777777" w:rsidR="00DD6B50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96A6408" w14:textId="77777777" w:rsidR="00DD6B50" w:rsidRPr="007126D7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18C7C05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6AD8E36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9160B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6136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5AF13DD1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55A9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3354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73B9C599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59B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4B12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E17B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13C2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DEDC" w14:textId="77777777" w:rsidR="00DD6B50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7AF482E" w14:textId="77777777" w:rsidR="00DD6B50" w:rsidRPr="007126D7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A70F7A2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2F14723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8F9A8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52AA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0AA5F2D1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F21A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8F6E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086F73D0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A7F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5BF2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0DE2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6F11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C275" w14:textId="77777777" w:rsidR="00DD6B50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945CFD4" w14:textId="77777777" w:rsidR="00DD6B50" w:rsidRPr="007126D7" w:rsidRDefault="00DD6B5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642E33C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6BB41F9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EF775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1BEB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31F3ED19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B30B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9A78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2E2AF9B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A820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8CCB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3849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41FA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FE98" w14:textId="77777777" w:rsidR="00DD6B50" w:rsidRDefault="00DD6B5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2E9E0EA" w14:textId="77777777" w:rsidR="00DD6B50" w:rsidRPr="007126D7" w:rsidRDefault="00DD6B5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16646BA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78D3340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DC643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FED7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400C3361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EFB3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693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461D2060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ED32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8DB3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F380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6FDC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1627" w14:textId="77777777" w:rsidR="00DD6B50" w:rsidRDefault="00DD6B5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A8B97BA" w14:textId="77777777" w:rsidR="00DD6B50" w:rsidRPr="007126D7" w:rsidRDefault="00DD6B5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848B84D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4D48571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F79AF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0EB6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6E7D1150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28EA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86C6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78F35E1A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F52C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57DA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08E1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92E8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88B9" w14:textId="77777777" w:rsidR="00DD6B50" w:rsidRDefault="00DD6B5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2691520" w14:textId="77777777" w:rsidR="00DD6B50" w:rsidRPr="007126D7" w:rsidRDefault="00DD6B5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45C201A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5A58698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2F349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2C1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F9EC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C513" w14:textId="77777777" w:rsidR="00DD6B50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086961DE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2DB5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2D24B1A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EFD3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4126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444A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C3E4" w14:textId="77777777" w:rsidR="00DD6B50" w:rsidRPr="00993BAB" w:rsidRDefault="00DD6B50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217E928" w14:textId="77777777" w:rsidR="00DD6B50" w:rsidRDefault="00DD6B5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DD6B50" w:rsidRPr="007126D7" w14:paraId="61A6E53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4B975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8270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1B27E0BA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F178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87BF" w14:textId="77777777" w:rsidR="00DD6B50" w:rsidRPr="007126D7" w:rsidRDefault="00DD6B50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2348D97" w14:textId="77777777" w:rsidR="00DD6B50" w:rsidRPr="007126D7" w:rsidRDefault="00DD6B50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C694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E4BF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4A14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C12D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A200" w14:textId="77777777" w:rsidR="00DD6B50" w:rsidRPr="00F13EC0" w:rsidRDefault="00DD6B50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126D7" w14:paraId="06EDDFE2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45BB3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D15F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23230035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AACD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4121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12373D7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EBD3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ECFF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C955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7B6C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CB42" w14:textId="77777777" w:rsidR="00DD6B50" w:rsidRDefault="00DD6B5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14F6179" w14:textId="77777777" w:rsidR="00DD6B50" w:rsidRPr="007126D7" w:rsidRDefault="00DD6B5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D5AFECD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6C7C9F8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2A522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06DB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08F1E2FE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DF2C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7DF7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1F8448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8433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9476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3720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B2AC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477B" w14:textId="77777777" w:rsidR="00DD6B50" w:rsidRDefault="00DD6B5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3AAE8BD" w14:textId="77777777" w:rsidR="00DD6B50" w:rsidRPr="007126D7" w:rsidRDefault="00DD6B5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EAF7732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30BA505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06971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C97A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2413145B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A208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BE83" w14:textId="77777777" w:rsidR="00DD6B50" w:rsidRPr="007126D7" w:rsidRDefault="00DD6B50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81D6481" w14:textId="77777777" w:rsidR="00DD6B50" w:rsidRPr="007126D7" w:rsidRDefault="00DD6B50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9C8E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B872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C47C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7F12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ADF4" w14:textId="77777777" w:rsidR="00DD6B50" w:rsidRDefault="00DD6B5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126D7" w14:paraId="0F1661A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A012F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5C83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5675F1EB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A69B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40C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6F4F707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995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6C1C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5A84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6CD2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7939" w14:textId="77777777" w:rsidR="00DD6B50" w:rsidRDefault="00DD6B5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DE45DBF" w14:textId="77777777" w:rsidR="00DD6B50" w:rsidRPr="007126D7" w:rsidRDefault="00DD6B5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CED1A4A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6738B19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DE6B0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DAA8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7B0C4E5F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8FB8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4D66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CC32DCE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F2F4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608B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8F88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48D8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6ACC" w14:textId="77777777" w:rsidR="00DD6B50" w:rsidRDefault="00DD6B5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3E8F643" w14:textId="77777777" w:rsidR="00DD6B50" w:rsidRPr="007126D7" w:rsidRDefault="00DD6B5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B3C6698" w14:textId="77777777" w:rsidR="00DD6B50" w:rsidRPr="00744E1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208589D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25FBA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22EF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108C05CA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DD7D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ECB5" w14:textId="77777777" w:rsidR="00DD6B50" w:rsidRPr="007126D7" w:rsidRDefault="00DD6B50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0E24D5F7" w14:textId="77777777" w:rsidR="00DD6B50" w:rsidRPr="007126D7" w:rsidRDefault="00DD6B50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2219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E9DC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490F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7766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71AD" w14:textId="77777777" w:rsidR="00DD6B50" w:rsidRPr="00E9314B" w:rsidRDefault="00DD6B50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5456C9B8" w14:textId="77777777" w:rsidR="00DD6B50" w:rsidRDefault="00DD6B5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126D7" w14:paraId="47350408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AE9B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3312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0D4F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6C63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3CF4DFE4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193E0413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02FF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5592F662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0202F049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45C8DC76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45BE80B2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17BD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76CA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0802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32C2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126D7" w14:paraId="5231CE1A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892A7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F227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81B5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D7CA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007B54D3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E079" w14:textId="77777777" w:rsidR="00DD6B50" w:rsidRPr="007126D7" w:rsidRDefault="00DD6B5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9BD2FD1" w14:textId="77777777" w:rsidR="00DD6B50" w:rsidRPr="007126D7" w:rsidRDefault="00DD6B5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59E02A32" w14:textId="77777777" w:rsidR="00DD6B50" w:rsidRPr="007126D7" w:rsidRDefault="00DD6B5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07BFAA61" w14:textId="77777777" w:rsidR="00DD6B50" w:rsidRPr="007126D7" w:rsidRDefault="00DD6B5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FDBD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25D5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44FC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1A8A" w14:textId="77777777" w:rsidR="00DD6B50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747BF34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DD6B50" w:rsidRPr="007126D7" w14:paraId="40D1993D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A278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CC6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74F3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51CA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19917F1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2F02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70657C3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961AD62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03453E67" w14:textId="77777777" w:rsidR="00DD6B50" w:rsidRPr="007126D7" w:rsidRDefault="00DD6B50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B8EE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4F31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D547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F3C3" w14:textId="77777777" w:rsidR="00DD6B50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8FE5A0E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DD6B50" w:rsidRPr="007126D7" w14:paraId="79FFDC03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7DF2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7D02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BC98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11A0" w14:textId="77777777" w:rsidR="00DD6B50" w:rsidRPr="007126D7" w:rsidRDefault="00DD6B5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7C54EB15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7B2A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940E1E1" w14:textId="77777777" w:rsidR="00DD6B50" w:rsidRDefault="00DD6B5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9267CF5" w14:textId="77777777" w:rsidR="00DD6B50" w:rsidRDefault="00DD6B5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6494A588" w14:textId="77777777" w:rsidR="00DD6B50" w:rsidRDefault="00DD6B5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359F4D24" w14:textId="77777777" w:rsidR="00DD6B50" w:rsidRDefault="00DD6B5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B5F25C9" w14:textId="77777777" w:rsidR="00DD6B50" w:rsidRDefault="00DD6B5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4C396357" w14:textId="77777777" w:rsidR="00DD6B50" w:rsidRDefault="00DD6B5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0A4D9D8" w14:textId="77777777" w:rsidR="00DD6B50" w:rsidRPr="007126D7" w:rsidRDefault="00DD6B5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1A1E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EB42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0E33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C8D1" w14:textId="77777777" w:rsidR="00DD6B50" w:rsidRDefault="00DD6B5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EAFD15E" w14:textId="77777777" w:rsidR="00DD6B50" w:rsidRPr="007126D7" w:rsidRDefault="00DD6B5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DD6B50" w:rsidRPr="007126D7" w14:paraId="71784F33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4943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7804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01C6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FE58" w14:textId="77777777" w:rsidR="00DD6B50" w:rsidRDefault="00DD6B5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7C9641B8" w14:textId="77777777" w:rsidR="00DD6B50" w:rsidRPr="007126D7" w:rsidRDefault="00DD6B5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2230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B80461B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30E5C44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18F66A1B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405159A3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0BE8952A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4AF22A7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5BEC" w14:textId="77777777" w:rsidR="00DD6B50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654B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D220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F456" w14:textId="77777777" w:rsidR="00DD6B50" w:rsidRDefault="00DD6B5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5B9517F" w14:textId="77777777" w:rsidR="00DD6B50" w:rsidRDefault="00DD6B50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DD6B50" w:rsidRPr="007126D7" w14:paraId="20D105A0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3E1B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5EE9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E6F6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4ECB" w14:textId="77777777" w:rsidR="00DD6B50" w:rsidRDefault="00DD6B5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4827C35F" w14:textId="77777777" w:rsidR="00DD6B50" w:rsidRDefault="00DD6B5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387EF6A5" w14:textId="77777777" w:rsidR="00DD6B50" w:rsidRDefault="00DD6B5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D754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28F9A4FB" w14:textId="77777777" w:rsidR="00DD6B50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0794" w14:textId="77777777" w:rsidR="00DD6B50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7CCD" w14:textId="77777777" w:rsidR="00DD6B50" w:rsidRPr="007126D7" w:rsidRDefault="00DD6B5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9B9E" w14:textId="77777777" w:rsidR="00DD6B50" w:rsidRPr="007126D7" w:rsidRDefault="00DD6B5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B963" w14:textId="77777777" w:rsidR="00DD6B50" w:rsidRDefault="00DD6B5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126D7" w14:paraId="643FE7F5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18BF1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5499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4653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C8B4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5E626041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86A9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F490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F2D5" w14:textId="77777777" w:rsidR="00DD6B50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0903A9E7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B232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199B" w14:textId="77777777" w:rsidR="00DD6B50" w:rsidRDefault="00DD6B50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05212974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5AD8231A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29147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FA28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8E34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17D0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360265DF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50AF7A7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7AC3" w14:textId="77777777" w:rsidR="00DD6B50" w:rsidRDefault="00DD6B50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9317469" w14:textId="77777777" w:rsidR="00DD6B50" w:rsidRDefault="00DD6B50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794BDDB9" w14:textId="77777777" w:rsidR="00DD6B50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6E85EC87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EDA8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0E31" w14:textId="77777777" w:rsidR="00DD6B50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1E34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97C5" w14:textId="77777777" w:rsidR="00DD6B50" w:rsidRDefault="00DD6B50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126D7" w14:paraId="5D95CC03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781AD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A389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0F7CA8DF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2E48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4DA1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5F1A12A5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3922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841F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90FF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6A83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28A9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126D7" w14:paraId="4B71D677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6927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E3BF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E36A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28DC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5644411C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382AA10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E7F4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E4941B3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437F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4650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498B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5B93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126D7" w14:paraId="3224012C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78AE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A92A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970F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FC62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20FEFE97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A92A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A6F1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60F6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AF68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1427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D6B50" w:rsidRPr="007126D7" w14:paraId="55150CBC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DC921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D028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47DA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4E4F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0C311DEB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8574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9F1E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EB8F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6842A67D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E592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FBEA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126D7" w14:paraId="15B36B7D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66223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AA63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715B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7E4A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4D768246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8368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0DAA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0747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0D970470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07C3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C430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126D7" w14:paraId="7F05453C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F4C3D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91FB" w14:textId="77777777" w:rsidR="00DD6B50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3182" w14:textId="77777777" w:rsidR="00DD6B50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34A5" w14:textId="77777777" w:rsidR="00DD6B50" w:rsidRDefault="00DD6B50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025997C7" w14:textId="77777777" w:rsidR="00DD6B50" w:rsidRDefault="00DD6B50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42206E42" w14:textId="77777777" w:rsidR="00DD6B50" w:rsidRPr="007126D7" w:rsidRDefault="00DD6B50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9FF6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83DF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E43E" w14:textId="77777777" w:rsidR="00DD6B50" w:rsidRDefault="00DD6B50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7E5AFD61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70CC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EDA5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4D9F9ADF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DD6B50" w:rsidRPr="007126D7" w14:paraId="1BF3240C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E020A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FB32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8488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274D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3EEEA344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63FA4FED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2A57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0D04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423F" w14:textId="77777777" w:rsidR="00DD6B50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67844506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E4B9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7C79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D6B50" w:rsidRPr="007126D7" w14:paraId="27DC72B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A9E06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38D3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DF08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EA5A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6E548497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8579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4D19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7F43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1C9B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5C65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30BC53DE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9E97D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48CA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21D6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C7E9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2BF02630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D2AF" w14:textId="77777777" w:rsidR="00DD6B50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0FA055D9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2A3F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6025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3A32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3FF9" w14:textId="77777777" w:rsidR="00DD6B50" w:rsidRPr="007126D7" w:rsidRDefault="00DD6B50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711FE296" w14:textId="77777777" w:rsidR="00DD6B50" w:rsidRDefault="00DD6B50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F4477FF" w14:textId="77777777" w:rsidR="00DD6B50" w:rsidRPr="007126D7" w:rsidRDefault="00DD6B50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DD6B50" w:rsidRPr="007126D7" w14:paraId="21D766BB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A4A95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154B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8596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8CD5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3D6589D7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DB5D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6BF6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6281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DA2A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34EE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D6B50" w:rsidRPr="007126D7" w14:paraId="70C59BE9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CC65C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9AA1" w14:textId="77777777" w:rsidR="00DD6B50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1712D8D9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C5D0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9341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0485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4F56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7B2D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143D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260D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DD6B50" w:rsidRPr="007126D7" w14:paraId="0A5543D6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B2CA8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2258" w14:textId="77777777" w:rsidR="00DD6B50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094B405F" w14:textId="77777777" w:rsidR="00DD6B50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2B0B" w14:textId="77777777" w:rsidR="00DD6B50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171F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4A3CB6BC" w14:textId="77777777" w:rsidR="00DD6B50" w:rsidRPr="00037854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163B2629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C0E4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EE67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BDC2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9B3D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2BE1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DD6B50" w:rsidRPr="007126D7" w14:paraId="0DB26429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82E34" w14:textId="77777777" w:rsidR="00DD6B50" w:rsidRPr="007126D7" w:rsidRDefault="00DD6B50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42FB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529A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B95C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4527C8FA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EE65" w14:textId="77777777" w:rsidR="00DD6B50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55A76EC8" w14:textId="77777777" w:rsidR="00DD6B50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1351E38C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331F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0E1D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7747" w14:textId="77777777" w:rsidR="00DD6B50" w:rsidRPr="007126D7" w:rsidRDefault="00DD6B5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CBAA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CD90FBF" w14:textId="77777777" w:rsidR="00DD6B50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E3E0E2B" w14:textId="77777777" w:rsidR="00DD6B50" w:rsidRPr="007126D7" w:rsidRDefault="00DD6B5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0FB938E3" w14:textId="77777777" w:rsidR="00DD6B50" w:rsidRDefault="00DD6B50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7068B6E6" w14:textId="77777777" w:rsidR="00DD6B50" w:rsidRDefault="00DD6B50" w:rsidP="00CC0982">
      <w:pPr>
        <w:pStyle w:val="Heading1"/>
        <w:spacing w:line="360" w:lineRule="auto"/>
      </w:pPr>
      <w:r>
        <w:lastRenderedPageBreak/>
        <w:t>LINIA 205</w:t>
      </w:r>
    </w:p>
    <w:p w14:paraId="7C3D857F" w14:textId="77777777" w:rsidR="00DD6B50" w:rsidRDefault="00DD6B50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D6B50" w14:paraId="23D68E0E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7415C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59BC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700A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1B4D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5A1559EC" w14:textId="77777777" w:rsidR="00DD6B50" w:rsidRPr="00985789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A3CE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0BC3CCFD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719BAD65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FFB4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8F68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F5BBA" w14:textId="77777777" w:rsidR="00DD6B50" w:rsidRPr="0073437A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CB54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7B50C5" w14:textId="77777777" w:rsidR="00DD6B50" w:rsidRDefault="00DD6B50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DD6B50" w14:paraId="6F0B0FCD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4658E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FAD0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080ACBB7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F044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30CE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521008FB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5D39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3DF5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A936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41DA" w14:textId="77777777" w:rsidR="00DD6B50" w:rsidRPr="0073437A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1BBE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4FD63347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A2C21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9CD3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5E2BEBEB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8916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055B" w14:textId="77777777" w:rsidR="00DD6B50" w:rsidRDefault="00DD6B50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6EC85144" w14:textId="77777777" w:rsidR="00DD6B50" w:rsidRDefault="00DD6B50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9C69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219E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6A17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B6F9" w14:textId="77777777" w:rsidR="00DD6B50" w:rsidRPr="0073437A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0DEE" w14:textId="77777777" w:rsidR="00DD6B50" w:rsidRDefault="00DD6B50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6722207" w14:textId="77777777" w:rsidR="00DD6B50" w:rsidRDefault="00DD6B50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3903F3A" w14:textId="77777777" w:rsidR="00DD6B50" w:rsidRDefault="00DD6B50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DD6B50" w14:paraId="6195DC06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A0A83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3255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D28E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45BD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2753" w14:textId="77777777" w:rsidR="00DD6B50" w:rsidRDefault="00DD6B5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4F74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E6BE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B315" w14:textId="77777777" w:rsidR="00DD6B50" w:rsidRPr="0073437A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FEFA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A08833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DD6B50" w14:paraId="0EEE3526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6C7AB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BDC4" w14:textId="77777777" w:rsidR="00DD6B50" w:rsidRDefault="00DD6B50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5A6AEF74" w14:textId="77777777" w:rsidR="00DD6B50" w:rsidRDefault="00DD6B50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1A85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30F1" w14:textId="77777777" w:rsidR="00DD6B50" w:rsidRDefault="00DD6B50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3C49521C" w14:textId="77777777" w:rsidR="00DD6B50" w:rsidRDefault="00DD6B50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DDBA" w14:textId="77777777" w:rsidR="00DD6B50" w:rsidRDefault="00DD6B5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1572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66F8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068C" w14:textId="77777777" w:rsidR="00DD6B50" w:rsidRPr="0073437A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E327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4F3D42D7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9AE85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1B9A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1A14C361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3150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9211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33F8855F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5644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56DA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D578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2234" w14:textId="77777777" w:rsidR="00DD6B50" w:rsidRPr="0073437A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F4EA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8D8E8B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1A26D06" w14:textId="77777777" w:rsidR="00DD6B50" w:rsidRDefault="00DD6B50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DD6B50" w14:paraId="4DC4BA7F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A0CC4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BEA0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F10B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0292" w14:textId="77777777" w:rsidR="00DD6B50" w:rsidRDefault="00DD6B50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7122" w14:textId="77777777" w:rsidR="00DD6B50" w:rsidRDefault="00DD6B5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F3E1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C001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A1DC" w14:textId="77777777" w:rsidR="00DD6B50" w:rsidRPr="0073437A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30F0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8A53FB" w14:textId="77777777" w:rsidR="00DD6B50" w:rsidRDefault="00DD6B50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DD6B50" w14:paraId="5C2674B5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36CB6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3C09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62B20EC4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6BD0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F902" w14:textId="77777777" w:rsidR="00DD6B50" w:rsidRDefault="00DD6B50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18569187" w14:textId="77777777" w:rsidR="00DD6B50" w:rsidRDefault="00DD6B50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ACAD" w14:textId="77777777" w:rsidR="00DD6B50" w:rsidRDefault="00DD6B5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5160" w14:textId="77777777" w:rsidR="00DD6B50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9243" w14:textId="77777777" w:rsidR="00DD6B50" w:rsidRDefault="00DD6B5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EBA2" w14:textId="77777777" w:rsidR="00DD6B50" w:rsidRPr="0073437A" w:rsidRDefault="00DD6B5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70C8" w14:textId="77777777" w:rsidR="00DD6B50" w:rsidRDefault="00DD6B5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49E72438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82B9B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A9B5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5AC5" w14:textId="77777777" w:rsidR="00DD6B50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257D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5CA9F1CB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DA39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C8F8" w14:textId="77777777" w:rsidR="00DD6B50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D37F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7D4A" w14:textId="77777777" w:rsidR="00DD6B50" w:rsidRPr="0073437A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44AB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D320949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558DA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7B3D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970C" w14:textId="77777777" w:rsidR="00DD6B50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7090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7D682FE8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D131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200CA9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6A49" w14:textId="77777777" w:rsidR="00DD6B50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69E1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C423" w14:textId="77777777" w:rsidR="00DD6B50" w:rsidRPr="0073437A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6608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F438478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B2131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2F50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FA16" w14:textId="77777777" w:rsidR="00DD6B50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F8A7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382216A1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F0FD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8BCCDD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018C" w14:textId="77777777" w:rsidR="00DD6B50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0160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651D" w14:textId="77777777" w:rsidR="00DD6B50" w:rsidRPr="0073437A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FC52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A0754BB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CFA7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0E43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FCF3" w14:textId="77777777" w:rsidR="00DD6B50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E39A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1E573F06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85E0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319ACC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5555" w14:textId="77777777" w:rsidR="00DD6B50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73D2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263E" w14:textId="77777777" w:rsidR="00DD6B50" w:rsidRPr="0073437A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E207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1DD907A7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DD6B50" w14:paraId="4EDA7B65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5336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312F" w14:textId="77777777" w:rsidR="00DD6B50" w:rsidRDefault="00DD6B50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A793" w14:textId="77777777" w:rsidR="00DD6B50" w:rsidRDefault="00DD6B50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8186" w14:textId="77777777" w:rsidR="00DD6B50" w:rsidRDefault="00DD6B50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4260EAB0" w14:textId="77777777" w:rsidR="00DD6B50" w:rsidRDefault="00DD6B50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4944" w14:textId="77777777" w:rsidR="00DD6B50" w:rsidRDefault="00DD6B50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7BB1" w14:textId="77777777" w:rsidR="00DD6B50" w:rsidRDefault="00DD6B50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DB71" w14:textId="77777777" w:rsidR="00DD6B50" w:rsidRDefault="00DD6B50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42FC" w14:textId="77777777" w:rsidR="00DD6B50" w:rsidRPr="0073437A" w:rsidRDefault="00DD6B50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9B95" w14:textId="77777777" w:rsidR="00DD6B50" w:rsidRDefault="00DD6B50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0F25FD8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AA7C" w14:textId="77777777" w:rsidR="00DD6B50" w:rsidRDefault="00DD6B50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13E4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D82F" w14:textId="77777777" w:rsidR="00DD6B50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726B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49B6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DCB8F6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9A26" w14:textId="77777777" w:rsidR="00DD6B50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630B" w14:textId="77777777" w:rsidR="00DD6B50" w:rsidRDefault="00DD6B5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8286" w14:textId="77777777" w:rsidR="00DD6B50" w:rsidRPr="0073437A" w:rsidRDefault="00DD6B5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2D3D" w14:textId="77777777" w:rsidR="00DD6B50" w:rsidRDefault="00DD6B5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D539D7C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54ED30AE" w14:textId="77777777" w:rsidR="00DD6B50" w:rsidRDefault="00DD6B50" w:rsidP="005B00A7">
      <w:pPr>
        <w:pStyle w:val="Heading1"/>
        <w:spacing w:line="360" w:lineRule="auto"/>
      </w:pPr>
      <w:r>
        <w:t>LINIA 218</w:t>
      </w:r>
    </w:p>
    <w:p w14:paraId="2A715A21" w14:textId="77777777" w:rsidR="00DD6B50" w:rsidRDefault="00DD6B50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6B50" w14:paraId="1CF2C70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B7270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1358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FCF3" w14:textId="77777777" w:rsidR="00DD6B50" w:rsidRPr="00CF787F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B1EC" w14:textId="77777777" w:rsidR="00DD6B50" w:rsidRDefault="00DD6B50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E674B0" w14:textId="77777777" w:rsidR="00DD6B50" w:rsidRDefault="00DD6B50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687D" w14:textId="77777777" w:rsidR="00DD6B50" w:rsidRPr="00465A98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7D107A9E" w14:textId="77777777" w:rsidR="00DD6B50" w:rsidRPr="00465A98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FF39" w14:textId="77777777" w:rsidR="00DD6B50" w:rsidRPr="00CF787F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296A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9D26" w14:textId="77777777" w:rsidR="00DD6B50" w:rsidRPr="00984D71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AC40" w14:textId="77777777" w:rsidR="00DD6B50" w:rsidRDefault="00DD6B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A8307A" w14:paraId="61F2D37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A1EBA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8E79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AE0C" w14:textId="77777777" w:rsidR="00DD6B50" w:rsidRPr="00A8307A" w:rsidRDefault="00DD6B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C007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21392D3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9108" w14:textId="77777777" w:rsidR="00DD6B50" w:rsidRDefault="00DD6B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786C945A" w14:textId="77777777" w:rsidR="00DD6B50" w:rsidRPr="00664FA3" w:rsidRDefault="00DD6B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4697" w14:textId="77777777" w:rsidR="00DD6B50" w:rsidRPr="00A8307A" w:rsidRDefault="00DD6B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FF7A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9F19" w14:textId="77777777" w:rsidR="00DD6B50" w:rsidRPr="00A8307A" w:rsidRDefault="00DD6B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4944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7C7E9C" w14:textId="77777777" w:rsidR="00DD6B50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A11F666" w14:textId="77777777" w:rsidR="00DD6B50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E2664B9" w14:textId="77777777" w:rsidR="00DD6B50" w:rsidRPr="00664FA3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D6B50" w:rsidRPr="00A8307A" w14:paraId="25D93850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84AC9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DBD5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59EA" w14:textId="77777777" w:rsidR="00DD6B50" w:rsidRPr="00A8307A" w:rsidRDefault="00DD6B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3031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CE7489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701B" w14:textId="77777777" w:rsidR="00DD6B50" w:rsidRPr="00664FA3" w:rsidRDefault="00DD6B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32E8876" w14:textId="77777777" w:rsidR="00DD6B50" w:rsidRPr="00664FA3" w:rsidRDefault="00DD6B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E9BC" w14:textId="77777777" w:rsidR="00DD6B50" w:rsidRPr="00A8307A" w:rsidRDefault="00DD6B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CD75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B43A" w14:textId="77777777" w:rsidR="00DD6B50" w:rsidRPr="00A8307A" w:rsidRDefault="00DD6B5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1426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2ED20B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13CBA7B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1CAA2EE" w14:textId="77777777" w:rsidR="00DD6B50" w:rsidRPr="00A8307A" w:rsidRDefault="00DD6B5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D6B50" w:rsidRPr="00A8307A" w14:paraId="3BCF67EC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22EB8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F5EB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E284" w14:textId="77777777" w:rsidR="00DD6B50" w:rsidRPr="003F40D2" w:rsidRDefault="00DD6B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D59B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197B5E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99BD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EAA2" w14:textId="77777777" w:rsidR="00DD6B50" w:rsidRPr="003F40D2" w:rsidRDefault="00DD6B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362B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1059" w14:textId="77777777" w:rsidR="00DD6B50" w:rsidRPr="003F40D2" w:rsidRDefault="00DD6B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0292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FC6585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D6B50" w:rsidRPr="00A8307A" w14:paraId="24BAFA32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2A2F3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126E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CABE" w14:textId="77777777" w:rsidR="00DD6B50" w:rsidRPr="003F40D2" w:rsidRDefault="00DD6B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D17B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B8628F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B9A0" w14:textId="77777777" w:rsidR="00DD6B50" w:rsidRDefault="00DD6B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43195F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4115" w14:textId="77777777" w:rsidR="00DD6B50" w:rsidRPr="003F40D2" w:rsidRDefault="00DD6B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87DD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FCD5" w14:textId="77777777" w:rsidR="00DD6B50" w:rsidRPr="003F40D2" w:rsidRDefault="00DD6B5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3F29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5DE22F" w14:textId="77777777" w:rsidR="00DD6B50" w:rsidRPr="00A8307A" w:rsidRDefault="00DD6B5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D6B50" w:rsidRPr="00A8307A" w14:paraId="05AD7978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D10D4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657D" w14:textId="77777777" w:rsidR="00DD6B50" w:rsidRPr="00A8307A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4965" w14:textId="77777777" w:rsidR="00DD6B50" w:rsidRPr="00732832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917D" w14:textId="77777777" w:rsidR="00DD6B50" w:rsidRPr="00A8307A" w:rsidRDefault="00DD6B50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D8F5489" w14:textId="77777777" w:rsidR="00DD6B50" w:rsidRPr="00A8307A" w:rsidRDefault="00DD6B50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C371" w14:textId="77777777" w:rsidR="00DD6B50" w:rsidRPr="00A8307A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9E52" w14:textId="77777777" w:rsidR="00DD6B50" w:rsidRPr="007B4F6A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6238" w14:textId="77777777" w:rsidR="00DD6B50" w:rsidRPr="00A8307A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BB30" w14:textId="77777777" w:rsidR="00DD6B50" w:rsidRPr="00732832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E6CB" w14:textId="77777777" w:rsidR="00DD6B50" w:rsidRDefault="00DD6B5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11E916" w14:textId="77777777" w:rsidR="00DD6B50" w:rsidRDefault="00DD6B5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227EE33" w14:textId="77777777" w:rsidR="00DD6B50" w:rsidRDefault="00DD6B5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E9E203" w14:textId="77777777" w:rsidR="00DD6B50" w:rsidRDefault="00DD6B5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7904B81" w14:textId="77777777" w:rsidR="00DD6B50" w:rsidRPr="00A8307A" w:rsidRDefault="00DD6B5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D6B50" w:rsidRPr="00A8307A" w14:paraId="2F8E282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9AFC2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409" w14:textId="77777777" w:rsidR="00DD6B50" w:rsidRPr="00A8307A" w:rsidRDefault="00DD6B5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3019" w14:textId="77777777" w:rsidR="00DD6B50" w:rsidRPr="00B26991" w:rsidRDefault="00DD6B5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1F54" w14:textId="77777777" w:rsidR="00DD6B50" w:rsidRPr="00A8307A" w:rsidRDefault="00DD6B50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1690BE" w14:textId="77777777" w:rsidR="00DD6B50" w:rsidRPr="00A8307A" w:rsidRDefault="00DD6B50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777B" w14:textId="77777777" w:rsidR="00DD6B50" w:rsidRPr="00A8307A" w:rsidRDefault="00DD6B5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74D7" w14:textId="77777777" w:rsidR="00DD6B50" w:rsidRPr="00B26991" w:rsidRDefault="00DD6B5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2DB4" w14:textId="77777777" w:rsidR="00DD6B50" w:rsidRPr="00A8307A" w:rsidRDefault="00DD6B5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24CF" w14:textId="77777777" w:rsidR="00DD6B50" w:rsidRPr="00B26991" w:rsidRDefault="00DD6B5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11E8" w14:textId="77777777" w:rsidR="00DD6B50" w:rsidRPr="00A8307A" w:rsidRDefault="00DD6B5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1CE318" w14:textId="77777777" w:rsidR="00DD6B50" w:rsidRDefault="00DD6B5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9410C9F" w14:textId="77777777" w:rsidR="00DD6B50" w:rsidRPr="00A8307A" w:rsidRDefault="00DD6B5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6B50" w:rsidRPr="00A8307A" w14:paraId="06901436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F5D9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8C2D" w14:textId="77777777" w:rsidR="00DD6B50" w:rsidRPr="00A8307A" w:rsidRDefault="00DD6B5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8E6A" w14:textId="77777777" w:rsidR="00DD6B50" w:rsidRPr="00B26991" w:rsidRDefault="00DD6B5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39EC" w14:textId="77777777" w:rsidR="00DD6B50" w:rsidRPr="00A8307A" w:rsidRDefault="00DD6B50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DC2B" w14:textId="77777777" w:rsidR="00DD6B50" w:rsidRDefault="00DD6B5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261166" w14:textId="77777777" w:rsidR="00DD6B50" w:rsidRDefault="00DD6B5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7763D3D" w14:textId="77777777" w:rsidR="00DD6B50" w:rsidRPr="00A8307A" w:rsidRDefault="00DD6B5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1611" w14:textId="77777777" w:rsidR="00DD6B50" w:rsidRDefault="00DD6B5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59E7" w14:textId="77777777" w:rsidR="00DD6B50" w:rsidRPr="00A8307A" w:rsidRDefault="00DD6B5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B096" w14:textId="77777777" w:rsidR="00DD6B50" w:rsidRPr="00B26991" w:rsidRDefault="00DD6B5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30C6" w14:textId="77777777" w:rsidR="00DD6B50" w:rsidRDefault="00DD6B50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FBF044F" w14:textId="77777777" w:rsidR="00DD6B50" w:rsidRDefault="00DD6B50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7E14FF38" w14:textId="77777777" w:rsidR="00DD6B50" w:rsidRPr="00A8307A" w:rsidRDefault="00DD6B50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6B50" w:rsidRPr="00A8307A" w14:paraId="139FC936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421AC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BD50" w14:textId="77777777" w:rsidR="00DD6B50" w:rsidRPr="00A8307A" w:rsidRDefault="00DD6B50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B399" w14:textId="77777777" w:rsidR="00DD6B50" w:rsidRPr="00B26991" w:rsidRDefault="00DD6B50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F96F" w14:textId="77777777" w:rsidR="00DD6B50" w:rsidRPr="00A8307A" w:rsidRDefault="00DD6B50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CCC0" w14:textId="77777777" w:rsidR="00DD6B50" w:rsidRDefault="00DD6B50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0BDA8C9" w14:textId="77777777" w:rsidR="00DD6B50" w:rsidRDefault="00DD6B50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700E1FE" w14:textId="77777777" w:rsidR="00DD6B50" w:rsidRPr="00A8307A" w:rsidRDefault="00DD6B50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7EE1" w14:textId="77777777" w:rsidR="00DD6B50" w:rsidRDefault="00DD6B50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4629" w14:textId="77777777" w:rsidR="00DD6B50" w:rsidRPr="00A8307A" w:rsidRDefault="00DD6B50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488A" w14:textId="77777777" w:rsidR="00DD6B50" w:rsidRPr="00B26991" w:rsidRDefault="00DD6B50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D86F" w14:textId="77777777" w:rsidR="00DD6B50" w:rsidRDefault="00DD6B50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444EF5D" w14:textId="77777777" w:rsidR="00DD6B50" w:rsidRPr="00A8307A" w:rsidRDefault="00DD6B50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DD6B50" w:rsidRPr="00A8307A" w14:paraId="43F539E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6CAFF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832F" w14:textId="77777777" w:rsidR="00DD6B50" w:rsidRPr="00A8307A" w:rsidRDefault="00DD6B5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874E" w14:textId="77777777" w:rsidR="00DD6B50" w:rsidRPr="00B26991" w:rsidRDefault="00DD6B5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7E06" w14:textId="77777777" w:rsidR="00DD6B50" w:rsidRPr="00A8307A" w:rsidRDefault="00DD6B50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78FC" w14:textId="77777777" w:rsidR="00DD6B50" w:rsidRDefault="00DD6B50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15FE" w14:textId="77777777" w:rsidR="00DD6B50" w:rsidRDefault="00DD6B5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7ED4" w14:textId="77777777" w:rsidR="00DD6B50" w:rsidRPr="00A8307A" w:rsidRDefault="00DD6B50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3E6C" w14:textId="77777777" w:rsidR="00DD6B50" w:rsidRPr="00B26991" w:rsidRDefault="00DD6B50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5993" w14:textId="77777777" w:rsidR="00DD6B50" w:rsidRDefault="00DD6B50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6B50" w:rsidRPr="00A8307A" w14:paraId="08EE46CE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B93DC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2E33" w14:textId="77777777" w:rsidR="00DD6B50" w:rsidRPr="00A8307A" w:rsidRDefault="00DD6B5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14BE" w14:textId="77777777" w:rsidR="00DD6B50" w:rsidRPr="000D3BBC" w:rsidRDefault="00DD6B5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C265" w14:textId="77777777" w:rsidR="00DD6B50" w:rsidRPr="00A8307A" w:rsidRDefault="00DD6B50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EB82D1" w14:textId="77777777" w:rsidR="00DD6B50" w:rsidRPr="00A8307A" w:rsidRDefault="00DD6B50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7BDF" w14:textId="77777777" w:rsidR="00DD6B50" w:rsidRDefault="00DD6B5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CADBBA" w14:textId="77777777" w:rsidR="00DD6B50" w:rsidRPr="00A8307A" w:rsidRDefault="00DD6B5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2D83" w14:textId="77777777" w:rsidR="00DD6B50" w:rsidRPr="000D3BBC" w:rsidRDefault="00DD6B5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C43F" w14:textId="77777777" w:rsidR="00DD6B50" w:rsidRPr="00A8307A" w:rsidRDefault="00DD6B5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6D92" w14:textId="77777777" w:rsidR="00DD6B50" w:rsidRPr="000D3BBC" w:rsidRDefault="00DD6B5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34DB" w14:textId="77777777" w:rsidR="00DD6B50" w:rsidRPr="00A8307A" w:rsidRDefault="00DD6B50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DFA5F3" w14:textId="77777777" w:rsidR="00DD6B50" w:rsidRPr="00A8307A" w:rsidRDefault="00DD6B50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6B50" w:rsidRPr="00A8307A" w14:paraId="3848A6D1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EF320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E580" w14:textId="77777777" w:rsidR="00DD6B50" w:rsidRPr="00A8307A" w:rsidRDefault="00DD6B5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0EEE" w14:textId="77777777" w:rsidR="00DD6B50" w:rsidRPr="009658E6" w:rsidRDefault="00DD6B5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9979" w14:textId="77777777" w:rsidR="00DD6B50" w:rsidRPr="00A8307A" w:rsidRDefault="00DD6B50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2FAF12" w14:textId="77777777" w:rsidR="00DD6B50" w:rsidRPr="00A8307A" w:rsidRDefault="00DD6B50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FF88" w14:textId="77777777" w:rsidR="00DD6B50" w:rsidRPr="00A8307A" w:rsidRDefault="00DD6B5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F4E0" w14:textId="77777777" w:rsidR="00DD6B50" w:rsidRPr="009658E6" w:rsidRDefault="00DD6B5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0180" w14:textId="77777777" w:rsidR="00DD6B50" w:rsidRPr="00A8307A" w:rsidRDefault="00DD6B5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7A51" w14:textId="77777777" w:rsidR="00DD6B50" w:rsidRPr="009658E6" w:rsidRDefault="00DD6B5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6810" w14:textId="77777777" w:rsidR="00DD6B50" w:rsidRPr="00A8307A" w:rsidRDefault="00DD6B50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D92AB8" w14:textId="77777777" w:rsidR="00DD6B50" w:rsidRPr="00A8307A" w:rsidRDefault="00DD6B50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D6B50" w:rsidRPr="00A8307A" w14:paraId="6855FFED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46ED3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78C2" w14:textId="77777777" w:rsidR="00DD6B50" w:rsidRPr="00A8307A" w:rsidRDefault="00DD6B5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77BB" w14:textId="77777777" w:rsidR="00DD6B50" w:rsidRPr="00472E19" w:rsidRDefault="00DD6B5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FED3" w14:textId="77777777" w:rsidR="00DD6B50" w:rsidRPr="00A8307A" w:rsidRDefault="00DD6B50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EEBFD7" w14:textId="77777777" w:rsidR="00DD6B50" w:rsidRPr="00A8307A" w:rsidRDefault="00DD6B50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771D" w14:textId="77777777" w:rsidR="00DD6B50" w:rsidRPr="00A8307A" w:rsidRDefault="00DD6B5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95D5" w14:textId="77777777" w:rsidR="00DD6B50" w:rsidRPr="00472E19" w:rsidRDefault="00DD6B5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07CA" w14:textId="77777777" w:rsidR="00DD6B50" w:rsidRPr="00A8307A" w:rsidRDefault="00DD6B5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8A28" w14:textId="77777777" w:rsidR="00DD6B50" w:rsidRPr="00472E19" w:rsidRDefault="00DD6B5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D5BC" w14:textId="77777777" w:rsidR="00DD6B50" w:rsidRPr="00A8307A" w:rsidRDefault="00DD6B50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683F6E" w14:textId="77777777" w:rsidR="00DD6B50" w:rsidRPr="00A8307A" w:rsidRDefault="00DD6B50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6B50" w:rsidRPr="00A8307A" w14:paraId="7F49B3C9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8244E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8BD1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B5B4" w14:textId="77777777" w:rsidR="00DD6B50" w:rsidRPr="00530A8D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9FFF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0AB8CD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6F08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6896" w14:textId="77777777" w:rsidR="00DD6B50" w:rsidRPr="00530A8D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24CD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8BF0" w14:textId="77777777" w:rsidR="00DD6B50" w:rsidRPr="00530A8D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4A43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3B982C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6B50" w:rsidRPr="00A8307A" w14:paraId="000628C6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32420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AE13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EF8F" w14:textId="77777777" w:rsidR="00DD6B50" w:rsidRPr="00530A8D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26EC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1C342D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99B5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9C3A" w14:textId="77777777" w:rsidR="00DD6B50" w:rsidRPr="00530A8D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575A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0252" w14:textId="77777777" w:rsidR="00DD6B50" w:rsidRPr="00530A8D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C978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7FDF4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D6B50" w:rsidRPr="00A8307A" w14:paraId="74088F1F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6F113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21C6" w14:textId="77777777" w:rsidR="00DD6B50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1FB6F16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4B34" w14:textId="77777777" w:rsidR="00DD6B50" w:rsidRPr="00530A8D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C3D0" w14:textId="77777777" w:rsidR="00DD6B50" w:rsidRPr="00A8307A" w:rsidRDefault="00DD6B50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DCB5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AC92" w14:textId="77777777" w:rsidR="00DD6B50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4C4F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427F" w14:textId="77777777" w:rsidR="00DD6B50" w:rsidRPr="00530A8D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ED23" w14:textId="77777777" w:rsidR="00DD6B50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41D719E0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DD6B50" w:rsidRPr="00A8307A" w14:paraId="3BE6127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795EC" w14:textId="77777777" w:rsidR="00DD6B50" w:rsidRPr="00A75A00" w:rsidRDefault="00DD6B50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2360" w14:textId="77777777" w:rsidR="00DD6B50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02CECE6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F0EC" w14:textId="77777777" w:rsidR="00DD6B50" w:rsidRPr="00530A8D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5E81" w14:textId="77777777" w:rsidR="00DD6B50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D2973BA" w14:textId="77777777" w:rsidR="00DD6B50" w:rsidRDefault="00DD6B50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0A49599A" w14:textId="77777777" w:rsidR="00DD6B50" w:rsidRPr="00A8307A" w:rsidRDefault="00DD6B50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10CF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A0F3" w14:textId="77777777" w:rsidR="00DD6B50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7C9F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9A48" w14:textId="77777777" w:rsidR="00DD6B50" w:rsidRPr="00530A8D" w:rsidRDefault="00DD6B5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90AD" w14:textId="77777777" w:rsidR="00DD6B50" w:rsidRPr="00A8307A" w:rsidRDefault="00DD6B5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2EC89C1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036DB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232E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A1AE" w14:textId="77777777" w:rsidR="00DD6B50" w:rsidRPr="00CF787F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87B8" w14:textId="77777777" w:rsidR="00DD6B50" w:rsidRDefault="00DD6B5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F499342" w14:textId="77777777" w:rsidR="00DD6B50" w:rsidRDefault="00DD6B5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14A316A8" w14:textId="77777777" w:rsidR="00DD6B50" w:rsidRDefault="00DD6B50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F00A" w14:textId="77777777" w:rsidR="00DD6B50" w:rsidRDefault="00DD6B5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1F0D94A3" w14:textId="77777777" w:rsidR="00DD6B50" w:rsidRPr="00465A98" w:rsidRDefault="00DD6B5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055B" w14:textId="77777777" w:rsidR="00DD6B50" w:rsidRPr="00CF787F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7396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212C" w14:textId="77777777" w:rsidR="00DD6B50" w:rsidRPr="00984D71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9378" w14:textId="77777777" w:rsidR="00DD6B50" w:rsidRDefault="00DD6B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C0715" w14:textId="77777777" w:rsidR="00DD6B50" w:rsidRDefault="00DD6B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DD6B50" w14:paraId="7ADEBFE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70DF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1167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4F98" w14:textId="77777777" w:rsidR="00DD6B50" w:rsidRPr="00CF787F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5662" w14:textId="77777777" w:rsidR="00DD6B50" w:rsidRDefault="00DD6B5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E23C81D" w14:textId="77777777" w:rsidR="00DD6B50" w:rsidRDefault="00DD6B5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DC0EA8F" w14:textId="77777777" w:rsidR="00DD6B50" w:rsidRDefault="00DD6B5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4AB0" w14:textId="77777777" w:rsidR="00DD6B50" w:rsidRPr="00465A98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1A82" w14:textId="77777777" w:rsidR="00DD6B50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9529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3EFB" w14:textId="77777777" w:rsidR="00DD6B50" w:rsidRPr="00984D71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EB0B" w14:textId="77777777" w:rsidR="00DD6B50" w:rsidRDefault="00DD6B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DD6B50" w14:paraId="437D2DA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5ED3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AC20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41E9" w14:textId="77777777" w:rsidR="00DD6B50" w:rsidRPr="00CF787F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4BE8" w14:textId="77777777" w:rsidR="00DD6B50" w:rsidRDefault="00DD6B5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B1BC8F7" w14:textId="77777777" w:rsidR="00DD6B50" w:rsidRDefault="00DD6B5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82BA" w14:textId="77777777" w:rsidR="00DD6B50" w:rsidRPr="00465A98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C8A1" w14:textId="77777777" w:rsidR="00DD6B50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7EA9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FFBF" w14:textId="77777777" w:rsidR="00DD6B50" w:rsidRPr="00984D71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20DE" w14:textId="77777777" w:rsidR="00DD6B50" w:rsidRDefault="00DD6B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81E6B9" w14:textId="77777777" w:rsidR="00DD6B50" w:rsidRDefault="00DD6B5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DD6B50" w14:paraId="7EE9006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854E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D8ED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E2E6" w14:textId="77777777" w:rsidR="00DD6B50" w:rsidRPr="00CF787F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737D" w14:textId="77777777" w:rsidR="00DD6B50" w:rsidRDefault="00DD6B5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1BC4565" w14:textId="77777777" w:rsidR="00DD6B50" w:rsidRDefault="00DD6B5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1C5D" w14:textId="77777777" w:rsidR="00DD6B50" w:rsidRPr="00465A98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1279" w14:textId="77777777" w:rsidR="00DD6B50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7B01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C767" w14:textId="77777777" w:rsidR="00DD6B50" w:rsidRPr="00984D71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A5CA" w14:textId="77777777" w:rsidR="00DD6B50" w:rsidRDefault="00DD6B5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B31B62" w14:textId="77777777" w:rsidR="00DD6B50" w:rsidRDefault="00DD6B5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512E791C" w14:textId="77777777" w:rsidR="00DD6B50" w:rsidRDefault="00DD6B5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DD6B50" w14:paraId="3772271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A2CC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4041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38A0D6C7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6FFB" w14:textId="77777777" w:rsidR="00DD6B50" w:rsidRPr="00CF787F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A1F0" w14:textId="77777777" w:rsidR="00DD6B50" w:rsidRDefault="00DD6B50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0913F0C" w14:textId="77777777" w:rsidR="00DD6B50" w:rsidRDefault="00DD6B50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4E14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413D" w14:textId="77777777" w:rsidR="00DD6B50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9CA5" w14:textId="77777777" w:rsidR="00DD6B50" w:rsidRDefault="00DD6B5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5DD3" w14:textId="77777777" w:rsidR="00DD6B50" w:rsidRPr="00984D71" w:rsidRDefault="00DD6B5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5978" w14:textId="77777777" w:rsidR="00DD6B50" w:rsidRDefault="00DD6B5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79D76E1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5BD1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33F3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AEA5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C0B8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5AEFEFA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9623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83F8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B756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03A2" w14:textId="77777777" w:rsidR="00DD6B50" w:rsidRPr="00984D71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29D5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428AE6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DD6B50" w14:paraId="1CB8C8A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A48B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5A04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060B" w14:textId="77777777" w:rsidR="00DD6B50" w:rsidRPr="00CF787F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D5D8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525B76D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C974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A0F66D2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4D8B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C3BB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CEE7" w14:textId="77777777" w:rsidR="00DD6B50" w:rsidRPr="00984D71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3209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8A4CFF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DD6B50" w14:paraId="721066A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655D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918D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652BB64C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66E9" w14:textId="77777777" w:rsidR="00DD6B50" w:rsidRPr="00CF787F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E8AA" w14:textId="77777777" w:rsidR="00DD6B50" w:rsidRDefault="00DD6B50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3278A71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CBDF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F40B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0F27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3E1B" w14:textId="77777777" w:rsidR="00DD6B50" w:rsidRPr="00984D71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8439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5BC868F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2C37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3264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4D20FC45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CA06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EB52" w14:textId="77777777" w:rsidR="00DD6B50" w:rsidRDefault="00DD6B50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1BE489E6" w14:textId="77777777" w:rsidR="00DD6B50" w:rsidRDefault="00DD6B50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FF9E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19AD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F469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55EF" w14:textId="77777777" w:rsidR="00DD6B50" w:rsidRPr="00984D71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79FC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DD6B50" w14:paraId="038AA94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1928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D611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F352F66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6B8B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8757" w14:textId="77777777" w:rsidR="00DD6B50" w:rsidRDefault="00DD6B50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F843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EC26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1E0F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FE64" w14:textId="77777777" w:rsidR="00DD6B50" w:rsidRPr="00984D71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0D1C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DD6B50" w14:paraId="13D9CC5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459C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67AF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81B7" w14:textId="77777777" w:rsidR="00DD6B50" w:rsidRPr="00CF787F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F47E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434B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4C98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2D79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6C07" w14:textId="77777777" w:rsidR="00DD6B50" w:rsidRPr="00984D71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FFC4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A4D707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DD6B50" w14:paraId="06E558C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B9D7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223B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02F5" w14:textId="77777777" w:rsidR="00DD6B50" w:rsidRPr="00CF787F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3C75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6EFE2AF8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5D76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CE54AF7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AA10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1AD3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09E2" w14:textId="77777777" w:rsidR="00DD6B50" w:rsidRPr="00984D71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1F69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C1BFBC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D6B50" w14:paraId="16A92DEE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9195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C430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2FA85515" w14:textId="77777777" w:rsidR="00DD6B50" w:rsidRDefault="00DD6B50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D2D4" w14:textId="77777777" w:rsidR="00DD6B50" w:rsidRPr="00CF787F" w:rsidRDefault="00DD6B50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04CD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712A1AFD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75A590A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BBA8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12F1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8B81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B98B" w14:textId="77777777" w:rsidR="00DD6B50" w:rsidRPr="00984D71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CFA1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DD6B50" w14:paraId="603C17B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C026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76F3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3FF0" w14:textId="77777777" w:rsidR="00DD6B50" w:rsidRPr="00CF787F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B72D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9D7FCC8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70C8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B386040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6EE8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BDA2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B35D" w14:textId="77777777" w:rsidR="00DD6B50" w:rsidRPr="00984D71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C382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D9526E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DD6B50" w14:paraId="1D08177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5B1C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31A3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2CC8" w14:textId="77777777" w:rsidR="00DD6B50" w:rsidRPr="00CF787F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C428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9DB01A8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5CAD" w14:textId="77777777" w:rsidR="00DD6B50" w:rsidRPr="00465A98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4019" w14:textId="77777777" w:rsidR="00DD6B50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E476" w14:textId="77777777" w:rsidR="00DD6B50" w:rsidRDefault="00DD6B5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537D" w14:textId="77777777" w:rsidR="00DD6B50" w:rsidRPr="00984D71" w:rsidRDefault="00DD6B5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CD56" w14:textId="77777777" w:rsidR="00DD6B50" w:rsidRDefault="00DD6B5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DD6B50" w14:paraId="2A7654C1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7EA32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5715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1BF98F15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D2EC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8DB7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E53611F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3FC1D294" w14:textId="77777777" w:rsidR="00DD6B50" w:rsidRDefault="00DD6B50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5C53" w14:textId="77777777" w:rsidR="00DD6B50" w:rsidRPr="00465A98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867E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34F1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B89F" w14:textId="77777777" w:rsidR="00DD6B50" w:rsidRPr="00984D71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A481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E1FF13B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C7FB95A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E2E62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16E8" w14:textId="77777777" w:rsidR="00DD6B50" w:rsidRDefault="00DD6B5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89AF" w14:textId="77777777" w:rsidR="00DD6B50" w:rsidRDefault="00DD6B50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02C0" w14:textId="77777777" w:rsidR="00DD6B50" w:rsidRDefault="00DD6B50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7A9A431B" w14:textId="77777777" w:rsidR="00DD6B50" w:rsidRDefault="00DD6B50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6E54" w14:textId="77777777" w:rsidR="00DD6B50" w:rsidRDefault="00DD6B5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D4E4863" w14:textId="77777777" w:rsidR="00DD6B50" w:rsidRPr="00465A98" w:rsidRDefault="00DD6B5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B676" w14:textId="77777777" w:rsidR="00DD6B50" w:rsidRDefault="00DD6B50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A510" w14:textId="77777777" w:rsidR="00DD6B50" w:rsidRDefault="00DD6B50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0246" w14:textId="77777777" w:rsidR="00DD6B50" w:rsidRPr="00984D71" w:rsidRDefault="00DD6B50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F865" w14:textId="77777777" w:rsidR="00DD6B50" w:rsidRDefault="00DD6B50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2D00AD" w14:textId="77777777" w:rsidR="00DD6B50" w:rsidRDefault="00DD6B50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DD6B50" w14:paraId="394D28B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676A1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DC87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D904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7493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0AA2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E3E3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38AE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5468" w14:textId="77777777" w:rsidR="00DD6B50" w:rsidRPr="00984D71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1AE2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DD6B50" w14:paraId="56FBB19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D64A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C9D8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5210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0D8C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969D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EE50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2E68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203A" w14:textId="77777777" w:rsidR="00DD6B50" w:rsidRPr="00984D71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1FBF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DD6B50" w14:paraId="5412E17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8A11C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6BF0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BBF1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D9A7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B1FC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F3F9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9915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9DC1" w14:textId="77777777" w:rsidR="00DD6B50" w:rsidRPr="00984D71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014D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DD6B50" w14:paraId="5BDB327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104D8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D883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1824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1557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1224728A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D9FF" w14:textId="77777777" w:rsidR="00DD6B50" w:rsidRPr="00465A98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D884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015E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3C93" w14:textId="77777777" w:rsidR="00DD6B50" w:rsidRPr="00984D71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D3E7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761442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BC824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B670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CAB9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D222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602B1B4C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0E3F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73FC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5001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1ED0" w14:textId="77777777" w:rsidR="00DD6B50" w:rsidRPr="00984D71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F358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2C5262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DD6B50" w14:paraId="0D37DB2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0821A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1BE7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3B85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258D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0544999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2EFA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454EEFBB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004FBAA5" w14:textId="77777777" w:rsidR="00DD6B50" w:rsidRDefault="00DD6B50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FA07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86DB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5D21" w14:textId="77777777" w:rsidR="00DD6B50" w:rsidRPr="00984D71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714F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31D7FD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DD6B50" w14:paraId="2387B7E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F43A1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56DF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8B9E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07BC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4FDA13F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C196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46D9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C4E2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CD11" w14:textId="77777777" w:rsidR="00DD6B50" w:rsidRPr="00984D71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0381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345AAE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DD6B50" w14:paraId="32C7FD6C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7DC89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3AA7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EC10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0205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DCD5C59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96C7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1EF9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DF4B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19DD" w14:textId="77777777" w:rsidR="00DD6B50" w:rsidRPr="00984D71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F00D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EE0879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DD6B50" w14:paraId="28B15B3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1EE8D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7AA8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33EE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1471" w14:textId="77777777" w:rsidR="00DD6B50" w:rsidRDefault="00DD6B50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4F90ADF" w14:textId="77777777" w:rsidR="00DD6B50" w:rsidRDefault="00DD6B50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BBFD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D4D8" w14:textId="77777777" w:rsidR="00DD6B50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2693" w14:textId="77777777" w:rsidR="00DD6B50" w:rsidRDefault="00DD6B5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D9E1" w14:textId="77777777" w:rsidR="00DD6B50" w:rsidRPr="00984D71" w:rsidRDefault="00DD6B5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459B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E24657" w14:textId="77777777" w:rsidR="00DD6B50" w:rsidRDefault="00DD6B5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DD6B50" w14:paraId="5042C56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40346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6F2B" w14:textId="77777777" w:rsidR="00DD6B50" w:rsidRDefault="00DD6B5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9D30" w14:textId="77777777" w:rsidR="00DD6B50" w:rsidRDefault="00DD6B5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08BD" w14:textId="77777777" w:rsidR="00DD6B50" w:rsidRDefault="00DD6B5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2BE0D61" w14:textId="77777777" w:rsidR="00DD6B50" w:rsidRDefault="00DD6B5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3075" w14:textId="77777777" w:rsidR="00DD6B50" w:rsidRDefault="00DD6B5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D9C4" w14:textId="77777777" w:rsidR="00DD6B50" w:rsidRDefault="00DD6B5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DED7" w14:textId="77777777" w:rsidR="00DD6B50" w:rsidRDefault="00DD6B5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9F26" w14:textId="77777777" w:rsidR="00DD6B50" w:rsidRPr="00984D71" w:rsidRDefault="00DD6B5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26E6" w14:textId="77777777" w:rsidR="00DD6B50" w:rsidRDefault="00DD6B50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90F639" w14:textId="77777777" w:rsidR="00DD6B50" w:rsidRDefault="00DD6B50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DD6B50" w14:paraId="4E48032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CF18E" w14:textId="77777777" w:rsidR="00DD6B50" w:rsidRDefault="00DD6B5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95A0" w14:textId="77777777" w:rsidR="00DD6B50" w:rsidRDefault="00DD6B50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E814" w14:textId="77777777" w:rsidR="00DD6B50" w:rsidRDefault="00DD6B50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0FA5" w14:textId="77777777" w:rsidR="00DD6B50" w:rsidRDefault="00DD6B50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E38189E" w14:textId="77777777" w:rsidR="00DD6B50" w:rsidRDefault="00DD6B50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199F" w14:textId="77777777" w:rsidR="00DD6B50" w:rsidRDefault="00DD6B50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D9C0" w14:textId="77777777" w:rsidR="00DD6B50" w:rsidRDefault="00DD6B50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97A8" w14:textId="77777777" w:rsidR="00DD6B50" w:rsidRDefault="00DD6B50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DA02" w14:textId="77777777" w:rsidR="00DD6B50" w:rsidRPr="00984D71" w:rsidRDefault="00DD6B50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2744" w14:textId="77777777" w:rsidR="00DD6B50" w:rsidRDefault="00DD6B50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671972" w14:textId="77777777" w:rsidR="00DD6B50" w:rsidRDefault="00DD6B50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3BACE53A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1FA6FE7E" w14:textId="77777777" w:rsidR="00DD6B50" w:rsidRDefault="00DD6B50" w:rsidP="0095691E">
      <w:pPr>
        <w:pStyle w:val="Heading1"/>
        <w:spacing w:line="360" w:lineRule="auto"/>
      </w:pPr>
      <w:r>
        <w:t>LINIA 300</w:t>
      </w:r>
    </w:p>
    <w:p w14:paraId="647DEDD4" w14:textId="77777777" w:rsidR="00DD6B50" w:rsidRDefault="00DD6B50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DD6B50" w14:paraId="68620A48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D7D9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8702" w14:textId="77777777" w:rsidR="00DD6B50" w:rsidRDefault="00DD6B5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3624" w14:textId="77777777" w:rsidR="00DD6B50" w:rsidRPr="00600D25" w:rsidRDefault="00DD6B5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B175" w14:textId="77777777" w:rsidR="00DD6B50" w:rsidRDefault="00DD6B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73C00D" w14:textId="77777777" w:rsidR="00DD6B50" w:rsidRDefault="00DD6B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97CD" w14:textId="77777777" w:rsidR="00DD6B50" w:rsidRDefault="00DD6B5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6E97" w14:textId="77777777" w:rsidR="00DD6B50" w:rsidRPr="00600D25" w:rsidRDefault="00DD6B5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4589" w14:textId="77777777" w:rsidR="00DD6B50" w:rsidRDefault="00DD6B5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78D4" w14:textId="77777777" w:rsidR="00DD6B50" w:rsidRPr="00600D25" w:rsidRDefault="00DD6B5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319B" w14:textId="77777777" w:rsidR="00DD6B50" w:rsidRPr="00D344C9" w:rsidRDefault="00DD6B50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12D8730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597B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77AF" w14:textId="77777777" w:rsidR="00DD6B50" w:rsidRDefault="00DD6B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50A9" w14:textId="77777777" w:rsidR="00DD6B50" w:rsidRPr="00600D25" w:rsidRDefault="00DD6B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464D" w14:textId="77777777" w:rsidR="00DD6B50" w:rsidRDefault="00DD6B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72C8D2" w14:textId="77777777" w:rsidR="00DD6B50" w:rsidRDefault="00DD6B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F9C2" w14:textId="77777777" w:rsidR="00DD6B50" w:rsidRDefault="00DD6B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364F" w14:textId="77777777" w:rsidR="00DD6B50" w:rsidRPr="00600D25" w:rsidRDefault="00DD6B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3C55" w14:textId="77777777" w:rsidR="00DD6B50" w:rsidRDefault="00DD6B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553C" w14:textId="77777777" w:rsidR="00DD6B50" w:rsidRPr="00600D25" w:rsidRDefault="00DD6B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95CA" w14:textId="77777777" w:rsidR="00DD6B50" w:rsidRPr="00D344C9" w:rsidRDefault="00DD6B5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3FF5471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84C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605E" w14:textId="77777777" w:rsidR="00DD6B50" w:rsidRDefault="00DD6B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D814" w14:textId="77777777" w:rsidR="00DD6B50" w:rsidRPr="00600D25" w:rsidRDefault="00DD6B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609E" w14:textId="77777777" w:rsidR="00DD6B50" w:rsidRDefault="00DD6B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ED4FDD" w14:textId="77777777" w:rsidR="00DD6B50" w:rsidRDefault="00DD6B5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892F" w14:textId="77777777" w:rsidR="00DD6B50" w:rsidRDefault="00DD6B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2496E3" w14:textId="77777777" w:rsidR="00DD6B50" w:rsidRDefault="00DD6B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2887" w14:textId="77777777" w:rsidR="00DD6B50" w:rsidRPr="00600D25" w:rsidRDefault="00DD6B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A761" w14:textId="77777777" w:rsidR="00DD6B50" w:rsidRDefault="00DD6B5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E0AC" w14:textId="77777777" w:rsidR="00DD6B50" w:rsidRPr="00600D25" w:rsidRDefault="00DD6B5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F54F" w14:textId="77777777" w:rsidR="00DD6B50" w:rsidRPr="00D344C9" w:rsidRDefault="00DD6B5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1BB4D7" w14:textId="77777777" w:rsidR="00DD6B50" w:rsidRPr="00D344C9" w:rsidRDefault="00DD6B5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DD6B50" w14:paraId="56F73E3C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6076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4C38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CA99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29A5" w14:textId="77777777" w:rsidR="00DD6B50" w:rsidRDefault="00DD6B5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10A8585" w14:textId="77777777" w:rsidR="00DD6B50" w:rsidRDefault="00DD6B5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0C57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5B51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1A0E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4695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7E25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F57E9B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B7A1B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56BE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974E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74D5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F805FE" w14:textId="77777777" w:rsidR="00DD6B50" w:rsidRDefault="00DD6B5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A96D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D12B7BB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21F4198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5B0E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0538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2D14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3C4B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406F5E5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A141435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D6B50" w14:paraId="408F8EE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D7DED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B747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F1E4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7C29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77F323E8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7484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C1E5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5525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3C3935F2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6605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1B73D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D0E41A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920E8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55F4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13CF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BF73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1AF61B0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7EA5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5E5463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28A3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EAC7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ADE8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806A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17D121E6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29A4965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9A059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59C4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691B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ED6D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EEA466B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25DA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64F1C4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B050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CB2D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3638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D703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DB71AC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DD6B50" w14:paraId="2A5094F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7A287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ED9C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18B247FA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EE2E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2291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F5EF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A2D3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39B1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0841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6DFE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23F9930A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EE280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397D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6D50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8E65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A97AE1A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0D7D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3991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629F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1373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0AA0" w14:textId="77777777" w:rsidR="00DD6B50" w:rsidRPr="00D344C9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2EFBC53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AA43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0463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1019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6985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DCEF65E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794D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71029E9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62248631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E3CE8A2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1B558BA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DB85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5235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B3BE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367F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3AB48200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39EC0800" w14:textId="77777777" w:rsidR="00DD6B50" w:rsidRPr="004870EE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D6B50" w14:paraId="2C19DA7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980F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16C3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5D2715EC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EBD5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0FD6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6D30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D294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799E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73FE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D00F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26A1CB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DD6B50" w14:paraId="0FB5C63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FBD0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C584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FD25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4404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31EF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67A2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621A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0C37EC0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6225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E97A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98C476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DD6B50" w14:paraId="38798A5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24D00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E01A" w14:textId="77777777" w:rsidR="00DD6B50" w:rsidRDefault="00DD6B5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8321CE3" w14:textId="77777777" w:rsidR="00DD6B50" w:rsidRDefault="00DD6B5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0954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C5B1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D98A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4C7D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4195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D9BA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A449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3E7E21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DD6B50" w14:paraId="35F3C22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CD09F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3343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6077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87E1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83A1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7682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037D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5FF496F8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89A6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922D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9D9F44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DD6B50" w14:paraId="14D9FE4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C32D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AEA1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387E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2A17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98E8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F359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427E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64F6DF92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DCE5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3CDF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221B3B4B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C6CF2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2528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2D93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2329" w14:textId="77777777" w:rsidR="00DD6B50" w:rsidRDefault="00DD6B50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D606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A762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102C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0DC26352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F3AA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A769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59FB7C6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E5F0D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2F0A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911D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D064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D3C516A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151E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092EFED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0A46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FB98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B9BB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07AA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F5CF3D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1C1FC4" w14:textId="77777777" w:rsidR="00DD6B50" w:rsidRPr="00D344C9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DD6B50" w14:paraId="2DA7FB82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0E30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21F8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D0D4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3585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5EBF2DB8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D62A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FFCC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F63A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BCA0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30BF" w14:textId="77777777" w:rsidR="00DD6B50" w:rsidRPr="00D344C9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54BC611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88830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6ABC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0348B36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5315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3CE0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22FC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5DC7ED92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59F1D394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D4EB0EE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EE65DF9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E62F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72EA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C2B4CAE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8899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4A2C" w14:textId="77777777" w:rsidR="00DD6B50" w:rsidRDefault="00DD6B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0AC45BD" w14:textId="77777777" w:rsidR="00DD6B50" w:rsidRDefault="00DD6B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BFC2FA3" w14:textId="77777777" w:rsidR="00DD6B50" w:rsidRPr="00D344C9" w:rsidRDefault="00DD6B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DD6B50" w14:paraId="5DA5E79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5D09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7996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60EF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8AD1" w14:textId="77777777" w:rsidR="00DD6B50" w:rsidRDefault="00DD6B5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AEE2D2B" w14:textId="77777777" w:rsidR="00DD6B50" w:rsidRDefault="00DD6B5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C222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EF6167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7819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1C18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835C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3491" w14:textId="77777777" w:rsidR="00DD6B50" w:rsidRDefault="00DD6B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3F77D6" w14:textId="77777777" w:rsidR="00DD6B50" w:rsidRDefault="00DD6B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E552CA" w14:textId="77777777" w:rsidR="00DD6B50" w:rsidRDefault="00DD6B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DD6B50" w14:paraId="031949B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1C439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A608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6D40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2343" w14:textId="77777777" w:rsidR="00DD6B50" w:rsidRDefault="00DD6B5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C34BA93" w14:textId="77777777" w:rsidR="00DD6B50" w:rsidRDefault="00DD6B5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6F31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AA2F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7875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00DE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E864" w14:textId="77777777" w:rsidR="00DD6B50" w:rsidRDefault="00DD6B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E81074" w14:textId="77777777" w:rsidR="00DD6B50" w:rsidRDefault="00DD6B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5CC20F7" w14:textId="77777777" w:rsidR="00DD6B50" w:rsidRDefault="00DD6B5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DD6B50" w14:paraId="5CFDEFEE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DF53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B22C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0A24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DDD9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96C8E58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AEDF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04A5FE1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FD6D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0B67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28DD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73D5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E5B281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DD6B50" w14:paraId="3AD2B51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A5AF9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D04E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35FA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7232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9B48864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6DE10C7A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6DA8A30D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10E5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260A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296B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4192DB44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A109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AE3D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9E11714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B3F2797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20DEB715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1B225156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0E970645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52D8371E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4BC760A0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DD6B50" w14:paraId="3D2A81B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9FA7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692B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6A78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3AE2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575E045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8DC3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2B63" w14:textId="77777777" w:rsidR="00DD6B50" w:rsidRPr="00600D25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3BA0" w14:textId="77777777" w:rsidR="00DD6B50" w:rsidRDefault="00DD6B5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279D" w14:textId="77777777" w:rsidR="00DD6B50" w:rsidRDefault="00DD6B5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9E9B" w14:textId="77777777" w:rsidR="00DD6B50" w:rsidRDefault="00DD6B5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1C7140D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F286B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49AB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F2D2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49FE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B8F57BC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A58E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25E8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0FB8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E8E7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9E56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18C688F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0DAF5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CFF4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B382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6356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BB89D4E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829E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DAB399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4C28EA5E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8B406AB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A4E4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7F58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1582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DB18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DEEA67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D36496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DD6B50" w14:paraId="680E705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02CB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286D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A84D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6F7C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04AB5E6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07D4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06309A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3C98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52FB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5721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4ED9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A0CE12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DD6B50" w14:paraId="5EA5D3F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79CDC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57B3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3536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2186" w14:textId="77777777" w:rsidR="00DD6B50" w:rsidRDefault="00DD6B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5C26E167" w14:textId="77777777" w:rsidR="00DD6B50" w:rsidRDefault="00DD6B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1072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D210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71D3" w14:textId="77777777" w:rsidR="00DD6B50" w:rsidRPr="00E731A9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312B8677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DD262C3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C362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59D8" w14:textId="77777777" w:rsidR="00DD6B50" w:rsidRDefault="00DD6B5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C82AC1A" w14:textId="77777777" w:rsidR="00DD6B50" w:rsidRDefault="00DD6B5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1C114C38" w14:textId="77777777" w:rsidR="00DD6B50" w:rsidRPr="001D4392" w:rsidRDefault="00DD6B50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DD6B50" w14:paraId="263B5FD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797C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39DB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35B0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8471" w14:textId="77777777" w:rsidR="00DD6B50" w:rsidRDefault="00DD6B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0AEBC549" w14:textId="77777777" w:rsidR="00DD6B50" w:rsidRDefault="00DD6B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3A05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83A6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22C4" w14:textId="77777777" w:rsidR="00DD6B50" w:rsidRPr="00E731A9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8A77A2B" w14:textId="77777777" w:rsidR="00DD6B50" w:rsidRPr="00E731A9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0C06899C" w14:textId="77777777" w:rsidR="00DD6B50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1D9CBCF" w14:textId="77777777" w:rsidR="00DD6B50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AF7F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792C" w14:textId="77777777" w:rsidR="00DD6B50" w:rsidRPr="00616BAF" w:rsidRDefault="00DD6B5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566540" w14:textId="77777777" w:rsidR="00DD6B50" w:rsidRDefault="00DD6B5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577210A" w14:textId="77777777" w:rsidR="00DD6B50" w:rsidRPr="003B726B" w:rsidRDefault="00DD6B5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DD6B50" w14:paraId="7FF18F9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8817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7B35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9D4E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BF9B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EF88A55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9D5F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0BB9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7341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19B53D30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133B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B27F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9C399D7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66DF4AF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D8BEF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3D26" w14:textId="77777777" w:rsidR="00DD6B50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8EE2" w14:textId="77777777" w:rsidR="00DD6B50" w:rsidRDefault="00DD6B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30CC" w14:textId="77777777" w:rsidR="00DD6B50" w:rsidRDefault="00DD6B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966BA87" w14:textId="77777777" w:rsidR="00DD6B50" w:rsidRDefault="00DD6B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C4A1" w14:textId="77777777" w:rsidR="00DD6B50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2A6E" w14:textId="77777777" w:rsidR="00DD6B50" w:rsidRDefault="00DD6B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A4EA" w14:textId="77777777" w:rsidR="00DD6B50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43756E83" w14:textId="77777777" w:rsidR="00DD6B50" w:rsidRPr="00E731A9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0B1D78B3" w14:textId="77777777" w:rsidR="00DD6B50" w:rsidRPr="00E731A9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4AC2E18" w14:textId="77777777" w:rsidR="00DD6B50" w:rsidRPr="001D4392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F1A2" w14:textId="77777777" w:rsidR="00DD6B50" w:rsidRDefault="00DD6B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C66A" w14:textId="77777777" w:rsidR="00DD6B50" w:rsidRDefault="00DD6B50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B2C64C" w14:textId="77777777" w:rsidR="00DD6B50" w:rsidRDefault="00DD6B50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C6E19C4" w14:textId="77777777" w:rsidR="00DD6B50" w:rsidRPr="003B726B" w:rsidRDefault="00DD6B50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DD6B50" w14:paraId="54394C8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BF2F9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FCFE" w14:textId="77777777" w:rsidR="00DD6B50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8181" w14:textId="77777777" w:rsidR="00DD6B50" w:rsidRDefault="00DD6B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F48D" w14:textId="77777777" w:rsidR="00DD6B50" w:rsidRDefault="00DD6B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5809206" w14:textId="77777777" w:rsidR="00DD6B50" w:rsidRDefault="00DD6B5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D0FD" w14:textId="77777777" w:rsidR="00DD6B50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4775" w14:textId="77777777" w:rsidR="00DD6B50" w:rsidRDefault="00DD6B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53A2" w14:textId="77777777" w:rsidR="00DD6B50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170338B5" w14:textId="77777777" w:rsidR="00DD6B50" w:rsidRPr="00E731A9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71A33CD6" w14:textId="77777777" w:rsidR="00DD6B50" w:rsidRPr="00E731A9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E61C9B7" w14:textId="77777777" w:rsidR="00DD6B50" w:rsidRPr="001D4392" w:rsidRDefault="00DD6B5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4195" w14:textId="77777777" w:rsidR="00DD6B50" w:rsidRDefault="00DD6B5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AB45" w14:textId="77777777" w:rsidR="00DD6B50" w:rsidRPr="00616BAF" w:rsidRDefault="00DD6B50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BB7479" w14:textId="77777777" w:rsidR="00DD6B50" w:rsidRDefault="00DD6B50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B7009EB" w14:textId="77777777" w:rsidR="00DD6B50" w:rsidRPr="003B726B" w:rsidRDefault="00DD6B50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DD6B50" w14:paraId="40F17A1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A57F9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BF61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B080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E430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44ECB611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7F98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C6C1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C078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2A5D73B7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0F32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C83C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C8A5BD2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2F15FB5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DD6B50" w14:paraId="13A02E7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6C929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F1D3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13E1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6B9E" w14:textId="77777777" w:rsidR="00DD6B50" w:rsidRDefault="00DD6B50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68D4DD0" w14:textId="77777777" w:rsidR="00DD6B50" w:rsidRDefault="00DD6B50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EDFE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036A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C0B1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4B350F35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33FA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E1D9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DD6B50" w14:paraId="06B4054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3E6D9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D539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9CA3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FB26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4C7A3CB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6510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D7C7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B347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7B6C774B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638C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A988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5609EAC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162306A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B31A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0092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D063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164B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07D1B28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9430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E4CDA4A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3573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848C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CDCA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C3E7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AA6922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900CB4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73441693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DD6B50" w14:paraId="2A5DF21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31B3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0CEA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3C5C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569C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A787990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4974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AD33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50FF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2DD0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62FA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B2BF33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DD6B50" w14:paraId="770624C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CA821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E309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6694C395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19F2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4B8F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0AF5D21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2948CF5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8844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7CE1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BE52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2FED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4C4C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283D819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75E4D0D4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DBD2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AF46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D5D0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6E0B" w14:textId="77777777" w:rsidR="00DD6B50" w:rsidRDefault="00DD6B50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3F681E6" w14:textId="77777777" w:rsidR="00DD6B50" w:rsidRDefault="00DD6B50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2F99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A84B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296E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46DB25D2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C05B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3F73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DD6B50" w14:paraId="2B29DD9B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3BB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CC310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00D40AE4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8AA4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B02A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5DC007F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B551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D292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0553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3CA2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F9E1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A27FD36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3D7BA2DC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746C0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D324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1066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1F1A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2FE00A3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56B3F0A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7E5E2398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6A90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0955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AE77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1D30C1A2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1261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0BB9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8ED950B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157C3F69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39FEC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FDF2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0542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6E5F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5D2A1198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E151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5DA5E3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B78D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7E02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C7C8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E7D9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0CE33F79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94EDF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B5E6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202E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6691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AB0F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1324E2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C20D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3F4B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0087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248A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E53B8BF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DD6B50" w14:paraId="14A7B811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6AE65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1D53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E1AD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92AC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437AEBF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9C33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F696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E330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5A3F644E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E332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CD5A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479EDE1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561DDEB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D2A2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3366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94FE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9773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C11D755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8AB8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84D4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A241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287D62B1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FA4A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C87E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A255AED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334D0910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5B0D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7E26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3611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2834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19340D0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3106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7544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937B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3108D776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946C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C2CE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5CE554A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7AAECD9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D6B50" w14:paraId="05BA8F2F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1888D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459E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8150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9568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25C8B3A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FEBF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B496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B81A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0A39C6F1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CB03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2C86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486E2E0" w14:textId="77777777" w:rsidR="00DD6B50" w:rsidRDefault="00DD6B50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37F60AA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3AF7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C384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78A4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15AD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4606F7B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8F29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FDEAB1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0A215721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C1843C3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6137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387F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3ED9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D517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489C870E" w14:textId="77777777" w:rsidR="00DD6B50" w:rsidRPr="00D344C9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5543C24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3E8C8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365F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33609BC6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DCCA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ED67" w14:textId="77777777" w:rsidR="00DD6B50" w:rsidRDefault="00DD6B5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85E4EDB" w14:textId="77777777" w:rsidR="00DD6B50" w:rsidRDefault="00DD6B5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și</w:t>
            </w:r>
          </w:p>
          <w:p w14:paraId="2503D125" w14:textId="77777777" w:rsidR="00DD6B50" w:rsidRDefault="00DD6B5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4B04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925F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3003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B357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D8B0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C24A7BC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3319FA8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19FC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3151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C7B7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A8C5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F607FFC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A80A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DAD31AC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4323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83A2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C999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D410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D74FB7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D6B50" w14:paraId="59604C5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C8E65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7682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2D73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4E8C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DA02C6D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03B9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AFCBDE8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1DC3" w14:textId="77777777" w:rsidR="00DD6B50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8952" w14:textId="77777777" w:rsidR="00DD6B50" w:rsidRDefault="00DD6B5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F392" w14:textId="77777777" w:rsidR="00DD6B50" w:rsidRPr="00600D25" w:rsidRDefault="00DD6B5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E748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297453" w14:textId="77777777" w:rsidR="00DD6B50" w:rsidRDefault="00DD6B5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D6B50" w14:paraId="1319BC7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DD50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B66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327F268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906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F82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6D2D20B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4AC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3604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182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B00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8DDA" w14:textId="77777777" w:rsidR="00DD6B50" w:rsidRDefault="00DD6B50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DD6B50" w14:paraId="298279F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FD3A8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B73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6585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684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67A024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23E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5BC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065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B117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7A6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0EE5C16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BE1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863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0610B9D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15BF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1EA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1068D1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5E0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6A90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1AB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907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B84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7A45BFD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A3955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375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4475C6B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5614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3F0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5CBA538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17C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C334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707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5A01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B61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79FC61AA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D5E04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A13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563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202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D79078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CF3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D0674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54B8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1FD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49E6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E68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A4B68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DD6B50" w14:paraId="294238AF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AF2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DA9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FBCAD4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D33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795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174AA7D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F91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99B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B71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C0C8F2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7B9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7712" w14:textId="77777777" w:rsidR="00DD6B50" w:rsidRPr="0019324E" w:rsidRDefault="00DD6B50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14D97A7" w14:textId="77777777" w:rsidR="00DD6B50" w:rsidRPr="000160B5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38BF984B" w14:textId="77777777" w:rsidR="00DD6B50" w:rsidRPr="006B78FD" w:rsidRDefault="00DD6B50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332585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55754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35D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4F424A8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2EE1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032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758D39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2AF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319A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907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6BC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E57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11DE6F7" w14:textId="77777777" w:rsidR="00DD6B50" w:rsidRPr="00ED17B8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41BC1992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2D2F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7E9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E157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A90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A9B985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01A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91828C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F38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43B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025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F634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81110BD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DD6B50" w14:paraId="42F53EA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DA11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AAD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22A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AE9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670F69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56B02F9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3A3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8767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6D7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0E3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69F5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B0B50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F1D5291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DD6B50" w14:paraId="2E706EFE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2169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6AF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0E0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08A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BE0521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415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C5499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6CA41FA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F5F640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F48D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8BE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1B97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5C9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2062B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79103B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DD6B50" w14:paraId="25B1EFF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CBA9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CD8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007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BCC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C8F45A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626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F1E90E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1AC7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1FD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ED0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D30E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5B396EE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DD6B50" w14:paraId="634739B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D555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DD1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AD6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0D2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0509A5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ABA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7657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E2C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2A88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AABA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5E37D35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D6B50" w14:paraId="251BA84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E4B1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318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7F4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970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6D1492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65F033E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B053EB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41E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065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873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A2B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411C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7865818D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EB0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545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BEA1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157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72103C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289B57D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A86A04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ED8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7DC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3EE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5CC4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A92A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6B455A7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017F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47F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AABBEF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340A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5ED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9B1431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373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613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8CA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0959076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74C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9E68" w14:textId="77777777" w:rsidR="00DD6B50" w:rsidRPr="0019324E" w:rsidRDefault="00DD6B50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A27F5FE" w14:textId="77777777" w:rsidR="00DD6B50" w:rsidRPr="000160B5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A14CE90" w14:textId="77777777" w:rsidR="00DD6B50" w:rsidRPr="005C2BB7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C10E79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F74D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1DE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62C064C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578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933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F610E1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18B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08B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C96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DFAA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4A88" w14:textId="77777777" w:rsidR="00DD6B50" w:rsidRPr="00EC155E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15F321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D6B50" w14:paraId="136E35C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03F2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1E3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5C968B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F45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BE5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A49CD3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DCD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10A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9E5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E27D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DDC7" w14:textId="77777777" w:rsidR="00DD6B50" w:rsidRPr="00EC155E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1960B9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4484439" w14:textId="77777777" w:rsidR="00DD6B50" w:rsidRPr="00EC155E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DD6B50" w14:paraId="176B3B5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9DB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0C1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0C9627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5668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B23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C0ED68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7D0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F414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580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74E2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DD5C" w14:textId="77777777" w:rsidR="00DD6B50" w:rsidRPr="00DE4F3A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B3C1BC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C02061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4B0A308" w14:textId="77777777" w:rsidR="00DD6B50" w:rsidRPr="00DE4F3A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D6B50" w14:paraId="3C8A56A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D68C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6D1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713CAF9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3D4E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AB6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981A47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6F9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4E64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330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B365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0794" w14:textId="77777777" w:rsidR="00DD6B50" w:rsidRPr="00DE4F3A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5C1831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BCF10C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1C27835" w14:textId="77777777" w:rsidR="00DD6B50" w:rsidRPr="00DE4F3A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D6B50" w14:paraId="65BC3CF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36DC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68D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4B97E96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363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AF8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E6A6FB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44D358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02D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E64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80F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8D00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09DA" w14:textId="77777777" w:rsidR="00DD6B50" w:rsidRPr="00DE4F3A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37BA34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9346FC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BB1F978" w14:textId="77777777" w:rsidR="00DD6B50" w:rsidRPr="00DE4F3A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D6B50" w14:paraId="7455EE7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AED47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7CB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034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595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339922D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AA8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E25F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601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CBFC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71F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26876A2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A2DFD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05F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14F8EAB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20D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8DB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1A20474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1F3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A80B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708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F6A2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8DE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6AA3DE" w14:textId="77777777" w:rsidR="00DD6B50" w:rsidRDefault="00DD6B50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F1D6A64" w14:textId="77777777" w:rsidR="00DD6B50" w:rsidRDefault="00DD6B50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D6B50" w14:paraId="74459F1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1C55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AB4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08F6270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CF9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D0B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85118B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A6E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D86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0ED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A69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260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F30418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8A01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0F0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2C9917A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E7B2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52B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A57C8A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E71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77E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DB1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2EA9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0EC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A0D66DE" w14:textId="77777777" w:rsidR="00DD6B50" w:rsidRPr="00CB2A72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3E153AB8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44B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FF4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B0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527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FD6617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DBD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360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743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B74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E3D5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59EC6C6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849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E70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E4A4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2D0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D509AB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66A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3609E39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CF8F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6C6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81E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AC9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250A5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0B208C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D6B50" w14:paraId="59CB8A2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6B70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6A8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949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37E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234A701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8C9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02A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8D8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5483CF2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E37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1834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1FFD875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F354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F44F" w14:textId="77777777" w:rsidR="00DD6B50" w:rsidRDefault="00DD6B50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6804" w14:textId="77777777" w:rsidR="00DD6B50" w:rsidRPr="00600D25" w:rsidRDefault="00DD6B50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622D" w14:textId="77777777" w:rsidR="00DD6B50" w:rsidRDefault="00DD6B50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41875ACC" w14:textId="77777777" w:rsidR="00DD6B50" w:rsidRDefault="00DD6B50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2718" w14:textId="77777777" w:rsidR="00DD6B50" w:rsidRDefault="00DD6B50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752B" w14:textId="77777777" w:rsidR="00DD6B50" w:rsidRPr="00600D25" w:rsidRDefault="00DD6B50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EE54" w14:textId="77777777" w:rsidR="00DD6B50" w:rsidRDefault="00DD6B50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6EB9EDB2" w14:textId="77777777" w:rsidR="00DD6B50" w:rsidRDefault="00DD6B50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B60E" w14:textId="77777777" w:rsidR="00DD6B50" w:rsidRDefault="00DD6B50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229B" w14:textId="77777777" w:rsidR="00DD6B50" w:rsidRDefault="00DD6B50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DD6B50" w14:paraId="6E4D16D8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D4E0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11F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5678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31B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1EAA6C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DDD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4AE6A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B66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0CF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5C7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EB72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C754B8F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AE069F1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D6B50" w14:paraId="511A9EE7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2439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0F7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BA8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770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E01568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829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57E614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926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361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F52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B8B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00C1A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4126789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D6B50" w14:paraId="47E472E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EDD3D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0E0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FEF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EEF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BCA849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C52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333790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D211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7A3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77FA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B685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5EDA2A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DD6B50" w14:paraId="1A8134B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89BED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99A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8619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376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129982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D8C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1ED243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03F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D3D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6C51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3E78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CA7E6D" w14:textId="77777777" w:rsidR="00DD6B50" w:rsidRPr="00D344C9" w:rsidRDefault="00DD6B50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4260E6C0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D6B50" w14:paraId="3EF423C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FDF3D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1F0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DAD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340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602E1E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7AA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AF7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1F2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6691209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5A5A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1C5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8D91F4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1C929894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DD6B50" w14:paraId="3DEDE22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E7EF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772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5667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7B5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E57B53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75CFB52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3C657F8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EFF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26E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304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2B32206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19D7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2CF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06FD93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2443DDF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91E8C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C5C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A38F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826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D6D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D69166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4F0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4D1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D9ED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402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13DC1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EF881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DD6B50" w14:paraId="56BFE77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78594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5CB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1CD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4D9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033A49C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478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5A1E305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FEE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E63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A139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BCC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F12907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DD6B50" w14:paraId="126A560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02FE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738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145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E37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3FF0E76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7E9848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E8E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5517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256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037AB64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EE81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987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6AFD42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159AFDF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211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108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05E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04A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77721B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7054E89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046B6F1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08B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1685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E0A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505506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1794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422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45EB6FC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E4CE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98D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58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C7E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3283006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ED9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B8D0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EB6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20BC120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871D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502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AE1DD1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234FBDE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D115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33B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E08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2D2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13A438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35A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A99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5F0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FF64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635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289D794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61074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066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B76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A80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E05607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D25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17C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5F5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769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1F6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42253CE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22C4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5BF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C0B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DA5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13FD1B7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A3D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0908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4C0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67E4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4F26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DD6B50" w14:paraId="5A387D6D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F02F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F11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932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A3D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646FA3C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2C5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B40C7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7C5C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BFA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F2D8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F54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15701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7A379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0DB45549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D6B50" w14:paraId="7BF41DA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0A95F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752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681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839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953F38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65A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F16E0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30FA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BB4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EE6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CE6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93F784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22F7051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798B9C32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D6B50" w14:paraId="401DAD2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17FE1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C53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86B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6CC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D6CEF8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0B7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1CD74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8CF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9E7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7CA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B27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A806E7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DD6B50" w14:paraId="2A6851B2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96858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DF5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0C77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F99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9F0C15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277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9583B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916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877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D90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40C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EAC3D9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DD6B50" w14:paraId="02C14E42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2E8C9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600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D3DF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D80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1D41E2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100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E94212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B7E4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9BE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4409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F9FD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06B2701E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3EA74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51F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2C54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6F0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8C22C1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B36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3EBB8A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B4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81E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92B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772D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D6E240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DD6B50" w14:paraId="071CE832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3F197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D44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08F8220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40A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86F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660A15E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82F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7EA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5BC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020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D88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6A6C694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DD6B50" w14:paraId="11F09AD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48420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C82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0B7B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580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EF214F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82F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27C879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6C5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3B0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37AA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5BB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B11E9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DD6B50" w14:paraId="711BC1A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22012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422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D147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604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0E7EC6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CB2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B75A4C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7D7F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604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85D8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560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7845D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DD6B50" w14:paraId="066D7BE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2577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C0C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38E532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3750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CA8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047DA94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5CF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193E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B2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4F08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A8A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34C5833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6B684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B3E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94FC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3DA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1F06C25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CCC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09D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5A8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2749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F13E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6A7243B4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75E20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AB4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6CA05D8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4B52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75C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0AA26B0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BE4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4A7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F99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681A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A1A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D89FA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DD6B50" w14:paraId="12F19B5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F6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422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CEA8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C4B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70A925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6A2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A1E2A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74F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0B9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184A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9B76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49C9C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CE647C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DD6B50" w14:paraId="757AAEFC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946B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C1D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F6FA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8C3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38AC168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2ED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8FA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E7E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198C8A9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FF9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598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D899E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19561E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AD8AD3C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DD6B50" w14:paraId="33FC736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7F1B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7A4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2265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768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DA0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44B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DD9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FEF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352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95F318A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DD6B50" w14:paraId="0561298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3B19F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08F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CBF9ED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4CAB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019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C19733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E6C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A24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622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DB3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E34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1D18D1A9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1FB1F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DC7B" w14:textId="77777777" w:rsidR="00DD6B50" w:rsidRDefault="00DD6B50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3D37" w14:textId="77777777" w:rsidR="00DD6B50" w:rsidRDefault="00DD6B50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3B59" w14:textId="77777777" w:rsidR="00DD6B50" w:rsidRDefault="00DD6B50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5A6CB367" w14:textId="77777777" w:rsidR="00DD6B50" w:rsidRDefault="00DD6B50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49BE" w14:textId="77777777" w:rsidR="00DD6B50" w:rsidRDefault="00DD6B50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B0E6" w14:textId="77777777" w:rsidR="00DD6B50" w:rsidRDefault="00DD6B50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4E35" w14:textId="77777777" w:rsidR="00DD6B50" w:rsidRDefault="00DD6B50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40301B66" w14:textId="77777777" w:rsidR="00DD6B50" w:rsidRDefault="00DD6B50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F139" w14:textId="77777777" w:rsidR="00DD6B50" w:rsidRPr="00600D25" w:rsidRDefault="00DD6B50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D107" w14:textId="77777777" w:rsidR="00DD6B50" w:rsidRDefault="00DD6B50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0B770ECC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00B3F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5B5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B7DA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F63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5FF9BE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094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CC393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BFB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5C9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04E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783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B5BCA91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DD6B50" w14:paraId="74EB4227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F4DCC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72F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17E9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4FF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DD9763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303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402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96D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C5CA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A59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01F1EBE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DD6B50" w14:paraId="3B8704D3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5B800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85C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22D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C05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5CB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BE4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F6F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426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DC1C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DD6B50" w14:paraId="71710C5D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0F21C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05B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479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C94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2C3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F0D07A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1EACC2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7A61EF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AFF228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860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B7B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E22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3FD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652FAE9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44B04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9C6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5EA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20D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0EC939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36F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734682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E336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3AD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90EF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15C9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DD6B50" w14:paraId="06C1685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A9AC5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5A5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E537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384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2E8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DD459E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468A7AE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5398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D51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E29F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ACA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B805F2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56D00E4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3E2BEE1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D305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60A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1D6B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6C8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A3B955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0ADE099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F86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B958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347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C5B9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13C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0A5BBA8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9F40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53D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18E4016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6D6A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6BE6" w14:textId="77777777" w:rsidR="00DD6B50" w:rsidRDefault="00DD6B50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AB14213" w14:textId="77777777" w:rsidR="00DD6B50" w:rsidRDefault="00DD6B50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C5D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BB60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056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FF3D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9C6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0CF69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DD6B50" w14:paraId="4D0766CD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0443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6E3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28E10D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B791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01E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378E42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E76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A459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D84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FAFF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EA1E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4F6D38A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FA18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ECA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19F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E07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4596B5C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B77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02B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AA1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B66A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A381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7889279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3E9C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B2E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5FF88E4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25F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19B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83E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6A97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F58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16C0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A921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72C7F87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17698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86D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26A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674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040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713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320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6CF800F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520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F2D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3894428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EFF1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D8C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173F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944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3845E06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9D6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44BC8F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4A6A6CA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F4D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DD5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18DB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7EB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6E6F567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8E00E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369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286390A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474A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959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E5F5BB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0B4DFBC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49C0F70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0AD0C8E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93E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9EB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D8B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04C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27E5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06D1C1D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581CD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7C8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55F20AF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CF71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0BDA" w14:textId="77777777" w:rsidR="00DD6B50" w:rsidRDefault="00DD6B50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5F3D6FF4" w14:textId="77777777" w:rsidR="00DD6B50" w:rsidRDefault="00DD6B50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C19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023E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E17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4228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C268" w14:textId="77777777" w:rsidR="00DD6B50" w:rsidRDefault="00DD6B50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1013BA" w14:textId="77777777" w:rsidR="00DD6B50" w:rsidRDefault="00DD6B50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DD6B50" w14:paraId="1D955C3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5B42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7F8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1F16201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B9F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227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954C76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47200C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0495782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A5D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21D8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406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563A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F2B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243D35B0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FFAF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823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4C5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BA5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3E5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69A3810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09A835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2ADCCF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0AB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440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B61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DD5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079CC4F9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DD6B50" w14:paraId="4A3BC47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16160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81C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A52F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E4E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69829D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FDE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A177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2E5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2E60BC5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D9BA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8E09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172F22B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CD0DC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7AA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9CA7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798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E99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EE232A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26B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E45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B23A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513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E0C2F8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4487575B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3A157B0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2919C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AEB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804A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809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9F7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53F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623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1EF6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947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DD6B50" w14:paraId="0C102CB0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B747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0DE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8BCC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D70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A05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9065C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5468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1BE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6EE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A0C3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00C99E7E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F193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B63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18C8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633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6DE1BF9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4EE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FDE9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83E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E77E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BDE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15429692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1EB37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739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98F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E4A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6E4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49E4904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6080A7E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2B5F8C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A168692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6E6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07D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9E71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3F13" w14:textId="77777777" w:rsidR="00DD6B50" w:rsidRPr="00D344C9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D6B50" w14:paraId="57808B9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70A46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F1D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0A8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41D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1380FDE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499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B4B660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6958A9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5BE2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BA3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3335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5BA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3E3A23E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DD6B50" w14:paraId="024DEDE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819E9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FBB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E09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E34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722787A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388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CD0B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0C0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61BDA4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CEE9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7BB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7DBF6E3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B6340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3C9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3E1F0E2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39C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CC0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3C2AE86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C82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3DC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212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C1AA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713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D6B50" w14:paraId="55F08ED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43921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784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3353656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0FC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A8A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64B2DFB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1DF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4B57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299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54F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CDB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065004A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5D83B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136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09A5D9D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DAC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3EC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FD0831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422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C2FB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EC9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AC7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D11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2287ECC7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E45B7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644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0016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356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132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A5A8B5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8AEF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E15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C3CF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CA0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D6B50" w14:paraId="752557D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34D88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3FE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9262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9C4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587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998CB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5CBC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6A7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5314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0CA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D6B50" w14:paraId="48D4850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849B2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031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3405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7E6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266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60AF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11E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E68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469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1B4F3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7BA156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D6B50" w14:paraId="092D611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16C77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C6C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A1CF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351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008E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1BBA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AE1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D4E9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FB1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4775792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167762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D6B50" w14:paraId="5141931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14595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2365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B15C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DDD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0337EBD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E76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3308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8CA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C459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453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DD6B50" w14:paraId="2C9A8F8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3DA9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2CB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1621573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1162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90C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5A64FFC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299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7DD2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8D6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418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857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D6B50" w14:paraId="38009F7B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22C8D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01A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404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AB0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32DBB8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11C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489F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FE9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A007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F6B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23BEA4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F9876B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10510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D6B50" w14:paraId="17D883E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2FEC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3B5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35AC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E2C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7549C5E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99F7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6E1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A47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7A10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BC48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27BA1BC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29C78FD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E6AF1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D6B50" w14:paraId="0B576F4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87693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E0C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454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C99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C1CC2A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479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9F91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3A7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E6C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485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788269B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E1FBD2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A9135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D6B50" w14:paraId="756D2AF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4067A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457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F910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9BB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076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F168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E758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D62B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CFC4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2F65691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7EA42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D6B50" w14:paraId="458F78C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7012D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1076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551C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EFA1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FBF93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557A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0BA0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DEF4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0AB5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BA50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73C872DD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EB866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D6B50" w14:paraId="78AEFE4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94B07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122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3383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F2EB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26C0267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0BE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5DED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26D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B6FD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E56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4922E1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FED14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D6B50" w14:paraId="020F681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E1587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C22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DBA4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EB5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2D80409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6CD1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5376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B5ED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19B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7E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2712F6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DD6B50" w14:paraId="2D132AE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93CF5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4D7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125D6DA9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972E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EAF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6D36BAA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3B6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F5F3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694F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C342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805C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14:paraId="71C7AD7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1C5D2" w14:textId="77777777" w:rsidR="00DD6B50" w:rsidRDefault="00DD6B5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E453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3898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DD0A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767C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5F6B798B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A522" w14:textId="77777777" w:rsidR="00DD6B50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E8D0" w14:textId="77777777" w:rsidR="00DD6B50" w:rsidRDefault="00DD6B50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36C6" w14:textId="77777777" w:rsidR="00DD6B50" w:rsidRPr="00600D25" w:rsidRDefault="00DD6B50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2125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277E4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23D5A3" w14:textId="77777777" w:rsidR="00DD6B50" w:rsidRDefault="00DD6B50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1455E973" w14:textId="77777777" w:rsidR="00DD6B50" w:rsidRPr="00836022" w:rsidRDefault="00DD6B50" w:rsidP="0095691E">
      <w:pPr>
        <w:spacing w:before="40" w:line="192" w:lineRule="auto"/>
        <w:ind w:right="57"/>
        <w:rPr>
          <w:sz w:val="20"/>
          <w:lang w:val="en-US"/>
        </w:rPr>
      </w:pPr>
    </w:p>
    <w:p w14:paraId="3EE99E25" w14:textId="77777777" w:rsidR="00DD6B50" w:rsidRPr="00DE2227" w:rsidRDefault="00DD6B50" w:rsidP="0095691E"/>
    <w:p w14:paraId="2364C237" w14:textId="77777777" w:rsidR="00DD6B50" w:rsidRPr="0095691E" w:rsidRDefault="00DD6B50" w:rsidP="0095691E"/>
    <w:p w14:paraId="7B01ACEC" w14:textId="77777777" w:rsidR="00DD6B50" w:rsidRDefault="00DD6B50" w:rsidP="00E512BA">
      <w:pPr>
        <w:pStyle w:val="Heading1"/>
        <w:spacing w:line="360" w:lineRule="auto"/>
      </w:pPr>
      <w:r>
        <w:t>LINIA 301 B</w:t>
      </w:r>
    </w:p>
    <w:p w14:paraId="0A53C88F" w14:textId="77777777" w:rsidR="00DD6B50" w:rsidRDefault="00DD6B50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D6B50" w14:paraId="7061892D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BBF0" w14:textId="77777777" w:rsidR="00DD6B50" w:rsidRDefault="00DD6B50">
            <w:pPr>
              <w:numPr>
                <w:ilvl w:val="0"/>
                <w:numId w:val="5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C38D" w14:textId="77777777" w:rsidR="00DD6B50" w:rsidRDefault="00DD6B50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5E01B823" w14:textId="77777777" w:rsidR="00DD6B50" w:rsidRDefault="00DD6B50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EE3C" w14:textId="77777777" w:rsidR="00DD6B50" w:rsidRPr="004856FC" w:rsidRDefault="00DD6B50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2D43" w14:textId="77777777" w:rsidR="00DD6B50" w:rsidRDefault="00DD6B50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065E6FC3" w14:textId="77777777" w:rsidR="00DD6B50" w:rsidRDefault="00DD6B50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3F2A" w14:textId="77777777" w:rsidR="00DD6B50" w:rsidRDefault="00DD6B50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185B" w14:textId="77777777" w:rsidR="00DD6B50" w:rsidRDefault="00DD6B50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3CB2" w14:textId="77777777" w:rsidR="00DD6B50" w:rsidRDefault="00DD6B50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1FC7" w14:textId="77777777" w:rsidR="00DD6B50" w:rsidRDefault="00DD6B50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E817" w14:textId="77777777" w:rsidR="00DD6B50" w:rsidRDefault="00DD6B50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8D886D8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660C69C4" w14:textId="77777777" w:rsidR="00DD6B50" w:rsidRDefault="00DD6B50" w:rsidP="00C64D9B">
      <w:pPr>
        <w:pStyle w:val="Heading1"/>
        <w:spacing w:line="360" w:lineRule="auto"/>
      </w:pPr>
      <w:r>
        <w:t xml:space="preserve">LINIA 301 Ba </w:t>
      </w:r>
    </w:p>
    <w:p w14:paraId="0542731A" w14:textId="77777777" w:rsidR="00DD6B50" w:rsidRDefault="00DD6B50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D6B50" w14:paraId="316DBCBA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65953" w14:textId="77777777" w:rsidR="00DD6B50" w:rsidRDefault="00DD6B5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BDC9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B2CA" w14:textId="77777777" w:rsidR="00DD6B50" w:rsidRPr="00244AE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E95E" w14:textId="77777777" w:rsidR="00DD6B50" w:rsidRDefault="00DD6B5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89E6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3512B9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701C18B3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6E89" w14:textId="77777777" w:rsidR="00DD6B50" w:rsidRPr="00771A0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39A4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0113" w14:textId="77777777" w:rsidR="00DD6B50" w:rsidRPr="00244AE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1998" w14:textId="77777777" w:rsidR="00DD6B50" w:rsidRDefault="00DD6B50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D6B50" w14:paraId="5B2D067A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E039C" w14:textId="77777777" w:rsidR="00DD6B50" w:rsidRDefault="00DD6B5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61EC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63F0" w14:textId="77777777" w:rsidR="00DD6B50" w:rsidRPr="00244AE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D9C9" w14:textId="77777777" w:rsidR="00DD6B50" w:rsidRDefault="00DD6B5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C790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77CD74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4A11DBCB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2A29CFF1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11B182F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8F6E" w14:textId="77777777" w:rsidR="00DD6B50" w:rsidRPr="00771A0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25F5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0E48" w14:textId="77777777" w:rsidR="00DD6B50" w:rsidRPr="00244AE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B7AD" w14:textId="77777777" w:rsidR="00DD6B50" w:rsidRDefault="00DD6B50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718A2151" w14:textId="77777777" w:rsidR="00DD6B50" w:rsidRDefault="00DD6B50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D6B50" w14:paraId="681EB0FF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E5F71" w14:textId="77777777" w:rsidR="00DD6B50" w:rsidRDefault="00DD6B5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6C2F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2DC323C3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BDC4" w14:textId="77777777" w:rsidR="00DD6B50" w:rsidRPr="00244AE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DE72" w14:textId="77777777" w:rsidR="00DD6B50" w:rsidRDefault="00DD6B5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42E597E0" w14:textId="77777777" w:rsidR="00DD6B50" w:rsidRDefault="00DD6B5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4BC1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3416" w14:textId="77777777" w:rsidR="00DD6B50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E4F8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C1AD" w14:textId="77777777" w:rsidR="00DD6B50" w:rsidRPr="00244AE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03E8" w14:textId="77777777" w:rsidR="00DD6B50" w:rsidRDefault="00DD6B50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D6B50" w14:paraId="3F9DBD12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91F0B" w14:textId="77777777" w:rsidR="00DD6B50" w:rsidRDefault="00DD6B5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E53A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C234" w14:textId="77777777" w:rsidR="00DD6B50" w:rsidRPr="00244AE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2074" w14:textId="77777777" w:rsidR="00DD6B50" w:rsidRDefault="00DD6B5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772DAA2" w14:textId="77777777" w:rsidR="00DD6B50" w:rsidRDefault="00DD6B5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402F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BD21EA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5FCAFBDA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BEFA" w14:textId="77777777" w:rsidR="00DD6B50" w:rsidRPr="00771A0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3C10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F0F9" w14:textId="77777777" w:rsidR="00DD6B50" w:rsidRPr="00244AE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8562" w14:textId="77777777" w:rsidR="00DD6B50" w:rsidRDefault="00DD6B50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D6B50" w14:paraId="4B5E7197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B256C" w14:textId="77777777" w:rsidR="00DD6B50" w:rsidRDefault="00DD6B50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5775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F853" w14:textId="77777777" w:rsidR="00DD6B50" w:rsidRPr="00244AE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34F" w14:textId="77777777" w:rsidR="00DD6B50" w:rsidRDefault="00DD6B5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7C21B84A" w14:textId="77777777" w:rsidR="00DD6B50" w:rsidRDefault="00DD6B50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F0BC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29CB2DE5" w14:textId="77777777" w:rsidR="00DD6B50" w:rsidRPr="00964B09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7C9C" w14:textId="77777777" w:rsidR="00DD6B50" w:rsidRPr="00771A0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6561" w14:textId="77777777" w:rsidR="00DD6B50" w:rsidRDefault="00DD6B50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2C0E" w14:textId="77777777" w:rsidR="00DD6B50" w:rsidRPr="00244AE6" w:rsidRDefault="00DD6B50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EB8E" w14:textId="77777777" w:rsidR="00DD6B50" w:rsidRDefault="00DD6B50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013880E1" w14:textId="77777777" w:rsidR="00DD6B50" w:rsidRDefault="00DD6B50">
      <w:pPr>
        <w:spacing w:before="40" w:line="192" w:lineRule="auto"/>
        <w:ind w:right="57"/>
        <w:rPr>
          <w:sz w:val="20"/>
          <w:lang w:val="ro-RO"/>
        </w:rPr>
      </w:pPr>
    </w:p>
    <w:p w14:paraId="6DDF7183" w14:textId="77777777" w:rsidR="00DD6B50" w:rsidRDefault="00DD6B50" w:rsidP="009E1E10">
      <w:pPr>
        <w:pStyle w:val="Heading1"/>
        <w:spacing w:line="360" w:lineRule="auto"/>
      </w:pPr>
      <w:r>
        <w:t>LINIA 301 Bb</w:t>
      </w:r>
    </w:p>
    <w:p w14:paraId="30128E6D" w14:textId="77777777" w:rsidR="00DD6B50" w:rsidRDefault="00DD6B50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D6B50" w14:paraId="6E10E248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EAB5C" w14:textId="77777777" w:rsidR="00DD6B50" w:rsidRDefault="00DD6B50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D85E" w14:textId="77777777" w:rsidR="00DD6B50" w:rsidRDefault="00DD6B50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4FDC" w14:textId="77777777" w:rsidR="00DD6B50" w:rsidRDefault="00DD6B50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9039" w14:textId="77777777" w:rsidR="00DD6B50" w:rsidRDefault="00DD6B50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4A0ECAB9" w14:textId="77777777" w:rsidR="00DD6B50" w:rsidRDefault="00DD6B50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0A54" w14:textId="77777777" w:rsidR="00DD6B50" w:rsidRDefault="00DD6B50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FA4D" w14:textId="77777777" w:rsidR="00DD6B50" w:rsidRDefault="00DD6B50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483E" w14:textId="77777777" w:rsidR="00DD6B50" w:rsidRDefault="00DD6B50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25BF5E6C" w14:textId="77777777" w:rsidR="00DD6B50" w:rsidRDefault="00DD6B50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1E4A" w14:textId="77777777" w:rsidR="00DD6B50" w:rsidRDefault="00DD6B50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DA8B" w14:textId="77777777" w:rsidR="00DD6B50" w:rsidRDefault="00DD6B50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8C5D18E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0DAA741F" w14:textId="77777777" w:rsidR="00DD6B50" w:rsidRDefault="00DD6B50" w:rsidP="00CF0E71">
      <w:pPr>
        <w:pStyle w:val="Heading1"/>
        <w:spacing w:line="276" w:lineRule="auto"/>
      </w:pPr>
      <w:r>
        <w:t>LINIA 301 D</w:t>
      </w:r>
    </w:p>
    <w:p w14:paraId="5F356EA7" w14:textId="77777777" w:rsidR="00DD6B50" w:rsidRDefault="00DD6B50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D6B50" w14:paraId="0DE1F4B2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DFA7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BB1F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79D9699A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34E1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5FFF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4701A5AF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0191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ED18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8E41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39F8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9737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4F7D5E2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10BB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9507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DEC5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125D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4948215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22B1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F2A995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8554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DD4D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C17E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D59F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A4122A8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FD85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AD8D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C770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E147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3E62AD2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A5CF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B6E924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D622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97D8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E380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A1E1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1A7C0D8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72DA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FDA6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84BA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889E" w14:textId="77777777" w:rsidR="00DD6B50" w:rsidRDefault="00DD6B50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11D1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C25D44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A11D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C434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E399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1CDA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464859B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FCA8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78DE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D38E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F8E8" w14:textId="77777777" w:rsidR="00DD6B50" w:rsidRDefault="00DD6B50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65049BBE" w14:textId="77777777" w:rsidR="00DD6B50" w:rsidRDefault="00DD6B50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C274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4BD4B2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BAE9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3511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9E65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84FF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661196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0BD975C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DD6B50" w14:paraId="239E6FE7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5556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AFC4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BEDB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AA6D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051413C2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AC33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28491F9C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84E598C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10CE1A57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4436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A5D6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AA87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E831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5F88E60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7AB11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5CDA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0172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3BA0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07FF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ACC952F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2583FF52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3E6BF0F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8D39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9753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4044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46F3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DD6B50" w14:paraId="665A5413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AD842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3E94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60B8B577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8041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1846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2C072D64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27C0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C31A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6176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BB5D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D445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A85149B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84428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718B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D87C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D19C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08DD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3DEF328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1C73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3639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2FBB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D8B2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4F61214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6688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62B9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1B97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3529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307566C6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7D98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E485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93E9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4A6E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304F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F653A46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058C4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2654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3729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0726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17D0FBD2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77E9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4E5A1091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703A6C3B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004F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8755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76F0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8B5E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924BC69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96593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601E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1CB8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6CB3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413EEF29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D375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44E207FF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E5988F8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3BE868F0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86AB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32E6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8728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EF0F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3E42F102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3EB07F3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CC417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65D1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FD5D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9015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269D516B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3CE6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20B24B41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72FDAE4A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09143723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DCB4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DEED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F568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38F2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58EE9585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865AFB1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CE00C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2657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CCB8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8516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6E6F7974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3686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955C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CCBA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E166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DA33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8D04F15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1F8FC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B3A9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4B9D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8B1F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1350E9E0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E00A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92D0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EB5D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124C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BA56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97A662E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6AA4C" w14:textId="77777777" w:rsidR="00DD6B50" w:rsidRDefault="00DD6B5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255D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2F16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31B7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43D50156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217F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FC80" w14:textId="77777777" w:rsidR="00DD6B50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7B8A" w14:textId="77777777" w:rsidR="00DD6B50" w:rsidRDefault="00DD6B50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2A15" w14:textId="77777777" w:rsidR="00DD6B50" w:rsidRPr="00935D4F" w:rsidRDefault="00DD6B50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5660" w14:textId="77777777" w:rsidR="00DD6B50" w:rsidRDefault="00DD6B50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7AEF397" w14:textId="77777777" w:rsidR="00DD6B50" w:rsidRDefault="00DD6B50" w:rsidP="00CF0E71">
      <w:pPr>
        <w:spacing w:before="40" w:line="276" w:lineRule="auto"/>
        <w:ind w:right="57"/>
        <w:rPr>
          <w:sz w:val="20"/>
          <w:lang w:val="ro-RO"/>
        </w:rPr>
      </w:pPr>
    </w:p>
    <w:p w14:paraId="05E7AF55" w14:textId="77777777" w:rsidR="00DD6B50" w:rsidRDefault="00DD6B50" w:rsidP="008F15F5">
      <w:pPr>
        <w:pStyle w:val="Heading1"/>
        <w:spacing w:line="360" w:lineRule="auto"/>
      </w:pPr>
      <w:r>
        <w:t>LINIA 301 De</w:t>
      </w:r>
    </w:p>
    <w:p w14:paraId="243E13C4" w14:textId="77777777" w:rsidR="00DD6B50" w:rsidRDefault="00DD6B50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6B50" w14:paraId="35F9693F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90F68" w14:textId="77777777" w:rsidR="00DD6B50" w:rsidRDefault="00DD6B5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F461" w14:textId="77777777" w:rsidR="00DD6B50" w:rsidRDefault="00DD6B50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00C8" w14:textId="77777777" w:rsidR="00DD6B50" w:rsidRPr="00A5601C" w:rsidRDefault="00DD6B50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E6CC" w14:textId="77777777" w:rsidR="00DD6B50" w:rsidRDefault="00DD6B50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479120C3" w14:textId="77777777" w:rsidR="00DD6B50" w:rsidRDefault="00DD6B50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AE09" w14:textId="77777777" w:rsidR="00DD6B50" w:rsidRDefault="00DD6B50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56E6" w14:textId="77777777" w:rsidR="00DD6B50" w:rsidRPr="00A5601C" w:rsidRDefault="00DD6B50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A846" w14:textId="77777777" w:rsidR="00DD6B50" w:rsidRDefault="00DD6B50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3C80" w14:textId="77777777" w:rsidR="00DD6B50" w:rsidRPr="00A5601C" w:rsidRDefault="00DD6B50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E7BF" w14:textId="77777777" w:rsidR="00DD6B50" w:rsidRDefault="00DD6B50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C476E14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414414B8" w14:textId="77777777" w:rsidR="00DD6B50" w:rsidRDefault="00DD6B50" w:rsidP="00125915">
      <w:pPr>
        <w:pStyle w:val="Heading1"/>
        <w:spacing w:line="360" w:lineRule="auto"/>
      </w:pPr>
      <w:r>
        <w:t>LINIA 301 E1</w:t>
      </w:r>
    </w:p>
    <w:p w14:paraId="6BDBB64D" w14:textId="77777777" w:rsidR="00DD6B50" w:rsidRDefault="00DD6B50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D6B50" w14:paraId="1FE8940C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918B" w14:textId="77777777" w:rsidR="00DD6B50" w:rsidRDefault="00DD6B5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7F27" w14:textId="77777777" w:rsidR="00DD6B50" w:rsidRDefault="00DD6B50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F1BC618" w14:textId="77777777" w:rsidR="00DD6B50" w:rsidRDefault="00DD6B50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7922" w14:textId="77777777" w:rsidR="00DD6B50" w:rsidRPr="00C61E1A" w:rsidRDefault="00DD6B50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F534" w14:textId="77777777" w:rsidR="00DD6B50" w:rsidRDefault="00DD6B50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08759C4B" w14:textId="77777777" w:rsidR="00DD6B50" w:rsidRDefault="00DD6B50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98E7" w14:textId="77777777" w:rsidR="00DD6B50" w:rsidRDefault="00DD6B50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9D79" w14:textId="77777777" w:rsidR="00DD6B50" w:rsidRDefault="00DD6B50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16B5" w14:textId="77777777" w:rsidR="00DD6B50" w:rsidRDefault="00DD6B50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8E0" w14:textId="77777777" w:rsidR="00DD6B50" w:rsidRDefault="00DD6B50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C8EB" w14:textId="77777777" w:rsidR="00DD6B50" w:rsidRDefault="00DD6B50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8845E6F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42545F2A" w14:textId="77777777" w:rsidR="00DD6B50" w:rsidRDefault="00DD6B50" w:rsidP="001D4EEA">
      <w:pPr>
        <w:pStyle w:val="Heading1"/>
        <w:spacing w:line="360" w:lineRule="auto"/>
      </w:pPr>
      <w:r>
        <w:lastRenderedPageBreak/>
        <w:t>LINIA 301 Eb</w:t>
      </w:r>
    </w:p>
    <w:p w14:paraId="39D3A420" w14:textId="77777777" w:rsidR="00DD6B50" w:rsidRDefault="00DD6B50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6B50" w14:paraId="76814DF8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C3F9D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114D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7157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038E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7293161B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0FC3FA81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E188" w14:textId="77777777" w:rsidR="00DD6B50" w:rsidRDefault="00DD6B50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00DD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EBD7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0D3F4A82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27EE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B2F9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30C84E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D6B50" w14:paraId="2CB5E4FE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92A30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6075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4D5C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88A0" w14:textId="77777777" w:rsidR="00DD6B50" w:rsidRDefault="00DD6B50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782769E4" w14:textId="77777777" w:rsidR="00DD6B50" w:rsidRDefault="00DD6B50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5521" w14:textId="77777777" w:rsidR="00DD6B50" w:rsidRDefault="00DD6B50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8BDC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4B97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7146C36F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6286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896C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18A66F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DD6B50" w14:paraId="27B0191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EA7A2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D702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2F722372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9D56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CCAE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2F4ED9EC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FABD" w14:textId="77777777" w:rsidR="00DD6B50" w:rsidRDefault="00DD6B50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13DA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8150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C237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7E0A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B10FA2A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FE1A0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6F2C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BFBB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2D1F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05CFBCFB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9DF0" w14:textId="77777777" w:rsidR="00DD6B50" w:rsidRDefault="00DD6B50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664AEDF" w14:textId="77777777" w:rsidR="00DD6B50" w:rsidRDefault="00DD6B50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5AB4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A65A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8104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6ABF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C8D143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DD6B50" w14:paraId="62C12BBE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9FCCA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C1ED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7431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667F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0920927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F00B" w14:textId="77777777" w:rsidR="00DD6B50" w:rsidRDefault="00DD6B50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86856E" w14:textId="77777777" w:rsidR="00DD6B50" w:rsidRDefault="00DD6B50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7F9D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7BC9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937B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97C6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9F4258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DD6B50" w14:paraId="0AE4A1F7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808F1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D520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02B8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1B5D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B73CCC6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A9DC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4658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8D9C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8C3D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CFA8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B35585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DD6B50" w14:paraId="69B22F56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419F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2FC6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B5EB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CB52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C44BF30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6955" w14:textId="77777777" w:rsidR="00DD6B50" w:rsidRDefault="00DD6B50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E40CB01" w14:textId="77777777" w:rsidR="00DD6B50" w:rsidRDefault="00DD6B50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B922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2A09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8F8E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3731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46F9536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EDC97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91B4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822E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E5BE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8378B5B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FA05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9B76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CB44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E1E6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E123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9AD879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DD6B50" w14:paraId="0D38EE17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C3119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8F49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9917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02B1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12AAF32E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EC00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4D9000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F4DD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AA35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B0FC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8598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56736E8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2A1F9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C172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1326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5F64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4DD36DA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1385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DCB6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14A6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F8AC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CC8F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1727E27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23B86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43F7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57165516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1E96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220E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26644A74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70891609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4590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8D8B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B402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9881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564B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625563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DD6B50" w14:paraId="56AEC75D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E40B6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55D7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2B1B08A3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2A2F" w14:textId="77777777" w:rsidR="00DD6B50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262A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02E6F1FA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B9B1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AC26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E720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8EBD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D9E1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7B51D3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7CFED142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D6B50" w14:paraId="6DA1D34B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31454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9050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7BE036EF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61FD" w14:textId="77777777" w:rsidR="00DD6B50" w:rsidRPr="00521173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07CB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746BCB43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C558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B27C" w14:textId="77777777" w:rsidR="00DD6B50" w:rsidRPr="00521173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2001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A1DB" w14:textId="77777777" w:rsidR="00DD6B50" w:rsidRPr="00521173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F9B8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68C8455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3E113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876C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F4E8" w14:textId="77777777" w:rsidR="00DD6B50" w:rsidRPr="00521173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2460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3A154447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239E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5DB4" w14:textId="77777777" w:rsidR="00DD6B50" w:rsidRPr="00521173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C585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6D492DFF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6FB2" w14:textId="77777777" w:rsidR="00DD6B50" w:rsidRPr="00521173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D468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57409B5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D6FBE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B513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66B5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E833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BA15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AF66B08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A74DC9C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2A30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1AED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C55F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BC7A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0394E6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DD6B50" w14:paraId="17CC4C9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5298A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633B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AEF0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2B97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2ADF2A2E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F6E2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2394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B8AF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FC32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F636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9671C34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3D218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98E5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492E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4832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673381E0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54CD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21ED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58B0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3EBD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BA98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7723FC0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1DF91" w14:textId="77777777" w:rsidR="00DD6B50" w:rsidRDefault="00DD6B5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8E00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650C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6F67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CC1876C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459A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F917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C085" w14:textId="77777777" w:rsidR="00DD6B50" w:rsidRDefault="00DD6B50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8E01" w14:textId="77777777" w:rsidR="00DD6B50" w:rsidRPr="00521173" w:rsidRDefault="00DD6B50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6E1D" w14:textId="77777777" w:rsidR="00DD6B50" w:rsidRDefault="00DD6B50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5049433" w14:textId="77777777" w:rsidR="00DD6B50" w:rsidRPr="007972D9" w:rsidRDefault="00DD6B50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8786D85" w14:textId="77777777" w:rsidR="00DD6B50" w:rsidRDefault="00DD6B50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6F0E7515" w14:textId="77777777" w:rsidR="00DD6B50" w:rsidRPr="005D215B" w:rsidRDefault="00DD6B50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6B50" w14:paraId="5AA7342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EAACE" w14:textId="77777777" w:rsidR="00DD6B50" w:rsidRDefault="00DD6B50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6431" w14:textId="77777777" w:rsidR="00DD6B50" w:rsidRDefault="00DD6B5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B752" w14:textId="77777777" w:rsidR="00DD6B50" w:rsidRPr="00B3607C" w:rsidRDefault="00DD6B5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80A7" w14:textId="77777777" w:rsidR="00DD6B50" w:rsidRDefault="00DD6B50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8BE4" w14:textId="77777777" w:rsidR="00DD6B50" w:rsidRDefault="00DD6B5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822B" w14:textId="77777777" w:rsidR="00DD6B50" w:rsidRDefault="00DD6B5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8B61" w14:textId="77777777" w:rsidR="00DD6B50" w:rsidRDefault="00DD6B5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414CE753" w14:textId="77777777" w:rsidR="00DD6B50" w:rsidRDefault="00DD6B5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21E3" w14:textId="77777777" w:rsidR="00DD6B50" w:rsidRDefault="00DD6B5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C6ED" w14:textId="77777777" w:rsidR="00DD6B50" w:rsidRDefault="00DD6B5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DD6B50" w14:paraId="22A766B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9D0DB" w14:textId="77777777" w:rsidR="00DD6B50" w:rsidRDefault="00DD6B50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3CF8" w14:textId="77777777" w:rsidR="00DD6B50" w:rsidRDefault="00DD6B5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E704" w14:textId="77777777" w:rsidR="00DD6B50" w:rsidRPr="00B3607C" w:rsidRDefault="00DD6B5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2DAA" w14:textId="77777777" w:rsidR="00DD6B50" w:rsidRDefault="00DD6B50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A8DB" w14:textId="77777777" w:rsidR="00DD6B50" w:rsidRDefault="00DD6B5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EDA81B8" w14:textId="77777777" w:rsidR="00DD6B50" w:rsidRDefault="00DD6B5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5778" w14:textId="77777777" w:rsidR="00DD6B50" w:rsidRDefault="00DD6B5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7873" w14:textId="77777777" w:rsidR="00DD6B50" w:rsidRDefault="00DD6B5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B629" w14:textId="77777777" w:rsidR="00DD6B50" w:rsidRDefault="00DD6B5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0953" w14:textId="77777777" w:rsidR="00DD6B50" w:rsidRDefault="00DD6B5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0FAB76" w14:textId="77777777" w:rsidR="00DD6B50" w:rsidRDefault="00DD6B5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3A31C6E1" w14:textId="77777777" w:rsidR="00DD6B50" w:rsidRDefault="00DD6B5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DD6B50" w14:paraId="69D0A4C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BCD61" w14:textId="77777777" w:rsidR="00DD6B50" w:rsidRDefault="00DD6B50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A860" w14:textId="77777777" w:rsidR="00DD6B50" w:rsidRDefault="00DD6B5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562C" w14:textId="77777777" w:rsidR="00DD6B50" w:rsidRPr="00B3607C" w:rsidRDefault="00DD6B5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B405" w14:textId="77777777" w:rsidR="00DD6B50" w:rsidRDefault="00DD6B50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5A16FC15" w14:textId="77777777" w:rsidR="00DD6B50" w:rsidRDefault="00DD6B50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8A6B" w14:textId="77777777" w:rsidR="00DD6B50" w:rsidRDefault="00DD6B5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7B80E14" w14:textId="77777777" w:rsidR="00DD6B50" w:rsidRDefault="00DD6B5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DBA0" w14:textId="77777777" w:rsidR="00DD6B50" w:rsidRDefault="00DD6B5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521B" w14:textId="77777777" w:rsidR="00DD6B50" w:rsidRDefault="00DD6B5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AC80" w14:textId="77777777" w:rsidR="00DD6B50" w:rsidRDefault="00DD6B5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8A69" w14:textId="77777777" w:rsidR="00DD6B50" w:rsidRDefault="00DD6B5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DD6B50" w14:paraId="44C1C1E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F3155" w14:textId="77777777" w:rsidR="00DD6B50" w:rsidRDefault="00DD6B50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29B9" w14:textId="77777777" w:rsidR="00DD6B50" w:rsidRDefault="00DD6B5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7F9E" w14:textId="77777777" w:rsidR="00DD6B50" w:rsidRPr="00B3607C" w:rsidRDefault="00DD6B5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88F7" w14:textId="77777777" w:rsidR="00DD6B50" w:rsidRDefault="00DD6B5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3DB87141" w14:textId="77777777" w:rsidR="00DD6B50" w:rsidRDefault="00DD6B5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7DD9876" w14:textId="77777777" w:rsidR="00DD6B50" w:rsidRDefault="00DD6B5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DC81" w14:textId="77777777" w:rsidR="00DD6B50" w:rsidRDefault="00DD6B5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2173" w14:textId="77777777" w:rsidR="00DD6B50" w:rsidRDefault="00DD6B5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F16C" w14:textId="77777777" w:rsidR="00DD6B50" w:rsidRDefault="00DD6B5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D6BA25D" w14:textId="77777777" w:rsidR="00DD6B50" w:rsidRDefault="00DD6B5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9371" w14:textId="77777777" w:rsidR="00DD6B50" w:rsidRDefault="00DD6B5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1EBB" w14:textId="77777777" w:rsidR="00DD6B50" w:rsidRDefault="00DD6B5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58CD1E" w14:textId="77777777" w:rsidR="00DD6B50" w:rsidRDefault="00DD6B5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58398C9E" w14:textId="77777777" w:rsidR="00DD6B50" w:rsidRDefault="00DD6B50">
      <w:pPr>
        <w:spacing w:before="40" w:after="40" w:line="192" w:lineRule="auto"/>
        <w:ind w:right="57"/>
        <w:rPr>
          <w:sz w:val="20"/>
          <w:lang w:val="en-US"/>
        </w:rPr>
      </w:pPr>
    </w:p>
    <w:p w14:paraId="23A337BA" w14:textId="77777777" w:rsidR="00DD6B50" w:rsidRDefault="00DD6B50" w:rsidP="00F14E3C">
      <w:pPr>
        <w:pStyle w:val="Heading1"/>
        <w:spacing w:line="360" w:lineRule="auto"/>
      </w:pPr>
      <w:r>
        <w:t>LINIA 301 F1</w:t>
      </w:r>
    </w:p>
    <w:p w14:paraId="479DA1E7" w14:textId="77777777" w:rsidR="00DD6B50" w:rsidRDefault="00DD6B50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DD6B50" w14:paraId="51338620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F1C4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8D52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6791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0B47" w14:textId="77777777" w:rsidR="00DD6B50" w:rsidRDefault="00DD6B50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88C8852" w14:textId="77777777" w:rsidR="00DD6B50" w:rsidRDefault="00DD6B50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9059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8902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1A78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5A78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5E39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A198E7A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D5629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493F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D45F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1C39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689D22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06CE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E494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D023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CEC5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1F60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F68414D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BA7AC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6B04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6A1F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EFCB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D511FE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0F8B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3245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54B0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B2B0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E01C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C55CE88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E0A7B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CC8D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1C14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29D1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9B32F30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0C72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0B83A3F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069F4BA5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BABB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5DD7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ED01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086C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FF134D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11332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2C32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5B80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EF1B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B99BB9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FBE6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6B6B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9893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1BCA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ECCC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318DF3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4D0B4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7702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7DF7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387C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E71B906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FC11" w14:textId="77777777" w:rsidR="00DD6B50" w:rsidRDefault="00DD6B5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C668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6065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C9A6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BFAB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E18D05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7D728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10BD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227D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EA9A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ED503F2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00E8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4007B47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3913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3F0F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DBEC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B7ED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505E503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1FB4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24C4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4E05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CEFD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E608A18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72F3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1ACCD9F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0D59403B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401C777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E444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DBD9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D0D3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02F2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54D6B5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A1E5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A70E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AE43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02A6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1B90FD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2F53" w14:textId="77777777" w:rsidR="00DD6B50" w:rsidRDefault="00DD6B5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4ED5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0664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E8F8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463C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E375976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B2EFC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5F99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598E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88DB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B052587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A281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D00F5F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65EA878D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1678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E929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B591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5630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BA4DC2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FDE88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D901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CDCA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6A5E" w14:textId="77777777" w:rsidR="00DD6B50" w:rsidRDefault="00DD6B50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BE56387" w14:textId="77777777" w:rsidR="00DD6B50" w:rsidRDefault="00DD6B50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018B" w14:textId="77777777" w:rsidR="00DD6B50" w:rsidRDefault="00DD6B50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009F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A668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CB08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D749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0833BA0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E3C00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AD8F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0D75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186C" w14:textId="77777777" w:rsidR="00DD6B50" w:rsidRDefault="00DD6B50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4D9B5AF" w14:textId="77777777" w:rsidR="00DD6B50" w:rsidRDefault="00DD6B50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DB3C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4C6A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3A27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B41F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EDD1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2F2CEF8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334A7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C81A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7AB1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ABB3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DDEABDF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6C8B" w14:textId="77777777" w:rsidR="00DD6B50" w:rsidRDefault="00DD6B5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E4DE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E05B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D662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207B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9187B97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FA74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FF5F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A114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2D45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BDC81F6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A8A9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2ABD439F" w14:textId="77777777" w:rsidR="00DD6B50" w:rsidRDefault="00DD6B5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F7A4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0FFE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4CB4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6F89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9087CAC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A18C2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C090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3857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4E40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E8D5C6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F5AD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0DA6EB81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57A57EDE" w14:textId="77777777" w:rsidR="00DD6B50" w:rsidRDefault="00DD6B5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DDAC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CCDA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97F9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EE98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630D78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DD6B50" w14:paraId="41C2CCE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3C8A6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4CF0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7BB6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DDDF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A764F2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3C7A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4C9506BC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C304227" w14:textId="77777777" w:rsidR="00DD6B50" w:rsidRDefault="00DD6B5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7C34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ACE9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2E34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4647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DD6B50" w14:paraId="6C47CBD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BEC8B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91E6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F2A1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EEAC" w14:textId="77777777" w:rsidR="00DD6B50" w:rsidRDefault="00DD6B5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A2FEA6B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CB9C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F71D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EC66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EF3B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6CAC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8BDC56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3CA47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D13F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345B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5211" w14:textId="77777777" w:rsidR="00DD6B50" w:rsidRDefault="00DD6B5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3D102D6" w14:textId="77777777" w:rsidR="00DD6B50" w:rsidRDefault="00DD6B5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891D" w14:textId="77777777" w:rsidR="00DD6B50" w:rsidRDefault="00DD6B50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C7F1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6169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D289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9FFF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F5CDC5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A594F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E638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C6DE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E1EF" w14:textId="77777777" w:rsidR="00DD6B50" w:rsidRDefault="00DD6B50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839328B" w14:textId="77777777" w:rsidR="00DD6B50" w:rsidRDefault="00DD6B50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B220" w14:textId="77777777" w:rsidR="00DD6B50" w:rsidRDefault="00DD6B50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3A5F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2E4F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5C32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DFA6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9D9654D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CD064" w14:textId="77777777" w:rsidR="00DD6B50" w:rsidRDefault="00DD6B50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5251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9391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E69D" w14:textId="77777777" w:rsidR="00DD6B50" w:rsidRDefault="00DD6B50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211CCB4" w14:textId="77777777" w:rsidR="00DD6B50" w:rsidRDefault="00DD6B50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1405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DCC1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C942" w14:textId="77777777" w:rsidR="00DD6B50" w:rsidRDefault="00DD6B5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A717" w14:textId="77777777" w:rsidR="00DD6B50" w:rsidRDefault="00DD6B5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0D72" w14:textId="77777777" w:rsidR="00DD6B50" w:rsidRDefault="00DD6B5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4C54C46D" w14:textId="77777777" w:rsidR="00DD6B50" w:rsidRDefault="00DD6B5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6B0066BB" w14:textId="77777777" w:rsidR="00DD6B50" w:rsidRDefault="00DD6B5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09720BAC" w14:textId="77777777" w:rsidR="00DD6B50" w:rsidRDefault="00DD6B5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7368326" w14:textId="77777777" w:rsidR="00DD6B50" w:rsidRDefault="00DD6B5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01523574" w14:textId="77777777" w:rsidR="00DD6B50" w:rsidRDefault="00DD6B5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341023BA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0D089A6B" w14:textId="77777777" w:rsidR="00DD6B50" w:rsidRDefault="00DD6B50" w:rsidP="007E3B63">
      <w:pPr>
        <w:pStyle w:val="Heading1"/>
        <w:spacing w:line="360" w:lineRule="auto"/>
      </w:pPr>
      <w:r>
        <w:lastRenderedPageBreak/>
        <w:t>LINIA 301 G</w:t>
      </w:r>
    </w:p>
    <w:p w14:paraId="1E18C26E" w14:textId="77777777" w:rsidR="00DD6B50" w:rsidRDefault="00DD6B50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DD6B50" w14:paraId="1097A377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E7BB58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B0073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D21AF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1EB3F" w14:textId="77777777" w:rsidR="00DD6B50" w:rsidRDefault="00DD6B50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CAC453" w14:textId="77777777" w:rsidR="00DD6B50" w:rsidRDefault="00DD6B50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A8856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1ACF918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13DD1438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235D5D9F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D55DB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39C21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99B91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1F400" w14:textId="77777777" w:rsidR="00DD6B50" w:rsidRDefault="00DD6B50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8A742D" w14:textId="77777777" w:rsidR="00DD6B50" w:rsidRDefault="00DD6B50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DD6B50" w14:paraId="6F176815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66B9CA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23EA5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A05A0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6A21E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D62E50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BB5F6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F4084CC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9334546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7EF56CFC" w14:textId="77777777" w:rsidR="00DD6B50" w:rsidRDefault="00DD6B5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30898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D6B3C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7C999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D9C2B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7CF031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DD6B50" w14:paraId="328C28DD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00D720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9DD3C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93552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F3B44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3D18D8D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018A3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52E0AD2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261D974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015B4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D56B5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44010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A6547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8D874F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08787B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2EA7D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A9526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8C78C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BBF930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36A2C" w14:textId="77777777" w:rsidR="00DD6B50" w:rsidRDefault="00DD6B5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CFB9D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DA9DF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AC952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A2BA0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F9DA96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CDBEA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D56DC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9E7E6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25950" w14:textId="77777777" w:rsidR="00DD6B50" w:rsidRDefault="00DD6B50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494E72" w14:textId="77777777" w:rsidR="00DD6B50" w:rsidRDefault="00DD6B50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332F8" w14:textId="77777777" w:rsidR="00DD6B50" w:rsidRDefault="00DD6B5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73FD7" w14:textId="77777777" w:rsidR="00DD6B50" w:rsidRDefault="00DD6B5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8FCBC" w14:textId="77777777" w:rsidR="00DD6B50" w:rsidRDefault="00DD6B50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4AC23" w14:textId="77777777" w:rsidR="00DD6B50" w:rsidRDefault="00DD6B5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C8D83" w14:textId="77777777" w:rsidR="00DD6B50" w:rsidRDefault="00DD6B50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14D0CF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7924A5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F9F4F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FA3F1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13356" w14:textId="77777777" w:rsidR="00DD6B50" w:rsidRDefault="00DD6B50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EB3B77" w14:textId="77777777" w:rsidR="00DD6B50" w:rsidRDefault="00DD6B50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51A2C" w14:textId="77777777" w:rsidR="00DD6B50" w:rsidRDefault="00DD6B5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9F0F0" w14:textId="77777777" w:rsidR="00DD6B50" w:rsidRDefault="00DD6B5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CF0D7" w14:textId="77777777" w:rsidR="00DD6B50" w:rsidRDefault="00DD6B50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05726" w14:textId="77777777" w:rsidR="00DD6B50" w:rsidRDefault="00DD6B5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C2DFD" w14:textId="77777777" w:rsidR="00DD6B50" w:rsidRDefault="00DD6B50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D22F3F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3EB5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98B1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B090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84AB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164D71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C02B" w14:textId="77777777" w:rsidR="00DD6B50" w:rsidRDefault="00DD6B5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4C9FC79" w14:textId="77777777" w:rsidR="00DD6B50" w:rsidRDefault="00DD6B50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9967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F064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FC5A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E23C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79720F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5E7E0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6F8B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E203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87F9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5E83119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7D87" w14:textId="77777777" w:rsidR="00DD6B50" w:rsidRDefault="00DD6B5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8CC57AB" w14:textId="77777777" w:rsidR="00DD6B50" w:rsidRDefault="00DD6B5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24C1ABC" w14:textId="77777777" w:rsidR="00DD6B50" w:rsidRDefault="00DD6B5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4915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799A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0B06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A53E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5DBC54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8EE6A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18F2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DDD8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90E5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00E6A79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7028" w14:textId="77777777" w:rsidR="00DD6B50" w:rsidRDefault="00DD6B5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236A451" w14:textId="77777777" w:rsidR="00DD6B50" w:rsidRDefault="00DD6B5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A5F2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0BC2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D8F5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13C9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550BDA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B5A82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E580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22CA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5735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554C19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0544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B7E5A8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3BF243B6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6340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68B0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0AFE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910E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220199B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9456E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4D8C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E3B9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37C0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520B138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7D78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5369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D5DC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365C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2E60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F3F2FE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3052E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A68D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5E57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17C2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BB03363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227F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28518F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9252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368C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5BC5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7645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219CF7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C7320" w14:textId="77777777" w:rsidR="00DD6B50" w:rsidRDefault="00DD6B50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68CB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093D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4CAB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9C2F7FE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83C6" w14:textId="77777777" w:rsidR="00DD6B50" w:rsidRDefault="00DD6B5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F4C1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884C" w14:textId="77777777" w:rsidR="00DD6B50" w:rsidRDefault="00DD6B5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B2F0" w14:textId="77777777" w:rsidR="00DD6B50" w:rsidRDefault="00DD6B5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672B" w14:textId="77777777" w:rsidR="00DD6B50" w:rsidRDefault="00DD6B5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339B36B" w14:textId="77777777" w:rsidR="00DD6B50" w:rsidRDefault="00DD6B50">
      <w:pPr>
        <w:spacing w:before="40" w:line="192" w:lineRule="auto"/>
        <w:ind w:right="57"/>
        <w:rPr>
          <w:sz w:val="20"/>
          <w:lang w:val="ro-RO"/>
        </w:rPr>
      </w:pPr>
    </w:p>
    <w:p w14:paraId="20397718" w14:textId="77777777" w:rsidR="00DD6B50" w:rsidRDefault="00DD6B50" w:rsidP="00C87A96">
      <w:pPr>
        <w:pStyle w:val="Heading1"/>
        <w:spacing w:line="360" w:lineRule="auto"/>
      </w:pPr>
      <w:r>
        <w:t>LINIA 301 J</w:t>
      </w:r>
    </w:p>
    <w:p w14:paraId="579A8BFD" w14:textId="77777777" w:rsidR="00DD6B50" w:rsidRDefault="00DD6B50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6B50" w14:paraId="1968960D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9528F" w14:textId="77777777" w:rsidR="00DD6B50" w:rsidRDefault="00DD6B5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1623" w14:textId="77777777" w:rsidR="00DD6B50" w:rsidRDefault="00DD6B50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FC8D" w14:textId="77777777" w:rsidR="00DD6B50" w:rsidRDefault="00DD6B50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A423" w14:textId="77777777" w:rsidR="00DD6B50" w:rsidRDefault="00DD6B50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904F" w14:textId="77777777" w:rsidR="00DD6B50" w:rsidRPr="007C4752" w:rsidRDefault="00DD6B50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E604" w14:textId="77777777" w:rsidR="00DD6B50" w:rsidRPr="007C4752" w:rsidRDefault="00DD6B50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ED97" w14:textId="77777777" w:rsidR="00DD6B50" w:rsidRDefault="00DD6B50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6DEF" w14:textId="77777777" w:rsidR="00DD6B50" w:rsidRDefault="00DD6B50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2685" w14:textId="77777777" w:rsidR="00DD6B50" w:rsidRDefault="00DD6B50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49DF74BD" w14:textId="77777777" w:rsidR="00DD6B50" w:rsidRDefault="00DD6B50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1C8E47E3" w14:textId="77777777" w:rsidR="00DD6B50" w:rsidRDefault="00DD6B50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5C51283E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1DE09D77" w14:textId="77777777" w:rsidR="00DD6B50" w:rsidRDefault="00DD6B50" w:rsidP="00A04CFB">
      <w:pPr>
        <w:pStyle w:val="Heading1"/>
        <w:spacing w:line="360" w:lineRule="auto"/>
      </w:pPr>
      <w:r>
        <w:t>LINIA 301 K</w:t>
      </w:r>
    </w:p>
    <w:p w14:paraId="4D059B5F" w14:textId="77777777" w:rsidR="00DD6B50" w:rsidRDefault="00DD6B50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D6B50" w14:paraId="0B7E9688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6DBE" w14:textId="77777777" w:rsidR="00DD6B50" w:rsidRDefault="00DD6B50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F0E2" w14:textId="77777777" w:rsidR="00DD6B50" w:rsidRDefault="00DD6B50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E671" w14:textId="77777777" w:rsidR="00DD6B50" w:rsidRDefault="00DD6B50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5CD0" w14:textId="77777777" w:rsidR="00DD6B50" w:rsidRDefault="00DD6B50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5070" w14:textId="77777777" w:rsidR="00DD6B50" w:rsidRDefault="00DD6B50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86FF" w14:textId="77777777" w:rsidR="00DD6B50" w:rsidRPr="00DC00E9" w:rsidRDefault="00DD6B50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A1DA" w14:textId="77777777" w:rsidR="00DD6B50" w:rsidRDefault="00DD6B50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1166" w14:textId="77777777" w:rsidR="00DD6B50" w:rsidRDefault="00DD6B50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2A6F" w14:textId="77777777" w:rsidR="00DD6B50" w:rsidRDefault="00DD6B50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2619E57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5EB6B0D7" w14:textId="77777777" w:rsidR="00DD6B50" w:rsidRDefault="00DD6B50" w:rsidP="00956F37">
      <w:pPr>
        <w:pStyle w:val="Heading1"/>
        <w:spacing w:line="360" w:lineRule="auto"/>
      </w:pPr>
      <w:r>
        <w:lastRenderedPageBreak/>
        <w:t>LINIA 301 N</w:t>
      </w:r>
    </w:p>
    <w:p w14:paraId="21AB18CD" w14:textId="77777777" w:rsidR="00DD6B50" w:rsidRDefault="00DD6B50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D6B50" w14:paraId="4876131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32B24" w14:textId="77777777" w:rsidR="00DD6B50" w:rsidRDefault="00DD6B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E689" w14:textId="77777777" w:rsidR="00DD6B50" w:rsidRDefault="00DD6B5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32B" w14:textId="77777777" w:rsidR="00DD6B50" w:rsidRDefault="00DD6B5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DAD0" w14:textId="77777777" w:rsidR="00DD6B50" w:rsidRDefault="00DD6B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46C3083" w14:textId="77777777" w:rsidR="00DD6B50" w:rsidRDefault="00DD6B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C7FC" w14:textId="77777777" w:rsidR="00DD6B50" w:rsidRDefault="00DD6B50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09CF" w14:textId="77777777" w:rsidR="00DD6B50" w:rsidRDefault="00DD6B5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F5F5" w14:textId="77777777" w:rsidR="00DD6B50" w:rsidRDefault="00DD6B5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94D7" w14:textId="77777777" w:rsidR="00DD6B50" w:rsidRPr="0022092F" w:rsidRDefault="00DD6B5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D7F7" w14:textId="77777777" w:rsidR="00DD6B50" w:rsidRDefault="00DD6B50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71B917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75CED" w14:textId="77777777" w:rsidR="00DD6B50" w:rsidRDefault="00DD6B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EECE" w14:textId="77777777" w:rsidR="00DD6B50" w:rsidRDefault="00DD6B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0E4F" w14:textId="77777777" w:rsidR="00DD6B50" w:rsidRDefault="00DD6B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AC63" w14:textId="77777777" w:rsidR="00DD6B50" w:rsidRDefault="00DD6B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6093AF1" w14:textId="77777777" w:rsidR="00DD6B50" w:rsidRDefault="00DD6B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F575" w14:textId="77777777" w:rsidR="00DD6B50" w:rsidRDefault="00DD6B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7567" w14:textId="77777777" w:rsidR="00DD6B50" w:rsidRDefault="00DD6B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B97A" w14:textId="77777777" w:rsidR="00DD6B50" w:rsidRDefault="00DD6B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349E" w14:textId="77777777" w:rsidR="00DD6B50" w:rsidRPr="0022092F" w:rsidRDefault="00DD6B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D30" w14:textId="77777777" w:rsidR="00DD6B50" w:rsidRDefault="00DD6B5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7F3E88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889EC" w14:textId="77777777" w:rsidR="00DD6B50" w:rsidRDefault="00DD6B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2110" w14:textId="77777777" w:rsidR="00DD6B50" w:rsidRDefault="00DD6B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4618" w14:textId="77777777" w:rsidR="00DD6B50" w:rsidRDefault="00DD6B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D40D" w14:textId="77777777" w:rsidR="00DD6B50" w:rsidRDefault="00DD6B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959539" w14:textId="77777777" w:rsidR="00DD6B50" w:rsidRDefault="00DD6B5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5C6A" w14:textId="77777777" w:rsidR="00DD6B50" w:rsidRDefault="00DD6B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1B8A" w14:textId="77777777" w:rsidR="00DD6B50" w:rsidRDefault="00DD6B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261F" w14:textId="77777777" w:rsidR="00DD6B50" w:rsidRDefault="00DD6B5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3473" w14:textId="77777777" w:rsidR="00DD6B50" w:rsidRPr="0022092F" w:rsidRDefault="00DD6B5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062A" w14:textId="77777777" w:rsidR="00DD6B50" w:rsidRDefault="00DD6B5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226E72" w14:textId="77777777" w:rsidR="00DD6B50" w:rsidRPr="00474FB0" w:rsidRDefault="00DD6B5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D6B50" w14:paraId="6A2E966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D3A99" w14:textId="77777777" w:rsidR="00DD6B50" w:rsidRDefault="00DD6B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BD18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46CB" w14:textId="77777777" w:rsidR="00DD6B50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BB14" w14:textId="77777777" w:rsidR="00DD6B50" w:rsidRDefault="00DD6B5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EB9C63B" w14:textId="77777777" w:rsidR="00DD6B50" w:rsidRDefault="00DD6B5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A8B6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41E1" w14:textId="77777777" w:rsidR="00DD6B50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46EF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EB69" w14:textId="77777777" w:rsidR="00DD6B50" w:rsidRPr="0022092F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D18C" w14:textId="77777777" w:rsidR="00DD6B50" w:rsidRDefault="00DD6B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DD56F5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C4C74" w14:textId="77777777" w:rsidR="00DD6B50" w:rsidRDefault="00DD6B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B49D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C6E7" w14:textId="77777777" w:rsidR="00DD6B50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338F" w14:textId="77777777" w:rsidR="00DD6B50" w:rsidRDefault="00DD6B5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4ABABCC" w14:textId="77777777" w:rsidR="00DD6B50" w:rsidRDefault="00DD6B5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8973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8A7EC0A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D1702F7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9492" w14:textId="77777777" w:rsidR="00DD6B50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92E2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CCE1" w14:textId="77777777" w:rsidR="00DD6B50" w:rsidRPr="0022092F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B958" w14:textId="77777777" w:rsidR="00DD6B50" w:rsidRDefault="00DD6B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6132423" w14:textId="77777777" w:rsidR="00DD6B50" w:rsidRDefault="00DD6B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75E0AEA" w14:textId="77777777" w:rsidR="00DD6B50" w:rsidRDefault="00DD6B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D6B50" w14:paraId="50C8143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CA575" w14:textId="77777777" w:rsidR="00DD6B50" w:rsidRDefault="00DD6B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5F55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0CA13F3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2379" w14:textId="77777777" w:rsidR="00DD6B50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BCC2" w14:textId="77777777" w:rsidR="00DD6B50" w:rsidRDefault="00DD6B5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2EB5C96" w14:textId="77777777" w:rsidR="00DD6B50" w:rsidRDefault="00DD6B5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8E95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A46D" w14:textId="77777777" w:rsidR="00DD6B50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C038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D6EB" w14:textId="77777777" w:rsidR="00DD6B50" w:rsidRPr="0022092F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E683" w14:textId="77777777" w:rsidR="00DD6B50" w:rsidRDefault="00DD6B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DF9282B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C8003" w14:textId="77777777" w:rsidR="00DD6B50" w:rsidRDefault="00DD6B5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BA80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77F2" w14:textId="77777777" w:rsidR="00DD6B50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68A2" w14:textId="77777777" w:rsidR="00DD6B50" w:rsidRDefault="00DD6B5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DC31A72" w14:textId="77777777" w:rsidR="00DD6B50" w:rsidRDefault="00DD6B5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4A2C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5C741E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7F96" w14:textId="77777777" w:rsidR="00DD6B50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6B6C" w14:textId="77777777" w:rsidR="00DD6B50" w:rsidRDefault="00DD6B5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BE1C" w14:textId="77777777" w:rsidR="00DD6B50" w:rsidRPr="0022092F" w:rsidRDefault="00DD6B5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3AFF" w14:textId="77777777" w:rsidR="00DD6B50" w:rsidRDefault="00DD6B5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A86EA29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2F24CD90" w14:textId="77777777" w:rsidR="00DD6B50" w:rsidRDefault="00DD6B50" w:rsidP="007F72A5">
      <w:pPr>
        <w:pStyle w:val="Heading1"/>
        <w:spacing w:line="360" w:lineRule="auto"/>
      </w:pPr>
      <w:r>
        <w:t>LINIA 301 O</w:t>
      </w:r>
    </w:p>
    <w:p w14:paraId="31EEE74D" w14:textId="77777777" w:rsidR="00DD6B50" w:rsidRDefault="00DD6B50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6C847F08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5495" w14:textId="77777777" w:rsidR="00DD6B50" w:rsidRDefault="00DD6B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A948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D7C4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547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D972964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9793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CFB8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C693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AB47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8D45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B3DED6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A567C" w14:textId="77777777" w:rsidR="00DD6B50" w:rsidRDefault="00DD6B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A132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E650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5B29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60E1467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8B75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F1C0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4252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0905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FEB9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B9E36A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4FEE" w14:textId="77777777" w:rsidR="00DD6B50" w:rsidRDefault="00DD6B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356D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79E1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7A11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672A30A" w14:textId="77777777" w:rsidR="00DD6B50" w:rsidRDefault="00DD6B50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6755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2AA1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3AFA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7684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7CCB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386598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DD6B50" w14:paraId="4EFD0B2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CA74" w14:textId="77777777" w:rsidR="00DD6B50" w:rsidRDefault="00DD6B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A9AC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E3AE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6CE5" w14:textId="77777777" w:rsidR="00DD6B50" w:rsidRDefault="00DD6B5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62F6024" w14:textId="77777777" w:rsidR="00DD6B50" w:rsidRDefault="00DD6B5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FB79" w14:textId="77777777" w:rsidR="00DD6B50" w:rsidRDefault="00DD6B5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C74C38" w14:textId="77777777" w:rsidR="00DD6B50" w:rsidRDefault="00DD6B5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AC1B" w14:textId="77777777" w:rsidR="00DD6B50" w:rsidRPr="00F1029A" w:rsidRDefault="00DD6B5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3E49" w14:textId="77777777" w:rsidR="00DD6B50" w:rsidRDefault="00DD6B5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2C04" w14:textId="77777777" w:rsidR="00DD6B50" w:rsidRPr="00F1029A" w:rsidRDefault="00DD6B5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89D1" w14:textId="77777777" w:rsidR="00DD6B50" w:rsidRDefault="00DD6B50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CBD0EF9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1336D" w14:textId="77777777" w:rsidR="00DD6B50" w:rsidRDefault="00DD6B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C426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C0B2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2CCD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ACBA0E5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44AA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9EEE92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3573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5185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45DD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145D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C56450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44277" w14:textId="77777777" w:rsidR="00DD6B50" w:rsidRDefault="00DD6B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D189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2373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D2D6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69A3057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2FDA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61AB85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C151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1C83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B07F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C8FD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BFC2C7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5949" w14:textId="77777777" w:rsidR="00DD6B50" w:rsidRDefault="00DD6B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0D26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5D86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94AC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6799720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7E38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1A1EAC8" w14:textId="77777777" w:rsidR="00DD6B50" w:rsidRDefault="00DD6B50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DC97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4FD8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D3C8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6FFB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F3BF3C" w14:textId="77777777" w:rsidR="00DD6B50" w:rsidRDefault="00DD6B5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DD6B50" w14:paraId="10DB401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0955" w14:textId="77777777" w:rsidR="00DD6B50" w:rsidRDefault="00DD6B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C097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6255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2BEC" w14:textId="77777777" w:rsidR="00DD6B50" w:rsidRDefault="00DD6B50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DCCB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A172C57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E238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454D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7557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4055" w14:textId="77777777" w:rsidR="00DD6B50" w:rsidRDefault="00DD6B5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3CB96C" w14:textId="77777777" w:rsidR="00DD6B50" w:rsidRDefault="00DD6B5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A23515" w14:textId="77777777" w:rsidR="00DD6B50" w:rsidRDefault="00DD6B5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DD6B50" w14:paraId="5FD2B01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ADEA" w14:textId="77777777" w:rsidR="00DD6B50" w:rsidRDefault="00DD6B5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B1A4" w14:textId="77777777" w:rsidR="00DD6B50" w:rsidRDefault="00DD6B5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ACEF" w14:textId="77777777" w:rsidR="00DD6B50" w:rsidRPr="00F1029A" w:rsidRDefault="00DD6B5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03D3" w14:textId="77777777" w:rsidR="00DD6B50" w:rsidRDefault="00DD6B50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7591" w14:textId="77777777" w:rsidR="00DD6B50" w:rsidRDefault="00DD6B5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2C8E1332" w14:textId="77777777" w:rsidR="00DD6B50" w:rsidRDefault="00DD6B5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61831EA2" w14:textId="77777777" w:rsidR="00DD6B50" w:rsidRDefault="00DD6B5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12E7" w14:textId="77777777" w:rsidR="00DD6B50" w:rsidRPr="00F1029A" w:rsidRDefault="00DD6B5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10E5" w14:textId="77777777" w:rsidR="00DD6B50" w:rsidRDefault="00DD6B5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E71A" w14:textId="77777777" w:rsidR="00DD6B50" w:rsidRPr="00F1029A" w:rsidRDefault="00DD6B5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95FA" w14:textId="77777777" w:rsidR="00DD6B50" w:rsidRDefault="00DD6B5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85873D" w14:textId="77777777" w:rsidR="00DD6B50" w:rsidRDefault="00DD6B5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2CA20CD2" w14:textId="77777777" w:rsidR="00DD6B50" w:rsidRDefault="00DD6B5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30B9B64D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529464E4" w14:textId="77777777" w:rsidR="00DD6B50" w:rsidRDefault="00DD6B50" w:rsidP="003260D9">
      <w:pPr>
        <w:pStyle w:val="Heading1"/>
        <w:spacing w:line="360" w:lineRule="auto"/>
      </w:pPr>
      <w:r>
        <w:t>LINIA 301 P</w:t>
      </w:r>
    </w:p>
    <w:p w14:paraId="21EF57EC" w14:textId="77777777" w:rsidR="00DD6B50" w:rsidRDefault="00DD6B50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6B50" w14:paraId="6F2DAE3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AB15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473A" w14:textId="77777777" w:rsidR="00DD6B50" w:rsidRDefault="00DD6B50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6CFC" w14:textId="77777777" w:rsidR="00DD6B50" w:rsidRPr="001B37B8" w:rsidRDefault="00DD6B5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F57C" w14:textId="77777777" w:rsidR="00DD6B50" w:rsidRDefault="00DD6B5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6906C4A" w14:textId="77777777" w:rsidR="00DD6B50" w:rsidRDefault="00DD6B5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2F57" w14:textId="77777777" w:rsidR="00DD6B50" w:rsidRDefault="00DD6B50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225B" w14:textId="77777777" w:rsidR="00DD6B50" w:rsidRDefault="00DD6B5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B961" w14:textId="77777777" w:rsidR="00DD6B50" w:rsidRDefault="00DD6B50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7A2E" w14:textId="77777777" w:rsidR="00DD6B50" w:rsidRPr="001B37B8" w:rsidRDefault="00DD6B5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1C8A" w14:textId="77777777" w:rsidR="00DD6B50" w:rsidRDefault="00DD6B50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88AD86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0D316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D6DF" w14:textId="77777777" w:rsidR="00DD6B50" w:rsidRDefault="00DD6B5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07B9" w14:textId="77777777" w:rsidR="00DD6B50" w:rsidRPr="001B37B8" w:rsidRDefault="00DD6B5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0E77" w14:textId="77777777" w:rsidR="00DD6B50" w:rsidRDefault="00DD6B5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9E9EEF" w14:textId="77777777" w:rsidR="00DD6B50" w:rsidRDefault="00DD6B5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F70A" w14:textId="77777777" w:rsidR="00DD6B50" w:rsidRDefault="00DD6B5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07A9" w14:textId="77777777" w:rsidR="00DD6B50" w:rsidRDefault="00DD6B5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ADBE" w14:textId="77777777" w:rsidR="00DD6B50" w:rsidRDefault="00DD6B5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3993" w14:textId="77777777" w:rsidR="00DD6B50" w:rsidRPr="001B37B8" w:rsidRDefault="00DD6B5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974B" w14:textId="77777777" w:rsidR="00DD6B50" w:rsidRDefault="00DD6B5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4B338A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C1405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0928" w14:textId="77777777" w:rsidR="00DD6B50" w:rsidRDefault="00DD6B5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ECAA" w14:textId="77777777" w:rsidR="00DD6B50" w:rsidRPr="001B37B8" w:rsidRDefault="00DD6B5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2B3F" w14:textId="77777777" w:rsidR="00DD6B50" w:rsidRDefault="00DD6B5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E289" w14:textId="77777777" w:rsidR="00DD6B50" w:rsidRDefault="00DD6B5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62A9" w14:textId="77777777" w:rsidR="00DD6B50" w:rsidRDefault="00DD6B5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AC68" w14:textId="77777777" w:rsidR="00DD6B50" w:rsidRDefault="00DD6B5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1445" w14:textId="77777777" w:rsidR="00DD6B50" w:rsidRPr="001B37B8" w:rsidRDefault="00DD6B5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6E50" w14:textId="77777777" w:rsidR="00DD6B50" w:rsidRDefault="00DD6B5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24C555" w14:textId="77777777" w:rsidR="00DD6B50" w:rsidRDefault="00DD6B5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DD6B50" w:rsidRPr="00A8307A" w14:paraId="2DBDDC1D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325D" w14:textId="77777777" w:rsidR="00DD6B50" w:rsidRPr="00A75A00" w:rsidRDefault="00DD6B50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EF81" w14:textId="77777777" w:rsidR="00DD6B50" w:rsidRPr="00A8307A" w:rsidRDefault="00DD6B50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F9E8" w14:textId="77777777" w:rsidR="00DD6B50" w:rsidRPr="00A8307A" w:rsidRDefault="00DD6B5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3583" w14:textId="77777777" w:rsidR="00DD6B50" w:rsidRDefault="00DD6B5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505AC2B9" w14:textId="77777777" w:rsidR="00DD6B50" w:rsidRPr="00A8307A" w:rsidRDefault="00DD6B5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0EC5" w14:textId="77777777" w:rsidR="00DD6B50" w:rsidRDefault="00DD6B5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740E" w14:textId="77777777" w:rsidR="00DD6B50" w:rsidRDefault="00DD6B5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2AC8" w14:textId="77777777" w:rsidR="00DD6B50" w:rsidRPr="00A8307A" w:rsidRDefault="00DD6B5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117F" w14:textId="77777777" w:rsidR="00DD6B50" w:rsidRPr="00A8307A" w:rsidRDefault="00DD6B5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22FC" w14:textId="77777777" w:rsidR="00DD6B50" w:rsidRPr="00A8307A" w:rsidRDefault="00DD6B50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E1F158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211B6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5067" w14:textId="77777777" w:rsidR="00DD6B50" w:rsidRDefault="00DD6B5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5EB9" w14:textId="77777777" w:rsidR="00DD6B50" w:rsidRPr="001B37B8" w:rsidRDefault="00DD6B5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E135" w14:textId="77777777" w:rsidR="00DD6B50" w:rsidRDefault="00DD6B5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EC98DCA" w14:textId="77777777" w:rsidR="00DD6B50" w:rsidRDefault="00DD6B5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488F" w14:textId="77777777" w:rsidR="00DD6B50" w:rsidRDefault="00DD6B5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7A598F68" w14:textId="77777777" w:rsidR="00DD6B50" w:rsidRDefault="00DD6B5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737A" w14:textId="77777777" w:rsidR="00DD6B50" w:rsidRDefault="00DD6B5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0257" w14:textId="77777777" w:rsidR="00DD6B50" w:rsidRDefault="00DD6B5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701D" w14:textId="77777777" w:rsidR="00DD6B50" w:rsidRPr="001B37B8" w:rsidRDefault="00DD6B5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DE54" w14:textId="77777777" w:rsidR="00DD6B50" w:rsidRDefault="00DD6B5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63E3BC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9D427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BC99" w14:textId="77777777" w:rsidR="00DD6B50" w:rsidRDefault="00DD6B5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3104" w14:textId="77777777" w:rsidR="00DD6B50" w:rsidRPr="001B37B8" w:rsidRDefault="00DD6B5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54F9" w14:textId="77777777" w:rsidR="00DD6B50" w:rsidRDefault="00DD6B5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855AB39" w14:textId="77777777" w:rsidR="00DD6B50" w:rsidRDefault="00DD6B5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9095" w14:textId="77777777" w:rsidR="00DD6B50" w:rsidRDefault="00DD6B5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358D07" w14:textId="77777777" w:rsidR="00DD6B50" w:rsidRDefault="00DD6B5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2AC6" w14:textId="77777777" w:rsidR="00DD6B50" w:rsidRPr="001B37B8" w:rsidRDefault="00DD6B5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B09E" w14:textId="77777777" w:rsidR="00DD6B50" w:rsidRDefault="00DD6B5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6A33" w14:textId="77777777" w:rsidR="00DD6B50" w:rsidRPr="001B37B8" w:rsidRDefault="00DD6B5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0756" w14:textId="77777777" w:rsidR="00DD6B50" w:rsidRDefault="00DD6B5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DD6B50" w14:paraId="56E2A3F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8B483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D04C" w14:textId="77777777" w:rsidR="00DD6B50" w:rsidRDefault="00DD6B5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AAC1" w14:textId="77777777" w:rsidR="00DD6B50" w:rsidRPr="001B37B8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A253" w14:textId="77777777" w:rsidR="00DD6B50" w:rsidRDefault="00DD6B5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3B73FDD" w14:textId="77777777" w:rsidR="00DD6B50" w:rsidRDefault="00DD6B5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E8D7" w14:textId="77777777" w:rsidR="00DD6B50" w:rsidRDefault="00DD6B5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0634A1" w14:textId="77777777" w:rsidR="00DD6B50" w:rsidRDefault="00DD6B5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EAFE" w14:textId="77777777" w:rsidR="00DD6B50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D855" w14:textId="77777777" w:rsidR="00DD6B50" w:rsidRDefault="00DD6B5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0859" w14:textId="77777777" w:rsidR="00DD6B50" w:rsidRPr="001B37B8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2583" w14:textId="77777777" w:rsidR="00DD6B50" w:rsidRDefault="00DD6B5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D8CAA3" w14:textId="77777777" w:rsidR="00DD6B50" w:rsidRDefault="00DD6B5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DD6B50" w14:paraId="5B3C6E4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8D88D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7E4E" w14:textId="77777777" w:rsidR="00DD6B50" w:rsidRDefault="00DD6B5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2B16" w14:textId="77777777" w:rsidR="00DD6B50" w:rsidRPr="001B37B8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C009" w14:textId="77777777" w:rsidR="00DD6B50" w:rsidRDefault="00DD6B5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BB304CA" w14:textId="77777777" w:rsidR="00DD6B50" w:rsidRDefault="00DD6B5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AC66" w14:textId="77777777" w:rsidR="00DD6B50" w:rsidRDefault="00DD6B50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9A19801" w14:textId="77777777" w:rsidR="00DD6B50" w:rsidRDefault="00DD6B5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14C3" w14:textId="77777777" w:rsidR="00DD6B50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51BC" w14:textId="77777777" w:rsidR="00DD6B50" w:rsidRDefault="00DD6B5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6B6A" w14:textId="77777777" w:rsidR="00DD6B50" w:rsidRPr="001B37B8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C4B6" w14:textId="77777777" w:rsidR="00DD6B50" w:rsidRDefault="00DD6B5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922FB1" w14:textId="77777777" w:rsidR="00DD6B50" w:rsidRDefault="00DD6B5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DD6B50" w14:paraId="6941BB3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F2628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A53F" w14:textId="77777777" w:rsidR="00DD6B50" w:rsidRDefault="00DD6B5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3E20" w14:textId="77777777" w:rsidR="00DD6B50" w:rsidRPr="001B37B8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1C1B" w14:textId="77777777" w:rsidR="00DD6B50" w:rsidRDefault="00DD6B5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62006A" w14:textId="77777777" w:rsidR="00DD6B50" w:rsidRDefault="00DD6B5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BCB8" w14:textId="77777777" w:rsidR="00DD6B50" w:rsidRDefault="00DD6B5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72D35B" w14:textId="77777777" w:rsidR="00DD6B50" w:rsidRDefault="00DD6B5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3549" w14:textId="77777777" w:rsidR="00DD6B50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E239" w14:textId="77777777" w:rsidR="00DD6B50" w:rsidRDefault="00DD6B5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8118" w14:textId="77777777" w:rsidR="00DD6B50" w:rsidRPr="001B37B8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4E23" w14:textId="77777777" w:rsidR="00DD6B50" w:rsidRDefault="00DD6B5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F95515" w14:textId="77777777" w:rsidR="00DD6B50" w:rsidRDefault="00DD6B5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DD6B50" w14:paraId="2E9D108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88D8B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CF6F" w14:textId="77777777" w:rsidR="00DD6B50" w:rsidRDefault="00DD6B5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A92C" w14:textId="77777777" w:rsidR="00DD6B50" w:rsidRPr="001B37B8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BA47" w14:textId="77777777" w:rsidR="00DD6B50" w:rsidRDefault="00DD6B5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B38FF99" w14:textId="77777777" w:rsidR="00DD6B50" w:rsidRDefault="00DD6B5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6733" w14:textId="77777777" w:rsidR="00DD6B50" w:rsidRDefault="00DD6B5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B2DE879" w14:textId="77777777" w:rsidR="00DD6B50" w:rsidRDefault="00DD6B5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0E5E" w14:textId="77777777" w:rsidR="00DD6B50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36FE" w14:textId="77777777" w:rsidR="00DD6B50" w:rsidRDefault="00DD6B5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7815" w14:textId="77777777" w:rsidR="00DD6B50" w:rsidRPr="001B37B8" w:rsidRDefault="00DD6B5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6DE3" w14:textId="77777777" w:rsidR="00DD6B50" w:rsidRDefault="00DD6B5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9D500A" w14:textId="77777777" w:rsidR="00DD6B50" w:rsidRDefault="00DD6B5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1480C6" w14:textId="77777777" w:rsidR="00DD6B50" w:rsidRDefault="00DD6B5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DD6B50" w14:paraId="6AB6E6E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115B0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F5AE" w14:textId="77777777" w:rsidR="00DD6B50" w:rsidRDefault="00DD6B50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C78A" w14:textId="77777777" w:rsidR="00DD6B50" w:rsidRPr="001B37B8" w:rsidRDefault="00DD6B5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BCDF" w14:textId="77777777" w:rsidR="00DD6B50" w:rsidRDefault="00DD6B5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6037249" w14:textId="77777777" w:rsidR="00DD6B50" w:rsidRDefault="00DD6B5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01A2" w14:textId="77777777" w:rsidR="00DD6B50" w:rsidRDefault="00DD6B5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4FF76A6" w14:textId="77777777" w:rsidR="00DD6B50" w:rsidRDefault="00DD6B5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17778D22" w14:textId="77777777" w:rsidR="00DD6B50" w:rsidRDefault="00DD6B5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081F" w14:textId="77777777" w:rsidR="00DD6B50" w:rsidRDefault="00DD6B5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84FE" w14:textId="77777777" w:rsidR="00DD6B50" w:rsidRDefault="00DD6B5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0E83" w14:textId="77777777" w:rsidR="00DD6B50" w:rsidRPr="001B37B8" w:rsidRDefault="00DD6B5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BCBD" w14:textId="77777777" w:rsidR="00DD6B50" w:rsidRDefault="00DD6B5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3F6FF6" w14:textId="77777777" w:rsidR="00DD6B50" w:rsidRDefault="00DD6B5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DD6B50" w14:paraId="3FEE49C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581D8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DEFD" w14:textId="77777777" w:rsidR="00DD6B50" w:rsidRDefault="00DD6B5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4722" w14:textId="77777777" w:rsidR="00DD6B50" w:rsidRPr="001B37B8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B82D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5303B23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8EAC" w14:textId="77777777" w:rsidR="00DD6B50" w:rsidRDefault="00DD6B5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C337FA" w14:textId="77777777" w:rsidR="00DD6B50" w:rsidRDefault="00DD6B5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1CFB" w14:textId="77777777" w:rsidR="00DD6B50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94A2" w14:textId="77777777" w:rsidR="00DD6B50" w:rsidRDefault="00DD6B5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07AF" w14:textId="77777777" w:rsidR="00DD6B50" w:rsidRPr="001B37B8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8F93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2DF3CA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DD6B50" w14:paraId="0490D0A3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01B86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B62D" w14:textId="77777777" w:rsidR="00DD6B50" w:rsidRDefault="00DD6B5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B5A9" w14:textId="77777777" w:rsidR="00DD6B50" w:rsidRPr="001B37B8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0204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C152354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191E" w14:textId="77777777" w:rsidR="00DD6B50" w:rsidRDefault="00DD6B5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C45784D" w14:textId="77777777" w:rsidR="00DD6B50" w:rsidRDefault="00DD6B5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0B1A" w14:textId="77777777" w:rsidR="00DD6B50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91EC" w14:textId="77777777" w:rsidR="00DD6B50" w:rsidRDefault="00DD6B5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14C1" w14:textId="77777777" w:rsidR="00DD6B50" w:rsidRPr="001B37B8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FA11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5442BA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DD6B50" w14:paraId="690C5E42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0A261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40AD" w14:textId="77777777" w:rsidR="00DD6B50" w:rsidRDefault="00DD6B5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F3BB" w14:textId="77777777" w:rsidR="00DD6B50" w:rsidRPr="001B37B8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2055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3B16B9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99BE" w14:textId="77777777" w:rsidR="00DD6B50" w:rsidRDefault="00DD6B5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BC08" w14:textId="77777777" w:rsidR="00DD6B50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469E" w14:textId="77777777" w:rsidR="00DD6B50" w:rsidRDefault="00DD6B5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C85C" w14:textId="77777777" w:rsidR="00DD6B50" w:rsidRPr="001B37B8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244C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D9A703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90456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2279" w14:textId="77777777" w:rsidR="00DD6B50" w:rsidRDefault="00DD6B5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3D85" w14:textId="77777777" w:rsidR="00DD6B50" w:rsidRPr="001B37B8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EEAE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50C8179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C6F7" w14:textId="77777777" w:rsidR="00DD6B50" w:rsidRDefault="00DD6B5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10BA90" w14:textId="77777777" w:rsidR="00DD6B50" w:rsidRDefault="00DD6B5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EF11" w14:textId="77777777" w:rsidR="00DD6B50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4753" w14:textId="77777777" w:rsidR="00DD6B50" w:rsidRDefault="00DD6B5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276C" w14:textId="77777777" w:rsidR="00DD6B50" w:rsidRPr="001B37B8" w:rsidRDefault="00DD6B5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635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F92F5B" w14:textId="77777777" w:rsidR="00DD6B50" w:rsidRDefault="00DD6B5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DD6B50" w14:paraId="2E0E2348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F52EF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5EC9" w14:textId="77777777" w:rsidR="00DD6B50" w:rsidRDefault="00DD6B50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1531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E047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C7D7CA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2B9D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CBE799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AFF2" w14:textId="77777777" w:rsidR="00DD6B50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CF2D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B95B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A0E3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3A1395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DD6B50" w14:paraId="29911FDC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4736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DC74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0F1A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44CB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E75EC65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D7EE" w14:textId="77777777" w:rsidR="00DD6B50" w:rsidRDefault="00DD6B50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0E3A750B" w14:textId="77777777" w:rsidR="00DD6B50" w:rsidRDefault="00DD6B5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3A8E795" w14:textId="77777777" w:rsidR="00DD6B50" w:rsidRDefault="00DD6B5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2EFF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CDD2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BB53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FDF2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5693FE1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FF777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6114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15BB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7C20" w14:textId="77777777" w:rsidR="00DD6B50" w:rsidRDefault="00DD6B50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2276C59F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4188311D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02E6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68F179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601D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F201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F66A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297B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C70D02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47FAA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905F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70C4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EA65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167DA58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178B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040477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2252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7C82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3D1A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D8ED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057070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ED3D2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DCBB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C9AD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C039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14C2466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D20CB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7FC704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B1EE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CA42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14CE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D99C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0DEA21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614E1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B416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7A3F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9CF3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63FFCDA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2A95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728BD8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9EBA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4DCB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20E9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8560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AF754D3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D540D" w14:textId="77777777" w:rsidR="00DD6B50" w:rsidRDefault="00DD6B5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4EB1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9938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C6AB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8217959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FC09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029C1A8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2273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5624" w14:textId="77777777" w:rsidR="00DD6B50" w:rsidRDefault="00DD6B5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7E0A" w14:textId="77777777" w:rsidR="00DD6B50" w:rsidRPr="001B37B8" w:rsidRDefault="00DD6B5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331A" w14:textId="77777777" w:rsidR="00DD6B50" w:rsidRDefault="00DD6B5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D7DD71A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53C424CA" w14:textId="77777777" w:rsidR="00DD6B50" w:rsidRDefault="00DD6B50" w:rsidP="00F260DA">
      <w:pPr>
        <w:pStyle w:val="Heading1"/>
        <w:spacing w:line="360" w:lineRule="auto"/>
      </w:pPr>
      <w:r>
        <w:t>LINIA 301 X</w:t>
      </w:r>
    </w:p>
    <w:p w14:paraId="26C449B4" w14:textId="77777777" w:rsidR="00DD6B50" w:rsidRDefault="00DD6B50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D6B50" w14:paraId="369A11B7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C3C95" w14:textId="77777777" w:rsidR="00DD6B50" w:rsidRDefault="00DD6B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F0D4" w14:textId="77777777" w:rsidR="00DD6B50" w:rsidRDefault="00DD6B5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16FC08C" w14:textId="77777777" w:rsidR="00DD6B50" w:rsidRDefault="00DD6B50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71EE" w14:textId="77777777" w:rsidR="00DD6B50" w:rsidRPr="00F620E8" w:rsidRDefault="00DD6B5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A4B4" w14:textId="77777777" w:rsidR="00DD6B50" w:rsidRDefault="00DD6B50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23888727" w14:textId="77777777" w:rsidR="00DD6B50" w:rsidRDefault="00DD6B50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9D16" w14:textId="77777777" w:rsidR="00DD6B50" w:rsidRDefault="00DD6B5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3E7E" w14:textId="77777777" w:rsidR="00DD6B50" w:rsidRPr="00F620E8" w:rsidRDefault="00DD6B5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3805" w14:textId="77777777" w:rsidR="00DD6B50" w:rsidRDefault="00DD6B5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0643" w14:textId="77777777" w:rsidR="00DD6B50" w:rsidRPr="00F620E8" w:rsidRDefault="00DD6B5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0824" w14:textId="77777777" w:rsidR="00DD6B50" w:rsidRDefault="00DD6B50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3A263A9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5BA4" w14:textId="77777777" w:rsidR="00DD6B50" w:rsidRDefault="00DD6B5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8B54" w14:textId="77777777" w:rsidR="00DD6B50" w:rsidRDefault="00DD6B5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ECCF" w14:textId="77777777" w:rsidR="00DD6B50" w:rsidRDefault="00DD6B5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8C21" w14:textId="77777777" w:rsidR="00DD6B50" w:rsidRDefault="00DD6B50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34549A0B" w14:textId="77777777" w:rsidR="00DD6B50" w:rsidRDefault="00DD6B50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597C" w14:textId="77777777" w:rsidR="00DD6B50" w:rsidRDefault="00DD6B5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C3BA73" w14:textId="77777777" w:rsidR="00DD6B50" w:rsidRDefault="00DD6B5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63D47D6E" w14:textId="77777777" w:rsidR="00DD6B50" w:rsidRDefault="00DD6B5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9DCD2E1" w14:textId="77777777" w:rsidR="00DD6B50" w:rsidRDefault="00DD6B5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ED7C" w14:textId="77777777" w:rsidR="00DD6B50" w:rsidRPr="00F620E8" w:rsidRDefault="00DD6B5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8F87" w14:textId="77777777" w:rsidR="00DD6B50" w:rsidRDefault="00DD6B50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13F2" w14:textId="77777777" w:rsidR="00DD6B50" w:rsidRPr="00F620E8" w:rsidRDefault="00DD6B50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05F4" w14:textId="77777777" w:rsidR="00DD6B50" w:rsidRDefault="00DD6B50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3B2FB8" w14:textId="77777777" w:rsidR="00DD6B50" w:rsidRDefault="00DD6B50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77D61E9D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0FE5A7CE" w14:textId="77777777" w:rsidR="00DD6B50" w:rsidRDefault="00DD6B50" w:rsidP="00100E16">
      <w:pPr>
        <w:pStyle w:val="Heading1"/>
        <w:spacing w:line="360" w:lineRule="auto"/>
      </w:pPr>
      <w:r>
        <w:t>LINIA 301 Z2</w:t>
      </w:r>
    </w:p>
    <w:p w14:paraId="78633D75" w14:textId="77777777" w:rsidR="00DD6B50" w:rsidRDefault="00DD6B50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D6B50" w14:paraId="61B01E6C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B77B" w14:textId="77777777" w:rsidR="00DD6B50" w:rsidRDefault="00DD6B5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9478" w14:textId="77777777" w:rsidR="00DD6B50" w:rsidRDefault="00DD6B5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8E92" w14:textId="77777777" w:rsidR="00DD6B50" w:rsidRPr="00353356" w:rsidRDefault="00DD6B50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3BC0" w14:textId="77777777" w:rsidR="00DD6B50" w:rsidRDefault="00DD6B50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3F6EFDE1" w14:textId="77777777" w:rsidR="00DD6B50" w:rsidRDefault="00DD6B50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855F" w14:textId="77777777" w:rsidR="00DD6B50" w:rsidRDefault="00DD6B5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81F3ED0" w14:textId="77777777" w:rsidR="00DD6B50" w:rsidRDefault="00DD6B5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11B99F56" w14:textId="77777777" w:rsidR="00DD6B50" w:rsidRDefault="00DD6B5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9225DB1" w14:textId="77777777" w:rsidR="00DD6B50" w:rsidRDefault="00DD6B5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12A9" w14:textId="77777777" w:rsidR="00DD6B50" w:rsidRPr="00353356" w:rsidRDefault="00DD6B50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C28C" w14:textId="77777777" w:rsidR="00DD6B50" w:rsidRDefault="00DD6B50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56F0" w14:textId="77777777" w:rsidR="00DD6B50" w:rsidRPr="00353356" w:rsidRDefault="00DD6B50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2C7A" w14:textId="77777777" w:rsidR="00DD6B50" w:rsidRDefault="00DD6B50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47FE65" w14:textId="77777777" w:rsidR="00DD6B50" w:rsidRDefault="00DD6B50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F71367" w14:textId="77777777" w:rsidR="00DD6B50" w:rsidRDefault="00DD6B50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3C8C046E" w14:textId="77777777" w:rsidR="00DD6B50" w:rsidRDefault="00DD6B50">
      <w:pPr>
        <w:spacing w:before="40" w:line="192" w:lineRule="auto"/>
        <w:ind w:right="57"/>
        <w:rPr>
          <w:sz w:val="20"/>
          <w:lang w:val="ro-RO"/>
        </w:rPr>
      </w:pPr>
    </w:p>
    <w:p w14:paraId="292A5886" w14:textId="77777777" w:rsidR="00DD6B50" w:rsidRDefault="00DD6B50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5892E398" w14:textId="77777777" w:rsidR="00DD6B50" w:rsidRDefault="00DD6B50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6B50" w14:paraId="124554AD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3309" w14:textId="77777777" w:rsidR="00DD6B50" w:rsidRDefault="00DD6B5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9A91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6C4B" w14:textId="77777777" w:rsidR="00DD6B50" w:rsidRPr="00594E5B" w:rsidRDefault="00DD6B5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34E4" w14:textId="77777777" w:rsidR="00DD6B50" w:rsidRDefault="00DD6B5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A76D8C9" w14:textId="77777777" w:rsidR="00DD6B50" w:rsidRDefault="00DD6B5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C675536" w14:textId="77777777" w:rsidR="00DD6B50" w:rsidRDefault="00DD6B5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C951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E03F3F5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18B2B514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AD98726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9034" w14:textId="77777777" w:rsidR="00DD6B50" w:rsidRPr="00594E5B" w:rsidRDefault="00DD6B5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D4BD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12D3" w14:textId="77777777" w:rsidR="00DD6B50" w:rsidRPr="00594E5B" w:rsidRDefault="00DD6B5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2362" w14:textId="77777777" w:rsidR="00DD6B50" w:rsidRDefault="00DD6B50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C82ECBA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1DCF" w14:textId="77777777" w:rsidR="00DD6B50" w:rsidRDefault="00DD6B5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4113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5C8E" w14:textId="77777777" w:rsidR="00DD6B50" w:rsidRPr="00594E5B" w:rsidRDefault="00DD6B5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8795" w14:textId="77777777" w:rsidR="00DD6B50" w:rsidRDefault="00DD6B50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C742A5B" w14:textId="77777777" w:rsidR="00DD6B50" w:rsidRDefault="00DD6B50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F89CCFD" w14:textId="77777777" w:rsidR="00DD6B50" w:rsidRDefault="00DD6B50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B6FD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E0C7" w14:textId="77777777" w:rsidR="00DD6B50" w:rsidRPr="00594E5B" w:rsidRDefault="00DD6B5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F61B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2C0B" w14:textId="77777777" w:rsidR="00DD6B50" w:rsidRPr="00594E5B" w:rsidRDefault="00DD6B5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91B7" w14:textId="77777777" w:rsidR="00DD6B50" w:rsidRDefault="00DD6B50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EFCA808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06DD8" w14:textId="77777777" w:rsidR="00DD6B50" w:rsidRDefault="00DD6B5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BBE1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7A5C" w14:textId="77777777" w:rsidR="00DD6B50" w:rsidRPr="00594E5B" w:rsidRDefault="00DD6B5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EA2C" w14:textId="77777777" w:rsidR="00DD6B50" w:rsidRDefault="00DD6B5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DDC7027" w14:textId="77777777" w:rsidR="00DD6B50" w:rsidRDefault="00DD6B50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CC75DA9" w14:textId="77777777" w:rsidR="00DD6B50" w:rsidRDefault="00DD6B50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3760FFE6" w14:textId="77777777" w:rsidR="00DD6B50" w:rsidRDefault="00DD6B50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FCCA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89E1" w14:textId="77777777" w:rsidR="00DD6B50" w:rsidRDefault="00DD6B5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54EE" w14:textId="77777777" w:rsidR="00DD6B50" w:rsidRDefault="00DD6B5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0049" w14:textId="77777777" w:rsidR="00DD6B50" w:rsidRPr="00594E5B" w:rsidRDefault="00DD6B5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B17B" w14:textId="77777777" w:rsidR="00DD6B50" w:rsidRDefault="00DD6B50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335625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7078E" w14:textId="77777777" w:rsidR="00DD6B50" w:rsidRDefault="00DD6B5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CBD2" w14:textId="77777777" w:rsidR="00DD6B50" w:rsidRDefault="00DD6B5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0D15" w14:textId="77777777" w:rsidR="00DD6B50" w:rsidRPr="00594E5B" w:rsidRDefault="00DD6B50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B7A4" w14:textId="77777777" w:rsidR="00DD6B50" w:rsidRDefault="00DD6B5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A0106B1" w14:textId="77777777" w:rsidR="00DD6B50" w:rsidRDefault="00DD6B5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346A6E5F" w14:textId="77777777" w:rsidR="00DD6B50" w:rsidRDefault="00DD6B5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0395" w14:textId="77777777" w:rsidR="00DD6B50" w:rsidRDefault="00DD6B5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44AB5980" w14:textId="77777777" w:rsidR="00DD6B50" w:rsidRDefault="00DD6B5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4C67" w14:textId="77777777" w:rsidR="00DD6B50" w:rsidRDefault="00DD6B50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0182" w14:textId="77777777" w:rsidR="00DD6B50" w:rsidRDefault="00DD6B5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95E4" w14:textId="77777777" w:rsidR="00DD6B50" w:rsidRPr="00594E5B" w:rsidRDefault="00DD6B50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387A" w14:textId="77777777" w:rsidR="00DD6B50" w:rsidRDefault="00DD6B50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68ECCC7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A31B2" w14:textId="77777777" w:rsidR="00DD6B50" w:rsidRDefault="00DD6B5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32D5" w14:textId="77777777" w:rsidR="00DD6B50" w:rsidRDefault="00DD6B5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05ED" w14:textId="77777777" w:rsidR="00DD6B50" w:rsidRPr="00594E5B" w:rsidRDefault="00DD6B50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18D5" w14:textId="77777777" w:rsidR="00DD6B50" w:rsidRDefault="00DD6B5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0DD8502" w14:textId="77777777" w:rsidR="00DD6B50" w:rsidRDefault="00DD6B5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9D07" w14:textId="77777777" w:rsidR="00DD6B50" w:rsidRDefault="00DD6B5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4C4906C2" w14:textId="77777777" w:rsidR="00DD6B50" w:rsidRDefault="00DD6B5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2C00" w14:textId="77777777" w:rsidR="00DD6B50" w:rsidRDefault="00DD6B50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C893" w14:textId="77777777" w:rsidR="00DD6B50" w:rsidRDefault="00DD6B5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A1AB" w14:textId="77777777" w:rsidR="00DD6B50" w:rsidRPr="00594E5B" w:rsidRDefault="00DD6B50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F71D" w14:textId="77777777" w:rsidR="00DD6B50" w:rsidRDefault="00DD6B50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A0E790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2E5CF" w14:textId="77777777" w:rsidR="00DD6B50" w:rsidRDefault="00DD6B5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DECF" w14:textId="77777777" w:rsidR="00DD6B50" w:rsidRDefault="00DD6B5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9646" w14:textId="77777777" w:rsidR="00DD6B50" w:rsidRPr="00594E5B" w:rsidRDefault="00DD6B50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C4A2" w14:textId="77777777" w:rsidR="00DD6B50" w:rsidRDefault="00DD6B50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77F6672" w14:textId="77777777" w:rsidR="00DD6B50" w:rsidRDefault="00DD6B50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6D8A1D52" w14:textId="77777777" w:rsidR="00DD6B50" w:rsidRDefault="00DD6B50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C102" w14:textId="77777777" w:rsidR="00DD6B50" w:rsidRDefault="00DD6B5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4D604B0F" w14:textId="77777777" w:rsidR="00DD6B50" w:rsidRDefault="00DD6B5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566B" w14:textId="77777777" w:rsidR="00DD6B50" w:rsidRDefault="00DD6B50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03C9" w14:textId="77777777" w:rsidR="00DD6B50" w:rsidRDefault="00DD6B5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29B6" w14:textId="77777777" w:rsidR="00DD6B50" w:rsidRPr="00594E5B" w:rsidRDefault="00DD6B50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070D" w14:textId="77777777" w:rsidR="00DD6B50" w:rsidRDefault="00DD6B50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846E753" w14:textId="77777777" w:rsidR="00DD6B50" w:rsidRDefault="00DD6B50">
      <w:pPr>
        <w:spacing w:before="40" w:after="40" w:line="192" w:lineRule="auto"/>
        <w:ind w:right="57"/>
        <w:rPr>
          <w:sz w:val="20"/>
          <w:lang w:val="en-US"/>
        </w:rPr>
      </w:pPr>
    </w:p>
    <w:p w14:paraId="78BED813" w14:textId="77777777" w:rsidR="00DD6B50" w:rsidRDefault="00DD6B50" w:rsidP="00125C01">
      <w:pPr>
        <w:pStyle w:val="Heading1"/>
        <w:spacing w:line="360" w:lineRule="auto"/>
      </w:pPr>
      <w:r>
        <w:lastRenderedPageBreak/>
        <w:t>LINIA 304 A</w:t>
      </w:r>
    </w:p>
    <w:p w14:paraId="4C743FB9" w14:textId="77777777" w:rsidR="00DD6B50" w:rsidRDefault="00DD6B50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D6B50" w14:paraId="1BAD3365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D6890" w14:textId="77777777" w:rsidR="00DD6B50" w:rsidRDefault="00DD6B50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134F" w14:textId="77777777" w:rsidR="00DD6B50" w:rsidRDefault="00DD6B5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422EA3FA" w14:textId="77777777" w:rsidR="00DD6B50" w:rsidRDefault="00DD6B5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8557" w14:textId="77777777" w:rsidR="00DD6B50" w:rsidRPr="00300070" w:rsidRDefault="00DD6B5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1413" w14:textId="77777777" w:rsidR="00DD6B50" w:rsidRDefault="00DD6B50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02F5" w14:textId="77777777" w:rsidR="00DD6B50" w:rsidRDefault="00DD6B5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33C4" w14:textId="77777777" w:rsidR="00DD6B50" w:rsidRPr="00300070" w:rsidRDefault="00DD6B5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B9F9" w14:textId="77777777" w:rsidR="00DD6B50" w:rsidRDefault="00DD6B5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6224" w14:textId="77777777" w:rsidR="00DD6B50" w:rsidRPr="00300070" w:rsidRDefault="00DD6B5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F35E" w14:textId="77777777" w:rsidR="00DD6B50" w:rsidRDefault="00DD6B50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E995FCA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21F44A9C" w14:textId="77777777" w:rsidR="00DD6B50" w:rsidRDefault="00DD6B50" w:rsidP="000F5238">
      <w:pPr>
        <w:pStyle w:val="Heading1"/>
        <w:spacing w:line="360" w:lineRule="auto"/>
      </w:pPr>
      <w:r>
        <w:t>LINIA 304 E</w:t>
      </w:r>
    </w:p>
    <w:p w14:paraId="33DF1073" w14:textId="77777777" w:rsidR="00DD6B50" w:rsidRDefault="00DD6B50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DD6B50" w:rsidRPr="00A8307A" w14:paraId="1659EAFD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D416" w14:textId="77777777" w:rsidR="00DD6B50" w:rsidRPr="00A75A00" w:rsidRDefault="00DD6B50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30E55" w14:textId="77777777" w:rsidR="00DD6B50" w:rsidRDefault="00DD6B50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38C9B184" w14:textId="77777777" w:rsidR="00DD6B50" w:rsidRPr="00A8307A" w:rsidRDefault="00DD6B50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D83E" w14:textId="77777777" w:rsidR="00DD6B50" w:rsidRPr="00A8307A" w:rsidRDefault="00DD6B50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937A58" w14:textId="77777777" w:rsidR="00DD6B50" w:rsidRPr="00A8307A" w:rsidRDefault="00DD6B50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9682C" w14:textId="77777777" w:rsidR="00DD6B50" w:rsidRPr="00A8307A" w:rsidRDefault="00DD6B50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E3087" w14:textId="77777777" w:rsidR="00DD6B50" w:rsidRPr="00A8307A" w:rsidRDefault="00DD6B50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8B55C" w14:textId="77777777" w:rsidR="00DD6B50" w:rsidRPr="00A8307A" w:rsidRDefault="00DD6B50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27040" w14:textId="77777777" w:rsidR="00DD6B50" w:rsidRPr="00A8307A" w:rsidRDefault="00DD6B50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91B52" w14:textId="77777777" w:rsidR="00DD6B50" w:rsidRPr="00A8307A" w:rsidRDefault="00DD6B50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298A95B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046B5513" w14:textId="77777777" w:rsidR="00DD6B50" w:rsidRDefault="00DD6B50" w:rsidP="00125C01">
      <w:pPr>
        <w:pStyle w:val="Heading1"/>
        <w:spacing w:line="360" w:lineRule="auto"/>
      </w:pPr>
      <w:r>
        <w:t>LINIA 304 I</w:t>
      </w:r>
    </w:p>
    <w:p w14:paraId="24AB5D32" w14:textId="77777777" w:rsidR="00DD6B50" w:rsidRDefault="00DD6B50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D6B50" w14:paraId="25737DB7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30FD8" w14:textId="77777777" w:rsidR="00DD6B50" w:rsidRDefault="00DD6B50">
            <w:pPr>
              <w:numPr>
                <w:ilvl w:val="0"/>
                <w:numId w:val="7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B2A7" w14:textId="77777777" w:rsidR="00DD6B50" w:rsidRDefault="00DD6B50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5897AB2" w14:textId="77777777" w:rsidR="00DD6B50" w:rsidRDefault="00DD6B50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EA2F" w14:textId="77777777" w:rsidR="00DD6B50" w:rsidRPr="00300070" w:rsidRDefault="00DD6B5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0004" w14:textId="77777777" w:rsidR="00DD6B50" w:rsidRDefault="00DD6B50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655B" w14:textId="77777777" w:rsidR="00DD6B50" w:rsidRDefault="00DD6B5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2DF9" w14:textId="77777777" w:rsidR="00DD6B50" w:rsidRPr="00300070" w:rsidRDefault="00DD6B5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8219" w14:textId="77777777" w:rsidR="00DD6B50" w:rsidRDefault="00DD6B50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CE59" w14:textId="77777777" w:rsidR="00DD6B50" w:rsidRPr="00300070" w:rsidRDefault="00DD6B50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214B" w14:textId="77777777" w:rsidR="00DD6B50" w:rsidRDefault="00DD6B50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0928EB" w14:textId="77777777" w:rsidR="00DD6B50" w:rsidRDefault="00DD6B50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5AAA8DC0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60D9DD86" w14:textId="77777777" w:rsidR="00DD6B50" w:rsidRDefault="00DD6B50" w:rsidP="00125C01">
      <w:pPr>
        <w:pStyle w:val="Heading1"/>
        <w:spacing w:line="360" w:lineRule="auto"/>
      </w:pPr>
      <w:r>
        <w:t>LINIA 304 J</w:t>
      </w:r>
    </w:p>
    <w:p w14:paraId="211442C3" w14:textId="77777777" w:rsidR="00DD6B50" w:rsidRDefault="00DD6B50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D6B50" w14:paraId="5B0F9652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1E797" w14:textId="77777777" w:rsidR="00DD6B50" w:rsidRDefault="00DD6B50">
            <w:pPr>
              <w:numPr>
                <w:ilvl w:val="0"/>
                <w:numId w:val="7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60E6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3448379D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56A1" w14:textId="77777777" w:rsidR="00DD6B5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3B1A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462A1B67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18C8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8CBD" w14:textId="77777777" w:rsidR="00DD6B50" w:rsidRPr="0030007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37ED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7650" w14:textId="77777777" w:rsidR="00DD6B50" w:rsidRPr="0030007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8E3E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E9FBB4C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6B1AB" w14:textId="77777777" w:rsidR="00DD6B50" w:rsidRDefault="00DD6B50">
            <w:pPr>
              <w:numPr>
                <w:ilvl w:val="0"/>
                <w:numId w:val="7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937D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B58D5E4" w14:textId="77777777" w:rsidR="00DD6B50" w:rsidRDefault="00DD6B50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44C7" w14:textId="77777777" w:rsidR="00DD6B50" w:rsidRPr="0030007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3B90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0922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4714" w14:textId="77777777" w:rsidR="00DD6B50" w:rsidRPr="0030007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890D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C02A" w14:textId="77777777" w:rsidR="00DD6B50" w:rsidRPr="0030007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029F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B54EDF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20E116DF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3AC8881F" w14:textId="77777777" w:rsidR="00DD6B50" w:rsidRDefault="00DD6B50" w:rsidP="000F79E0">
      <w:pPr>
        <w:pStyle w:val="Heading1"/>
        <w:spacing w:line="360" w:lineRule="auto"/>
      </w:pPr>
      <w:r>
        <w:lastRenderedPageBreak/>
        <w:t>LINIA 305</w:t>
      </w:r>
    </w:p>
    <w:p w14:paraId="3A1AE9CD" w14:textId="77777777" w:rsidR="00DD6B50" w:rsidRDefault="00DD6B50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3796D716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81D76" w14:textId="77777777" w:rsidR="00DD6B50" w:rsidRDefault="00DD6B50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165A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5669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BA36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460868B5" w14:textId="77777777" w:rsidR="00DD6B50" w:rsidRDefault="00DD6B50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BF58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30AA79C6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70E5C80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CFF5D7D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46BA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F788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EB76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B32F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926DBF9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625A2" w14:textId="77777777" w:rsidR="00DD6B50" w:rsidRDefault="00DD6B50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8BFF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8ECE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2E27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4D538CA5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8729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F4FA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06CB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69C5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841B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93AF2CF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1A2F8" w14:textId="77777777" w:rsidR="00DD6B50" w:rsidRDefault="00DD6B50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D0D2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E220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DDA9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275F75C9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6E3F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073032A5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5F13898E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0B90ED79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1F2E91D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D32D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56CB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5D86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A4DD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28FE9230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5DE8378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1D1F4" w14:textId="77777777" w:rsidR="00DD6B50" w:rsidRDefault="00DD6B50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66EB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00CA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20CC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6076FCA9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D555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F3F9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65FB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35CF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280E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FA3EF34" w14:textId="77777777" w:rsidTr="00735A48">
        <w:trPr>
          <w:cantSplit/>
          <w:trHeight w:val="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65908" w14:textId="77777777" w:rsidR="00DD6B50" w:rsidRDefault="00DD6B50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317E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78E18157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ED40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99D2" w14:textId="77777777" w:rsidR="00DD6B50" w:rsidRDefault="00DD6B50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0AF2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B0EC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FA65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B20F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BA39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1AC38A6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7734" w14:textId="77777777" w:rsidR="00DD6B50" w:rsidRDefault="00DD6B50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F382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B876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78D5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693867DB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2CA7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D251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4A7D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67D0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7E90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BA2D00D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0615" w14:textId="77777777" w:rsidR="00DD6B50" w:rsidRDefault="00DD6B50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1BEF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8487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0DAE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018E8F80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D952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04FE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6049" w14:textId="77777777" w:rsidR="00DD6B50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AC76" w14:textId="77777777" w:rsidR="00DD6B50" w:rsidRPr="00023C54" w:rsidRDefault="00DD6B50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D97A" w14:textId="77777777" w:rsidR="00DD6B50" w:rsidRDefault="00DD6B50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0144093" w14:textId="77777777" w:rsidR="00DD6B50" w:rsidRDefault="00DD6B50">
      <w:pPr>
        <w:spacing w:line="192" w:lineRule="auto"/>
        <w:ind w:right="57"/>
        <w:rPr>
          <w:sz w:val="20"/>
          <w:lang w:val="ro-RO"/>
        </w:rPr>
      </w:pPr>
    </w:p>
    <w:p w14:paraId="18718E41" w14:textId="77777777" w:rsidR="00DD6B50" w:rsidRDefault="00DD6B50" w:rsidP="00DE0660">
      <w:pPr>
        <w:pStyle w:val="Heading1"/>
        <w:spacing w:line="360" w:lineRule="auto"/>
      </w:pPr>
      <w:r>
        <w:lastRenderedPageBreak/>
        <w:t>LINIA 306</w:t>
      </w:r>
    </w:p>
    <w:p w14:paraId="576B1446" w14:textId="77777777" w:rsidR="00DD6B50" w:rsidRDefault="00DD6B50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2DD509C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5B844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E5B1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7ABC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6A6B" w14:textId="77777777" w:rsidR="00DD6B50" w:rsidRDefault="00DD6B50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68D5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C4084AD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22EBDC2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6329E4F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0694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3959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0683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C11B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64D3CD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47FB0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7AD3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BC1B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2E46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0A4824CD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7935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0EAA97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2F81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6118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D207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1721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2CFCF64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47EAA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292E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B95A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A46A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38DB2D95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7403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1F6A7C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F741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5B25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6ED0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E944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4927A95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E234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CB8B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677E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1800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19CA9FEE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1E78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AB8D21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F2EB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0998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FF75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1348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B327AE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5A6A2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5C1B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6E0C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8DF6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FAC6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456D40B1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0B579A13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813A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5BFF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1BE2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6334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0706B9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21F40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CC97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9DBD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02E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2A5B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B022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08B4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C114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CE05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1360AB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DD6B50" w14:paraId="26B4E0D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B85CC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C112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A0D7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0EA6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FF80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8A9B75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2D7A95B2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52CD9E5C" w14:textId="77777777" w:rsidR="00DD6B50" w:rsidRDefault="00DD6B50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2150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D780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1062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5300" w14:textId="77777777" w:rsidR="00DD6B50" w:rsidRDefault="00DD6B50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DD6B50" w14:paraId="7C3873F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2A101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515F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7138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44AA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061C0700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4B49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6629E2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680B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3687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AC4A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6528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BB13D1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4B82C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3EBC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8876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12BA" w14:textId="77777777" w:rsidR="00DD6B50" w:rsidRDefault="00DD6B50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7DE826C9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4E24D638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FD14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500BE732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379C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62B1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066E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739D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2D5B360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0972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4ACF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AC5C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11FF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0CF255E8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47D658E8" w14:textId="77777777" w:rsidR="00DD6B50" w:rsidRDefault="00DD6B50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9BE5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4AF9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27CB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81D2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1E7E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BB8A6A8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170E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623D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62B9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459F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5AA4CC9C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736E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3B3F57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DA87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326D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6114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222C" w14:textId="77777777" w:rsidR="00DD6B50" w:rsidRDefault="00DD6B50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7506DD6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6F79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32EC" w14:textId="77777777" w:rsidR="00DD6B50" w:rsidRDefault="00DD6B50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4F1969E4" w14:textId="77777777" w:rsidR="00DD6B50" w:rsidRDefault="00DD6B50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27B9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9A28" w14:textId="77777777" w:rsidR="00DD6B50" w:rsidRDefault="00DD6B50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C1FA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7EAC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40DC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107D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59B5" w14:textId="77777777" w:rsidR="00DD6B50" w:rsidRDefault="00DD6B50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B4C30EA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98F7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F69F" w14:textId="77777777" w:rsidR="00DD6B50" w:rsidRDefault="00DD6B50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5EBC291F" w14:textId="77777777" w:rsidR="00DD6B50" w:rsidRDefault="00DD6B50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71BC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3394" w14:textId="77777777" w:rsidR="00DD6B50" w:rsidRDefault="00DD6B50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9F63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8517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7AF4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B3F1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DB1A" w14:textId="77777777" w:rsidR="00DD6B50" w:rsidRDefault="00DD6B50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7E87A8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4AE4" w14:textId="77777777" w:rsidR="00DD6B50" w:rsidRDefault="00DD6B5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C40D" w14:textId="77777777" w:rsidR="00DD6B50" w:rsidRDefault="00DD6B50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3123FB8B" w14:textId="77777777" w:rsidR="00DD6B50" w:rsidRDefault="00DD6B50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CEA6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9743" w14:textId="77777777" w:rsidR="00DD6B50" w:rsidRDefault="00DD6B50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C0D4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5689" w14:textId="77777777" w:rsidR="00DD6B50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B796" w14:textId="77777777" w:rsidR="00DD6B50" w:rsidRDefault="00DD6B50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CBF6" w14:textId="77777777" w:rsidR="00DD6B50" w:rsidRPr="00BE3917" w:rsidRDefault="00DD6B50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675F" w14:textId="77777777" w:rsidR="00DD6B50" w:rsidRDefault="00DD6B50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CB19723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285CEADB" w14:textId="77777777" w:rsidR="00DD6B50" w:rsidRDefault="00DD6B50" w:rsidP="008D7570">
      <w:pPr>
        <w:pStyle w:val="Heading1"/>
        <w:spacing w:line="360" w:lineRule="auto"/>
      </w:pPr>
      <w:r>
        <w:t>LINIA 311</w:t>
      </w:r>
    </w:p>
    <w:p w14:paraId="0FAA9892" w14:textId="77777777" w:rsidR="00DD6B50" w:rsidRDefault="00DD6B50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1F7E46F8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BD7AE" w14:textId="77777777" w:rsidR="00DD6B50" w:rsidRDefault="00DD6B50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025B" w14:textId="77777777" w:rsidR="00DD6B50" w:rsidRDefault="00DD6B50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1A2D363A" w14:textId="77777777" w:rsidR="00DD6B50" w:rsidRDefault="00DD6B50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0864" w14:textId="77777777" w:rsidR="00DD6B50" w:rsidRDefault="00DD6B50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BC71" w14:textId="77777777" w:rsidR="00DD6B50" w:rsidRDefault="00DD6B50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2C45" w14:textId="77777777" w:rsidR="00DD6B50" w:rsidRDefault="00DD6B50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1826" w14:textId="77777777" w:rsidR="00DD6B50" w:rsidRPr="003004A8" w:rsidRDefault="00DD6B50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55C6" w14:textId="77777777" w:rsidR="00DD6B50" w:rsidRDefault="00DD6B50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8350" w14:textId="77777777" w:rsidR="00DD6B50" w:rsidRPr="003004A8" w:rsidRDefault="00DD6B50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93F8" w14:textId="77777777" w:rsidR="00DD6B50" w:rsidRPr="006F7065" w:rsidRDefault="00DD6B50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4A756292" w14:textId="77777777" w:rsidR="00DD6B50" w:rsidRDefault="00DD6B50">
      <w:pPr>
        <w:tabs>
          <w:tab w:val="left" w:pos="4560"/>
        </w:tabs>
        <w:rPr>
          <w:sz w:val="20"/>
          <w:lang w:val="ro-RO"/>
        </w:rPr>
      </w:pPr>
    </w:p>
    <w:p w14:paraId="2EE23EB3" w14:textId="77777777" w:rsidR="00DD6B50" w:rsidRDefault="00DD6B50" w:rsidP="00E81B3B">
      <w:pPr>
        <w:pStyle w:val="Heading1"/>
        <w:spacing w:line="360" w:lineRule="auto"/>
      </w:pPr>
      <w:r>
        <w:t>LINIA 314 G</w:t>
      </w:r>
    </w:p>
    <w:p w14:paraId="388C1D96" w14:textId="77777777" w:rsidR="00DD6B50" w:rsidRDefault="00DD6B50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D6B50" w14:paraId="50422425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7E50C" w14:textId="77777777" w:rsidR="00DD6B50" w:rsidRDefault="00DD6B5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EA3B" w14:textId="77777777" w:rsidR="00DD6B50" w:rsidRDefault="00DD6B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B06D" w14:textId="77777777" w:rsidR="00DD6B50" w:rsidRPr="00DF53C6" w:rsidRDefault="00DD6B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1B03" w14:textId="77777777" w:rsidR="00DD6B50" w:rsidRDefault="00DD6B5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A3A44FE" w14:textId="77777777" w:rsidR="00DD6B50" w:rsidRDefault="00DD6B5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8758456" w14:textId="77777777" w:rsidR="00DD6B50" w:rsidRDefault="00DD6B5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BCB1" w14:textId="77777777" w:rsidR="00DD6B50" w:rsidRDefault="00DD6B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D042" w14:textId="77777777" w:rsidR="00DD6B50" w:rsidRPr="00DF53C6" w:rsidRDefault="00DD6B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347E" w14:textId="77777777" w:rsidR="00DD6B50" w:rsidRDefault="00DD6B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884F" w14:textId="77777777" w:rsidR="00DD6B50" w:rsidRPr="00DF53C6" w:rsidRDefault="00DD6B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23ED" w14:textId="77777777" w:rsidR="00DD6B50" w:rsidRDefault="00DD6B5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9430A00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192C2" w14:textId="77777777" w:rsidR="00DD6B50" w:rsidRDefault="00DD6B5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E4DB" w14:textId="77777777" w:rsidR="00DD6B50" w:rsidRDefault="00DD6B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913C" w14:textId="77777777" w:rsidR="00DD6B50" w:rsidRPr="00DF53C6" w:rsidRDefault="00DD6B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5EF3" w14:textId="77777777" w:rsidR="00DD6B50" w:rsidRDefault="00DD6B5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36253F0" w14:textId="77777777" w:rsidR="00DD6B50" w:rsidRDefault="00DD6B5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E3AF8D9" w14:textId="77777777" w:rsidR="00DD6B50" w:rsidRDefault="00DD6B50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94CB" w14:textId="77777777" w:rsidR="00DD6B50" w:rsidRDefault="00DD6B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023D" w14:textId="77777777" w:rsidR="00DD6B50" w:rsidRPr="00DF53C6" w:rsidRDefault="00DD6B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DDD7" w14:textId="77777777" w:rsidR="00DD6B50" w:rsidRDefault="00DD6B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485D" w14:textId="77777777" w:rsidR="00DD6B50" w:rsidRPr="00DF53C6" w:rsidRDefault="00DD6B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E7AA" w14:textId="77777777" w:rsidR="00DD6B50" w:rsidRDefault="00DD6B5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57FF5ED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3600B" w14:textId="77777777" w:rsidR="00DD6B50" w:rsidRDefault="00DD6B5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48C2" w14:textId="77777777" w:rsidR="00DD6B50" w:rsidRDefault="00DD6B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0E3F" w14:textId="77777777" w:rsidR="00DD6B50" w:rsidRPr="00DF53C6" w:rsidRDefault="00DD6B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6393" w14:textId="77777777" w:rsidR="00DD6B50" w:rsidRDefault="00DD6B5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F27CC54" w14:textId="77777777" w:rsidR="00DD6B50" w:rsidRDefault="00DD6B5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88C2" w14:textId="77777777" w:rsidR="00DD6B50" w:rsidRDefault="00DD6B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56EF" w14:textId="77777777" w:rsidR="00DD6B50" w:rsidRPr="00DF53C6" w:rsidRDefault="00DD6B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1493" w14:textId="77777777" w:rsidR="00DD6B50" w:rsidRDefault="00DD6B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07B9" w14:textId="77777777" w:rsidR="00DD6B50" w:rsidRPr="00DF53C6" w:rsidRDefault="00DD6B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0027" w14:textId="77777777" w:rsidR="00DD6B50" w:rsidRDefault="00DD6B5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30297A3" w14:textId="77777777" w:rsidR="00DD6B50" w:rsidRDefault="00DD6B5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68705CB8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A30EE" w14:textId="77777777" w:rsidR="00DD6B50" w:rsidRDefault="00DD6B5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1545" w14:textId="77777777" w:rsidR="00DD6B50" w:rsidRDefault="00DD6B5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C6BF" w14:textId="77777777" w:rsidR="00DD6B50" w:rsidRPr="00DF53C6" w:rsidRDefault="00DD6B5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3639" w14:textId="77777777" w:rsidR="00DD6B50" w:rsidRDefault="00DD6B5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2BE0252" w14:textId="77777777" w:rsidR="00DD6B50" w:rsidRDefault="00DD6B5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FDEB" w14:textId="77777777" w:rsidR="00DD6B50" w:rsidRDefault="00DD6B5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2393" w14:textId="77777777" w:rsidR="00DD6B50" w:rsidRPr="00DF53C6" w:rsidRDefault="00DD6B5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73F9" w14:textId="77777777" w:rsidR="00DD6B50" w:rsidRDefault="00DD6B5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12CA" w14:textId="77777777" w:rsidR="00DD6B50" w:rsidRPr="00DF53C6" w:rsidRDefault="00DD6B5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A878" w14:textId="77777777" w:rsidR="00DD6B50" w:rsidRDefault="00DD6B5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72102AD" w14:textId="77777777" w:rsidR="00DD6B50" w:rsidRDefault="00DD6B5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74071D4A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1EFB0" w14:textId="77777777" w:rsidR="00DD6B50" w:rsidRDefault="00DD6B5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FB8C" w14:textId="77777777" w:rsidR="00DD6B50" w:rsidRDefault="00DD6B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DDB5" w14:textId="77777777" w:rsidR="00DD6B50" w:rsidRPr="00DF53C6" w:rsidRDefault="00DD6B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5D45" w14:textId="77777777" w:rsidR="00DD6B50" w:rsidRDefault="00DD6B5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3E6E4DB" w14:textId="77777777" w:rsidR="00DD6B50" w:rsidRDefault="00DD6B5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BE64F4C" w14:textId="77777777" w:rsidR="00DD6B50" w:rsidRDefault="00DD6B5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D7CD0C0" w14:textId="77777777" w:rsidR="00DD6B50" w:rsidRDefault="00DD6B5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5427" w14:textId="77777777" w:rsidR="00DD6B50" w:rsidRDefault="00DD6B5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467D" w14:textId="77777777" w:rsidR="00DD6B50" w:rsidRPr="00DF53C6" w:rsidRDefault="00DD6B5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1FF3" w14:textId="77777777" w:rsidR="00DD6B50" w:rsidRDefault="00DD6B5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6E8A" w14:textId="77777777" w:rsidR="00DD6B50" w:rsidRPr="00DF53C6" w:rsidRDefault="00DD6B5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85FC" w14:textId="77777777" w:rsidR="00DD6B50" w:rsidRDefault="00DD6B5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D807F26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B8CC1" w14:textId="77777777" w:rsidR="00DD6B50" w:rsidRDefault="00DD6B5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9F1C" w14:textId="77777777" w:rsidR="00DD6B50" w:rsidRDefault="00DD6B5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A43B" w14:textId="77777777" w:rsidR="00DD6B50" w:rsidRPr="00DF53C6" w:rsidRDefault="00DD6B5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219D" w14:textId="77777777" w:rsidR="00DD6B50" w:rsidRDefault="00DD6B5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D1E2C0D" w14:textId="77777777" w:rsidR="00DD6B50" w:rsidRDefault="00DD6B5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98CA20D" w14:textId="77777777" w:rsidR="00DD6B50" w:rsidRDefault="00DD6B5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13319076" w14:textId="77777777" w:rsidR="00DD6B50" w:rsidRDefault="00DD6B5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BA22" w14:textId="77777777" w:rsidR="00DD6B50" w:rsidRDefault="00DD6B5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9E32" w14:textId="77777777" w:rsidR="00DD6B50" w:rsidRPr="00DF53C6" w:rsidRDefault="00DD6B5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90BF" w14:textId="77777777" w:rsidR="00DD6B50" w:rsidRDefault="00DD6B5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CC26" w14:textId="77777777" w:rsidR="00DD6B50" w:rsidRPr="00DF53C6" w:rsidRDefault="00DD6B5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A2B3" w14:textId="77777777" w:rsidR="00DD6B50" w:rsidRDefault="00DD6B5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59AB1A5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4D5B1C09" w14:textId="77777777" w:rsidR="00DD6B50" w:rsidRDefault="00DD6B50" w:rsidP="003A5387">
      <w:pPr>
        <w:pStyle w:val="Heading1"/>
        <w:spacing w:line="360" w:lineRule="auto"/>
      </w:pPr>
      <w:r>
        <w:t>LINIA 316</w:t>
      </w:r>
    </w:p>
    <w:p w14:paraId="3B4F566B" w14:textId="77777777" w:rsidR="00DD6B50" w:rsidRDefault="00DD6B50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73C4DF6C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315D8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EA8B" w14:textId="77777777" w:rsidR="00DD6B50" w:rsidRDefault="00DD6B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9FB4" w14:textId="77777777" w:rsidR="00DD6B50" w:rsidRDefault="00DD6B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81A1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70A7AAAB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5043" w14:textId="77777777" w:rsidR="00DD6B50" w:rsidRDefault="00DD6B50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1B24" w14:textId="77777777" w:rsidR="00DD6B50" w:rsidRDefault="00DD6B5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1735" w14:textId="77777777" w:rsidR="00DD6B50" w:rsidRDefault="00DD6B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3203" w14:textId="77777777" w:rsidR="00DD6B50" w:rsidRPr="00F6236C" w:rsidRDefault="00DD6B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43D5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0DF255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8168A4F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DD6B50" w14:paraId="5B1699C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C338F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E291" w14:textId="77777777" w:rsidR="00DD6B50" w:rsidRDefault="00DD6B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CAEA" w14:textId="77777777" w:rsidR="00DD6B50" w:rsidRDefault="00DD6B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3E9D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CB13" w14:textId="77777777" w:rsidR="00DD6B50" w:rsidRDefault="00DD6B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7E008106" w14:textId="77777777" w:rsidR="00DD6B50" w:rsidRDefault="00DD6B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462BD4F" w14:textId="77777777" w:rsidR="00DD6B50" w:rsidRDefault="00DD6B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B0582E7" w14:textId="77777777" w:rsidR="00DD6B50" w:rsidRDefault="00DD6B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6D7B8D7D" w14:textId="77777777" w:rsidR="00DD6B50" w:rsidRDefault="00DD6B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7EFEFBE" w14:textId="77777777" w:rsidR="00DD6B50" w:rsidRDefault="00DD6B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0ACD2544" w14:textId="77777777" w:rsidR="00DD6B50" w:rsidRDefault="00DD6B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61FD" w14:textId="77777777" w:rsidR="00DD6B50" w:rsidRDefault="00DD6B5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2144" w14:textId="77777777" w:rsidR="00DD6B50" w:rsidRDefault="00DD6B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1F5F" w14:textId="77777777" w:rsidR="00DD6B50" w:rsidRPr="00F6236C" w:rsidRDefault="00DD6B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480B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60A13F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DD6B50" w14:paraId="6A063B6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6EB86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20F0" w14:textId="77777777" w:rsidR="00DD6B50" w:rsidRDefault="00DD6B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65F0" w14:textId="77777777" w:rsidR="00DD6B50" w:rsidRDefault="00DD6B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7E5C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9AD3E8E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8ABA" w14:textId="77777777" w:rsidR="00DD6B50" w:rsidRDefault="00DD6B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E7E3CD" w14:textId="77777777" w:rsidR="00DD6B50" w:rsidRDefault="00DD6B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0E56" w14:textId="77777777" w:rsidR="00DD6B50" w:rsidRDefault="00DD6B5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AB12" w14:textId="77777777" w:rsidR="00DD6B50" w:rsidRDefault="00DD6B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A35D" w14:textId="77777777" w:rsidR="00DD6B50" w:rsidRPr="00F6236C" w:rsidRDefault="00DD6B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E7C0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3E76BB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5DD6CC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DD6B50" w14:paraId="6AC84F9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E2D2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4432" w14:textId="77777777" w:rsidR="00DD6B50" w:rsidRDefault="00DD6B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E498" w14:textId="77777777" w:rsidR="00DD6B50" w:rsidRDefault="00DD6B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5810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71C242C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74F6" w14:textId="77777777" w:rsidR="00DD6B50" w:rsidRDefault="00DD6B5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FE6D" w14:textId="77777777" w:rsidR="00DD6B50" w:rsidRDefault="00DD6B5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5537" w14:textId="77777777" w:rsidR="00DD6B50" w:rsidRDefault="00DD6B5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12F9" w14:textId="77777777" w:rsidR="00DD6B50" w:rsidRPr="00F6236C" w:rsidRDefault="00DD6B5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94D3" w14:textId="77777777" w:rsidR="00DD6B50" w:rsidRDefault="00DD6B5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3D2A3C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27E9F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4BBC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716B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F51C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F3CE17B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E8E7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A8C1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CEDA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59C4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5C25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795315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2C5B3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21FA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3777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8C66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CA9F96D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924E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8DA9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3F46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20B8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06D6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7BB867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271CD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C334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7F6173C9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D450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E94A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5D4688C2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6240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210A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7D23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6EF9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1654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26C402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30117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921E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A0B5CAC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E8CF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1B20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70DD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D11C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FEB6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2FEE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B6EC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3800F8E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59F10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F790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720D257A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B52C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62ED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7622075E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1A94C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7DBD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66D1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51BD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BC7D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0171DAD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A7D22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3D71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46650BD1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1CC1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EB10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7B37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9B83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C2B6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9CF4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1881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5942C6B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62D80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397B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66E5E894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6380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ECAE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6A5DBE7A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4469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2DD0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4AD9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28D7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C148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3D5BF1E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3E7A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C7C7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0811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47CB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5ED82BDC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6D17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E0D9" w14:textId="77777777" w:rsidR="00DD6B50" w:rsidRPr="00514DA4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C856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6D79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99D1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0E3F5F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B3B8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812B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3AF7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08BF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5A43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6EA6BC4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1A353D95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7884EE1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346C7BC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4167" w14:textId="77777777" w:rsidR="00DD6B50" w:rsidRPr="00514DA4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D88B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3B50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5EB3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D2705D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EA3E0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77E2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D2B8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D0D5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61985C1C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8B1E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B6FDBC9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D4F7859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CF5C" w14:textId="77777777" w:rsidR="00DD6B50" w:rsidRPr="00514DA4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053E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E914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57AA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DD6B50" w14:paraId="0A974E6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74D3D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F1FB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321F556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C533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1103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B8097FA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1D46" w14:textId="77777777" w:rsidR="00DD6B50" w:rsidRPr="00273EC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DCE6" w14:textId="77777777" w:rsidR="00DD6B50" w:rsidRPr="00514DA4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2E90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F6F9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6BD2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0E6164E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87E17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3808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3D447887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A2FF" w14:textId="77777777" w:rsidR="00DD6B50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BCD9" w14:textId="77777777" w:rsidR="00DD6B50" w:rsidRDefault="00DD6B5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99E8AC0" w14:textId="77777777" w:rsidR="00DD6B50" w:rsidRDefault="00DD6B5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D13F" w14:textId="77777777" w:rsidR="00DD6B50" w:rsidRPr="00273EC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547F" w14:textId="77777777" w:rsidR="00DD6B50" w:rsidRPr="00514DA4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7A94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7614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AFE9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2B1DD679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88A92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D3A9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E551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35FB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3B81CB0E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AF13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67B0" w14:textId="77777777" w:rsidR="00DD6B50" w:rsidRPr="00514DA4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811D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F587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F42B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23B0EF8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AEAC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BBFD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9D48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B679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AE923FD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6744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8B0B" w14:textId="77777777" w:rsidR="00DD6B50" w:rsidRPr="00514DA4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220D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2CB5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E962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F472AAC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A2D0A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B686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D6A5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58F9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E492AE9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206A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280D" w14:textId="77777777" w:rsidR="00DD6B50" w:rsidRPr="00514DA4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2E45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0C13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E3E2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9C53E30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CCC98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C155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7FE292BF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A46C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809A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078664B9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B957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17EC" w14:textId="77777777" w:rsidR="00DD6B50" w:rsidRPr="00514DA4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7FFD" w14:textId="77777777" w:rsidR="00DD6B50" w:rsidRDefault="00DD6B5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0326" w14:textId="77777777" w:rsidR="00DD6B50" w:rsidRPr="00F6236C" w:rsidRDefault="00DD6B5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9467" w14:textId="77777777" w:rsidR="00DD6B50" w:rsidRDefault="00DD6B5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D2D301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F7A34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CA4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A24D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0B88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03A5D03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188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B89B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F4EA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9059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69EC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C6C51C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9D1E6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103C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CA08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4EAE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1FF1E6A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1A4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FED9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7C22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291F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855F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763EEF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9DE9C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042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266315B4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6EAF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16AD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C249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69C0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AE90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8C8E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C695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8DFF82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2387D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024E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603B3D94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4F66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E6D3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2F7426A3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15FB09F8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ABA1EE6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140330D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36DE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9E84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0CD1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5FC1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40F0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48C009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FB628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D9AB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21BE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4316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8538902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E3FF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986A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C7C3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78F4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FEE3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13B0E4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E73B3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6D46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E8B3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05CD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6C05D2B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1057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ABA7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FB88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96C1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37D1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BBF1AEF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F092A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6E85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AB1F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B70D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42F520E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9EE1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F5A2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FDCC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72EB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8C38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EBDD664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90D74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F1B0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988C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01C2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13725395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4862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957E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DDF5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260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1F2C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FB47306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69A77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7C81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4052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735D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B138E00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8052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C066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F77F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94C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83AE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2B99B4" w14:textId="77777777" w:rsidR="00DD6B50" w:rsidRPr="000D7AA7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DD6B50" w14:paraId="30DE8F9E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D5E7C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8274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79F4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4900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08B6A27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3C66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F3FE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1011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503D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1BF0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8DAB8E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87A89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C751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3755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879B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54202FA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F71A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88D1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BB1B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B3FC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6E5D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08F041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385E7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B38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584910BF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5824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0E01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2D42DA8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5215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D77B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5A3C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6D64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54A5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289315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C2758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17AA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9FE8D2E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EEEF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1CC5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5B57228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3209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6460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A04E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7342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50D1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5FDD9A4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711DA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AEF6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FA3F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056D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1FDE576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C8EA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20AC2C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F4CB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DD4C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8661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DB95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F5AC5E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63A5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9738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DF916DC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D5C2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332A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5736BB3B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2A1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AF6B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690C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CEA4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6F40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74B1FD4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674ED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6B4E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0E418CEB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D756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A80E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8E7E233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9272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0A09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E752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E56B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0F49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36BC666C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DD6B50" w14:paraId="270C9BB5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F320F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678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8109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16EE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C8C6813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82E9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EE9A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4822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3769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A909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FAACA4E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35A3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819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1DE1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2346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5EDEDE6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769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1848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8BA6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4523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FD7F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7F1FAB4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D71F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905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F9EE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F781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5FDD3C0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35F5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A6FBD3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A0B5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0789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ED0F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2D92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7FA528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B9BDD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A45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22DE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6468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CC7C7BD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9552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47C6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60BA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ABB1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8356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DD6B50" w14:paraId="2326E64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C1E05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2A8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73CDB3C0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BC18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BB91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9D14ACC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3287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2FC8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FFCC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FD6B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B037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812196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C0EE7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6BBE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17DE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49D6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02035456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268F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0D94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DF3F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7716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62EE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D6B50" w14:paraId="2E6AFCCF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66A0E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4D71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454A9DE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5793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915F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67F2C3B9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84B8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71FD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ED5F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3605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35DB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30F8812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15A8E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CCC1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F9C8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3644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828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284FBC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CA85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2775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96DD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4A37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0D8F0716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F7BE73F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3F367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A097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A975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B6DD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E917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990907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F3B6" w14:textId="77777777" w:rsidR="00DD6B50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605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A20F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DDDC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5B17148A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DB71515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3320D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1894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C959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1E2B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8AE325C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CBF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747736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2557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4276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8A1F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BEA0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39C13E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DD6B50" w14:paraId="6613E9C9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08AE4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1282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0295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E39F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A282E44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C8EF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4C057AF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ACC5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AD07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A682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A634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DEF367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2CA071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D6B50" w14:paraId="493E1411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CC2F3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B295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AA7D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4544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09522F7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085D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2CBF2F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6164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01B5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686D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F830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684F033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4A6B7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B2D0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CAFA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A492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42856761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D520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68BDAC9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004D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550C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ADB7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FECC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BFD696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9829B5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D6B50" w14:paraId="6E1F2010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C0A5" w14:textId="77777777" w:rsidR="00DD6B50" w:rsidRDefault="00DD6B5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7E45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C826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44A8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CD39567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8F58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E317C9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3451" w14:textId="77777777" w:rsidR="00DD6B50" w:rsidRPr="00514DA4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C70A" w14:textId="77777777" w:rsidR="00DD6B50" w:rsidRDefault="00DD6B50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ACA4" w14:textId="77777777" w:rsidR="00DD6B50" w:rsidRPr="00F6236C" w:rsidRDefault="00DD6B50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D988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A81AF7" w14:textId="77777777" w:rsidR="00DD6B50" w:rsidRDefault="00DD6B50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3B1DF7B4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61D75802" w14:textId="77777777" w:rsidR="00DD6B50" w:rsidRDefault="00DD6B50" w:rsidP="00503CFC">
      <w:pPr>
        <w:pStyle w:val="Heading1"/>
        <w:spacing w:line="360" w:lineRule="auto"/>
      </w:pPr>
      <w:r>
        <w:lastRenderedPageBreak/>
        <w:t>LINIA 412</w:t>
      </w:r>
    </w:p>
    <w:p w14:paraId="1D58228A" w14:textId="77777777" w:rsidR="00DD6B50" w:rsidRDefault="00DD6B50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6B50" w14:paraId="69188632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CB7E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85ED" w14:textId="77777777" w:rsidR="00DD6B50" w:rsidRDefault="00DD6B50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B72D" w14:textId="77777777" w:rsidR="00DD6B50" w:rsidRPr="005C35B0" w:rsidRDefault="00DD6B5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30A3" w14:textId="77777777" w:rsidR="00DD6B50" w:rsidRDefault="00DD6B50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9749" w14:textId="77777777" w:rsidR="00DD6B50" w:rsidRDefault="00DD6B50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0AE49C98" w14:textId="77777777" w:rsidR="00DD6B50" w:rsidRDefault="00DD6B50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3B39" w14:textId="77777777" w:rsidR="00DD6B50" w:rsidRPr="00396332" w:rsidRDefault="00DD6B5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E8E6" w14:textId="77777777" w:rsidR="00DD6B50" w:rsidRDefault="00DD6B50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AEAC" w14:textId="77777777" w:rsidR="00DD6B50" w:rsidRPr="00396332" w:rsidRDefault="00DD6B5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E4B5" w14:textId="77777777" w:rsidR="00DD6B50" w:rsidRDefault="00DD6B50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0646E6FF" w14:textId="77777777" w:rsidR="00DD6B50" w:rsidRDefault="00DD6B50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DD6B50" w14:paraId="5348281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29E4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081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225C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129D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B4E0028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C06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A9AF91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3574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6C93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F72D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66E5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94E35D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16CF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C0DD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CAEE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F4D6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243908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771E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A72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8426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138C6A2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BF3C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1BF4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68B65B7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8BAB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DDB0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761D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13D1" w14:textId="77777777" w:rsidR="00DD6B50" w:rsidRDefault="00DD6B50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5883E9A" w14:textId="77777777" w:rsidR="00DD6B50" w:rsidRDefault="00DD6B50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4F39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F6CE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000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3404A39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28BA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37BF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120C54E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116C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207E" w14:textId="77777777" w:rsidR="00DD6B50" w:rsidRDefault="00DD6B50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6DD2" w14:textId="77777777" w:rsidR="00DD6B50" w:rsidRDefault="00DD6B50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E86F" w14:textId="77777777" w:rsidR="00DD6B50" w:rsidRDefault="00DD6B50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A751" w14:textId="77777777" w:rsidR="00DD6B50" w:rsidRDefault="00DD6B50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A2B8" w14:textId="77777777" w:rsidR="00DD6B50" w:rsidRPr="00396332" w:rsidRDefault="00DD6B50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53F1" w14:textId="77777777" w:rsidR="00DD6B50" w:rsidRDefault="00DD6B50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4E86425B" w14:textId="77777777" w:rsidR="00DD6B50" w:rsidRDefault="00DD6B50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75ED" w14:textId="77777777" w:rsidR="00DD6B50" w:rsidRDefault="00DD6B50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C8E8" w14:textId="77777777" w:rsidR="00DD6B50" w:rsidRDefault="00DD6B50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DD6B50" w14:paraId="5175A7D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2B74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FAA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10798A4E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8271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F40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47AA901B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3F89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61E9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D3ED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1259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C5B5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75AF89AC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3C875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E793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DFA6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B6D9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301490FA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A11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D3844A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F1E9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481E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83E2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5EE7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AAC0D11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18FCE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C9A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A9CB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8520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037CED5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74D0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BC574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166DD54E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E9CCAE2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02006C3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2554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F41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D166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14F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534A14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393D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D7DD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2274190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9A14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DE5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794F5B3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746C41F9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E650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8AD1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423B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7DCA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9C9A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45528E4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F8C2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0DC2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1ED398E1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BB91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7C9F" w14:textId="77777777" w:rsidR="00DD6B50" w:rsidRDefault="00DD6B50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3BDBC86" w14:textId="77777777" w:rsidR="00DD6B50" w:rsidRDefault="00DD6B50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359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1A86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638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9AD1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11ED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B15416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450B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7063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8B6B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2850" w14:textId="77777777" w:rsidR="00DD6B50" w:rsidRDefault="00DD6B50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1EB77DA" w14:textId="77777777" w:rsidR="00DD6B50" w:rsidRDefault="00DD6B50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161CA87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58D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E1A2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EBAA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14B4B8D2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FE84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10ED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613C82B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804F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39C0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7FE7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6BD9" w14:textId="77777777" w:rsidR="00DD6B50" w:rsidRDefault="00DD6B50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7553671A" w14:textId="77777777" w:rsidR="00DD6B50" w:rsidRDefault="00DD6B50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59A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B287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EFF6" w14:textId="77777777" w:rsidR="00DD6B50" w:rsidRDefault="00DD6B50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52518137" w14:textId="77777777" w:rsidR="00DD6B50" w:rsidRDefault="00DD6B50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F473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8E9C" w14:textId="77777777" w:rsidR="00DD6B50" w:rsidRDefault="00DD6B50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A7BE4D" w14:textId="77777777" w:rsidR="00DD6B50" w:rsidRDefault="00DD6B50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DD6B50" w14:paraId="29FC8D3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775F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4C2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39E0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0039" w14:textId="77777777" w:rsidR="00DD6B50" w:rsidRDefault="00DD6B50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69E46DF" w14:textId="77777777" w:rsidR="00DD6B50" w:rsidRDefault="00DD6B50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D3BE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0E19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8209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58CB92DF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5BBE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3C9F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720B2C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F8BC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182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392400B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F61A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1A0F" w14:textId="77777777" w:rsidR="00DD6B50" w:rsidRDefault="00DD6B50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4486B0C1" w14:textId="77777777" w:rsidR="00DD6B50" w:rsidRDefault="00DD6B50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A6F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3D2E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D37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E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9908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D6B50" w14:paraId="33F0061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70B3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740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BA5C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2D65" w14:textId="77777777" w:rsidR="00DD6B50" w:rsidRDefault="00DD6B50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4A96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66F5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B89E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18D069BB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E6CE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2555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5BA3B61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B25D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5AC0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3DBC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21CD" w14:textId="77777777" w:rsidR="00DD6B50" w:rsidRDefault="00DD6B50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76847A67" w14:textId="77777777" w:rsidR="00DD6B50" w:rsidRDefault="00DD6B50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C5D1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FA9BB45" w14:textId="77777777" w:rsidR="00DD6B50" w:rsidRDefault="00DD6B50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FF75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30F3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C773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5348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2456EB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6E64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CA9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0202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EA01" w14:textId="77777777" w:rsidR="00DD6B50" w:rsidRDefault="00DD6B50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1C0D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8E509F2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5BB5FFA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FC92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4588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39BC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E80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0EC26C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DD6B50" w14:paraId="40372FE6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64BF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FB88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5B836BE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01B6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94EF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193B6B4B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E741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5546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1BCB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31E3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7D9A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F497EB4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51D0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6870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17035C4B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6749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44A5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31941CA" w14:textId="77777777" w:rsidR="00DD6B50" w:rsidRDefault="00DD6B50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9FAD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79A8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D249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1375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60A5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8097E92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4D7E8196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AD29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DBC8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51FD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1194" w14:textId="77777777" w:rsidR="00DD6B50" w:rsidRDefault="00DD6B50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8B23D39" w14:textId="77777777" w:rsidR="00DD6B50" w:rsidRDefault="00DD6B50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8142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9ABE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35BB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06B4FE16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397A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F2F5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D6B50" w14:paraId="42DE1E8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3681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B2A1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9412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3841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86DD48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153E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BBB43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1012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72EF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FFFB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331F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B8D2D3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FAF5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61A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CC37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0238" w14:textId="77777777" w:rsidR="00DD6B50" w:rsidRDefault="00DD6B50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4347E693" w14:textId="77777777" w:rsidR="00DD6B50" w:rsidRDefault="00DD6B50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7323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E879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2CDF" w14:textId="77777777" w:rsidR="00DD6B50" w:rsidRDefault="00DD6B50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72AB225A" w14:textId="77777777" w:rsidR="00DD6B50" w:rsidRDefault="00DD6B50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D181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109D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0A6D37C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F963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081C" w14:textId="77777777" w:rsidR="00DD6B50" w:rsidRDefault="00DD6B50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D60B" w14:textId="77777777" w:rsidR="00DD6B50" w:rsidRPr="005C35B0" w:rsidRDefault="00DD6B50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337E" w14:textId="77777777" w:rsidR="00DD6B50" w:rsidRDefault="00DD6B50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3F165E43" w14:textId="77777777" w:rsidR="00DD6B50" w:rsidRDefault="00DD6B50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02FC" w14:textId="77777777" w:rsidR="00DD6B50" w:rsidRDefault="00DD6B50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64CD" w14:textId="77777777" w:rsidR="00DD6B50" w:rsidRPr="00396332" w:rsidRDefault="00DD6B50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CB7C" w14:textId="77777777" w:rsidR="00DD6B50" w:rsidRDefault="00DD6B50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7E444B08" w14:textId="77777777" w:rsidR="00DD6B50" w:rsidRDefault="00DD6B50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5CD5" w14:textId="77777777" w:rsidR="00DD6B50" w:rsidRDefault="00DD6B50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12A7" w14:textId="77777777" w:rsidR="00DD6B50" w:rsidRDefault="00DD6B50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DD6B50" w14:paraId="4F18A7E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C674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71EF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C6DE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0405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4ECC17B2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E661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BB22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BB0E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4F9AC84D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FF01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725A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7AB676F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71CF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1F83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D49C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2D5A" w14:textId="77777777" w:rsidR="00DD6B50" w:rsidRDefault="00DD6B50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412EB6E1" w14:textId="77777777" w:rsidR="00DD6B50" w:rsidRDefault="00DD6B50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9FC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0DB9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652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37442EB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AFBE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EBA1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533239A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0A0D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607A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F44C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E87F" w14:textId="77777777" w:rsidR="00DD6B50" w:rsidRDefault="00DD6B50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4FAFE4A" w14:textId="77777777" w:rsidR="00DD6B50" w:rsidRDefault="00DD6B50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58E3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EDFC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972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45+320</w:t>
            </w:r>
          </w:p>
          <w:p w14:paraId="31811B91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5B33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7EFA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DACBC32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86D2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0740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D761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4F66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1B0ADE83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0B0714FF" w14:textId="77777777" w:rsidR="00DD6B50" w:rsidRDefault="00DD6B50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201A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85586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D117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343F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4D60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1259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A04D85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982B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6079" w14:textId="77777777" w:rsidR="00DD6B50" w:rsidRDefault="00DD6B50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374FB3EF" w14:textId="77777777" w:rsidR="00DD6B50" w:rsidRDefault="00DD6B50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B796" w14:textId="77777777" w:rsidR="00DD6B50" w:rsidRDefault="00DD6B50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AE37" w14:textId="77777777" w:rsidR="00DD6B50" w:rsidRDefault="00DD6B50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2D013AB7" w14:textId="77777777" w:rsidR="00DD6B50" w:rsidRDefault="00DD6B50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43F1" w14:textId="77777777" w:rsidR="00DD6B50" w:rsidRDefault="00DD6B50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36A2" w14:textId="77777777" w:rsidR="00DD6B50" w:rsidRPr="00396332" w:rsidRDefault="00DD6B50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ECFE" w14:textId="77777777" w:rsidR="00DD6B50" w:rsidRDefault="00DD6B50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CE20" w14:textId="77777777" w:rsidR="00DD6B50" w:rsidRPr="00396332" w:rsidRDefault="00DD6B50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733A" w14:textId="77777777" w:rsidR="00DD6B50" w:rsidRDefault="00DD6B50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E62421" w14:textId="77777777" w:rsidR="00DD6B50" w:rsidRDefault="00DD6B50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345A03E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269F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7142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190FE678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35E1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B9A1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1480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697C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A4F8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9FA6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9053" w14:textId="77777777" w:rsidR="00DD6B50" w:rsidRDefault="00DD6B50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3AFA501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33A95A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C94D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9B3E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05084E34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C89B" w14:textId="77777777" w:rsidR="00DD6B5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B71E" w14:textId="77777777" w:rsidR="00DD6B50" w:rsidRDefault="00DD6B50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1AB5DC2B" w14:textId="77777777" w:rsidR="00DD6B50" w:rsidRDefault="00DD6B50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2CBF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6E09" w14:textId="77777777" w:rsidR="00DD6B50" w:rsidRPr="00396332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1028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B3E9" w14:textId="77777777" w:rsidR="00DD6B50" w:rsidRPr="00396332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C244" w14:textId="77777777" w:rsidR="00DD6B50" w:rsidRDefault="00DD6B50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55E5C77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FCAE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8C1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2066D88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4150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545C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56ED0D09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F446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1D37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7D2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2786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0EC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612F581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A0EF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D63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451A599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C163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AA09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E960883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8359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CD8A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09AB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9321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20B3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2936FC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55E72528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31C2E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08E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54FB208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544D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DA79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7333F42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7EA6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7E92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7FD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CB38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1010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47A2006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94660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985B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BFD6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5A6C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562FA75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9B9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AC8C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55C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2BE8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30FC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20DB12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5A714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629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072EEB4B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4FF3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DD7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46B5F7CD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42D2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59D8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67FE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61C7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D55A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68A26F2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27F70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A3B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7169380A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C22E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43F1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6C98374F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CBD6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8737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24D8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4078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18C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125AEC2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FF11B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77E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52EE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138F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61161709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D0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686C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C08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5428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51F5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4EE9E6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2B7A9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B54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16F300F8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E8F6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E80D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6F0C2DE3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3E46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D0FB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06F2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62FB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14C5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9885D7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F071F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EADB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AF0C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30E2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198D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330D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6B3D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E41E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2E63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DD6B50" w14:paraId="6795C87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74FDE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A7C0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7813621D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EBFF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5A0C" w14:textId="77777777" w:rsidR="00DD6B50" w:rsidRDefault="00DD6B50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492C51FB" w14:textId="77777777" w:rsidR="00DD6B50" w:rsidRDefault="00DD6B50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D8EF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1EFF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CBC4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01B4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5EFD" w14:textId="77777777" w:rsidR="00DD6B50" w:rsidRDefault="00DD6B50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2B7EF94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8F5D7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2D2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6B9DB26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BC7D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BB2F" w14:textId="77777777" w:rsidR="00DD6B50" w:rsidRDefault="00DD6B50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1371E79F" w14:textId="77777777" w:rsidR="00DD6B50" w:rsidRDefault="00DD6B50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13CF87AC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7AD9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9480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B8C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B908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42CC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EC94C40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4690C1E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F1F2B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9BCC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BF84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260F" w14:textId="77777777" w:rsidR="00DD6B50" w:rsidRDefault="00DD6B50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2C4F800" w14:textId="77777777" w:rsidR="00DD6B50" w:rsidRDefault="00DD6B50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D6B7" w14:textId="77777777" w:rsidR="00DD6B50" w:rsidRDefault="00DD6B50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72BC0598" w14:textId="77777777" w:rsidR="00DD6B50" w:rsidRDefault="00DD6B50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22F8444" w14:textId="77777777" w:rsidR="00DD6B50" w:rsidRDefault="00DD6B50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FBD8" w14:textId="77777777" w:rsidR="00DD6B5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70D3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22F3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8504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9861689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470F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CE42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A294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D11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ABA656E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0BD21EA1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CF06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2BC610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2615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DE66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E91D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D354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D0730D4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3126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858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564C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7BAD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5C0F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9ED6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6D7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E2C4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5B10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DD6B50" w14:paraId="5C98072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E921D0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C2F883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C48C2A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41E12D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586864D8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F1A915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F052B6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A1DFEB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17FF01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9EB1E4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1B3A4B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8A21F5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DD3F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ACAD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14574D2E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9980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C1C1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CC6E57F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37EB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F2BC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142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5E73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23B6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52AF754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2C5F0EE2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55CAC4E0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5EEF97DF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DD6B50" w14:paraId="6EC2CB79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8A0C5" w14:textId="77777777" w:rsidR="00DD6B50" w:rsidRDefault="00DD6B5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9BCD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2BD1F997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E1E9" w14:textId="77777777" w:rsidR="00DD6B50" w:rsidRPr="005C35B0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6921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9190DC0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54D9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B0FF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E7E6" w14:textId="77777777" w:rsidR="00DD6B50" w:rsidRDefault="00DD6B5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446A" w14:textId="77777777" w:rsidR="00DD6B50" w:rsidRPr="00396332" w:rsidRDefault="00DD6B5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5287" w14:textId="77777777" w:rsidR="00DD6B50" w:rsidRDefault="00DD6B5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204D745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5E638AB4" w14:textId="77777777" w:rsidR="00DD6B50" w:rsidRDefault="00DD6B50" w:rsidP="0002281B">
      <w:pPr>
        <w:pStyle w:val="Heading1"/>
        <w:spacing w:line="360" w:lineRule="auto"/>
      </w:pPr>
      <w:r>
        <w:t>LINIA 416</w:t>
      </w:r>
    </w:p>
    <w:p w14:paraId="2BCD07AA" w14:textId="77777777" w:rsidR="00DD6B50" w:rsidRDefault="00DD6B50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699910BD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CA4A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684E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2FB5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583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17D70581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2EFAE135" w14:textId="77777777" w:rsidR="00DD6B50" w:rsidRDefault="00DD6B50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82B2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08DBB5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5797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1579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8B31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8E2C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552BDB6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0BF0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B187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53A982D9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B3F2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2116" w14:textId="77777777" w:rsidR="00DD6B50" w:rsidRDefault="00DD6B50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F820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A0C4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6170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BE2F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E944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674A787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444BA702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DD6B50" w14:paraId="2F0F47E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BB9E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87B2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95B3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CC4C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CA1320A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1F09667A" w14:textId="77777777" w:rsidR="00DD6B50" w:rsidRDefault="00DD6B50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1CAE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7A320830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6C71167E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978BFC2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861432E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FD0D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9E2F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4F56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5D33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8CBEBC9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5D1E9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E0EA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41DC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4806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199E361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07B4B883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3B173CE1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4711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31BDFF57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60F96DDE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5BF8BF81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0D79A3E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A452952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6A4EFEBC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38F6B3A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96B7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D40F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F44D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184C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90E0E67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13F21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CF46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74B1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6FFC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610ED8A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9C8C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2503A9C3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18945DE8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0EE34C60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0F5B01A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BC40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9ED2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A146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E31B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FC5323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DD6B50" w14:paraId="0486B6A4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B5118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F118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E45D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7191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A0D7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37C9" w14:textId="77777777" w:rsidR="00DD6B50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187F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11F1B15B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B539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F1EB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10337AC6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97397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42AB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79A7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EC35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A6B6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7ED2" w14:textId="77777777" w:rsidR="00DD6B50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E493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0415D4A4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4702" w14:textId="77777777" w:rsidR="00DD6B50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F0BD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0C1FA34E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9B800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A914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05E9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8479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3BD90514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920E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83E8FF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442B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150B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FE4B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5F08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5766724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8A24E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624E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06530742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15F1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8369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5E162A36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3602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9CC8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6504" w14:textId="77777777" w:rsidR="00DD6B50" w:rsidRDefault="00DD6B5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4BC8" w14:textId="77777777" w:rsidR="00DD6B50" w:rsidRPr="00C4423F" w:rsidRDefault="00DD6B5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FEC3" w14:textId="77777777" w:rsidR="00DD6B50" w:rsidRDefault="00DD6B5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58D19FBB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FA3EC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7863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5E21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150B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E6B26E8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58F1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D40A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7034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EA45C4C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AE8B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E9A8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1BCD7C24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9B0A2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1FAE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0E2E" w14:textId="77777777" w:rsidR="00DD6B50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EEDA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FD1E981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B834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8187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DB54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455E03B3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D03B" w14:textId="77777777" w:rsidR="00DD6B50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37FA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6C498A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0308B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1891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3F0244DF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02D1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E3AB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D63E57F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12D4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12C1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3162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4A14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B40F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AD83A2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0825B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8811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D80E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6FDE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9628F3B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C6BE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279C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7B8A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32EA3E3E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9395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AAC5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0D31A5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AF9C7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0F74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0F96858C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0C60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816A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9DA7E60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EB91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C01D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F958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7285" w14:textId="77777777" w:rsidR="00DD6B50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3214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9839AE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60C76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0621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CBD3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1B19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2603F75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603F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0436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75B7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CF1C" w14:textId="77777777" w:rsidR="00DD6B50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5904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B88D1D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9C54B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8504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4565E230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2F77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D4E0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7DE7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C94E" w14:textId="77777777" w:rsidR="00DD6B50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8CA2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D2E1" w14:textId="77777777" w:rsidR="00DD6B50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EC24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03E8CD7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7A1EA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624E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0B14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AF59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1F43B2D7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9CDA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AFE1A41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1F43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0A41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534E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A7A9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DD6B50" w14:paraId="7540FAE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E5A18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0FBA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012F3794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D68D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9206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28C0DB5E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65AA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ED4C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3B79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7A01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6B87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41E1438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72A9E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C50B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30460213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6CE5" w14:textId="77777777" w:rsidR="00DD6B50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466F" w14:textId="77777777" w:rsidR="00DD6B50" w:rsidRDefault="00DD6B50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635B07D5" w14:textId="77777777" w:rsidR="00DD6B50" w:rsidRDefault="00DD6B50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6BB8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368E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AEB7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871C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14D6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419BCA4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7D679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D0A6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37-170</w:t>
            </w:r>
          </w:p>
          <w:p w14:paraId="1C205157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32B3" w14:textId="77777777" w:rsidR="00DD6B50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CA6E" w14:textId="77777777" w:rsidR="00DD6B50" w:rsidRDefault="00DD6B50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3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A9CA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7D54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DC48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64B0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860F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0D34D3D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C2E63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339A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7829" w14:textId="77777777" w:rsidR="00DD6B50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6EDF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F3440C6" w14:textId="77777777" w:rsidR="00DD6B50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A4A6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7AA6167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2E6771E1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8886D3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DA92E6E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33BC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A437" w14:textId="77777777" w:rsidR="00DD6B50" w:rsidRDefault="00DD6B5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A18D" w14:textId="77777777" w:rsidR="00DD6B50" w:rsidRPr="00C4423F" w:rsidRDefault="00DD6B5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9AAD" w14:textId="77777777" w:rsidR="00DD6B50" w:rsidRPr="00620605" w:rsidRDefault="00DD6B50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0B1CFAC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E9ACB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3B7B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6B77C070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71F6" w14:textId="77777777" w:rsidR="00DD6B50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CC26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AD2A94C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73C4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1805" w14:textId="77777777" w:rsidR="00DD6B50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4E48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1187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14B4" w14:textId="77777777" w:rsidR="00DD6B50" w:rsidRPr="0029205F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D6B50" w14:paraId="31C1652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CB53F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2ABF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BAC7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3285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FEEE412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5284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72D5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5043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EFFC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61A1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74111D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DD6B50" w14:paraId="588B74D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20D96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28D4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3816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937D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96DE0AC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2484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A35C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DE3B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6729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4EC2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F35186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DD6B50" w14:paraId="691B55A0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E6359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4837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3B9F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3433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4A088E1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FF58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E3CA7B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9FA9" w14:textId="77777777" w:rsidR="00DD6B50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DB1B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63F0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D2D1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EC7397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DD6B50" w14:paraId="4160BF7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B902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726C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53E8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A761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9B4DB47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FE9F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ECB5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B885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74D9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7AF3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E038FD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8742" w14:textId="77777777" w:rsidR="00DD6B50" w:rsidRDefault="00DD6B5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C3F2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F401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A314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B8A1281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A958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5D93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AA9E" w14:textId="77777777" w:rsidR="00DD6B50" w:rsidRDefault="00DD6B5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3D8D" w14:textId="77777777" w:rsidR="00DD6B50" w:rsidRPr="00C4423F" w:rsidRDefault="00DD6B5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0F02" w14:textId="77777777" w:rsidR="00DD6B50" w:rsidRDefault="00DD6B5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9B17228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27F10ADB" w14:textId="77777777" w:rsidR="00DD6B50" w:rsidRDefault="00DD6B50" w:rsidP="003146F4">
      <w:pPr>
        <w:pStyle w:val="Heading1"/>
        <w:spacing w:line="360" w:lineRule="auto"/>
      </w:pPr>
      <w:r>
        <w:t>LINIA 417</w:t>
      </w:r>
    </w:p>
    <w:p w14:paraId="653A2F20" w14:textId="77777777" w:rsidR="00DD6B50" w:rsidRDefault="00DD6B50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6B50" w14:paraId="69041027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C7FA" w14:textId="77777777" w:rsidR="00DD6B50" w:rsidRDefault="00DD6B5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8423" w14:textId="77777777" w:rsidR="00DD6B50" w:rsidRDefault="00DD6B5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DCAD" w14:textId="77777777" w:rsidR="00DD6B50" w:rsidRPr="002D7BD3" w:rsidRDefault="00DD6B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A7E6" w14:textId="77777777" w:rsidR="00DD6B50" w:rsidRDefault="00DD6B5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51EEE3C" w14:textId="77777777" w:rsidR="00DD6B50" w:rsidRDefault="00DD6B5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2EA638CF" w14:textId="77777777" w:rsidR="00DD6B50" w:rsidRDefault="00DD6B50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1BD7" w14:textId="77777777" w:rsidR="00DD6B50" w:rsidRDefault="00DD6B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18DEDB41" w14:textId="77777777" w:rsidR="00DD6B50" w:rsidRDefault="00DD6B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F6A" w14:textId="77777777" w:rsidR="00DD6B50" w:rsidRPr="00655FB7" w:rsidRDefault="00DD6B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6531" w14:textId="77777777" w:rsidR="00DD6B50" w:rsidRDefault="00DD6B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E0EB" w14:textId="77777777" w:rsidR="00DD6B50" w:rsidRPr="002D7BD3" w:rsidRDefault="00DD6B50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6239" w14:textId="77777777" w:rsidR="00DD6B50" w:rsidRDefault="00DD6B50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5BEC9423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3174BC26" w14:textId="77777777" w:rsidR="00DD6B50" w:rsidRDefault="00DD6B50" w:rsidP="00D37279">
      <w:pPr>
        <w:pStyle w:val="Heading1"/>
        <w:spacing w:line="276" w:lineRule="auto"/>
      </w:pPr>
      <w:r>
        <w:t>LINIA 418</w:t>
      </w:r>
    </w:p>
    <w:p w14:paraId="6662C4E9" w14:textId="77777777" w:rsidR="00DD6B50" w:rsidRDefault="00DD6B50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636E8BF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906F1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45C3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F0D0735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D07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D809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5071D0F2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C189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74A5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A98C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1DE7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E9AF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FA7EF5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CF8DF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50F0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DD6F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A16C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47758B9E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0F02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74B3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E0F9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AAAA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1F6A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6C1F10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4A6AE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3A28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5482B4F2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8C65" w14:textId="77777777" w:rsidR="00DD6B50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C86B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3497A6E2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093D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3A89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5749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6A3C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23B0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699A426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77394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C1CB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1DFC5819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7844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C9F4" w14:textId="77777777" w:rsidR="00DD6B50" w:rsidRDefault="00DD6B5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5067C38" w14:textId="77777777" w:rsidR="00DD6B50" w:rsidRDefault="00DD6B5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4D83D5F" w14:textId="77777777" w:rsidR="00DD6B50" w:rsidRDefault="00DD6B5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66B734DC" w14:textId="77777777" w:rsidR="00DD6B50" w:rsidRDefault="00DD6B5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C37A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D3D7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EBF9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7584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1C6C" w14:textId="77777777" w:rsidR="00DD6B50" w:rsidRDefault="00DD6B50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1CA8C29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2948D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E055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E110" w14:textId="77777777" w:rsidR="00DD6B50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07E3" w14:textId="77777777" w:rsidR="00DD6B50" w:rsidRDefault="00DD6B5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D1D90F2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4299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A146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F564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B394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FBB8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AA38E3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D3721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A987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540C9741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7228" w14:textId="77777777" w:rsidR="00DD6B50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1E55" w14:textId="77777777" w:rsidR="00DD6B50" w:rsidRDefault="00DD6B50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20B6664" w14:textId="77777777" w:rsidR="00DD6B50" w:rsidRDefault="00DD6B50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EE0F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8638" w14:textId="77777777" w:rsidR="00DD6B50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0B33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A348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CF75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7CECF9A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40EED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7B5A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6642230E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B791" w14:textId="77777777" w:rsidR="00DD6B50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E33B" w14:textId="77777777" w:rsidR="00DD6B50" w:rsidRDefault="00DD6B5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76F390E" w14:textId="77777777" w:rsidR="00DD6B50" w:rsidRDefault="00DD6B5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BA22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8159" w14:textId="77777777" w:rsidR="00DD6B50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E264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CC80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30DA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434EB37B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363ED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3B2A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795A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22ED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668F9E89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CFB4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C49EF60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1B711E8D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DADD78B" w14:textId="77777777" w:rsidR="00DD6B50" w:rsidRDefault="00DD6B50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E4E8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8A52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5750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64A3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DD6B50" w14:paraId="4F4BAC1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84FAC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5918" w14:textId="77777777" w:rsidR="00DD6B50" w:rsidRDefault="00DD6B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BEDE" w14:textId="77777777" w:rsidR="00DD6B50" w:rsidRPr="00896D96" w:rsidRDefault="00DD6B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199F" w14:textId="77777777" w:rsidR="00DD6B50" w:rsidRDefault="00DD6B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115DD3D6" w14:textId="77777777" w:rsidR="00DD6B50" w:rsidRDefault="00DD6B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1DF" w14:textId="77777777" w:rsidR="00DD6B50" w:rsidRDefault="00DD6B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2CA3" w14:textId="77777777" w:rsidR="00DD6B50" w:rsidRPr="00896D96" w:rsidRDefault="00DD6B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740" w14:textId="77777777" w:rsidR="00DD6B50" w:rsidRDefault="00DD6B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A372" w14:textId="77777777" w:rsidR="00DD6B50" w:rsidRPr="00896D96" w:rsidRDefault="00DD6B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11CD" w14:textId="77777777" w:rsidR="00DD6B50" w:rsidRDefault="00DD6B5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AC406D4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5E2F2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29AA" w14:textId="77777777" w:rsidR="00DD6B50" w:rsidRDefault="00DD6B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511A" w14:textId="77777777" w:rsidR="00DD6B50" w:rsidRPr="00896D96" w:rsidRDefault="00DD6B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0CF8" w14:textId="77777777" w:rsidR="00DD6B50" w:rsidRDefault="00DD6B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38353440" w14:textId="77777777" w:rsidR="00DD6B50" w:rsidRDefault="00DD6B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50E4" w14:textId="77777777" w:rsidR="00DD6B50" w:rsidRDefault="00DD6B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2C44" w14:textId="77777777" w:rsidR="00DD6B50" w:rsidRPr="00896D96" w:rsidRDefault="00DD6B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2D34" w14:textId="77777777" w:rsidR="00DD6B50" w:rsidRDefault="00DD6B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1183" w14:textId="77777777" w:rsidR="00DD6B50" w:rsidRPr="00896D96" w:rsidRDefault="00DD6B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9E76" w14:textId="77777777" w:rsidR="00DD6B50" w:rsidRDefault="00DD6B5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169F9681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6FDDB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AABA" w14:textId="77777777" w:rsidR="00DD6B50" w:rsidRDefault="00DD6B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1DF37831" w14:textId="77777777" w:rsidR="00DD6B50" w:rsidRDefault="00DD6B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A261" w14:textId="77777777" w:rsidR="00DD6B50" w:rsidRPr="00896D96" w:rsidRDefault="00DD6B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2E05" w14:textId="77777777" w:rsidR="00DD6B50" w:rsidRDefault="00DD6B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3A1233EF" w14:textId="77777777" w:rsidR="00DD6B50" w:rsidRDefault="00DD6B5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218D" w14:textId="77777777" w:rsidR="00DD6B50" w:rsidRDefault="00DD6B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143C" w14:textId="77777777" w:rsidR="00DD6B50" w:rsidRPr="00896D96" w:rsidRDefault="00DD6B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1EDD" w14:textId="77777777" w:rsidR="00DD6B50" w:rsidRDefault="00DD6B5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A853" w14:textId="77777777" w:rsidR="00DD6B50" w:rsidRPr="00896D96" w:rsidRDefault="00DD6B5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6027" w14:textId="77777777" w:rsidR="00DD6B50" w:rsidRDefault="00DD6B5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89319AE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A0A5" w14:textId="77777777" w:rsidR="00DD6B50" w:rsidRDefault="00DD6B5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7BE2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71CF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CA78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35A3473E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F3B5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4CF4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238E" w14:textId="77777777" w:rsidR="00DD6B50" w:rsidRDefault="00DD6B5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BC2E" w14:textId="77777777" w:rsidR="00DD6B50" w:rsidRPr="00896D96" w:rsidRDefault="00DD6B5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F007" w14:textId="77777777" w:rsidR="00DD6B50" w:rsidRDefault="00DD6B5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E4CF9A8" w14:textId="77777777" w:rsidR="00DD6B50" w:rsidRDefault="00DD6B50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5E89960D" w14:textId="77777777" w:rsidR="00DD6B50" w:rsidRDefault="00DD6B50" w:rsidP="00380064">
      <w:pPr>
        <w:pStyle w:val="Heading1"/>
        <w:spacing w:line="360" w:lineRule="auto"/>
      </w:pPr>
      <w:r>
        <w:t>LINIA 500</w:t>
      </w:r>
    </w:p>
    <w:p w14:paraId="5F4E4E28" w14:textId="77777777" w:rsidR="00DD6B50" w:rsidRPr="00071303" w:rsidRDefault="00DD6B50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D6B50" w14:paraId="5CE1A94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41C7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42B1" w14:textId="77777777" w:rsidR="00DD6B50" w:rsidRDefault="00DD6B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2FF43A26" w14:textId="77777777" w:rsidR="00DD6B50" w:rsidRDefault="00DD6B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7FF9" w14:textId="77777777" w:rsidR="00DD6B50" w:rsidRPr="00D33E71" w:rsidRDefault="00DD6B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47D3" w14:textId="77777777" w:rsidR="00DD6B50" w:rsidRDefault="00DD6B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27C157B9" w14:textId="77777777" w:rsidR="00DD6B50" w:rsidRDefault="00DD6B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787" w14:textId="77777777" w:rsidR="00DD6B50" w:rsidRDefault="00DD6B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3F48" w14:textId="77777777" w:rsidR="00DD6B50" w:rsidRPr="00D33E71" w:rsidRDefault="00DD6B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93CF" w14:textId="77777777" w:rsidR="00DD6B50" w:rsidRDefault="00DD6B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4031" w14:textId="77777777" w:rsidR="00DD6B50" w:rsidRPr="00D33E71" w:rsidRDefault="00DD6B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8964" w14:textId="77777777" w:rsidR="00DD6B50" w:rsidRDefault="00DD6B5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AA5407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F9FB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E414" w14:textId="77777777" w:rsidR="00DD6B50" w:rsidRDefault="00DD6B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C190" w14:textId="77777777" w:rsidR="00DD6B50" w:rsidRPr="00D33E71" w:rsidRDefault="00DD6B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732D" w14:textId="77777777" w:rsidR="00DD6B50" w:rsidRDefault="00DD6B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57F523A" w14:textId="77777777" w:rsidR="00DD6B50" w:rsidRDefault="00DD6B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50823C7B" w14:textId="77777777" w:rsidR="00DD6B50" w:rsidRDefault="00DD6B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2A7A" w14:textId="77777777" w:rsidR="00DD6B50" w:rsidRDefault="00DD6B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E056476" w14:textId="77777777" w:rsidR="00DD6B50" w:rsidRDefault="00DD6B50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CA0C" w14:textId="77777777" w:rsidR="00DD6B50" w:rsidRPr="00D33E71" w:rsidRDefault="00DD6B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1DA1" w14:textId="77777777" w:rsidR="00DD6B50" w:rsidRDefault="00DD6B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7949" w14:textId="77777777" w:rsidR="00DD6B50" w:rsidRPr="00D33E71" w:rsidRDefault="00DD6B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D084" w14:textId="77777777" w:rsidR="00DD6B50" w:rsidRDefault="00DD6B5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8BA79F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7125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76B3" w14:textId="77777777" w:rsidR="00DD6B50" w:rsidRDefault="00DD6B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9E32" w14:textId="77777777" w:rsidR="00DD6B50" w:rsidRPr="00D33E71" w:rsidRDefault="00DD6B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D707" w14:textId="77777777" w:rsidR="00DD6B50" w:rsidRDefault="00DD6B50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0C512D8" w14:textId="77777777" w:rsidR="00DD6B50" w:rsidRDefault="00DD6B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4370A024" w14:textId="77777777" w:rsidR="00DD6B50" w:rsidRDefault="00DD6B5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5D58" w14:textId="77777777" w:rsidR="00DD6B50" w:rsidRDefault="00DD6B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1F55D1C3" w14:textId="77777777" w:rsidR="00DD6B50" w:rsidRDefault="00DD6B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E2AF" w14:textId="77777777" w:rsidR="00DD6B50" w:rsidRPr="00D33E71" w:rsidRDefault="00DD6B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19EF" w14:textId="77777777" w:rsidR="00DD6B50" w:rsidRDefault="00DD6B5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AECE" w14:textId="77777777" w:rsidR="00DD6B50" w:rsidRPr="00D33E71" w:rsidRDefault="00DD6B5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EB88" w14:textId="77777777" w:rsidR="00DD6B50" w:rsidRDefault="00DD6B50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E5E9BB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4C4D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E476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2C56F71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FD18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60A8" w14:textId="77777777" w:rsidR="00DD6B50" w:rsidRPr="0008670B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22AC5D5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3DF423B7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0B2F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E389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FA53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3038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CE1A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D298CF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1813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3ACA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1F77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E808" w14:textId="77777777" w:rsidR="00DD6B50" w:rsidRPr="0008670B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23863F8B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704079A8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0AC7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721A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0206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34A6AF5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1D7B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E7C7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:rsidRPr="00456545" w14:paraId="2D784802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0D69D" w14:textId="77777777" w:rsidR="00DD6B50" w:rsidRPr="00456545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0F71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23B1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F547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CA24C35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558F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33A6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6C4D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AFB2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24D1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:rsidRPr="00456545" w14:paraId="6874AD6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F45A5" w14:textId="77777777" w:rsidR="00DD6B50" w:rsidRPr="00456545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D1BD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10CE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42D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9F2170E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6395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0965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3F5C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73D4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69D3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:rsidRPr="00456545" w14:paraId="5A197FA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C2107" w14:textId="77777777" w:rsidR="00DD6B50" w:rsidRPr="00456545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EBA0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D8B2A0C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EECC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B2E5" w14:textId="77777777" w:rsidR="00DD6B50" w:rsidRDefault="00DD6B50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6D4CA2A" w14:textId="77777777" w:rsidR="00DD6B50" w:rsidRDefault="00DD6B50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9854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BE03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375C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75BA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27FB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D6B50" w:rsidRPr="00456545" w14:paraId="59165E0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22D37" w14:textId="77777777" w:rsidR="00DD6B50" w:rsidRPr="00456545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55C5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86048A7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D939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6680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2E23404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2625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FEC2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1D7C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45F030C" w14:textId="77777777" w:rsidR="00DD6B50" w:rsidRPr="00456545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DDDE" w14:textId="77777777" w:rsidR="00DD6B50" w:rsidRPr="00D33E71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66D0" w14:textId="77777777" w:rsidR="00DD6B50" w:rsidRPr="004143AF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D35193F" w14:textId="77777777" w:rsidR="00DD6B50" w:rsidRPr="00A3090B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:rsidRPr="00456545" w14:paraId="6040CE3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11737" w14:textId="77777777" w:rsidR="00DD6B50" w:rsidRPr="00456545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846D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3591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F224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E9E093A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5FD4A7BF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7C3434A2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1A6B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668B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BD15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2F9ABF9F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0D4D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3B50" w14:textId="77777777" w:rsidR="00DD6B50" w:rsidRPr="00377D08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D5149A" w14:textId="77777777" w:rsidR="00DD6B50" w:rsidRPr="00377D08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428415B0" w14:textId="77777777" w:rsidR="00DD6B50" w:rsidRPr="004143AF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DD6B50" w:rsidRPr="00456545" w14:paraId="2F5E812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2EBB1" w14:textId="77777777" w:rsidR="00DD6B50" w:rsidRPr="00456545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C07E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576C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A62C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136BAF4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FBBB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2FC0DA6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758A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1FF9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826D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69E3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27FE96" w14:textId="77777777" w:rsidR="00DD6B50" w:rsidRPr="005F21B7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D6B50" w:rsidRPr="00456545" w14:paraId="4C3F3A3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DAC01" w14:textId="77777777" w:rsidR="00DD6B50" w:rsidRPr="00456545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7F59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6322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D51D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25D57122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F6A7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1401B38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EFD1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C871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74A4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6609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F4326C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DD6B50" w:rsidRPr="00456545" w14:paraId="280E899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84570" w14:textId="77777777" w:rsidR="00DD6B50" w:rsidRPr="00456545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B925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AA04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32AB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527EB472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49A9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15FC6D8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F5E7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89EB" w14:textId="77777777" w:rsidR="00DD6B50" w:rsidRDefault="00DD6B5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C9FF" w14:textId="77777777" w:rsidR="00DD6B50" w:rsidRDefault="00DD6B5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1C5E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8F2F17" w14:textId="77777777" w:rsidR="00DD6B50" w:rsidRDefault="00DD6B5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D6B50" w:rsidRPr="00456545" w14:paraId="5CED965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1C9B6" w14:textId="77777777" w:rsidR="00DD6B50" w:rsidRPr="00456545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331E" w14:textId="77777777" w:rsidR="00DD6B50" w:rsidRDefault="00DD6B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E43B" w14:textId="77777777" w:rsidR="00DD6B50" w:rsidRDefault="00DD6B5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9F92" w14:textId="77777777" w:rsidR="00DD6B50" w:rsidRDefault="00DD6B5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F4792B4" w14:textId="77777777" w:rsidR="00DD6B50" w:rsidRDefault="00DD6B5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0E88" w14:textId="77777777" w:rsidR="00DD6B50" w:rsidRDefault="00DD6B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D3E5D16" w14:textId="77777777" w:rsidR="00DD6B50" w:rsidRDefault="00DD6B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DB32" w14:textId="77777777" w:rsidR="00DD6B50" w:rsidRDefault="00DD6B5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14EF" w14:textId="77777777" w:rsidR="00DD6B50" w:rsidRDefault="00DD6B5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F3C1" w14:textId="77777777" w:rsidR="00DD6B50" w:rsidRDefault="00DD6B5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38A2" w14:textId="77777777" w:rsidR="00DD6B50" w:rsidRDefault="00DD6B5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479311" w14:textId="77777777" w:rsidR="00DD6B50" w:rsidRDefault="00DD6B5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51E1C273" w14:textId="77777777" w:rsidR="00DD6B50" w:rsidRDefault="00DD6B5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D6B50" w:rsidRPr="00456545" w14:paraId="35253EC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E266F" w14:textId="77777777" w:rsidR="00DD6B50" w:rsidRPr="00456545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3017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F12ABF0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D7E5" w14:textId="77777777" w:rsidR="00DD6B50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77DD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0E17FC94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8272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3098" w14:textId="77777777" w:rsidR="00DD6B50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279C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79437731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85BE" w14:textId="77777777" w:rsidR="00DD6B50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9613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41152D7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54282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719C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353A" w14:textId="77777777" w:rsidR="00DD6B50" w:rsidRPr="00D33E71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DDD2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226C7C8F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476D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2E07F365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02113885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FD16" w14:textId="77777777" w:rsidR="00DD6B50" w:rsidRPr="00D33E71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2CBA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D675" w14:textId="77777777" w:rsidR="00DD6B50" w:rsidRPr="00D33E71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F5C8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17EB1A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3A3039D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FCE563B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9CEF81D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DD6B50" w14:paraId="3CCFAA5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3E7EE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8FE6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1663" w14:textId="77777777" w:rsidR="00DD6B50" w:rsidRPr="00D33E71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B7C6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765FD84E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1D13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73A3BBD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1012B9B3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BB34" w14:textId="77777777" w:rsidR="00DD6B50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960D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5A98" w14:textId="77777777" w:rsidR="00DD6B50" w:rsidRPr="00D33E71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6C4F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04EC8A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77F33BCD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494A273A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DD6B50" w14:paraId="7B83A75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7D13D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B2A7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2B7C91ED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0218" w14:textId="77777777" w:rsidR="00DD6B50" w:rsidRPr="00D33E71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3A1E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037A8438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0E2EFA71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66F7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E820" w14:textId="77777777" w:rsidR="00DD6B50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D7A8" w14:textId="77777777" w:rsidR="00DD6B50" w:rsidRDefault="00DD6B5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458A" w14:textId="77777777" w:rsidR="00DD6B50" w:rsidRPr="00D33E71" w:rsidRDefault="00DD6B5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7C33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548BCA" w14:textId="77777777" w:rsidR="00DD6B50" w:rsidRDefault="00DD6B5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DD6B50" w14:paraId="01A4552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8729B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534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1374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0D4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2E12E5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73BC5EA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27B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E1C2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A03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30AC89B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3DB3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E9A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DD6B50" w14:paraId="6BB15FF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9177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4E3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161E33A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D76C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1098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CD1603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5B3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5341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AB4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5AEB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D5F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5BD1B0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B18F1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8E6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553C99E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1680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EF5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9BA90F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C5C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253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F62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4F0D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87BB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D3FDAE4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EFFF5E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25F84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167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4A1E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4E24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980B4F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15C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E175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3CD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14CD1C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F9C2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219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48720BE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577CA4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AB4A8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5AE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7A3B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FE41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0E40CEC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162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FE61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C720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E215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FBC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068A91F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8BEFE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FA0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C92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163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A7805E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866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07F0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4DB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333342E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F841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A902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10B7563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D605C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576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DEAB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1971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619FDD4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468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C9C4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2F6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76E2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B9D6" w14:textId="77777777" w:rsidR="00DD6B50" w:rsidRPr="00534A55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786F26D" w14:textId="77777777" w:rsidR="00DD6B50" w:rsidRPr="00534A55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F0F1577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D6B50" w14:paraId="5B0FA10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3499B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A00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8C94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E7A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4DBBC0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06A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B094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EB2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9C7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BAB9" w14:textId="77777777" w:rsidR="00DD6B50" w:rsidRPr="00534A55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76627F8" w14:textId="77777777" w:rsidR="00DD6B50" w:rsidRPr="00534A55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51829FE" w14:textId="77777777" w:rsidR="00DD6B50" w:rsidRPr="00534A55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D6B50" w14:paraId="45CFC188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18CBF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30E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4278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B7F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7DDC7F89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B14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C93D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031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343AC88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51C4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A871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2D556BD6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04703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184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367C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1E31" w14:textId="77777777" w:rsidR="00DD6B50" w:rsidRPr="000C4604" w:rsidRDefault="00DD6B50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344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ADCED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0FE532E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8ADF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827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3B26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E1B1" w14:textId="77777777" w:rsidR="00DD6B50" w:rsidRPr="000C4604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9F028AE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DD6B50" w14:paraId="5FF2A3C8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6B54D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2C8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23E9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9EE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A22B88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B38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B4ED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F07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A0BF58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E06B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1334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15A5FF7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20D17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189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44E59F7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6C8E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5DD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13CF2F7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0E5DDBC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41C617F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7BE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105A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38D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87E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E0C3" w14:textId="77777777" w:rsidR="00DD6B50" w:rsidRPr="00BB30B6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8AB8CC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3843A1E1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DD6B50" w14:paraId="66BA00A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56F90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B52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DB88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D0F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36B358E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1580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9915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7C5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FAE9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864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CE56D3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7E7DB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603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563B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E20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449958F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E230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2414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E88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2DDE9E5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6ABE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D8C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6351C2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C59B5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567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043C14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E8BD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69D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F68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C8E6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054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804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7F00" w14:textId="77777777" w:rsidR="00DD6B50" w:rsidRPr="000C4604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DD6B50" w14:paraId="0D5F2A0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61FB8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B2F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188F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E37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2AF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29CE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9DE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221672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5062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6897" w14:textId="77777777" w:rsidR="00DD6B50" w:rsidRPr="000C4604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DD6B50" w14:paraId="791670D3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CC2E3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3E9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18C7865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979F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6F9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312038D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584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92E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CD2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BB738D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CBB1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4BBA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16FCCF3" w14:textId="77777777" w:rsidR="00DD6B50" w:rsidRPr="006C1F61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6E1572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34ABB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E05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D5965E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829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F13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11B879D8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0E4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F6EA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342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A0A223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CA95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779D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87FB8CC" w14:textId="77777777" w:rsidR="00DD6B50" w:rsidRPr="00D84BDE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A63568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871EB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118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589052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3BC1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1064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D6D856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69C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017D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09C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EA51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E2C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1E4020C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AFED1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4AE0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60FE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E69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B2EDB2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B4F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4D1C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FBC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F7A85A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D2AE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23B8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51129CE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5A74B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A28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6E1D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0A2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14F50A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6E4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52C3C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DB71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627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E54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357A" w14:textId="77777777" w:rsidR="00DD6B50" w:rsidRPr="00534C03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D643FA5" w14:textId="77777777" w:rsidR="00DD6B50" w:rsidRPr="00534C03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9EA6AD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DD6B50" w14:paraId="56510C4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9B34A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FFD4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DA3FC4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3E0A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C94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221A1CE9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E83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64F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6A4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F9B57B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1458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6064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DDCAFCC" w14:textId="77777777" w:rsidR="00DD6B50" w:rsidRPr="00D84BDE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440F5B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12AED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C13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1E48D28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D7A2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5F3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8DA49A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0949280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452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7E68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11F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A3FF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25C2" w14:textId="77777777" w:rsidR="00DD6B50" w:rsidRPr="001F07B1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BF75F31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4C0B9ADD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DD6B50" w14:paraId="141FFFBF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02B40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1D2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3D9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02C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2A17139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64F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D0AEF4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925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F10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D3CA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9BB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401873B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051BBCA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DD6B50" w14:paraId="20E5950D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31004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23D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1C3C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07A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BB08EE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14F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09B90C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29A5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6D9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159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6831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AA294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26FF081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D6B50" w14:paraId="1F4BB98A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3C687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E25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E1E6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25C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C57E20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793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E4EA9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0110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9FC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3EE8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3668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4DEB61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DD6B50" w14:paraId="089E7D42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999AE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8B0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EEE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E51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91945E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7E60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E438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0CC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700E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BEA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10BFE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339F7D81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6B50" w14:paraId="3C19C02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7F3B7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89C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3A8A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9B6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AEC54A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224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B95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2DF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53BE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A48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D07B5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DD6B50" w14:paraId="332F0F00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E884A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681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C85F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96B8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7C1B8C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A36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7BA881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E1F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04D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AD53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3C78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4BFC900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DD6B50" w14:paraId="1B9AFF43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F4965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6BB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95B7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4A8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288B82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603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FD5025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98F4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77D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83F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92A9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323CA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004CC129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D6B50" w14:paraId="6180F53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F7E1E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FF6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8064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51F8" w14:textId="77777777" w:rsidR="00DD6B50" w:rsidRPr="006D3CE2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6B8B8888" w14:textId="77777777" w:rsidR="00DD6B50" w:rsidRPr="006D3CE2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C9C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F72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B80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15F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A9FF" w14:textId="77777777" w:rsidR="00DD6B50" w:rsidRPr="006D3CE2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187879D" w14:textId="77777777" w:rsidR="00DD6B50" w:rsidRPr="006D3CE2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176A3BB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D6B50" w14:paraId="31CCA34C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BA80E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E49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8E4F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468B" w14:textId="77777777" w:rsidR="00DD6B50" w:rsidRPr="00AD0C48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31EEDCE" w14:textId="77777777" w:rsidR="00DD6B50" w:rsidRPr="00AD0C48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D13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2886C4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6B5D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9AC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0BB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8CB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35913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10B61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F25377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6B50" w14:paraId="545BDE7D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16BC3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C07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E6D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0254" w14:textId="77777777" w:rsidR="00DD6B50" w:rsidRDefault="00DD6B50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AFD0EC8" w14:textId="77777777" w:rsidR="00DD6B50" w:rsidRDefault="00DD6B50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392CE653" w14:textId="77777777" w:rsidR="00DD6B50" w:rsidRDefault="00DD6B50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0A8CC590" w14:textId="77777777" w:rsidR="00DD6B50" w:rsidRPr="002532C4" w:rsidRDefault="00DD6B50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DCC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E833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D1A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E24A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282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17DA0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3A151C29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56E6190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DD6B50" w14:paraId="713A066E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34849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016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4B1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E721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790D02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48F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6C5E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524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38A6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FD7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9A8AC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7ECBF319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6B50" w14:paraId="20EC3221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5B002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14E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4D3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3821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609100C" w14:textId="77777777" w:rsidR="00DD6B50" w:rsidRPr="0037264C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6FD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FF3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D93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C15C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D0F9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919F2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1094361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6B50" w14:paraId="1CD894C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BD5AF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6F2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A13C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41C1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7376379" w14:textId="77777777" w:rsidR="00DD6B50" w:rsidRPr="003A070D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1B6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47C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DBA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916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E57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980A8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DD6B50" w14:paraId="126C5355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0E89E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CA1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D1C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C251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A2651CD" w14:textId="77777777" w:rsidR="00DD6B50" w:rsidRPr="00F401CD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FE0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524A93E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0AA0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449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0BA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F0D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E90BC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5A76962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6B50" w14:paraId="379AB2FB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59794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EF5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CFFF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38FD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64D0319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637CB0F8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009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B3A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6E0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A988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CB4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B1586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48992E8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6B50" w14:paraId="3EA9493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11B07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BF3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D156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8080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4D66114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F57070A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48B6157A" w14:textId="77777777" w:rsidR="00DD6B50" w:rsidRPr="002532C4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B32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A93E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887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080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193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7ECFF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4CFDC63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DD6B50" w14:paraId="6715D86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B0078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09F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1AD0DA5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096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BCE9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A3CF4FD" w14:textId="77777777" w:rsidR="00DD6B5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7F8F462E" w14:textId="77777777" w:rsidR="00DD6B50" w:rsidRDefault="00DD6B50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3C5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73C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A74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30EC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8C1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D1938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DD6B50" w14:paraId="34BAF87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C5F0E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824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216E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5CFE" w14:textId="77777777" w:rsidR="00DD6B50" w:rsidRPr="002D113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E2D428E" w14:textId="77777777" w:rsidR="00DD6B50" w:rsidRPr="002D113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95F29F6" w14:textId="77777777" w:rsidR="00DD6B50" w:rsidRPr="002D1130" w:rsidRDefault="00DD6B50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9D4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AD1D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1DF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4052137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F023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26C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A9DB9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5F59CDA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13344AE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582B413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0E7189A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D6B50" w14:paraId="6F4C399D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4EBD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5EE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D79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095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241F7E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7CA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74BA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DDC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362C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FAC4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370E27A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3514855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DD6B50" w14:paraId="5D6BE868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B2229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6EE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CFB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741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BC4934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74D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539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E99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593E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5E04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2A9E85A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1E7A85C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DD6B50" w14:paraId="1F0BEC0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FBCF2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3740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79F3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481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0B5EBC8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256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DBA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944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DA4E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C7D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5A9847EB" w14:textId="77777777" w:rsidR="00DD6B50" w:rsidRPr="00CB3447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DD6B50" w14:paraId="62D0035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A5A01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983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D370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53A4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600BA06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89D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4265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DA2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21E6221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C11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8F68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FFC72E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667F4D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20FC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5CB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5A94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BCE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BB4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72DCE9C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BC8D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377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1D62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1F2D" w14:textId="77777777" w:rsidR="00DD6B50" w:rsidRPr="004143AF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558322D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7A5E1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8C2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79F528F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28F4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EC7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0F0934B4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A75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BF86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488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3C8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1C6C" w14:textId="77777777" w:rsidR="00DD6B50" w:rsidRPr="00E34077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D6B50" w14:paraId="7666C46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D6B01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BC5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FBB4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D98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0FA6895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419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40A7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0C8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866F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146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0E8CB8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AB58E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03B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87DA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74E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5837E9C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A38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22AD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F5F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5B5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616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DD6B50" w14:paraId="5BFD6AF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525EF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E92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B19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FD0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6D4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4F40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0EA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44EA3D0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9133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4E0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</w:t>
            </w:r>
          </w:p>
        </w:tc>
      </w:tr>
      <w:tr w:rsidR="00DD6B50" w14:paraId="10806FEE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C8322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7230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762E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74EA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3278035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D76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2F64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CB0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5C48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169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D43413C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2C578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556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FF5A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07D8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212DD5B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9F8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FA0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D61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5FD6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7E0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7B8FCCF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7649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A00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917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BF3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F9DAC8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8C50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A7AA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ECF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83A6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33C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4C8CBA9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76EC9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E9D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A84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CCF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1EDDC85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769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8423F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D16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679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7854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123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7236B15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9E4E4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D82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CAB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04E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6F97DD8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1BB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A64AF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DFDD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FE1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C72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E4C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5F3067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FC55F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7E9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3FB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600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F11790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F4B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82CAA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3A55A4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59847DE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ADEDE4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686A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98C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D8B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17F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70C091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7F983FF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0EDB811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DD6B50" w14:paraId="0928507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C2A9F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E75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86D8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DED1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2BCC34D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56D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1EDD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FD4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0D93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866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D6B50" w14:paraId="6092C9B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D087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A91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3C88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063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5878F5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F5D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4C34F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CAF7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45A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6B3D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C1B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290A5A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81AB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82C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816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6C10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39D650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6E6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E4D030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3B7980A1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3F48619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24DD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1CE8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DC54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598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4392A6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877B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39A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59F8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5AC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32A774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2AC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92C855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C041B0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448E56E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AB86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FCF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359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F176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2EA1A3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EECF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42AE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F1FD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5C84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0D0CF31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A475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FF30" w14:textId="77777777" w:rsidR="00DD6B50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9062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BF10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C33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277A96E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D3B2C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FCDA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E00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6C8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DA22473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2C9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855EE7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74966B8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9A903C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74038CFC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A49F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3204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9D84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B787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80D897D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BD6AC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6C1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501B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DEC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31BFA6C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D18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0E2A00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0DAD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9139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F658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8879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B11658B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39E2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52CB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F85C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A742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5E24D8B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9AA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28CB95C6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85E1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BE0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588C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DC6F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666AC1E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4974" w14:textId="77777777" w:rsidR="00DD6B50" w:rsidRDefault="00DD6B5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DDAD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1D53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CD2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58BF609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356A78D5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5ABF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2349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6F73" w14:textId="77777777" w:rsidR="00DD6B50" w:rsidRDefault="00DD6B50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7702" w14:textId="77777777" w:rsidR="00DD6B50" w:rsidRPr="00D33E71" w:rsidRDefault="00DD6B50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2E3E" w14:textId="77777777" w:rsidR="00DD6B50" w:rsidRDefault="00DD6B50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89EDD9E" w14:textId="77777777" w:rsidR="00DD6B50" w:rsidRPr="00BA7DAE" w:rsidRDefault="00DD6B50" w:rsidP="000A5D7E">
      <w:pPr>
        <w:tabs>
          <w:tab w:val="left" w:pos="2748"/>
        </w:tabs>
        <w:rPr>
          <w:sz w:val="20"/>
          <w:lang w:val="ro-RO"/>
        </w:rPr>
      </w:pPr>
    </w:p>
    <w:p w14:paraId="3F450E1F" w14:textId="77777777" w:rsidR="00DD6B50" w:rsidRDefault="00DD6B50" w:rsidP="00E7698F">
      <w:pPr>
        <w:pStyle w:val="Heading1"/>
        <w:spacing w:line="360" w:lineRule="auto"/>
      </w:pPr>
      <w:r>
        <w:lastRenderedPageBreak/>
        <w:t>LINIA 504</w:t>
      </w:r>
    </w:p>
    <w:p w14:paraId="573B8357" w14:textId="77777777" w:rsidR="00DD6B50" w:rsidRPr="00A16A49" w:rsidRDefault="00DD6B50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2446504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A96C5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C833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259B350E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1C8C" w14:textId="77777777" w:rsidR="00DD6B50" w:rsidRDefault="00DD6B5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051E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45C3D12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A7F8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9310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889B" w14:textId="77777777" w:rsidR="00DD6B50" w:rsidRDefault="00DD6B5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7A34" w14:textId="77777777" w:rsidR="00DD6B50" w:rsidRDefault="00DD6B5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D2D7" w14:textId="77777777" w:rsidR="00DD6B50" w:rsidRDefault="00DD6B50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10D7538F" w14:textId="77777777" w:rsidR="00DD6B50" w:rsidRDefault="00DD6B50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2FAD3E93" w14:textId="77777777" w:rsidR="00DD6B50" w:rsidRPr="004C4194" w:rsidRDefault="00DD6B50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DD6B50" w14:paraId="0CCA994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27ED6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9B12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971A9B3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1FA7" w14:textId="77777777" w:rsidR="00DD6B50" w:rsidRDefault="00DD6B5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36FE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5CD16259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D363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5BBF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A5F8" w14:textId="77777777" w:rsidR="00DD6B50" w:rsidRDefault="00DD6B5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2A01766" w14:textId="77777777" w:rsidR="00DD6B50" w:rsidRDefault="00DD6B5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8B03" w14:textId="77777777" w:rsidR="00DD6B50" w:rsidRDefault="00DD6B5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9561" w14:textId="77777777" w:rsidR="00DD6B50" w:rsidRPr="004C4194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4A2947C1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7576A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6BCD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7FB2" w14:textId="77777777" w:rsidR="00DD6B50" w:rsidRDefault="00DD6B5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C2E7" w14:textId="77777777" w:rsidR="00DD6B50" w:rsidRDefault="00DD6B5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9FDFFD8" w14:textId="77777777" w:rsidR="00DD6B50" w:rsidRDefault="00DD6B5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D8D6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5BA4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6A82" w14:textId="77777777" w:rsidR="00DD6B50" w:rsidRDefault="00DD6B5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5C49E573" w14:textId="77777777" w:rsidR="00DD6B50" w:rsidRDefault="00DD6B5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6018" w14:textId="77777777" w:rsidR="00DD6B50" w:rsidRDefault="00DD6B5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4119" w14:textId="77777777" w:rsidR="00DD6B50" w:rsidRPr="004C4194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69BEAED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291A1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9126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D923979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8231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6439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68FB10D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3177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71BB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E210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F962C19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7BF9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C9F9" w14:textId="77777777" w:rsidR="00DD6B50" w:rsidRPr="004C4194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7F4734BA" w14:textId="77777777" w:rsidR="00DD6B50" w:rsidRPr="00D0576C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F95DCE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758AF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09D6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55E4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1578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9E0905C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470EE540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9B33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A9EC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BDFE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8B66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7E88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A366F94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7E48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6D5F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877D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A62B" w14:textId="77777777" w:rsidR="00DD6B50" w:rsidRDefault="00DD6B5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23A9EB4" w14:textId="77777777" w:rsidR="00DD6B50" w:rsidRDefault="00DD6B5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C7C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1CDF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5919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F5DD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FAB3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D6B50" w14:paraId="2D71E47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376B3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AD7D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3CA7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748A" w14:textId="77777777" w:rsidR="00DD6B50" w:rsidRDefault="00DD6B5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CA78981" w14:textId="77777777" w:rsidR="00DD6B50" w:rsidRDefault="00DD6B5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FC9F" w14:textId="77777777" w:rsidR="00DD6B50" w:rsidRDefault="00DD6B5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22AC" w14:textId="77777777" w:rsidR="00DD6B50" w:rsidRPr="00D0473F" w:rsidRDefault="00DD6B5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0233" w14:textId="77777777" w:rsidR="00DD6B50" w:rsidRDefault="00DD6B5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FD40" w14:textId="77777777" w:rsidR="00DD6B50" w:rsidRPr="00D0473F" w:rsidRDefault="00DD6B5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45DC" w14:textId="77777777" w:rsidR="00DD6B50" w:rsidRDefault="00DD6B5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D6B50" w14:paraId="77DDED18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5A39A" w14:textId="77777777" w:rsidR="00DD6B50" w:rsidRDefault="00DD6B50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ECED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151A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763D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D15DC4D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3D28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F070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C86A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482C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ACA1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0E0884DE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6B50" w14:paraId="23F4EB78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DB79E" w14:textId="77777777" w:rsidR="00DD6B50" w:rsidRDefault="00DD6B50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F2A7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CABB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4E83" w14:textId="77777777" w:rsidR="00DD6B50" w:rsidRDefault="00DD6B5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D74C49E" w14:textId="77777777" w:rsidR="00DD6B50" w:rsidRDefault="00DD6B5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B0C0" w14:textId="77777777" w:rsidR="00DD6B50" w:rsidRDefault="00DD6B5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76EF" w14:textId="77777777" w:rsidR="00DD6B50" w:rsidRPr="00D0473F" w:rsidRDefault="00DD6B5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B013" w14:textId="77777777" w:rsidR="00DD6B50" w:rsidRDefault="00DD6B5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AF7A" w14:textId="77777777" w:rsidR="00DD6B50" w:rsidRPr="00D0473F" w:rsidRDefault="00DD6B5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CEB5" w14:textId="77777777" w:rsidR="00DD6B50" w:rsidRDefault="00DD6B5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DD6B50" w14:paraId="69F2C657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A1BC9" w14:textId="77777777" w:rsidR="00DD6B50" w:rsidRDefault="00DD6B50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A28B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94FF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E70F" w14:textId="77777777" w:rsidR="00DD6B50" w:rsidRDefault="00DD6B5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55CFDEB" w14:textId="77777777" w:rsidR="00DD6B50" w:rsidRDefault="00DD6B5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078C" w14:textId="77777777" w:rsidR="00DD6B50" w:rsidRDefault="00DD6B5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6446" w14:textId="77777777" w:rsidR="00DD6B50" w:rsidRPr="00D0473F" w:rsidRDefault="00DD6B5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7FD0" w14:textId="77777777" w:rsidR="00DD6B50" w:rsidRDefault="00DD6B5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12C0" w14:textId="77777777" w:rsidR="00DD6B50" w:rsidRPr="00D0473F" w:rsidRDefault="00DD6B5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0E77" w14:textId="77777777" w:rsidR="00DD6B50" w:rsidRDefault="00DD6B5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DD6B50" w14:paraId="0C32527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FF304" w14:textId="77777777" w:rsidR="00DD6B50" w:rsidRDefault="00DD6B50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9A25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7867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BDBE" w14:textId="77777777" w:rsidR="00DD6B50" w:rsidRDefault="00DD6B5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EDEEFF4" w14:textId="77777777" w:rsidR="00DD6B50" w:rsidRDefault="00DD6B5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1386" w14:textId="77777777" w:rsidR="00DD6B50" w:rsidRDefault="00DD6B5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001B1C7" w14:textId="77777777" w:rsidR="00DD6B50" w:rsidRDefault="00DD6B50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FEAD" w14:textId="77777777" w:rsidR="00DD6B50" w:rsidRPr="00D0473F" w:rsidRDefault="00DD6B5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1573" w14:textId="77777777" w:rsidR="00DD6B50" w:rsidRDefault="00DD6B5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DE7B" w14:textId="77777777" w:rsidR="00DD6B50" w:rsidRPr="00D0473F" w:rsidRDefault="00DD6B5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D858" w14:textId="77777777" w:rsidR="00DD6B50" w:rsidRDefault="00DD6B5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6BA82A3" w14:textId="77777777" w:rsidR="00DD6B50" w:rsidRDefault="00DD6B5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DD6B50" w14:paraId="148F3CD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1D834" w14:textId="77777777" w:rsidR="00DD6B50" w:rsidRDefault="00DD6B50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EEDF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D2C2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1114" w14:textId="77777777" w:rsidR="00DD6B50" w:rsidRDefault="00DD6B5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DA8F360" w14:textId="77777777" w:rsidR="00DD6B50" w:rsidRDefault="00DD6B5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6BCF" w14:textId="77777777" w:rsidR="00DD6B50" w:rsidRDefault="00DD6B5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6DDE68" w14:textId="77777777" w:rsidR="00DD6B50" w:rsidRDefault="00DD6B5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1F84" w14:textId="77777777" w:rsidR="00DD6B50" w:rsidRPr="00D0473F" w:rsidRDefault="00DD6B5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B55D" w14:textId="77777777" w:rsidR="00DD6B50" w:rsidRDefault="00DD6B5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8348" w14:textId="77777777" w:rsidR="00DD6B50" w:rsidRPr="00D0473F" w:rsidRDefault="00DD6B5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3A78" w14:textId="77777777" w:rsidR="00DD6B50" w:rsidRDefault="00DD6B5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B81FB38" w14:textId="77777777" w:rsidR="00DD6B50" w:rsidRDefault="00DD6B5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DD6B50" w14:paraId="09C26CD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6929" w14:textId="77777777" w:rsidR="00DD6B50" w:rsidRDefault="00DD6B50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2E4C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02BC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BA12" w14:textId="77777777" w:rsidR="00DD6B50" w:rsidRDefault="00DD6B5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759DFADC" w14:textId="77777777" w:rsidR="00DD6B50" w:rsidRDefault="00DD6B5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BE36" w14:textId="77777777" w:rsidR="00DD6B50" w:rsidRDefault="00DD6B5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F3DC" w14:textId="77777777" w:rsidR="00DD6B50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1B63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13755DFD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6F28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0681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2A0A96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53B43" w14:textId="77777777" w:rsidR="00DD6B50" w:rsidRDefault="00DD6B50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28B2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7CD906B6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60FD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A0E7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41859356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26C7" w14:textId="77777777" w:rsidR="00DD6B50" w:rsidRDefault="00DD6B5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86A6" w14:textId="77777777" w:rsidR="00DD6B50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466D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9F50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9721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3CF7BF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EA04A" w14:textId="77777777" w:rsidR="00DD6B50" w:rsidRDefault="00DD6B50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1D9B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C4A3" w14:textId="77777777" w:rsidR="00DD6B50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6879" w14:textId="77777777" w:rsidR="00DD6B50" w:rsidRDefault="00DD6B5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C4CB9D6" w14:textId="77777777" w:rsidR="00DD6B50" w:rsidRDefault="00DD6B5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EBFB" w14:textId="77777777" w:rsidR="00DD6B50" w:rsidRDefault="00DD6B5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46E096" w14:textId="77777777" w:rsidR="00DD6B50" w:rsidRDefault="00DD6B5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C39E" w14:textId="77777777" w:rsidR="00DD6B50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583F" w14:textId="77777777" w:rsidR="00DD6B50" w:rsidRDefault="00DD6B5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2D" w14:textId="77777777" w:rsidR="00DD6B50" w:rsidRPr="00D0473F" w:rsidRDefault="00DD6B5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7C85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CFAA93" w14:textId="77777777" w:rsidR="00DD6B50" w:rsidRDefault="00DD6B5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DD6B50" w14:paraId="074DCF8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416F7" w14:textId="77777777" w:rsidR="00DD6B50" w:rsidRDefault="00DD6B50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BFD8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B190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B0F7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14AAA6E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085E" w14:textId="77777777" w:rsidR="00DD6B50" w:rsidRDefault="00DD6B5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42BFC8" w14:textId="77777777" w:rsidR="00DD6B50" w:rsidRDefault="00DD6B5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605A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50E8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C9FF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FCE6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60E56A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DD6B50" w14:paraId="108BA371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347A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FC44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B5A4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0EA6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755C761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9C3E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E5B8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8C99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B1BB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3F34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2B0F99CA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DD6B50" w14:paraId="3D057FB2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DD59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7B1F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21E91B4C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ED95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1EBB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275ACF37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3E4E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218E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4203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6FFE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2356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5BC349E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0A742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4F6B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727C7770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ED0A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5B17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02B85FB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B524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0072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CB24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E09F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049C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B36AE23" w14:textId="77777777" w:rsidR="00DD6B50" w:rsidRPr="00D0576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2EC82C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73746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6B25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50EB47E0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499E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2C29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DC4DAD0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4711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0110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8AE5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42FD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CEE9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31BA407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30197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AEC9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0F7E1FF3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7954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735E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741ADB3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699E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B814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9D66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2C7E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C0D4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54F63F3" w14:textId="77777777" w:rsidR="00DD6B50" w:rsidRPr="00D0576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A97FFB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6D663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7BAB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58E41195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5F64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4624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8627925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3E69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FDF0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B815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B393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0637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B09308B" w14:textId="77777777" w:rsidR="00DD6B50" w:rsidRPr="00D0576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B433829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EFCF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AF1D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66CEE059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96FE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DE3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3DADF79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EEE9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4533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8660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EA57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E0CC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D15E01A" w14:textId="77777777" w:rsidR="00DD6B50" w:rsidRPr="00D0576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420A19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E5A54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35C3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4D63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96C0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F7AC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7CF7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F6C1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40F4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8769" w14:textId="77777777" w:rsidR="00DD6B50" w:rsidRPr="00E03C2B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4CDBEE1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DD6B50" w14:paraId="74A818BE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5091C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416C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1A29CCAA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561F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BE3A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27777E2E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6CA6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F027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C576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09AB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E21A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F06D862" w14:textId="77777777" w:rsidR="00DD6B50" w:rsidRPr="00D0576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15B0138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A15A6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7F69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38FDAD98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80E0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F75A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7E0B19C6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B838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F66A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1195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4923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8C8B" w14:textId="77777777" w:rsidR="00DD6B50" w:rsidRPr="00E4349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43E9F9E" w14:textId="77777777" w:rsidR="00DD6B50" w:rsidRPr="00E4349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117E3243" w14:textId="77777777" w:rsidR="00DD6B50" w:rsidRPr="00E4349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DD6B50" w14:paraId="5F9BC0B6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A82C2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15E8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0D603F6C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D96B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A6C7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F004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AD7C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3454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62E5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E9FA4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10F361D" w14:textId="77777777" w:rsidR="00DD6B50" w:rsidRPr="00D0576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42ACA04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CFF93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951A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7CD5D318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38F4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BE96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614D4114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8C22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D576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D2EE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BDBD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6EE39" w14:textId="77777777" w:rsidR="00DD6B50" w:rsidRPr="000D6FC2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99DF67F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C062E4B" w14:textId="77777777" w:rsidR="00DD6B50" w:rsidRPr="000D6FC2" w:rsidRDefault="00DD6B50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D6B50" w14:paraId="175F10CA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4BBF7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DBA0" w14:textId="77777777" w:rsidR="00DD6B50" w:rsidRDefault="00DD6B5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652594B7" w14:textId="77777777" w:rsidR="00DD6B50" w:rsidRDefault="00DD6B5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199A" w14:textId="77777777" w:rsidR="00DD6B50" w:rsidRPr="00D0473F" w:rsidRDefault="00DD6B5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2315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2704931B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284E" w14:textId="77777777" w:rsidR="00DD6B50" w:rsidRDefault="00DD6B5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2CB4" w14:textId="77777777" w:rsidR="00DD6B50" w:rsidRDefault="00DD6B5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AC50" w14:textId="77777777" w:rsidR="00DD6B50" w:rsidRDefault="00DD6B5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585E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1026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0EC6156" w14:textId="77777777" w:rsidR="00DD6B50" w:rsidRPr="00D0576C" w:rsidRDefault="00DD6B50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7F654EF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3C21E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BD3B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010A7374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D5A7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1719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75C2FE98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13F0" w14:textId="77777777" w:rsidR="00DD6B50" w:rsidRDefault="00DD6B5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CECE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8EE6" w14:textId="77777777" w:rsidR="00DD6B50" w:rsidRDefault="00DD6B5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F422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8975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7C6FD75" w14:textId="77777777" w:rsidR="00DD6B50" w:rsidRPr="00D0576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B2F3686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53017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9EF9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38898E46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F72A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B0AB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43FF629E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20B7" w14:textId="77777777" w:rsidR="00DD6B50" w:rsidRDefault="00DD6B5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D3BC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C988" w14:textId="77777777" w:rsidR="00DD6B50" w:rsidRDefault="00DD6B5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5886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D8A9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94585EA" w14:textId="77777777" w:rsidR="00DD6B50" w:rsidRPr="00D0576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A50B19F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AEB0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6118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6A8E904F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288C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ABE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6BACBCD6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5AA5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645B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A691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C24B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B910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37D55C7" w14:textId="77777777" w:rsidR="00DD6B50" w:rsidRPr="00D0576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B644E1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040A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E752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2003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EA3B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6B3BBCC9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65AD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8505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15AA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F68D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1FE3" w14:textId="77777777" w:rsidR="00DD6B50" w:rsidRPr="00423757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92D4F2A" w14:textId="77777777" w:rsidR="00DD6B50" w:rsidRPr="00423757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A42AFEF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DD6B50" w14:paraId="7AF2401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F843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CF39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8FFB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6B99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7D799722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E94A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9221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B216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D560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A68E" w14:textId="77777777" w:rsidR="00DD6B50" w:rsidRPr="00F94F88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C377E4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5FDB4BA7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DD6B50" w14:paraId="171633A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F7A4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3276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105A9137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B53B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98DC" w14:textId="77777777" w:rsidR="00DD6B50" w:rsidRDefault="00DD6B5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87F16A7" w14:textId="77777777" w:rsidR="00DD6B50" w:rsidRDefault="00DD6B5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B959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330A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112E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BFA5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DDAE" w14:textId="77777777" w:rsidR="00DD6B50" w:rsidRPr="00F94F88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BE7E20E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6688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5995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63036B5D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BE82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2E0A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711DA94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01EF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0113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E1CF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ACF9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B715" w14:textId="77777777" w:rsidR="00DD6B50" w:rsidRPr="004C4194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33E6651" w14:textId="77777777" w:rsidR="00DD6B50" w:rsidRPr="00D0576C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530626F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80881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1967" w14:textId="77777777" w:rsidR="00DD6B50" w:rsidRDefault="00DD6B5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4468" w14:textId="77777777" w:rsidR="00DD6B50" w:rsidRDefault="00DD6B5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2844" w14:textId="77777777" w:rsidR="00DD6B50" w:rsidRDefault="00DD6B50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946A" w14:textId="77777777" w:rsidR="00DD6B50" w:rsidRDefault="00DD6B5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A628CEF" w14:textId="77777777" w:rsidR="00DD6B50" w:rsidRDefault="00DD6B5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41C59247" w14:textId="77777777" w:rsidR="00DD6B50" w:rsidRDefault="00DD6B5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3898562" w14:textId="77777777" w:rsidR="00DD6B50" w:rsidRDefault="00DD6B5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DCEE767" w14:textId="77777777" w:rsidR="00DD6B50" w:rsidRDefault="00DD6B5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3C59" w14:textId="77777777" w:rsidR="00DD6B50" w:rsidRPr="00D0473F" w:rsidRDefault="00DD6B5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0BAE" w14:textId="77777777" w:rsidR="00DD6B50" w:rsidRDefault="00DD6B5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FAE2" w14:textId="77777777" w:rsidR="00DD6B50" w:rsidRPr="00D0473F" w:rsidRDefault="00DD6B5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A6CB" w14:textId="77777777" w:rsidR="00DD6B50" w:rsidRPr="006E4685" w:rsidRDefault="00DD6B50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1313C75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D0801" w14:textId="77777777" w:rsidR="00DD6B50" w:rsidRDefault="00DD6B5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D35F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C885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4418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79F4C40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CEC92" w14:textId="77777777" w:rsidR="00DD6B50" w:rsidRDefault="00DD6B50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D4C7528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4A62" w14:textId="77777777" w:rsidR="00DD6B50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7D0D" w14:textId="77777777" w:rsidR="00DD6B50" w:rsidRDefault="00DD6B5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2155" w14:textId="77777777" w:rsidR="00DD6B50" w:rsidRPr="00D0473F" w:rsidRDefault="00DD6B5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89E7" w14:textId="77777777" w:rsidR="00DD6B50" w:rsidRDefault="00DD6B5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38E930AB" w14:textId="77777777" w:rsidR="00DD6B50" w:rsidRDefault="00DD6B50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0272AB5" w14:textId="77777777" w:rsidR="00DD6B50" w:rsidRDefault="00DD6B50" w:rsidP="00EE4C95">
      <w:pPr>
        <w:pStyle w:val="Heading1"/>
        <w:spacing w:line="360" w:lineRule="auto"/>
      </w:pPr>
      <w:r>
        <w:t>LINIA 507</w:t>
      </w:r>
    </w:p>
    <w:p w14:paraId="199E2352" w14:textId="77777777" w:rsidR="00DD6B50" w:rsidRPr="006A4B24" w:rsidRDefault="00DD6B50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1AD4532D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DB1CA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8AA5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A3E0" w14:textId="77777777" w:rsidR="00DD6B50" w:rsidRPr="002761C4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8A3C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0801309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280C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781DC9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A885" w14:textId="77777777" w:rsidR="00DD6B50" w:rsidRPr="00E1695C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E3EF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3E0F" w14:textId="77777777" w:rsidR="00DD6B50" w:rsidRPr="002761C4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B76A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780741FC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497B50B7" w14:textId="77777777" w:rsidR="00DD6B50" w:rsidRDefault="00DD6B50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DD6B50" w14:paraId="4C19B9CC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79EE4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7DDA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D2B0" w14:textId="77777777" w:rsidR="00DD6B50" w:rsidRPr="002761C4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7026" w14:textId="77777777" w:rsidR="00DD6B50" w:rsidRDefault="00DD6B50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0491CD9" w14:textId="77777777" w:rsidR="00DD6B50" w:rsidRDefault="00DD6B50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8FC5" w14:textId="77777777" w:rsidR="00DD6B50" w:rsidRDefault="00DD6B50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6C485E" w14:textId="77777777" w:rsidR="00DD6B50" w:rsidRDefault="00DD6B50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02C8" w14:textId="77777777" w:rsidR="00DD6B50" w:rsidRPr="00E1695C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9B2E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1C89" w14:textId="77777777" w:rsidR="00DD6B50" w:rsidRPr="002761C4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921B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379AE396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DD6B50" w14:paraId="2821255B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9ABD1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2933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4CD1" w14:textId="77777777" w:rsidR="00DD6B50" w:rsidRPr="002761C4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A5C0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DDC7696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6DBE4F67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0660" w14:textId="77777777" w:rsidR="00DD6B50" w:rsidRDefault="00DD6B50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5057" w14:textId="77777777" w:rsidR="00DD6B50" w:rsidRPr="00E1695C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EDAE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D80C" w14:textId="77777777" w:rsidR="00DD6B50" w:rsidRPr="002761C4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01CD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28ED36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DD6B50" w14:paraId="294DB0E6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2EDC0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A27B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297150AE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F0C2" w14:textId="77777777" w:rsidR="00DD6B50" w:rsidRPr="002761C4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429B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FF2A" w14:textId="77777777" w:rsidR="00DD6B50" w:rsidRDefault="00DD6B50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B358" w14:textId="77777777" w:rsidR="00DD6B50" w:rsidRPr="00E1695C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FC93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89CA" w14:textId="77777777" w:rsidR="00DD6B50" w:rsidRPr="002761C4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E3ED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DD6B50" w14:paraId="666D9CC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82B11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F7E8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32C3" w14:textId="77777777" w:rsidR="00DD6B50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0E26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65C6A132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E065" w14:textId="77777777" w:rsidR="00DD6B50" w:rsidRDefault="00DD6B50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4561" w14:textId="77777777" w:rsidR="00DD6B50" w:rsidRPr="00E1695C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670B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CB70" w14:textId="77777777" w:rsidR="00DD6B50" w:rsidRPr="002761C4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7B99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9B6C3E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49CC5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EB90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0CBFBD6C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2D27E00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50388E74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EAC8" w14:textId="77777777" w:rsidR="00DD6B50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D10D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7934A3C1" w14:textId="77777777" w:rsidR="00DD6B50" w:rsidRDefault="00DD6B50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209E" w14:textId="77777777" w:rsidR="00DD6B50" w:rsidRDefault="00DD6B50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30D4" w14:textId="77777777" w:rsidR="00DD6B50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105A" w14:textId="77777777" w:rsidR="00DD6B50" w:rsidRDefault="00DD6B50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36A5" w14:textId="77777777" w:rsidR="00DD6B50" w:rsidRPr="002761C4" w:rsidRDefault="00DD6B50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2BA3" w14:textId="77777777" w:rsidR="00DD6B50" w:rsidRDefault="00DD6B5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21E4E1EF" w14:textId="77777777" w:rsidR="00DD6B50" w:rsidRDefault="00DD6B5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4BC5FDE" w14:textId="77777777" w:rsidR="00DD6B50" w:rsidRDefault="00DD6B5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2F685A6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56EB8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7CD6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4C2D81D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1E9971E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695737C8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E459" w14:textId="77777777" w:rsidR="00DD6B50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0B5C" w14:textId="77777777" w:rsidR="00DD6B50" w:rsidRDefault="00DD6B50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382CD13E" w14:textId="77777777" w:rsidR="00DD6B50" w:rsidRDefault="00DD6B50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0513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83AA" w14:textId="77777777" w:rsidR="00DD6B50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01D4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D929" w14:textId="77777777" w:rsidR="00DD6B50" w:rsidRPr="002761C4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EE1C" w14:textId="77777777" w:rsidR="00DD6B50" w:rsidRDefault="00DD6B5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21737773" w14:textId="77777777" w:rsidR="00DD6B50" w:rsidRDefault="00DD6B5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5BA30FF" w14:textId="77777777" w:rsidR="00DD6B50" w:rsidRDefault="00DD6B5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FB5147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1F112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091E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697CABF9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54C2" w14:textId="77777777" w:rsidR="00DD6B50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867E" w14:textId="77777777" w:rsidR="00DD6B50" w:rsidRDefault="00DD6B50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12427EE5" w14:textId="77777777" w:rsidR="00DD6B50" w:rsidRDefault="00DD6B50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D8FB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DB17" w14:textId="77777777" w:rsidR="00DD6B50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ED41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9FAB" w14:textId="77777777" w:rsidR="00DD6B50" w:rsidRPr="002761C4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40C9" w14:textId="77777777" w:rsidR="00DD6B50" w:rsidRDefault="00DD6B5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144915F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E2073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A249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0551A171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1424" w14:textId="77777777" w:rsidR="00DD6B50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635F" w14:textId="77777777" w:rsidR="00DD6B50" w:rsidRDefault="00DD6B50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0061197E" w14:textId="77777777" w:rsidR="00DD6B50" w:rsidRDefault="00DD6B50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B26B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7CD4" w14:textId="77777777" w:rsidR="00DD6B50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9D97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9C1E" w14:textId="77777777" w:rsidR="00DD6B50" w:rsidRPr="002761C4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2B3F" w14:textId="77777777" w:rsidR="00DD6B50" w:rsidRDefault="00DD6B5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3B8A2125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B4A04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4D46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6A85DC2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421A175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293BF85F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1971" w14:textId="77777777" w:rsidR="00DD6B50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0873" w14:textId="77777777" w:rsidR="00DD6B50" w:rsidRDefault="00DD6B50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6DEDFC1E" w14:textId="77777777" w:rsidR="00DD6B50" w:rsidRDefault="00DD6B50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EAA8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0E45" w14:textId="77777777" w:rsidR="00DD6B50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1B60" w14:textId="77777777" w:rsidR="00DD6B50" w:rsidRDefault="00DD6B50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EF17" w14:textId="77777777" w:rsidR="00DD6B50" w:rsidRPr="002761C4" w:rsidRDefault="00DD6B50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2E8E" w14:textId="77777777" w:rsidR="00DD6B50" w:rsidRDefault="00DD6B5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60D9D853" w14:textId="77777777" w:rsidR="00DD6B50" w:rsidRDefault="00DD6B5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04CC0B8" w14:textId="77777777" w:rsidR="00DD6B50" w:rsidRDefault="00DD6B50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4149F8B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65B2A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4221E" w14:textId="77777777" w:rsidR="00DD6B50" w:rsidRDefault="00DD6B50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93CA" w14:textId="77777777" w:rsidR="00DD6B50" w:rsidRDefault="00DD6B50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A3BF" w14:textId="77777777" w:rsidR="00DD6B50" w:rsidRDefault="00DD6B50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35859780" w14:textId="77777777" w:rsidR="00DD6B50" w:rsidRDefault="00DD6B50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DD6B" w14:textId="77777777" w:rsidR="00DD6B50" w:rsidRDefault="00DD6B50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3C7F" w14:textId="77777777" w:rsidR="00DD6B50" w:rsidRDefault="00DD6B50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99D3" w14:textId="77777777" w:rsidR="00DD6B50" w:rsidRDefault="00DD6B50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E448" w14:textId="77777777" w:rsidR="00DD6B50" w:rsidRPr="002761C4" w:rsidRDefault="00DD6B50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7393" w14:textId="77777777" w:rsidR="00DD6B50" w:rsidRDefault="00DD6B50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72AAF1" w14:textId="77777777" w:rsidR="00DD6B50" w:rsidRDefault="00DD6B50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DD6B50" w14:paraId="266EC603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94F9E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3C1D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E499" w14:textId="77777777" w:rsidR="00DD6B5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A709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50D8DBDC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6DBA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3423" w14:textId="77777777" w:rsidR="00DD6B50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0C10" w14:textId="77777777" w:rsidR="00DD6B50" w:rsidRDefault="00DD6B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AA7E" w14:textId="77777777" w:rsidR="00DD6B50" w:rsidRPr="002761C4" w:rsidRDefault="00DD6B5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4DBD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0D94F45A" w14:textId="77777777" w:rsidR="00DD6B50" w:rsidRDefault="00DD6B5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DD6B50" w14:paraId="1CC6E77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F261A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7217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8A24" w14:textId="77777777" w:rsidR="00DD6B50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50E1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47A1C4B8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9FC9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ACCC" w14:textId="77777777" w:rsidR="00DD6B50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F297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5496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CE24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CC1823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DD6B50" w14:paraId="72B69FB4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B41B0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B4E8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1C6C" w14:textId="77777777" w:rsidR="00DD6B50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238B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5B5349D6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7561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CD86" w14:textId="77777777" w:rsidR="00DD6B50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6BDE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E37D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02F6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3C54F6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699420AE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D6B50" w14:paraId="581EDF2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9BD31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E3EE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4E40737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AF5963A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3A9139B0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F046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9762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4DA03815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6149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F753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01C6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BB82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3502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CD14BD8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74576732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134013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49E7C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CC6C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34F08C1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A0F8C76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318C551F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6053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36BA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BC67109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3CAA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09CB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87E4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F2D2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3694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4E2D93C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DB483E1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57F59E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06B56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847B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1A612C0A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4ECE" w14:textId="77777777" w:rsidR="00DD6B50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0023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26392D9C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8CEA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E5A5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AF80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A30F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3CF5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652FC88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98130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C8BC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79A93EA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02933A6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77AF579E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5365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FB12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50B4AFEA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7DB3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FFC3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BD79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9881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8CFF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69FCB720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F0A3213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8B25C13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C199C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7593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2AE64A4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757B20F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0A56B20F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9D4D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6120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9DECD69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053F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FC09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96F3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AC2B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9077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CA3EA76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766AAC7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4BA651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31F31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6FEC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AE27166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C252688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5843E607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8458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E9BB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3B8C6288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CCB5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F24D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56CE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E6B6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D810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33FD912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37759BD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D00266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56E2F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F5D1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D830666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6996F17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67479EE5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935A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CD91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FF726C4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070B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02AB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3383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F6D0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7BAD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1D38E2F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C02A852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6A6B24D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5A37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B6F1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EF8D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D04F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2306499B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9028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27FE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36D5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5116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8C51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09C3A95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1AA1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571F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4A828CA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2318FD8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22682FBB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DFBE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4874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0CBF481C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15F8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7C9F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BC12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F659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9F41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7026240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17FD85E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5EC2DD3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34F5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5D47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F134CD0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276ABD1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2DAA4C44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9049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3A94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566C158F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E7F8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C07A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E8AE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2550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608E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C55F00B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7E6A247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A355E9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BBB0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2615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A70B09F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034980F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4CBA3830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60E2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709A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0C73AE1F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9D93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E0BB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0E9F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B570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750F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0CFA588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90E0729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A43F7D5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0D75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3C9D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174B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844C" w14:textId="77777777" w:rsidR="00DD6B50" w:rsidRDefault="00DD6B50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3AA30863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A153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9B15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5BBC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EC60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F7BD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8B059BC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8EFA" w14:textId="77777777" w:rsidR="00DD6B50" w:rsidRDefault="00DD6B5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FC89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0D61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1495" w14:textId="77777777" w:rsidR="00DD6B50" w:rsidRDefault="00DD6B50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3A9989DF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FFA9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3ED374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F9E8" w14:textId="77777777" w:rsidR="00DD6B50" w:rsidRPr="00E1695C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215B" w14:textId="77777777" w:rsidR="00DD6B50" w:rsidRDefault="00DD6B50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855E" w14:textId="77777777" w:rsidR="00DD6B50" w:rsidRPr="002761C4" w:rsidRDefault="00DD6B50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0A71" w14:textId="77777777" w:rsidR="00DD6B50" w:rsidRDefault="00DD6B50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06F4A80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2CED639F" w14:textId="77777777" w:rsidR="00DD6B50" w:rsidRDefault="00DD6B50" w:rsidP="007E1810">
      <w:pPr>
        <w:pStyle w:val="Heading1"/>
        <w:spacing w:line="360" w:lineRule="auto"/>
      </w:pPr>
      <w:r>
        <w:t>LINIA 511</w:t>
      </w:r>
    </w:p>
    <w:p w14:paraId="2A1397B7" w14:textId="77777777" w:rsidR="00DD6B50" w:rsidRPr="009B4FEF" w:rsidRDefault="00DD6B50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4C9D081D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00FDC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5699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DFBC" w14:textId="77777777" w:rsidR="00DD6B50" w:rsidRPr="00D33E71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F2F5" w14:textId="77777777" w:rsidR="00DD6B50" w:rsidRDefault="00DD6B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4637BAC" w14:textId="77777777" w:rsidR="00DD6B50" w:rsidRDefault="00DD6B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20B8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5D00543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866D40C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BE1C21A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2F18" w14:textId="77777777" w:rsidR="00DD6B50" w:rsidRPr="00D33E71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88C8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2B0F" w14:textId="77777777" w:rsidR="00DD6B50" w:rsidRPr="00D33E71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C674" w14:textId="77777777" w:rsidR="00DD6B50" w:rsidRPr="009E7CE7" w:rsidRDefault="00DD6B5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D6B50" w14:paraId="6EAC4B57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D0E50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DB5F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89DB" w14:textId="77777777" w:rsidR="00DD6B50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4ED4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24BC04AB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CC17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4BA1827E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E180A72" w14:textId="77777777" w:rsidR="00DD6B50" w:rsidRDefault="00DD6B50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75C1" w14:textId="77777777" w:rsidR="00DD6B50" w:rsidRPr="00F02EF7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4BC0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C809" w14:textId="77777777" w:rsidR="00DD6B50" w:rsidRPr="00BE2D76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DF75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5B35014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33F84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8EFB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5DD21FD4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F064" w14:textId="77777777" w:rsidR="00DD6B50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0725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0538CF9E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8436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0513" w14:textId="77777777" w:rsidR="00DD6B50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94AD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8477" w14:textId="77777777" w:rsidR="00DD6B50" w:rsidRPr="00BE2D76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BE58" w14:textId="77777777" w:rsidR="00DD6B50" w:rsidRPr="00193954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AFA0C37" w14:textId="77777777" w:rsidR="00DD6B50" w:rsidRPr="00176852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66C0EE8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3EEA6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38EA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1DFC" w14:textId="77777777" w:rsidR="00DD6B50" w:rsidRPr="002108A9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1021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01BDBC0D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6E3EE13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4750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6A89B4EE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FEF0BBE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4679" w14:textId="77777777" w:rsidR="00DD6B50" w:rsidRPr="00F02EF7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709C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1D03" w14:textId="77777777" w:rsidR="00DD6B50" w:rsidRPr="00BE2D76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DE2C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C1C6955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BAB6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CF8F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4297" w14:textId="77777777" w:rsidR="00DD6B50" w:rsidRPr="002108A9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8A0D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3DCDE8F1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45B0" w14:textId="77777777" w:rsidR="00DD6B50" w:rsidRDefault="00DD6B5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64742622" w14:textId="77777777" w:rsidR="00DD6B50" w:rsidRDefault="00DD6B5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56E7E534" w14:textId="77777777" w:rsidR="00DD6B50" w:rsidRDefault="00DD6B5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1950E997" w14:textId="77777777" w:rsidR="00DD6B50" w:rsidRDefault="00DD6B50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F655" w14:textId="77777777" w:rsidR="00DD6B50" w:rsidRPr="00F02EF7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08BA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85FC" w14:textId="77777777" w:rsidR="00DD6B50" w:rsidRPr="00BE2D76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FA26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264DFEF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C070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6B5E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D775" w14:textId="77777777" w:rsidR="00DD6B50" w:rsidRPr="002108A9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62F8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21DA982A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5574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3726F2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E9A8" w14:textId="77777777" w:rsidR="00DD6B50" w:rsidRPr="00F02EF7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A068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8F79" w14:textId="77777777" w:rsidR="00DD6B50" w:rsidRPr="00BE2D76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D8B2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449CDF5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FACCD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15E1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37AC" w14:textId="77777777" w:rsidR="00DD6B50" w:rsidRPr="002108A9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A0A5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1140A7A5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2647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5A9E" w14:textId="77777777" w:rsidR="00DD6B50" w:rsidRPr="00F02EF7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3DBC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2313" w14:textId="77777777" w:rsidR="00DD6B50" w:rsidRPr="00BE2D76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5835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F3B3FD9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F0EA4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6CDC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3878" w14:textId="77777777" w:rsidR="00DD6B50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39E0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4529F787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7609D5E0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D86D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3BA1B6B9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AB0D" w14:textId="77777777" w:rsidR="00DD6B50" w:rsidRPr="00F02EF7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F560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540C" w14:textId="77777777" w:rsidR="00DD6B50" w:rsidRPr="00BE2D76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00B0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DAEE8DC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D2E7D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5644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34E9" w14:textId="77777777" w:rsidR="00DD6B50" w:rsidRPr="002108A9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B00C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1A3BC1A9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2945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EA5F" w14:textId="77777777" w:rsidR="00DD6B50" w:rsidRPr="00F02EF7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2217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C105" w14:textId="77777777" w:rsidR="00DD6B50" w:rsidRPr="00BE2D76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AF9E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265D12A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81D10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B0D4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795F6976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D9C3" w14:textId="77777777" w:rsidR="00DD6B50" w:rsidRPr="002108A9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FE76" w14:textId="77777777" w:rsidR="00DD6B50" w:rsidRDefault="00DD6B50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Leşu Ilvei - Poiana Ilvei și St. Poiana Ilvei</w:t>
            </w:r>
            <w:r>
              <w:rPr>
                <w:b/>
                <w:bCs/>
                <w:sz w:val="20"/>
                <w:lang w:val="ro-RO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A891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A940" w14:textId="77777777" w:rsidR="00DD6B50" w:rsidRPr="00F02EF7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EFB6" w14:textId="77777777" w:rsidR="00DD6B50" w:rsidRDefault="00DD6B50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15E0" w14:textId="77777777" w:rsidR="00DD6B50" w:rsidRPr="00BE2D76" w:rsidRDefault="00DD6B50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F67C" w14:textId="77777777" w:rsidR="00DD6B50" w:rsidRDefault="00DD6B50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de 1000 Hz la paletele galbene.</w:t>
            </w:r>
          </w:p>
        </w:tc>
      </w:tr>
      <w:tr w:rsidR="00DD6B50" w14:paraId="50E7A331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5E1C5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0E2C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8307" w14:textId="77777777" w:rsidR="00DD6B50" w:rsidRPr="002108A9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839A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0D737F8B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22F0ADBF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3F59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FF8ED55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BB5B1F8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247933A3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8BEC510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D047" w14:textId="77777777" w:rsidR="00DD6B50" w:rsidRPr="00F02EF7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08FD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998B" w14:textId="77777777" w:rsidR="00DD6B50" w:rsidRPr="00BE2D76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35D9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8A78E45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C7514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57C9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737E" w14:textId="77777777" w:rsidR="00DD6B50" w:rsidRPr="002108A9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6877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ABB5FD7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A74D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211730E8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11BBF865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334F26F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14591EC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DF7A" w14:textId="77777777" w:rsidR="00DD6B50" w:rsidRPr="00F02EF7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35DD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6AE0" w14:textId="77777777" w:rsidR="00DD6B50" w:rsidRPr="00BE2D76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FC80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E64C32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9C9C2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BF0B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B8E0" w14:textId="77777777" w:rsidR="00DD6B50" w:rsidRPr="002108A9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45D7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3370220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683B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7AC6" w14:textId="77777777" w:rsidR="00DD6B50" w:rsidRPr="00F02EF7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C184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B8A5" w14:textId="77777777" w:rsidR="00DD6B50" w:rsidRPr="00BE2D76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8E07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D34E3B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6CDCF0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DD6B50" w14:paraId="32E446A1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03C9D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0D68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155D" w14:textId="77777777" w:rsidR="00DD6B50" w:rsidRPr="002108A9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6EAB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DF386D0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BA99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0E3BC1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091E" w14:textId="77777777" w:rsidR="00DD6B50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B1F8" w14:textId="77777777" w:rsidR="00DD6B50" w:rsidRDefault="00DD6B50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4A6A" w14:textId="77777777" w:rsidR="00DD6B50" w:rsidRPr="00BE2D76" w:rsidRDefault="00DD6B50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9DC0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888F0B" w14:textId="77777777" w:rsidR="00DD6B50" w:rsidRDefault="00DD6B50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DD6B50" w14:paraId="7F4EFF1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659B7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A968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62DBD239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AD93" w14:textId="77777777" w:rsidR="00DD6B50" w:rsidRPr="002108A9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A437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C179437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F1B3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3333" w14:textId="77777777" w:rsidR="00DD6B50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F6D5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11E9" w14:textId="77777777" w:rsidR="00DD6B50" w:rsidRPr="00BE2D76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EAE4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65B431D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D4CDC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4140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3055" w14:textId="77777777" w:rsidR="00DD6B50" w:rsidRPr="002108A9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FEEC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8989FF8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A6B8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231881C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548C" w14:textId="77777777" w:rsidR="00DD6B50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3615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9872" w14:textId="77777777" w:rsidR="00DD6B50" w:rsidRPr="00BE2D76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3EEE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52117F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75F13B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DD6B50" w14:paraId="3688D4B1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8AA92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75FD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2150" w14:textId="77777777" w:rsidR="00DD6B50" w:rsidRPr="002108A9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A897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A39A158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6371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C1E9" w14:textId="77777777" w:rsidR="00DD6B50" w:rsidRPr="00F02EF7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FC02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B604" w14:textId="77777777" w:rsidR="00DD6B50" w:rsidRPr="00BE2D76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7066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1B9A891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69C3" w14:textId="77777777" w:rsidR="00DD6B50" w:rsidRDefault="00DD6B50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210D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C6F1" w14:textId="77777777" w:rsidR="00DD6B50" w:rsidRPr="002108A9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CF83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B23A4C4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B451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5B59" w14:textId="77777777" w:rsidR="00DD6B50" w:rsidRPr="00F02EF7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2999" w14:textId="77777777" w:rsidR="00DD6B50" w:rsidRDefault="00DD6B50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71E7" w14:textId="77777777" w:rsidR="00DD6B50" w:rsidRPr="00BE2D76" w:rsidRDefault="00DD6B50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81E9" w14:textId="77777777" w:rsidR="00DD6B50" w:rsidRDefault="00DD6B50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A848780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59628E8D" w14:textId="77777777" w:rsidR="00DD6B50" w:rsidRDefault="00DD6B50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35039974" w14:textId="77777777" w:rsidR="00DD6B50" w:rsidRDefault="00DD6B50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DD6B50" w14:paraId="11C18E46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2D5FF" w14:textId="77777777" w:rsidR="00DD6B50" w:rsidRDefault="00DD6B50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9630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A79F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6616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65CE4656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D441C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AB1B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08D8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1EBB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EB16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1AB0AFA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BE0C1" w14:textId="77777777" w:rsidR="00DD6B50" w:rsidRDefault="00DD6B50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3756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B54E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7416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B2B487B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8460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E4B5414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AE5712F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2F3403E6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98650A3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855C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F5E9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BD2A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E613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9C63D60" w14:textId="77777777" w:rsidR="00DD6B50" w:rsidRDefault="00DD6B50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152D3085" w14:textId="77777777" w:rsidR="00DD6B50" w:rsidRDefault="00DD6B50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DD6B50" w14:paraId="227B1CA5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0D630" w14:textId="77777777" w:rsidR="00DD6B50" w:rsidRDefault="00DD6B50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C036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C11F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6C26" w14:textId="77777777" w:rsidR="00DD6B50" w:rsidRDefault="00DD6B50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EDDB5E3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9544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1656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C9C4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4D07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E3CE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D6B50" w14:paraId="5D4B8FC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B25E" w14:textId="77777777" w:rsidR="00DD6B50" w:rsidRDefault="00DD6B50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A47A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BE7A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2636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F89C1EE" w14:textId="77777777" w:rsidR="00DD6B50" w:rsidRDefault="00DD6B50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98E9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E721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B793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7364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C03D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76468B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74777" w14:textId="77777777" w:rsidR="00DD6B50" w:rsidRDefault="00DD6B50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8455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A47D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5A1B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018E79AE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C0B5" w14:textId="77777777" w:rsidR="00DD6B50" w:rsidRDefault="00DD6B50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B7F2" w14:textId="77777777" w:rsidR="00DD6B50" w:rsidRDefault="00DD6B50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9C33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2FD6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0062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AC6FD80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15E3E" w14:textId="77777777" w:rsidR="00DD6B50" w:rsidRDefault="00DD6B50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2161" w14:textId="77777777" w:rsidR="00DD6B50" w:rsidRDefault="00DD6B50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4A32" w14:textId="77777777" w:rsidR="00DD6B50" w:rsidRDefault="00DD6B50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56B4" w14:textId="77777777" w:rsidR="00DD6B50" w:rsidRDefault="00DD6B50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F880" w14:textId="77777777" w:rsidR="00DD6B50" w:rsidRDefault="00DD6B50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40C8" w14:textId="77777777" w:rsidR="00DD6B50" w:rsidRDefault="00DD6B50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2348" w14:textId="77777777" w:rsidR="00DD6B50" w:rsidRDefault="00DD6B50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46D7" w14:textId="77777777" w:rsidR="00DD6B50" w:rsidRDefault="00DD6B50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7D19" w14:textId="77777777" w:rsidR="00DD6B50" w:rsidRDefault="00DD6B50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8D9D6D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7F40A" w14:textId="77777777" w:rsidR="00DD6B50" w:rsidRDefault="00DD6B50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E39E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2940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31AC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27DB80E2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1912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3E8A9F81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715FB24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87C4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556E" w14:textId="77777777" w:rsidR="00DD6B50" w:rsidRDefault="00DD6B50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0DAA" w14:textId="77777777" w:rsidR="00DD6B50" w:rsidRDefault="00DD6B50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0F25" w14:textId="77777777" w:rsidR="00DD6B50" w:rsidRDefault="00DD6B50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8147649" w14:textId="77777777" w:rsidR="00DD6B50" w:rsidRDefault="00DD6B50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634E7777" w14:textId="77777777" w:rsidR="00DD6B50" w:rsidRDefault="00DD6B50" w:rsidP="00F04622">
      <w:pPr>
        <w:pStyle w:val="Heading1"/>
        <w:spacing w:line="360" w:lineRule="auto"/>
      </w:pPr>
      <w:r>
        <w:t>LINIA 600</w:t>
      </w:r>
    </w:p>
    <w:p w14:paraId="5449EA12" w14:textId="77777777" w:rsidR="00DD6B50" w:rsidRDefault="00DD6B50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7AB7BC27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58636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9F02" w14:textId="77777777" w:rsidR="00DD6B50" w:rsidRDefault="00DD6B5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7F52DDF3" w14:textId="77777777" w:rsidR="00DD6B50" w:rsidRDefault="00DD6B50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A565" w14:textId="77777777" w:rsidR="00DD6B50" w:rsidRDefault="00DD6B5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DFBE" w14:textId="77777777" w:rsidR="00DD6B50" w:rsidRDefault="00DD6B5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689663DF" w14:textId="77777777" w:rsidR="00DD6B50" w:rsidRDefault="00DD6B5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58C5" w14:textId="77777777" w:rsidR="00DD6B50" w:rsidRDefault="00DD6B5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79F2" w14:textId="77777777" w:rsidR="00DD6B50" w:rsidRPr="002F6CED" w:rsidRDefault="00DD6B5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26D5" w14:textId="77777777" w:rsidR="00DD6B50" w:rsidRDefault="00DD6B5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A520" w14:textId="77777777" w:rsidR="00DD6B50" w:rsidRPr="00C14131" w:rsidRDefault="00DD6B5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9E1B" w14:textId="77777777" w:rsidR="00DD6B50" w:rsidRPr="005D499E" w:rsidRDefault="00DD6B50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83E57B6" w14:textId="77777777" w:rsidR="00DD6B50" w:rsidRPr="009E2C90" w:rsidRDefault="00DD6B50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C9A778E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A189B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D6A2" w14:textId="77777777" w:rsidR="00DD6B50" w:rsidRDefault="00DD6B5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0E8D0D73" w14:textId="77777777" w:rsidR="00DD6B50" w:rsidRDefault="00DD6B5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AD59" w14:textId="77777777" w:rsidR="00DD6B50" w:rsidRDefault="00DD6B5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0E7E" w14:textId="77777777" w:rsidR="00DD6B50" w:rsidRDefault="00DD6B5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7D14C578" w14:textId="77777777" w:rsidR="00DD6B50" w:rsidRDefault="00DD6B5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9AA9" w14:textId="77777777" w:rsidR="00DD6B50" w:rsidRDefault="00DD6B5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07DC" w14:textId="77777777" w:rsidR="00DD6B50" w:rsidRPr="002F6CED" w:rsidRDefault="00DD6B5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3AD2" w14:textId="77777777" w:rsidR="00DD6B50" w:rsidRDefault="00DD6B5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5119" w14:textId="77777777" w:rsidR="00DD6B50" w:rsidRPr="00C14131" w:rsidRDefault="00DD6B5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F881" w14:textId="77777777" w:rsidR="00DD6B50" w:rsidRPr="00DD03D3" w:rsidRDefault="00DD6B50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D6B50" w14:paraId="5A87B782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964D0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84DD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076ECB29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9233" w14:textId="77777777" w:rsidR="00DD6B50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921B" w14:textId="77777777" w:rsidR="00DD6B50" w:rsidRDefault="00DD6B5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1706FF03" w14:textId="77777777" w:rsidR="00DD6B50" w:rsidRDefault="00DD6B5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CA78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0FCB" w14:textId="77777777" w:rsidR="00DD6B50" w:rsidRPr="002F6CED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D36A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4CDE" w14:textId="77777777" w:rsidR="00DD6B50" w:rsidRPr="00C14131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C5CD" w14:textId="77777777" w:rsidR="00DD6B50" w:rsidRPr="005D499E" w:rsidRDefault="00DD6B50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5842B8E" w14:textId="77777777" w:rsidR="00DD6B50" w:rsidRPr="009E2C90" w:rsidRDefault="00DD6B50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3C5344C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7D6A9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E278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5686DD99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25C7" w14:textId="77777777" w:rsidR="00DD6B50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0C0D" w14:textId="77777777" w:rsidR="00DD6B50" w:rsidRDefault="00DD6B50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6D691082" w14:textId="77777777" w:rsidR="00DD6B50" w:rsidRDefault="00DD6B50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377F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EF1C" w14:textId="77777777" w:rsidR="00DD6B50" w:rsidRPr="002F6CED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D546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9893" w14:textId="77777777" w:rsidR="00DD6B50" w:rsidRPr="00C14131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1772" w14:textId="77777777" w:rsidR="00DD6B50" w:rsidRPr="005D20EA" w:rsidRDefault="00DD6B50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D6B50" w14:paraId="79B2317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372D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A4F2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1445AB76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95A6" w14:textId="77777777" w:rsidR="00DD6B50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DB97" w14:textId="77777777" w:rsidR="00DD6B50" w:rsidRDefault="00DD6B50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27712B57" w14:textId="77777777" w:rsidR="00DD6B50" w:rsidRDefault="00DD6B50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6945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4C8A" w14:textId="77777777" w:rsidR="00DD6B50" w:rsidRPr="002F6CED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271F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93B3" w14:textId="77777777" w:rsidR="00DD6B50" w:rsidRPr="00C14131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FFCA" w14:textId="77777777" w:rsidR="00DD6B50" w:rsidRPr="005D499E" w:rsidRDefault="00DD6B50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E9C9FFB" w14:textId="77777777" w:rsidR="00DD6B50" w:rsidRPr="009E2C90" w:rsidRDefault="00DD6B50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966836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11898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620D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16F3569B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2F89" w14:textId="77777777" w:rsidR="00DD6B50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493A" w14:textId="77777777" w:rsidR="00DD6B50" w:rsidRDefault="00DD6B50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7B400138" w14:textId="77777777" w:rsidR="00DD6B50" w:rsidRDefault="00DD6B50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C8AA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FD65" w14:textId="77777777" w:rsidR="00DD6B50" w:rsidRPr="002F6CED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EB26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FA62" w14:textId="77777777" w:rsidR="00DD6B50" w:rsidRPr="00C14131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3275" w14:textId="77777777" w:rsidR="00DD6B50" w:rsidRPr="005D499E" w:rsidRDefault="00DD6B50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36D7678" w14:textId="77777777" w:rsidR="00DD6B50" w:rsidRPr="009E2C90" w:rsidRDefault="00DD6B50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9FDC85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BEDE6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3E1D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67C5A2CB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31CB" w14:textId="77777777" w:rsidR="00DD6B50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0FBD" w14:textId="77777777" w:rsidR="00DD6B50" w:rsidRDefault="00DD6B5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165A9B15" w14:textId="77777777" w:rsidR="00DD6B50" w:rsidRDefault="00DD6B5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2ACE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E0D3" w14:textId="77777777" w:rsidR="00DD6B50" w:rsidRPr="002F6CED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DD23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636C" w14:textId="77777777" w:rsidR="00DD6B50" w:rsidRPr="00C14131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3306" w14:textId="77777777" w:rsidR="00DD6B50" w:rsidRPr="005D499E" w:rsidRDefault="00DD6B50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BFC52B4" w14:textId="77777777" w:rsidR="00DD6B50" w:rsidRPr="009E2C90" w:rsidRDefault="00DD6B5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65CA58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87E5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2613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1B8D5E21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C672" w14:textId="77777777" w:rsidR="00DD6B50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CE92" w14:textId="77777777" w:rsidR="00DD6B50" w:rsidRDefault="00DD6B5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71A1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2F56" w14:textId="77777777" w:rsidR="00DD6B50" w:rsidRPr="002F6CED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EE33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351" w14:textId="77777777" w:rsidR="00DD6B50" w:rsidRPr="00C14131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B66A" w14:textId="77777777" w:rsidR="00DD6B50" w:rsidRDefault="00DD6B50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DD6B50" w14:paraId="38DEA51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6E0AE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5119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5E01F669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FB2E" w14:textId="77777777" w:rsidR="00DD6B50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CFCD" w14:textId="77777777" w:rsidR="00DD6B50" w:rsidRDefault="00DD6B5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DF3E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F310" w14:textId="77777777" w:rsidR="00DD6B50" w:rsidRPr="002F6CED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86BA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6637" w14:textId="77777777" w:rsidR="00DD6B50" w:rsidRPr="00C14131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FAE3" w14:textId="77777777" w:rsidR="00DD6B50" w:rsidRDefault="00DD6B50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DD6B50" w14:paraId="120ABA4C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F4568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8484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75D69EB5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6F07" w14:textId="77777777" w:rsidR="00DD6B50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4153" w14:textId="77777777" w:rsidR="00DD6B50" w:rsidRDefault="00DD6B50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4B31E891" w14:textId="77777777" w:rsidR="00DD6B50" w:rsidRDefault="00DD6B50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CD3A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2003" w14:textId="77777777" w:rsidR="00DD6B50" w:rsidRPr="002F6CED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C2D1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C0D0" w14:textId="77777777" w:rsidR="00DD6B50" w:rsidRPr="00C14131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D331" w14:textId="77777777" w:rsidR="00DD6B50" w:rsidRDefault="00DD6B5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DD6B50" w14:paraId="254477F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9B1A1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33EB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B4AF" w14:textId="77777777" w:rsidR="00DD6B50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7026" w14:textId="77777777" w:rsidR="00DD6B50" w:rsidRDefault="00DD6B5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622F1BB9" w14:textId="77777777" w:rsidR="00DD6B50" w:rsidRDefault="00DD6B5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71B5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1402" w14:textId="77777777" w:rsidR="00DD6B50" w:rsidRPr="002F6CED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4FBF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3FCDFCA6" w14:textId="77777777" w:rsidR="00DD6B50" w:rsidRDefault="00DD6B5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30DD" w14:textId="77777777" w:rsidR="00DD6B50" w:rsidRPr="00C14131" w:rsidRDefault="00DD6B5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6FD8" w14:textId="77777777" w:rsidR="00DD6B50" w:rsidRDefault="00DD6B5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DD6B50" w14:paraId="215B2653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B88BD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891D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508DD7D4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C5FE" w14:textId="77777777" w:rsidR="00DD6B50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8347" w14:textId="77777777" w:rsidR="00DD6B50" w:rsidRDefault="00DD6B5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49D62B1C" w14:textId="77777777" w:rsidR="00DD6B50" w:rsidRDefault="00DD6B5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3840B5CD" w14:textId="77777777" w:rsidR="00DD6B50" w:rsidRDefault="00DD6B5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5124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997B" w14:textId="77777777" w:rsidR="00DD6B50" w:rsidRPr="002F6CED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07DB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4648" w14:textId="77777777" w:rsidR="00DD6B50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1D50" w14:textId="77777777" w:rsidR="00DD6B50" w:rsidRDefault="00DD6B5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2D5141EF" w14:textId="77777777" w:rsidR="00DD6B50" w:rsidRDefault="00DD6B5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DD6B50" w14:paraId="45F8C268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EFFB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4202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07B1" w14:textId="77777777" w:rsidR="00DD6B50" w:rsidRPr="00C14131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D749" w14:textId="77777777" w:rsidR="00DD6B50" w:rsidRDefault="00DD6B5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4D47D805" w14:textId="77777777" w:rsidR="00DD6B50" w:rsidRDefault="00DD6B5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231D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564AED92" w14:textId="77777777" w:rsidR="00DD6B50" w:rsidRDefault="00DD6B50" w:rsidP="00DD6B50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1388D24F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2F8D321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55D5" w14:textId="77777777" w:rsidR="00DD6B50" w:rsidRPr="002F6CED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92BE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3CA5" w14:textId="77777777" w:rsidR="00DD6B50" w:rsidRPr="00C14131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5392" w14:textId="77777777" w:rsidR="00DD6B50" w:rsidRDefault="00DD6B5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3C672BD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FCB9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4976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D7E8" w14:textId="77777777" w:rsidR="00DD6B50" w:rsidRPr="00C14131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C748" w14:textId="77777777" w:rsidR="00DD6B50" w:rsidRDefault="00DD6B5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914F37E" w14:textId="77777777" w:rsidR="00DD6B50" w:rsidRDefault="00DD6B5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73CDF68C" w14:textId="77777777" w:rsidR="00DD6B50" w:rsidRDefault="00DD6B5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4787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5CEAD3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7BA95FE3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935C" w14:textId="77777777" w:rsidR="00DD6B50" w:rsidRPr="002F6CED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E8B1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B7F2" w14:textId="77777777" w:rsidR="00DD6B50" w:rsidRPr="00C14131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C39C" w14:textId="77777777" w:rsidR="00DD6B50" w:rsidRDefault="00DD6B5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2C5E2BE3" w14:textId="77777777" w:rsidR="00DD6B50" w:rsidRDefault="00DD6B5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DD6B50" w14:paraId="183601C7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C9D3E" w14:textId="77777777" w:rsidR="00DD6B50" w:rsidRDefault="00DD6B5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3288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718A" w14:textId="77777777" w:rsidR="00DD6B50" w:rsidRPr="00C14131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5E5A" w14:textId="77777777" w:rsidR="00DD6B50" w:rsidRDefault="00DD6B5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28D46469" w14:textId="77777777" w:rsidR="00DD6B50" w:rsidRDefault="00DD6B5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CF15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4148A6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D110" w14:textId="77777777" w:rsidR="00DD6B50" w:rsidRPr="002F6CED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1499" w14:textId="77777777" w:rsidR="00DD6B50" w:rsidRDefault="00DD6B5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1DDC" w14:textId="77777777" w:rsidR="00DD6B50" w:rsidRPr="00C14131" w:rsidRDefault="00DD6B5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2017" w14:textId="77777777" w:rsidR="00DD6B50" w:rsidRDefault="00DD6B5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6AEEF20D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275678C1" w14:textId="77777777" w:rsidR="00DD6B50" w:rsidRDefault="00DD6B50" w:rsidP="003C645F">
      <w:pPr>
        <w:pStyle w:val="Heading1"/>
        <w:spacing w:line="360" w:lineRule="auto"/>
      </w:pPr>
      <w:r>
        <w:lastRenderedPageBreak/>
        <w:t>LINIA 602</w:t>
      </w:r>
    </w:p>
    <w:p w14:paraId="3B6349E0" w14:textId="77777777" w:rsidR="00DD6B50" w:rsidRDefault="00DD6B50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6B50" w14:paraId="40CCFEB9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5E4F9" w14:textId="77777777" w:rsidR="00DD6B50" w:rsidRDefault="00DD6B5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130D" w14:textId="77777777" w:rsidR="00DD6B50" w:rsidRDefault="00DD6B5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B2DB775" w14:textId="77777777" w:rsidR="00DD6B50" w:rsidRDefault="00DD6B5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E643" w14:textId="77777777" w:rsidR="00DD6B50" w:rsidRDefault="00DD6B5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5B40" w14:textId="77777777" w:rsidR="00DD6B50" w:rsidRDefault="00DD6B5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6D8A87F4" w14:textId="77777777" w:rsidR="00DD6B50" w:rsidRDefault="00DD6B5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9672" w14:textId="77777777" w:rsidR="00DD6B50" w:rsidRPr="00406474" w:rsidRDefault="00DD6B5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8887" w14:textId="77777777" w:rsidR="00DD6B50" w:rsidRPr="00DA41E4" w:rsidRDefault="00DD6B5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7949" w14:textId="77777777" w:rsidR="00DD6B50" w:rsidRDefault="00DD6B5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491C1FC" w14:textId="77777777" w:rsidR="00DD6B50" w:rsidRDefault="00DD6B5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9992" w14:textId="77777777" w:rsidR="00DD6B50" w:rsidRDefault="00DD6B5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3248" w14:textId="77777777" w:rsidR="00DD6B50" w:rsidRDefault="00DD6B50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66C8CF7E" w14:textId="77777777" w:rsidR="00DD6B50" w:rsidRPr="0007619C" w:rsidRDefault="00DD6B50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D1E8C0E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4D2E8" w14:textId="77777777" w:rsidR="00DD6B50" w:rsidRDefault="00DD6B5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BDA3" w14:textId="77777777" w:rsidR="00DD6B50" w:rsidRDefault="00DD6B5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116E844" w14:textId="77777777" w:rsidR="00DD6B50" w:rsidRDefault="00DD6B5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2835" w14:textId="77777777" w:rsidR="00DD6B50" w:rsidRDefault="00DD6B5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593D" w14:textId="77777777" w:rsidR="00DD6B50" w:rsidRDefault="00DD6B5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3B4523F" w14:textId="77777777" w:rsidR="00DD6B50" w:rsidRDefault="00DD6B5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39F7" w14:textId="77777777" w:rsidR="00DD6B50" w:rsidRPr="00406474" w:rsidRDefault="00DD6B5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94F7" w14:textId="77777777" w:rsidR="00DD6B50" w:rsidRPr="00DA41E4" w:rsidRDefault="00DD6B5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B893" w14:textId="77777777" w:rsidR="00DD6B50" w:rsidRDefault="00DD6B5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41A8A828" w14:textId="77777777" w:rsidR="00DD6B50" w:rsidRDefault="00DD6B5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EEAE" w14:textId="77777777" w:rsidR="00DD6B50" w:rsidRDefault="00DD6B5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757C" w14:textId="77777777" w:rsidR="00DD6B50" w:rsidRDefault="00DD6B5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1553DBA8" w14:textId="77777777" w:rsidR="00DD6B50" w:rsidRDefault="00DD6B5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7EFCEA1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0CC603C0" w14:textId="77777777" w:rsidR="00DD6B50" w:rsidRDefault="00DD6B50" w:rsidP="00DE3370">
      <w:pPr>
        <w:pStyle w:val="Heading1"/>
        <w:spacing w:line="360" w:lineRule="auto"/>
      </w:pPr>
      <w:r>
        <w:t>LINIA 610</w:t>
      </w:r>
    </w:p>
    <w:p w14:paraId="238A86DD" w14:textId="77777777" w:rsidR="00DD6B50" w:rsidRDefault="00DD6B50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D6B50" w14:paraId="687D4BF6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482E9" w14:textId="77777777" w:rsidR="00DD6B50" w:rsidRDefault="00DD6B5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E814" w14:textId="77777777" w:rsidR="00DD6B50" w:rsidRDefault="00DD6B5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3363" w14:textId="77777777" w:rsidR="00DD6B50" w:rsidRPr="00F81D6F" w:rsidRDefault="00DD6B50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3B00" w14:textId="77777777" w:rsidR="00DD6B50" w:rsidRDefault="00DD6B50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E0E4743" w14:textId="77777777" w:rsidR="00DD6B50" w:rsidRDefault="00DD6B50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D47F" w14:textId="77777777" w:rsidR="00DD6B50" w:rsidRDefault="00DD6B5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A74C90E" w14:textId="77777777" w:rsidR="00DD6B50" w:rsidRDefault="00DD6B5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7D51EB69" w14:textId="77777777" w:rsidR="00DD6B50" w:rsidRDefault="00DD6B5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4AC1065E" w14:textId="77777777" w:rsidR="00DD6B50" w:rsidRDefault="00DD6B50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1B4A" w14:textId="77777777" w:rsidR="00DD6B50" w:rsidRPr="00F81D6F" w:rsidRDefault="00DD6B50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C93D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FD75" w14:textId="77777777" w:rsidR="00DD6B50" w:rsidRPr="00F81D6F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323F" w14:textId="77777777" w:rsidR="00DD6B50" w:rsidRDefault="00DD6B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66948FE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81B99" w14:textId="77777777" w:rsidR="00DD6B50" w:rsidRDefault="00DD6B5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8064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64ED" w14:textId="77777777" w:rsidR="00DD6B50" w:rsidRPr="00F81D6F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C7D1" w14:textId="77777777" w:rsidR="00DD6B50" w:rsidRDefault="00DD6B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2577018" w14:textId="77777777" w:rsidR="00DD6B50" w:rsidRDefault="00DD6B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3A63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F0B092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54B2AB40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6560AAC3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E5FD" w14:textId="77777777" w:rsidR="00DD6B50" w:rsidRPr="00F81D6F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EB03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8C3C" w14:textId="77777777" w:rsidR="00DD6B50" w:rsidRPr="00F81D6F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B1D7" w14:textId="77777777" w:rsidR="00DD6B50" w:rsidRDefault="00DD6B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DD6B50" w14:paraId="1E610311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2017A" w14:textId="77777777" w:rsidR="00DD6B50" w:rsidRDefault="00DD6B5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90EC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5AEA" w14:textId="77777777" w:rsidR="00DD6B50" w:rsidRPr="00F81D6F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B127" w14:textId="77777777" w:rsidR="00DD6B50" w:rsidRDefault="00DD6B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1C13FF9C" w14:textId="77777777" w:rsidR="00DD6B50" w:rsidRDefault="00DD6B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4641C05D" w14:textId="77777777" w:rsidR="00DD6B50" w:rsidRDefault="00DD6B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8E91" w14:textId="77777777" w:rsidR="00DD6B50" w:rsidRDefault="00DD6B5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4842" w14:textId="77777777" w:rsidR="00DD6B50" w:rsidRPr="00F81D6F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0848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991C" w14:textId="77777777" w:rsidR="00DD6B50" w:rsidRPr="00F81D6F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90AE" w14:textId="77777777" w:rsidR="00DD6B50" w:rsidRDefault="00DD6B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7EC31DF4" w14:textId="77777777" w:rsidR="00DD6B50" w:rsidRDefault="00DD6B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DD6B50" w14:paraId="3A278D0D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F6C89" w14:textId="77777777" w:rsidR="00DD6B50" w:rsidRDefault="00DD6B5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7093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A912" w14:textId="77777777" w:rsidR="00DD6B50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E026" w14:textId="77777777" w:rsidR="00DD6B50" w:rsidRDefault="00DD6B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C5A8" w14:textId="77777777" w:rsidR="00DD6B50" w:rsidRDefault="00DD6B5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8C2F" w14:textId="77777777" w:rsidR="00DD6B50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ABDC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7E61E704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8B54" w14:textId="77777777" w:rsidR="00DD6B50" w:rsidRPr="00F81D6F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C731" w14:textId="77777777" w:rsidR="00DD6B50" w:rsidRDefault="00DD6B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DD6B50" w14:paraId="23D0CB18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AF4EE" w14:textId="77777777" w:rsidR="00DD6B50" w:rsidRDefault="00DD6B5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13B2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6736" w14:textId="77777777" w:rsidR="00DD6B50" w:rsidRPr="00F81D6F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4A65" w14:textId="77777777" w:rsidR="00DD6B50" w:rsidRDefault="00DD6B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7E660557" w14:textId="77777777" w:rsidR="00DD6B50" w:rsidRDefault="00DD6B5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D62A" w14:textId="77777777" w:rsidR="00DD6B50" w:rsidRDefault="00DD6B5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1B0FD0F7" w14:textId="77777777" w:rsidR="00DD6B50" w:rsidRDefault="00DD6B5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8D0670D" w14:textId="77777777" w:rsidR="00DD6B50" w:rsidRDefault="00DD6B5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36F5" w14:textId="77777777" w:rsidR="00DD6B50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6206" w14:textId="77777777" w:rsidR="00DD6B50" w:rsidRDefault="00DD6B5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2DF7" w14:textId="77777777" w:rsidR="00DD6B50" w:rsidRPr="00F81D6F" w:rsidRDefault="00DD6B5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0F88" w14:textId="77777777" w:rsidR="00DD6B50" w:rsidRDefault="00DD6B5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0C26C5" w14:textId="77777777" w:rsidR="00DD6B50" w:rsidRPr="00C60E02" w:rsidRDefault="00DD6B50">
      <w:pPr>
        <w:tabs>
          <w:tab w:val="left" w:pos="3768"/>
        </w:tabs>
        <w:rPr>
          <w:sz w:val="20"/>
          <w:szCs w:val="20"/>
          <w:lang w:val="ro-RO"/>
        </w:rPr>
      </w:pPr>
    </w:p>
    <w:p w14:paraId="4ED0CB76" w14:textId="77777777" w:rsidR="00DD6B50" w:rsidRDefault="00DD6B50" w:rsidP="004F6534">
      <w:pPr>
        <w:pStyle w:val="Heading1"/>
        <w:spacing w:line="360" w:lineRule="auto"/>
      </w:pPr>
      <w:r>
        <w:lastRenderedPageBreak/>
        <w:t>LINIA 700</w:t>
      </w:r>
    </w:p>
    <w:p w14:paraId="3B1A4B27" w14:textId="77777777" w:rsidR="00DD6B50" w:rsidRDefault="00DD6B50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DD6B50" w14:paraId="770184A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F679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81F4" w14:textId="77777777" w:rsidR="00DD6B50" w:rsidRDefault="00DD6B5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738A" w14:textId="77777777" w:rsidR="00DD6B50" w:rsidRDefault="00DD6B5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3F62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4089308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5A45" w14:textId="77777777" w:rsidR="00DD6B50" w:rsidRDefault="00DD6B50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E408" w14:textId="77777777" w:rsidR="00DD6B50" w:rsidRDefault="00DD6B5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CE04" w14:textId="77777777" w:rsidR="00DD6B50" w:rsidRDefault="00DD6B5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3165" w14:textId="77777777" w:rsidR="00DD6B50" w:rsidRDefault="00DD6B5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9D2C" w14:textId="77777777" w:rsidR="00DD6B50" w:rsidRDefault="00DD6B50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75B9FC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5163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F34C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6428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1930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F82B4B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A273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1D8B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62CB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E4FB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45D9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C45C76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5835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A49A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5606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1938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0148B1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95D9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A715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B736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3948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4E82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E8926B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DD6B50" w14:paraId="2969E1C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5431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C83A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7C070640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B365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0421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490C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09C7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0EE1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A3AE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3129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5D5F14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D6F2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EB57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31E2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9DAC" w14:textId="77777777" w:rsidR="00DD6B50" w:rsidRDefault="00DD6B50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124788C" w14:textId="77777777" w:rsidR="00DD6B50" w:rsidRDefault="00DD6B50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5B04" w14:textId="77777777" w:rsidR="00DD6B50" w:rsidRDefault="00DD6B50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7D7F39" w14:textId="77777777" w:rsidR="00DD6B50" w:rsidRDefault="00DD6B50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6E38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433E" w14:textId="77777777" w:rsidR="00DD6B50" w:rsidRDefault="00DD6B5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86C1" w14:textId="77777777" w:rsidR="00DD6B50" w:rsidRDefault="00DD6B5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5CCC" w14:textId="77777777" w:rsidR="00DD6B50" w:rsidRDefault="00DD6B5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BB0A2E1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5EB50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3095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99C5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0C03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6BA82DE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45D5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F2D0BF" w14:textId="77777777" w:rsidR="00DD6B50" w:rsidRDefault="00DD6B50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1D76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E4E7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2BC4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BA5F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EFD5F6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57FCF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FB85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F68F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8C3D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D8CD428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CDC2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2E97368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0DC9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A9EB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644D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C633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441B44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1DA32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7998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965C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0E9B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2571938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22B4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93376C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16C20786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58A0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CDC4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914D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FA2F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CCBDC65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E6534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726E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A714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57D2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796FDE9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BFB1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26A1C04B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265AD2AB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A04C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439A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2312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1EE3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495CE8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2DC8B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8FC5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5926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E5E3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B8F2290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B3C6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7504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FC3D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6536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932C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236879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21A0C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E685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63F1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F668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B00D629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CFB1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11408941" w14:textId="77777777" w:rsidR="00DD6B50" w:rsidRPr="00B401EA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2ED1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0E93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E09C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BE41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06FDC5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BE294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08E1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8AA7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1D7C" w14:textId="77777777" w:rsidR="00DD6B50" w:rsidRDefault="00DD6B50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F94D86B" w14:textId="77777777" w:rsidR="00DD6B50" w:rsidRDefault="00DD6B50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4775" w14:textId="77777777" w:rsidR="00DD6B50" w:rsidRDefault="00DD6B50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12A50B07" w14:textId="77777777" w:rsidR="00DD6B50" w:rsidRDefault="00DD6B50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D5DF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AD0C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6173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6C8C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060E7A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42F19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AED8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695C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E6E8" w14:textId="77777777" w:rsidR="00DD6B50" w:rsidRDefault="00DD6B5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ED02F1D" w14:textId="77777777" w:rsidR="00DD6B50" w:rsidRDefault="00DD6B5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6DC3" w14:textId="77777777" w:rsidR="00DD6B50" w:rsidRDefault="00DD6B5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58FB9FFD" w14:textId="77777777" w:rsidR="00DD6B50" w:rsidRDefault="00DD6B5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980F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478C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A65E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3C31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DD6B50" w14:paraId="2E2F1FD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51425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94AD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8465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DE7A" w14:textId="77777777" w:rsidR="00DD6B50" w:rsidRDefault="00DD6B5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DD8A23F" w14:textId="77777777" w:rsidR="00DD6B50" w:rsidRDefault="00DD6B5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2001" w14:textId="77777777" w:rsidR="00DD6B50" w:rsidRDefault="00DD6B5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0D39AD65" w14:textId="77777777" w:rsidR="00DD6B50" w:rsidRDefault="00DD6B5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A5DF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6655" w14:textId="77777777" w:rsidR="00DD6B50" w:rsidRDefault="00DD6B5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8A58" w14:textId="77777777" w:rsidR="00DD6B50" w:rsidRDefault="00DD6B5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260A" w14:textId="77777777" w:rsidR="00DD6B50" w:rsidRDefault="00DD6B5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DD6B50" w14:paraId="7DFA213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4EBD2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AF08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9447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67D9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47FB3A4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832D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54844511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715A7058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D1A3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22D2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AC80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9F03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0CC37A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9F168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114C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8DD0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5268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366E4490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078D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91BF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514F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1C9B2688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F94A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431B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32D3945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EE6A4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029C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FD22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A865" w14:textId="77777777" w:rsidR="00DD6B50" w:rsidRDefault="00DD6B50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3656D028" w14:textId="77777777" w:rsidR="00DD6B50" w:rsidRDefault="00DD6B50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6CFB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9E45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82AD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6D6AF6DE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A28D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D776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1876C9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E2EF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EB66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9C91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51D3" w14:textId="77777777" w:rsidR="00DD6B50" w:rsidRDefault="00DD6B50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17A5DBE7" w14:textId="77777777" w:rsidR="00DD6B50" w:rsidRDefault="00DD6B50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F500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D0CC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0D1B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1C6EAD56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7EA1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BDC7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6F9D317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828C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F659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84BB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CFF4" w14:textId="77777777" w:rsidR="00DD6B50" w:rsidRDefault="00DD6B5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E4E8B33" w14:textId="77777777" w:rsidR="00DD6B50" w:rsidRDefault="00DD6B50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E8E8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7A1420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F599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F6F4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B899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83C5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2C13A1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DD6B50" w14:paraId="5DCB269D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FDC2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E49A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BBB8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382B" w14:textId="77777777" w:rsidR="00DD6B50" w:rsidRDefault="00DD6B5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435D978C" w14:textId="77777777" w:rsidR="00DD6B50" w:rsidRDefault="00DD6B5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AC19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3DE9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CCD2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381A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36E7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AB6F6C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5480D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ED98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B603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6A1C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04165F8F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AAF1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D005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BF2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DB60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97CA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52D6C51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5F454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11A8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00813D64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D342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7214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20E24C40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E4B4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A2BC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DBDD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97C3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CB95" w14:textId="77777777" w:rsidR="00DD6B50" w:rsidRPr="00C20CA5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15C18BA" w14:textId="77777777" w:rsidR="00DD6B50" w:rsidRPr="00EB107D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3288334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1239C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FCC0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2CDC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EF55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0AEB49A7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40DD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465D23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F57C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73DC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8248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E94F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4B6C2B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8179C1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DD6B50" w14:paraId="12D74497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E5488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BBCC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395A6B82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315E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C680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F291728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266A40A2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5E4B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3C1C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E859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6091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8A66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33A317DD" w14:textId="77777777" w:rsidR="00DD6B50" w:rsidRPr="00C401D9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DD6B50" w14:paraId="22FE35B7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F1D62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3236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70DE13E3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D63E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B5DB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604D6846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3DD8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36F9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CE71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92AD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D794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9DDF257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F6501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A1B2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E456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7356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624277A4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AF4C0C5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0A941884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3659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49AEF97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460D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4487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C6C9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DB66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56C68B61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D6B50" w14:paraId="2A3AA001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A6AEDF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94D9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4224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3BEA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3AA35BDF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4804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0BF784D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FA51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AED2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8D5F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62AF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1CA2AA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190455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ECAC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5A61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F12F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35938FE3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BBF2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33DE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965B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2E1CD835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371B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D616" w14:textId="77777777" w:rsidR="00DD6B50" w:rsidRPr="00C20CA5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D4EC435" w14:textId="77777777" w:rsidR="00DD6B50" w:rsidRPr="00EB107D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332175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22240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E131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FCE1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02AD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71896DE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8B54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3CDF6B3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FB0F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339D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B440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C727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C8FD15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A1E744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DD6B50" w14:paraId="21D64FC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60CFE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4271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BE8C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BE00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BD1E83B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FE4C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3165B70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A983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C78D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5891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A5B1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579C4A2C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D6B50" w14:paraId="1BD2DE3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F5E4F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CE73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CBC6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3509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D2E6665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1F82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394B0DE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0B0B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6908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2F0D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C2B7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5FBAC7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8D2509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6ED27B58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DD6B50" w14:paraId="166EEF3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0E7E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A196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B89B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E63A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77129B2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576D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D7BA831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5777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26DB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62FF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9664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7F7EA7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2A9E1E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4A00A962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D6B50" w14:paraId="024897E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F56E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5381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4DD5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D9A4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EF64CAF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A2D3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CE8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0B78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D69C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D43F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B8849DA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862FA6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54DECC18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D6B50" w14:paraId="01955DD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92575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C27D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FCBD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DBDD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FCA9B22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25EA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758C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5926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BFC0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0463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775296C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C2FDD0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178FC56B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D6B50" w14:paraId="5DF9A9F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D848D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FCB4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3E69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24C0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4D6B516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F6F0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4F3E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F9AE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614E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9FB0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759FF2E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9F2BD4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4F612C9F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D6B50" w14:paraId="79A2927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AA9F8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7A3E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6C9F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F045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0B65F1D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790E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090FFDA9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E6E1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1F34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E316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8AA0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B7E87A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5E6DAF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DD6B50" w14:paraId="3039E3EE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A9CED" w14:textId="77777777" w:rsidR="00DD6B50" w:rsidRDefault="00DD6B5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0FEF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0396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8170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1DAF678D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5919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FBDC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F06D" w14:textId="77777777" w:rsidR="00DD6B50" w:rsidRDefault="00DD6B5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66B5" w14:textId="77777777" w:rsidR="00DD6B50" w:rsidRDefault="00DD6B5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F0D1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134B35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738FC76" w14:textId="77777777" w:rsidR="00DD6B50" w:rsidRDefault="00DD6B5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37E9E99E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7E79F20A" w14:textId="77777777" w:rsidR="00DD6B50" w:rsidRDefault="00DD6B50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2747656B" w14:textId="77777777" w:rsidR="00DD6B50" w:rsidRDefault="00DD6B50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DD6B50" w14:paraId="3962D5A6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A700B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3C5A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00F7" w14:textId="77777777" w:rsidR="00DD6B50" w:rsidRPr="001304AF" w:rsidRDefault="00DD6B5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ED62" w14:textId="77777777" w:rsidR="00DD6B50" w:rsidRDefault="00DD6B5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EA1806D" w14:textId="77777777" w:rsidR="00DD6B50" w:rsidRDefault="00DD6B5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9570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E19BA3D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0C0A73C1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726E" w14:textId="77777777" w:rsidR="00DD6B50" w:rsidRDefault="00DD6B5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AC19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EF29" w14:textId="77777777" w:rsidR="00DD6B50" w:rsidRPr="001304AF" w:rsidRDefault="00DD6B5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B495" w14:textId="77777777" w:rsidR="00DD6B50" w:rsidRDefault="00DD6B5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4ABD48" w14:textId="77777777" w:rsidR="00DD6B50" w:rsidRDefault="00DD6B5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4C1E16" w14:textId="77777777" w:rsidR="00DD6B50" w:rsidRDefault="00DD6B5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F2B3545" w14:textId="77777777" w:rsidR="00DD6B50" w:rsidRDefault="00DD6B5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07A7548A" w14:textId="77777777" w:rsidR="00DD6B50" w:rsidRDefault="00DD6B5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DD6B50" w14:paraId="50DBE738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B1EE4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E5A7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DC76" w14:textId="77777777" w:rsidR="00DD6B50" w:rsidRPr="001304AF" w:rsidRDefault="00DD6B5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5576" w14:textId="77777777" w:rsidR="00DD6B50" w:rsidRDefault="00DD6B5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D7B825A" w14:textId="77777777" w:rsidR="00DD6B50" w:rsidRDefault="00DD6B5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6FDD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A8461D4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63A9D51C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7DE0" w14:textId="77777777" w:rsidR="00DD6B50" w:rsidRDefault="00DD6B50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A0AB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6CA1" w14:textId="77777777" w:rsidR="00DD6B50" w:rsidRPr="001304AF" w:rsidRDefault="00DD6B5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3247" w14:textId="77777777" w:rsidR="00DD6B50" w:rsidRDefault="00DD6B5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F7CD2B" w14:textId="77777777" w:rsidR="00DD6B50" w:rsidRDefault="00DD6B5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6186E2BB" w14:textId="77777777" w:rsidR="00DD6B50" w:rsidRDefault="00DD6B5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EB5005F" w14:textId="77777777" w:rsidR="00DD6B50" w:rsidRDefault="00DD6B5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DD6B50" w14:paraId="355A3E2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23DB7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5E4F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59CEBD1" w14:textId="77777777" w:rsidR="00DD6B50" w:rsidRDefault="00DD6B50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9913" w14:textId="77777777" w:rsidR="00DD6B50" w:rsidRDefault="00DD6B5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5A2E" w14:textId="77777777" w:rsidR="00DD6B50" w:rsidRDefault="00DD6B5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E4035E1" w14:textId="77777777" w:rsidR="00DD6B50" w:rsidRDefault="00DD6B50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E829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2FA8" w14:textId="77777777" w:rsidR="00DD6B50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13CE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7C29" w14:textId="77777777" w:rsidR="00DD6B50" w:rsidRPr="001304AF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FED1" w14:textId="77777777" w:rsidR="00DD6B50" w:rsidRDefault="00DD6B5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7AA00A" w14:textId="77777777" w:rsidR="00DD6B50" w:rsidRDefault="00DD6B50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DD6B50" w14:paraId="243C4F63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E4F0E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BF79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7AAC" w14:textId="77777777" w:rsidR="00DD6B50" w:rsidRDefault="00DD6B5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D9AD" w14:textId="77777777" w:rsidR="00DD6B50" w:rsidRDefault="00DD6B5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765F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0104" w14:textId="77777777" w:rsidR="00DD6B50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BC82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6EFBC10F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43A0" w14:textId="77777777" w:rsidR="00DD6B50" w:rsidRPr="001304AF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2F9C" w14:textId="77777777" w:rsidR="00DD6B50" w:rsidRDefault="00DD6B5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DD6B50" w14:paraId="136BFD6B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E4908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76FE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EC3B" w14:textId="77777777" w:rsidR="00DD6B50" w:rsidRDefault="00DD6B5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53F2" w14:textId="77777777" w:rsidR="00DD6B50" w:rsidRDefault="00DD6B50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53D1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341" w14:textId="77777777" w:rsidR="00DD6B50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F5A6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38B19D66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1F75" w14:textId="77777777" w:rsidR="00DD6B50" w:rsidRPr="001304AF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9754" w14:textId="77777777" w:rsidR="00DD6B50" w:rsidRDefault="00DD6B5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2A016AD4" w14:textId="77777777" w:rsidR="00DD6B50" w:rsidRPr="00B56D0E" w:rsidRDefault="00DD6B5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D6B50" w14:paraId="6AC8C0C0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5A067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6189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7175C7F7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5108" w14:textId="77777777" w:rsidR="00DD6B50" w:rsidRDefault="00DD6B5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74F3" w14:textId="77777777" w:rsidR="00DD6B50" w:rsidRDefault="00DD6B5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6E57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ADFD" w14:textId="77777777" w:rsidR="00DD6B50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8718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88CD" w14:textId="77777777" w:rsidR="00DD6B50" w:rsidRPr="001304AF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D538" w14:textId="77777777" w:rsidR="00DD6B50" w:rsidRPr="00175A24" w:rsidRDefault="00DD6B5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6B50" w14:paraId="129AA314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765CF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8AF1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5C42A19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E64F" w14:textId="77777777" w:rsidR="00DD6B50" w:rsidRDefault="00DD6B5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4DBF" w14:textId="77777777" w:rsidR="00DD6B50" w:rsidRDefault="00DD6B5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8B8E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8108" w14:textId="77777777" w:rsidR="00DD6B50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DD76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AB46" w14:textId="77777777" w:rsidR="00DD6B50" w:rsidRPr="001304AF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40C4" w14:textId="77777777" w:rsidR="00DD6B50" w:rsidRPr="00175A24" w:rsidRDefault="00DD6B5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6B50" w14:paraId="0F7D6BB8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F041E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C22D" w14:textId="77777777" w:rsidR="00DD6B50" w:rsidRDefault="00DD6B5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F291" w14:textId="77777777" w:rsidR="00DD6B50" w:rsidRDefault="00DD6B5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83B0" w14:textId="77777777" w:rsidR="00DD6B50" w:rsidRDefault="00DD6B50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B6B4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E71E0F8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722B" w14:textId="77777777" w:rsidR="00DD6B50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C0ED" w14:textId="77777777" w:rsidR="00DD6B50" w:rsidRDefault="00DD6B5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0DC0" w14:textId="77777777" w:rsidR="00DD6B50" w:rsidRPr="001304AF" w:rsidRDefault="00DD6B5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6DCB" w14:textId="77777777" w:rsidR="00DD6B50" w:rsidRDefault="00DD6B5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6AE615" w14:textId="77777777" w:rsidR="00DD6B50" w:rsidRDefault="00DD6B5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09653A" w14:textId="77777777" w:rsidR="00DD6B50" w:rsidRPr="00175A24" w:rsidRDefault="00DD6B5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DD6B50" w14:paraId="5F215F75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A18E1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61EF" w14:textId="77777777" w:rsidR="00DD6B50" w:rsidRDefault="00DD6B5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BA67" w14:textId="77777777" w:rsidR="00DD6B50" w:rsidRDefault="00DD6B5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048A" w14:textId="77777777" w:rsidR="00DD6B50" w:rsidRDefault="00DD6B5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3251D8B" w14:textId="77777777" w:rsidR="00DD6B50" w:rsidRDefault="00DD6B5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1744" w14:textId="77777777" w:rsidR="00DD6B50" w:rsidRDefault="00DD6B50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E86744" w14:textId="77777777" w:rsidR="00DD6B50" w:rsidRDefault="00DD6B5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8B32" w14:textId="77777777" w:rsidR="00DD6B50" w:rsidRDefault="00DD6B5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E1CC" w14:textId="77777777" w:rsidR="00DD6B50" w:rsidRDefault="00DD6B5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0069" w14:textId="77777777" w:rsidR="00DD6B50" w:rsidRDefault="00DD6B5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A9E9" w14:textId="77777777" w:rsidR="00DD6B50" w:rsidRDefault="00DD6B5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A053D2" w14:textId="77777777" w:rsidR="00DD6B50" w:rsidRDefault="00DD6B5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BC62A7" w14:textId="77777777" w:rsidR="00DD6B50" w:rsidRDefault="00DD6B5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D6B50" w14:paraId="561A0680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ED96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646B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16F1" w14:textId="77777777" w:rsidR="00DD6B50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ECA0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3797E22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A72E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6627ED5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732A" w14:textId="77777777" w:rsidR="00DD6B50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FE88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6D05" w14:textId="77777777" w:rsidR="00DD6B50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027A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89DBDC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C46316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D6B50" w14:paraId="341FC46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84F97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2DB3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D756" w14:textId="77777777" w:rsidR="00DD6B50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D7A2" w14:textId="77777777" w:rsidR="00DD6B50" w:rsidRDefault="00DD6B5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7713014" w14:textId="77777777" w:rsidR="00DD6B50" w:rsidRDefault="00DD6B5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3B05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03AFACC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1EA2" w14:textId="77777777" w:rsidR="00DD6B50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DB02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B15F" w14:textId="77777777" w:rsidR="00DD6B50" w:rsidRPr="001304AF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5498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A7FED8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E88414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DD6B50" w14:paraId="387BC7D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EE57C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8AC1" w14:textId="77777777" w:rsidR="00DD6B50" w:rsidRDefault="00DD6B50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FD9C" w14:textId="77777777" w:rsidR="00DD6B50" w:rsidRDefault="00DD6B50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07F0" w14:textId="77777777" w:rsidR="00DD6B50" w:rsidRDefault="00DD6B50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59DA" w14:textId="77777777" w:rsidR="00DD6B50" w:rsidRDefault="00DD6B50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EDF7" w14:textId="77777777" w:rsidR="00DD6B50" w:rsidRDefault="00DD6B50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FA9D" w14:textId="77777777" w:rsidR="00DD6B50" w:rsidRDefault="00DD6B50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146749BB" w14:textId="77777777" w:rsidR="00DD6B50" w:rsidRDefault="00DD6B50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459A" w14:textId="77777777" w:rsidR="00DD6B50" w:rsidRPr="001304AF" w:rsidRDefault="00DD6B50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0767" w14:textId="77777777" w:rsidR="00DD6B50" w:rsidRDefault="00DD6B50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6B50" w14:paraId="315E924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D8F1D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44D8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1555EF4F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5F33" w14:textId="77777777" w:rsidR="00DD6B50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F588" w14:textId="77777777" w:rsidR="00DD6B50" w:rsidRDefault="00DD6B5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5E821941" w14:textId="77777777" w:rsidR="00DD6B50" w:rsidRDefault="00DD6B5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AAF4" w14:textId="77777777" w:rsidR="00DD6B50" w:rsidRPr="00175A7C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3266" w14:textId="77777777" w:rsidR="00DD6B50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225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F5D0" w14:textId="77777777" w:rsidR="00DD6B50" w:rsidRPr="001304AF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F205" w14:textId="77777777" w:rsidR="00DD6B50" w:rsidRDefault="00DD6B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6B50" w14:paraId="279C596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E1C7D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9C75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256D" w14:textId="77777777" w:rsidR="00DD6B50" w:rsidRPr="001304AF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6FD0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4A02E4B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C1C5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A428A30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5BA8" w14:textId="77777777" w:rsidR="00DD6B50" w:rsidRPr="00CA3079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1E91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4EAE" w14:textId="77777777" w:rsidR="00DD6B50" w:rsidRPr="001304AF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5748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0E388D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DD6B50" w14:paraId="0D9F42C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B37E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BD25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0BA5FC27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111F" w14:textId="77777777" w:rsidR="00DD6B50" w:rsidRPr="001304AF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D1DD" w14:textId="77777777" w:rsidR="00DD6B50" w:rsidRDefault="00DD6B50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2C7F203" w14:textId="77777777" w:rsidR="00DD6B50" w:rsidRPr="00180EA2" w:rsidRDefault="00DD6B50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380D" w14:textId="77777777" w:rsidR="00DD6B50" w:rsidRDefault="00DD6B5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3832" w14:textId="77777777" w:rsidR="00DD6B50" w:rsidRPr="00CA3079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981A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F14A" w14:textId="77777777" w:rsidR="00DD6B50" w:rsidRPr="001304AF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8789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1382EF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29307CD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DD6B50" w14:paraId="0866C64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19726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51E3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5D70" w14:textId="77777777" w:rsidR="00DD6B50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61B7" w14:textId="77777777" w:rsidR="00DD6B50" w:rsidRDefault="00DD6B5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DEC5CA7" w14:textId="77777777" w:rsidR="00DD6B50" w:rsidRDefault="00DD6B5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7531" w14:textId="77777777" w:rsidR="00DD6B50" w:rsidRDefault="00DD6B5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C2D4" w14:textId="77777777" w:rsidR="00DD6B50" w:rsidRPr="00CA3079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F365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ADF1BE4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EE7E" w14:textId="77777777" w:rsidR="00DD6B50" w:rsidRPr="001304AF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35F6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69DE35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F7E67CD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61076D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D6B50" w14:paraId="4861632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157EC" w14:textId="77777777" w:rsidR="00DD6B50" w:rsidRDefault="00DD6B5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F98A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DFD3" w14:textId="77777777" w:rsidR="00DD6B50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806F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C9E19E8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D597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992C285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4E3D38CA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7A5F" w14:textId="77777777" w:rsidR="00DD6B50" w:rsidRPr="00CA3079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51F2" w14:textId="77777777" w:rsidR="00DD6B50" w:rsidRDefault="00DD6B5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9D0A" w14:textId="77777777" w:rsidR="00DD6B50" w:rsidRPr="001304AF" w:rsidRDefault="00DD6B5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403C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E8E8BC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3B352AD9" w14:textId="77777777" w:rsidR="00DD6B50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01B99A4E" w14:textId="77777777" w:rsidR="00DD6B50" w:rsidRPr="00B71446" w:rsidRDefault="00DD6B5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5B258737" w14:textId="77777777" w:rsidR="00DD6B50" w:rsidRDefault="00DD6B50">
      <w:pPr>
        <w:tabs>
          <w:tab w:val="left" w:pos="6382"/>
        </w:tabs>
        <w:rPr>
          <w:sz w:val="20"/>
        </w:rPr>
      </w:pPr>
    </w:p>
    <w:p w14:paraId="11BF7780" w14:textId="77777777" w:rsidR="00DD6B50" w:rsidRDefault="00DD6B50" w:rsidP="00B52218">
      <w:pPr>
        <w:pStyle w:val="Heading1"/>
        <w:spacing w:line="360" w:lineRule="auto"/>
      </w:pPr>
      <w:r>
        <w:t>LINIA 704</w:t>
      </w:r>
    </w:p>
    <w:p w14:paraId="79582DC2" w14:textId="77777777" w:rsidR="00DD6B50" w:rsidRDefault="00DD6B50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D6B50" w14:paraId="78B6FF5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05786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86D3" w14:textId="77777777" w:rsidR="00DD6B50" w:rsidRDefault="00DD6B5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086309A6" w14:textId="77777777" w:rsidR="00DD6B50" w:rsidRDefault="00DD6B5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D33C" w14:textId="77777777" w:rsidR="00DD6B50" w:rsidRPr="00E4080B" w:rsidRDefault="00DD6B5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8BE5" w14:textId="77777777" w:rsidR="00DD6B50" w:rsidRDefault="00DD6B50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2244CE00" w14:textId="77777777" w:rsidR="00DD6B50" w:rsidRDefault="00DD6B50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8894" w14:textId="77777777" w:rsidR="00DD6B50" w:rsidRDefault="00DD6B5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608B" w14:textId="77777777" w:rsidR="00DD6B50" w:rsidRPr="00E4080B" w:rsidRDefault="00DD6B5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98FA" w14:textId="77777777" w:rsidR="00DD6B50" w:rsidRDefault="00DD6B5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30AC788D" w14:textId="77777777" w:rsidR="00DD6B50" w:rsidRDefault="00DD6B50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88DF" w14:textId="77777777" w:rsidR="00DD6B50" w:rsidRPr="00E4080B" w:rsidRDefault="00DD6B5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B013" w14:textId="77777777" w:rsidR="00DD6B50" w:rsidRPr="001467E0" w:rsidRDefault="00DD6B50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E83934E" w14:textId="77777777" w:rsidR="00DD6B50" w:rsidRPr="00C00026" w:rsidRDefault="00DD6B50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6A0743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E6494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4F9D" w14:textId="77777777" w:rsidR="00DD6B50" w:rsidRDefault="00DD6B5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2FAB" w14:textId="77777777" w:rsidR="00DD6B50" w:rsidRPr="00E4080B" w:rsidRDefault="00DD6B50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BA12" w14:textId="77777777" w:rsidR="00DD6B50" w:rsidRDefault="00DD6B5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4837FD42" w14:textId="77777777" w:rsidR="00DD6B50" w:rsidRDefault="00DD6B5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6FBBA13" w14:textId="77777777" w:rsidR="00DD6B50" w:rsidRDefault="00DD6B5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305D" w14:textId="77777777" w:rsidR="00DD6B50" w:rsidRDefault="00DD6B5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21DE" w14:textId="77777777" w:rsidR="00DD6B50" w:rsidRPr="00E4080B" w:rsidRDefault="00DD6B50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49CB" w14:textId="77777777" w:rsidR="00DD6B50" w:rsidRDefault="00DD6B5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CC3C" w14:textId="77777777" w:rsidR="00DD6B50" w:rsidRPr="00E4080B" w:rsidRDefault="00DD6B50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EB51" w14:textId="77777777" w:rsidR="00DD6B50" w:rsidRDefault="00DD6B50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48BDD4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844FD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8F48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69E4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142B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4BE55BE9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903CC85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D0BF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25B4" w14:textId="77777777" w:rsidR="00DD6B50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169A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CBDE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C6C9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810E7F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46826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499B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83F1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9D13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02D0CAA8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EFB3FF6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8B4D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C5AB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E98B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4AB8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4ACA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13C262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A004F6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327A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3561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B9E1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211FDF75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ECC4293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EEA5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29B4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983D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1854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22E3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6208AC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91394D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3E93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4A7D7421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F0F3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87C0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7AA892AF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3DC9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0562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77BE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12E4604F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7796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9ADF" w14:textId="77777777" w:rsidR="00DD6B50" w:rsidRPr="001467E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7612DA3" w14:textId="77777777" w:rsidR="00DD6B50" w:rsidRPr="008D7F2C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517462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78AF7C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14EB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7CBC5249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AF55" w14:textId="77777777" w:rsidR="00DD6B50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309D" w14:textId="77777777" w:rsidR="00DD6B50" w:rsidRDefault="00DD6B50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2B51BD9F" w14:textId="77777777" w:rsidR="00DD6B50" w:rsidRDefault="00DD6B50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3448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9ED9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CBDD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BFBE" w14:textId="77777777" w:rsidR="00DD6B50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A993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D6B50" w14:paraId="435731E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EBAA52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0FAB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BA9B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C1F3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F3B41A5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43E3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3981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BBC3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26FE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C18D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46940FF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2A2DF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F5B7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49DF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B912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ACB9ED6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5387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264F6F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5D05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60DC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9BCE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1D67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E5E404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DD6B50" w14:paraId="5363B7F6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F64C8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26F1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E708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04EE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19A154C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E198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6E05" w14:textId="77777777" w:rsidR="00DD6B50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7B93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945D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8516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FA538A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DD6B50" w14:paraId="38BD5237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5489C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6643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C6CC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4B44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B5135C2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4D4F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0AB6E0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8DC9" w14:textId="77777777" w:rsidR="00DD6B50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2CC4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1F64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FE0B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A2C71D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DD6B50" w14:paraId="232BA4D8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E80A" w14:textId="77777777" w:rsidR="00DD6B50" w:rsidRDefault="00DD6B5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9C3B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39AE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B589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E04FCC5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EDA7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E70293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9240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7AB8" w14:textId="77777777" w:rsidR="00DD6B50" w:rsidRDefault="00DD6B5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93AC" w14:textId="77777777" w:rsidR="00DD6B50" w:rsidRPr="00E4080B" w:rsidRDefault="00DD6B5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1B7A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1E1580" w14:textId="77777777" w:rsidR="00DD6B50" w:rsidRDefault="00DD6B5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5C5FC809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4AE83032" w14:textId="77777777" w:rsidR="00DD6B50" w:rsidRDefault="00DD6B50" w:rsidP="00F0370D">
      <w:pPr>
        <w:pStyle w:val="Heading1"/>
        <w:spacing w:line="360" w:lineRule="auto"/>
      </w:pPr>
      <w:r>
        <w:t>LINIA 800</w:t>
      </w:r>
    </w:p>
    <w:p w14:paraId="488DC6F4" w14:textId="77777777" w:rsidR="00DD6B50" w:rsidRDefault="00DD6B50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6B50" w14:paraId="0BB40B6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661DA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48831" w14:textId="77777777" w:rsidR="00DD6B50" w:rsidRDefault="00DD6B5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988C9" w14:textId="77777777" w:rsidR="00DD6B50" w:rsidRPr="001161EA" w:rsidRDefault="00DD6B5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14E5A" w14:textId="77777777" w:rsidR="00DD6B50" w:rsidRDefault="00DD6B5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07A989" w14:textId="77777777" w:rsidR="00DD6B50" w:rsidRDefault="00DD6B5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FDA9E" w14:textId="77777777" w:rsidR="00DD6B50" w:rsidRDefault="00DD6B50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29DD1" w14:textId="77777777" w:rsidR="00DD6B50" w:rsidRPr="001161EA" w:rsidRDefault="00DD6B5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D1A2A" w14:textId="77777777" w:rsidR="00DD6B50" w:rsidRDefault="00DD6B5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1A2C8" w14:textId="77777777" w:rsidR="00DD6B50" w:rsidRPr="008D08DE" w:rsidRDefault="00DD6B5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ED7A8" w14:textId="77777777" w:rsidR="00DD6B50" w:rsidRDefault="00DD6B50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11D903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5E07C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1B0C3" w14:textId="77777777" w:rsidR="00DD6B50" w:rsidRDefault="00DD6B5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72020" w14:textId="77777777" w:rsidR="00DD6B50" w:rsidRPr="001161EA" w:rsidRDefault="00DD6B5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84C0E" w14:textId="77777777" w:rsidR="00DD6B50" w:rsidRDefault="00DD6B5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8BAAC85" w14:textId="77777777" w:rsidR="00DD6B50" w:rsidRDefault="00DD6B5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58D6" w14:textId="77777777" w:rsidR="00DD6B50" w:rsidRDefault="00DD6B5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1E083" w14:textId="77777777" w:rsidR="00DD6B50" w:rsidRPr="001161EA" w:rsidRDefault="00DD6B5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EC21A" w14:textId="77777777" w:rsidR="00DD6B50" w:rsidRDefault="00DD6B5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94858" w14:textId="77777777" w:rsidR="00DD6B50" w:rsidRPr="008D08DE" w:rsidRDefault="00DD6B5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93D32" w14:textId="77777777" w:rsidR="00DD6B50" w:rsidRDefault="00DD6B5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099DE8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25AC9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18B8A" w14:textId="77777777" w:rsidR="00DD6B50" w:rsidRDefault="00DD6B5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301A8" w14:textId="77777777" w:rsidR="00DD6B50" w:rsidRPr="001161EA" w:rsidRDefault="00DD6B5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33950" w14:textId="77777777" w:rsidR="00DD6B50" w:rsidRDefault="00DD6B5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C7A7D25" w14:textId="77777777" w:rsidR="00DD6B50" w:rsidRDefault="00DD6B5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FA812" w14:textId="77777777" w:rsidR="00DD6B50" w:rsidRDefault="00DD6B5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F73C9" w14:textId="77777777" w:rsidR="00DD6B50" w:rsidRPr="001161EA" w:rsidRDefault="00DD6B5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9B72B" w14:textId="77777777" w:rsidR="00DD6B50" w:rsidRDefault="00DD6B5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4BB99" w14:textId="77777777" w:rsidR="00DD6B50" w:rsidRPr="008D08DE" w:rsidRDefault="00DD6B5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DA14B" w14:textId="77777777" w:rsidR="00DD6B50" w:rsidRDefault="00DD6B5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818361" w14:textId="77777777" w:rsidR="00DD6B50" w:rsidRDefault="00DD6B50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DD6B50" w:rsidRPr="00A8307A" w14:paraId="64E9380D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9D288" w14:textId="77777777" w:rsidR="00DD6B50" w:rsidRPr="00A75A00" w:rsidRDefault="00DD6B50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E72D1" w14:textId="77777777" w:rsidR="00DD6B50" w:rsidRPr="00A8307A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7735F" w14:textId="77777777" w:rsidR="00DD6B50" w:rsidRPr="00A8307A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1ED3C" w14:textId="77777777" w:rsidR="00DD6B50" w:rsidRPr="00A8307A" w:rsidRDefault="00DD6B50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6FBF3" w14:textId="77777777" w:rsidR="00DD6B50" w:rsidRDefault="00DD6B5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9C7B5B" w14:textId="77777777" w:rsidR="00DD6B50" w:rsidRDefault="00DD6B5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32354958" w14:textId="77777777" w:rsidR="00DD6B50" w:rsidRDefault="00DD6B5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14B9567" w14:textId="77777777" w:rsidR="00DD6B50" w:rsidRDefault="00DD6B5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F617E" w14:textId="77777777" w:rsidR="00DD6B50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BE6C7" w14:textId="77777777" w:rsidR="00DD6B50" w:rsidRPr="00A8307A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14F7D" w14:textId="77777777" w:rsidR="00DD6B50" w:rsidRPr="00A8307A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3372A" w14:textId="77777777" w:rsidR="00DD6B50" w:rsidRDefault="00DD6B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082E68" w14:textId="77777777" w:rsidR="00DD6B50" w:rsidRPr="00A8307A" w:rsidRDefault="00DD6B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DD6B50" w:rsidRPr="00A8307A" w14:paraId="0849C51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8369E" w14:textId="77777777" w:rsidR="00DD6B50" w:rsidRPr="00A75A00" w:rsidRDefault="00DD6B50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43AD1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5814197" w14:textId="77777777" w:rsidR="00DD6B50" w:rsidRPr="00A8307A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DF348" w14:textId="77777777" w:rsidR="00DD6B50" w:rsidRPr="00A8307A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AD831" w14:textId="77777777" w:rsidR="00DD6B50" w:rsidRDefault="00DD6B5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7AB48AC4" w14:textId="77777777" w:rsidR="00DD6B50" w:rsidRDefault="00DD6B5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C7F87" w14:textId="77777777" w:rsidR="00DD6B50" w:rsidRDefault="00DD6B50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567D6" w14:textId="77777777" w:rsidR="00DD6B50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D5815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648E138" w14:textId="77777777" w:rsidR="00DD6B50" w:rsidRPr="00A8307A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4CEAE" w14:textId="77777777" w:rsidR="00DD6B50" w:rsidRPr="00A8307A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99891" w14:textId="77777777" w:rsidR="00DD6B50" w:rsidRDefault="00DD6B5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B4EC4BA" w14:textId="77777777" w:rsidR="00DD6B50" w:rsidRDefault="00DD6B50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67DDC313" w14:textId="77777777" w:rsidR="00DD6B50" w:rsidRDefault="00DD6B50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41918FE3" w14:textId="77777777" w:rsidR="00DD6B50" w:rsidRDefault="00DD6B50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DD6B50" w14:paraId="34ABA02C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AE417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0CF0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3113" w14:textId="77777777" w:rsidR="00DD6B50" w:rsidRPr="001161EA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703C" w14:textId="77777777" w:rsidR="00DD6B50" w:rsidRDefault="00DD6B5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74F6877" w14:textId="77777777" w:rsidR="00DD6B50" w:rsidRDefault="00DD6B5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7FAF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9A5EBA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CCAE" w14:textId="77777777" w:rsidR="00DD6B50" w:rsidRPr="001161EA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F126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12A6" w14:textId="77777777" w:rsidR="00DD6B50" w:rsidRPr="008D08DE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4DF7" w14:textId="77777777" w:rsidR="00DD6B50" w:rsidRDefault="00DD6B5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DD6B50" w14:paraId="5604B26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C8E9A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82E3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093E" w14:textId="77777777" w:rsidR="00DD6B50" w:rsidRPr="001161EA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7401" w14:textId="77777777" w:rsidR="00DD6B50" w:rsidRDefault="00DD6B5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93F142A" w14:textId="77777777" w:rsidR="00DD6B50" w:rsidRDefault="00DD6B5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8C3D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E11D919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3DC28539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6A7DC055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75487AE8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78A0040C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449C" w14:textId="77777777" w:rsidR="00DD6B50" w:rsidRPr="001161EA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DF13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C3E7" w14:textId="77777777" w:rsidR="00DD6B50" w:rsidRPr="008D08DE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5341" w14:textId="77777777" w:rsidR="00DD6B50" w:rsidRDefault="00DD6B5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DAA4A32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C6EA3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218E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2339" w14:textId="77777777" w:rsidR="00DD6B50" w:rsidRPr="001161EA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04FF" w14:textId="77777777" w:rsidR="00DD6B50" w:rsidRDefault="00DD6B5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6275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08B5" w14:textId="77777777" w:rsidR="00DD6B50" w:rsidRPr="001161EA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E6AF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CD18" w14:textId="77777777" w:rsidR="00DD6B50" w:rsidRPr="008D08DE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05F0" w14:textId="77777777" w:rsidR="00DD6B50" w:rsidRDefault="00DD6B5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34712C" w14:textId="77777777" w:rsidR="00DD6B50" w:rsidRDefault="00DD6B5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E68C8A" w14:textId="77777777" w:rsidR="00DD6B50" w:rsidRDefault="00DD6B5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D6B50" w14:paraId="0EE8F07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D459E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95FD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F1B6" w14:textId="77777777" w:rsidR="00DD6B50" w:rsidRPr="001161EA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B50C" w14:textId="77777777" w:rsidR="00DD6B50" w:rsidRDefault="00DD6B5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76B5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E695" w14:textId="77777777" w:rsidR="00DD6B50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9A19" w14:textId="77777777" w:rsidR="00DD6B50" w:rsidRDefault="00DD6B5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A53A" w14:textId="77777777" w:rsidR="00DD6B50" w:rsidRPr="008D08DE" w:rsidRDefault="00DD6B5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4429" w14:textId="77777777" w:rsidR="00DD6B50" w:rsidRDefault="00DD6B5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D7CB8A" w14:textId="77777777" w:rsidR="00DD6B50" w:rsidRDefault="00DD6B5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A8343D" w14:textId="77777777" w:rsidR="00DD6B50" w:rsidRDefault="00DD6B5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D6B50" w14:paraId="49D2FAD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DB2B7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D3C6" w14:textId="77777777" w:rsidR="00DD6B50" w:rsidRDefault="00DD6B5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1CBC" w14:textId="77777777" w:rsidR="00DD6B50" w:rsidRPr="001161EA" w:rsidRDefault="00DD6B5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2EEA" w14:textId="77777777" w:rsidR="00DD6B50" w:rsidRDefault="00DD6B5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9FF2" w14:textId="77777777" w:rsidR="00DD6B50" w:rsidRDefault="00DD6B5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F80F" w14:textId="77777777" w:rsidR="00DD6B50" w:rsidRDefault="00DD6B5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1592" w14:textId="77777777" w:rsidR="00DD6B50" w:rsidRDefault="00DD6B5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2568" w14:textId="77777777" w:rsidR="00DD6B50" w:rsidRPr="008D08DE" w:rsidRDefault="00DD6B5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D66D" w14:textId="77777777" w:rsidR="00DD6B50" w:rsidRDefault="00DD6B5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641706" w14:textId="77777777" w:rsidR="00DD6B50" w:rsidRDefault="00DD6B5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D40BBD" w14:textId="77777777" w:rsidR="00DD6B50" w:rsidRDefault="00DD6B5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D6B50" w14:paraId="75CD35F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F131B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C156" w14:textId="77777777" w:rsidR="00DD6B50" w:rsidRDefault="00DD6B5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3F51C181" w14:textId="77777777" w:rsidR="00DD6B50" w:rsidRDefault="00DD6B5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53B8" w14:textId="77777777" w:rsidR="00DD6B50" w:rsidRPr="001161EA" w:rsidRDefault="00DD6B5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9C39" w14:textId="77777777" w:rsidR="00DD6B50" w:rsidRDefault="00DD6B5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2382" w14:textId="77777777" w:rsidR="00DD6B50" w:rsidRDefault="00DD6B5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DBD1" w14:textId="77777777" w:rsidR="00DD6B50" w:rsidRDefault="00DD6B5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8D22" w14:textId="77777777" w:rsidR="00DD6B50" w:rsidRDefault="00DD6B5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31A3" w14:textId="77777777" w:rsidR="00DD6B50" w:rsidRPr="008D08DE" w:rsidRDefault="00DD6B5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FD5B" w14:textId="77777777" w:rsidR="00DD6B50" w:rsidRDefault="00DD6B5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6F5C0142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B4CFE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A296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2711" w14:textId="77777777" w:rsidR="00DD6B50" w:rsidRPr="001161EA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7118" w14:textId="77777777" w:rsidR="00DD6B50" w:rsidRDefault="00DD6B5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8F37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8C2798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BA61" w14:textId="77777777" w:rsidR="00DD6B50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CBA5" w14:textId="77777777" w:rsidR="00DD6B50" w:rsidRDefault="00DD6B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3975" w14:textId="77777777" w:rsidR="00DD6B50" w:rsidRPr="008D08DE" w:rsidRDefault="00DD6B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000A" w14:textId="77777777" w:rsidR="00DD6B50" w:rsidRDefault="00DD6B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B564DD" w14:textId="77777777" w:rsidR="00DD6B50" w:rsidRDefault="00DD6B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EB34F9" w14:textId="77777777" w:rsidR="00DD6B50" w:rsidRDefault="00DD6B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D6B50" w14:paraId="5EC5BCA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921C9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E991" w14:textId="77777777" w:rsidR="00DD6B50" w:rsidRDefault="00DD6B5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5FCF" w14:textId="77777777" w:rsidR="00DD6B50" w:rsidRPr="001161EA" w:rsidRDefault="00DD6B5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2CB1" w14:textId="77777777" w:rsidR="00DD6B50" w:rsidRDefault="00DD6B5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4762" w14:textId="77777777" w:rsidR="00DD6B50" w:rsidRDefault="00DD6B5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6694" w14:textId="77777777" w:rsidR="00DD6B50" w:rsidRDefault="00DD6B5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E56D" w14:textId="77777777" w:rsidR="00DD6B50" w:rsidRDefault="00DD6B5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6023" w14:textId="77777777" w:rsidR="00DD6B50" w:rsidRPr="008D08DE" w:rsidRDefault="00DD6B5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FAE1" w14:textId="77777777" w:rsidR="00DD6B50" w:rsidRDefault="00DD6B5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5A4D41" w14:textId="77777777" w:rsidR="00DD6B50" w:rsidRDefault="00DD6B5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525CFA" w14:textId="77777777" w:rsidR="00DD6B50" w:rsidRDefault="00DD6B5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D6B50" w14:paraId="54D4DA3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37111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7291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F2E7" w14:textId="77777777" w:rsidR="00DD6B50" w:rsidRPr="001161EA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53AB" w14:textId="77777777" w:rsidR="00DD6B50" w:rsidRDefault="00DD6B5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B975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C4C0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CE59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E294" w14:textId="77777777" w:rsidR="00DD6B50" w:rsidRPr="008D08DE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3517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76676E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ACA05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D6B50" w14:paraId="39A4931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52763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B08C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AB72" w14:textId="77777777" w:rsidR="00DD6B50" w:rsidRPr="001161EA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2449" w14:textId="77777777" w:rsidR="00DD6B50" w:rsidRDefault="00DD6B5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BF56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313C36A3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D05F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BF73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9132" w14:textId="77777777" w:rsidR="00DD6B50" w:rsidRPr="008D08DE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ECA7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5E115A3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AC931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4AB9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60AB" w14:textId="77777777" w:rsidR="00DD6B50" w:rsidRPr="001161EA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4236" w14:textId="77777777" w:rsidR="00DD6B50" w:rsidRDefault="00DD6B5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4BFDCD09" w14:textId="77777777" w:rsidR="00DD6B50" w:rsidRDefault="00DD6B5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ADAE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DD22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0A91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72680C67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C04F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57F6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3A4FBB9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F1F16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7BC9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C455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C387" w14:textId="77777777" w:rsidR="00DD6B50" w:rsidRDefault="00DD6B5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38AD2EE" w14:textId="77777777" w:rsidR="00DD6B50" w:rsidRDefault="00DD6B5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D9D7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F4BB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8BCA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661FA6C3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73B5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E409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308DEBF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9A280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EE7A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0CB8A068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6058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CA0A" w14:textId="77777777" w:rsidR="00DD6B50" w:rsidRDefault="00DD6B50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D3DB2B5" w14:textId="77777777" w:rsidR="00DD6B50" w:rsidRDefault="00DD6B50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91C3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AEAC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C53E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9D50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CBFA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DD6B50" w14:paraId="1DF99E5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355A0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B99C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7162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BA307" w14:textId="77777777" w:rsidR="00DD6B50" w:rsidRDefault="00DD6B5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41A2913" w14:textId="77777777" w:rsidR="00DD6B50" w:rsidRDefault="00DD6B5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7619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7FC3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3E25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22BBF745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E637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7EC8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3B4BF63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C47BA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4F0F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DDE6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8650" w14:textId="77777777" w:rsidR="00DD6B50" w:rsidRDefault="00DD6B5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DEB8905" w14:textId="77777777" w:rsidR="00DD6B50" w:rsidRDefault="00DD6B5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7C7A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58313B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8744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95" w14:textId="77777777" w:rsidR="00DD6B50" w:rsidRDefault="00DD6B5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02B7" w14:textId="77777777" w:rsidR="00DD6B50" w:rsidRDefault="00DD6B5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FB4D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238420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90A096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76D4F9D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79431EB" w14:textId="77777777" w:rsidR="00DD6B50" w:rsidRDefault="00DD6B5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D6B50" w14:paraId="2A23D41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065E7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404A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039E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88BC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69660F3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1D25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F51099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96AC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1D33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09C3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6EAF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9DF855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4C96AB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283CE408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304CC71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DD6B50" w14:paraId="5B285D6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CED78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F062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A6A3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7630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A2BC10A" w14:textId="77777777" w:rsidR="00DD6B50" w:rsidRPr="008B2519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7FE9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CD015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051B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8D82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B6FA" w14:textId="77777777" w:rsidR="00DD6B50" w:rsidRPr="008D08DE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D50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D6B50" w14:paraId="2418435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3C289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C940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16278108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CF26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A3F8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AF3FA7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CC59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54A3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D70B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9510" w14:textId="77777777" w:rsidR="00DD6B50" w:rsidRPr="008D08DE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7F5F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6D36E84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B522B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09FE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5554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3B41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33E7E3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9694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7E8F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2924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58F00DA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7C91" w14:textId="77777777" w:rsidR="00DD6B50" w:rsidRPr="008D08DE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AA8D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721C6F4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A75DC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796C" w14:textId="77777777" w:rsidR="00DD6B50" w:rsidRDefault="00DD6B5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11DB" w14:textId="77777777" w:rsidR="00DD6B50" w:rsidRPr="001161EA" w:rsidRDefault="00DD6B5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CE82" w14:textId="77777777" w:rsidR="00DD6B50" w:rsidRDefault="00DD6B5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CD323CC" w14:textId="77777777" w:rsidR="00DD6B50" w:rsidRDefault="00DD6B5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2965" w14:textId="77777777" w:rsidR="00DD6B50" w:rsidRDefault="00DD6B5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C6DCAD4" w14:textId="77777777" w:rsidR="00DD6B50" w:rsidRDefault="00DD6B5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F744" w14:textId="77777777" w:rsidR="00DD6B50" w:rsidRPr="001161EA" w:rsidRDefault="00DD6B5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B3C8" w14:textId="77777777" w:rsidR="00DD6B50" w:rsidRDefault="00DD6B5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F5D2" w14:textId="77777777" w:rsidR="00DD6B50" w:rsidRPr="008D08DE" w:rsidRDefault="00DD6B5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3DED" w14:textId="77777777" w:rsidR="00DD6B50" w:rsidRDefault="00DD6B5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DD6B50" w14:paraId="72DFFD2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51FBA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FA03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1DF5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03D0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5B2B2A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B39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6134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F9B5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6B39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34B7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DD6B50" w14:paraId="10DA486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F0B73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E542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14CE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F82F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25D247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D844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3F7586D0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B8CD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3EC8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3BE0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C336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0D42C95C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5633809F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DD6B50" w14:paraId="5ABFDA1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95052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21A5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9834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AD86" w14:textId="77777777" w:rsidR="00DD6B50" w:rsidRDefault="00DD6B5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882D516" w14:textId="77777777" w:rsidR="00DD6B50" w:rsidRDefault="00DD6B50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5395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4382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BDE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FB25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8512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E5D93E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E299B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C7D8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8D92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0DA7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E9A3FF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4FC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4212F6C9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6744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8B45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C1BE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4A2D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1E6402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30EF7B65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D6B50" w14:paraId="6A49F1F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0DAD2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572D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0541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7963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F39E95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AF3E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47AAB3B1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62CA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E941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1E7A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338B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B333D5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D87880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7B93A5BB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D6B50" w14:paraId="688B191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47476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A3A4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9D14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BB38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CF1A99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6152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6E6114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1161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C3A1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C809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E53A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9BA163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D6B50" w14:paraId="634193C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EAE85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075F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A64C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82D4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C10FB52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FD0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A567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1732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842C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6FDD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B95011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D6B50" w14:paraId="4778FB2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E75C8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609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D4C0A2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4174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E890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C5CCBF4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3F094235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BAC0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4D3E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EFCE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9916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C65F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173A495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73247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88F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186A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97CA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A0EED5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51F74209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396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C7A3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79EE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8C45E67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5F13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2495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18E4EF7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B4C18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F9E0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F951" w14:textId="77777777" w:rsidR="00DD6B50" w:rsidRPr="001161EA" w:rsidRDefault="00DD6B5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6455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C72C46E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889A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C135137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7C1F7994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115C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D429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E549" w14:textId="77777777" w:rsidR="00DD6B50" w:rsidRPr="001161EA" w:rsidRDefault="00DD6B5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0ACA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052D142A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30996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8E2B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D6D1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0FE8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33DF40D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561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229C63A3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64A73A9B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36B4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94E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F89F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C705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6FA49B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B40C9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3B5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FD53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4401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5E98EBE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C139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A7DF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C97E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9216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0905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E7D30B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9818BF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DD6B50" w14:paraId="7743A1A4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B4575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47A8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F40A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EEC9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93075F9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D34F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4F4C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E907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AA40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4B11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DA522D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D01F1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7403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5B80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111E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87BA103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C65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8757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F3FD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1384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8A4A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66F3E9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61914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C39F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7CCE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E711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98E574F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4D43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DBD4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41B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B9F6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D9D8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E50888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1CC59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5ED4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C575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D632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81C1AF2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AD81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DD72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1F00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32DD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4FC1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D62FA39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2DF6A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B1B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628B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36A8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39D7B70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4B953833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E56E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6BD3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66B4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D431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3C9C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0F5C7C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63678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8AA8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52E8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5C22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95853A1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01B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5BC3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2DF8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4CAD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4A8E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033541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D1EC844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DD6B50" w14:paraId="308D874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CCBB9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29CF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CD7B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B515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0BBAD8D3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C33D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B18F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8FD7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4C6D2397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34B2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4629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4A783C6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ACC43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05A7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8CF1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D902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3F50B4C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6044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DCDBB5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5E581C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06CAA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602A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241F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6C36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21413C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D09108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6058D1DF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DD6B50" w14:paraId="51BAF3D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297A3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F59F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B173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6DB6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2F85EE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D8BF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54F6B2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E64D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F76F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208A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FEFC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BBF31B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A8230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2C8D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F124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DCB4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E88AB13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CEE5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868FC9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C934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DC9B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04F1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7B33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43E18C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2F952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8F5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BA32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F5D8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DB9259B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5F62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E2C15A7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47ACD1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4BD9F39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09922A9F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D23B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EB51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39A5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6A20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91F9F6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96B40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51B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912E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8386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B78A882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7498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3B6BE3E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0DE5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B49A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4A71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AA5D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58F3C4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328A8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80A2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AB42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C5BC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A4EB76E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D3A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553B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8EAD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5F4F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3915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6ABD3C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1EEA8223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DD6B50" w14:paraId="193FA4BE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929AC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5AD8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BC27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110A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FE838D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86A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D805525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2C0F" w14:textId="77777777" w:rsidR="00DD6B50" w:rsidRPr="001161EA" w:rsidRDefault="00DD6B5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F717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1DAC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341D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2701447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0C6B62B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22476950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289FE5CD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DD6B50" w14:paraId="20F34E4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DA80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334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B970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B475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E37E43D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DC0B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754A57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EB1DC39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5C62" w14:textId="77777777" w:rsidR="00DD6B50" w:rsidRPr="001161EA" w:rsidRDefault="00DD6B5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0818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8185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AE72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40312B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AB0BE0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DD6B50" w14:paraId="33C893D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E61E4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43D8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6B0A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59F7" w14:textId="77777777" w:rsidR="00DD6B50" w:rsidRDefault="00DD6B50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1831F8" w14:textId="77777777" w:rsidR="00DD6B50" w:rsidRDefault="00DD6B50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DDBF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BC62" w14:textId="77777777" w:rsidR="00DD6B50" w:rsidRDefault="00DD6B5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C6D5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9AF2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E6EB" w14:textId="77777777" w:rsidR="00DD6B50" w:rsidRDefault="00DD6B50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87A9745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6209F9FF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DD6B50" w14:paraId="09076E1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D522A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D6A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4DEA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E425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FA34CFD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4ED2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D5577A7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FF56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4C8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990E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88F9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4A1E9EF5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C5096E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D6B50" w14:paraId="132D78C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66959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801A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608D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EBC6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CF0C9CC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59CB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D3B3E8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60A9D28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59A2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9ED3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F1FA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B7D3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271CF60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DD6B50" w14:paraId="18BC9EF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F6181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6B53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4AB5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EFD3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A31450D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BD91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89F463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33B2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28B4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5097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8A79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72A400B9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DD6B50" w14:paraId="3FCC754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B109F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61A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1EDB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9392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2DA23FA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45A302CA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D87A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3B372A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0CB8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DFB1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2BB1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0D73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BEE10D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DD6B50" w14:paraId="1DA0D32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B2E09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C692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8478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9042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E5C3BAD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0D87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B7EE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EEAB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DB5A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059A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5A9134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1D384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3FF4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34AE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C42A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98D47A3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23E3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27960E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61B7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800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3827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FF12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DB7F92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57E68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401C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5468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D247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27CC5FC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265E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00CB79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CD4D" w14:textId="77777777" w:rsidR="00DD6B50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F5D6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FE1E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839D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ABC3D6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DFBD9" w14:textId="77777777" w:rsidR="00DD6B50" w:rsidRDefault="00DD6B50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93E5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666C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19D9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3BF60CA" w14:textId="77777777" w:rsidR="00DD6B50" w:rsidRDefault="00DD6B5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FFBE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1E7A" w14:textId="77777777" w:rsidR="00DD6B50" w:rsidRPr="001161EA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EAF0" w14:textId="77777777" w:rsidR="00DD6B50" w:rsidRDefault="00DD6B5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D100" w14:textId="77777777" w:rsidR="00DD6B50" w:rsidRPr="008D08DE" w:rsidRDefault="00DD6B5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E8B4" w14:textId="77777777" w:rsidR="00DD6B50" w:rsidRDefault="00DD6B5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28C3D35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370C318E" w14:textId="77777777" w:rsidR="00DD6B50" w:rsidRDefault="00DD6B50" w:rsidP="00C261F4">
      <w:pPr>
        <w:pStyle w:val="Heading1"/>
        <w:spacing w:line="360" w:lineRule="auto"/>
      </w:pPr>
      <w:r>
        <w:t>LINIA 801 B</w:t>
      </w:r>
    </w:p>
    <w:p w14:paraId="69D5F34B" w14:textId="77777777" w:rsidR="00DD6B50" w:rsidRDefault="00DD6B50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D6B50" w14:paraId="173D75BB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374DD" w14:textId="77777777" w:rsidR="00DD6B50" w:rsidRDefault="00DD6B5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1C59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68E8" w14:textId="77777777" w:rsidR="00DD6B50" w:rsidRPr="00556109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7FAD" w14:textId="77777777" w:rsidR="00DD6B50" w:rsidRDefault="00DD6B50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B8D6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E55AAEE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4759" w14:textId="77777777" w:rsidR="00DD6B50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07D5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62CD" w14:textId="77777777" w:rsidR="00DD6B50" w:rsidRPr="00556109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25F1" w14:textId="77777777" w:rsidR="00DD6B50" w:rsidRDefault="00DD6B50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E276B41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A3EFB" w14:textId="77777777" w:rsidR="00DD6B50" w:rsidRDefault="00DD6B5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F7ED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29A5" w14:textId="77777777" w:rsidR="00DD6B50" w:rsidRPr="00556109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842C" w14:textId="77777777" w:rsidR="00DD6B50" w:rsidRDefault="00DD6B50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4EAC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E949" w14:textId="77777777" w:rsidR="00DD6B50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7654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4211" w14:textId="77777777" w:rsidR="00DD6B50" w:rsidRPr="00556109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5FF2" w14:textId="77777777" w:rsidR="00DD6B50" w:rsidRDefault="00DD6B50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F25260F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A7A20" w14:textId="77777777" w:rsidR="00DD6B50" w:rsidRDefault="00DD6B5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EB7A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7697" w14:textId="77777777" w:rsidR="00DD6B50" w:rsidRPr="00556109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5CE" w14:textId="77777777" w:rsidR="00DD6B50" w:rsidRDefault="00DD6B50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7910E88E" w14:textId="77777777" w:rsidR="00DD6B50" w:rsidRDefault="00DD6B50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7CAF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BDA0B09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66E61A5B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48DF6D8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7184" w14:textId="77777777" w:rsidR="00DD6B50" w:rsidRPr="003E0E12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C5DF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CBA8" w14:textId="77777777" w:rsidR="00DD6B50" w:rsidRPr="00556109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EF75" w14:textId="77777777" w:rsidR="00DD6B50" w:rsidRDefault="00DD6B50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D6B50" w14:paraId="2E7B8A04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1DD05" w14:textId="77777777" w:rsidR="00DD6B50" w:rsidRDefault="00DD6B50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0545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1D07" w14:textId="77777777" w:rsidR="00DD6B50" w:rsidRPr="00556109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8423" w14:textId="77777777" w:rsidR="00DD6B50" w:rsidRDefault="00DD6B50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1073" w14:textId="77777777" w:rsidR="00DD6B50" w:rsidRDefault="00DD6B50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EE89" w14:textId="77777777" w:rsidR="00DD6B50" w:rsidRPr="003E0E12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C0AE" w14:textId="77777777" w:rsidR="00DD6B50" w:rsidRDefault="00DD6B50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B4EA" w14:textId="77777777" w:rsidR="00DD6B50" w:rsidRPr="00556109" w:rsidRDefault="00DD6B50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6FD1" w14:textId="77777777" w:rsidR="00DD6B50" w:rsidRDefault="00DD6B50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6ED73AE" w14:textId="77777777" w:rsidR="00DD6B50" w:rsidRDefault="00DD6B50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546A90F2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22BCD2F3" w14:textId="77777777" w:rsidR="00DD6B50" w:rsidRDefault="00DD6B50" w:rsidP="005011D2">
      <w:pPr>
        <w:pStyle w:val="Heading1"/>
        <w:spacing w:line="360" w:lineRule="auto"/>
      </w:pPr>
      <w:r>
        <w:t>LINIA 802</w:t>
      </w:r>
    </w:p>
    <w:p w14:paraId="40F572FE" w14:textId="77777777" w:rsidR="00DD6B50" w:rsidRDefault="00DD6B50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D6B50" w14:paraId="29F0F916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95563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8C02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52D108C9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DB9D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F2A6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39849143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91B4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827B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6539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32EA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3AD6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2AF6580E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09690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D66B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CB59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CE34" w14:textId="77777777" w:rsidR="00DD6B50" w:rsidRDefault="00DD6B50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63FE758F" w14:textId="77777777" w:rsidR="00DD6B50" w:rsidRDefault="00DD6B50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D288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C96E3E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1B44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B1E8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DF95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29D9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0DF8A120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CCBFB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2D2E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69B4251C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967D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01CB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73438E0D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01AD899A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9C9A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8C0F9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F923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5DC0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64C4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A478D36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0E03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4436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8B29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5892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792A71E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6021FEB7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A400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E14E99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F8B4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0947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B43E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AB5C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FF79322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3193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AFE4" w14:textId="77777777" w:rsidR="00DD6B50" w:rsidRDefault="00DD6B50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8F5A" w14:textId="77777777" w:rsidR="00DD6B50" w:rsidRDefault="00DD6B50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3B25" w14:textId="77777777" w:rsidR="00DD6B50" w:rsidRDefault="00DD6B50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562CF745" w14:textId="77777777" w:rsidR="00DD6B50" w:rsidRDefault="00DD6B50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6170396" w14:textId="77777777" w:rsidR="00DD6B50" w:rsidRDefault="00DD6B50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4C17" w14:textId="77777777" w:rsidR="00DD6B50" w:rsidRDefault="00DD6B50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300C37B" w14:textId="77777777" w:rsidR="00DD6B50" w:rsidRDefault="00DD6B50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1735" w14:textId="77777777" w:rsidR="00DD6B50" w:rsidRDefault="00DD6B50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17B5" w14:textId="77777777" w:rsidR="00DD6B50" w:rsidRDefault="00DD6B50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5139" w14:textId="77777777" w:rsidR="00DD6B50" w:rsidRDefault="00DD6B50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C2B6" w14:textId="77777777" w:rsidR="00DD6B50" w:rsidRDefault="00DD6B50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4CE47D1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48971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AB44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02CD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6E07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B1DF09D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56A48A6E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7E2C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7781A27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1E89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674D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E6A3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EA1C" w14:textId="77777777" w:rsidR="00DD6B50" w:rsidRPr="00FC0DDB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7D076B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926625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2D655DDA" w14:textId="77777777" w:rsidR="00DD6B50" w:rsidRPr="00FC0DDB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DD6B50" w14:paraId="6BD2309D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5EBAE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2204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C8F2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CF6C" w14:textId="77777777" w:rsidR="00DD6B50" w:rsidRDefault="00DD6B50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4B9F1E1A" w14:textId="77777777" w:rsidR="00DD6B50" w:rsidRDefault="00DD6B50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3252AA4E" w14:textId="77777777" w:rsidR="00DD6B50" w:rsidRDefault="00DD6B50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4A87" w14:textId="77777777" w:rsidR="00DD6B50" w:rsidRDefault="00DD6B50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EEDD" w14:textId="77777777" w:rsidR="00DD6B50" w:rsidRDefault="00DD6B50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7B9C" w14:textId="77777777" w:rsidR="00DD6B50" w:rsidRDefault="00DD6B50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FC18" w14:textId="77777777" w:rsidR="00DD6B50" w:rsidRDefault="00DD6B50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F830" w14:textId="77777777" w:rsidR="00DD6B50" w:rsidRPr="00FC0DDB" w:rsidRDefault="00DD6B50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2ADEDD3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FD584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2B1C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23+400</w:t>
            </w:r>
          </w:p>
          <w:p w14:paraId="3DB571EA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064E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D88B" w14:textId="77777777" w:rsidR="00DD6B50" w:rsidRDefault="00DD6B50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3EA6303A" w14:textId="77777777" w:rsidR="00DD6B50" w:rsidRDefault="00DD6B50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0894F1D9" w14:textId="77777777" w:rsidR="00DD6B50" w:rsidRDefault="00DD6B50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BDF7" w14:textId="77777777" w:rsidR="00DD6B50" w:rsidRDefault="00DD6B50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860C" w14:textId="77777777" w:rsidR="00DD6B50" w:rsidRDefault="00DD6B50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419F" w14:textId="77777777" w:rsidR="00DD6B50" w:rsidRDefault="00DD6B50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1A46" w14:textId="77777777" w:rsidR="00DD6B50" w:rsidRDefault="00DD6B50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BB09" w14:textId="77777777" w:rsidR="00DD6B50" w:rsidRDefault="00DD6B50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87B064F" w14:textId="77777777" w:rsidR="00DD6B50" w:rsidRDefault="00DD6B50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provizorie.</w:t>
            </w:r>
          </w:p>
        </w:tc>
      </w:tr>
      <w:tr w:rsidR="00DD6B50" w14:paraId="25BF80CC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98B6B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8AEC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4DFC4DBC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0281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0D92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3125536F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7FFEA868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A1E1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1792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05EB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E5F5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BCD3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4E04B5CE" w14:textId="77777777" w:rsidR="00DD6B50" w:rsidRPr="00FC0DDB" w:rsidRDefault="00DD6B50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DD6B50" w14:paraId="1BEB2701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CC73C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1A51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48E2873E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2C11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5A25" w14:textId="77777777" w:rsidR="00DD6B50" w:rsidRDefault="00DD6B50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C3D32B5" w14:textId="77777777" w:rsidR="00DD6B50" w:rsidRDefault="00DD6B50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72CF0791" w14:textId="77777777" w:rsidR="00DD6B50" w:rsidRDefault="00DD6B50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4043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041C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81BD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E1CB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C9B7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CA04852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2C0376A3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DD6B50" w14:paraId="2DF5AFC9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41866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BC05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1F020A26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10DF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1645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38D35E69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1FD9BA0A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C794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7094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A252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2BB6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ABC7" w14:textId="77777777" w:rsidR="00DD6B50" w:rsidRDefault="00DD6B50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4D0EE109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5783A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2A7A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13E46942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C1C6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96A1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01F38631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766FC842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909A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41D5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52B6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CACA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637B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AE20CB8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DD6B50" w14:paraId="7517B713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BE937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BFBD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305EB0EB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F97E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339C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2D95C389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2CC5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5EC7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D0A2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B69D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5DC1" w14:textId="77777777" w:rsidR="00DD6B50" w:rsidRDefault="00DD6B50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34ECA236" w14:textId="77777777" w:rsidR="00DD6B50" w:rsidRDefault="00DD6B50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DD6B50" w14:paraId="4C077A28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73C5B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2AA0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62F72579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7BA2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C62C" w14:textId="77777777" w:rsidR="00DD6B50" w:rsidRDefault="00DD6B50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27737B66" w14:textId="77777777" w:rsidR="00DD6B50" w:rsidRDefault="00DD6B50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1451C3BC" w14:textId="77777777" w:rsidR="00DD6B50" w:rsidRDefault="00DD6B50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C84F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3D57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06BF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CCEA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0CD8" w14:textId="77777777" w:rsidR="00DD6B50" w:rsidRDefault="00DD6B50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288377BB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63981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F60E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30448261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907D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EFA9" w14:textId="77777777" w:rsidR="00DD6B50" w:rsidRDefault="00DD6B50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651827F2" w14:textId="77777777" w:rsidR="00DD6B50" w:rsidRDefault="00DD6B50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6AC14B00" w14:textId="77777777" w:rsidR="00DD6B50" w:rsidRDefault="00DD6B50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21E9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9221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D574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9855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E2E0" w14:textId="77777777" w:rsidR="00DD6B50" w:rsidRDefault="00DD6B50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0D1343DB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4F7EE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4BBD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6F7E692D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C32E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A1D7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7BE67EAF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E7A6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B0AF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FA33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3B16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9C8D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73F93BA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DD6B50" w14:paraId="5504F93D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ED0A5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2A9A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436A158F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F0F4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B0F4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68EA8B8E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BDCD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1493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2099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5537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EB56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59BBE304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7F70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C334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81BA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7C56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3D3FB8D3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385D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592D16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9502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5CD8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B29F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43AB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4FA51029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0FFE0" w14:textId="77777777" w:rsidR="00DD6B50" w:rsidRDefault="00DD6B50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EBAB" w14:textId="77777777" w:rsidR="00DD6B50" w:rsidRDefault="00DD6B50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0146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A189" w14:textId="77777777" w:rsidR="00DD6B50" w:rsidRDefault="00DD6B50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032CED13" w14:textId="77777777" w:rsidR="00DD6B50" w:rsidRDefault="00DD6B50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9F62" w14:textId="77777777" w:rsidR="00DD6B50" w:rsidRDefault="00DD6B50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E25642" w14:textId="77777777" w:rsidR="00DD6B50" w:rsidRDefault="00DD6B50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02DC" w14:textId="77777777" w:rsidR="00DD6B50" w:rsidRDefault="00DD6B50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8672" w14:textId="77777777" w:rsidR="00DD6B50" w:rsidRDefault="00DD6B50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72B1" w14:textId="77777777" w:rsidR="00DD6B50" w:rsidRDefault="00DD6B50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E1BE" w14:textId="77777777" w:rsidR="00DD6B50" w:rsidRDefault="00DD6B50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A69E271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3C22C329" w14:textId="77777777" w:rsidR="00DD6B50" w:rsidRDefault="00DD6B50" w:rsidP="00FF5C69">
      <w:pPr>
        <w:pStyle w:val="Heading1"/>
        <w:spacing w:line="276" w:lineRule="auto"/>
      </w:pPr>
      <w:r>
        <w:t>LINIA 804</w:t>
      </w:r>
    </w:p>
    <w:p w14:paraId="1CA5BF1C" w14:textId="77777777" w:rsidR="00DD6B50" w:rsidRDefault="00DD6B50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DD6B50" w14:paraId="20C5673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14607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3E81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0A52AB0A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5FBF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F64E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5DDEF8F5" w14:textId="77777777" w:rsidR="00DD6B50" w:rsidRDefault="00DD6B50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BB0D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B8B7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19E6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6918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7DB6" w14:textId="77777777" w:rsidR="00DD6B50" w:rsidRPr="00436B1D" w:rsidRDefault="00DD6B50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D6B50" w14:paraId="69963148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66ADF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D371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5ED25524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1DAB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0FEC" w14:textId="77777777" w:rsidR="00DD6B50" w:rsidRDefault="00DD6B50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6733B2AA" w14:textId="77777777" w:rsidR="00DD6B50" w:rsidRDefault="00DD6B50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0D1B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AD7C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3E5F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918F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0CFE" w14:textId="77777777" w:rsidR="00DD6B50" w:rsidRPr="00436B1D" w:rsidRDefault="00DD6B50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D6B50" w14:paraId="023EF63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7C29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050A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5DEB29CC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56CC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81DC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74FFC623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182A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C905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7C6B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BFCD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1EC0" w14:textId="77777777" w:rsidR="00DD6B50" w:rsidRPr="00E25A4B" w:rsidRDefault="00DD6B50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14A46838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1906A998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8D1CB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3C37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EC83" w14:textId="77777777" w:rsidR="00DD6B50" w:rsidRPr="00A152FB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31F5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20DA7213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7571638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61F2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67A5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D98B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F60709B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AC40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C0BC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7B144D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4E6AA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D54F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66D11176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CCEE" w14:textId="77777777" w:rsidR="00DD6B50" w:rsidRPr="00A152FB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CA56" w14:textId="77777777" w:rsidR="00DD6B50" w:rsidRDefault="00DD6B5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7681318" w14:textId="77777777" w:rsidR="00DD6B50" w:rsidRDefault="00DD6B5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0EB14EFF" w14:textId="77777777" w:rsidR="00DD6B50" w:rsidRDefault="00DD6B5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433046DB" w14:textId="77777777" w:rsidR="00DD6B50" w:rsidRDefault="00DD6B5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2E1B1E92" w14:textId="77777777" w:rsidR="00DD6B50" w:rsidRDefault="00DD6B50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86CD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566B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0896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216E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68FC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D4105D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BD0C4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BA0E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9689" w14:textId="77777777" w:rsidR="00DD6B50" w:rsidRPr="00A152FB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CB62" w14:textId="77777777" w:rsidR="00DD6B50" w:rsidRDefault="00DD6B5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21F81844" w14:textId="77777777" w:rsidR="00DD6B50" w:rsidRDefault="00DD6B5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45C79BE1" w14:textId="77777777" w:rsidR="00DD6B50" w:rsidRDefault="00DD6B5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15B3EE68" w14:textId="77777777" w:rsidR="00DD6B50" w:rsidRDefault="00DD6B50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B78A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05F9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D6F5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794F4300" w14:textId="77777777" w:rsidR="00DD6B50" w:rsidRDefault="00DD6B50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5A92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91BF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085D2F6B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A889D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B1A6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F325" w14:textId="77777777" w:rsidR="00DD6B50" w:rsidRPr="00A152FB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81A5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70C8169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35CD9DB2" w14:textId="77777777" w:rsidR="00DD6B50" w:rsidRDefault="00DD6B50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7594" w14:textId="77777777" w:rsidR="00DD6B50" w:rsidRDefault="00DD6B5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D68649" w14:textId="77777777" w:rsidR="00DD6B50" w:rsidRDefault="00DD6B5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57FD" w14:textId="77777777" w:rsidR="00DD6B50" w:rsidRPr="00F9444C" w:rsidRDefault="00DD6B5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6AF6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53CE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EA2A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B0F161F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0CD65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9E5E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1A3C4D99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AB12" w14:textId="77777777" w:rsidR="00DD6B50" w:rsidRPr="00A152FB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85C3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46AC7AD5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13EB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16B4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ECA8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A6D9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A70D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35E7DDC" w14:textId="77777777" w:rsidR="00DD6B50" w:rsidRDefault="00DD6B50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D6B50" w14:paraId="07936141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07BC0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6271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59558641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5975" w14:textId="77777777" w:rsidR="00DD6B50" w:rsidRPr="00A152FB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C249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10BA29C3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DD01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4DEC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396A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79D0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0665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B93FE66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D6B50" w14:paraId="39D63710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6B80E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C8D3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06583B65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4505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948D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1F26C6DC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DA7A40A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134CDD5E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06D50870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35B16763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0B5E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FD27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7925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27DA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C4DD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80C1009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B466A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3609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D5D5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08B2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191C76F9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EDEB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104ACE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932F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3D74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5AA4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14B4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36F616B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01086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A3B1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B449" w14:textId="77777777" w:rsidR="00DD6B50" w:rsidRPr="00A152FB" w:rsidRDefault="00DD6B5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3F71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105DB39C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2E2D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71A0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FBF1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06D9" w14:textId="77777777" w:rsidR="00DD6B50" w:rsidRPr="00F9444C" w:rsidRDefault="00DD6B5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7273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AB2D846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93630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B3FD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4925E7F9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070F" w14:textId="77777777" w:rsidR="00DD6B50" w:rsidRPr="00A152FB" w:rsidRDefault="00DD6B5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AEDB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B18CA52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7F8F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6DA3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D424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3F51" w14:textId="77777777" w:rsidR="00DD6B50" w:rsidRPr="00F9444C" w:rsidRDefault="00DD6B5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093F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56ABBC9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D6B50" w14:paraId="24CBFFFC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FCF7E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FB5A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7D2278CB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006E" w14:textId="77777777" w:rsidR="00DD6B50" w:rsidRPr="00A152FB" w:rsidRDefault="00DD6B5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3908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B6A9CCF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6DD2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C2BF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C85E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93B8" w14:textId="77777777" w:rsidR="00DD6B50" w:rsidRPr="00F9444C" w:rsidRDefault="00DD6B5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BDF5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BF017C0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D6B50" w14:paraId="2638236F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83B37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908F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A725" w14:textId="77777777" w:rsidR="00DD6B50" w:rsidRPr="00A152FB" w:rsidRDefault="00DD6B5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378B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09EA823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1BFC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62F6125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B708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B202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B332" w14:textId="77777777" w:rsidR="00DD6B50" w:rsidRPr="00F9444C" w:rsidRDefault="00DD6B5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4F0B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B813695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17C6F3" w14:textId="77777777" w:rsidR="00DD6B50" w:rsidRDefault="00DD6B50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D6B50" w14:paraId="6B108EA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13EB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F9DB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3E72" w14:textId="77777777" w:rsidR="00DD6B50" w:rsidRPr="00A152FB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66DD" w14:textId="77777777" w:rsidR="00DD6B50" w:rsidRDefault="00DD6B50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449291E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2F0D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E6AE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7CB3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336AB08D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CAE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AF50" w14:textId="77777777" w:rsidR="00DD6B50" w:rsidRDefault="00DD6B5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93816F" w14:textId="77777777" w:rsidR="00DD6B50" w:rsidRDefault="00DD6B5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5D92C0F" w14:textId="77777777" w:rsidR="00DD6B50" w:rsidRDefault="00DD6B5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7BFFC8" w14:textId="77777777" w:rsidR="00DD6B50" w:rsidRDefault="00DD6B50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D6B50" w14:paraId="45BADA8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2F6D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6BCB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4D0C" w14:textId="77777777" w:rsidR="00DD6B50" w:rsidRPr="00A152FB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9A68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2BA2417A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B9EB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F07229F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F4B7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1135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FA7D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7E42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42A4C38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DD6B50" w14:paraId="6C354015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6E1A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A03A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C788" w14:textId="77777777" w:rsidR="00DD6B50" w:rsidRPr="00A152FB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8CEB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4883C50C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479D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F4E0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20F9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5976DB01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9A97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7BE8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016AB3D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466F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043D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5E2671EC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5BCE" w14:textId="77777777" w:rsidR="00DD6B50" w:rsidRPr="00A152FB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A4FC" w14:textId="77777777" w:rsidR="00DD6B50" w:rsidRDefault="00DD6B5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B12566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2EF48955" w14:textId="77777777" w:rsidR="00DD6B50" w:rsidRDefault="00DD6B5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3C18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6A17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DA7C" w14:textId="77777777" w:rsidR="00DD6B50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90A1" w14:textId="77777777" w:rsidR="00DD6B50" w:rsidRPr="00F9444C" w:rsidRDefault="00DD6B5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3233" w14:textId="77777777" w:rsidR="00DD6B50" w:rsidRDefault="00DD6B5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43CAA25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BC08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6DF4" w14:textId="77777777" w:rsidR="00DD6B50" w:rsidRDefault="00DD6B5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EFFF" w14:textId="77777777" w:rsidR="00DD6B50" w:rsidRPr="00A152FB" w:rsidRDefault="00DD6B5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F8FB" w14:textId="77777777" w:rsidR="00DD6B50" w:rsidRDefault="00DD6B5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1C8BE0" w14:textId="77777777" w:rsidR="00DD6B50" w:rsidRDefault="00DD6B5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642EF048" w14:textId="77777777" w:rsidR="00DD6B50" w:rsidRDefault="00DD6B5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E72D" w14:textId="77777777" w:rsidR="00DD6B50" w:rsidRDefault="00DD6B5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8E33" w14:textId="77777777" w:rsidR="00DD6B50" w:rsidRPr="00F9444C" w:rsidRDefault="00DD6B5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2740" w14:textId="77777777" w:rsidR="00DD6B50" w:rsidRDefault="00DD6B5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6E278B3A" w14:textId="77777777" w:rsidR="00DD6B50" w:rsidRDefault="00DD6B5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2D1F" w14:textId="77777777" w:rsidR="00DD6B50" w:rsidRPr="00F9444C" w:rsidRDefault="00DD6B5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049D" w14:textId="77777777" w:rsidR="00DD6B50" w:rsidRDefault="00DD6B5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1D4F3EA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3FE36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4671" w14:textId="77777777" w:rsidR="00DD6B50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5273B4F" w14:textId="77777777" w:rsidR="00DD6B50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32DF" w14:textId="77777777" w:rsidR="00DD6B50" w:rsidRPr="00A152FB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6171" w14:textId="77777777" w:rsidR="00DD6B50" w:rsidRDefault="00DD6B5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55EA05" w14:textId="77777777" w:rsidR="00DD6B50" w:rsidRDefault="00DD6B5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31FF7D9C" w14:textId="77777777" w:rsidR="00DD6B50" w:rsidRDefault="00DD6B5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A190" w14:textId="77777777" w:rsidR="00DD6B50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ED9F" w14:textId="77777777" w:rsidR="00DD6B50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E493" w14:textId="77777777" w:rsidR="00DD6B50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9FF6" w14:textId="77777777" w:rsidR="00DD6B50" w:rsidRPr="00F9444C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81ED" w14:textId="77777777" w:rsidR="00DD6B50" w:rsidRDefault="00DD6B5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0D35FCD3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49466" w14:textId="77777777" w:rsidR="00DD6B50" w:rsidRDefault="00DD6B50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B1D9" w14:textId="77777777" w:rsidR="00DD6B50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8C6D" w14:textId="77777777" w:rsidR="00DD6B50" w:rsidRPr="00A152FB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0D17" w14:textId="77777777" w:rsidR="00DD6B50" w:rsidRDefault="00DD6B5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216D683" w14:textId="77777777" w:rsidR="00DD6B50" w:rsidRDefault="00DD6B5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51305168" w14:textId="77777777" w:rsidR="00DD6B50" w:rsidRDefault="00DD6B5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940" w14:textId="77777777" w:rsidR="00DD6B50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3742" w14:textId="77777777" w:rsidR="00DD6B50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8BA2" w14:textId="77777777" w:rsidR="00DD6B50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4D9BA995" w14:textId="77777777" w:rsidR="00DD6B50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89E6" w14:textId="77777777" w:rsidR="00DD6B50" w:rsidRPr="00F9444C" w:rsidRDefault="00DD6B5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356B" w14:textId="77777777" w:rsidR="00DD6B50" w:rsidRDefault="00DD6B5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6B30F1E8" w14:textId="77777777" w:rsidR="00DD6B50" w:rsidRDefault="00DD6B50" w:rsidP="00802827">
      <w:pPr>
        <w:spacing w:line="276" w:lineRule="auto"/>
        <w:ind w:right="57"/>
        <w:rPr>
          <w:sz w:val="20"/>
          <w:lang w:val="ro-RO"/>
        </w:rPr>
      </w:pPr>
    </w:p>
    <w:p w14:paraId="58A1A4CD" w14:textId="77777777" w:rsidR="00DD6B50" w:rsidRDefault="00DD6B50" w:rsidP="00535684">
      <w:pPr>
        <w:pStyle w:val="Heading1"/>
        <w:spacing w:line="360" w:lineRule="auto"/>
      </w:pPr>
      <w:r>
        <w:t>LINIA 807</w:t>
      </w:r>
    </w:p>
    <w:p w14:paraId="4C3C250A" w14:textId="77777777" w:rsidR="00DD6B50" w:rsidRDefault="00DD6B50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D6B50" w14:paraId="06DA46F0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5BEEF" w14:textId="77777777" w:rsidR="00DD6B50" w:rsidRDefault="00DD6B5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A98B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6D2727B7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78D1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9B9B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664C4D31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405F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41C0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0FEF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0B9B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1399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D5A9B4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10DC1F0F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67A02C8F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DD6B50" w14:paraId="47B46C1B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0289F" w14:textId="77777777" w:rsidR="00DD6B50" w:rsidRDefault="00DD6B5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47E1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5F698723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220E" w14:textId="77777777" w:rsidR="00DD6B50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52D9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012407B5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590F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7808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9936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58FA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36AD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4DE5EE39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418CE" w14:textId="77777777" w:rsidR="00DD6B50" w:rsidRDefault="00DD6B5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7E3E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B71D" w14:textId="77777777" w:rsidR="00DD6B50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9BEB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587A4BAE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2CB9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DE9F3A" w14:textId="77777777" w:rsidR="00DD6B50" w:rsidRDefault="00DD6B50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788F7518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11D4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D273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56D9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B134" w14:textId="77777777" w:rsidR="00DD6B50" w:rsidRDefault="00DD6B50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14E0B8" w14:textId="77777777" w:rsidR="00DD6B50" w:rsidRDefault="00DD6B50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FDE1F7" w14:textId="77777777" w:rsidR="00DD6B50" w:rsidRDefault="00DD6B50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53D28284" w14:textId="77777777" w:rsidR="00DD6B50" w:rsidRDefault="00DD6B50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D6B50" w14:paraId="02F7099E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0EC9C" w14:textId="77777777" w:rsidR="00DD6B50" w:rsidRDefault="00DD6B5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BF5E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3072" w14:textId="77777777" w:rsidR="00DD6B50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6133" w14:textId="77777777" w:rsidR="00DD6B50" w:rsidRDefault="00DD6B50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49CFCEEC" w14:textId="77777777" w:rsidR="00DD6B50" w:rsidRDefault="00DD6B50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1511" w14:textId="77777777" w:rsidR="00DD6B50" w:rsidRDefault="00DD6B50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2F0524" w14:textId="77777777" w:rsidR="00DD6B50" w:rsidRDefault="00DD6B50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44E5195C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ABC0" w14:textId="77777777" w:rsidR="00DD6B50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A99C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9CBD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DB0C" w14:textId="77777777" w:rsidR="00DD6B50" w:rsidRDefault="00DD6B50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2B33C5" w14:textId="77777777" w:rsidR="00DD6B50" w:rsidRDefault="00DD6B50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6E19A9" w14:textId="77777777" w:rsidR="00DD6B50" w:rsidRDefault="00DD6B50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3ADB1D12" w14:textId="77777777" w:rsidR="00DD6B50" w:rsidRDefault="00DD6B50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DD6B50" w14:paraId="07AEEC63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8B037" w14:textId="77777777" w:rsidR="00DD6B50" w:rsidRDefault="00DD6B5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0234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55AB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2D41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075EFEE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44B8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16B7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5C72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65E4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CBEC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B064C91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F48A9" w14:textId="77777777" w:rsidR="00DD6B50" w:rsidRDefault="00DD6B5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6C29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48E6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5787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C00A3D1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7798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E6FF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AA50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7409ABA1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4756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6DDB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9630B2B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420A1" w14:textId="77777777" w:rsidR="00DD6B50" w:rsidRDefault="00DD6B5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A50B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67B1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E331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3342AC3D" w14:textId="77777777" w:rsidR="00DD6B50" w:rsidRDefault="00DD6B50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670B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E463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B089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50425A4D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1058" w14:textId="77777777" w:rsidR="00DD6B50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C7AD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6AD9B1F8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049DC" w14:textId="77777777" w:rsidR="00DD6B50" w:rsidRDefault="00DD6B5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6393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D28C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1E06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Nord</w:t>
            </w:r>
          </w:p>
          <w:p w14:paraId="067CABDE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1566" w14:textId="77777777" w:rsidR="00DD6B50" w:rsidRDefault="00DD6B50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73DB46" w14:textId="77777777" w:rsidR="00DD6B50" w:rsidRDefault="00DD6B50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D196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5A6E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2061" w14:textId="77777777" w:rsidR="00DD6B50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EABA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CCFDD10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D641D" w14:textId="77777777" w:rsidR="00DD6B50" w:rsidRDefault="00DD6B50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9177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4F69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2612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0CC7397D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25AF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B38A08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3E7B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CBE6" w14:textId="77777777" w:rsidR="00DD6B50" w:rsidRDefault="00DD6B50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20E0" w14:textId="77777777" w:rsidR="00DD6B50" w:rsidRPr="007345A6" w:rsidRDefault="00DD6B50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27FD" w14:textId="77777777" w:rsidR="00DD6B50" w:rsidRDefault="00DD6B50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D60ABF0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397E6B68" w14:textId="77777777" w:rsidR="00DD6B50" w:rsidRDefault="00DD6B50" w:rsidP="00D509E3">
      <w:pPr>
        <w:pStyle w:val="Heading1"/>
        <w:spacing w:line="360" w:lineRule="auto"/>
      </w:pPr>
      <w:r>
        <w:t>LINIA 812</w:t>
      </w:r>
    </w:p>
    <w:p w14:paraId="41EB3897" w14:textId="77777777" w:rsidR="00DD6B50" w:rsidRDefault="00DD6B50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D6B50" w14:paraId="6C313958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6E174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0ED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E12A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00F9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9DAF58C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700AD253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AB84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5B47E069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06D7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5920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CD36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4703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B697B28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1DD87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67ED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A771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8AAA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23B9C2F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9DCC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9C82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1BBE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0CE1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112B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D1AF0E5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693E3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2397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7D560D33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6A51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8AF5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273B9134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3436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B78F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CEC6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7C71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ADE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B1343C1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D6B50" w14:paraId="60CE3C96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85A5C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34BD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40273524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70EF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45E8" w14:textId="77777777" w:rsidR="00DD6B50" w:rsidRDefault="00DD6B50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0219C142" w14:textId="77777777" w:rsidR="00DD6B50" w:rsidRDefault="00DD6B50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AAB6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E8A0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312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1FF4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AB9B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0D56B786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73A2E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E1EF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64E4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5B36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75FA2565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7A6C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075A35EA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F9B9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EC05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667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0730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AC97FF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50107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7C95792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DD6B50" w14:paraId="0A6C594D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B530A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8BC9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801A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365E" w14:textId="77777777" w:rsidR="00DD6B50" w:rsidRDefault="00DD6B50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67D9495" w14:textId="77777777" w:rsidR="00DD6B50" w:rsidRDefault="00DD6B50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E934" w14:textId="77777777" w:rsidR="00DD6B50" w:rsidRDefault="00DD6B50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193437E6" w14:textId="77777777" w:rsidR="00DD6B50" w:rsidRPr="001A61C3" w:rsidRDefault="00DD6B50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3B64" w14:textId="77777777" w:rsidR="00DD6B50" w:rsidRPr="006A7C82" w:rsidRDefault="00DD6B50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0DB8" w14:textId="77777777" w:rsidR="00DD6B50" w:rsidRPr="001A61C3" w:rsidRDefault="00DD6B50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3400" w14:textId="77777777" w:rsidR="00DD6B50" w:rsidRPr="00772CB4" w:rsidRDefault="00DD6B50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9A8D" w14:textId="77777777" w:rsidR="00DD6B50" w:rsidRDefault="00DD6B50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563CFB0" w14:textId="77777777" w:rsidR="00DD6B50" w:rsidRDefault="00DD6B50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4123832E" w14:textId="77777777" w:rsidR="00DD6B50" w:rsidRDefault="00DD6B50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DD6B50" w14:paraId="21FA9FB4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A8D6D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1E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B991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D222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7902FE8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8AAF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2648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4F4E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312F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CDB7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093123B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D750A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C066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D2A1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78EE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7A290179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75F2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01FB897A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29D5C884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097A3677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3ACA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1CC3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6CAF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5B8C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4EBD404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F2B63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5985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1404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A8FA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B4A829F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D4B8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3CA7134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3865DA57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1E96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384E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040C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EFA4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4631A8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DD6B50" w14:paraId="018210F0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1A36E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5DC0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375C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AF7E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7CA56457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74933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6290236F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4EAC478B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424180C1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3D1C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4294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CE5B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4171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14515D" w14:textId="77777777" w:rsidR="00DD6B50" w:rsidRDefault="00DD6B50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DD6B50" w14:paraId="71BB5584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08AD8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817F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C246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C8C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934445A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0F68" w14:textId="77777777" w:rsidR="00DD6B50" w:rsidRPr="001A61C3" w:rsidRDefault="00DD6B5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D30A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DA55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D575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B689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BA4EC2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6C29A9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2F8739A6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DD6B50" w14:paraId="30FF30F6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C9C58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AB51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29F9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36B5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0509A456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1DFB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2C74FC81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9DEF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8EBA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3230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3341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1024CB7C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619DE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44F3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D5F3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A38C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E44A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C4A7BA" w14:textId="77777777" w:rsidR="00DD6B50" w:rsidRPr="001A61C3" w:rsidRDefault="00DD6B5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50ED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8371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5CBF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C4EE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8A25591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F129C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DE36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14EE9B0E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2EF8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B37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14E7A29F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69EF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A3D5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EA17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2150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D34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089179F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565C291E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DD6B50" w14:paraId="7A5F079D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96434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1880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B8D9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2836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71A96F1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A107" w14:textId="77777777" w:rsidR="00DD6B50" w:rsidRPr="001A61C3" w:rsidRDefault="00DD6B5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35D4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C6E7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714B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413B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A85F5A" w14:textId="77777777" w:rsidR="00DD6B50" w:rsidRDefault="00DD6B50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DD6B50" w14:paraId="2238B34F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3FF0F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A103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54C9E3A1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74C6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AF3C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264992C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7BA4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331F" w14:textId="77777777" w:rsidR="00DD6B50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FF82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F080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22EA" w14:textId="77777777" w:rsidR="00DD6B50" w:rsidRPr="00562792" w:rsidRDefault="00DD6B50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5CC31843" w14:textId="77777777" w:rsidR="00DD6B50" w:rsidRPr="00562792" w:rsidRDefault="00DD6B50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4386B774" w14:textId="77777777" w:rsidR="00DD6B50" w:rsidRDefault="00DD6B50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9CD2B7C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3B331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424E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8C91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758A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7044E0F5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0F32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B8EA2D7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5B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F869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CDAE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5783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BB1B913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A074A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9A85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A4BA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4732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71B5F18C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8464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6AE3D39B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4139D513" w14:textId="77777777" w:rsidR="00DD6B50" w:rsidRPr="001A61C3" w:rsidRDefault="00DD6B5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05CE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89C1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6364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C899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E9642E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17B5274F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DD6B50" w14:paraId="658CF457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5CA4C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8885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3806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12A1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484952C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51AC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11C0D1A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5B37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0C5F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711E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4A80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B3DA706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69C0C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6E86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CF63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F876" w14:textId="77777777" w:rsidR="00DD6B50" w:rsidRDefault="00DD6B50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6DF58521" w14:textId="77777777" w:rsidR="00DD6B50" w:rsidRDefault="00DD6B50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7F014104" w14:textId="77777777" w:rsidR="00DD6B50" w:rsidRDefault="00DD6B50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245F" w14:textId="77777777" w:rsidR="00DD6B50" w:rsidRPr="001A61C3" w:rsidRDefault="00DD6B50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15083C56" w14:textId="77777777" w:rsidR="00DD6B50" w:rsidRPr="001A61C3" w:rsidRDefault="00DD6B50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7167" w14:textId="77777777" w:rsidR="00DD6B50" w:rsidRPr="006A7C82" w:rsidRDefault="00DD6B50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652C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FA10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10AE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33369F4" w14:textId="77777777" w:rsidTr="00050D09">
        <w:trPr>
          <w:cantSplit/>
          <w:trHeight w:val="4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D536B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F93B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88+150</w:t>
            </w:r>
          </w:p>
          <w:p w14:paraId="5E26F93D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8AD4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AF8C" w14:textId="77777777" w:rsidR="00DD6B50" w:rsidRDefault="00DD6B50" w:rsidP="00F66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Dobrogei - Babadag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611B" w14:textId="77777777" w:rsidR="00DD6B50" w:rsidRPr="001A61C3" w:rsidRDefault="00DD6B50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1B15" w14:textId="77777777" w:rsidR="00DD6B50" w:rsidRPr="006A7C82" w:rsidRDefault="00DD6B50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B90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8840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F45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885"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 </w:t>
            </w:r>
          </w:p>
        </w:tc>
      </w:tr>
      <w:tr w:rsidR="00DD6B50" w14:paraId="4B6FFDD6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48B23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7AD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05CB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F53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1FA723B7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F560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522B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23D8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08B6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EF88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269514F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9D4E2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A948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3A231E6D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0B52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2CD2" w14:textId="77777777" w:rsidR="00DD6B50" w:rsidRDefault="00DD6B50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65523AA5" w14:textId="77777777" w:rsidR="00DD6B50" w:rsidRDefault="00DD6B50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BB4A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B637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1587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A2B4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91E2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2C2932F2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1251C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5BBF" w14:textId="77777777" w:rsidR="00DD6B50" w:rsidRDefault="00DD6B50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67A1672E" w14:textId="77777777" w:rsidR="00DD6B50" w:rsidRPr="001A61C3" w:rsidRDefault="00DD6B50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43C7" w14:textId="77777777" w:rsidR="00DD6B50" w:rsidRPr="00772CB4" w:rsidRDefault="00DD6B50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01A2" w14:textId="77777777" w:rsidR="00DD6B50" w:rsidRDefault="00DD6B50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638C839C" w14:textId="77777777" w:rsidR="00DD6B50" w:rsidRDefault="00DD6B50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D6C2" w14:textId="77777777" w:rsidR="00DD6B50" w:rsidRDefault="00DD6B50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9735" w14:textId="77777777" w:rsidR="00DD6B50" w:rsidRPr="006A7C82" w:rsidRDefault="00DD6B50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B813" w14:textId="77777777" w:rsidR="00DD6B50" w:rsidRPr="001A61C3" w:rsidRDefault="00DD6B50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996E" w14:textId="77777777" w:rsidR="00DD6B50" w:rsidRPr="00772CB4" w:rsidRDefault="00DD6B50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D36C" w14:textId="77777777" w:rsidR="00DD6B50" w:rsidRDefault="00DD6B50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D50B47E" w14:textId="77777777" w:rsidR="00DD6B50" w:rsidRDefault="00DD6B50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DD6B50" w14:paraId="6FB13C2F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43A57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FFF0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10FD55FC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5613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F337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7901566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7E72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B626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CEB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D0BF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100C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5D45BF9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7ED94176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DD6B50" w14:paraId="00A20658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EBBB3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C022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45FEA6CD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E721" w14:textId="77777777" w:rsidR="00DD6B50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C2F7" w14:textId="77777777" w:rsidR="00DD6B50" w:rsidRDefault="00DD6B50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64705FBC" w14:textId="77777777" w:rsidR="00DD6B50" w:rsidRDefault="00DD6B50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9F9D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2E97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278D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3E1E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BBF9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20661248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A0B00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DF35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E240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7D9A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56AE5A4E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489C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6AD868E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AF0E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9223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31B0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1923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1238A8F1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2156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972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0591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6751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78854785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A2E4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5516DC1E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9075C30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8FDA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860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4AC3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CA92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2A121191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DD6B50" w14:paraId="70EDE784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5E10C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4561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60AB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766F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32B652F9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DB59" w14:textId="77777777" w:rsidR="00DD6B50" w:rsidRPr="001A61C3" w:rsidRDefault="00DD6B50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A45A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BAF4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0D90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2EDF" w14:textId="77777777" w:rsidR="00DD6B50" w:rsidRDefault="00DD6B50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D6B50" w14:paraId="540AF0F6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7B03B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BC3E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1D929D9F" w14:textId="77777777" w:rsidR="00DD6B50" w:rsidRPr="001A61C3" w:rsidRDefault="00DD6B50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A36C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24B9" w14:textId="77777777" w:rsidR="00DD6B50" w:rsidRDefault="00DD6B50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00CCB9C8" w14:textId="77777777" w:rsidR="00DD6B50" w:rsidRDefault="00DD6B50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E8C6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D9D6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A6E2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F229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E25E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3D4E7802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AEBC7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0609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642871D1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4427" w14:textId="77777777" w:rsidR="00DD6B50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7537" w14:textId="77777777" w:rsidR="00DD6B50" w:rsidRDefault="00DD6B50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6CEFB24B" w14:textId="77777777" w:rsidR="00DD6B50" w:rsidRDefault="00DD6B50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D5FE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36BB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8C62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6D62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2405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0D3A06F0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B44E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C410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8EB3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50A8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8E6F887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0F0F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5239F3E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03D5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FB64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EC4B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BF3B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5435407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EA20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854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8CE0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462A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97D9C76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4796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40F34EA" w14:textId="77777777" w:rsidR="00DD6B50" w:rsidRPr="001A61C3" w:rsidRDefault="00DD6B5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AC4E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081F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7AA8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605E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2FA7C1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DD6B50" w14:paraId="45DEC3D8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B843C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B6A8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219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F578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365D502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9474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8B1011B" w14:textId="77777777" w:rsidR="00DD6B50" w:rsidRPr="001A61C3" w:rsidRDefault="00DD6B5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2FEB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0C4F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068B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E626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CD2FF9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B63A14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DD6B50" w14:paraId="5AB4AD01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0040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555D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C0E1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4763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76C7E07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9CF2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D7EB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0A58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9FBF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2AB1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B504DC2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DDFF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694A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F3B4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2698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80C65C4" w14:textId="77777777" w:rsidR="00DD6B50" w:rsidRDefault="00DD6B50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F428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8835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45D3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9110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CB63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0E70235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FF8B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38E9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0C14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260C" w14:textId="77777777" w:rsidR="00DD6B50" w:rsidRDefault="00DD6B50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4CB587A" w14:textId="77777777" w:rsidR="00DD6B50" w:rsidRDefault="00DD6B50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0A0C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4DA4645F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6DA6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A4AAD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B2BA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6848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F55C69" w14:textId="77777777" w:rsidR="00DD6B50" w:rsidRPr="00F662B5" w:rsidRDefault="00DD6B50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DD6B50" w14:paraId="647B64C8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C91D4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657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F601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416F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A74F43A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1D31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A0F0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039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4B37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6B34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593F9F9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4404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34DA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8282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A40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F952CA3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3F9C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13B07B4" w14:textId="77777777" w:rsidR="00DD6B50" w:rsidRPr="001A61C3" w:rsidRDefault="00DD6B5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81E6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11A0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DC06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C0A9" w14:textId="77777777" w:rsidR="00DD6B50" w:rsidRDefault="00DD6B50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166221D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9928F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4E44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6A23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75B1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EDACAE2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3A2A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6120C9D" w14:textId="77777777" w:rsidR="00DD6B50" w:rsidRPr="001A61C3" w:rsidRDefault="00DD6B50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B516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BC80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341F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56E4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2F2332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D6B50" w14:paraId="77E59A8C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76A34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4B84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4848061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1D18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C8AE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0B3EA670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C763" w14:textId="77777777" w:rsidR="00DD6B50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23B7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FBF8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46CA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8A39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38A8AD19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F800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FDAE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C258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8468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70C46CD5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2CAD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480EC815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A24B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2131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17B6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82D2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192E054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66D5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CF8B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035A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7746" w14:textId="77777777" w:rsidR="00DD6B50" w:rsidRDefault="00DD6B50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2E22A1A1" w14:textId="77777777" w:rsidR="00DD6B50" w:rsidRDefault="00DD6B50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783B" w14:textId="77777777" w:rsidR="00DD6B50" w:rsidRPr="001A61C3" w:rsidRDefault="00DD6B50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5DD421A2" w14:textId="77777777" w:rsidR="00DD6B50" w:rsidRPr="001A61C3" w:rsidRDefault="00DD6B50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3884" w14:textId="77777777" w:rsidR="00DD6B50" w:rsidRPr="006A7C82" w:rsidRDefault="00DD6B50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FE23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6AEA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89EC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00C1E81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4B5D4" w14:textId="77777777" w:rsidR="00DD6B50" w:rsidRPr="001A61C3" w:rsidRDefault="00DD6B50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7284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E607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7D98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743D355D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6B352871" w14:textId="77777777" w:rsidR="00DD6B50" w:rsidRDefault="00DD6B50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7A66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2A2D84EE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6B44" w14:textId="77777777" w:rsidR="00DD6B50" w:rsidRPr="006A7C82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CA25" w14:textId="77777777" w:rsidR="00DD6B50" w:rsidRPr="001A61C3" w:rsidRDefault="00DD6B50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E15A" w14:textId="77777777" w:rsidR="00DD6B50" w:rsidRPr="00772CB4" w:rsidRDefault="00DD6B50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39D2" w14:textId="77777777" w:rsidR="00DD6B50" w:rsidRDefault="00DD6B50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BFB2663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6F7B2358" w14:textId="77777777" w:rsidR="00DD6B50" w:rsidRDefault="00DD6B50" w:rsidP="00672C80">
      <w:pPr>
        <w:pStyle w:val="Heading1"/>
        <w:spacing w:line="360" w:lineRule="auto"/>
      </w:pPr>
      <w:r>
        <w:t>LINIA 813</w:t>
      </w:r>
    </w:p>
    <w:p w14:paraId="6207DA0F" w14:textId="77777777" w:rsidR="00DD6B50" w:rsidRDefault="00DD6B50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DD6B50" w14:paraId="58D4931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54B49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278F" w14:textId="77777777" w:rsidR="00DD6B50" w:rsidRDefault="00DD6B5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4BFA" w14:textId="77777777" w:rsidR="00DD6B50" w:rsidRDefault="00DD6B5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840B" w14:textId="77777777" w:rsidR="00DD6B50" w:rsidRDefault="00DD6B5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A718C1D" w14:textId="77777777" w:rsidR="00DD6B50" w:rsidRDefault="00DD6B5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0084" w14:textId="77777777" w:rsidR="00DD6B50" w:rsidRDefault="00DD6B5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7358279" w14:textId="77777777" w:rsidR="00DD6B50" w:rsidRDefault="00DD6B5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307A" w14:textId="77777777" w:rsidR="00DD6B50" w:rsidRDefault="00DD6B5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8DF6" w14:textId="77777777" w:rsidR="00DD6B50" w:rsidRDefault="00DD6B5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07CE" w14:textId="77777777" w:rsidR="00DD6B50" w:rsidRPr="00564F54" w:rsidRDefault="00DD6B5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6A31" w14:textId="77777777" w:rsidR="00DD6B50" w:rsidRDefault="00DD6B50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6622FB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CE460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2817" w14:textId="77777777" w:rsidR="00DD6B50" w:rsidRDefault="00DD6B5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E5E0" w14:textId="77777777" w:rsidR="00DD6B50" w:rsidRDefault="00DD6B5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B551" w14:textId="77777777" w:rsidR="00DD6B50" w:rsidRDefault="00DD6B5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C93B054" w14:textId="77777777" w:rsidR="00DD6B50" w:rsidRDefault="00DD6B5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606F" w14:textId="77777777" w:rsidR="00DD6B50" w:rsidRDefault="00DD6B5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2E0349A" w14:textId="77777777" w:rsidR="00DD6B50" w:rsidRPr="00285047" w:rsidRDefault="00DD6B5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CD38" w14:textId="77777777" w:rsidR="00DD6B50" w:rsidRPr="00564F54" w:rsidRDefault="00DD6B5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8596" w14:textId="77777777" w:rsidR="00DD6B50" w:rsidRDefault="00DD6B5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6D5B" w14:textId="77777777" w:rsidR="00DD6B50" w:rsidRPr="00564F54" w:rsidRDefault="00DD6B5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4029" w14:textId="77777777" w:rsidR="00DD6B50" w:rsidRDefault="00DD6B50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FB22B4B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E9DD5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E05B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ACB9" w14:textId="77777777" w:rsidR="00DD6B50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E862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C45D3C4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C9B7" w14:textId="77777777" w:rsidR="00DD6B50" w:rsidRDefault="00DD6B5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671C3E34" w14:textId="77777777" w:rsidR="00DD6B50" w:rsidRDefault="00DD6B5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5118" w14:textId="77777777" w:rsidR="00DD6B50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D765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F0B8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9111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721F427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3A84D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5377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A645" w14:textId="77777777" w:rsidR="00DD6B50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54B8" w14:textId="77777777" w:rsidR="00DD6B50" w:rsidRDefault="00DD6B50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3F404C4" w14:textId="77777777" w:rsidR="00DD6B50" w:rsidRDefault="00DD6B50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9897" w14:textId="77777777" w:rsidR="00DD6B50" w:rsidRDefault="00DD6B5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085593FA" w14:textId="77777777" w:rsidR="00DD6B50" w:rsidRDefault="00DD6B5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9D5C" w14:textId="77777777" w:rsidR="00DD6B50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AD75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55F1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E2BB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DD6B50" w14:paraId="3A01AAEA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05C4D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D18A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4D43" w14:textId="77777777" w:rsidR="00DD6B50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CAAD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FDBFF54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0100" w14:textId="77777777" w:rsidR="00DD6B50" w:rsidRDefault="00DD6B5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77361B6A" w14:textId="77777777" w:rsidR="00DD6B50" w:rsidRDefault="00DD6B5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71C6971C" w14:textId="77777777" w:rsidR="00DD6B50" w:rsidRDefault="00DD6B5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F2B3" w14:textId="77777777" w:rsidR="00DD6B50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9BAA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8C0B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602E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6BF8F66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6A38E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628B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2DF6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8420A70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58973CE2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8DE8" w14:textId="77777777" w:rsidR="00DD6B50" w:rsidRPr="001A0BE2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65DBD505" w14:textId="77777777" w:rsidR="00DD6B50" w:rsidRPr="001A0BE2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3D88158E" w14:textId="77777777" w:rsidR="00DD6B50" w:rsidRPr="001A0BE2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28AFC247" w14:textId="77777777" w:rsidR="00DD6B50" w:rsidRPr="00564F54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E186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D9AC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0E9EEEA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D15D2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E3FE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64C8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095C40E0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33317A49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231B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3AA87B74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6C94F744" w14:textId="77777777" w:rsidR="00DD6B50" w:rsidRPr="00DD369C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DBA6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312A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740B7F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DD6B50" w14:paraId="2C9C762C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F5071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B2D4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3633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0B70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551710C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BD65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F06B9D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280D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3AAD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C6A1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E8C6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7BEF6A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DD6B50" w14:paraId="6889312D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E4676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D37D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4C37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7960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4D835D6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240B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F1708B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8776754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CB65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BF48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DB9E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E130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88CF65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DD6B50" w14:paraId="2E37B346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0833B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6040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4DCA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36B8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0C4FFBE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0022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8D5BF3D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B166B6A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A829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00E4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F60E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5F04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F6CD89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DD6B50" w14:paraId="04C58784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5483E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34C2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E632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DF55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3ECB18B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1078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BD87F72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0690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AD75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581D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3F0E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E5D2DA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D6DC13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DD6B50" w14:paraId="474A911B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98CA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3BF3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123EA675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8D6E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6DE8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9AF38EC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22276ED5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A497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0C13" w14:textId="77777777" w:rsidR="00DD6B50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F8DE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0676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9DFB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5DE2000F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D9A5E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7CEA8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D9F3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0DBA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880793B" w14:textId="77777777" w:rsidR="00DD6B50" w:rsidRDefault="00DD6B5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8C0D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03848A5F" w14:textId="77777777" w:rsidR="00DD6B50" w:rsidRDefault="00DD6B5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021B" w14:textId="77777777" w:rsidR="00DD6B50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8401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C4B4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D28E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DA6F06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DD6B50" w14:paraId="4BCB09DC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3935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8676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3F65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006D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2F51D73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CC66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EE93634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37DD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045B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068E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33DA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D6B50" w14:paraId="410C1492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62AB1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A61C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69E5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5B58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8B5210C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C0A6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5A60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E5F2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6349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B06D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4231552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F5CED2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DD6B50" w14:paraId="4D076C6B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E0D6B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7653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0752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C556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A4120F9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0F9ADB28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5A2F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8FF2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0CB5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54C6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DB50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FDBD38B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73557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16BB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F2C1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A265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0CDACB9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0D67F93F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96AA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DB1D" w14:textId="77777777" w:rsidR="00DD6B50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BBD5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9B1D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A557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E56A6F9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F6CA4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8DD9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6F22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591E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52CD813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1443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337E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4ADB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847B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431D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DD77457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669C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6BCE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7E80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C4F9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F336171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15D9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00911F3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9B9A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3465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CB2C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57EF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6B5CE4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DD6B50" w14:paraId="38B5A284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FB75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86C7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60E1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5062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F59A5BA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C097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298A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4DF5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53AB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B2A5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2DA54786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D6B50" w14:paraId="6CC53F3B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87CB1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6ADE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94F3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0101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C9A24DB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C6D2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CC27EE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3248D6E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A91A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12C0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3474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24C6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D6A995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3470F4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71DE007A" w14:textId="77777777" w:rsidR="00DD6B50" w:rsidRPr="00CB3CD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DD6B50" w14:paraId="1427EFD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9E76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0197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A74C6D5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D66F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404F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3C9EE467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36AD04C2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48F1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FD72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EB96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C3BA5EB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0CB3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1142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A4F3ED1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BCEE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EEA5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1745" w14:textId="77777777" w:rsidR="00DD6B50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780D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74935739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1101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3166" w14:textId="77777777" w:rsidR="00DD6B50" w:rsidRPr="00564F54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EE53" w14:textId="77777777" w:rsidR="00DD6B50" w:rsidRDefault="00DD6B5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9894" w14:textId="77777777" w:rsidR="00DD6B50" w:rsidRDefault="00DD6B5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48F9" w14:textId="77777777" w:rsidR="00DD6B50" w:rsidRDefault="00DD6B5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577663A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A0E9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BAFA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7D27C25D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56CD" w14:textId="77777777" w:rsidR="00DD6B50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01C4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20DB8975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0B66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FCE2" w14:textId="77777777" w:rsidR="00DD6B50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1FC1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424AE4B0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08E8" w14:textId="77777777" w:rsidR="00DD6B50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855F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69997BE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9B4E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F02D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7FF5DD50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46B8" w14:textId="77777777" w:rsidR="00DD6B50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AFAD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A49477B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0609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64A1" w14:textId="77777777" w:rsidR="00DD6B50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5AC5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E8B8" w14:textId="77777777" w:rsidR="00DD6B50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BAAE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5BED74C8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32CD4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87AD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B657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EDD1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0D325F9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7A07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CAA3DB4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1A0DF018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8A0F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23EA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7FE7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AE18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DD6B50" w14:paraId="2698A869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600FD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B12A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8E80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69BE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6CF15C10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BAF1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C15D09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DF8F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781F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0AD0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A754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6F0C39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3D349DDB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DD6B50" w14:paraId="57809166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1936B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5075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5126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04EF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0E68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7556D7F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6014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B46B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6A9B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67D7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77ACCE1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6DE47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3D08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452443D5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19D3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6628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149DD058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8236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F49C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D7D8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44C6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2875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3F20A1E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DD6B50" w14:paraId="47DF1AB3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2C57B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CF56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62D4CCF0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03F5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8FA5" w14:textId="77777777" w:rsidR="00DD6B50" w:rsidRDefault="00DD6B50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726664E9" w14:textId="77777777" w:rsidR="00DD6B50" w:rsidRDefault="00DD6B50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32C8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117A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4199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60F9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1ADB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DD6B50" w14:paraId="0C214A3C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02862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0BE5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18D7374C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0FB1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ABCD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3792C1A6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BF9F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E0BA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E842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F7A7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AD0B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D93DB6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DD6B50" w14:paraId="25312EA2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8E79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BE60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63FB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7ECE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00A090E3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053F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FEE1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DD89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A031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6652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DD6B50" w14:paraId="05EDA7AE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C455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D5A8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73B5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D340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271318B1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FAFF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AF7C10E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2DAD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F56E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3D8E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13BB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DD6B50" w14:paraId="0100593F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68147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23B5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C951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1E4A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7B46CC14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1B3E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12F1FCA8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786B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9456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7D8F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BA60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DD0F681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8D6FA1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DD6B50" w14:paraId="0776546A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6CA1" w14:textId="77777777" w:rsidR="00DD6B50" w:rsidRDefault="00DD6B50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0C72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39FA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0E16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765C577A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DC54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D569D8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4974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B3A5" w14:textId="77777777" w:rsidR="00DD6B50" w:rsidRDefault="00DD6B5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85E0" w14:textId="77777777" w:rsidR="00DD6B50" w:rsidRPr="00564F54" w:rsidRDefault="00DD6B5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C068" w14:textId="77777777" w:rsidR="00DD6B50" w:rsidRDefault="00DD6B5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1911915" w14:textId="77777777" w:rsidR="00DD6B50" w:rsidRPr="00237377" w:rsidRDefault="00DD6B50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CA3CC48" w14:textId="77777777" w:rsidR="00DD6B50" w:rsidRDefault="00DD6B50" w:rsidP="00D96D74">
      <w:pPr>
        <w:pStyle w:val="Heading1"/>
        <w:spacing w:line="360" w:lineRule="auto"/>
      </w:pPr>
      <w:r>
        <w:t>LINIA 813 A</w:t>
      </w:r>
    </w:p>
    <w:p w14:paraId="72E0C1A4" w14:textId="77777777" w:rsidR="00DD6B50" w:rsidRDefault="00DD6B50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D6B50" w14:paraId="1E460652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A877" w14:textId="77777777" w:rsidR="00DD6B50" w:rsidRDefault="00DD6B5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A8AF" w14:textId="77777777" w:rsidR="00DD6B50" w:rsidRDefault="00DD6B5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64C180B" w14:textId="77777777" w:rsidR="00DD6B50" w:rsidRDefault="00DD6B5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900" w14:textId="77777777" w:rsidR="00DD6B50" w:rsidRPr="00E230A0" w:rsidRDefault="00DD6B5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B805" w14:textId="77777777" w:rsidR="00DD6B50" w:rsidRDefault="00DD6B5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07087B8D" w14:textId="77777777" w:rsidR="00DD6B50" w:rsidRDefault="00DD6B5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7AA1" w14:textId="77777777" w:rsidR="00DD6B50" w:rsidRDefault="00DD6B5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6B5A" w14:textId="77777777" w:rsidR="00DD6B50" w:rsidRPr="009033AC" w:rsidRDefault="00DD6B5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0EB8" w14:textId="77777777" w:rsidR="00DD6B50" w:rsidRDefault="00DD6B5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9D6E" w14:textId="77777777" w:rsidR="00DD6B50" w:rsidRPr="009033AC" w:rsidRDefault="00DD6B5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7714" w14:textId="77777777" w:rsidR="00DD6B50" w:rsidRDefault="00DD6B50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6CBA331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3946" w14:textId="77777777" w:rsidR="00DD6B50" w:rsidRDefault="00DD6B5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2932" w14:textId="77777777" w:rsidR="00DD6B50" w:rsidRDefault="00DD6B5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24A812E5" w14:textId="77777777" w:rsidR="00DD6B50" w:rsidRDefault="00DD6B5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A9B7" w14:textId="77777777" w:rsidR="00DD6B50" w:rsidRPr="00E230A0" w:rsidRDefault="00DD6B5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B91B" w14:textId="77777777" w:rsidR="00DD6B50" w:rsidRDefault="00DD6B5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136A22AB" w14:textId="77777777" w:rsidR="00DD6B50" w:rsidRDefault="00DD6B5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9C0B623" w14:textId="77777777" w:rsidR="00DD6B50" w:rsidRDefault="00DD6B5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21184983" w14:textId="77777777" w:rsidR="00DD6B50" w:rsidRDefault="00DD6B5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F68A" w14:textId="77777777" w:rsidR="00DD6B50" w:rsidRDefault="00DD6B5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DEB5" w14:textId="77777777" w:rsidR="00DD6B50" w:rsidRPr="009033AC" w:rsidRDefault="00DD6B5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7FAC" w14:textId="77777777" w:rsidR="00DD6B50" w:rsidRDefault="00DD6B5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D2FB" w14:textId="77777777" w:rsidR="00DD6B50" w:rsidRPr="009033AC" w:rsidRDefault="00DD6B5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DDCB" w14:textId="77777777" w:rsidR="00DD6B50" w:rsidRDefault="00DD6B50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647FD71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5EC0" w14:textId="77777777" w:rsidR="00DD6B50" w:rsidRDefault="00DD6B50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BE52" w14:textId="77777777" w:rsidR="00DD6B50" w:rsidRDefault="00DD6B5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3012" w14:textId="77777777" w:rsidR="00DD6B50" w:rsidRPr="00E230A0" w:rsidRDefault="00DD6B5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0C0A" w14:textId="77777777" w:rsidR="00DD6B50" w:rsidRDefault="00DD6B5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6794ABE1" w14:textId="77777777" w:rsidR="00DD6B50" w:rsidRDefault="00DD6B50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C52F" w14:textId="77777777" w:rsidR="00DD6B50" w:rsidRDefault="00DD6B5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6BE0" w14:textId="77777777" w:rsidR="00DD6B50" w:rsidRPr="009033AC" w:rsidRDefault="00DD6B5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3503" w14:textId="77777777" w:rsidR="00DD6B50" w:rsidRDefault="00DD6B50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7640" w14:textId="77777777" w:rsidR="00DD6B50" w:rsidRPr="009033AC" w:rsidRDefault="00DD6B50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5E00" w14:textId="77777777" w:rsidR="00DD6B50" w:rsidRDefault="00DD6B50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2D2B0EA" w14:textId="77777777" w:rsidR="00DD6B50" w:rsidRDefault="00DD6B50">
      <w:pPr>
        <w:spacing w:before="40" w:after="40" w:line="192" w:lineRule="auto"/>
        <w:ind w:right="57"/>
        <w:rPr>
          <w:sz w:val="20"/>
          <w:lang w:val="ro-RO"/>
        </w:rPr>
      </w:pPr>
    </w:p>
    <w:p w14:paraId="14D29437" w14:textId="77777777" w:rsidR="00DD6B50" w:rsidRDefault="00DD6B50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814</w:t>
      </w:r>
    </w:p>
    <w:p w14:paraId="6D8CC5F0" w14:textId="77777777" w:rsidR="00DD6B50" w:rsidRDefault="00DD6B50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DD6B50" w14:paraId="5A6BE70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27EB9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66D6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DB3C" w14:textId="77777777" w:rsidR="00DD6B50" w:rsidRPr="002B6917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6F2E" w14:textId="77777777" w:rsidR="00DD6B50" w:rsidRDefault="00DD6B5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E1FE24" w14:textId="77777777" w:rsidR="00DD6B50" w:rsidRDefault="00DD6B5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A165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4BE6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96D7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793F" w14:textId="77777777" w:rsidR="00DD6B50" w:rsidRPr="002A6824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0FC6" w14:textId="77777777" w:rsidR="00DD6B50" w:rsidRDefault="00DD6B5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780A3C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A2DE3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4876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BF65" w14:textId="77777777" w:rsidR="00DD6B50" w:rsidRPr="002B6917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4814" w14:textId="77777777" w:rsidR="00DD6B50" w:rsidRDefault="00DD6B5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3BFE8E" w14:textId="77777777" w:rsidR="00DD6B50" w:rsidRDefault="00DD6B5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7EE2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088D49CB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B23D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F30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0881" w14:textId="77777777" w:rsidR="00DD6B50" w:rsidRPr="002A6824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19C7" w14:textId="77777777" w:rsidR="00DD6B50" w:rsidRDefault="00DD6B5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54C284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739B7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256D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C1DA" w14:textId="77777777" w:rsidR="00DD6B50" w:rsidRPr="002B6917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C0C2" w14:textId="77777777" w:rsidR="00DD6B50" w:rsidRDefault="00DD6B5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328FEA" w14:textId="77777777" w:rsidR="00DD6B50" w:rsidRDefault="00DD6B5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021D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6005E0E9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5C922455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6D88BAFA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EA74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31B1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2D10" w14:textId="77777777" w:rsidR="00DD6B50" w:rsidRPr="002A6824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AFE2" w14:textId="77777777" w:rsidR="00DD6B50" w:rsidRDefault="00DD6B5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67D45E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0ED1A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CDB8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EC6D" w14:textId="77777777" w:rsidR="00DD6B50" w:rsidRPr="002B6917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F09B" w14:textId="77777777" w:rsidR="00DD6B50" w:rsidRDefault="00DD6B50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BE15070" w14:textId="77777777" w:rsidR="00DD6B50" w:rsidRDefault="00DD6B5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A244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478F2C7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A199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343D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D0D8" w14:textId="77777777" w:rsidR="00DD6B50" w:rsidRPr="002A6824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A94A" w14:textId="77777777" w:rsidR="00DD6B50" w:rsidRDefault="00DD6B5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63E1B8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FE72C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2933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556D" w14:textId="77777777" w:rsidR="00DD6B50" w:rsidRPr="002B6917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36E0" w14:textId="77777777" w:rsidR="00DD6B50" w:rsidRDefault="00DD6B50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ACD0803" w14:textId="77777777" w:rsidR="00DD6B50" w:rsidRDefault="00DD6B50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56B9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C5F5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1E2B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537A" w14:textId="77777777" w:rsidR="00DD6B50" w:rsidRPr="002A6824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52D3" w14:textId="77777777" w:rsidR="00DD6B50" w:rsidRDefault="00DD6B5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DE4AE2" w14:textId="77777777" w:rsidR="00DD6B50" w:rsidRPr="00C87E63" w:rsidRDefault="00DD6B5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7CEB9EF5" w14:textId="77777777" w:rsidR="00DD6B50" w:rsidRPr="00C87E63" w:rsidRDefault="00DD6B50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DD6B50" w14:paraId="74AF3B1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40ED9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62D6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9AEF" w14:textId="77777777" w:rsidR="00DD6B50" w:rsidRPr="002B6917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B1F1" w14:textId="77777777" w:rsidR="00DD6B50" w:rsidRDefault="00DD6B5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7952B4" w14:textId="77777777" w:rsidR="00DD6B50" w:rsidRDefault="00DD6B5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366894C" w14:textId="77777777" w:rsidR="00DD6B50" w:rsidRDefault="00DD6B5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1482" w14:textId="77777777" w:rsidR="00DD6B50" w:rsidRDefault="00DD6B5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558847" w14:textId="77777777" w:rsidR="00DD6B50" w:rsidRDefault="00DD6B5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0FD2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A0DC" w14:textId="77777777" w:rsidR="00DD6B50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1342" w14:textId="77777777" w:rsidR="00DD6B50" w:rsidRPr="002A6824" w:rsidRDefault="00DD6B5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7DB4" w14:textId="77777777" w:rsidR="00DD6B50" w:rsidRDefault="00DD6B5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0CAE49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B570D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31E9" w14:textId="77777777" w:rsidR="00DD6B50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AD95" w14:textId="77777777" w:rsidR="00DD6B50" w:rsidRPr="002B6917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0EC3" w14:textId="77777777" w:rsidR="00DD6B50" w:rsidRDefault="00DD6B50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5F51C51" w14:textId="77777777" w:rsidR="00DD6B50" w:rsidRDefault="00DD6B50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2238" w14:textId="77777777" w:rsidR="00DD6B50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EC9B387" w14:textId="77777777" w:rsidR="00DD6B50" w:rsidRDefault="00DD6B50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458B" w14:textId="77777777" w:rsidR="00DD6B50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B6F1" w14:textId="77777777" w:rsidR="00DD6B50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2666" w14:textId="77777777" w:rsidR="00DD6B50" w:rsidRPr="002A6824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F1A5" w14:textId="77777777" w:rsidR="00DD6B50" w:rsidRDefault="00DD6B5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CC1193" w14:textId="77777777" w:rsidR="00DD6B50" w:rsidRDefault="00DD6B50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DD6B50" w14:paraId="7E83D74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FFA1B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8659" w14:textId="77777777" w:rsidR="00DD6B50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C214" w14:textId="77777777" w:rsidR="00DD6B50" w:rsidRPr="002B6917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2028" w14:textId="77777777" w:rsidR="00DD6B50" w:rsidRDefault="00DD6B50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D85C6B" w14:textId="77777777" w:rsidR="00DD6B50" w:rsidRDefault="00DD6B50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766D" w14:textId="77777777" w:rsidR="00DD6B50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E953" w14:textId="77777777" w:rsidR="00DD6B50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D1B2" w14:textId="77777777" w:rsidR="00DD6B50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6A83" w14:textId="77777777" w:rsidR="00DD6B50" w:rsidRPr="002A6824" w:rsidRDefault="00DD6B5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FD0D" w14:textId="77777777" w:rsidR="00DD6B50" w:rsidRDefault="00DD6B5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DD6B50" w14:paraId="34AEA5A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6ACCA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8DBD" w14:textId="77777777" w:rsidR="00DD6B50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666D42A8" w14:textId="77777777" w:rsidR="00DD6B50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0D50" w14:textId="77777777" w:rsidR="00DD6B50" w:rsidRPr="002B6917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6736" w14:textId="77777777" w:rsidR="00DD6B50" w:rsidRDefault="00DD6B5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787E88D0" w14:textId="77777777" w:rsidR="00DD6B50" w:rsidRDefault="00DD6B5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295379B1" w14:textId="77777777" w:rsidR="00DD6B50" w:rsidRDefault="00DD6B5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44F6" w14:textId="77777777" w:rsidR="00DD6B50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33B0" w14:textId="77777777" w:rsidR="00DD6B50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A1C2" w14:textId="77777777" w:rsidR="00DD6B50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92B7082" w14:textId="77777777" w:rsidR="00DD6B50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0DAE" w14:textId="77777777" w:rsidR="00DD6B50" w:rsidRPr="002A6824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BFFA" w14:textId="77777777" w:rsidR="00DD6B50" w:rsidRDefault="00DD6B50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5959AA52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5A440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0802" w14:textId="77777777" w:rsidR="00DD6B50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2FFB" w14:textId="77777777" w:rsidR="00DD6B50" w:rsidRPr="002B6917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A8BE" w14:textId="77777777" w:rsidR="00DD6B50" w:rsidRDefault="00DD6B5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23664E8" w14:textId="77777777" w:rsidR="00DD6B50" w:rsidRDefault="00DD6B5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D0A0" w14:textId="77777777" w:rsidR="00DD6B50" w:rsidRDefault="00DD6B50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18557ABF" w14:textId="77777777" w:rsidR="00DD6B50" w:rsidRPr="00810F5B" w:rsidRDefault="00DD6B50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A517" w14:textId="77777777" w:rsidR="00DD6B50" w:rsidRPr="00557C88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2391" w14:textId="77777777" w:rsidR="00DD6B50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6510" w14:textId="77777777" w:rsidR="00DD6B50" w:rsidRPr="002A6824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0C86" w14:textId="77777777" w:rsidR="00DD6B50" w:rsidRDefault="00DD6B5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24583B" w14:textId="77777777" w:rsidR="00DD6B50" w:rsidRDefault="00DD6B5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DD6B50" w14:paraId="31E6D53D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7F24A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ED4D" w14:textId="77777777" w:rsidR="00DD6B50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9CCF" w14:textId="77777777" w:rsidR="00DD6B50" w:rsidRPr="002B6917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7203" w14:textId="77777777" w:rsidR="00DD6B50" w:rsidRDefault="00DD6B5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BB80" w14:textId="77777777" w:rsidR="00DD6B50" w:rsidRDefault="00DD6B50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339DF23F" w14:textId="77777777" w:rsidR="00DD6B50" w:rsidRDefault="00DD6B50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1F12" w14:textId="77777777" w:rsidR="00DD6B50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DA9D" w14:textId="77777777" w:rsidR="00DD6B50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BA83" w14:textId="77777777" w:rsidR="00DD6B50" w:rsidRPr="002A6824" w:rsidRDefault="00DD6B5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08A2" w14:textId="77777777" w:rsidR="00DD6B50" w:rsidRDefault="00DD6B5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21360EE9" w14:textId="77777777" w:rsidR="00DD6B50" w:rsidRDefault="00DD6B5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DD6B50" w14:paraId="706704DC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61C5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AFE3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71E8" w14:textId="77777777" w:rsidR="00DD6B50" w:rsidRPr="002B6917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8DFA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683E" w14:textId="77777777" w:rsidR="00DD6B50" w:rsidRDefault="00DD6B5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E3BF" w14:textId="77777777" w:rsidR="00DD6B50" w:rsidRPr="00557C88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EC54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3978" w14:textId="77777777" w:rsidR="00DD6B50" w:rsidRPr="002A6824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7A1A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5BF230" w14:textId="77777777" w:rsidR="00DD6B50" w:rsidRPr="00D83307" w:rsidRDefault="00DD6B5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DD6B50" w14:paraId="0457C68F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25B91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9608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67E8" w14:textId="77777777" w:rsidR="00DD6B50" w:rsidRPr="002B6917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EF33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FBE28AF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7B0B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3B0C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2456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BD13" w14:textId="77777777" w:rsidR="00DD6B50" w:rsidRPr="002A6824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A66D5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166807D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912DF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D451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296E" w14:textId="77777777" w:rsidR="00DD6B50" w:rsidRPr="002B6917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1A21" w14:textId="77777777" w:rsidR="00DD6B50" w:rsidRDefault="00DD6B50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5E585487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B880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F132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FE2D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FD96" w14:textId="77777777" w:rsidR="00DD6B50" w:rsidRPr="002A6824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1313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A27E8EA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C2B47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23E7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17FA" w14:textId="77777777" w:rsidR="00DD6B50" w:rsidRPr="002B6917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C178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00C5BE70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77C0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C8E9" w14:textId="77777777" w:rsidR="00DD6B50" w:rsidRPr="00557C88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4E84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D673" w14:textId="77777777" w:rsidR="00DD6B50" w:rsidRPr="002A6824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D1F9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17C5C473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F4055" w14:textId="77777777" w:rsidR="00DD6B50" w:rsidRDefault="00DD6B50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E939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22B8" w14:textId="77777777" w:rsidR="00DD6B50" w:rsidRPr="002B6917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E613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6486630E" w14:textId="77777777" w:rsidR="00DD6B50" w:rsidRPr="006315B8" w:rsidRDefault="00DD6B5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0F8B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F9D9" w14:textId="77777777" w:rsidR="00DD6B50" w:rsidRPr="00557C88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D612" w14:textId="77777777" w:rsidR="00DD6B50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3B04" w14:textId="77777777" w:rsidR="00DD6B50" w:rsidRPr="002A6824" w:rsidRDefault="00DD6B5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F76C" w14:textId="77777777" w:rsidR="00DD6B50" w:rsidRDefault="00DD6B5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90E3DEE" w14:textId="77777777" w:rsidR="00DD6B50" w:rsidRDefault="00DD6B50">
      <w:pPr>
        <w:tabs>
          <w:tab w:val="left" w:pos="3183"/>
        </w:tabs>
        <w:rPr>
          <w:sz w:val="20"/>
          <w:lang w:val="ro-RO"/>
        </w:rPr>
      </w:pPr>
    </w:p>
    <w:p w14:paraId="1D3ADC53" w14:textId="77777777" w:rsidR="00DD6B50" w:rsidRDefault="00DD6B50" w:rsidP="00445244">
      <w:pPr>
        <w:pStyle w:val="Heading1"/>
        <w:spacing w:line="24" w:lineRule="atLeast"/>
      </w:pPr>
      <w:r>
        <w:t>LINIA 818</w:t>
      </w:r>
    </w:p>
    <w:p w14:paraId="762327C1" w14:textId="77777777" w:rsidR="00DD6B50" w:rsidRDefault="00DD6B50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D6B50" w14:paraId="340347E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FB85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E013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330A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BD1B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0C5F90AD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493DE47C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4641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F5B2A51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4530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FB4F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DA5E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02BBB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9A67C6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E8BCB4E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DD6B50" w14:paraId="690FF44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A3737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3211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7E09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DA29" w14:textId="77777777" w:rsidR="00DD6B50" w:rsidRDefault="00DD6B50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8EF4E41" w14:textId="77777777" w:rsidR="00DD6B50" w:rsidRDefault="00DD6B50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FB17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7546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E90E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83D8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4D36D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58001D8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A64E4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3B4C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9C7D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4500" w14:textId="77777777" w:rsidR="00DD6B50" w:rsidRDefault="00DD6B50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19BBF76" w14:textId="77777777" w:rsidR="00DD6B50" w:rsidRDefault="00DD6B50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B6A8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35C82BFE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5B4C6FDC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3ACB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387E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FCD5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F6706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3F99010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9C7C5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907B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9634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025C" w14:textId="77777777" w:rsidR="00DD6B50" w:rsidRDefault="00DD6B50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F9A697A" w14:textId="77777777" w:rsidR="00DD6B50" w:rsidRDefault="00DD6B50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2FEF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27B4A9A9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8DD76F5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4329888B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2B6819C9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ECF7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9B5E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449C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1D809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78954FAF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87188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3F53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59F3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906E" w14:textId="77777777" w:rsidR="00DD6B50" w:rsidRDefault="00DD6B50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5FE7493" w14:textId="77777777" w:rsidR="00DD6B50" w:rsidRDefault="00DD6B50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F01C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D6A51AA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CB63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6CB4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2A21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E0DD3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A0C544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EEC54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20D1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C4A6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DC29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DBEF227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15C932B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99A9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B558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DFB7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34F1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8C3A4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A625FF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B0C830D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DD6B50" w14:paraId="5BA56D9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9F75E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A73D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C40D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E7FD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E549068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D34A1CD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12E8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3B88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7D70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11E5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260B8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3A8C1C6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98E78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8B48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FC08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A58F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4F0332F1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3924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0200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B7BB" w14:textId="77777777" w:rsidR="00DD6B50" w:rsidRDefault="00DD6B50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570D52FB" w14:textId="77777777" w:rsidR="00DD6B50" w:rsidRDefault="00DD6B50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3D0D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3FBB4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D6B50" w14:paraId="37368D2E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995F9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380A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B584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79A5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8FFA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25EA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4F69" w14:textId="77777777" w:rsidR="00DD6B50" w:rsidRDefault="00DD6B50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3AFA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D3567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0541353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2F29B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F66E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B6CD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8BF9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9D75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6EB8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3AD2" w14:textId="77777777" w:rsidR="00DD6B50" w:rsidRDefault="00DD6B50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6A0B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92D71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6E1B217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39823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34AE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D95E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C330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F2AF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1324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37C1" w14:textId="77777777" w:rsidR="00DD6B50" w:rsidRDefault="00DD6B50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9B44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E435D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4B69757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F0A60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D760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30D4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FC47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D94E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peste sch.8 </w:t>
            </w:r>
          </w:p>
          <w:p w14:paraId="3AA050F0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EB98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E8FB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B8F4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D4554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și  L3  Constanța. Mărfuri Cap Y.</w:t>
            </w:r>
          </w:p>
        </w:tc>
      </w:tr>
      <w:tr w:rsidR="00DD6B50" w14:paraId="34DB0F8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B464C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87B5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0A24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C352" w14:textId="77777777" w:rsidR="00DD6B50" w:rsidRPr="00277DE8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FC21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9E4194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A467819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TDJ</w:t>
            </w:r>
          </w:p>
          <w:p w14:paraId="3C7A2CCD" w14:textId="77777777" w:rsidR="00DD6B50" w:rsidRPr="00277DE8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8685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722E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550F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6EE26" w14:textId="77777777" w:rsidR="00DD6B50" w:rsidRPr="00277DE8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DD6B50" w14:paraId="3C27302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EB0B0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2E33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2155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ACAC" w14:textId="77777777" w:rsidR="00DD6B50" w:rsidRPr="00277DE8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0072" w14:textId="77777777" w:rsidR="00DD6B50" w:rsidRDefault="00DD6B50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F441DF0" w14:textId="77777777" w:rsidR="00DD6B50" w:rsidRDefault="00DD6B50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33D31DD" w14:textId="77777777" w:rsidR="00DD6B50" w:rsidRDefault="00DD6B50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DAED589" w14:textId="77777777" w:rsidR="00DD6B50" w:rsidRPr="00277DE8" w:rsidRDefault="00DD6B50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B1F9" w14:textId="77777777" w:rsidR="00DD6B50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890E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B1A2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B5BA3" w14:textId="77777777" w:rsidR="00DD6B50" w:rsidRPr="00277DE8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DD6B50" w14:paraId="02F732D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EAA32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2731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5346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816B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625CA94E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0176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C377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7D87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80F4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6F378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D6B50" w14:paraId="22D6CEF5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6197A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4014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192E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D259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72979BF6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217B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41EC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FD8F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3DE1367C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FD3B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66D2A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D6B50" w14:paraId="29DDEDF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E59A8" w14:textId="77777777" w:rsidR="00DD6B50" w:rsidRDefault="00DD6B50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54E6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F7B7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DA34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01A5FBF9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3554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C85D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457F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4EF7C4F8" w14:textId="77777777" w:rsidR="00DD6B50" w:rsidRDefault="00DD6B50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41E7" w14:textId="77777777" w:rsidR="00DD6B50" w:rsidRPr="00E54142" w:rsidRDefault="00DD6B50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8EC4C" w14:textId="77777777" w:rsidR="00DD6B50" w:rsidRDefault="00DD6B50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1FFB63C" w14:textId="77777777" w:rsidR="00DD6B50" w:rsidRDefault="00DD6B50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683D4839" w14:textId="77777777" w:rsidR="00DD6B50" w:rsidRPr="00C21F42" w:rsidRDefault="00DD6B5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3EBC273" w14:textId="77777777" w:rsidR="00027611" w:rsidRDefault="0002761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8D0DCBF" w14:textId="77777777" w:rsidR="00027611" w:rsidRDefault="0002761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08ACB2" w14:textId="268F76E4" w:rsidR="00DD6B50" w:rsidRPr="00C21F42" w:rsidRDefault="00DD6B5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1D5D10C" w14:textId="77777777" w:rsidR="00DD6B50" w:rsidRPr="00C21F42" w:rsidRDefault="00DD6B5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2C1B5E4" w14:textId="77777777" w:rsidR="00DD6B50" w:rsidRPr="00C21F42" w:rsidRDefault="00DD6B50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C6BC179" w14:textId="77777777" w:rsidR="00DD6B50" w:rsidRDefault="00DD6B50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CEA0A09" w14:textId="77777777" w:rsidR="00DD6B50" w:rsidRPr="00C21F42" w:rsidRDefault="00DD6B50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98FD543" w14:textId="77777777" w:rsidR="00DD6B50" w:rsidRPr="00C21F42" w:rsidRDefault="00DD6B50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3DF52496" w14:textId="77777777" w:rsidR="00DD6B50" w:rsidRPr="00C21F42" w:rsidRDefault="00DD6B50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0895FA5" w14:textId="77777777" w:rsidR="00DD6B50" w:rsidRPr="00C21F42" w:rsidRDefault="00DD6B50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EA786C" w:rsidRDefault="00FB37F1" w:rsidP="00EA786C"/>
    <w:sectPr w:rsidR="00FB37F1" w:rsidRPr="00EA786C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25D42" w14:textId="77777777" w:rsidR="00932E1A" w:rsidRDefault="00932E1A">
      <w:r>
        <w:separator/>
      </w:r>
    </w:p>
  </w:endnote>
  <w:endnote w:type="continuationSeparator" w:id="0">
    <w:p w14:paraId="1576D71F" w14:textId="77777777" w:rsidR="00932E1A" w:rsidRDefault="0093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3E28" w14:textId="77777777" w:rsidR="00932E1A" w:rsidRDefault="00932E1A">
      <w:r>
        <w:separator/>
      </w:r>
    </w:p>
  </w:footnote>
  <w:footnote w:type="continuationSeparator" w:id="0">
    <w:p w14:paraId="2621FD3D" w14:textId="77777777" w:rsidR="00932E1A" w:rsidRDefault="0093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0957EE81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60615B">
      <w:rPr>
        <w:b/>
        <w:bCs/>
        <w:i/>
        <w:iCs/>
        <w:sz w:val="22"/>
      </w:rPr>
      <w:t>decada 1-10 iulie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0A871774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60615B">
      <w:rPr>
        <w:b/>
        <w:bCs/>
        <w:i/>
        <w:iCs/>
        <w:sz w:val="22"/>
      </w:rPr>
      <w:t>decada 1-10 iulie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6F17EB0"/>
    <w:multiLevelType w:val="hybridMultilevel"/>
    <w:tmpl w:val="FE44FFA2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6B258D"/>
    <w:multiLevelType w:val="hybridMultilevel"/>
    <w:tmpl w:val="778E0D16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8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1E030413"/>
    <w:multiLevelType w:val="hybridMultilevel"/>
    <w:tmpl w:val="F3B04E0A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236168C1"/>
    <w:multiLevelType w:val="hybridMultilevel"/>
    <w:tmpl w:val="FF8AF42C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2D845A77"/>
    <w:multiLevelType w:val="hybridMultilevel"/>
    <w:tmpl w:val="8FAE6B3A"/>
    <w:lvl w:ilvl="0" w:tplc="146CD432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1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3B8A7030"/>
    <w:multiLevelType w:val="hybridMultilevel"/>
    <w:tmpl w:val="419C5AD4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8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61722D9"/>
    <w:multiLevelType w:val="hybridMultilevel"/>
    <w:tmpl w:val="4A4E21EA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692963"/>
    <w:multiLevelType w:val="hybridMultilevel"/>
    <w:tmpl w:val="F64A384A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 w15:restartNumberingAfterBreak="0">
    <w:nsid w:val="511559B2"/>
    <w:multiLevelType w:val="hybridMultilevel"/>
    <w:tmpl w:val="910C05E4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7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8" w15:restartNumberingAfterBreak="0">
    <w:nsid w:val="520427CC"/>
    <w:multiLevelType w:val="hybridMultilevel"/>
    <w:tmpl w:val="027E165E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2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67664"/>
    <w:multiLevelType w:val="hybridMultilevel"/>
    <w:tmpl w:val="7B4EE4D0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6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BAC78F2"/>
    <w:multiLevelType w:val="hybridMultilevel"/>
    <w:tmpl w:val="61267EE0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1" w15:restartNumberingAfterBreak="0">
    <w:nsid w:val="6BB5463C"/>
    <w:multiLevelType w:val="hybridMultilevel"/>
    <w:tmpl w:val="6CD8270C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2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 w15:restartNumberingAfterBreak="0">
    <w:nsid w:val="73C652D0"/>
    <w:multiLevelType w:val="hybridMultilevel"/>
    <w:tmpl w:val="7AD25390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9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1" w15:restartNumberingAfterBreak="0">
    <w:nsid w:val="7D1322C3"/>
    <w:multiLevelType w:val="hybridMultilevel"/>
    <w:tmpl w:val="9BF45B56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2" w15:restartNumberingAfterBreak="0">
    <w:nsid w:val="7EDE6C7A"/>
    <w:multiLevelType w:val="hybridMultilevel"/>
    <w:tmpl w:val="AD3205A8"/>
    <w:lvl w:ilvl="0" w:tplc="146CD43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3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40"/>
  </w:num>
  <w:num w:numId="2" w16cid:durableId="446778134">
    <w:abstractNumId w:val="43"/>
  </w:num>
  <w:num w:numId="3" w16cid:durableId="416630842">
    <w:abstractNumId w:val="4"/>
  </w:num>
  <w:num w:numId="4" w16cid:durableId="1646426366">
    <w:abstractNumId w:val="38"/>
  </w:num>
  <w:num w:numId="5" w16cid:durableId="219556498">
    <w:abstractNumId w:val="10"/>
  </w:num>
  <w:num w:numId="6" w16cid:durableId="1205824033">
    <w:abstractNumId w:val="19"/>
  </w:num>
  <w:num w:numId="7" w16cid:durableId="733817592">
    <w:abstractNumId w:val="45"/>
  </w:num>
  <w:num w:numId="8" w16cid:durableId="8605037">
    <w:abstractNumId w:val="22"/>
  </w:num>
  <w:num w:numId="9" w16cid:durableId="758911022">
    <w:abstractNumId w:val="37"/>
  </w:num>
  <w:num w:numId="10" w16cid:durableId="612709197">
    <w:abstractNumId w:val="63"/>
  </w:num>
  <w:num w:numId="11" w16cid:durableId="2005742871">
    <w:abstractNumId w:val="23"/>
  </w:num>
  <w:num w:numId="12" w16cid:durableId="717434687">
    <w:abstractNumId w:val="2"/>
  </w:num>
  <w:num w:numId="13" w16cid:durableId="1419444519">
    <w:abstractNumId w:val="62"/>
  </w:num>
  <w:num w:numId="14" w16cid:durableId="1159885220">
    <w:abstractNumId w:val="15"/>
  </w:num>
  <w:num w:numId="15" w16cid:durableId="757795720">
    <w:abstractNumId w:val="5"/>
  </w:num>
  <w:num w:numId="16" w16cid:durableId="348991350">
    <w:abstractNumId w:val="36"/>
  </w:num>
  <w:num w:numId="17" w16cid:durableId="894320408">
    <w:abstractNumId w:val="1"/>
  </w:num>
  <w:num w:numId="18" w16cid:durableId="146173004">
    <w:abstractNumId w:val="56"/>
  </w:num>
  <w:num w:numId="19" w16cid:durableId="1426071485">
    <w:abstractNumId w:val="6"/>
  </w:num>
  <w:num w:numId="20" w16cid:durableId="263805713">
    <w:abstractNumId w:val="47"/>
  </w:num>
  <w:num w:numId="21" w16cid:durableId="1957827431">
    <w:abstractNumId w:val="32"/>
  </w:num>
  <w:num w:numId="22" w16cid:durableId="779224245">
    <w:abstractNumId w:val="59"/>
  </w:num>
  <w:num w:numId="23" w16cid:durableId="1306203890">
    <w:abstractNumId w:val="73"/>
  </w:num>
  <w:num w:numId="24" w16cid:durableId="1444154727">
    <w:abstractNumId w:val="29"/>
  </w:num>
  <w:num w:numId="25" w16cid:durableId="1767338941">
    <w:abstractNumId w:val="31"/>
  </w:num>
  <w:num w:numId="26" w16cid:durableId="307561399">
    <w:abstractNumId w:val="34"/>
  </w:num>
  <w:num w:numId="27" w16cid:durableId="23556309">
    <w:abstractNumId w:val="57"/>
  </w:num>
  <w:num w:numId="28" w16cid:durableId="998843482">
    <w:abstractNumId w:val="58"/>
  </w:num>
  <w:num w:numId="29" w16cid:durableId="10882362">
    <w:abstractNumId w:val="67"/>
  </w:num>
  <w:num w:numId="30" w16cid:durableId="2105151904">
    <w:abstractNumId w:val="12"/>
  </w:num>
  <w:num w:numId="31" w16cid:durableId="1616717587">
    <w:abstractNumId w:val="69"/>
  </w:num>
  <w:num w:numId="32" w16cid:durableId="2067291654">
    <w:abstractNumId w:val="33"/>
  </w:num>
  <w:num w:numId="33" w16cid:durableId="2004091095">
    <w:abstractNumId w:val="66"/>
  </w:num>
  <w:num w:numId="34" w16cid:durableId="2074115326">
    <w:abstractNumId w:val="64"/>
  </w:num>
  <w:num w:numId="35" w16cid:durableId="2120827936">
    <w:abstractNumId w:val="28"/>
  </w:num>
  <w:num w:numId="36" w16cid:durableId="242495204">
    <w:abstractNumId w:val="18"/>
  </w:num>
  <w:num w:numId="37" w16cid:durableId="149490138">
    <w:abstractNumId w:val="21"/>
  </w:num>
  <w:num w:numId="38" w16cid:durableId="1730886646">
    <w:abstractNumId w:val="51"/>
  </w:num>
  <w:num w:numId="39" w16cid:durableId="516776666">
    <w:abstractNumId w:val="49"/>
  </w:num>
  <w:num w:numId="40" w16cid:durableId="925304876">
    <w:abstractNumId w:val="14"/>
  </w:num>
  <w:num w:numId="41" w16cid:durableId="957179693">
    <w:abstractNumId w:val="20"/>
  </w:num>
  <w:num w:numId="42" w16cid:durableId="1799686414">
    <w:abstractNumId w:val="54"/>
  </w:num>
  <w:num w:numId="43" w16cid:durableId="1246691998">
    <w:abstractNumId w:val="53"/>
  </w:num>
  <w:num w:numId="44" w16cid:durableId="1376587192">
    <w:abstractNumId w:val="41"/>
  </w:num>
  <w:num w:numId="45" w16cid:durableId="418715502">
    <w:abstractNumId w:val="9"/>
  </w:num>
  <w:num w:numId="46" w16cid:durableId="87776783">
    <w:abstractNumId w:val="7"/>
  </w:num>
  <w:num w:numId="47" w16cid:durableId="1813520787">
    <w:abstractNumId w:val="24"/>
  </w:num>
  <w:num w:numId="48" w16cid:durableId="1876574803">
    <w:abstractNumId w:val="52"/>
  </w:num>
  <w:num w:numId="49" w16cid:durableId="1967275777">
    <w:abstractNumId w:val="26"/>
  </w:num>
  <w:num w:numId="50" w16cid:durableId="2104376620">
    <w:abstractNumId w:val="13"/>
  </w:num>
  <w:num w:numId="51" w16cid:durableId="418060069">
    <w:abstractNumId w:val="17"/>
  </w:num>
  <w:num w:numId="52" w16cid:durableId="1131903302">
    <w:abstractNumId w:val="3"/>
  </w:num>
  <w:num w:numId="53" w16cid:durableId="1331103992">
    <w:abstractNumId w:val="65"/>
  </w:num>
  <w:num w:numId="54" w16cid:durableId="63529593">
    <w:abstractNumId w:val="70"/>
  </w:num>
  <w:num w:numId="55" w16cid:durableId="84959321">
    <w:abstractNumId w:val="44"/>
  </w:num>
  <w:num w:numId="56" w16cid:durableId="1530414019">
    <w:abstractNumId w:val="0"/>
  </w:num>
  <w:num w:numId="57" w16cid:durableId="205945749">
    <w:abstractNumId w:val="50"/>
  </w:num>
  <w:num w:numId="58" w16cid:durableId="956106441">
    <w:abstractNumId w:val="11"/>
  </w:num>
  <w:num w:numId="59" w16cid:durableId="1304386955">
    <w:abstractNumId w:val="55"/>
  </w:num>
  <w:num w:numId="60" w16cid:durableId="1966616913">
    <w:abstractNumId w:val="35"/>
  </w:num>
  <w:num w:numId="61" w16cid:durableId="606742066">
    <w:abstractNumId w:val="8"/>
  </w:num>
  <w:num w:numId="62" w16cid:durableId="467170814">
    <w:abstractNumId w:val="46"/>
  </w:num>
  <w:num w:numId="63" w16cid:durableId="1884369138">
    <w:abstractNumId w:val="61"/>
  </w:num>
  <w:num w:numId="64" w16cid:durableId="393432128">
    <w:abstractNumId w:val="68"/>
  </w:num>
  <w:num w:numId="65" w16cid:durableId="1520270905">
    <w:abstractNumId w:val="25"/>
  </w:num>
  <w:num w:numId="66" w16cid:durableId="973290955">
    <w:abstractNumId w:val="42"/>
  </w:num>
  <w:num w:numId="67" w16cid:durableId="241378097">
    <w:abstractNumId w:val="48"/>
  </w:num>
  <w:num w:numId="68" w16cid:durableId="485364272">
    <w:abstractNumId w:val="72"/>
  </w:num>
  <w:num w:numId="69" w16cid:durableId="834800637">
    <w:abstractNumId w:val="30"/>
  </w:num>
  <w:num w:numId="70" w16cid:durableId="1496534433">
    <w:abstractNumId w:val="60"/>
  </w:num>
  <w:num w:numId="71" w16cid:durableId="1014839424">
    <w:abstractNumId w:val="39"/>
  </w:num>
  <w:num w:numId="72" w16cid:durableId="1956478703">
    <w:abstractNumId w:val="71"/>
  </w:num>
  <w:num w:numId="73" w16cid:durableId="1600672623">
    <w:abstractNumId w:val="16"/>
  </w:num>
  <w:num w:numId="74" w16cid:durableId="415900714">
    <w:abstractNumId w:val="2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n1gwX6Mq2Z/fN0bfTK5MEveUgtqUWrDhtbuXKoCMZSN3EmFOIoTVXwViOk49NXoqCeWtGwdaEuM6mI02BKZJMQ==" w:salt="qVUuaGMneVjzBcELhS5HP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3CA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E26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611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40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C3B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16C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2B7D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3BC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3B4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0BF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D1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AC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2DC4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15B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8C4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5FD9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4A4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403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13C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2E1A"/>
    <w:rsid w:val="009331EE"/>
    <w:rsid w:val="00933625"/>
    <w:rsid w:val="009336B6"/>
    <w:rsid w:val="00933DC8"/>
    <w:rsid w:val="00934B89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3CE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4F50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216A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377F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167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50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A786C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64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11</TotalTime>
  <Pages>1</Pages>
  <Words>27220</Words>
  <Characters>155157</Characters>
  <Application>Microsoft Office Word</Application>
  <DocSecurity>0</DocSecurity>
  <Lines>1292</Lines>
  <Paragraphs>364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2025-06-23T06:35:00Z</dcterms:created>
  <dcterms:modified xsi:type="dcterms:W3CDTF">2025-06-23T08:32:00Z</dcterms:modified>
</cp:coreProperties>
</file>