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1D5C" w14:textId="77777777" w:rsidR="00BC216A" w:rsidRPr="00FD1158" w:rsidRDefault="00BC216A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05E4E30" w14:textId="52B00318" w:rsidR="00BC216A" w:rsidRPr="00FD1158" w:rsidRDefault="00BC216A" w:rsidP="004E312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0CEA3453" w14:textId="77777777" w:rsidR="00BC216A" w:rsidRDefault="00BC216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FE60010" w14:textId="77777777" w:rsidR="00BC216A" w:rsidRDefault="00BC216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59D2A3A" w14:textId="77777777" w:rsidR="00BC216A" w:rsidRDefault="00BC216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969A053" w14:textId="77777777" w:rsidR="00BC216A" w:rsidRDefault="00BC216A">
      <w:pPr>
        <w:jc w:val="center"/>
        <w:rPr>
          <w:sz w:val="28"/>
        </w:rPr>
      </w:pPr>
    </w:p>
    <w:p w14:paraId="64388543" w14:textId="77777777" w:rsidR="00BC216A" w:rsidRDefault="00BC216A">
      <w:pPr>
        <w:jc w:val="center"/>
        <w:rPr>
          <w:sz w:val="28"/>
        </w:rPr>
      </w:pPr>
    </w:p>
    <w:p w14:paraId="0303BB61" w14:textId="77777777" w:rsidR="00BC216A" w:rsidRDefault="00BC216A">
      <w:pPr>
        <w:jc w:val="center"/>
        <w:rPr>
          <w:sz w:val="28"/>
        </w:rPr>
      </w:pPr>
    </w:p>
    <w:p w14:paraId="41383142" w14:textId="77777777" w:rsidR="00BC216A" w:rsidRDefault="00BC216A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23C69396" w14:textId="77777777" w:rsidR="00BC216A" w:rsidRDefault="00BC216A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 xml:space="preserve"> BUCUREŞTI</w:t>
      </w:r>
    </w:p>
    <w:p w14:paraId="1418AD79" w14:textId="77777777" w:rsidR="00BC216A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24838BF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11C3B57B" w14:textId="77777777" w:rsidR="00BC216A" w:rsidRDefault="00BC216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C15DDD8" w14:textId="77777777" w:rsidR="00BC216A" w:rsidRDefault="00BC216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iunie 2025</w:t>
      </w:r>
    </w:p>
    <w:p w14:paraId="0DEC56C0" w14:textId="77777777" w:rsidR="00BC216A" w:rsidRDefault="00BC216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C216A" w14:paraId="7C3BDF0C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EC8CED4" w14:textId="77777777" w:rsidR="00BC216A" w:rsidRDefault="00BC216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8B37501" w14:textId="77777777" w:rsidR="00BC216A" w:rsidRDefault="00BC216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79C86F8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AF2CF9B" w14:textId="77777777" w:rsidR="00BC216A" w:rsidRDefault="00BC216A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40133C49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CFC813B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DF67D90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343BE1F1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857B237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75CD5C0" w14:textId="77777777" w:rsidR="00BC216A" w:rsidRDefault="00BC216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1F8104A3" w14:textId="77777777" w:rsidR="00BC216A" w:rsidRDefault="00BC216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339BAB8B" w14:textId="77777777" w:rsidR="00BC216A" w:rsidRDefault="00BC216A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610D486" w14:textId="77777777" w:rsidR="00BC216A" w:rsidRDefault="00BC216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EB6217F" w14:textId="77777777" w:rsidR="00BC216A" w:rsidRDefault="00BC216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2C2FF90D" w14:textId="77777777" w:rsidR="00BC216A" w:rsidRDefault="00BC216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7724190" w14:textId="77777777" w:rsidR="00BC216A" w:rsidRDefault="00BC216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054A02FD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36156F1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851036A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6FCC542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0A286752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B106F4F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508AFE38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F477FFC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505D7FC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BC216A" w14:paraId="393E157D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FE8BCFB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EA6B922" w14:textId="77777777" w:rsidR="00BC216A" w:rsidRDefault="00BC216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D191FED" w14:textId="77777777" w:rsidR="00BC216A" w:rsidRDefault="00BC216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7EA8104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A645FF4" w14:textId="77777777" w:rsidR="00BC216A" w:rsidRDefault="00BC216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7C1E3E3" w14:textId="77777777" w:rsidR="00BC216A" w:rsidRDefault="00BC216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45069EA" w14:textId="77777777" w:rsidR="00BC216A" w:rsidRDefault="00BC216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BFBDF71" w14:textId="77777777" w:rsidR="00BC216A" w:rsidRDefault="00BC216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38B7DD0D" w14:textId="77777777" w:rsidR="00BC216A" w:rsidRDefault="00BC216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0A7FDE3" w14:textId="77777777" w:rsidR="00BC216A" w:rsidRDefault="00BC216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7C3AFDA" w14:textId="77777777" w:rsidR="00BC216A" w:rsidRDefault="00BC216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1DCB32CE" w14:textId="77777777" w:rsidR="00BC216A" w:rsidRDefault="00BC216A">
      <w:pPr>
        <w:spacing w:line="192" w:lineRule="auto"/>
        <w:jc w:val="center"/>
      </w:pPr>
    </w:p>
    <w:p w14:paraId="1768CCE0" w14:textId="77777777" w:rsidR="00BC216A" w:rsidRDefault="00BC216A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A885E28" w14:textId="77777777" w:rsidR="00BC216A" w:rsidRPr="008D04AB" w:rsidRDefault="00BC216A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C90E186" w14:textId="77777777" w:rsidR="00BC216A" w:rsidRPr="008D04AB" w:rsidRDefault="00BC216A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D28A5F9" w14:textId="77777777" w:rsidR="00BC216A" w:rsidRPr="008D04AB" w:rsidRDefault="00BC216A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E85C95D" w14:textId="77777777" w:rsidR="00BC216A" w:rsidRPr="00A8307A" w:rsidRDefault="00BC216A" w:rsidP="00516DD3">
      <w:pPr>
        <w:pStyle w:val="Heading1"/>
        <w:spacing w:line="360" w:lineRule="auto"/>
      </w:pPr>
      <w:r w:rsidRPr="00A8307A">
        <w:t>LINIA 100</w:t>
      </w:r>
    </w:p>
    <w:p w14:paraId="3D8AB23A" w14:textId="77777777" w:rsidR="00BC216A" w:rsidRPr="00A8307A" w:rsidRDefault="00BC216A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BC216A" w:rsidRPr="00A8307A" w14:paraId="00DB4F2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32D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E23F0" w14:textId="77777777" w:rsidR="00BC216A" w:rsidRPr="00A8307A" w:rsidRDefault="00BC216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587E0" w14:textId="77777777" w:rsidR="00BC216A" w:rsidRPr="00A8307A" w:rsidRDefault="00BC216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A867A" w14:textId="77777777" w:rsidR="00BC216A" w:rsidRPr="00A8307A" w:rsidRDefault="00BC216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F5B197" w14:textId="77777777" w:rsidR="00BC216A" w:rsidRPr="00A8307A" w:rsidRDefault="00BC216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ABB56" w14:textId="77777777" w:rsidR="00BC216A" w:rsidRPr="00A8307A" w:rsidRDefault="00BC216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BE17EAE" w14:textId="77777777" w:rsidR="00BC216A" w:rsidRPr="00A8307A" w:rsidRDefault="00BC216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581AC" w14:textId="77777777" w:rsidR="00BC216A" w:rsidRPr="00A8307A" w:rsidRDefault="00BC216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C80A0" w14:textId="77777777" w:rsidR="00BC216A" w:rsidRPr="00A8307A" w:rsidRDefault="00BC216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F2522" w14:textId="77777777" w:rsidR="00BC216A" w:rsidRPr="00A8307A" w:rsidRDefault="00BC216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06D3A" w14:textId="77777777" w:rsidR="00BC216A" w:rsidRPr="00A8307A" w:rsidRDefault="00BC216A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0153D480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08B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26EBB" w14:textId="77777777" w:rsidR="00BC216A" w:rsidRPr="00A8307A" w:rsidRDefault="00BC216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EC7B1" w14:textId="77777777" w:rsidR="00BC216A" w:rsidRPr="00A8307A" w:rsidRDefault="00BC216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8F76EA" w14:textId="77777777" w:rsidR="00BC216A" w:rsidRPr="00A8307A" w:rsidRDefault="00BC216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CD1CFE5" w14:textId="77777777" w:rsidR="00BC216A" w:rsidRPr="00A8307A" w:rsidRDefault="00BC216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1495B" w14:textId="77777777" w:rsidR="00BC216A" w:rsidRPr="00A8307A" w:rsidRDefault="00BC216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07CE47" w14:textId="77777777" w:rsidR="00BC216A" w:rsidRPr="00A8307A" w:rsidRDefault="00BC216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11F55" w14:textId="77777777" w:rsidR="00BC216A" w:rsidRPr="00A8307A" w:rsidRDefault="00BC216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BD9CB" w14:textId="77777777" w:rsidR="00BC216A" w:rsidRPr="00A8307A" w:rsidRDefault="00BC216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F2707" w14:textId="77777777" w:rsidR="00BC216A" w:rsidRPr="00A8307A" w:rsidRDefault="00BC216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8E8B2" w14:textId="77777777" w:rsidR="00BC216A" w:rsidRPr="00A8307A" w:rsidRDefault="00BC216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342A4A9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F23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7046A" w14:textId="77777777" w:rsidR="00BC216A" w:rsidRPr="00A8307A" w:rsidRDefault="00BC216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127D8" w14:textId="77777777" w:rsidR="00BC216A" w:rsidRPr="00A8307A" w:rsidRDefault="00BC216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7256A6" w14:textId="77777777" w:rsidR="00BC216A" w:rsidRPr="00A8307A" w:rsidRDefault="00BC216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F72D539" w14:textId="77777777" w:rsidR="00BC216A" w:rsidRPr="00A8307A" w:rsidRDefault="00BC216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AF160" w14:textId="77777777" w:rsidR="00BC216A" w:rsidRPr="00A8307A" w:rsidRDefault="00BC216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8BAF1E0" w14:textId="77777777" w:rsidR="00BC216A" w:rsidRPr="00A8307A" w:rsidRDefault="00BC216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DFDE8" w14:textId="77777777" w:rsidR="00BC216A" w:rsidRPr="00A8307A" w:rsidRDefault="00BC216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29DD2" w14:textId="77777777" w:rsidR="00BC216A" w:rsidRPr="00A8307A" w:rsidRDefault="00BC216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D7ABF" w14:textId="77777777" w:rsidR="00BC216A" w:rsidRPr="00A8307A" w:rsidRDefault="00BC216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ADC28" w14:textId="77777777" w:rsidR="00BC216A" w:rsidRPr="00A8307A" w:rsidRDefault="00BC216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8CE497" w14:textId="77777777" w:rsidR="00BC216A" w:rsidRPr="00A8307A" w:rsidRDefault="00BC216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BC216A" w:rsidRPr="00A8307A" w14:paraId="3BFA60D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BBB7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300A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C99E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39E6B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B5527F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A0F2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3693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9139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0635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ED2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34B2168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193B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B854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4D36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8FE63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80DD1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DE1B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7BA069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69AF2F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8E01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A198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1AF4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EE85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F74943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66611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C216A" w:rsidRPr="00A8307A" w14:paraId="1E18ACB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7204C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EC2A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D44B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33E4F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A7A3E54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3EB6105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E460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0711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0AD84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0C7D998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71A6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C6C6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BC216A" w:rsidRPr="00A8307A" w14:paraId="7C6DA8D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628D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A9E5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318892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377F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2CFDF2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916D287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B9765E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E180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BAF3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D841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0EED3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6DC4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F1AC9A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4506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C32F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46FB06A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A992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12ED6D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072B2A2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1DFD769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C00F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E93E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BA11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EAE7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DCC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6DD346E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72C8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4836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0BA2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12B140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0D26D5D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25E6810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0E74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53A5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B707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2F15ADA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3397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FFEE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6BEA511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2E07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AB81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5D37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BDD55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13AE606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4CAD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6BD9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47D7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DDA6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86A6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0754810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4CCF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73CC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6D9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C3EE0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38FAC7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8C30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BE9CF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6A97824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6D7E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DD6B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312E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A166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9E3A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104C8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BC216A" w:rsidRPr="00A8307A" w14:paraId="0D7281B4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5D26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5F83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F0E7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6A106A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3D04AD0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E4B9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7CC1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D19D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45F1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19C7F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2DA07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C216A" w:rsidRPr="00A8307A" w14:paraId="0286AD9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682E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8875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3DAD3A6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719F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B5B8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512A16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06C7E7E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96FA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E0DF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BDAC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5214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1C2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27928DC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ED80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200F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B3F8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E15073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BD811FD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1B36D1F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15C9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9529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12C0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6D256C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86C3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C0B8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BC216A" w:rsidRPr="00A8307A" w14:paraId="1DACA9C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53E5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57AE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8CDF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1E1E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4545A1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047B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429D30B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2363D85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064D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96C0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19C1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EC307" w14:textId="77777777" w:rsidR="00BC216A" w:rsidRPr="006E7012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BC216A" w:rsidRPr="00A8307A" w14:paraId="1BF8A17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90C2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4397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D696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0EF0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34EC73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03E7E5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1FA9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7602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178B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3E70BA3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43FC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045F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58B1B39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74DC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0060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393C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A233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8351B7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A959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F8BB8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403E5047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319A9CE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2B72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8BCC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E792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9BD3B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0D5CE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BC216A" w:rsidRPr="00A8307A" w14:paraId="21E99DF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0E4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8A28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ECC0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755BD0" w14:textId="77777777" w:rsidR="00BC216A" w:rsidRPr="00A8307A" w:rsidRDefault="00BC216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4503AC4" w14:textId="77777777" w:rsidR="00BC216A" w:rsidRPr="00A8307A" w:rsidRDefault="00BC216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B42F4" w14:textId="77777777" w:rsidR="00BC216A" w:rsidRDefault="00BC216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7444A2" w14:textId="77777777" w:rsidR="00BC216A" w:rsidRDefault="00BC216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9EB52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574F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603B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8B230" w14:textId="77777777" w:rsidR="00BC216A" w:rsidRDefault="00BC216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088BD7" w14:textId="77777777" w:rsidR="00BC216A" w:rsidRDefault="00BC216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C216A" w:rsidRPr="00A8307A" w14:paraId="5B46652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E8F1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3FDD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EA39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E7647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50656C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B6AC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7B47F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15842D5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B2F9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E031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0CA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5624E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58FDD0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0DE63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C216A" w:rsidRPr="00A8307A" w14:paraId="17C58F5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4B0A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A358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7383AE90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CD18F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902F8B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77CC41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C2D2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C255A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1C9C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6E08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1C528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1BDEAEE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991C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9E1C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39572D0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7B6B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DA7643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8F796A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B1B8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BA683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FF0B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18EF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588D2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9F8F79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290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C023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CA7D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F594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2C14D9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A6E4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64EA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4058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3FF7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CCE7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C0FE0D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FC96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D606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663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2B7A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76D392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61D5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0E88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54CE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4D75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5399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4F09B82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0DF9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F3F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6D96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6FA95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BBFAB9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7BDC4" w14:textId="77777777" w:rsidR="00BC216A" w:rsidRPr="00A8307A" w:rsidRDefault="00BC216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7DB3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1FD7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4827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DBB5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550B9E1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B649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E272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0F58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C75D1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74BCFB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B8EF1" w14:textId="77777777" w:rsidR="00BC216A" w:rsidRPr="00A8307A" w:rsidRDefault="00BC216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57A4FF" w14:textId="77777777" w:rsidR="00BC216A" w:rsidRPr="00A8307A" w:rsidRDefault="00BC216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17E4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5AFF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BCE6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AFA9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1D82BAD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D87B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D494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03C8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DEA87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8F1912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A80A7" w14:textId="77777777" w:rsidR="00BC216A" w:rsidRPr="00A8307A" w:rsidRDefault="00BC216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6475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B585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951A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F6A0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32E7A1D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6F4C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9E10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B3FE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F8A1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822446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77418" w14:textId="77777777" w:rsidR="00BC216A" w:rsidRPr="00A8307A" w:rsidRDefault="00BC216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D918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5264A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C7A9F7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4E6D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764B9" w14:textId="77777777" w:rsidR="00BC216A" w:rsidRPr="00A8307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38BFD8A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0884273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9664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5F7E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39D43CA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77D1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F63AC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039242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0B2CD9C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BEA4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6B19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75F2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ADDC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9BC2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64EF1B6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15D4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3F64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D112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18316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12D1323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19441F2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56CC5A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8973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E5EF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D195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A121DF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51E4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8039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6FBFBDC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B7DA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F9EA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6F8C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C2273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867ECD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57E8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060397A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52DE75C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93A6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20C2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84D3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7212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7BC2113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FF7EC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6EBF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7CE7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822E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5B03EA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F753E" w14:textId="77777777" w:rsidR="00BC216A" w:rsidRPr="00A8307A" w:rsidRDefault="00BC216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A217B55" w14:textId="77777777" w:rsidR="00BC216A" w:rsidRPr="00A8307A" w:rsidRDefault="00BC216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41851B02" w14:textId="77777777" w:rsidR="00BC216A" w:rsidRPr="00A8307A" w:rsidRDefault="00BC216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A69FF3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3F715CA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CC49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FB99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FA7C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35F0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0D50E72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B849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A300E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AD2607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B140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CC8B91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12FB8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8AA02" w14:textId="77777777" w:rsidR="00BC216A" w:rsidRPr="00A8307A" w:rsidRDefault="00BC216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F01F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B48A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04F2C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716F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856A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20028DA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F27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5CDB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2DE7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C8EE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5F925B4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4913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C034CA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FCD6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7A74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95E3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FE43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65B8B69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6B8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9CE3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817D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16D450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41DBF90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D2DA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E1F2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E5584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E2378D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F289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619C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03AD40E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DF5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25C6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EE99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4962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154D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731CEC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7CD63AA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194DF67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074B37E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AB74D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DA46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A11D0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A2A16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D597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6AC7822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E91C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19AD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027D5C1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1DE7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FFDFA8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63426DD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3EFA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D03B9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4C34C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51474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E5173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099A87F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79D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4459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E577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BE8E8D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26FB001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00F1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F175C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FD48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A890A0C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34F05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B326E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45A522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EFF0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B53E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F08B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DD34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51F4E9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6E41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02398CF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2B40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2576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EEA0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3B99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53F3E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BFDBA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C216A" w:rsidRPr="00A8307A" w14:paraId="35FD808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DD2A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7CEC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3736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F974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8AB5C9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C69A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3EAA5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A016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3D96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8253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8EF9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7842A8F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885B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FCDE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ABE6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A76B0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DC2D8A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EF73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E72F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E195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0139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CB68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555126B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7E80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C996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6B85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1C032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DB2E06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8212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09FC4BC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4DCA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0DF3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F868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7ABF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2CF22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52B0B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C216A" w:rsidRPr="00A8307A" w14:paraId="7232971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6AE4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84F9B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2532AC2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3FD0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F0F12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C2065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A51E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424D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7235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4113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4EC1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1FC0288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AE13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EB3B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5240C71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3DC16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EFA14" w14:textId="77777777" w:rsidR="00BC216A" w:rsidRDefault="00BC216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58CB30B" w14:textId="77777777" w:rsidR="00BC216A" w:rsidRDefault="00BC216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1BDAED9" w14:textId="77777777" w:rsidR="00BC216A" w:rsidRPr="00A8307A" w:rsidRDefault="00BC216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98C6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D2A6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FC3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D0CA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B588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0C99078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FBC0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E25FA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7643A6D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4305E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04AB5" w14:textId="77777777" w:rsidR="00BC216A" w:rsidRDefault="00BC216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25EE351" w14:textId="77777777" w:rsidR="00BC216A" w:rsidRDefault="00BC216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D433A93" w14:textId="77777777" w:rsidR="00BC216A" w:rsidRDefault="00BC216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AC9F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2A17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8811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CE76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66663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7E2A321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BC216A" w:rsidRPr="00A8307A" w14:paraId="3A9C341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688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E587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3A684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7EA06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659BA5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FD8A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862F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8F91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73B8C81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0E0F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2353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60A3F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1D7F6040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708DBDA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7431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51F40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C8A95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CD2FAD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6DAAD201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763D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F024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84F3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0422D10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91B22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2C64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0A23BAC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289E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1976C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6EFAD3A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6FAE6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2410CF" w14:textId="77777777" w:rsidR="00BC216A" w:rsidRDefault="00BC216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0A5CB70" w14:textId="77777777" w:rsidR="00BC216A" w:rsidRDefault="00BC216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A53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A224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233A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414B7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B66CE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74107D0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0A11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07F17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4C4874B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3594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74610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CBBA694" w14:textId="77777777" w:rsidR="00BC216A" w:rsidRPr="0032656D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275D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EF55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80F8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9B6D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74FE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B16B46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D16C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BC216A" w:rsidRPr="00A8307A" w14:paraId="0197782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A5FF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0A96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F950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4373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197B39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27E6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D49071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55A2FCD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68CA900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376A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B4A3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B1B9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F24A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D497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C216A" w:rsidRPr="00A8307A" w14:paraId="327BFBE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92C9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F533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89EE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55A0F" w14:textId="77777777" w:rsidR="00BC216A" w:rsidRPr="00A8307A" w:rsidRDefault="00BC216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91CF698" w14:textId="77777777" w:rsidR="00BC216A" w:rsidRPr="00A8307A" w:rsidRDefault="00BC216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D1CE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B9C0A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920832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39F9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E67C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11EB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4BE0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BC216A" w:rsidRPr="00A8307A" w14:paraId="596C07A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C689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5839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5C85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389F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52FFE8B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0CD71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262AA9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F819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B62C9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9863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E097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4D601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BC216A" w:rsidRPr="00A8307A" w14:paraId="5930A74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D8AF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84F7D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E45A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11F573" w14:textId="77777777" w:rsidR="00BC216A" w:rsidRPr="00A8307A" w:rsidRDefault="00BC216A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50020CF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7ADC0" w14:textId="77777777" w:rsidR="00BC216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919909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8B28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5D11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3365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8C9C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BC216A" w:rsidRPr="00A8307A" w14:paraId="6E1D29F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81D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92680" w14:textId="77777777" w:rsidR="00BC216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7E6B1D9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1B84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46A16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CABD0B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257C4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DD3E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6BBED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454B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3576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2D6F34A4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ED15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32D03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29D8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27B9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E5D36F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3528A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24EA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114D2" w14:textId="77777777" w:rsidR="00BC216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0BA88B31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0948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F65B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559ADB2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352C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B0538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3EAE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80E5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D3AF8B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39D60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96E7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008CD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3CCE6914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1FE7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C82D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F24108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05166DE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5D4A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C3668" w14:textId="77777777" w:rsidR="00BC216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04CFF38D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F0B7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6AFC4" w14:textId="77777777" w:rsidR="00BC216A" w:rsidRDefault="00BC216A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B31B125" w14:textId="77777777" w:rsidR="00BC216A" w:rsidRPr="00A8307A" w:rsidRDefault="00BC216A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5A219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861C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B570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64B3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01BC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2471DCD9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1CFE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21DEC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2BF60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49B24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A00A90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1D33A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135C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A0298" w14:textId="77777777" w:rsidR="00BC216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6E324421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C87B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E8C1B" w14:textId="77777777" w:rsidR="00BC216A" w:rsidRPr="008907B7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A8307A" w14:paraId="1D5D338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2402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50C44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4413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873493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FF8B176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22BCCF5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406AFD6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8D047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B2EE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3181A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5F30828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C29C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C25C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B32967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1EC241A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A8307A" w14:paraId="1B13116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F958C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8CFDB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45FB0702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8BAB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2F899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1BD7B6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D33342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54018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8B6D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AC23F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AE5E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34C1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ACB523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751E00D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A8307A" w14:paraId="2CE6BBC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237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E68A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173E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86FB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8E175B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D27CD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9C99CC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6CC4F508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F93083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6EE2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A27F9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C804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30C2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D4EEA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0DD4845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A8307A" w14:paraId="5761B02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D980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E383B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01AA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4B761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2FE799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C88D4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569EC1B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B939F6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2956F2DC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F9D7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9ADC2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BD42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6AC9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7670CC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BC216A" w:rsidRPr="00A8307A" w14:paraId="1A49FBC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029D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26DEE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0263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6F541" w14:textId="77777777" w:rsidR="00BC216A" w:rsidRPr="00A8307A" w:rsidRDefault="00BC216A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BA051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23E3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A527A" w14:textId="77777777" w:rsidR="00BC216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515ABB28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AC72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6B99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09B0AE80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D67D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5C62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F833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A702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36CB26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3E79E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94A9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FC440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52E8779B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1638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4134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9B541F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52D155A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30B1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D39BD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CCCF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0209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DCFC45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BCB8B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C651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F1C24" w14:textId="77777777" w:rsidR="00BC216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77D7636C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E17F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AA178" w14:textId="77777777" w:rsidR="00BC216A" w:rsidRPr="00653AC2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A8307A" w14:paraId="20CB1600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FD86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F0254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9087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7712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14E06B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58BC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B11D13" w14:textId="77777777" w:rsidR="00BC216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0B5476E" w14:textId="77777777" w:rsidR="00BC216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582258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641F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EB5F1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C46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8914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6B55E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BC216A" w:rsidRPr="00A8307A" w14:paraId="0B199E2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7AF6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FEA9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862B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03D4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8BCBAF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5D899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7378D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EEF78A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40FC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D59B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6E1C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12AA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4EE0F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BC216A" w:rsidRPr="00A8307A" w14:paraId="3E42D4E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5150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3DB9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B54F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D77B45" w14:textId="77777777" w:rsidR="00BC216A" w:rsidRPr="00A8307A" w:rsidRDefault="00BC216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FA0E380" w14:textId="77777777" w:rsidR="00BC216A" w:rsidRPr="00A8307A" w:rsidRDefault="00BC216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4492B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BE7CE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DCBA49C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5876A89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B2ECAB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31C0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8158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FEBE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B19A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66046FF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DC01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DF71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DCA1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AE6A76" w14:textId="77777777" w:rsidR="00BC216A" w:rsidRPr="00A8307A" w:rsidRDefault="00BC216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836FAD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412ED8" w14:textId="77777777" w:rsidR="00BC216A" w:rsidRPr="00A8307A" w:rsidRDefault="00BC216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AEE52A" w14:textId="77777777" w:rsidR="00BC216A" w:rsidRDefault="00BC216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39A6E25" w14:textId="77777777" w:rsidR="00BC216A" w:rsidRDefault="00BC216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0680853E" w14:textId="77777777" w:rsidR="00BC216A" w:rsidRDefault="00BC216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B84627C" w14:textId="77777777" w:rsidR="00BC216A" w:rsidRDefault="00BC216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70C2E30B" w14:textId="77777777" w:rsidR="00BC216A" w:rsidRDefault="00BC216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F8D1F71" w14:textId="77777777" w:rsidR="00BC216A" w:rsidRPr="00A8307A" w:rsidRDefault="00BC216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C3B6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699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2557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4A17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10202F7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F12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7965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F848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B678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FC0CE36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62B3D1B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81737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C3733C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974A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D79C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5568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467D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3257807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9E74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B9DF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9A6CAA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9CAB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31BC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46DBC2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40D8A8C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CF5DA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9234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ABFB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AC65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8148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43960F7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91D4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49C1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4BE6C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FA2B8C" w14:textId="77777777" w:rsidR="00BC216A" w:rsidRPr="00A8307A" w:rsidRDefault="00BC216A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4656C81" w14:textId="77777777" w:rsidR="00BC216A" w:rsidRPr="00A8307A" w:rsidRDefault="00BC216A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00781E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0CD5E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742A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4056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06EB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3B5E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BC216A" w:rsidRPr="00A8307A" w14:paraId="138ADF3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636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E6D7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947D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4E68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F6BCAF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5553E7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B316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9B411A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A1C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B7FD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5532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48B9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3205430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1AE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E9BD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26DD0FA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E21E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78982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1434453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CA106FC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6895BB6D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344222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039E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9D15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0FE0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D288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8BDC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2087D06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2A5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C650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CA43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23E64F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5473DD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D26F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CD03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C727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0440510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D89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F825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38EF49B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750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D9DC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ACE6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C5F70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BD643B9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5F0E9BF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1644208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184B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DED0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AD90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57D4667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CA2C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E60B4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C07EC8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CC8AA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BC216A" w:rsidRPr="00A8307A" w14:paraId="1C2F165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C85D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6789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C441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2E0CE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22B1401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3EA0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C66C3B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E6EB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B11C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6570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4E5C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642D28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92A2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1E6A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9F35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C8978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3F6946D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FA68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3495F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56AB19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392B23C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707644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FB8D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3B66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A39A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2C0F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31A2E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BC216A" w:rsidRPr="00A8307A" w14:paraId="7DEEFF3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36CD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27DB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DD5F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E6EBB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DEE2DD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160D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3CC890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257A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9171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8293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13A75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9C658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C216A" w:rsidRPr="00A8307A" w14:paraId="7936A41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2F79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2393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287AFF5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2F4E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99676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62DF93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EB6B4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3FDAB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760A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32D0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40B6A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0CAF60C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2FF1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120A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E4D7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3F44F9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A45BD68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307FF40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29C8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C6A1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E0BC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6B95D56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9F9D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3548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526FF29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10EB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F049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0A4F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699B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28A2C0B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6C7124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50EA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28E0D75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54B306C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31864D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0CCA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8F4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FD57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CB45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396944B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0AB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98DA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C3FF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DFF8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8B1BFD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A03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EF8042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BC31D5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774A352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6E89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6FD8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998F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ECD1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2DF6F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C216A" w:rsidRPr="00A8307A" w14:paraId="7E0E292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F82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3B74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C06D3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BE9E2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8C6EFC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A61F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C3C8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BA7E4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7114B84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E95EC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A4AA3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742B67C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CAFA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A88D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E6028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FC4C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C014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13CA8AA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5C357ABC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AB2713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EFD0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F28B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A403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E2CE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CCF37" w14:textId="77777777" w:rsidR="00BC216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D364726" w14:textId="77777777" w:rsidR="00BC216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654524D" w14:textId="77777777" w:rsidR="00BC216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E6111D" w14:textId="77777777" w:rsidR="00BC216A" w:rsidRPr="00A8307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5A2C906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8A92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D82F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795578F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DBF7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782E0D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68B6410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C8AB49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0400683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6A5C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1D8F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D859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B20D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6AA6B" w14:textId="77777777" w:rsidR="00BC216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4564C96D" w14:textId="77777777" w:rsidR="00BC216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6902C7F" w14:textId="77777777" w:rsidR="00BC216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2407CC12" w14:textId="77777777" w:rsidR="00BC216A" w:rsidRPr="00A8307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61B5974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C8C4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F010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70CB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1E76A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5BBDAA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F687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74189C5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2850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64C1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0D8A7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46C84" w14:textId="77777777" w:rsidR="00BC216A" w:rsidRDefault="00BC216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C83D0C1" w14:textId="77777777" w:rsidR="00BC216A" w:rsidRDefault="00BC216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17EC5CEC" w14:textId="77777777" w:rsidR="00BC216A" w:rsidRDefault="00BC216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BC216A" w:rsidRPr="00A8307A" w14:paraId="0FEB189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9A54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6AC3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9E43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5063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560B7B7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B584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62E14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2750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07D7D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AE61F" w14:textId="77777777" w:rsidR="00BC216A" w:rsidRDefault="00BC216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BC216A" w:rsidRPr="00A8307A" w14:paraId="6DCB691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A3C5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95190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ABC22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02E6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E602AC2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4A55476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19FE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1089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332E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53342AD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C8E64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F57B6" w14:textId="77777777" w:rsidR="00BC216A" w:rsidRDefault="00BC216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D64C29A" w14:textId="77777777" w:rsidR="00BC216A" w:rsidRDefault="00BC216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8A4D7B" w14:textId="77777777" w:rsidR="00BC216A" w:rsidRDefault="00BC216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C216A" w:rsidRPr="00A8307A" w14:paraId="4199AB24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B3F2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2334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6E80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0A40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2912C3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ABA2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1A491D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C6C0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930D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3A25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6C63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7F2AC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C216A" w:rsidRPr="00A8307A" w14:paraId="4F991056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749D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874B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1EEA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EB2D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AE011A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270A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B77FAC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D5F4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8B6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9A90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5B39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5706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C216A" w:rsidRPr="00A8307A" w14:paraId="55D16E4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489B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3D61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A364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B14BE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EB9143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A3AA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B9185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EE7D59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EF9D1B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FBEA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331E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EBF0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3C51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ACD0C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BC216A" w:rsidRPr="00A8307A" w14:paraId="0B75435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1794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9BE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85B4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8211D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4F2A87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69F5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8BEE4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1D93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6D34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3D20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E7B0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2B316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C216A" w:rsidRPr="00A8307A" w14:paraId="36C5A32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44C5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0D41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511D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ACB6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C4B491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033D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D12F28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E793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CDC7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3996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FDC4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6278E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BC216A" w:rsidRPr="00A8307A" w14:paraId="2E87316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078C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5C52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8593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408E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AF6189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9A20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9021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109C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0518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4CA7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78EF7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C216A" w:rsidRPr="00A8307A" w14:paraId="3F488B3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DE97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37AC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96B9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0ACF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8591D6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AF5A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EE8B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1FD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92B5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FB0A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C216A" w:rsidRPr="00A8307A" w14:paraId="7F64D6B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0F48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1A01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7129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0A69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DC394D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1FFD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04E4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86AC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49AA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E9E8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C216A" w:rsidRPr="00A8307A" w14:paraId="1BBEB8E6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F233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7004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24A9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54F99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8F81B9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7C5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728D8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D90E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C9B4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CBBF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3EB2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2099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C216A" w:rsidRPr="00A8307A" w14:paraId="2EFC03D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1D2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44E7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2321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7C16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76305E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CE62A0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7812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3500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1C44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2D5C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0A0F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0EE0450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10D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C2D5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3907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1ABBE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7A6E15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81E787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0C5E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5D44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CECE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9166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C9DD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10D4E3D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FEE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0D56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0098E44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A79A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998076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0E22C2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5BE3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F5E8F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B633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A624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98FF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53314E4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017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6676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7D39E28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589B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16F20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DC0EE3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EF09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1D25D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0021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D110F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44B15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694F3C2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D7F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E780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F4EB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3C1987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5AC0F5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602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CDC07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1B53D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59929D9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42E5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308A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3896341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072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237BC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0EA5B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9B94B4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09A489B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51B6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864E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2E34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1C55147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E3F78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5A134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043DB2A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14E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46EE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FBE1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BF29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0FA63EE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7C9138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E8DB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B905CF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AFFF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B76C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8C9D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35E1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292AD36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CA9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BDA1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F4F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428DB" w14:textId="77777777" w:rsidR="00BC216A" w:rsidRDefault="00BC216A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1A028E8" w14:textId="77777777" w:rsidR="00BC216A" w:rsidRPr="00A8307A" w:rsidRDefault="00BC216A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E33D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74D6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1CFF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45235B1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A7BE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18653" w14:textId="77777777" w:rsidR="00BC216A" w:rsidRPr="00713461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BC216A" w:rsidRPr="00A8307A" w14:paraId="45E5EFF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DC0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FEEA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AA3A0B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84AD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CF2B4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D37A4E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D1C2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D4F1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11B0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688F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0AEF7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F507A7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38E4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BC216A" w:rsidRPr="00A8307A" w14:paraId="0687A84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BD1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9AD1D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30D40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401050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5BEB283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5FD3498B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9404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4858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3E87B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7F5A9F5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05CB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2DA6F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52C65E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0D90C950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283274C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77B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FC19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22368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5220C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1681B52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D076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D41185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F7E0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188E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E345A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B3525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5644E49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DF5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4D9AE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1A5FA4FB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8F092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20481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39F2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E8B2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CBF5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54F96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B054E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B77D0A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586E961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52F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786D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DF000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D2BC7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743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7623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0308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47F25C4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AA9DE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38B94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C216A" w:rsidRPr="00A8307A" w14:paraId="20DF70A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BF5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70AAE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2681A26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F561A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D70EBE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D6D1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DB0B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1354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57B46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709CB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</w:tc>
      </w:tr>
      <w:tr w:rsidR="00BC216A" w:rsidRPr="00A8307A" w14:paraId="3EB460B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DAE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7FC7A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DBA5F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3B7A3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8BC0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B36F1B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5ABA289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4E5A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B109B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8FB73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34F42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BC216A" w:rsidRPr="00A8307A" w14:paraId="54E4C0F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CF6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77F7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25C1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3A01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5E70917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9E55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0034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AE8B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18BE0B6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8F36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E364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6044668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C40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B595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0406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41779" w14:textId="77777777" w:rsidR="00BC216A" w:rsidRPr="00A8307A" w:rsidRDefault="00BC216A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C85452F" w14:textId="77777777" w:rsidR="00BC216A" w:rsidRPr="00A8307A" w:rsidRDefault="00BC216A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C202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B1AD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08DCE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173CF59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5C4CC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B890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40D5690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F72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E554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B3A2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3839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624C67B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396D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FB61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A4CDA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74132A9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71764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9141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F4C27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002BEF1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3AC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754A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6A61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AF89AA" w14:textId="77777777" w:rsidR="00BC216A" w:rsidRPr="00A8307A" w:rsidRDefault="00BC216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E412482" w14:textId="77777777" w:rsidR="00BC216A" w:rsidRPr="00A8307A" w:rsidRDefault="00BC216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282B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C96B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DEEB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B202C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DF4FA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BC216A" w:rsidRPr="00A8307A" w14:paraId="180B7318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112A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B4CEA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68EA4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0B18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8D7A56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F0D84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9A4F0C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67B6FBB4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1E325A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22905E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6AD5828E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BFE6E8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E3357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86085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F9E43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B4F52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F2EF8C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273A48E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B100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B37C4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B329B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54832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537A2E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70E21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F9F51D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2E13A71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FE964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D7984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F9B30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553E0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36B7BF3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B60D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8E13C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99C20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5D70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608387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6A556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5BA1D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5CA93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D59E3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22A28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C10D8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2FAAC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BC216A" w:rsidRPr="00A8307A" w14:paraId="5A32CBB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F141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22AD4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5DEDA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732BB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760AB4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9690B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3992F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C8F90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0785A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9FED6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64558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BC216A" w:rsidRPr="00A8307A" w14:paraId="4264652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E7FA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34F94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4BBBB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6D015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3D8763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3BE42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ABE97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28FA8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2128D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28F20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DB129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BC216A" w:rsidRPr="00A8307A" w14:paraId="660FB1D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25D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D9C52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336D372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EA49E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2289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B7C047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C5353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98022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979DB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8924A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5011F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42CD9E1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360FF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C216A" w:rsidRPr="00A8307A" w14:paraId="04EF33EC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5DAD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497F9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B085A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3E7D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E2790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49CB6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280DCBD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510C1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4A595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51A61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5E5BA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C216A" w:rsidRPr="00A8307A" w14:paraId="24DB783E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789D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5F3A1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45824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A33DB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83C5E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4D58F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35AA7D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E6A29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F8B53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4C5BC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6939C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BC216A" w:rsidRPr="00A8307A" w14:paraId="2915F18B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0A54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F1B5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C4B49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5012F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9F463F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AC23F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EDADB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2D917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32F36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B16AF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61AC2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BC216A" w:rsidRPr="00A8307A" w14:paraId="40883960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01CC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BC58A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A2DE0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BC18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DAD1B5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FF69C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458A74A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A8FCD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F867F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BA7BC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2B487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BC216A" w:rsidRPr="00A8307A" w14:paraId="2329AEFB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F58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1648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B88F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2E68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9622DE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873A7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C99AFF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704BED7E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BE2F834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3D58BF6D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10B49EF4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2AEC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74A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3E9A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76AC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76C1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C216A" w:rsidRPr="00A8307A" w14:paraId="2E727E27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8EC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3451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EB8C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B2BAC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DB5198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100DB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ACB9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0D24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065E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1526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04161D89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5E1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C232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D224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8BD7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49A00A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8193A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AAF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8EC2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957A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3C1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4DA096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D55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1490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AA96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14F1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2244FE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9C78D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6095173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3E8691E7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B981EB0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25DE22A0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55E3220D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59E22F8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1EB03A32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69B5492F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6AC572AD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D588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ADCE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8A4C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5C4C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FBBEF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BC216A" w:rsidRPr="00A8307A" w14:paraId="611FA62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C86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FE7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8F3F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55700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BB88A9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8F9F3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0A89C33C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3941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5E2A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5948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1150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A68329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D10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0CF7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4AF0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FA5C8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1BBA1F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19085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5C5207AB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D24A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40C5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A07C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90A2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5647143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C22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7E5A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319E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6918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A28FE1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8BEB4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01A8CD05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DF33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73F0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98C2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30FF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00AC125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A4B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F469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3F29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7E354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0CE443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B31D8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4253F2BA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3997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2760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65BD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EC9A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64BE358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96A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878F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530B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A8A9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06284F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4AD1C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1E4C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2D62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D8E55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51C3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7B4C7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6F37D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5529FA3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6B7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D91A0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7085A4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D182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3BA3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7DC0FCD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7056DEF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3E1F3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000D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C2E17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0EBDE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5705F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F4ECB7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1FE9D74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636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03D1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3814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455C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98C190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8D193" w14:textId="77777777" w:rsidR="00BC216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D7CB86F" w14:textId="77777777" w:rsidR="00BC216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4BC77D4" w14:textId="77777777" w:rsidR="00BC216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2D4DE372" w14:textId="77777777" w:rsidR="00BC216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201B67AE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53AD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EAED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5F6B8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6ECC6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96528E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BC216A" w:rsidRPr="00A8307A" w14:paraId="247BB0A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490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399D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2B62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40F8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F7386F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D163C" w14:textId="77777777" w:rsidR="00BC216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1ABC3B" w14:textId="77777777" w:rsidR="00BC216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7B42BBA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E67F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86AEA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A8593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327E8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DE980C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BC216A" w:rsidRPr="00A8307A" w14:paraId="1E06E44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6AD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32C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AEF5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BBBAF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201371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BCD51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F07359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5C56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37A8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0732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F28A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BC216A" w:rsidRPr="00A8307A" w14:paraId="4BC2328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F995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943A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5B40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8B0F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989923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B9235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1FE504F9" w14:textId="77777777" w:rsidR="00BC216A" w:rsidRPr="00A8307A" w:rsidRDefault="00BC216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C98E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2A49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12A6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5247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858C2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555F801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C216A" w:rsidRPr="00A8307A" w14:paraId="65C84AB3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9FB2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5D0C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73DA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4337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DA6238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DFC1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62ABBB9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9730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E39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CA28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499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429E8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BC216A" w:rsidRPr="00A8307A" w14:paraId="1778F643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6B4E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7EA9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0BFA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49CF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0F5A36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A050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EEAA6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7E0B8C8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BEF5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9A8A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81CE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8DAA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BC216A" w:rsidRPr="00A8307A" w14:paraId="73A3264A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C27A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A1E2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40BB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18EB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9CD07A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A7CC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82080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1379F82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932290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C5C6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21FC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AFEC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BC83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ACD63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BC216A" w:rsidRPr="00A8307A" w14:paraId="572E3BBE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0E01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0B75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39A5F27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3E77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E2D1E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0F9CAFA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AFD0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A805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B42C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EBC9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4D77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A9A294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42A0169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6D5A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EEAD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7AF31F8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D627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6988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E96B9E7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766AF9A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696B9B3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F230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0131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95F1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24B0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60D0F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1BFFE27A" w14:textId="77777777" w:rsidR="00BC216A" w:rsidRPr="00CA7415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5DA38AE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A35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7D2D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07AD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46F4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49ED2D5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C0B2AF0" w14:textId="77777777" w:rsidR="00BC216A" w:rsidRDefault="00BC216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037B392B" w14:textId="77777777" w:rsidR="00BC216A" w:rsidRPr="00A8307A" w:rsidRDefault="00BC216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CE36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C32B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289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6A2DF3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ABDD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2A28D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E92B7D6" w14:textId="77777777" w:rsidR="00BC216A" w:rsidRPr="00CA7415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52ADA1B4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5551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DB5D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596D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D9074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4FA1A9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A27C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1350E3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7B6EC5F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3AD963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568444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C10F7A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A2FB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55C1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ACBA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4863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52B257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1595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E695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B90D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11D7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2552EE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18F4723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74CE60D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676D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AFD3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1D7C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036E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7F41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9F7B47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81DC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BC1F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E37E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3010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67AD27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8FB2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8759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3FB1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4AE6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2468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D089B5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2AE1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C998B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684B3B6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259A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510FE" w14:textId="77777777" w:rsidR="00BC216A" w:rsidRPr="00A8307A" w:rsidRDefault="00BC216A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68986C9" w14:textId="77777777" w:rsidR="00BC216A" w:rsidRPr="00A8307A" w:rsidRDefault="00BC216A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4B4C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8BF8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8EB4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A39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F86F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C216A" w:rsidRPr="00A8307A" w14:paraId="54D95E6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C905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9CF0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89B6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3DD5E4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60437D1E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1823DA5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327B16E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ADF6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96EC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C760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6738D6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1CD5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00FF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D619D3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:rsidRPr="00A8307A" w14:paraId="730E7D5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7BFB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33DC0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4E045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C71BC" w14:textId="77777777" w:rsidR="00BC216A" w:rsidRDefault="00BC216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E341BC0" w14:textId="77777777" w:rsidR="00BC216A" w:rsidRDefault="00BC216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9888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6FBD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8DA7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42F22C9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5BED9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77FCB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12D0A5F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505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5FC7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21E9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3B7E42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C67A52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7E10D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0DC16A6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501B60C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CCC6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B171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093C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1563D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996373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BC216A" w:rsidRPr="00A8307A" w14:paraId="7040B001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300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E1A5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646D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96765" w14:textId="77777777" w:rsidR="00BC216A" w:rsidRDefault="00BC216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050891A" w14:textId="77777777" w:rsidR="00BC216A" w:rsidRPr="00A8307A" w:rsidRDefault="00BC216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86436" w14:textId="77777777" w:rsidR="00BC216A" w:rsidRPr="00A8307A" w:rsidRDefault="00BC216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3196D8B" w14:textId="77777777" w:rsidR="00BC216A" w:rsidRDefault="00BC216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C4622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B81F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66F2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2CD0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BC216A" w:rsidRPr="00A8307A" w14:paraId="78AF04FD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079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8A4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0793778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D95A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428A6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7C3378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607C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5B0B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A332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61B8451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0585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A675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18AB24C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3B92C221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532C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6A3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E568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3B466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E08957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AE20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EF53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35AA4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7928F6A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B63E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43285" w14:textId="77777777" w:rsidR="00BC216A" w:rsidRPr="00B943BB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C216A" w:rsidRPr="00A8307A" w14:paraId="3B06699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E2D1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5125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E646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ED5E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6560DCE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0068C0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72F7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53EF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DC69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9BEB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757F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8822CB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D649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8476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6FDE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747B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3A47AF5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E97B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F0BA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F5DFC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6AA5759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D3B6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BFF6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6C73EC35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9828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0608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165441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4901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29C10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8DE826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E96F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370B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8835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3462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6D35B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06D722B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065B024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3F9F5BA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99BD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CB19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4EA6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2673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5AF4A9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CEB2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70E4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B164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54B277E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E0DF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B8A88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DE8BA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BC216A" w:rsidRPr="00A8307A" w14:paraId="1572893C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C106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E072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429F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A022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E0178D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984EFC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FCBE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DF88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43D9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BAEE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2E1E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B89A77E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77C7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FC25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51106CC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93BC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E7DB7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FDB8D3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481A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E5FB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A17D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072D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2414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4DF09D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781F72A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B688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7235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3C84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1809F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7421F9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3CBA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8F56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A3BC4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10F3AA8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15B6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42E7" w14:textId="77777777" w:rsidR="00BC216A" w:rsidRPr="00D0015E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A8307A" w14:paraId="4D00FDE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6F9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C0F0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9869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C284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94280E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774C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7128013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3457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CBFC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5C4B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8FD7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5FCB2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C216A" w:rsidRPr="00A8307A" w14:paraId="48DDD9C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9F20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7696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2C93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2D288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2799B9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1C43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11E086B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BBD3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6D86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9816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5070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EC935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BC216A" w:rsidRPr="00A8307A" w14:paraId="4DC18505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8B1B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58A3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48C0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C681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C82371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9231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A134F4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5BD5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DD5A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A24B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01B9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1E201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C216A" w:rsidRPr="00A8307A" w14:paraId="593D585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8DE1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C166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5552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06ED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E8823D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4AA4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458B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BCA1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54A0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678D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A698B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C216A" w:rsidRPr="00A8307A" w14:paraId="30DDB91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2830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98EB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3EC6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0E59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6F439D5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FF86FF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B604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8D90A3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A917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B4AC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FEE1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D944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3DB5171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3612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30A4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252E425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33FA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D807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3A5577A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BD3C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937A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946A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862F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95F9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2484919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3DB7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8609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D74D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73D1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68A0241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4E2F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04D4E7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76D2CED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1055A9C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415E2C0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AE28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034E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B153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9531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08754FD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1FC3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6745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A390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B5C8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0BA42E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4A440F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C7F3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A6CF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38B8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CE30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D8E3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BFF8A7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5852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15DD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648AD26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7BC9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A1B7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378D33D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AD08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F2DA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637C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5BEC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4C61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15F319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BC216A" w:rsidRPr="00A8307A" w14:paraId="0AA4A07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09C3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532C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5A191B5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A8A7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D9626" w14:textId="77777777" w:rsidR="00BC216A" w:rsidRPr="00A8307A" w:rsidRDefault="00BC216A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3FD5F0C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27B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A9CB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B508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C42E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49D2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2F5FD61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01348A1B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D085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4D46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5707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8B1D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7FFC584D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0ED48D3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957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1D188E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CD01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6FC1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19EA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02B2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3A235C2B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2E8D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BD22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9269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B1AB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01CDBD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E2A762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3DF6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59F655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E8C8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2B29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9717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2C7A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D496FCD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9E0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3876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D7DA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9AAC0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1C6C7D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1ED37C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1C1B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0F2071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007B7D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4271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D815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7BF7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948C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57FF059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2FB3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B59F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363770C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DB16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BA5CC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3C8550C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79A2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1EA8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E98B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5078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FCE9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4B85684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6BDA668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69E3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F8E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BCF5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D953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2B1642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CD0F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5CA4E1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15F4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0173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80B5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92CA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2E72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C216A" w:rsidRPr="00A8307A" w14:paraId="409AE19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656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B970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CF91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D181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452D6D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7F84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1CD7CC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90A8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6B3C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394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2034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15BA5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BC216A" w:rsidRPr="00A8307A" w14:paraId="4EF928C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C4D7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4CD9D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0110AB6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D083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818989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C864AE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341D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11C5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7E8A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616D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7998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3C6152C7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539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A17B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C4FA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8656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497E36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1FCF53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7007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4B8A5E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140E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370F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0F95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B2B8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5397BD1D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15E6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E910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E484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78A9D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219286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ECCC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073E43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5C7C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CE11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364F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4B05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0CFEC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BC216A" w:rsidRPr="00A8307A" w14:paraId="54CB83D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ED5A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84D6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D3BB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874C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DB5EBF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A102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3B9EB6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89C5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2B23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B9E1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C44A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F276F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BC216A" w:rsidRPr="00A8307A" w14:paraId="60505CF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E2806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2424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4637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F7F03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76C1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1A8A565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48202DD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58B54D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29DB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A292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8F68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5CE6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669C95A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2025AC5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BC216A" w:rsidRPr="00A8307A" w14:paraId="3182AB41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684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E9C9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A4D4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D3A9B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A235E5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9E6658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0C70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271189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7C9FF2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F276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7944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F429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9EDC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D16DDFF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0A18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255E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60A8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EE32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7BDA15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0E373B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A85D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2A4DBE4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9B1F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C1F9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5218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2FB1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5EBCD81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F4E2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6628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E6A2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C07D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43534C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837355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67CD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8F0E27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D6B5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CB11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2A52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7D03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33AAC4C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7D3E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969D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E08A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CE438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D00BA7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DC10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4E29E3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D06D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D266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7EAC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6C38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593B0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BC216A" w:rsidRPr="00A8307A" w14:paraId="1D32614E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0CC4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8C22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129CA17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B298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4C49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91760B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6810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1ECD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816D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170C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F617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700C269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A8307A" w14:paraId="759F52D9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BA20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31B2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6B05FE6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EE2E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53BE6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37BCC41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5FBABF0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1A3F5D3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0BE8C40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7BB421D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3403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4969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0FEC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C25A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CC14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196ADFA5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A466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C4CD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BAE9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35A75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3611E8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BFE4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795B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804E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BE0967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A165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72AA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4C29611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2742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F5B1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5F6B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E6AC4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96B61C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4791F3A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DB6B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6A0C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2010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3E0D44A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E8FF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6729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555EB1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BC216A" w:rsidRPr="00A8307A" w14:paraId="228FBB3C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B4D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2FA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64FE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3D47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499BB2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CD72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9C6B7E1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4788FBDE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D335846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5CE7375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3C303D6D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143F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9D5A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6C0A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9EE6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2CE66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C216A" w:rsidRPr="00A8307A" w14:paraId="6E546352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C10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F969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0D42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A6D58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A3FDC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950AE04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730BA27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236D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DE9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69FB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8FBF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96916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C216A" w:rsidRPr="00A8307A" w14:paraId="6AFF5895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3314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57D2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01D2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A8FD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5AE34C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B9D2C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396399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77AEAA6A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2CC8971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BC15AEF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3CA8D72" w14:textId="77777777" w:rsidR="00BC216A" w:rsidRPr="00A8307A" w:rsidRDefault="00BC216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11A5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B6F5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B353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687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DBD82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BC216A" w:rsidRPr="00A8307A" w14:paraId="49BE470C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29D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0E61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8D6C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D46DE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988258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6715AA1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B886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1CB2E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83FC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48D4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D265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515B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23877FB7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7B1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6F22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AE7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99A47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2462AE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8E91EC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DEAE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914A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B27C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1216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C5EA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3C9B542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438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B81A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94F5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6740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ECD46A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CF51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F2A36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3ADE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2C6E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4E21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185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AEA4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BC216A" w:rsidRPr="00A8307A" w14:paraId="4FCE30B1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4CD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B4ED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D32B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EE2A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3B9371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3702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473741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99F5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20E7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2BB5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A8C1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BC216A" w:rsidRPr="00A8307A" w14:paraId="15ECDEDA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ECF5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4282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6005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7FA1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DE18E0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2AEA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4C3568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A1C7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2719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BC94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671F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FE757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BC216A" w:rsidRPr="00A8307A" w14:paraId="7668621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E006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2338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FA02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7FD76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6775F1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7B29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CDA743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3AA22E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0109AA3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3156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A11E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E84F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EF53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11BC0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BC216A" w:rsidRPr="00A8307A" w14:paraId="587B67D6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FF1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5ECC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86D3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2032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2CF25B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79D3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38689B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0B5D0EF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3CE1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6BA5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8C32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4682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BC224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BC216A" w:rsidRPr="00A8307A" w14:paraId="5614C39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B748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3301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917FD2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6A59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C74F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01BF138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1A5CCAB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74DA339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AEA0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1AA4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EFAA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2B8B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58C5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17F7587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11CB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8CCD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80F5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0E99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12FD810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A935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2202A51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5A83C68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345B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5505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73C6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4CA0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2000456A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AAD7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DAA5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B911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AB50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8F0209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01B0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0DB995E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3B8F8A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A28769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D5B2B3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3D96CAE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5CF3EB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A60D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258E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930E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583A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8876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BC216A" w:rsidRPr="00A8307A" w14:paraId="2E595252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3C96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147D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E908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6C2B9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BD12CE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3723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207A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BFFF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8457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E5ED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25D1B1E3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7E31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EBD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4AAB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57B2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022772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3351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9A11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56CA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6548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698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084F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BC216A" w:rsidRPr="00A8307A" w14:paraId="05BE6CF5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20AB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1B94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D34C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D9BD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67E15FA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E5E0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9473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F118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0597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5C40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572C69D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6A4D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E513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396+720</w:t>
            </w:r>
          </w:p>
          <w:p w14:paraId="6F0DF8D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0AF9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2E13F1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7BFF2B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E70F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015C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F9A8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7175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71B3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7AC431C7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655C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5448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2C05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9A68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25E5F8C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600E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D552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81AE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CCBB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FDD2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2D93350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68EDC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3799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C96B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F6DF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4DCA2AA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3B3B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A26C4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03F0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FA11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431F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CE00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1BB24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BC216A" w:rsidRPr="00A8307A" w14:paraId="5C135FC2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6CC6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B4F8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5A60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06F0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514F663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1E2B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354E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E0F3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9B7B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AF84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BC216A" w:rsidRPr="00A8307A" w14:paraId="5AAFD60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D768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83BA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6762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0E836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58D35E0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B366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374B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1AC7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2CB6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8E7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6B52A2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294E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6100C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7FA2587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8278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81CB66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364E1F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DBFB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164A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EBD2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B2D4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5BC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167FC16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E76F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63A6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B00A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158128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7E08979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DA28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0E0F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27DD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206A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63061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DAA88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C216A" w:rsidRPr="00A8307A" w14:paraId="274D3EB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B19A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507D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0889D47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79BA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B8D77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053EFDB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886D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9976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25E8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2250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38DA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7FDB2ED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BDB9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49D1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AE4F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4E329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2BF6BAE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DA5D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07FBBC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30A7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492C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EB9B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6DBE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0DDDA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BC216A" w:rsidRPr="00A8307A" w14:paraId="33C0C07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04C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299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F98E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9BAC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58CF042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E942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E5483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F855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A8ED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728E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C20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B7F1B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C216A" w:rsidRPr="00A8307A" w14:paraId="098B84A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3630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BC5D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0791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B2D1A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121F38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7245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89988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CA5F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6EBE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53B6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5848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A696D1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BC216A" w:rsidRPr="00A8307A" w14:paraId="462FE64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C6DA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6A27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3383751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ECBB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B1C3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F85CB1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DD14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378F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4C7E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6459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83C58" w14:textId="77777777" w:rsidR="00BC216A" w:rsidRPr="00A8307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11DE07C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29B6C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13F5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80D4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013AD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123C691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73B7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0337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35F2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55B6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0D6F6" w14:textId="77777777" w:rsidR="00BC216A" w:rsidRPr="00A8307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48372F6" w14:textId="77777777" w:rsidR="00BC216A" w:rsidRPr="00A8307A" w:rsidRDefault="00BC216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BC216A" w:rsidRPr="00A8307A" w14:paraId="2B30A26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E4BC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D87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614E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2C8BE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FFF05C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DE20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0F2644D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A2B114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33E6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D5B7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BD09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EB05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35FD00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2E8E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D31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CBCD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66DE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0B4492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678F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793C615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03CB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65C8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656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AF90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6BB3757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00D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84A3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2DB5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668D6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84A68C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1758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6858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E2CF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FE92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06CC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6B33E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BC216A" w:rsidRPr="00A8307A" w14:paraId="1DB77CA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D5D4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1002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FC65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F7C55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E5AE2D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C2C9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1076D6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CEC5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4DE3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CC40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8622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29914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BC216A" w:rsidRPr="00A8307A" w14:paraId="6A56CDA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6F86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35A9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5F81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A6F0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2E24AF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3B7E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292292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C408A2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4301496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36A77B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4680A71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097DD6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D147D8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13D4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78E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489F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CD0C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B1F6D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BC216A" w:rsidRPr="00A8307A" w14:paraId="0612AC6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C40C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E0C9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54E0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6F283A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0467101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00B3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BB2F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DBA7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5ED6916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4E08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6792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3460556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C01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1EF9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33209D3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D07E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64DB20" w14:textId="77777777" w:rsidR="00BC216A" w:rsidRDefault="00BC216A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6537028F" w14:textId="77777777" w:rsidR="00BC216A" w:rsidRDefault="00BC216A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A210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21E2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A92E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1B91A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6DB7C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AEF0F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BC216A" w:rsidRPr="00A8307A" w14:paraId="69FCBF5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855E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4A6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7368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4C041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E3028D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BF64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30B4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3AF2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4473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CB1BD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5B98A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C216A" w:rsidRPr="00A8307A" w14:paraId="053D1FF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684E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4EF7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2F9B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22996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19B2260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8A4E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B99D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8EDF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D42E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C06E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1E9A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C216A" w:rsidRPr="00A8307A" w14:paraId="72DEAB7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0AD2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EE01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2DE7E46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1AAD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3E420" w14:textId="77777777" w:rsidR="00BC216A" w:rsidRPr="00A8307A" w:rsidRDefault="00BC216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2903A0A7" w14:textId="77777777" w:rsidR="00BC216A" w:rsidRDefault="00BC216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6F86B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DADD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D40C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9F83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52AFB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BC216A" w:rsidRPr="00A8307A" w14:paraId="4C033715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64A44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E627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3B3E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8EAB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080A9B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AF5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4F47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34BB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CF7E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E86B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C216A" w:rsidRPr="00A8307A" w14:paraId="2268BEC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64EC6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D379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A09A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0F9D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526CE94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ED3B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4BE0E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A00C3B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0A60C7E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1C65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357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18BF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2A32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4E2211D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6C461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AB49A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1E7F71A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706B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09F43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B02B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37E9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D5B5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5568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4FE36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1394BE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C216A" w:rsidRPr="00A8307A" w14:paraId="2AD4C53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1464E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F403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053F5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191C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26CD6" w14:textId="77777777" w:rsidR="00BC216A" w:rsidRPr="00A8307A" w:rsidRDefault="00BC216A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EF63D02" w14:textId="77777777" w:rsidR="00BC216A" w:rsidRPr="00A8307A" w:rsidRDefault="00BC216A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F6BD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7EE9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9038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82DE0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BC216A" w:rsidRPr="00A8307A" w14:paraId="3E0643C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9DA1F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B97A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5DD51B4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59065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165B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7A3A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D06E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F3E6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92DB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B7F7A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BC216A" w:rsidRPr="00A8307A" w14:paraId="55BC7EE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6391F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2CA8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1E80802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1FDB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3008C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CF72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29CF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C64B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0375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7D84C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01D7B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C216A" w:rsidRPr="00A8307A" w14:paraId="2BA1358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5C9F4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77EA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36D7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A63B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21BF366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6AA4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0EC9E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526B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A4AD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5DB3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7C74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C43FF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29D6AC6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C216A" w:rsidRPr="00A8307A" w14:paraId="2DA1446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8E44E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6C7E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445FF5A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F265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4E8CF4" w14:textId="77777777" w:rsidR="00BC216A" w:rsidRPr="00A8307A" w:rsidRDefault="00BC216A" w:rsidP="00DD79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  <w:p w14:paraId="59825311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998A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1301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E562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B8BF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5DB0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C216A" w:rsidRPr="00A8307A" w14:paraId="3CF60A2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CA3D1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6B07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533+400</w:t>
            </w:r>
          </w:p>
          <w:p w14:paraId="62FC8A8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BAAA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E65F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1 directă Cap. X.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A8F6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E74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4D44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186A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8B2F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C216A" w:rsidRPr="00A8307A" w14:paraId="637FA3B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EFD63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9728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BF65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567A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18355C0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8A93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20D56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6FD1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8828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40B6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51A4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EA6D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4E530F5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C216A" w:rsidRPr="00A8307A" w14:paraId="0C1EEC6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B9798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8112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6C83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C48B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E60AE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7FE91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D4D1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3B81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8FA9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1E58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BC216A" w:rsidRPr="00A8307A" w14:paraId="1F8DCE3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609B3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63DE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50BA16E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DCBA1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4990F1" w14:textId="77777777" w:rsidR="00BC216A" w:rsidRDefault="00BC216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A42E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520C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69C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FF46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F5933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C216A" w:rsidRPr="00A8307A" w14:paraId="01BCA19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2C37B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35D3A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7BFC2E7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EA3FB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35A2A2" w14:textId="77777777" w:rsidR="00BC216A" w:rsidRDefault="00BC216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7AD0183" w14:textId="77777777" w:rsidR="00BC216A" w:rsidRPr="00A8307A" w:rsidRDefault="00BC216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FBE3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0B2E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BEB8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6BEC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1CF5B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C216A" w:rsidRPr="00A8307A" w14:paraId="369C064B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FD4E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8755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A9B5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73C4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8B0C63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1E67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3E2D73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83CF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7A8A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E994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A83D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3FD90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5475647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BC216A" w:rsidRPr="00A8307A" w14:paraId="20B68D2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AA35A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9094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3746D3A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33B4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541A5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0643BA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1079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C7C0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FDCE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AA4D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3CAC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1825ADE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52FE9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DE1B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9E54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6EAC6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AD9388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93FD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2336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AE7A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1D6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4B87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E5060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BC216A" w:rsidRPr="00A8307A" w14:paraId="3BF5DA4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D9C48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171C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7212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EEB98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65102A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0AC9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4A25D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9EAF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8D5D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143B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ED74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BC216A" w:rsidRPr="00A8307A" w14:paraId="24C863B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35F4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C362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6A24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2C6066" w14:textId="77777777" w:rsidR="00BC216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07B046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45A4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8297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C762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CA20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1092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BC216A" w:rsidRPr="00A8307A" w14:paraId="093D8EE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597A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7C26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9B00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1CDE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4D447C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317C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40FC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D062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1D1F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1F69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BC216A" w:rsidRPr="00A8307A" w14:paraId="4E22B83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F95B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FAC55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17C2EF5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52B8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44DAF3" w14:textId="77777777" w:rsidR="00BC216A" w:rsidRPr="00A8307A" w:rsidRDefault="00BC216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C90797D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188C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80D83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B134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0AAC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51991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C216A" w:rsidRPr="00A8307A" w14:paraId="0E475F1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1654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72C1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312E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79B3C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F30DD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7F46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318362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2B0D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6075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3432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5219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7E617BC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729F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2400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E143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6A887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028BF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01577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B04397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C7B4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1CA0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03EC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5B9D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06C9D0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2791B8F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B23257A" w14:textId="77777777" w:rsidR="00BC216A" w:rsidRPr="00DC4AFE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BC216A" w:rsidRPr="00A8307A" w14:paraId="6B8E2E0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685E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C4F5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C23F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C2AB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DECD7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C85FF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2D83F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B9B9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C4D3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BFA4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E06F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CEC61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D914FD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AAFF67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C216A" w:rsidRPr="00A8307A" w14:paraId="10702D9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7DE3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4B59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6C12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7E20C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BC8A7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91A6D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17929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FF0F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C177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CDAA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C9813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D2EA3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C216A" w:rsidRPr="00A8307A" w14:paraId="047F2D1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23CD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40FE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2823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AFA8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4B13B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0568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46D6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60BF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6E79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051C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1EB7D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C216A" w:rsidRPr="00A8307A" w14:paraId="101293E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276FF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BD6B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958F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7BD6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89C39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0D03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0CACF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1589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F85B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8E1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EBB076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0DD97B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:rsidRPr="00A8307A" w14:paraId="67B7578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032B9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6B31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0F83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FD3E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2181B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AFF4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156D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D211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C396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37638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8B0C9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96F23A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C216A" w:rsidRPr="00A8307A" w14:paraId="54F92E1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5565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E3D5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3340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E0B894" w14:textId="77777777" w:rsidR="00BC216A" w:rsidRPr="00A8307A" w:rsidRDefault="00BC216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5E826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77C050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71993FB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ED2A2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3718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66E5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462A3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7D8EF4B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860CF30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C216A" w:rsidRPr="00A8307A" w14:paraId="1A632BD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A1765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0853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43F4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8BDFD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16B6D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0FC0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1223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A35A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91ED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FCE8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03F1E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BC216A" w:rsidRPr="00A8307A" w14:paraId="2BE480C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5AE8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609B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FE86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42B9D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03677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96200A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E57EAE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CCD3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9BF4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BC9C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8BFF7" w14:textId="77777777" w:rsidR="00BC216A" w:rsidRDefault="00BC216A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6D95D7F" w14:textId="77777777" w:rsidR="00BC216A" w:rsidRPr="00A8307A" w:rsidRDefault="00BC216A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C216A" w:rsidRPr="00A8307A" w14:paraId="78CFAD7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DB34D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47CB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1807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A95CC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185E8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EAE41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DBCF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6614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F116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B54C5" w14:textId="77777777" w:rsidR="00BC216A" w:rsidRPr="00A8307A" w:rsidRDefault="00BC216A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C216A" w:rsidRPr="00A8307A" w14:paraId="18AB840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E3B91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0106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21A62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BAE8B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07E500E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1FCEE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3AE11A1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3BAB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E620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2BFA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FCDE7" w14:textId="77777777" w:rsidR="00BC216A" w:rsidRPr="00A8307A" w:rsidRDefault="00BC216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5AD508" w14:textId="77777777" w:rsidR="00BC216A" w:rsidRPr="00A8307A" w:rsidRDefault="00BC216A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C216A" w:rsidRPr="00A8307A" w14:paraId="4AFEA56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3C3A7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5945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9A48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A9D3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1E720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9DDD8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09D1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7F56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DC5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AB55E" w14:textId="77777777" w:rsidR="00BC216A" w:rsidRPr="00A8307A" w:rsidRDefault="00BC216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CC718" w14:textId="77777777" w:rsidR="00BC216A" w:rsidRPr="00A8307A" w:rsidRDefault="00BC216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C216A" w:rsidRPr="00A8307A" w14:paraId="3030818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D524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9CFD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6925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B7FDE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943D8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9C0E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B569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5701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9F3A6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52A9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F529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C216A" w:rsidRPr="00A8307A" w14:paraId="1720232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6495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7C5D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E07B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B21A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D67DD2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5DB0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13BA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9EC1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28B8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F0F0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709C1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C216A" w:rsidRPr="00A8307A" w14:paraId="2567519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23782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85EF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0741C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23477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796C4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BEE1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972F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D728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FB9C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6D01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FB2FD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C216A" w:rsidRPr="00A8307A" w14:paraId="40FC5BB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25C83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3BFB7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1F2EBD2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C3E3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8AA548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36F39FF0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B796D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E302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91A2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E5FC1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C516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7478006E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6B62C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78F2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725B847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6878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A10E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C270CA4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CB555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5823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0D65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B8C2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D08D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:rsidRPr="00A8307A" w14:paraId="548CECDC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5793E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90DF9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1399EA1E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74084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2C399" w14:textId="77777777" w:rsidR="00BC216A" w:rsidRPr="00A8307A" w:rsidRDefault="00BC216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5868E8A" w14:textId="77777777" w:rsidR="00BC216A" w:rsidRPr="00A8307A" w:rsidRDefault="00BC216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70254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0FADB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448B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6BEA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C86D2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79D2033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31E90C6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BC216A" w:rsidRPr="00A8307A" w14:paraId="0B909E2D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84E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312C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402E2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7F607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3FA53A5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C8F9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CDCBE1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4467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087E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B14CA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9821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BC216A" w:rsidRPr="00A8307A" w14:paraId="2235099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D474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3312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12B77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D319A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C848B5B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2F48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4CCC4E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A992D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3233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B0D5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A741B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112CFE2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171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C4451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5CBA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221D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7F988C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1196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764F9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969E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11E75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A5070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3C9BA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BC216A" w:rsidRPr="00A8307A" w14:paraId="0E3C7E6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46B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76E9A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B11A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30989F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65BCFA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9DC83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D52E6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21C12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BA23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A5931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6167663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F87B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E4FF6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E82EE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D1DA53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CB17146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38370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4704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F2A70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BD730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B37BB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E60555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BC216A" w:rsidRPr="00A8307A" w14:paraId="41853B3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521A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F8E89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BBE2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A308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954E039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AA621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3F50A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C4B2F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4004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D8930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449E99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BC216A" w:rsidRPr="00A8307A" w14:paraId="28408F3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4230" w14:textId="77777777" w:rsidR="00BC216A" w:rsidRPr="00A75A00" w:rsidRDefault="00BC216A" w:rsidP="00BC216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0EE6C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78DE8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BF3F7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E8B4025" w14:textId="77777777" w:rsidR="00BC216A" w:rsidRPr="00A8307A" w:rsidRDefault="00BC216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89732" w14:textId="77777777" w:rsidR="00BC216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2524" w14:textId="77777777" w:rsidR="00BC216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6B6F7" w14:textId="77777777" w:rsidR="00BC216A" w:rsidRPr="00A8307A" w:rsidRDefault="00BC216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5CFE3" w14:textId="77777777" w:rsidR="00BC216A" w:rsidRPr="00A8307A" w:rsidRDefault="00BC216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50D1C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34B640" w14:textId="77777777" w:rsidR="00BC216A" w:rsidRDefault="00BC216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4FC3F6C5" w14:textId="77777777" w:rsidR="00BC216A" w:rsidRPr="00A8307A" w:rsidRDefault="00BC216A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543D27A2" w14:textId="77777777" w:rsidR="00BC216A" w:rsidRDefault="00BC216A" w:rsidP="004C7D25">
      <w:pPr>
        <w:pStyle w:val="Heading1"/>
        <w:spacing w:line="360" w:lineRule="auto"/>
      </w:pPr>
      <w:r>
        <w:t>LINIA 101</w:t>
      </w:r>
    </w:p>
    <w:p w14:paraId="492657D4" w14:textId="77777777" w:rsidR="00BC216A" w:rsidRDefault="00BC216A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2E03A3E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44205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AA22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743CBEE7" w14:textId="77777777" w:rsidR="00BC216A" w:rsidRDefault="00BC216A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9AFA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5AC9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3029B56D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1D95C" w14:textId="77777777" w:rsidR="00BC216A" w:rsidRPr="009E41CA" w:rsidRDefault="00BC216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7230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9E7D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EF69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6C5A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7B7B767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7C37007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32184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ADED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7732494B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A72C" w14:textId="77777777" w:rsidR="00BC216A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369A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14EF6FD7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3FEE" w14:textId="77777777" w:rsidR="00BC216A" w:rsidRPr="009E41CA" w:rsidRDefault="00BC216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6979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22E5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8029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7DFC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FC0543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62B794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2729733F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BC216A" w14:paraId="6BBA5B9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ABBFC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A70F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D599" w14:textId="77777777" w:rsidR="00BC216A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1EAE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07E7D9B9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64983FE2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7AB5A" w14:textId="77777777" w:rsidR="00BC216A" w:rsidRPr="009E41CA" w:rsidRDefault="00BC216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64E6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B727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595B26B6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0244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9EA1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1372DA59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93055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23CA" w14:textId="77777777" w:rsidR="00BC216A" w:rsidRDefault="00BC216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E057" w14:textId="77777777" w:rsidR="00BC216A" w:rsidRPr="000625F2" w:rsidRDefault="00BC216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28EB" w14:textId="77777777" w:rsidR="00BC216A" w:rsidRDefault="00BC216A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76DEABDD" w14:textId="77777777" w:rsidR="00BC216A" w:rsidRDefault="00BC216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57743E16" w14:textId="77777777" w:rsidR="00BC216A" w:rsidRDefault="00BC216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EB520" w14:textId="77777777" w:rsidR="00BC216A" w:rsidRDefault="00BC216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14F74C04" w14:textId="77777777" w:rsidR="00BC216A" w:rsidRDefault="00BC216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028D" w14:textId="77777777" w:rsidR="00BC216A" w:rsidRPr="000625F2" w:rsidRDefault="00BC216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D7E8" w14:textId="77777777" w:rsidR="00BC216A" w:rsidRDefault="00BC216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9C5A" w14:textId="77777777" w:rsidR="00BC216A" w:rsidRPr="000625F2" w:rsidRDefault="00BC216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DD98" w14:textId="77777777" w:rsidR="00BC216A" w:rsidRDefault="00BC216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84F333" w14:textId="77777777" w:rsidR="00BC216A" w:rsidRDefault="00BC216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BC216A" w14:paraId="198EC47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F54AF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9AF0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A919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21F7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61EBBA33" w14:textId="77777777" w:rsidR="00BC216A" w:rsidRDefault="00BC216A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31C95" w14:textId="77777777" w:rsidR="00BC216A" w:rsidRDefault="00BC216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2E7C42BE" w14:textId="77777777" w:rsidR="00BC216A" w:rsidRDefault="00BC216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38DB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0E7D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9EAA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9DA7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BC216A" w14:paraId="55F0B563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4F1C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87F4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2D4896F9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A78C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7E92" w14:textId="77777777" w:rsidR="00BC216A" w:rsidRDefault="00BC216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F00A9A4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4778C322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2BEEC" w14:textId="77777777" w:rsidR="00BC216A" w:rsidRPr="009E41CA" w:rsidRDefault="00BC216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6030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0666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65A6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6F0B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4895DC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803E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85DE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6A17" w14:textId="77777777" w:rsidR="00BC216A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E964" w14:textId="77777777" w:rsidR="00BC216A" w:rsidRDefault="00BC216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69B96E4" w14:textId="77777777" w:rsidR="00BC216A" w:rsidRDefault="00BC216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59F88271" w14:textId="77777777" w:rsidR="00BC216A" w:rsidRDefault="00BC216A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10C2F" w14:textId="77777777" w:rsidR="00BC216A" w:rsidRPr="009E41CA" w:rsidRDefault="00BC216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2676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7054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2FC74346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988B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C43F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999646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EB027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7606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A450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6CA0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AE40E9D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18ABA" w14:textId="77777777" w:rsidR="00BC216A" w:rsidRDefault="00BC216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0E03FEC7" w14:textId="77777777" w:rsidR="00BC216A" w:rsidRDefault="00BC216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DFD9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7394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D63F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14CA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380134D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E5150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2808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347676B3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88EB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7BB0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6396BA05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B3CAA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2059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C0F6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73E9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839E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FE2A40F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12EB6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EFBC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660EBD30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B5A0" w14:textId="77777777" w:rsidR="00BC216A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9722" w14:textId="77777777" w:rsidR="00BC216A" w:rsidRDefault="00BC216A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3BC2F5A7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4156DCB6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E122D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1CF0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262A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E037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7858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2E276FE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C8FFE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CD41F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282B9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DEEC4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56AD9CE9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D6969F7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301F9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F6DBE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0C61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1D6D4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B6AF2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2B06912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BC724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373E3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0751B412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5B987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B6994" w14:textId="77777777" w:rsidR="00BC216A" w:rsidRDefault="00BC216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34EE1E12" w14:textId="77777777" w:rsidR="00BC216A" w:rsidRDefault="00BC216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46112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C2C8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96B4A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5E0CF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2078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321B2F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BAA55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27412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B8D50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9076E" w14:textId="77777777" w:rsidR="00BC216A" w:rsidRDefault="00BC216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77F1134" w14:textId="77777777" w:rsidR="00BC216A" w:rsidRDefault="00BC216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3D6AE" w14:textId="77777777" w:rsidR="00BC216A" w:rsidRPr="00A165AE" w:rsidRDefault="00BC216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F7C12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7947C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819A3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C4BB8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63906D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AFDB4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3ABAB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091DB1B1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67C5C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DC3F0" w14:textId="77777777" w:rsidR="00BC216A" w:rsidRDefault="00BC216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E62CB50" w14:textId="77777777" w:rsidR="00BC216A" w:rsidRDefault="00BC216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C974" w14:textId="77777777" w:rsidR="00BC216A" w:rsidRDefault="00BC216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37B0" w14:textId="77777777" w:rsidR="00BC216A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C3EE5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59681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BBF5D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BC216A" w14:paraId="6BC42CF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908FB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A3D9B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A3488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1B5A" w14:textId="77777777" w:rsidR="00BC216A" w:rsidRDefault="00BC216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87C0C48" w14:textId="77777777" w:rsidR="00BC216A" w:rsidRDefault="00BC216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01607" w14:textId="77777777" w:rsidR="00BC216A" w:rsidRDefault="00BC216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9C549" w14:textId="77777777" w:rsidR="00BC216A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26AF2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D8F44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E1D3C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947877" w14:textId="77777777" w:rsidR="00BC216A" w:rsidRDefault="00BC216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DE35D6" w14:textId="77777777" w:rsidR="00BC216A" w:rsidRDefault="00BC216A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C216A" w14:paraId="2B68C90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D8127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0A065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5F364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74613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24845C2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EAE2" w14:textId="77777777" w:rsidR="00BC216A" w:rsidRDefault="00BC216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7BDEA" w14:textId="77777777" w:rsidR="00BC216A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D7D5F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F644D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C00D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9FAA01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49EF29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BC216A" w14:paraId="21100F8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579F8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0A2A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3DCD4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B7652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12728AA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FEBC9" w14:textId="77777777" w:rsidR="00BC216A" w:rsidRDefault="00BC216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53265" w14:textId="77777777" w:rsidR="00BC216A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B2542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12347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32D84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75E8D0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712E75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BC216A" w14:paraId="551000B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F88E8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3D2DF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D7D65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05F64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1F82EAF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3C19F" w14:textId="77777777" w:rsidR="00BC216A" w:rsidRDefault="00BC216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7D218" w14:textId="77777777" w:rsidR="00BC216A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3BAB0" w14:textId="77777777" w:rsidR="00BC216A" w:rsidRDefault="00BC216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DAEDA" w14:textId="77777777" w:rsidR="00BC216A" w:rsidRPr="000625F2" w:rsidRDefault="00BC216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9D4E2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08CD52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B9C038" w14:textId="77777777" w:rsidR="00BC216A" w:rsidRDefault="00BC216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BC216A" w14:paraId="24D1600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8DE59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6E310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1916A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4569E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C5BAD56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59016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457FA5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ECD1C" w14:textId="77777777" w:rsidR="00BC216A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81C9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2FB53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06A01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4F93D0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E6582C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C216A" w14:paraId="4C611019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D0645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3ADD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D1A29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163B1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10A8479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8E381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D8CCBFD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2D7A9A21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377A912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09E0383" w14:textId="77777777" w:rsidR="00BC216A" w:rsidRPr="00A165AE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9889D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AC893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D8B90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FFD30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70E729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BC216A" w14:paraId="4CF0184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360D4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855F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7DFC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D262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2BABEF64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B977B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46D1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8097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F154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0081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703276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107BB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6EE5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0F95187E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5052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3C9E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478169A4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E962A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9E15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306C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59D5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F581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E78660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ACC6B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FB57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59C7039C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4AB1" w14:textId="77777777" w:rsidR="00BC216A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4C07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C699FAE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FA8DC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C0D0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AA94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C064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80E3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B96353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EBAB0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C8DB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4802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5562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0357695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2EDC6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8EE3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58A8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4A2BF5BB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D277" w14:textId="77777777" w:rsidR="00BC216A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D64F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25DF0D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478BD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CADF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892E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7E14" w14:textId="77777777" w:rsidR="00BC216A" w:rsidRDefault="00BC216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303B356" w14:textId="77777777" w:rsidR="00BC216A" w:rsidRDefault="00BC216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3BD90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168E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05E1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31D0365F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A5BE" w14:textId="77777777" w:rsidR="00BC216A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2B97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773422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DF9D1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B539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0D91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66EA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006C9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6311673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13EB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E58E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417E" w14:textId="77777777" w:rsidR="00BC216A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4E7F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D58C99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E31E8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5371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4AC6FECD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D5C3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8B22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0B86368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A4E45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7D76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1440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A2CF" w14:textId="77777777" w:rsidR="00BC216A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A495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D1E1A2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B4B93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2170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BA20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41F3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E4E0FCC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0DD27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E50E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134A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6E40E97A" w14:textId="77777777" w:rsidR="00BC216A" w:rsidRDefault="00BC216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E73A" w14:textId="77777777" w:rsidR="00BC216A" w:rsidRPr="000625F2" w:rsidRDefault="00BC216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8A4A" w14:textId="77777777" w:rsidR="00BC216A" w:rsidRDefault="00BC216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817944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DA839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880C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F937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B069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40B88A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76190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39B6AFCC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308300D3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C35EB8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5E1577EF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8A6E36A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404F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F8A2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21D6" w14:textId="77777777" w:rsidR="00BC216A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F76A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207F52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FF128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806B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7080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9A11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F0D6786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96882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FB20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C16E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8BC0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2915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4BC66C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C216A" w14:paraId="15D3030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3A8F0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D0A2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C1B4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CA9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FB4DA07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D1515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BEBEF7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D8A1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7C98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A079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FFDA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EB79F3E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7B2D4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4AF5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479C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04C2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D07858D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549B74D2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D8D34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507EF9D4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1042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9070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F812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AD25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C3FC7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BC216A" w14:paraId="231B927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4E138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F710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F2DB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B7CA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366A085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3328C384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17772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B017C0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D13B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8BEB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74C9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289F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FE414A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BC216A" w14:paraId="23FEF9B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DBB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773D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44FD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71FA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7DA7C61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3E2791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D529C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B66F4ED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022A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C578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7FFC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B5E5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BC216A" w14:paraId="0D71999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C8E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7925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6CDC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2DC2" w14:textId="77777777" w:rsidR="00BC216A" w:rsidRDefault="00BC216A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1C3C2C71" w14:textId="77777777" w:rsidR="00BC216A" w:rsidRDefault="00BC216A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1B109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497172C5" w14:textId="77777777" w:rsidR="00BC216A" w:rsidRPr="00FA5543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DADE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2E52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D80F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69E0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BC216A" w14:paraId="60E9985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AF7C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1764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2E05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55B9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BB7873B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1ACBA0ED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96A4F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65A013BE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3EF5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1C2A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44F5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52B4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66AC37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BC216A" w14:paraId="72C791F1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2933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7833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FAF2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D527" w14:textId="77777777" w:rsidR="00BC216A" w:rsidRDefault="00BC216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F221EB2" w14:textId="77777777" w:rsidR="00BC216A" w:rsidRDefault="00BC216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07139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0B047A64" w14:textId="77777777" w:rsidR="00BC216A" w:rsidRPr="009E41C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0A58" w14:textId="77777777" w:rsidR="00BC216A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BEC5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3527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EBB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6C313CE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B40C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26F8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E69E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EBC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AFE5A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86C853B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0DA9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F571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E337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95DD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BC216A" w14:paraId="6B8EE52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B9B7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88C3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7AFB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B65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525DFD0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1D1CE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D63A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5BCA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43CD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ED21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120D23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BC216A" w14:paraId="3C27EC6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245F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4AB9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5880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F04D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7A4B6F3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B8795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5D29E9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8DC3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3B91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1FB1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8014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C82A46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0AA350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BC216A" w14:paraId="023B7AEC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54266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1D1E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EE79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8B6C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81C848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5F8A6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F9EF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0271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80DD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99FD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394BFEC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75486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79A4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54B5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6C36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51331FE5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B6A96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C088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D230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33CE386E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A842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ACB8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B3F57A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9999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83C1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8903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0259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2A42C409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74D7B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5B13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B740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F9CD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0884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BC216A" w14:paraId="128E712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F8F0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E368" w14:textId="77777777" w:rsidR="00BC216A" w:rsidRDefault="00BC216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ECEA" w14:textId="77777777" w:rsidR="00BC216A" w:rsidRPr="000625F2" w:rsidRDefault="00BC216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A892" w14:textId="77777777" w:rsidR="00BC216A" w:rsidRDefault="00BC216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101CC188" w14:textId="77777777" w:rsidR="00BC216A" w:rsidRDefault="00BC216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945BD" w14:textId="77777777" w:rsidR="00BC216A" w:rsidRDefault="00BC216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3A81" w14:textId="77777777" w:rsidR="00BC216A" w:rsidRPr="000625F2" w:rsidRDefault="00BC216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2E59" w14:textId="77777777" w:rsidR="00BC216A" w:rsidRDefault="00BC216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788CABF" w14:textId="77777777" w:rsidR="00BC216A" w:rsidRDefault="00BC216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E6FD" w14:textId="77777777" w:rsidR="00BC216A" w:rsidRDefault="00BC216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5D71" w14:textId="77777777" w:rsidR="00BC216A" w:rsidRDefault="00BC216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D5703F" w14:textId="77777777" w:rsidR="00BC216A" w:rsidRDefault="00BC216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1D400392" w14:textId="77777777" w:rsidR="00BC216A" w:rsidRDefault="00BC216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3BD5C25E" w14:textId="77777777" w:rsidR="00BC216A" w:rsidRDefault="00BC216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BC216A" w14:paraId="44AE9F4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D42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4305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9E80914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449F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4101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77A4BADF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05A1F26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E0B5A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47AC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725E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54AC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F9C3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BC216A" w14:paraId="01C04D4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6724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D60C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81E0" w14:textId="77777777" w:rsidR="00BC216A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1710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1AAE8C7E" w14:textId="77777777" w:rsidR="00BC216A" w:rsidRDefault="00BC216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082C9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B617A8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0B6828B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14BAC160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402A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5F41" w14:textId="77777777" w:rsidR="00BC216A" w:rsidRDefault="00BC216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0BD8" w14:textId="77777777" w:rsidR="00BC216A" w:rsidRPr="000625F2" w:rsidRDefault="00BC216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1F09" w14:textId="77777777" w:rsidR="00BC216A" w:rsidRDefault="00BC216A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BC216A" w14:paraId="1951269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4853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8673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5ED2C2A4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F7C0" w14:textId="77777777" w:rsidR="00BC216A" w:rsidRDefault="00BC216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6959" w14:textId="77777777" w:rsidR="00BC216A" w:rsidRDefault="00BC216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51786B0D" w14:textId="77777777" w:rsidR="00BC216A" w:rsidRDefault="00BC216A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FA4E5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B07E" w14:textId="77777777" w:rsidR="00BC216A" w:rsidRPr="000625F2" w:rsidRDefault="00BC216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C0AA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335D" w14:textId="77777777" w:rsidR="00BC216A" w:rsidRPr="000625F2" w:rsidRDefault="00BC216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6F7F" w14:textId="77777777" w:rsidR="00BC216A" w:rsidRDefault="00BC216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BC216A" w14:paraId="09288F3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4552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4C27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6D8E" w14:textId="77777777" w:rsidR="00BC216A" w:rsidRDefault="00BC216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9DF5" w14:textId="77777777" w:rsidR="00BC216A" w:rsidRDefault="00BC216A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1FAB6A6A" w14:textId="77777777" w:rsidR="00BC216A" w:rsidRDefault="00BC216A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3702" w14:textId="77777777" w:rsidR="00BC216A" w:rsidRDefault="00BC216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30FAAE" w14:textId="77777777" w:rsidR="00BC216A" w:rsidRDefault="00BC216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A0DAC78" w14:textId="77777777" w:rsidR="00BC216A" w:rsidRDefault="00BC216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4779" w14:textId="77777777" w:rsidR="00BC216A" w:rsidRPr="000625F2" w:rsidRDefault="00BC216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9233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6C91" w14:textId="77777777" w:rsidR="00BC216A" w:rsidRPr="000625F2" w:rsidRDefault="00BC216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DFCD" w14:textId="77777777" w:rsidR="00BC216A" w:rsidRDefault="00BC216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BC216A" w14:paraId="15132DB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1A35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578C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7E6945BC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4020" w14:textId="77777777" w:rsidR="00BC216A" w:rsidRDefault="00BC216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C4CD" w14:textId="77777777" w:rsidR="00BC216A" w:rsidRDefault="00BC216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F9049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39FB" w14:textId="77777777" w:rsidR="00BC216A" w:rsidRPr="000625F2" w:rsidRDefault="00BC216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1698" w14:textId="77777777" w:rsidR="00BC216A" w:rsidRDefault="00BC216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98D7" w14:textId="77777777" w:rsidR="00BC216A" w:rsidRPr="000625F2" w:rsidRDefault="00BC216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3EDC" w14:textId="77777777" w:rsidR="00BC216A" w:rsidRDefault="00BC216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BC216A" w14:paraId="7B8BEEA7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0E11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5F5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1B9B88A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73E4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CA0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5DAF3A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19B8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E97B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E02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565E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588B" w14:textId="77777777" w:rsidR="00BC216A" w:rsidRDefault="00BC216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0749CB34" w14:textId="77777777" w:rsidR="00BC216A" w:rsidRDefault="00BC216A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3505435D" w14:textId="77777777" w:rsidR="00BC216A" w:rsidRDefault="00BC216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5F6067A" w14:textId="77777777" w:rsidR="00BC216A" w:rsidRDefault="00BC216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6A6338EE" w14:textId="77777777" w:rsidR="00BC216A" w:rsidRPr="002C6BE4" w:rsidRDefault="00BC216A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BC216A" w14:paraId="2260E8F8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F87F6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B59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52A7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ABD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A1FDAF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31FC02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B2EC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1DF1C6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9985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7B780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8AE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77C5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69A1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02B2D9F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BC216A" w14:paraId="3B4A398D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63ED2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EF2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B41B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57F5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8533E6D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EAF25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E639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F300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F5C2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42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8179437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EB336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E20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F8D9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546F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70BD143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7ADE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386C04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338BED7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1A22B200" w14:textId="77777777" w:rsidR="00BC216A" w:rsidRPr="00164983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5875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4BA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4CF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616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E75793" w14:textId="77777777" w:rsidR="00BC216A" w:rsidRPr="0058349B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BC216A" w14:paraId="07D68E8A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FED0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3CB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196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B92D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0E7C4F3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B4A5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2DF979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52B2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648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B401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6FF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A3C41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BC216A" w14:paraId="24BFF670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70099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DDD2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C53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8A0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47AC0D35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E838717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2593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3485875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182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750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537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803C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A83C83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312648B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C216A" w14:paraId="186C0742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E061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E43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2EDB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2F3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71696E5F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C313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2B8EAD0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B1513B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36F5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1DA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A3C1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139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1D309D2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3770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699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0F56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40B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504A8A97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3A21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45E210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C6C2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E9A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6C96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8F0F" w14:textId="77777777" w:rsidR="00BC216A" w:rsidRPr="00860983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FE00BF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5B6F9878" w14:textId="77777777" w:rsidR="00BC216A" w:rsidRDefault="00BC216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633921D0" w14:textId="77777777" w:rsidR="00BC216A" w:rsidRDefault="00BC216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BC216A" w14:paraId="7EBCA29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8E4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6DE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6E94C3A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FF51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B23F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1035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DC2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6D5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3E8E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9DFC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25B1C9E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5C3C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2F42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B910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7C9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0D69AEA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D476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789305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927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4BB2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ACE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E1F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26CC300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BC216A" w14:paraId="20C7A404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82FB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D01E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0643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F96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58B2CB30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E29DF2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3D36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311E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0F8E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BB9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47C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3CDB77D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F78F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F51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4FBAC8B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2D7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C471" w14:textId="77777777" w:rsidR="00BC216A" w:rsidRDefault="00BC216A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A50E715" w14:textId="77777777" w:rsidR="00BC216A" w:rsidRDefault="00BC216A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3CBE0E2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111B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210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B075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764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8D91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2BB470C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4F8A5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C1A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43A3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BCD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25DBBC1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8BCC0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B8F0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A8F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6358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047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1A82B08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C216A" w14:paraId="48D8586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15195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79C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870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1407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86A389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E0AEAB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AC50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C6260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2EF8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91B2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3CF1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DD3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59AC20C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37EAB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428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4DA4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734D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066524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0701B3A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17650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8EB0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D58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2D01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74C7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07B8AB6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31256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4E2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637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9EF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6AD0E3F5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AC62EC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E77F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248E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560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D02B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A6A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1389C00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55DAD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B5D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42C8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D86A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4E400165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263F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41161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BF76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C77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0F05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0BE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F13621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61E0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98D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D229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6F7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E3C431C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74DF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801B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45F5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79AE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F275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B39133A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63823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6A4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541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038D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DF20D5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6A9A2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26D67C5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0D6C592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7D84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F6B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8215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0A90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BC216A" w14:paraId="21CC582E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3548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FC0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DCA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ADA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2EF444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701B126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3B7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A2B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FF1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9AF9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343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99582CE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9369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ED8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FBD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054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36082C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4EE6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0EBB639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DD09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8BE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948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F1DD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BC216A" w14:paraId="0A146C9D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7DDC6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AC9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6836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B86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80A50FD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1C045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C9E00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030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E9A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B282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0A1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098DD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55932C3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BC216A" w14:paraId="3EB7521A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777B6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4F3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EEFB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E767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C983A8D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B0EC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E430D82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21E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319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C23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CFD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BC216A" w14:paraId="44290C4E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58CBC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D83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BB74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57CA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CF0A397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0D56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EDA7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C97A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34C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4A0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5FC5D92A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BC216A" w14:paraId="19BE26FD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9E353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E2E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C75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FAC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1E055C6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EB72A3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B8CC5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B4470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6269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16A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13EE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76B1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B3D4504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A84B7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31E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67723BF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8DA7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183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9FB841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10785C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4F7B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228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98F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6350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E760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83CB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C216A" w14:paraId="0779C63A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D87D1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1CF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FB5E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F661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7A7AE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8879C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5B4B0A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FE96C4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C9EF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CB3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AEE9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12FC" w14:textId="77777777" w:rsidR="00BC216A" w:rsidRDefault="00BC216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001A2E95" w14:textId="77777777" w:rsidR="00BC216A" w:rsidRDefault="00BC216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BC216A" w14:paraId="53611027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6461C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7A6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9A1B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C07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01094F0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E9BF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2235330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003B3235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7A01BF9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07BB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6D2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FB77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CCD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B7F07F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BC216A" w14:paraId="35721510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59364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3A65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1114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04A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BD56DF1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76B2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A067E4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2BBC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78C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4DF2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2D3C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BC216A" w14:paraId="655BB3F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EDE7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DC1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3C3E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E0DA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0DAEC3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54F8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BB73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DBB5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79AE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FAA0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BC216A" w14:paraId="4E0C10D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44E5F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501A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DB20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20C3" w14:textId="77777777" w:rsidR="00BC216A" w:rsidRDefault="00BC216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5EC8CE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6D01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C8E2F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A9FA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99C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962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1FB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2E2C79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EB06B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C812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3426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9F4C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39370C70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4F8C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27FCA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364A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8CA0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A47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9C31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BC216A" w14:paraId="4B6AB18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09446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0ACA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064B9432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E71B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BF5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46F3FDA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607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A001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D19F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A74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E4C7" w14:textId="77777777" w:rsidR="00BC216A" w:rsidRPr="006064A3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6057BC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C743846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943E9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2080" w14:textId="77777777" w:rsidR="00BC216A" w:rsidRPr="006064A3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762ECD0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63E7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A29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3C6100B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D97A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0B78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AEA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B92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D247" w14:textId="77777777" w:rsidR="00BC216A" w:rsidRPr="006064A3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FA5F350" w14:textId="77777777" w:rsidR="00BC216A" w:rsidRPr="001D28D8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526EEF6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FCB12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2BE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7E275039" w14:textId="77777777" w:rsidR="00BC216A" w:rsidRPr="006064A3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9EF5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E76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124568C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19EF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440E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6F0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443F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038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BC216A" w14:paraId="6A8E8D4A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57E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924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D21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62FA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5145CC63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7DBEDB50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074B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BB470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E078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232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548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86B5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C55F697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5148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2B9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1A8B4A8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BF03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D45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730A105A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24B7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47B0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DF8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783E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A48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0EA45EB6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A8AA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693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F6B7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B51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156A927F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2C2C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776AEA0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E64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D7F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D6DA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44E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BC216A" w14:paraId="70A14231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2B48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47B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3B731A2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7933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7F5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8B79A22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0B630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0CE1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EB7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9C10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C524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0CECB9D1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BC216A" w14:paraId="5B8B85A2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45A3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778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2C84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FD1" w14:textId="77777777" w:rsidR="00BC216A" w:rsidRDefault="00BC216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EE2ED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7847B4F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207B5E0B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8564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2C69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A53D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00F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C216A" w14:paraId="7E898D4C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79A3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174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5641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F18C" w14:textId="77777777" w:rsidR="00BC216A" w:rsidRDefault="00BC216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A847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4C18A5C4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368E" w14:textId="77777777" w:rsidR="00BC216A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C412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C240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F7AE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BC216A" w14:paraId="40B6EB48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E9A8F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6D31" w14:textId="77777777" w:rsidR="00BC216A" w:rsidRDefault="00BC216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B369" w14:textId="77777777" w:rsidR="00BC216A" w:rsidRPr="000625F2" w:rsidRDefault="00BC216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AF57" w14:textId="77777777" w:rsidR="00BC216A" w:rsidRDefault="00BC216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B038189" w14:textId="77777777" w:rsidR="00BC216A" w:rsidRDefault="00BC216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D31F1" w14:textId="77777777" w:rsidR="00BC216A" w:rsidRDefault="00BC216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3C1EE32" w14:textId="77777777" w:rsidR="00BC216A" w:rsidRDefault="00BC216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F9E9" w14:textId="77777777" w:rsidR="00BC216A" w:rsidRDefault="00BC216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4254" w14:textId="77777777" w:rsidR="00BC216A" w:rsidRDefault="00BC216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4C89" w14:textId="77777777" w:rsidR="00BC216A" w:rsidRPr="000625F2" w:rsidRDefault="00BC216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EA34" w14:textId="77777777" w:rsidR="00BC216A" w:rsidRDefault="00BC216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099CD6" w14:textId="77777777" w:rsidR="00BC216A" w:rsidRDefault="00BC216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3AD2B6AD" w14:textId="77777777" w:rsidR="00BC216A" w:rsidRDefault="00BC216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BC216A" w14:paraId="1189F3E0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FA3B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7171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C4E1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DADB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965EBB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06B0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E6B11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2324155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3A52C88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9F70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4E98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2549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5C53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95D143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C216A" w14:paraId="74196B9C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8781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435E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4F61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1B18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BC76646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5D5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08282773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28A5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E875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91EA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ADCD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976ABCB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2D38" w14:textId="77777777" w:rsidR="00BC216A" w:rsidRDefault="00BC216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8667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D4B7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4C45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C44BA19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4326A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6D2EE48C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B91C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3086" w14:textId="77777777" w:rsidR="00BC216A" w:rsidRDefault="00BC216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7E36" w14:textId="77777777" w:rsidR="00BC216A" w:rsidRPr="000625F2" w:rsidRDefault="00BC216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CF6F" w14:textId="77777777" w:rsidR="00BC216A" w:rsidRDefault="00BC216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8A955BF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0B011114" w14:textId="77777777" w:rsidR="00BC216A" w:rsidRDefault="00BC216A" w:rsidP="00F22BF3">
      <w:pPr>
        <w:pStyle w:val="Heading1"/>
        <w:spacing w:line="360" w:lineRule="auto"/>
      </w:pPr>
      <w:r>
        <w:t xml:space="preserve">LINIA 103 </w:t>
      </w:r>
    </w:p>
    <w:p w14:paraId="42F8E97B" w14:textId="77777777" w:rsidR="00BC216A" w:rsidRDefault="00BC216A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C216A" w14:paraId="09D047FE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FCE2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44D7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1230C4AD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C8C8" w14:textId="77777777" w:rsidR="00BC216A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99BE" w14:textId="77777777" w:rsidR="00BC216A" w:rsidRPr="009E41CA" w:rsidRDefault="00BC216A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122AD5E2" w14:textId="77777777" w:rsidR="00BC216A" w:rsidRPr="009E41CA" w:rsidRDefault="00BC216A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FA00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7CA3" w14:textId="77777777" w:rsidR="00BC216A" w:rsidRPr="006307B2" w:rsidRDefault="00BC216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3A41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9C91" w14:textId="77777777" w:rsidR="00BC216A" w:rsidRPr="006307B2" w:rsidRDefault="00BC216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2F0F" w14:textId="77777777" w:rsidR="00BC216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C417C1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C216A" w14:paraId="6FD8E46D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9EF0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117C" w14:textId="77777777" w:rsidR="00BC216A" w:rsidRDefault="00BC216A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BA01" w14:textId="77777777" w:rsidR="00BC216A" w:rsidRPr="006307B2" w:rsidRDefault="00BC216A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B139" w14:textId="77777777" w:rsidR="00BC216A" w:rsidRPr="009E41CA" w:rsidRDefault="00BC216A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B118" w14:textId="77777777" w:rsidR="00BC216A" w:rsidRDefault="00BC216A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DA4F" w14:textId="77777777" w:rsidR="00BC216A" w:rsidRPr="006307B2" w:rsidRDefault="00BC216A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D474" w14:textId="77777777" w:rsidR="00BC216A" w:rsidRPr="009E41CA" w:rsidRDefault="00BC216A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321E" w14:textId="77777777" w:rsidR="00BC216A" w:rsidRPr="006307B2" w:rsidRDefault="00BC216A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89C8" w14:textId="77777777" w:rsidR="00BC216A" w:rsidRDefault="00BC216A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23922C" w14:textId="77777777" w:rsidR="00BC216A" w:rsidRDefault="00BC216A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AB9DFE" w14:textId="77777777" w:rsidR="00BC216A" w:rsidRPr="009E41CA" w:rsidRDefault="00BC216A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C216A" w14:paraId="1BEA57EE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0A8D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C539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FB3E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43B4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5D08237C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36BF" w14:textId="77777777" w:rsidR="00BC216A" w:rsidRPr="009E41CA" w:rsidRDefault="00BC216A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0A0A" w14:textId="77777777" w:rsidR="00BC216A" w:rsidRPr="006307B2" w:rsidRDefault="00BC216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F480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CEA7" w14:textId="77777777" w:rsidR="00BC216A" w:rsidRPr="006307B2" w:rsidRDefault="00BC216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DC1F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4D6A0E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14:paraId="4E39D529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C0BD3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4046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6DC3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8B64" w14:textId="77777777" w:rsidR="00BC216A" w:rsidRPr="009E41CA" w:rsidRDefault="00BC216A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329E" w14:textId="77777777" w:rsidR="00BC216A" w:rsidRPr="009E41CA" w:rsidRDefault="00BC216A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A3ED" w14:textId="77777777" w:rsidR="00BC216A" w:rsidRPr="006307B2" w:rsidRDefault="00BC216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ADD1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E1FF" w14:textId="77777777" w:rsidR="00BC216A" w:rsidRPr="006307B2" w:rsidRDefault="00BC216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E0E1" w14:textId="77777777" w:rsidR="00BC216A" w:rsidRPr="009E41CA" w:rsidRDefault="00BC216A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2811A5" w14:textId="77777777" w:rsidR="00BC216A" w:rsidRPr="009E41CA" w:rsidRDefault="00BC216A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14:paraId="6C0961F8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36727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142A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76A9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FE5A" w14:textId="77777777" w:rsidR="00BC216A" w:rsidRPr="009E41CA" w:rsidRDefault="00BC216A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64B6" w14:textId="77777777" w:rsidR="00BC216A" w:rsidRDefault="00BC216A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0D85CC" w14:textId="77777777" w:rsidR="00BC216A" w:rsidRDefault="00BC216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43D287E6" w14:textId="77777777" w:rsidR="00BC216A" w:rsidRDefault="00BC216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EB46382" w14:textId="77777777" w:rsidR="00BC216A" w:rsidRDefault="00BC216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95A7413" w14:textId="77777777" w:rsidR="00BC216A" w:rsidRPr="009E41CA" w:rsidRDefault="00BC216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F4DD" w14:textId="77777777" w:rsidR="00BC216A" w:rsidRDefault="00BC216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94B5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B61A" w14:textId="77777777" w:rsidR="00BC216A" w:rsidRPr="006307B2" w:rsidRDefault="00BC216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CED2" w14:textId="77777777" w:rsidR="00BC216A" w:rsidRDefault="00BC216A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4F4427" w14:textId="77777777" w:rsidR="00BC216A" w:rsidRDefault="00BC216A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F65B5D" w14:textId="77777777" w:rsidR="00BC216A" w:rsidRDefault="00BC216A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2B1BFEC4" w14:textId="77777777" w:rsidR="00BC216A" w:rsidRPr="009E41CA" w:rsidRDefault="00BC216A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BC216A" w14:paraId="78E4AADD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04CD9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EE16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7FE3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DC4A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4B87DEE5" w14:textId="77777777" w:rsidR="00BC216A" w:rsidRPr="009E41CA" w:rsidRDefault="00BC216A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D321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6DF5" w14:textId="77777777" w:rsidR="00BC216A" w:rsidRPr="006307B2" w:rsidRDefault="00BC216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2917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566E" w14:textId="77777777" w:rsidR="00BC216A" w:rsidRPr="006307B2" w:rsidRDefault="00BC216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BC90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0187981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BD638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1EF3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2CD1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0DE9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72B4A87D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C590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7397EC6B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AD2C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44D4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5CAC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FC4A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14:paraId="3DDE65D0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9FC70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45D4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BA80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63DD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25300B4D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56AC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6FBFEC2F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AFE6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E8E3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409A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429E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14:paraId="38BCD8C8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4C22C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C1CA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37E1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6FE1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ECF8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3B77C507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7CB3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D318" w14:textId="77777777" w:rsidR="00BC216A" w:rsidRPr="009E41C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0121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3EC7" w14:textId="77777777" w:rsidR="00BC216A" w:rsidRDefault="00BC216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0E58CC" w14:textId="77777777" w:rsidR="00BC216A" w:rsidRDefault="00BC216A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71515E" w14:textId="77777777" w:rsidR="00BC216A" w:rsidRDefault="00BC216A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644B5305" w14:textId="77777777" w:rsidR="00BC216A" w:rsidRPr="009E41CA" w:rsidRDefault="00BC216A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BC216A" w14:paraId="798B3A3C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5550F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0992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38D5202C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14D2" w14:textId="77777777" w:rsidR="00BC216A" w:rsidRPr="006307B2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9827" w14:textId="77777777" w:rsidR="00BC216A" w:rsidRDefault="00BC216A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36B8DE2B" w14:textId="77777777" w:rsidR="00BC216A" w:rsidRPr="009E41CA" w:rsidRDefault="00BC216A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F4D4" w14:textId="77777777" w:rsidR="00BC216A" w:rsidRPr="009E41CA" w:rsidRDefault="00BC216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67B8" w14:textId="77777777" w:rsidR="00BC216A" w:rsidRPr="006307B2" w:rsidRDefault="00BC216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DDAD" w14:textId="77777777" w:rsidR="00BC216A" w:rsidRPr="009E41CA" w:rsidRDefault="00BC216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1BE7" w14:textId="77777777" w:rsidR="00BC216A" w:rsidRPr="006307B2" w:rsidRDefault="00BC216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2F88" w14:textId="77777777" w:rsidR="00BC216A" w:rsidRPr="009E41CA" w:rsidRDefault="00BC216A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5780206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61B16" w14:textId="77777777" w:rsidR="00BC216A" w:rsidRDefault="00BC216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0E9C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62+230</w:t>
            </w:r>
          </w:p>
          <w:p w14:paraId="0C5F34A4" w14:textId="77777777" w:rsidR="00BC216A" w:rsidRDefault="00BC216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62+280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335F" w14:textId="77777777" w:rsidR="00BC216A" w:rsidRDefault="00BC216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9B67" w14:textId="77777777" w:rsidR="00BC216A" w:rsidRDefault="00BC216A" w:rsidP="008B04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Frătești – Giurgiu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9ABB" w14:textId="77777777" w:rsidR="00BC216A" w:rsidRPr="009E41CA" w:rsidRDefault="00BC216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C962" w14:textId="77777777" w:rsidR="00BC216A" w:rsidRPr="006307B2" w:rsidRDefault="00BC216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7917" w14:textId="77777777" w:rsidR="00BC216A" w:rsidRPr="009E41CA" w:rsidRDefault="00BC216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1B95" w14:textId="77777777" w:rsidR="00BC216A" w:rsidRPr="006307B2" w:rsidRDefault="00BC216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EDC1" w14:textId="77777777" w:rsidR="00BC216A" w:rsidRPr="009E41CA" w:rsidRDefault="00BC216A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7F24BDD" w14:textId="77777777" w:rsidR="00BC216A" w:rsidRPr="007C0989" w:rsidRDefault="00BC216A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AD92BD0" w14:textId="77777777" w:rsidR="00BC216A" w:rsidRDefault="00BC216A" w:rsidP="00E15E78">
      <w:pPr>
        <w:pStyle w:val="Heading1"/>
        <w:spacing w:line="360" w:lineRule="auto"/>
      </w:pPr>
      <w:r>
        <w:lastRenderedPageBreak/>
        <w:t>LINIA 105</w:t>
      </w:r>
    </w:p>
    <w:p w14:paraId="18727BF1" w14:textId="77777777" w:rsidR="00BC216A" w:rsidRDefault="00BC216A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BC216A" w14:paraId="339B6769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99AEC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4FCA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40C6BC31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8C67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14C6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15A2C31A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87C0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9949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3267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6BB1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29B5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CAFEBE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BC216A" w14:paraId="11F8B158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AFD4F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BB8E" w14:textId="77777777" w:rsidR="00BC216A" w:rsidRDefault="00BC216A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410C1A2A" w14:textId="77777777" w:rsidR="00BC216A" w:rsidRDefault="00BC216A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A676" w14:textId="77777777" w:rsidR="00BC216A" w:rsidRDefault="00BC216A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B13E" w14:textId="77777777" w:rsidR="00BC216A" w:rsidRDefault="00BC216A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5AD67016" w14:textId="77777777" w:rsidR="00BC216A" w:rsidRDefault="00BC216A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F0A7" w14:textId="77777777" w:rsidR="00BC216A" w:rsidRDefault="00BC216A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2FC1" w14:textId="77777777" w:rsidR="00BC216A" w:rsidRDefault="00BC216A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C6F8" w14:textId="77777777" w:rsidR="00BC216A" w:rsidRDefault="00BC216A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F95A" w14:textId="77777777" w:rsidR="00BC216A" w:rsidRPr="004A2897" w:rsidRDefault="00BC216A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C2B1" w14:textId="77777777" w:rsidR="00BC216A" w:rsidRDefault="00BC216A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CFE7B4" w14:textId="77777777" w:rsidR="00BC216A" w:rsidRDefault="00BC216A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BC216A" w14:paraId="7869DC38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8455A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5302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27E0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A666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71B8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637171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3803CE79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0514CA4F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DDB8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84FB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604E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8958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0855C75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235BA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CAE7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F1CF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6FA3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8719" w14:textId="77777777" w:rsidR="00BC216A" w:rsidRDefault="00BC216A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DE9D7A" w14:textId="77777777" w:rsidR="00BC216A" w:rsidRDefault="00BC216A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344C3187" w14:textId="77777777" w:rsidR="00BC216A" w:rsidRDefault="00BC216A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A14EA92" w14:textId="77777777" w:rsidR="00BC216A" w:rsidRDefault="00BC216A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DDC6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BCA2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8C88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3D03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537043C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8A91B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464E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DB7A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B98D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62B43515" w14:textId="77777777" w:rsidR="00BC216A" w:rsidRDefault="00BC216A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3ED2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D01C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A980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597B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B68D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C216A" w14:paraId="1FED1556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A3070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0CD4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208B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5455" w14:textId="77777777" w:rsidR="00BC216A" w:rsidRDefault="00BC216A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419F00A5" w14:textId="77777777" w:rsidR="00BC216A" w:rsidRDefault="00BC216A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8386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720A6D64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7AA2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6282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DDE8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EE77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63A17A7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8505E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14F9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3A5E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24E8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73799C63" w14:textId="77777777" w:rsidR="00BC216A" w:rsidRDefault="00BC216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8671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6D3F55EB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1368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3A26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9495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C444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7701D39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A4F4A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A538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3F4B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F3F2" w14:textId="77777777" w:rsidR="00BC216A" w:rsidRDefault="00BC216A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45FA3A45" w14:textId="77777777" w:rsidR="00BC216A" w:rsidRDefault="00BC216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3B1D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56DA9D67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5867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350B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C7BB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1783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5A00D6" w14:textId="77777777" w:rsidR="00BC216A" w:rsidRDefault="00BC216A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DF0283" w14:textId="77777777" w:rsidR="00BC216A" w:rsidRDefault="00BC216A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BC216A" w14:paraId="0BD08134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E1868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1BA1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E520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DD36" w14:textId="77777777" w:rsidR="00BC216A" w:rsidRDefault="00BC216A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40841943" w14:textId="77777777" w:rsidR="00BC216A" w:rsidRDefault="00BC216A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0578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F40962D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FE0F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6AC2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37C4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4940" w14:textId="77777777" w:rsidR="00BC216A" w:rsidRDefault="00BC216A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32D713" w14:textId="77777777" w:rsidR="00BC216A" w:rsidRDefault="00BC216A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719791" w14:textId="77777777" w:rsidR="00BC216A" w:rsidRDefault="00BC216A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BC216A" w14:paraId="446E5594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94E1A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2DB5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7909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008C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6D35D020" w14:textId="77777777" w:rsidR="00BC216A" w:rsidRDefault="00BC216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5097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3CE67929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FE98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1238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B1B4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2B8B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80B9572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5DFB0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435F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6496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9680" w14:textId="77777777" w:rsidR="00BC216A" w:rsidRDefault="00BC216A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3AA97555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06A3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965D01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B545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03F6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E3C9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73C2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E995DF" w14:textId="77777777" w:rsidR="00BC216A" w:rsidRDefault="00BC216A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74EEC" w14:textId="77777777" w:rsidR="00BC216A" w:rsidRDefault="00BC216A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BC216A" w14:paraId="7ADE90C5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E480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AACF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BCC3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5E87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5AE44B24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85B7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04CD6499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EE04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F545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4336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6515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9779A87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4D3F8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BB6C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C80B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357A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73014DE0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415924C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3445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D3F98F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A928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44F0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8A1F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A66C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F04AEF" w14:textId="77777777" w:rsidR="00BC216A" w:rsidRDefault="00BC216A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14:paraId="43A7E2D7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FEF81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0620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C06F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EC0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73C86013" w14:textId="77777777" w:rsidR="00BC216A" w:rsidRPr="00CA6A06" w:rsidRDefault="00BC216A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C16B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427B2446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BAF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8B6A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4D1B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D85A" w14:textId="77777777" w:rsidR="00BC216A" w:rsidRDefault="00BC216A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D868092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62C66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F3CF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3339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088B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09C1997C" w14:textId="77777777" w:rsidR="00BC216A" w:rsidRDefault="00BC216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ED7B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5A8873CE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3FCF83CC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FA69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44B0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1D22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B4F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C973E5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6FC287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BC216A" w14:paraId="70B06327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F3E7A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9534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BF49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33BB" w14:textId="77777777" w:rsidR="00BC216A" w:rsidRDefault="00BC216A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6F2C4919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3ED1" w14:textId="77777777" w:rsidR="00BC216A" w:rsidRDefault="00BC216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9FC8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9CEB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8E02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A3C5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5118635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8BDEA" w14:textId="77777777" w:rsidR="00BC216A" w:rsidRDefault="00BC216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7F77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E0AF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54FF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17596FB0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7D7D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1A58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9E6E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8A33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8EC2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C56A860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1759CA13" w14:textId="77777777" w:rsidR="00BC216A" w:rsidRDefault="00BC216A" w:rsidP="00E15E78">
      <w:pPr>
        <w:pStyle w:val="Heading1"/>
        <w:spacing w:line="360" w:lineRule="auto"/>
      </w:pPr>
      <w:r>
        <w:t>LINIA 105 A</w:t>
      </w:r>
    </w:p>
    <w:p w14:paraId="6AA9FAAA" w14:textId="77777777" w:rsidR="00BC216A" w:rsidRDefault="00BC216A" w:rsidP="00E15E78">
      <w:pPr>
        <w:pStyle w:val="Heading1"/>
        <w:spacing w:line="360" w:lineRule="auto"/>
      </w:pPr>
      <w:r>
        <w:t>R 1  VIDELE - R 2  VIDELE (Rac  Rădulești - Ciolpani)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BC216A" w14:paraId="51D959C5" w14:textId="77777777" w:rsidTr="00097D6C">
        <w:trPr>
          <w:cantSplit/>
          <w:trHeight w:val="11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3BB4" w14:textId="77777777" w:rsidR="00BC216A" w:rsidRDefault="00BC216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2A1A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0910CBF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EB67" w14:textId="77777777" w:rsidR="00BC216A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BD76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– R2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390D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71D3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9E25" w14:textId="77777777" w:rsidR="00BC216A" w:rsidRDefault="00BC216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9E6" w14:textId="77777777" w:rsidR="00BC216A" w:rsidRPr="004A2897" w:rsidRDefault="00BC216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78D4" w14:textId="77777777" w:rsidR="00BC216A" w:rsidRDefault="00BC216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Numai pentru trenurile de marfă.</w:t>
            </w:r>
          </w:p>
        </w:tc>
      </w:tr>
    </w:tbl>
    <w:p w14:paraId="1A55C4F8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45E045C7" w14:textId="77777777" w:rsidR="00BC216A" w:rsidRDefault="00BC216A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14:paraId="47E1BC0C" w14:textId="77777777" w:rsidR="00BC216A" w:rsidRDefault="00BC216A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BC216A" w14:paraId="28F8C859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E4F0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9716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2745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5AB4" w14:textId="77777777" w:rsidR="00BC216A" w:rsidRDefault="00BC216A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48DEA706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5FC8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28F943E4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3932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3C49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7F94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4069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B5A7B2A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ACDC1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53A1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60A944B1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2825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F838" w14:textId="77777777" w:rsidR="00BC216A" w:rsidRDefault="00BC216A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587461F2" w14:textId="77777777" w:rsidR="00BC216A" w:rsidRDefault="00BC216A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6672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DB9D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D25A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A8FF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4AD5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33657E0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3AD10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F822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0878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AE72" w14:textId="77777777" w:rsidR="00BC216A" w:rsidRDefault="00BC216A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084436DD" w14:textId="77777777" w:rsidR="00BC216A" w:rsidRDefault="00BC216A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81E5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FE36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5D86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4139938E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7910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49C7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4391F9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D429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140B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D118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8386" w14:textId="77777777" w:rsidR="00BC216A" w:rsidRDefault="00BC216A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1EAE849F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928B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9C9C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FCC3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001DBADB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1A42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2063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FD22CE8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E5EB2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B978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76EEEC29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CA3E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955A" w14:textId="77777777" w:rsidR="00BC216A" w:rsidRDefault="00BC216A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2135599" w14:textId="77777777" w:rsidR="00BC216A" w:rsidRDefault="00BC216A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6F07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2BFA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C46D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62AF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D2A7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DF518CA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8AC2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2373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A6A1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3CA4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1D49245D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D3E3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41659C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E9B6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D55E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405A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A84C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BD2D2F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4EB87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7454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6E57B5FF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DEAA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F04F" w14:textId="77777777" w:rsidR="00BC216A" w:rsidRDefault="00BC216A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DA6C44A" w14:textId="77777777" w:rsidR="00BC216A" w:rsidRDefault="00BC216A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3090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D5E9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1E11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4487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940E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BB5BC09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3837B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B8EE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8BF5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0C65" w14:textId="77777777" w:rsidR="00BC216A" w:rsidRDefault="00BC216A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F546917" w14:textId="77777777" w:rsidR="00BC216A" w:rsidRDefault="00BC216A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6E7F" w14:textId="77777777" w:rsidR="00BC216A" w:rsidRDefault="00BC216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E17E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7311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01A93A48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8D3C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0FA9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3E7F484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5FA4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DD29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4BC8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01FC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46A0195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6D38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29F11C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8B12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31D2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F791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4AF1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8A3E521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3430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CCCF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03F5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90EA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653842B6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3AED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64C6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CF21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3A81FE9A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3D14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E7A8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F8FCEAB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1FAB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C68D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6476EA7C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7A07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365B" w14:textId="77777777" w:rsidR="00BC216A" w:rsidRDefault="00BC216A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496E3CC4" w14:textId="77777777" w:rsidR="00BC216A" w:rsidRDefault="00BC216A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00C6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700B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0DBF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1141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E5A5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1C336F6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6D42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4F7A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AE45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7AB0" w14:textId="77777777" w:rsidR="00BC216A" w:rsidRDefault="00BC216A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46A281D0" w14:textId="77777777" w:rsidR="00BC216A" w:rsidRDefault="00BC216A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D42A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33AA" w14:textId="77777777" w:rsidR="00BC216A" w:rsidRPr="00C83AE9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C386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4159916" w14:textId="77777777" w:rsidR="00BC216A" w:rsidRDefault="00BC216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BDAF" w14:textId="77777777" w:rsidR="00BC216A" w:rsidRDefault="00BC216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8A22" w14:textId="77777777" w:rsidR="00BC216A" w:rsidRDefault="00BC216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4D0386C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3178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819E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46A5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DCEA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570E6F4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242B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1CD2D1D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5A72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A7FF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D7A6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D872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73ADE30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6B1E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163E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3924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F438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BA6CF87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36F3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6CD800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5C07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6531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CAF7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281E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EA5CB8D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C8BA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79FD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A067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3973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BC9ED29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10EB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A41C4BD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576F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0FD3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C49A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3591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6F208C5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ABD4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A20E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DC36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D776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C49AD85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B77D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495E6AA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5BEE0B3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FDCE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AC51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928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F32E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1A7FAB5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75E55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CAE1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F813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BEAD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381E185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69A8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72A330AA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D367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1B1D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1BBF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641A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BC216A" w14:paraId="386378EC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9D39C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EA0E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E185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7B44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5B7B246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07B7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417BA9F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0FA5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1B62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74EA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07A7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F7C173D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B4BF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CFA5F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F970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F8E2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836BC9C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8396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3B064E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BF11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DC20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6F4B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8EE0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D104271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486A1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B7EA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554A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C416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63E04F6A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8407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FCD750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D893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684D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3733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88A7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B4429A4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19F60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F3CD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D5B8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A9F1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4CAF61EF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F06D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874C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58A3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1984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AE8D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B661569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E714A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EF56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8CB6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ED1F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2C259149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5AE3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02873E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01A7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6358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1497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B4CF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9354B3F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1711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AA50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8F50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B825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33CA333E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9628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650F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B2EA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72E7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F517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6B6B520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48C32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51FA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A861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72CC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5644C29E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FE51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37E1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6D09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B1E3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0D1B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087C53D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F7140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A249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3A366B90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511F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FBFC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2D84D7B4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D01B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9319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E028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093E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5787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3B1AED5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7DEA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6229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84CE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985E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77983D90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C157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CBDC2D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A5AF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DD4E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ABB0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5B2D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5225973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CE0EA" w14:textId="77777777" w:rsidR="00BC216A" w:rsidRDefault="00BC216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7269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F44C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CC64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79400EC9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3BE4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71DE" w14:textId="77777777" w:rsidR="00BC216A" w:rsidRPr="00C83AE9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3BE6" w14:textId="77777777" w:rsidR="00BC216A" w:rsidRDefault="00BC216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AFC3" w14:textId="77777777" w:rsidR="00BC216A" w:rsidRDefault="00BC216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9113" w14:textId="77777777" w:rsidR="00BC216A" w:rsidRDefault="00BC216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1CE5890" w14:textId="77777777" w:rsidR="00BC216A" w:rsidRDefault="00BC216A">
      <w:pPr>
        <w:rPr>
          <w:sz w:val="20"/>
          <w:lang w:val="ro-RO"/>
        </w:rPr>
      </w:pPr>
    </w:p>
    <w:p w14:paraId="0B42A2EB" w14:textId="77777777" w:rsidR="00BC216A" w:rsidRDefault="00BC216A" w:rsidP="000507C8">
      <w:pPr>
        <w:pStyle w:val="Heading1"/>
        <w:spacing w:line="360" w:lineRule="auto"/>
      </w:pPr>
      <w:r>
        <w:t>LINIA 107 A</w:t>
      </w:r>
    </w:p>
    <w:p w14:paraId="1670CB25" w14:textId="77777777" w:rsidR="00BC216A" w:rsidRDefault="00BC216A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BC216A" w14:paraId="5D14AECB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FFA5" w14:textId="77777777" w:rsidR="00BC216A" w:rsidRDefault="00BC216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0F11" w14:textId="77777777" w:rsidR="00BC216A" w:rsidRDefault="00BC216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ECDF" w14:textId="77777777" w:rsidR="00BC216A" w:rsidRPr="004659BE" w:rsidRDefault="00BC216A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0C3D" w14:textId="77777777" w:rsidR="00BC216A" w:rsidRDefault="00BC216A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1C856936" w14:textId="77777777" w:rsidR="00BC216A" w:rsidRDefault="00BC216A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096B" w14:textId="77777777" w:rsidR="00BC216A" w:rsidRDefault="00BC216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D02EAE" w14:textId="77777777" w:rsidR="00BC216A" w:rsidRDefault="00BC216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96C3" w14:textId="77777777" w:rsidR="00BC216A" w:rsidRPr="004659BE" w:rsidRDefault="00BC216A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909B" w14:textId="77777777" w:rsidR="00BC216A" w:rsidRDefault="00BC216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5503" w14:textId="77777777" w:rsidR="00BC216A" w:rsidRPr="004659BE" w:rsidRDefault="00BC216A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319A" w14:textId="77777777" w:rsidR="00BC216A" w:rsidRDefault="00BC216A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D829761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5DDFBBBB" w14:textId="77777777" w:rsidR="00BC216A" w:rsidRDefault="00BC216A" w:rsidP="00410133">
      <w:pPr>
        <w:pStyle w:val="Heading1"/>
        <w:spacing w:line="360" w:lineRule="auto"/>
      </w:pPr>
      <w:r>
        <w:lastRenderedPageBreak/>
        <w:t>LINIA 108</w:t>
      </w:r>
    </w:p>
    <w:p w14:paraId="6B31E27A" w14:textId="77777777" w:rsidR="00BC216A" w:rsidRDefault="00BC216A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C216A" w14:paraId="73AD7C54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A5196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DDA8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704C3ABD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5428" w14:textId="77777777" w:rsidR="00BC216A" w:rsidRPr="000625F2" w:rsidRDefault="00BC216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40CC" w14:textId="77777777" w:rsidR="00BC216A" w:rsidRDefault="00BC216A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CCDA9C6" w14:textId="77777777" w:rsidR="00BC216A" w:rsidRDefault="00BC216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6FEB4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F6D7" w14:textId="77777777" w:rsidR="00BC216A" w:rsidRDefault="00BC216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5977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0F63" w14:textId="77777777" w:rsidR="00BC216A" w:rsidRPr="000625F2" w:rsidRDefault="00BC216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04AE" w14:textId="77777777" w:rsidR="00BC216A" w:rsidRDefault="00BC216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4F837E7F" w14:textId="77777777" w:rsidR="00BC216A" w:rsidRDefault="00BC216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0298AE93" w14:textId="77777777" w:rsidR="00BC216A" w:rsidRDefault="00BC216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66DE81D" w14:textId="77777777" w:rsidR="00BC216A" w:rsidRDefault="00BC216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316E688B" w14:textId="77777777" w:rsidR="00BC216A" w:rsidRDefault="00BC216A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BC216A" w14:paraId="0F85A65C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78891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0BCD" w14:textId="77777777" w:rsidR="00BC216A" w:rsidRDefault="00BC216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8B3E" w14:textId="77777777" w:rsidR="00BC216A" w:rsidRDefault="00BC216A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A636" w14:textId="77777777" w:rsidR="00BC216A" w:rsidRDefault="00BC216A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2DB338B" w14:textId="77777777" w:rsidR="00BC216A" w:rsidRDefault="00BC216A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531BC" w14:textId="77777777" w:rsidR="00BC216A" w:rsidRDefault="00BC216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61FC1F" w14:textId="77777777" w:rsidR="00BC216A" w:rsidRDefault="00BC216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B1210CC" w14:textId="77777777" w:rsidR="00BC216A" w:rsidRDefault="00BC216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2C49" w14:textId="77777777" w:rsidR="00BC216A" w:rsidRDefault="00BC216A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E5FC" w14:textId="77777777" w:rsidR="00BC216A" w:rsidRDefault="00BC216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9298" w14:textId="77777777" w:rsidR="00BC216A" w:rsidRPr="000625F2" w:rsidRDefault="00BC216A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A4D7" w14:textId="77777777" w:rsidR="00BC216A" w:rsidRDefault="00BC216A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BC216A" w14:paraId="4082A79F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BD5EA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3838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7763" w14:textId="77777777" w:rsidR="00BC216A" w:rsidRPr="000625F2" w:rsidRDefault="00BC216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EFE6" w14:textId="77777777" w:rsidR="00BC216A" w:rsidRDefault="00BC216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FF329B7" w14:textId="77777777" w:rsidR="00BC216A" w:rsidRDefault="00BC216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41F2F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7D0F6A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5FC517F8" w14:textId="77777777" w:rsidR="00BC216A" w:rsidRPr="00164983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635B" w14:textId="77777777" w:rsidR="00BC216A" w:rsidRPr="000625F2" w:rsidRDefault="00BC216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60DE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F113" w14:textId="77777777" w:rsidR="00BC216A" w:rsidRPr="000625F2" w:rsidRDefault="00BC216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4A3C" w14:textId="77777777" w:rsidR="00BC216A" w:rsidRDefault="00BC216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8A9BAA" w14:textId="77777777" w:rsidR="00BC216A" w:rsidRPr="0058349B" w:rsidRDefault="00BC216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BC216A" w14:paraId="40A7669B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54797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5AFA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EAAE" w14:textId="77777777" w:rsidR="00BC216A" w:rsidRPr="000625F2" w:rsidRDefault="00BC216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74" w14:textId="77777777" w:rsidR="00BC216A" w:rsidRDefault="00BC216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69F0BB4" w14:textId="77777777" w:rsidR="00BC216A" w:rsidRDefault="00BC216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0CFC3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7F2E60" w14:textId="77777777" w:rsidR="00BC216A" w:rsidRDefault="00BC216A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FE1A" w14:textId="77777777" w:rsidR="00BC216A" w:rsidRDefault="00BC216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147F" w14:textId="77777777" w:rsidR="00BC216A" w:rsidRDefault="00BC216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916" w14:textId="77777777" w:rsidR="00BC216A" w:rsidRPr="000625F2" w:rsidRDefault="00BC216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4FBD" w14:textId="77777777" w:rsidR="00BC216A" w:rsidRDefault="00BC216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F0CAF8" w14:textId="77777777" w:rsidR="00BC216A" w:rsidRDefault="00BC216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BC216A" w14:paraId="1E8DA166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83254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C18B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C33E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01E2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6C80536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27C8E62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0E0F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27B21BA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B2F6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71C5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4358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6A53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7E1FC671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240CEA84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C216A" w14:paraId="1497DDCB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788F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C9C2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31AF0014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C89F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4EEE" w14:textId="77777777" w:rsidR="00BC216A" w:rsidRDefault="00BC216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369BF221" w14:textId="77777777" w:rsidR="00BC216A" w:rsidRDefault="00BC216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A499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356F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B17A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5A1B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8DE8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897AF17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4666D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277C" w14:textId="77777777" w:rsidR="00BC216A" w:rsidRDefault="00BC216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45498940" w14:textId="77777777" w:rsidR="00BC216A" w:rsidRPr="001571B7" w:rsidRDefault="00BC216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47D9" w14:textId="77777777" w:rsidR="00BC216A" w:rsidRDefault="00BC216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2361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4EC20805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821C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1AEE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DD1F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E519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E411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33456746" w14:textId="77777777" w:rsidR="00BC216A" w:rsidRPr="00F80ACE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19C7219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4C3D9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220B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1F78BB0B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4D90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92D5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2595E998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3B92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113A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B8F5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8C81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3AA8" w14:textId="77777777" w:rsidR="00BC216A" w:rsidRDefault="00BC216A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1B4C1A5F" w14:textId="77777777" w:rsidR="00BC216A" w:rsidRDefault="00BC216A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3D34F80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1FCC6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3404" w14:textId="77777777" w:rsidR="00BC216A" w:rsidRPr="00346EDA" w:rsidRDefault="00BC216A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2922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F995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67F0A943" w14:textId="77777777" w:rsidR="00BC216A" w:rsidRDefault="00BC216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69A4AE8" w14:textId="77777777" w:rsidR="00BC216A" w:rsidRDefault="00BC216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5869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4A47B79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521CE2A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4CEEE8BD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04637F71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781CD14A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E96A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3FC8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9EF1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61BC" w14:textId="77777777" w:rsidR="00BC216A" w:rsidRDefault="00BC216A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75E59A78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DB20B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5A50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94E4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C2E5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87EC3C0" w14:textId="77777777" w:rsidR="00BC216A" w:rsidRDefault="00BC216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228808D" w14:textId="77777777" w:rsidR="00BC216A" w:rsidRDefault="00BC216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9F54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6527F8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0F64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2EF1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B58E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F8E8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021958B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3E4A9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CCA3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4741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71BC" w14:textId="77777777" w:rsidR="00BC216A" w:rsidRDefault="00BC216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4BC336F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DFA6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649B13C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FAAD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9B50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0516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D93B" w14:textId="77777777" w:rsidR="00BC216A" w:rsidRDefault="00BC216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29AE22" w14:textId="77777777" w:rsidR="00BC216A" w:rsidRDefault="00BC216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010A3861" w14:textId="77777777" w:rsidR="00BC216A" w:rsidRDefault="00BC216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BC216A" w14:paraId="42D2A7B8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2A0BC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03DA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B56F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4B40" w14:textId="77777777" w:rsidR="00BC216A" w:rsidRDefault="00BC216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EDDAD9D" w14:textId="77777777" w:rsidR="00BC216A" w:rsidRDefault="00BC216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584B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9FA238B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4D5C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8F4D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3E63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2566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F16DD5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010F4B91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BC216A" w14:paraId="2316063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91C38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59ED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9AD0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DC81" w14:textId="77777777" w:rsidR="00BC216A" w:rsidRDefault="00BC216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25D0A85" w14:textId="77777777" w:rsidR="00BC216A" w:rsidRDefault="00BC216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06695900" w14:textId="77777777" w:rsidR="00BC216A" w:rsidRDefault="00BC216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12880FD2" w14:textId="77777777" w:rsidR="00BC216A" w:rsidRDefault="00BC216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B552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CDFCFF3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713969DA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C276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02DB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6B2B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21C5" w14:textId="77777777" w:rsidR="00BC216A" w:rsidRDefault="00BC216A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5518A" w14:textId="77777777" w:rsidR="00BC216A" w:rsidRDefault="00BC216A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BC216A" w14:paraId="776A453E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8E876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BC1A" w14:textId="77777777" w:rsidR="00BC216A" w:rsidRPr="00E804A9" w:rsidRDefault="00BC216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70F04FE" w14:textId="77777777" w:rsidR="00BC216A" w:rsidRDefault="00BC216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4C0F" w14:textId="77777777" w:rsidR="00BC216A" w:rsidRPr="00D16CE1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8F60" w14:textId="77777777" w:rsidR="00BC216A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7E6A2AFD" w14:textId="77777777" w:rsidR="00BC216A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394D" w14:textId="77777777" w:rsidR="00BC216A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0F86" w14:textId="77777777" w:rsidR="00BC216A" w:rsidRPr="00D16CE1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4545" w14:textId="77777777" w:rsidR="00BC216A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4DBE" w14:textId="77777777" w:rsidR="00BC216A" w:rsidRPr="00D16CE1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5E84" w14:textId="77777777" w:rsidR="00BC216A" w:rsidRPr="00E804A9" w:rsidRDefault="00BC216A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58EEEC2" w14:textId="77777777" w:rsidR="00BC216A" w:rsidRPr="00884DD1" w:rsidRDefault="00BC216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5387990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F4147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0E0B" w14:textId="77777777" w:rsidR="00BC216A" w:rsidRPr="00DD4D10" w:rsidRDefault="00BC216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1D2FA041" w14:textId="77777777" w:rsidR="00BC216A" w:rsidRDefault="00BC216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9296" w14:textId="77777777" w:rsidR="00BC216A" w:rsidRPr="00D16CE1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6E71" w14:textId="77777777" w:rsidR="00BC216A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4388B8BF" w14:textId="77777777" w:rsidR="00BC216A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4D1A" w14:textId="77777777" w:rsidR="00BC216A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D6DB" w14:textId="77777777" w:rsidR="00BC216A" w:rsidRPr="00D16CE1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6580" w14:textId="77777777" w:rsidR="00BC216A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C673" w14:textId="77777777" w:rsidR="00BC216A" w:rsidRPr="00D16CE1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19CC" w14:textId="77777777" w:rsidR="00BC216A" w:rsidRPr="00DD4D10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2676FCA" w14:textId="77777777" w:rsidR="00BC216A" w:rsidRPr="00054DFC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440004B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79B5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D9EB" w14:textId="77777777" w:rsidR="00BC216A" w:rsidRPr="00535AB9" w:rsidRDefault="00BC216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7DB5B295" w14:textId="77777777" w:rsidR="00BC216A" w:rsidRDefault="00BC216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F065" w14:textId="77777777" w:rsidR="00BC216A" w:rsidRPr="00D16CE1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2CAE" w14:textId="77777777" w:rsidR="00BC216A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4CB5EED2" w14:textId="77777777" w:rsidR="00BC216A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BF6F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FAAA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109E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477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359E" w14:textId="77777777" w:rsidR="00BC216A" w:rsidRPr="00535AB9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288C6D0" w14:textId="77777777" w:rsidR="00BC216A" w:rsidRPr="00884DD1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5C3B6A8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7F1EC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B8D0" w14:textId="77777777" w:rsidR="00BC216A" w:rsidRPr="00535AB9" w:rsidRDefault="00BC216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C160" w14:textId="77777777" w:rsidR="00BC216A" w:rsidRDefault="00BC216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7A76" w14:textId="77777777" w:rsidR="00BC216A" w:rsidRDefault="00BC216A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05A7BAA4" w14:textId="77777777" w:rsidR="00BC216A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EAFDAC8" w14:textId="77777777" w:rsidR="00BC216A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DCC9" w14:textId="77777777" w:rsidR="00BC216A" w:rsidRDefault="00BC216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EAD25A" w14:textId="77777777" w:rsidR="00BC216A" w:rsidRDefault="00BC216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9D89" w14:textId="77777777" w:rsidR="00BC216A" w:rsidRPr="00D16CE1" w:rsidRDefault="00BC216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7E9D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31D1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DE3D" w14:textId="77777777" w:rsidR="00BC216A" w:rsidRDefault="00BC216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24866353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32578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4FA6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7217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AD94" w14:textId="77777777" w:rsidR="00BC216A" w:rsidRDefault="00BC216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5361DCB5" w14:textId="77777777" w:rsidR="00BC216A" w:rsidRDefault="00BC216A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6C5CF2B4" w14:textId="77777777" w:rsidR="00BC216A" w:rsidRDefault="00BC216A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D342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D06C29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2AED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8B42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2F8E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267D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46904E6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D3FCB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2403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5B637C0D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ED65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FA08" w14:textId="77777777" w:rsidR="00BC216A" w:rsidRDefault="00BC216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6731E38A" w14:textId="77777777" w:rsidR="00BC216A" w:rsidRDefault="00BC216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7FF30EC7" w14:textId="77777777" w:rsidR="00BC216A" w:rsidRDefault="00BC216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2A8AECD8" w14:textId="77777777" w:rsidR="00BC216A" w:rsidRDefault="00BC216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2EACDA62" w14:textId="77777777" w:rsidR="00BC216A" w:rsidRDefault="00BC216A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3842B91E" w14:textId="77777777" w:rsidR="00BC216A" w:rsidRDefault="00BC216A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93BB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52FC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76AB" w14:textId="77777777" w:rsidR="00BC216A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7854" w14:textId="77777777" w:rsidR="00BC216A" w:rsidRPr="00D16CE1" w:rsidRDefault="00BC216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123F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5DB6CBA8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48AFE4E4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1EECD825" w14:textId="77777777" w:rsidR="00BC216A" w:rsidRPr="00326D39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2CCAB2" w14:textId="77777777" w:rsidR="00BC216A" w:rsidRDefault="00BC216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0FB640E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DDDAB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DB89" w14:textId="77777777" w:rsidR="00BC216A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FEB1" w14:textId="77777777" w:rsidR="00BC216A" w:rsidRPr="00D16CE1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CA1C" w14:textId="77777777" w:rsidR="00BC216A" w:rsidRDefault="00BC216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242446C0" w14:textId="77777777" w:rsidR="00BC216A" w:rsidRDefault="00BC216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EBAFE88" w14:textId="77777777" w:rsidR="00BC216A" w:rsidRDefault="00BC216A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6587" w14:textId="77777777" w:rsidR="00BC216A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1A8F6A" w14:textId="77777777" w:rsidR="00BC216A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7ECB" w14:textId="77777777" w:rsidR="00BC216A" w:rsidRPr="00D16CE1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0ECE" w14:textId="77777777" w:rsidR="00BC216A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E59A" w14:textId="77777777" w:rsidR="00BC216A" w:rsidRPr="00D16CE1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2D05" w14:textId="77777777" w:rsidR="00BC216A" w:rsidRDefault="00BC216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DFE1F" w14:textId="77777777" w:rsidR="00BC216A" w:rsidRDefault="00BC216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64FAB4EA" w14:textId="77777777" w:rsidR="00BC216A" w:rsidRDefault="00BC216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BC216A" w14:paraId="77FD50E7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A27E8" w14:textId="77777777" w:rsidR="00BC216A" w:rsidRDefault="00BC216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B950" w14:textId="77777777" w:rsidR="00BC216A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02AF" w14:textId="77777777" w:rsidR="00BC216A" w:rsidRPr="00D16CE1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DE7E" w14:textId="77777777" w:rsidR="00BC216A" w:rsidRDefault="00BC216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758A8FC4" w14:textId="77777777" w:rsidR="00BC216A" w:rsidRDefault="00BC216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5FBA461E" w14:textId="77777777" w:rsidR="00BC216A" w:rsidRDefault="00BC216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C6BE" w14:textId="77777777" w:rsidR="00BC216A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751254" w14:textId="77777777" w:rsidR="00BC216A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2044" w14:textId="77777777" w:rsidR="00BC216A" w:rsidRPr="00D16CE1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C55E" w14:textId="77777777" w:rsidR="00BC216A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79DE" w14:textId="77777777" w:rsidR="00BC216A" w:rsidRPr="00D16CE1" w:rsidRDefault="00BC216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27DD" w14:textId="77777777" w:rsidR="00BC216A" w:rsidRDefault="00BC216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C15A56E" w14:textId="77777777" w:rsidR="00BC216A" w:rsidRPr="00FE25BC" w:rsidRDefault="00BC216A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79F74722" w14:textId="77777777" w:rsidR="00BC216A" w:rsidRDefault="00BC216A" w:rsidP="00815695">
      <w:pPr>
        <w:pStyle w:val="Heading1"/>
        <w:spacing w:line="360" w:lineRule="auto"/>
      </w:pPr>
      <w:r>
        <w:t>LINIA 109</w:t>
      </w:r>
    </w:p>
    <w:p w14:paraId="1E70DCD0" w14:textId="77777777" w:rsidR="00BC216A" w:rsidRDefault="00BC216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BC216A" w14:paraId="10069394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DBF8" w14:textId="77777777" w:rsidR="00BC216A" w:rsidRDefault="00BC21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B313" w14:textId="77777777" w:rsidR="00BC216A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D505" w14:textId="77777777" w:rsidR="00BC216A" w:rsidRPr="001B30CD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D0A0" w14:textId="77777777" w:rsidR="00BC216A" w:rsidRDefault="00BC216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3E2C3941" w14:textId="77777777" w:rsidR="00BC216A" w:rsidRDefault="00BC216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561E" w14:textId="77777777" w:rsidR="00BC216A" w:rsidRDefault="00BC216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FD9F21" w14:textId="77777777" w:rsidR="00BC216A" w:rsidRDefault="00BC216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93D9" w14:textId="77777777" w:rsidR="00BC216A" w:rsidRPr="001B30CD" w:rsidRDefault="00BC216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C406" w14:textId="77777777" w:rsidR="00BC216A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EC00" w14:textId="77777777" w:rsidR="00BC216A" w:rsidRPr="001B30CD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A354" w14:textId="77777777" w:rsidR="00BC216A" w:rsidRDefault="00BC216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1A39E38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841DF" w14:textId="77777777" w:rsidR="00BC216A" w:rsidRDefault="00BC21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EF30" w14:textId="77777777" w:rsidR="00BC216A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E2D9" w14:textId="77777777" w:rsidR="00BC216A" w:rsidRPr="001B30CD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7394" w14:textId="77777777" w:rsidR="00BC216A" w:rsidRDefault="00BC216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47D0B8F3" w14:textId="77777777" w:rsidR="00BC216A" w:rsidRDefault="00BC216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275B" w14:textId="77777777" w:rsidR="00BC216A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76A92D" w14:textId="77777777" w:rsidR="00BC216A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D207" w14:textId="77777777" w:rsidR="00BC216A" w:rsidRPr="001B30CD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3699" w14:textId="77777777" w:rsidR="00BC216A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868A" w14:textId="77777777" w:rsidR="00BC216A" w:rsidRPr="001B30CD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38D2" w14:textId="77777777" w:rsidR="00BC216A" w:rsidRDefault="00BC216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7B73A6A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97A39" w14:textId="77777777" w:rsidR="00BC216A" w:rsidRDefault="00BC216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B92C" w14:textId="77777777" w:rsidR="00BC216A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8601" w14:textId="77777777" w:rsidR="00BC216A" w:rsidRPr="001B30CD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B6F8" w14:textId="77777777" w:rsidR="00BC216A" w:rsidRDefault="00BC216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6EBB236E" w14:textId="77777777" w:rsidR="00BC216A" w:rsidRDefault="00BC216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1CE9" w14:textId="77777777" w:rsidR="00BC216A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EA7E" w14:textId="77777777" w:rsidR="00BC216A" w:rsidRPr="001B30CD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A111" w14:textId="77777777" w:rsidR="00BC216A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D2FB" w14:textId="77777777" w:rsidR="00BC216A" w:rsidRPr="001B30CD" w:rsidRDefault="00BC216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BDCD" w14:textId="77777777" w:rsidR="00BC216A" w:rsidRDefault="00BC216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B48BF49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5B827E81" w14:textId="77777777" w:rsidR="00BC216A" w:rsidRDefault="00BC216A" w:rsidP="00DB78D2">
      <w:pPr>
        <w:pStyle w:val="Heading1"/>
        <w:spacing w:line="360" w:lineRule="auto"/>
      </w:pPr>
      <w:r>
        <w:t>LINIA 112</w:t>
      </w:r>
    </w:p>
    <w:p w14:paraId="383BFCA5" w14:textId="77777777" w:rsidR="00BC216A" w:rsidRDefault="00BC216A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BC216A" w14:paraId="29FE8FE3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8215A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6A9E" w14:textId="77777777" w:rsidR="00BC216A" w:rsidRDefault="00BC216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D8AF" w14:textId="77777777" w:rsidR="00BC216A" w:rsidRPr="00483148" w:rsidRDefault="00BC216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8EA3" w14:textId="77777777" w:rsidR="00BC216A" w:rsidRDefault="00BC216A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DB7B" w14:textId="77777777" w:rsidR="00BC216A" w:rsidRDefault="00BC216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FBD679" w14:textId="77777777" w:rsidR="00BC216A" w:rsidRDefault="00BC216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15FC329" w14:textId="77777777" w:rsidR="00BC216A" w:rsidRDefault="00BC216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1CEE89F" w14:textId="77777777" w:rsidR="00BC216A" w:rsidRDefault="00BC216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BE73" w14:textId="77777777" w:rsidR="00BC216A" w:rsidRDefault="00BC216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45CE" w14:textId="77777777" w:rsidR="00BC216A" w:rsidRDefault="00BC216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BC57" w14:textId="77777777" w:rsidR="00BC216A" w:rsidRPr="00483148" w:rsidRDefault="00BC216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A8B" w14:textId="77777777" w:rsidR="00BC216A" w:rsidRDefault="00BC216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6897FE2A" w14:textId="77777777" w:rsidR="00BC216A" w:rsidRDefault="00BC216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BC216A" w14:paraId="7EE6826E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2D042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30D2" w14:textId="77777777" w:rsidR="00BC216A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AEA6" w14:textId="77777777" w:rsidR="00BC216A" w:rsidRPr="00483148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DF49" w14:textId="77777777" w:rsidR="00BC216A" w:rsidRDefault="00BC216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4ABCA37" w14:textId="77777777" w:rsidR="00BC216A" w:rsidRDefault="00BC216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5987" w14:textId="77777777" w:rsidR="00BC216A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6C56B3" w14:textId="77777777" w:rsidR="00BC216A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7E46F5E1" w14:textId="77777777" w:rsidR="00BC216A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A550" w14:textId="77777777" w:rsidR="00BC216A" w:rsidRPr="00483148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A92E" w14:textId="77777777" w:rsidR="00BC216A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2F9E" w14:textId="77777777" w:rsidR="00BC216A" w:rsidRPr="00483148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8C14" w14:textId="77777777" w:rsidR="00BC216A" w:rsidRDefault="00BC216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3D9A046" w14:textId="77777777" w:rsidR="00BC216A" w:rsidRDefault="00BC216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BC216A" w14:paraId="42AA35D0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6B077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C4D6" w14:textId="77777777" w:rsidR="00BC216A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061B" w14:textId="77777777" w:rsidR="00BC216A" w:rsidRPr="00483148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14C6" w14:textId="77777777" w:rsidR="00BC216A" w:rsidRDefault="00BC216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34CB709" w14:textId="77777777" w:rsidR="00BC216A" w:rsidRDefault="00BC216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BC91" w14:textId="77777777" w:rsidR="00BC216A" w:rsidRDefault="00BC216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00E3" w14:textId="77777777" w:rsidR="00BC216A" w:rsidRPr="00483148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C1D4" w14:textId="77777777" w:rsidR="00BC216A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D928" w14:textId="77777777" w:rsidR="00BC216A" w:rsidRPr="00483148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7FD0" w14:textId="77777777" w:rsidR="00BC216A" w:rsidRDefault="00BC216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BC216A" w14:paraId="003B827A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F5218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1AEB" w14:textId="77777777" w:rsidR="00BC216A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65B0" w14:textId="77777777" w:rsidR="00BC216A" w:rsidRPr="00483148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F33F" w14:textId="77777777" w:rsidR="00BC216A" w:rsidRDefault="00BC216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453775A" w14:textId="77777777" w:rsidR="00BC216A" w:rsidRDefault="00BC216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8BC4" w14:textId="77777777" w:rsidR="00BC216A" w:rsidRDefault="00BC216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FCB065" w14:textId="77777777" w:rsidR="00BC216A" w:rsidRDefault="00BC216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1CDD" w14:textId="77777777" w:rsidR="00BC216A" w:rsidRPr="00483148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FBA9" w14:textId="77777777" w:rsidR="00BC216A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7723" w14:textId="77777777" w:rsidR="00BC216A" w:rsidRPr="00483148" w:rsidRDefault="00BC216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2D30" w14:textId="77777777" w:rsidR="00BC216A" w:rsidRDefault="00BC216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BC216A" w14:paraId="0281A964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93580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254D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CCDB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C4F7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79CF9F9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6874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69EDF2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0FE6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EED7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8F23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142B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3311C6B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C06DE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4C90" w14:textId="77777777" w:rsidR="00BC216A" w:rsidRDefault="00BC216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1FF5" w14:textId="77777777" w:rsidR="00BC216A" w:rsidRDefault="00BC216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C636" w14:textId="77777777" w:rsidR="00BC216A" w:rsidRDefault="00BC216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6C24AEAD" w14:textId="77777777" w:rsidR="00BC216A" w:rsidRDefault="00BC216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115E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FD30EC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852F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1F6F" w14:textId="77777777" w:rsidR="00BC216A" w:rsidRDefault="00BC216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CA79" w14:textId="77777777" w:rsidR="00BC216A" w:rsidRPr="00483148" w:rsidRDefault="00BC216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8C66" w14:textId="77777777" w:rsidR="00BC216A" w:rsidRDefault="00BC216A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4EAD1C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BF5FD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987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0EDC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CA89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6402E7F3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E8941B2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437F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EC4650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4979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7BB4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6C93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287A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440F7C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F5427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3C3B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51AA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C35E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6BBFDA77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080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99FE09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8505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046F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D438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1D2B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92D6A2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C216A" w14:paraId="2B084E6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EF2A6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A43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222BD0FC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28D2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A886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79350B45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5A2B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E016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9C3E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9E77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E797" w14:textId="77777777" w:rsidR="00BC216A" w:rsidRPr="00EB0A86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7A3053B5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7CE8CF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38A05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D72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3FC4DE64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7964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F415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2FD7BC1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88CF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440A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217A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2A1A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E6C2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1B27073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306E5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6240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3EC1E9AC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3CB5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C1B2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1A2B09E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670D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4CC4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DC8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4BBC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4EBA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22D10D6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65EB9E5B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BC216A" w14:paraId="205C915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D8481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1E6F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4C6F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1C6F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70DAD8F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1B9E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1D85FFB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E305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118F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4D27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9F78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BC216A" w14:paraId="4884D7A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F9849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E36B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2A81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7E45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F85C3A8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9AFCC6A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C3D1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0370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C9B6" w14:textId="77777777" w:rsidR="00BC216A" w:rsidRDefault="00BC216A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562925C8" w14:textId="77777777" w:rsidR="00BC216A" w:rsidRDefault="00BC216A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3B42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FF08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10CE9E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D34EDA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C216A" w14:paraId="559F66D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5FC3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8EDD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71A6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E470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05995B3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B4EB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6CB95A63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66F8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E8B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D6A1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94A9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FCFDC0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C216A" w14:paraId="21D67A95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54B9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23A2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E34F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FEEE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43CB0E7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54FE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D83F8C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40AA095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6BF579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5430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737B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F871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012E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EE44E8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BC216A" w14:paraId="1A54080E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97B2C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270B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A596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6E78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37CB88E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D396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81FD95" w14:textId="77777777" w:rsidR="00BC216A" w:rsidRPr="000A20AF" w:rsidRDefault="00BC216A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F9AD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0C55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F257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EF29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05E5F7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C216A" w14:paraId="2173D1C8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5B3F7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CB05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52D0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C0CA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65BED4F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C725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88F2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6FB9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F4CE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728E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6A84C1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BC216A" w14:paraId="0BBFA9E5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3AE2F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3AB0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1DEC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B21D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733D20A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7264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0EA5F57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4D7E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C02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68CB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F84F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C216A" w14:paraId="5C101650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57CB3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B5F2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D35D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7772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41991007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BE8D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F12D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2FE7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81C4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15AB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C216A" w14:paraId="46A400FF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4E90E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B0CD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85E9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0288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1AC7C871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50E4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6943BA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E4A6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A95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6450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5EFA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1577DD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C216A" w14:paraId="34251DCD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1AD1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9826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A394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19F6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56DF13A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65CBDF1D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3958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13CEB1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4175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E13A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18A2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B8ED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DE0FC7F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1788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7443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2B35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7208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7B69EAF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73F26A20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4390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D2C18E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410B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48BE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83B5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72B3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5F351BA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341D9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CDAB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D690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2A0F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FD12976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76306D8E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AE7E1B0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F593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DF0409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9C04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41FC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3632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C0E1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9E84DEB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32C2E" w14:textId="77777777" w:rsidR="00BC216A" w:rsidRDefault="00BC216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B1DC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13E6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2344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6EBB0D6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AEBC003" w14:textId="77777777" w:rsidR="00BC216A" w:rsidRPr="007D0C03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E464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13BE19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A70A2E4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EE8E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7C61" w14:textId="77777777" w:rsidR="00BC216A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50F5" w14:textId="77777777" w:rsidR="00BC216A" w:rsidRPr="00483148" w:rsidRDefault="00BC216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97EE" w14:textId="77777777" w:rsidR="00BC216A" w:rsidRDefault="00BC216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2001FCA6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733E08D4" w14:textId="77777777" w:rsidR="00BC216A" w:rsidRPr="005905D7" w:rsidRDefault="00BC216A" w:rsidP="006B4CB8">
      <w:pPr>
        <w:pStyle w:val="Heading1"/>
        <w:spacing w:line="360" w:lineRule="auto"/>
      </w:pPr>
      <w:r w:rsidRPr="005905D7">
        <w:t>LINIA 116</w:t>
      </w:r>
    </w:p>
    <w:p w14:paraId="2DE59AC9" w14:textId="77777777" w:rsidR="00BC216A" w:rsidRPr="005905D7" w:rsidRDefault="00BC216A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BC216A" w:rsidRPr="00743905" w14:paraId="6D7500F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FEEE7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049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B5B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9CD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E9EFE3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0F9F" w14:textId="77777777" w:rsidR="00BC216A" w:rsidRDefault="00BC216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6C404011" w14:textId="77777777" w:rsidR="00BC216A" w:rsidRPr="00743905" w:rsidRDefault="00BC216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CF4C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920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839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ED21" w14:textId="77777777" w:rsidR="00BC216A" w:rsidRDefault="00BC216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BFEEA73" w14:textId="77777777" w:rsidR="00BC216A" w:rsidRPr="00743905" w:rsidRDefault="00BC216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BC216A" w:rsidRPr="00743905" w14:paraId="1EF3547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3C121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D2F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847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174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2DBEC9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E7E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759D4A7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2820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2C9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817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239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C216A" w:rsidRPr="00743905" w14:paraId="239213FD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D356B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4D4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272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45D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BE7D29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1787FA3A" w14:textId="77777777" w:rsidR="00BC216A" w:rsidRPr="00743905" w:rsidRDefault="00BC216A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3C1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20F7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58B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DB5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834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0EA1D67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A3C8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057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E5C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6E7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4F49B82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BA74" w14:textId="77777777" w:rsidR="00BC216A" w:rsidRPr="00743905" w:rsidRDefault="00BC216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E6A2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9D4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ABF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6C3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0F33E1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C216A" w:rsidRPr="00743905" w14:paraId="3BEACCC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7276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1F6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07A7E5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E9B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770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319432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E3F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A983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BDF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692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B38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9DF7079" w14:textId="77777777" w:rsidR="00BC216A" w:rsidRPr="0007721B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43905" w14:paraId="46B4D818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49E1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0BF0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2C47CFC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CE9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CFB3" w14:textId="77777777" w:rsidR="00BC216A" w:rsidRPr="00743905" w:rsidRDefault="00BC216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DF9D322" w14:textId="77777777" w:rsidR="00BC216A" w:rsidRPr="00743905" w:rsidRDefault="00BC216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6F4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E6C3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C87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605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8F2D" w14:textId="77777777" w:rsidR="00BC216A" w:rsidRPr="00743905" w:rsidRDefault="00BC216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6397E72" w14:textId="77777777" w:rsidR="00BC216A" w:rsidRDefault="00BC216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43905" w14:paraId="03F2415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F427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3112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53803C28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A258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05AD" w14:textId="77777777" w:rsidR="00BC216A" w:rsidRDefault="00BC216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6E33937D" w14:textId="77777777" w:rsidR="00BC216A" w:rsidRPr="00743905" w:rsidRDefault="00BC216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13D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6C55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E66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ACA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6054" w14:textId="77777777" w:rsidR="00BC216A" w:rsidRPr="008D4C6D" w:rsidRDefault="00BC216A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65D0524D" w14:textId="77777777" w:rsidR="00BC216A" w:rsidRDefault="00BC216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2C3801B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947A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0AA6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7CF065BB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B890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2913" w14:textId="77777777" w:rsidR="00BC216A" w:rsidRPr="00743905" w:rsidRDefault="00BC216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388CA04" w14:textId="77777777" w:rsidR="00BC216A" w:rsidRPr="00743905" w:rsidRDefault="00BC216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EF1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436E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AE2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C3D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04DE" w14:textId="77777777" w:rsidR="00BC216A" w:rsidRPr="00743905" w:rsidRDefault="00BC216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95A6741" w14:textId="77777777" w:rsidR="00BC216A" w:rsidRPr="00743905" w:rsidRDefault="00BC216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43905" w14:paraId="0EF6C599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2F1A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FB0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49D0C5E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719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373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A0A543B" w14:textId="77777777" w:rsidR="00BC216A" w:rsidRPr="00743905" w:rsidRDefault="00BC216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431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784E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2AB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9B4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C2BD" w14:textId="77777777" w:rsidR="00BC216A" w:rsidRPr="00537749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C216A" w:rsidRPr="00743905" w14:paraId="3CCBEA8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38A7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2FB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43D5540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7FB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3E6A" w14:textId="77777777" w:rsidR="00BC216A" w:rsidRDefault="00BC216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12150A9" w14:textId="77777777" w:rsidR="00BC216A" w:rsidRPr="00743905" w:rsidRDefault="00BC216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297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1A9C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B9D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985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3724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25C62025" w14:textId="77777777" w:rsidR="00BC216A" w:rsidRPr="005A7670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43905" w14:paraId="43CB70DF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13AFF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2F7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BD9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3FC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62726B0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5A82152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AEC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34A60E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831D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AE2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C87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62F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7773ECE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F320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03D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AA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FF1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0677FB1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082E" w14:textId="77777777" w:rsidR="00BC216A" w:rsidRPr="00743905" w:rsidRDefault="00BC216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A55A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42F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CC5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A13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46E26CC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C216A" w:rsidRPr="00743905" w14:paraId="6433B535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529BF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62B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20F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2BD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1B682EF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06DEEC1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E0F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C4DB56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C342CEC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8AC15AD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0CC873A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10A87E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C0D149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E27B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6BE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03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0F2B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FD7C881" w14:textId="77777777" w:rsidR="00BC216A" w:rsidRPr="00743905" w:rsidRDefault="00BC216A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BC216A" w:rsidRPr="00743905" w14:paraId="67B53D15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BA2DF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1F1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027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F5C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6AD1F66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3E7048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1FA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2018939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1C55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CFF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A7A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7DF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C216A" w:rsidRPr="00743905" w14:paraId="37FFA9A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5373B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9BC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678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7DE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3E885C5C" w14:textId="77777777" w:rsidR="00BC216A" w:rsidRPr="00743905" w:rsidRDefault="00BC216A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08AC" w14:textId="77777777" w:rsidR="00BC216A" w:rsidRPr="00743905" w:rsidRDefault="00BC216A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5A64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991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4E1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B0E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4E5E4A4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1253E83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C216A" w:rsidRPr="00743905" w14:paraId="726F5BE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E75A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468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39738DC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DD3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68BB" w14:textId="77777777" w:rsidR="00BC216A" w:rsidRPr="00743905" w:rsidRDefault="00BC216A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60AB62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0FD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C036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C34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C86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B4B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502AB38" w14:textId="77777777" w:rsidR="00BC216A" w:rsidRPr="001D7D9E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5D213C4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C7F2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61B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51F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67A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0579C5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66B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5B5DA3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C81585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792775D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CB8B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841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26A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8207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9D435C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BC216A" w:rsidRPr="00743905" w14:paraId="7E9AD5CB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2A08C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078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C83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A6F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7F27DF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437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FA08C3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C47F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08C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004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936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71E0E617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8C4DC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E5F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125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A85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DA82" w14:textId="77777777" w:rsidR="00BC216A" w:rsidRPr="00743905" w:rsidRDefault="00BC216A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8ADA363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4861F80A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17560C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FD78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BC5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FD9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701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BC216A" w:rsidRPr="00743905" w14:paraId="41AE011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7E1FC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747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3CE1ACA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8D8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5E1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765B2E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4A1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81AB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35C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865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348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3893474" w14:textId="77777777" w:rsidR="00BC216A" w:rsidRPr="0007721B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43905" w14:paraId="4176BD2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6723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8CF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789FDFF6" w14:textId="77777777" w:rsidR="00BC216A" w:rsidRPr="00743905" w:rsidRDefault="00BC216A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CB9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36F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BD4B7F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5FB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E484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918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4EA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D3AD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D1B757B" w14:textId="77777777" w:rsidR="00BC216A" w:rsidRPr="00951746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43905" w14:paraId="773F2C5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3A0B2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7520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2C3229C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063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46CC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78D8B947" w14:textId="77777777" w:rsidR="00BC216A" w:rsidRPr="00743905" w:rsidRDefault="00BC216A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C95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BB7C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7CA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09F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DC2C" w14:textId="77777777" w:rsidR="00BC216A" w:rsidRPr="005C672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1BC3D7A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0EAE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FEDB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63E6E2A3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6135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E781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6B9FEAA5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B14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F2F2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F50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A91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B7BF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7E34AA5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5F804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8813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1308F37B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8076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1358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04A50711" w14:textId="77777777" w:rsidR="00BC216A" w:rsidRPr="00743905" w:rsidRDefault="00BC216A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C07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4BED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B3D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0D4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87DC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0A5809E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76D8C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78A4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06CAEAD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397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F5B3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CBDB6B4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1517201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C54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08DD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D87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CA7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F526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3460A78B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B085955" w14:textId="77777777" w:rsidR="00BC216A" w:rsidRPr="00575A1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C216A" w:rsidRPr="00743905" w14:paraId="24196035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12F8B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EA0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ABD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31D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3B9040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9BB7" w14:textId="77777777" w:rsidR="00BC216A" w:rsidRDefault="00BC216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94EC280" w14:textId="77777777" w:rsidR="00BC216A" w:rsidRPr="00743905" w:rsidRDefault="00BC216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8EA1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801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F44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208D" w14:textId="77777777" w:rsidR="00BC216A" w:rsidRDefault="00BC216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6A1B13E" w14:textId="77777777" w:rsidR="00BC216A" w:rsidRPr="00743905" w:rsidRDefault="00BC216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BC216A" w:rsidRPr="00743905" w14:paraId="454CFFAF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C8C12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7EEF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43A05BF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F1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5A8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62BC70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5D8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6219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4E6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49F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921F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7947747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747BEB0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A46E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F13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C25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6B0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50CF8A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DACF39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D38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704BC8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7D9B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A45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48F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F25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4E2A7693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CD00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684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8D1EEC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9F6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6BC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26B60CC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495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5B49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EBF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501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96DE" w14:textId="77777777" w:rsidR="00BC216A" w:rsidRPr="00351657" w:rsidRDefault="00BC216A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C216A" w:rsidRPr="00743905" w14:paraId="2EDE45F7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3BA86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7E5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E3B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A77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7A14905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1F1589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080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79FA08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1755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E0A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8F0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DF4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0554B4C2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EDDCA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45AE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1C21000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C708" w14:textId="77777777" w:rsidR="00BC216A" w:rsidRPr="00743905" w:rsidRDefault="00BC216A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5F3D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FC37F1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D1E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7EAE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CB6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015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298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35E0F1C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30A0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1BC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71B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8F6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7E199AD0" w14:textId="77777777" w:rsidR="00BC216A" w:rsidRPr="00743905" w:rsidRDefault="00BC216A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1E7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77D98B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58C9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C24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0A0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CD9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274D652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2ECC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F0DE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3D806DA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AD5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6869" w14:textId="77777777" w:rsidR="00BC216A" w:rsidRDefault="00BC216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E502A4A" w14:textId="77777777" w:rsidR="00BC216A" w:rsidRPr="00743905" w:rsidRDefault="00BC216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0E7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177F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50C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623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F75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5BD179C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09CC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B585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91B841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1DF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A4B7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290DB9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2B4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8965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E2A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D6F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9C47" w14:textId="77777777" w:rsidR="00BC216A" w:rsidRDefault="00BC216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C9F06B7" w14:textId="77777777" w:rsidR="00BC216A" w:rsidRPr="003B409E" w:rsidRDefault="00BC216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43905" w14:paraId="14394E9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2D07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1592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AEE6C70" w14:textId="77777777" w:rsidR="00BC216A" w:rsidRDefault="00BC216A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DBD5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375F" w14:textId="77777777" w:rsidR="00BC216A" w:rsidRDefault="00BC216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3F10BCF" w14:textId="77777777" w:rsidR="00BC216A" w:rsidRPr="00743905" w:rsidRDefault="00BC216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C4F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2A1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B35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6DD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C640" w14:textId="77777777" w:rsidR="00BC216A" w:rsidRDefault="00BC216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599BCD2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637A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30FD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2BF6228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FC2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CBC5" w14:textId="77777777" w:rsidR="00BC216A" w:rsidRDefault="00BC216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B1A2FB7" w14:textId="77777777" w:rsidR="00BC216A" w:rsidRPr="00743905" w:rsidRDefault="00BC216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4F9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C146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727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4FD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DAAD" w14:textId="77777777" w:rsidR="00BC216A" w:rsidRDefault="00BC216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5D5E414" w14:textId="77777777" w:rsidR="00BC216A" w:rsidRPr="00743905" w:rsidRDefault="00BC216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43905" w14:paraId="4571961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FF21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6F47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2A4BCBEA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90AC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E6F5" w14:textId="77777777" w:rsidR="00BC216A" w:rsidRPr="00743905" w:rsidRDefault="00BC216A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226521FE" w14:textId="77777777" w:rsidR="00BC216A" w:rsidRDefault="00BC216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1CD5D0B6" w14:textId="77777777" w:rsidR="00BC216A" w:rsidRPr="00743905" w:rsidRDefault="00BC216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9BE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BE56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BA8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1D0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11D5" w14:textId="77777777" w:rsidR="00BC216A" w:rsidRPr="00B42B20" w:rsidRDefault="00BC216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3552D2E6" w14:textId="77777777" w:rsidR="00BC216A" w:rsidRPr="00B42B20" w:rsidRDefault="00BC216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79B092EB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72C8C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C1F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EE2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13F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4F06F2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6E4FA2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222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4F3FB4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773D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36E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0A4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B8F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58AB7F6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1495F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68B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128574CB" w14:textId="77777777" w:rsidR="00BC216A" w:rsidRPr="00743905" w:rsidRDefault="00BC216A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5A9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8B0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0A50778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D2F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A5DD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D3C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072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542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C216A" w:rsidRPr="00743905" w14:paraId="686C3E1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BDA9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CB4B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E05B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A9F2" w14:textId="77777777" w:rsidR="00BC216A" w:rsidRDefault="00BC216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0E5A8D2C" w14:textId="77777777" w:rsidR="00BC216A" w:rsidRDefault="00BC216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42E685CF" w14:textId="77777777" w:rsidR="00BC216A" w:rsidRDefault="00BC216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3237" w14:textId="77777777" w:rsidR="00BC216A" w:rsidRPr="00743905" w:rsidRDefault="00BC216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F9B1D8D" w14:textId="77777777" w:rsidR="00BC216A" w:rsidRPr="00743905" w:rsidRDefault="00BC216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A58E" w14:textId="77777777" w:rsidR="00BC216A" w:rsidRPr="00743905" w:rsidRDefault="00BC216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11D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B24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2E54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4732613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779BD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F8AA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54C163A7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EBF7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2498" w14:textId="77777777" w:rsidR="00BC216A" w:rsidRDefault="00BC216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A819" w14:textId="77777777" w:rsidR="00BC216A" w:rsidRPr="00743905" w:rsidRDefault="00BC216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887E" w14:textId="77777777" w:rsidR="00BC216A" w:rsidRPr="00743905" w:rsidRDefault="00BC216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399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49D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9E1C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2FAF158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8CBBA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A0B9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5CEEA050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055D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94A2" w14:textId="77777777" w:rsidR="00BC216A" w:rsidRDefault="00BC216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C825" w14:textId="77777777" w:rsidR="00BC216A" w:rsidRPr="00743905" w:rsidRDefault="00BC216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FD40" w14:textId="77777777" w:rsidR="00BC216A" w:rsidRPr="00743905" w:rsidRDefault="00BC216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308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9DC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B29D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BC216A" w:rsidRPr="00743905" w14:paraId="791FC473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932AE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333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EED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A5D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9A50CF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BEFFE5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D41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E61BF6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1FEB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43E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C97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5D1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2736CC53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0627E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5936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4B5E338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88E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9965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213C09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0EF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DBDC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7C7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AB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686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35BFCC23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959B3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282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516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80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C8CA05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ACF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ACBD355" w14:textId="77777777" w:rsidR="00BC216A" w:rsidRPr="00743905" w:rsidRDefault="00BC216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158E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D2D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24F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438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BC216A" w:rsidRPr="00743905" w14:paraId="56A7319B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72293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1C4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609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01B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851701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2AE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650C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318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324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9BE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BC216A" w:rsidRPr="00743905" w14:paraId="23E576FA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6E531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797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B7CF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3C4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955D6A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6A2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CAC6D4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D95F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E66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F5E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7BC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BC216A" w:rsidRPr="00743905" w14:paraId="61E01749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222D2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AF8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99D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ACD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798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B80F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01FF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578678B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DFA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7F2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BC216A" w:rsidRPr="00743905" w14:paraId="018FFA6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46ED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D22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1D46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F10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300D6BC5" w14:textId="77777777" w:rsidR="00BC216A" w:rsidRPr="00743905" w:rsidRDefault="00BC216A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3B9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AB5B25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9CAF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CBE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219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2CE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271D8A0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22C1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F7B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164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E451" w14:textId="77777777" w:rsidR="00BC216A" w:rsidRPr="00743905" w:rsidRDefault="00BC216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6D14BCB2" w14:textId="77777777" w:rsidR="00BC216A" w:rsidRPr="00D73778" w:rsidRDefault="00BC216A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E2E0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0E78451" w14:textId="77777777" w:rsidR="00BC216A" w:rsidRPr="00743905" w:rsidRDefault="00BC216A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E235" w14:textId="77777777" w:rsidR="00BC216A" w:rsidRPr="00D73778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C95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0B3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192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3A98AB2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B8C4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F8D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2E7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72D4" w14:textId="77777777" w:rsidR="00BC216A" w:rsidRDefault="00BC216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24BF753" w14:textId="77777777" w:rsidR="00BC216A" w:rsidRPr="00743905" w:rsidRDefault="00BC216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E97E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C196568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554306D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9D2CA4C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6A79375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E524" w14:textId="77777777" w:rsidR="00BC216A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76A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106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258C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2E33570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185F1C3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BC216A" w:rsidRPr="00743905" w14:paraId="68276F2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7419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ABC2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74EE390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654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6DB9" w14:textId="77777777" w:rsidR="00BC216A" w:rsidRDefault="00BC216A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18E21B6" w14:textId="77777777" w:rsidR="00BC216A" w:rsidRPr="00743905" w:rsidRDefault="00BC216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EBE1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E963" w14:textId="77777777" w:rsidR="00BC216A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475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CBCA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C44D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BC216A" w:rsidRPr="00743905" w14:paraId="45998AE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FE75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B48E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949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1E25" w14:textId="77777777" w:rsidR="00BC216A" w:rsidRDefault="00BC216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BF8565F" w14:textId="77777777" w:rsidR="00BC216A" w:rsidRPr="00743905" w:rsidRDefault="00BC216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47B1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083A" w14:textId="77777777" w:rsidR="00BC216A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5205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2E503F18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34D0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F92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BC216A" w:rsidRPr="00743905" w14:paraId="3FE42B1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B6C9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0D32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F848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8FB7" w14:textId="77777777" w:rsidR="00BC216A" w:rsidRDefault="00BC216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F0123BD" w14:textId="77777777" w:rsidR="00BC216A" w:rsidRPr="00743905" w:rsidRDefault="00BC216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F5B6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F7E6" w14:textId="77777777" w:rsidR="00BC216A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EF8C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293EA228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9944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C382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48F736C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FB88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52A5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B324D4C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2FC7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D6F6" w14:textId="77777777" w:rsidR="00BC216A" w:rsidRPr="00743905" w:rsidRDefault="00BC216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DB063E5" w14:textId="77777777" w:rsidR="00BC216A" w:rsidRPr="00743905" w:rsidRDefault="00BC216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41CC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27D2" w14:textId="77777777" w:rsidR="00BC216A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6EBE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8D3457D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BDC8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4E50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5E43346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DA98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D2AE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58C4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4546" w14:textId="77777777" w:rsidR="00BC216A" w:rsidRPr="00743905" w:rsidRDefault="00BC216A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68A61BF" w14:textId="77777777" w:rsidR="00BC216A" w:rsidRPr="00743905" w:rsidRDefault="00BC216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DBFE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2085FA3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5649CB2D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8046AD1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BC3B" w14:textId="77777777" w:rsidR="00BC216A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D0EB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84AA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3791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4B065ED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BC216A" w:rsidRPr="00743905" w14:paraId="4BF89EAC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E1E32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48A5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ABAD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B522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F43B66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CAE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34A5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7C47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7D91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1259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393CAE1B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C0B1F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678C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440B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4033" w14:textId="77777777" w:rsidR="00BC216A" w:rsidRDefault="00BC216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46A6B513" w14:textId="77777777" w:rsidR="00BC216A" w:rsidRDefault="00BC216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47D7DDC" w14:textId="77777777" w:rsidR="00BC216A" w:rsidRDefault="00BC216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5D52203C" w14:textId="77777777" w:rsidR="00BC216A" w:rsidRDefault="00BC216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8A4B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39AE" w14:textId="77777777" w:rsidR="00BC216A" w:rsidRPr="00743905" w:rsidRDefault="00BC216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D1A1" w14:textId="77777777" w:rsidR="00BC216A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3D90EC6C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CA64" w14:textId="77777777" w:rsidR="00BC216A" w:rsidRPr="00743905" w:rsidRDefault="00BC216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5265" w14:textId="77777777" w:rsidR="00BC216A" w:rsidRDefault="00BC216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40BB4292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00B3C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FD4C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3A28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D996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2A82D27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0CF4" w14:textId="77777777" w:rsidR="00BC216A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49D2DA09" w14:textId="77777777" w:rsidR="00BC216A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39036C9A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27E9" w14:textId="77777777" w:rsidR="00BC216A" w:rsidRPr="00743905" w:rsidRDefault="00BC216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F8ED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696D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3F74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25F50980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5B793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68C0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92C0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931B" w14:textId="77777777" w:rsidR="00BC216A" w:rsidRDefault="00BC216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E817E53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1863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4675" w14:textId="77777777" w:rsidR="00BC216A" w:rsidRPr="00743905" w:rsidRDefault="00BC216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F50E" w14:textId="77777777" w:rsidR="00BC216A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56A11245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C864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90AD" w14:textId="77777777" w:rsidR="00BC216A" w:rsidRPr="00743905" w:rsidRDefault="00BC216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08103B6C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A465F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804F" w14:textId="77777777" w:rsidR="00BC216A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3C49095A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9371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3668" w14:textId="77777777" w:rsidR="00BC216A" w:rsidRDefault="00BC216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6E5D243F" w14:textId="77777777" w:rsidR="00BC216A" w:rsidRDefault="00BC216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7762" w14:textId="77777777" w:rsidR="00BC216A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8CB3" w14:textId="77777777" w:rsidR="00BC216A" w:rsidRDefault="00BC216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54F1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77F1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42F2" w14:textId="77777777" w:rsidR="00BC216A" w:rsidRDefault="00BC216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4337689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45B39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945E" w14:textId="77777777" w:rsidR="00BC216A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53049AF6" w14:textId="77777777" w:rsidR="00BC216A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ADC6" w14:textId="77777777" w:rsidR="00BC216A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8009" w14:textId="77777777" w:rsidR="00BC216A" w:rsidRDefault="00BC216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9D8C3E5" w14:textId="77777777" w:rsidR="00BC216A" w:rsidRDefault="00BC216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EDE0" w14:textId="77777777" w:rsidR="00BC216A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815E" w14:textId="77777777" w:rsidR="00BC216A" w:rsidRDefault="00BC216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C892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3F37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E0F8" w14:textId="77777777" w:rsidR="00BC216A" w:rsidRDefault="00BC216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269E9D6A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3D17A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1BBF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53D7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36D9" w14:textId="77777777" w:rsidR="00BC216A" w:rsidRDefault="00BC216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942F134" w14:textId="77777777" w:rsidR="00BC216A" w:rsidRDefault="00BC216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57F1" w14:textId="77777777" w:rsidR="00BC216A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A2A6" w14:textId="77777777" w:rsidR="00BC216A" w:rsidRDefault="00BC216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9BF0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13AB" w14:textId="77777777" w:rsidR="00BC216A" w:rsidRPr="00743905" w:rsidRDefault="00BC216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338E" w14:textId="77777777" w:rsidR="00BC216A" w:rsidRDefault="00BC216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6668D3EF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9A248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7587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13E09FED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FF72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82AB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09E0B430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0C6D55A8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597BB4B1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E003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BAA4" w14:textId="77777777" w:rsidR="00BC216A" w:rsidRPr="00743905" w:rsidRDefault="00BC216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009E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7B7A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B523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68F3123A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757F5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2D90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EC2B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F507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62C2EB5A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C56B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6617F07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552EB6A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FA01" w14:textId="77777777" w:rsidR="00BC216A" w:rsidRPr="00743905" w:rsidRDefault="00BC216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D08D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A967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E21C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BC216A" w:rsidRPr="00743905" w14:paraId="047AF681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F34E7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6917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9C20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72BB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05F55A7C" w14:textId="77777777" w:rsidR="00BC216A" w:rsidRPr="00CD295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05C3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E4F5" w14:textId="77777777" w:rsidR="00BC216A" w:rsidRPr="00743905" w:rsidRDefault="00BC216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39B0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201FCEA2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F171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7F06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43905" w14:paraId="6311BC6F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66DC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0860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077F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4497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A602A33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63FBC18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CF31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D5C68E8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5D3191E0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397B" w14:textId="77777777" w:rsidR="00BC216A" w:rsidRPr="00743905" w:rsidRDefault="00BC216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0E3B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D283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C6B3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0BC6DAD8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6CE75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3A10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76AA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4587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CE029DA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1EB279EC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1186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43923C3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C0C3" w14:textId="77777777" w:rsidR="00BC216A" w:rsidRPr="00743905" w:rsidRDefault="00BC216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D947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2381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D3DE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43905" w14:paraId="321C1D83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65939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C7DB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08D5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98EA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F371210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CD7A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76BE" w14:textId="77777777" w:rsidR="00BC216A" w:rsidRDefault="00BC216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446A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9E34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08EF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91D7CB7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4B461B52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B930462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BC216A" w:rsidRPr="00743905" w14:paraId="38971F70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F25E" w14:textId="77777777" w:rsidR="00BC216A" w:rsidRPr="00743905" w:rsidRDefault="00BC216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00CE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8DAA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A0C1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C70EF78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A2E3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2E38C591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300231E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7500EC3" w14:textId="77777777" w:rsidR="00BC216A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3903" w14:textId="77777777" w:rsidR="00BC216A" w:rsidRDefault="00BC216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10B1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1FA7" w14:textId="77777777" w:rsidR="00BC216A" w:rsidRPr="00743905" w:rsidRDefault="00BC216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4334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04DED58" w14:textId="77777777" w:rsidR="00BC216A" w:rsidRDefault="00BC216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89DD6B2" w14:textId="77777777" w:rsidR="00BC216A" w:rsidRPr="005905D7" w:rsidRDefault="00BC216A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D3A3B00" w14:textId="77777777" w:rsidR="00BC216A" w:rsidRDefault="00BC216A" w:rsidP="00740BAB">
      <w:pPr>
        <w:pStyle w:val="Heading1"/>
        <w:spacing w:line="360" w:lineRule="auto"/>
      </w:pPr>
      <w:r>
        <w:lastRenderedPageBreak/>
        <w:t>LINIA 136</w:t>
      </w:r>
    </w:p>
    <w:p w14:paraId="2DF630A3" w14:textId="77777777" w:rsidR="00BC216A" w:rsidRDefault="00BC216A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C216A" w14:paraId="205A6814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4BB8C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DE00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6E4F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8B0B" w14:textId="77777777" w:rsidR="00BC216A" w:rsidRDefault="00BC216A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07F6DD45" w14:textId="77777777" w:rsidR="00BC216A" w:rsidRDefault="00BC216A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635B" w14:textId="77777777" w:rsidR="00BC216A" w:rsidRDefault="00BC216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5751E1" w14:textId="77777777" w:rsidR="00BC216A" w:rsidRDefault="00BC216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41ED0AF1" w14:textId="77777777" w:rsidR="00BC216A" w:rsidRDefault="00BC216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9019" w14:textId="77777777" w:rsidR="00BC216A" w:rsidRDefault="00BC216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F309" w14:textId="77777777" w:rsidR="00BC216A" w:rsidRDefault="00BC216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85F3" w14:textId="77777777" w:rsidR="00BC216A" w:rsidRDefault="00BC216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817D" w14:textId="77777777" w:rsidR="00BC216A" w:rsidRDefault="00BC216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3C5374" w14:textId="77777777" w:rsidR="00BC216A" w:rsidRDefault="00BC216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BC216A" w14:paraId="325D1A06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78010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B384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904A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4FB7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6E7DC804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258E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00AC33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04C8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47D7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057B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1B9F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6EB77BB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BC216A" w14:paraId="77B57407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C30E5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9D6E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4F71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6AA8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01CC8940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040A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139B86B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C7F8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72E5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BA80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64FE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CEE295C" w14:textId="77777777" w:rsidR="00BC216A" w:rsidRDefault="00BC216A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BC216A" w14:paraId="22394003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126EF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5201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A629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5CC4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452BBE5E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A32FCF5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108E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FCAF15A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D467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2A92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CA86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6C51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7F07272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96BBD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F16D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41E8AC2D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226D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6E8A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37906DCA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A710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F1FE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8DAB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9E48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FCBC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04248434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17C6FB48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31B1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2892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37A5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56D0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D3D20F0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5395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043E0A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E758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C90D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C666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0641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A18C53A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33532534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BC216A" w14:paraId="7BDA18D1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C642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A84B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28AC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501D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FB8254C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E0B9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0CD2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B88A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87AF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20AA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870D64C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BC216A" w14:paraId="20C23D54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709C0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0675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8C26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58E2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0771B018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2F7D41F7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71E0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1593B7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9858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18AD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5AE0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F56E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473285A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741D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6A01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90AB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9D9A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D8A0099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DDC0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58E55F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2017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DD22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45D5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C61C" w14:textId="77777777" w:rsidR="00BC216A" w:rsidRDefault="00BC216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EEEFD2" w14:textId="77777777" w:rsidR="00BC216A" w:rsidRDefault="00BC216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BC216A" w14:paraId="0D656428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FCF19" w14:textId="77777777" w:rsidR="00BC216A" w:rsidRDefault="00BC216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DA15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35F8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1282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1D4CD88" w14:textId="77777777" w:rsidR="00BC216A" w:rsidRDefault="00BC216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BF1D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24F973CF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0DC8F7D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7879663B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CBA2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FCC2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A8CC" w14:textId="77777777" w:rsidR="00BC216A" w:rsidRDefault="00BC216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5993" w14:textId="77777777" w:rsidR="00BC216A" w:rsidRDefault="00BC216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193079" w14:textId="77777777" w:rsidR="00BC216A" w:rsidRDefault="00BC216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05C00FFA" w14:textId="77777777" w:rsidR="00BC216A" w:rsidRDefault="00BC216A">
      <w:pPr>
        <w:spacing w:line="192" w:lineRule="auto"/>
        <w:ind w:right="57"/>
        <w:rPr>
          <w:sz w:val="20"/>
          <w:lang w:val="ro-RO"/>
        </w:rPr>
      </w:pPr>
    </w:p>
    <w:p w14:paraId="74859CA7" w14:textId="77777777" w:rsidR="00BC216A" w:rsidRDefault="00BC216A" w:rsidP="00C83010">
      <w:pPr>
        <w:pStyle w:val="Heading1"/>
        <w:spacing w:line="360" w:lineRule="auto"/>
      </w:pPr>
      <w:r>
        <w:t>LINIA 143</w:t>
      </w:r>
    </w:p>
    <w:p w14:paraId="44D79799" w14:textId="77777777" w:rsidR="00BC216A" w:rsidRDefault="00BC216A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BC216A" w14:paraId="1796682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F95D6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F0A3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51B3520A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25A5" w14:textId="77777777" w:rsidR="00BC216A" w:rsidRPr="00984839" w:rsidRDefault="00BC216A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06E1" w14:textId="77777777" w:rsidR="00BC216A" w:rsidRDefault="00BC216A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EF8BAB6" w14:textId="77777777" w:rsidR="00BC216A" w:rsidRDefault="00BC216A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8AD7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5930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3C4F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938A" w14:textId="77777777" w:rsidR="00BC216A" w:rsidRPr="00984839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0440" w14:textId="77777777" w:rsidR="00BC216A" w:rsidRDefault="00BC216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756AF366" w14:textId="77777777" w:rsidR="00BC216A" w:rsidRDefault="00BC216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23087C54" w14:textId="77777777" w:rsidR="00BC216A" w:rsidRDefault="00BC216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475B2D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563A7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B0D8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2AA2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5AC0" w14:textId="77777777" w:rsidR="00BC216A" w:rsidRDefault="00BC216A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7E273FAD" w14:textId="77777777" w:rsidR="00BC216A" w:rsidRDefault="00BC216A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DE70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3BA3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CAF5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54BF04AD" w14:textId="77777777" w:rsidR="00BC216A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3B5D" w14:textId="77777777" w:rsidR="00BC216A" w:rsidRPr="00984839" w:rsidRDefault="00BC216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2272" w14:textId="77777777" w:rsidR="00BC216A" w:rsidRDefault="00BC216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9B4A15" w14:textId="77777777" w:rsidR="00BC216A" w:rsidRDefault="00BC216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BC216A" w14:paraId="7F8EEE0A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B9AB5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E419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84D4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6228" w14:textId="77777777" w:rsidR="00BC216A" w:rsidRDefault="00BC216A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F2B414A" w14:textId="77777777" w:rsidR="00BC216A" w:rsidRDefault="00BC216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6974ACE4" w14:textId="77777777" w:rsidR="00BC216A" w:rsidRDefault="00BC216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8E28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5A84" w14:textId="77777777" w:rsidR="00BC216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4675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51CBBB70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95BA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B27A" w14:textId="77777777" w:rsidR="00BC216A" w:rsidRDefault="00BC216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49A4BF" w14:textId="77777777" w:rsidR="00BC216A" w:rsidRDefault="00BC216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26421699" w14:textId="77777777" w:rsidR="00BC216A" w:rsidRDefault="00BC216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5069A294" w14:textId="77777777" w:rsidR="00BC216A" w:rsidRDefault="00BC216A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E40EA7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EF384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C86C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BD49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827F" w14:textId="77777777" w:rsidR="00BC216A" w:rsidRDefault="00BC216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6FA07F9" w14:textId="77777777" w:rsidR="00BC216A" w:rsidRDefault="00BC216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9A06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F1A55B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7158" w14:textId="77777777" w:rsidR="00BC216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1C46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AB6D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7A7E" w14:textId="77777777" w:rsidR="00BC216A" w:rsidRDefault="00BC216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02464" w14:textId="77777777" w:rsidR="00BC216A" w:rsidRDefault="00BC216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C216A" w14:paraId="50D470D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FC4C6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CF34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A753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0627" w14:textId="77777777" w:rsidR="00BC216A" w:rsidRDefault="00BC216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F85C854" w14:textId="77777777" w:rsidR="00BC216A" w:rsidRDefault="00BC216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2743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E63325" w14:textId="77777777" w:rsidR="00BC216A" w:rsidRDefault="00BC216A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EB62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D961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42B8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5692" w14:textId="77777777" w:rsidR="00BC216A" w:rsidRDefault="00BC216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0150E" w14:textId="77777777" w:rsidR="00BC216A" w:rsidRDefault="00BC216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C216A" w14:paraId="21EE26B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A794C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1621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A855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C100" w14:textId="77777777" w:rsidR="00BC216A" w:rsidRDefault="00BC216A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DA7DF76" w14:textId="77777777" w:rsidR="00BC216A" w:rsidRDefault="00BC216A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9021" w14:textId="77777777" w:rsidR="00BC216A" w:rsidRDefault="00BC216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8A08CC" w14:textId="77777777" w:rsidR="00BC216A" w:rsidRDefault="00BC216A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5804689" w14:textId="77777777" w:rsidR="00BC216A" w:rsidRDefault="00BC216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DA19" w14:textId="77777777" w:rsidR="00BC216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D351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2EC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6FED" w14:textId="77777777" w:rsidR="00BC216A" w:rsidRDefault="00BC216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C5A8EC" w14:textId="77777777" w:rsidR="00BC216A" w:rsidRDefault="00BC216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C216A" w14:paraId="0316F20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6703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AA98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4E28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0C35" w14:textId="77777777" w:rsidR="00BC216A" w:rsidRDefault="00BC216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1E7FF28" w14:textId="77777777" w:rsidR="00BC216A" w:rsidRDefault="00BC216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7A53" w14:textId="77777777" w:rsidR="00BC216A" w:rsidRDefault="00BC216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457EFF" w14:textId="77777777" w:rsidR="00BC216A" w:rsidRDefault="00BC216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925C2FF" w14:textId="77777777" w:rsidR="00BC216A" w:rsidRDefault="00BC216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799E" w14:textId="77777777" w:rsidR="00BC216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7917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4744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C25D" w14:textId="77777777" w:rsidR="00BC216A" w:rsidRDefault="00BC216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F52847" w14:textId="77777777" w:rsidR="00BC216A" w:rsidRDefault="00BC216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BC216A" w14:paraId="7F428A9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ECB69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3B8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E9A5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2393" w14:textId="77777777" w:rsidR="00BC216A" w:rsidRDefault="00BC216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DB3A6EE" w14:textId="77777777" w:rsidR="00BC216A" w:rsidRDefault="00BC216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BAD9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67EE20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3270C8E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C196FA3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6DCA812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5A286493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A7316B" w14:textId="77777777" w:rsidR="00BC216A" w:rsidRDefault="00BC216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B1FC3CA" w14:textId="77777777" w:rsidR="00BC216A" w:rsidRDefault="00BC216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0821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BB78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D093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530C" w14:textId="77777777" w:rsidR="00BC216A" w:rsidRDefault="00BC216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C3BD50" w14:textId="77777777" w:rsidR="00BC216A" w:rsidRDefault="00BC216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C216A" w14:paraId="5A93C616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CA019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AAAF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DFFA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62F3" w14:textId="77777777" w:rsidR="00BC216A" w:rsidRDefault="00BC216A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E47B1B0" w14:textId="77777777" w:rsidR="00BC216A" w:rsidRDefault="00BC216A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6342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7884DAC3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7622" w14:textId="77777777" w:rsidR="00BC216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C39B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CF33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B2B7" w14:textId="77777777" w:rsidR="00BC216A" w:rsidRDefault="00BC216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FEF27F" w14:textId="77777777" w:rsidR="00BC216A" w:rsidRDefault="00BC216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6FA9A7B5" w14:textId="77777777" w:rsidR="00BC216A" w:rsidRDefault="00BC216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BC216A" w14:paraId="41456AE2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3133B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A516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1123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44E1" w14:textId="77777777" w:rsidR="00BC216A" w:rsidRDefault="00BC216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0984B6B" w14:textId="77777777" w:rsidR="00BC216A" w:rsidRDefault="00BC216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465A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A1B58D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A74E" w14:textId="77777777" w:rsidR="00BC216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474F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71B9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9FBE" w14:textId="77777777" w:rsidR="00BC216A" w:rsidRDefault="00BC216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AD3E8C" w14:textId="77777777" w:rsidR="00BC216A" w:rsidRDefault="00BC216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BC216A" w14:paraId="30FE851F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23AD8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22AB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EEC9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67D0" w14:textId="77777777" w:rsidR="00BC216A" w:rsidRDefault="00BC216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EC28BBF" w14:textId="77777777" w:rsidR="00BC216A" w:rsidRDefault="00BC216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21E3" w14:textId="77777777" w:rsidR="00BC216A" w:rsidRDefault="00BC216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B8D2E9" w14:textId="77777777" w:rsidR="00BC216A" w:rsidRDefault="00BC216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1F7F" w14:textId="77777777" w:rsidR="00BC216A" w:rsidRDefault="00BC216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FF84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1D27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55D5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6B9F2C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76C6502B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BC216A" w14:paraId="4C116057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5C7B6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559B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CF8A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8567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8EF7098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6F8E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27697B" w14:textId="77777777" w:rsidR="00BC216A" w:rsidRDefault="00BC216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9E27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0B6B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EC20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62D1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26A194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C216A" w14:paraId="7063CA48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9BE93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E67D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487D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BFA6" w14:textId="77777777" w:rsidR="00BC216A" w:rsidRDefault="00BC216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1F90DC9" w14:textId="77777777" w:rsidR="00BC216A" w:rsidRDefault="00BC216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A0A1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28F457" w14:textId="77777777" w:rsidR="00BC216A" w:rsidRDefault="00BC216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5C327BC1" w14:textId="77777777" w:rsidR="00BC216A" w:rsidRDefault="00BC216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8643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8871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1133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8335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C64C24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C216A" w14:paraId="008B8420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417C1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1AA9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8D2E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D1A3" w14:textId="77777777" w:rsidR="00BC216A" w:rsidRDefault="00BC216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C9E2F55" w14:textId="77777777" w:rsidR="00BC216A" w:rsidRDefault="00BC216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B6E9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97B2D4" w14:textId="77777777" w:rsidR="00BC216A" w:rsidRDefault="00BC216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52F8" w14:textId="77777777" w:rsidR="00BC216A" w:rsidRDefault="00BC216A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D9C6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4710" w14:textId="77777777" w:rsidR="00BC216A" w:rsidRDefault="00BC216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0B40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5794F" w14:textId="77777777" w:rsidR="00BC216A" w:rsidRDefault="00BC216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BC216A" w14:paraId="3AB950DA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86A7D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ECFD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985C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D1F9" w14:textId="77777777" w:rsidR="00BC216A" w:rsidRDefault="00BC216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02DFB0C" w14:textId="77777777" w:rsidR="00BC216A" w:rsidRDefault="00BC216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E10A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93A02D7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718BD382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2787" w14:textId="77777777" w:rsidR="00BC216A" w:rsidRDefault="00BC216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1EEB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CBAE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8F6D" w14:textId="77777777" w:rsidR="00BC216A" w:rsidRDefault="00BC216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AE31CD" w14:textId="77777777" w:rsidR="00BC216A" w:rsidRDefault="00BC216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BC216A" w14:paraId="7C98C787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F8AB1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9DCA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2108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F0CB" w14:textId="77777777" w:rsidR="00BC216A" w:rsidRDefault="00BC216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3F811F" w14:textId="77777777" w:rsidR="00BC216A" w:rsidRDefault="00BC216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793F" w14:textId="77777777" w:rsidR="00BC216A" w:rsidRDefault="00BC216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40BD50CF" w14:textId="77777777" w:rsidR="00BC216A" w:rsidRDefault="00BC216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F6D5" w14:textId="77777777" w:rsidR="00BC216A" w:rsidRDefault="00BC216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16DB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A25C" w14:textId="77777777" w:rsidR="00BC216A" w:rsidRDefault="00BC216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4BE2" w14:textId="77777777" w:rsidR="00BC216A" w:rsidRDefault="00BC216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7CFA3D" w14:textId="77777777" w:rsidR="00BC216A" w:rsidRDefault="00BC216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BC216A" w14:paraId="642DBA84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B904A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1F4D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C48F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77E4" w14:textId="77777777" w:rsidR="00BC216A" w:rsidRDefault="00BC216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DBD4CC7" w14:textId="77777777" w:rsidR="00BC216A" w:rsidRDefault="00BC216A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5E29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242C00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3B8E56D" w14:textId="77777777" w:rsidR="00BC216A" w:rsidRDefault="00BC216A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4FE1" w14:textId="77777777" w:rsidR="00BC216A" w:rsidRPr="00B53EF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36F1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8AFA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60F9" w14:textId="77777777" w:rsidR="00BC216A" w:rsidRDefault="00BC216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BC2D97" w14:textId="77777777" w:rsidR="00BC216A" w:rsidRDefault="00BC216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BC216A" w14:paraId="7780953B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950CA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325F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29F3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150A" w14:textId="77777777" w:rsidR="00BC216A" w:rsidRDefault="00BC216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203EF3B" w14:textId="77777777" w:rsidR="00BC216A" w:rsidRDefault="00BC216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9906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E47F47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A9A0" w14:textId="77777777" w:rsidR="00BC216A" w:rsidRPr="00B53EF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2901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E8F3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8718" w14:textId="77777777" w:rsidR="00BC216A" w:rsidRDefault="00BC216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B527A48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FFC2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6AC1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2735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05D4" w14:textId="77777777" w:rsidR="00BC216A" w:rsidRDefault="00BC216A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68A6D3B" w14:textId="77777777" w:rsidR="00BC216A" w:rsidRDefault="00BC216A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5AC1" w14:textId="77777777" w:rsidR="00BC216A" w:rsidRDefault="00BC216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DF94A7" w14:textId="77777777" w:rsidR="00BC216A" w:rsidRDefault="00BC216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8BC9" w14:textId="77777777" w:rsidR="00BC216A" w:rsidRPr="00B53EF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4B94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3107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AD97" w14:textId="77777777" w:rsidR="00BC216A" w:rsidRDefault="00BC216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58895F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02E2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7310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1A49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2489" w14:textId="77777777" w:rsidR="00BC216A" w:rsidRDefault="00BC216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6035039" w14:textId="77777777" w:rsidR="00BC216A" w:rsidRDefault="00BC216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53E1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483A8EA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1277" w14:textId="77777777" w:rsidR="00BC216A" w:rsidRPr="00B53EF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4A01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DC0E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012C" w14:textId="77777777" w:rsidR="00BC216A" w:rsidRDefault="00BC216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8A0AB" w14:textId="77777777" w:rsidR="00BC216A" w:rsidRDefault="00BC216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BC216A" w14:paraId="184B30A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EF65C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ED2E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DBAD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26C8" w14:textId="77777777" w:rsidR="00BC216A" w:rsidRDefault="00BC216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A4A392" w14:textId="77777777" w:rsidR="00BC216A" w:rsidRDefault="00BC216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DFF7" w14:textId="77777777" w:rsidR="00BC216A" w:rsidRDefault="00BC216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541552" w14:textId="77777777" w:rsidR="00BC216A" w:rsidRDefault="00BC216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AC2B7BE" w14:textId="77777777" w:rsidR="00BC216A" w:rsidRDefault="00BC216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3B0FBC68" w14:textId="77777777" w:rsidR="00BC216A" w:rsidRDefault="00BC216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5BBA717" w14:textId="77777777" w:rsidR="00BC216A" w:rsidRDefault="00BC216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F7DE" w14:textId="77777777" w:rsidR="00BC216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E9AC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463A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D146" w14:textId="77777777" w:rsidR="00BC216A" w:rsidRDefault="00BC216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D638BB" w14:textId="77777777" w:rsidR="00BC216A" w:rsidRDefault="00BC216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C216A" w14:paraId="78936B6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664E4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39B8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A183F35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955E" w14:textId="77777777" w:rsidR="00BC216A" w:rsidRPr="00984839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0B11" w14:textId="77777777" w:rsidR="00BC216A" w:rsidRDefault="00BC216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2BED75CD" w14:textId="77777777" w:rsidR="00BC216A" w:rsidRDefault="00BC216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FF28" w14:textId="77777777" w:rsidR="00BC216A" w:rsidRDefault="00BC216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7887" w14:textId="77777777" w:rsidR="00BC216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8218" w14:textId="77777777" w:rsidR="00BC216A" w:rsidRDefault="00BC216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004D59E" w14:textId="77777777" w:rsidR="00BC216A" w:rsidRDefault="00BC216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F4D3" w14:textId="77777777" w:rsidR="00BC216A" w:rsidRPr="00984839" w:rsidRDefault="00BC216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81B" w14:textId="77777777" w:rsidR="00BC216A" w:rsidRDefault="00BC216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33D20AD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C0EDB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C97D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2398A9C3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604D" w14:textId="77777777" w:rsidR="00BC216A" w:rsidRDefault="00BC216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483B" w14:textId="77777777" w:rsidR="00BC216A" w:rsidRDefault="00BC216A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AABEC9A" w14:textId="77777777" w:rsidR="00BC216A" w:rsidRDefault="00BC216A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C2CF" w14:textId="77777777" w:rsidR="00BC216A" w:rsidRDefault="00BC216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6A80" w14:textId="77777777" w:rsidR="00BC216A" w:rsidRDefault="00BC216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682C" w14:textId="77777777" w:rsidR="00BC216A" w:rsidRDefault="00BC216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383F" w14:textId="77777777" w:rsidR="00BC216A" w:rsidRDefault="00BC216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C80A" w14:textId="77777777" w:rsidR="00BC216A" w:rsidRDefault="00BC216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65E5D88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6A077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BE36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696BF44F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5A9B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955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25865072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F297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6824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0C63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0D99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AC67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FD525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02F0AB3C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6A38EB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010E1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58D0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EB92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08DF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E1A1BC4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165B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66F8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FDA0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0CBED28C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FC29" w14:textId="77777777" w:rsidR="00BC216A" w:rsidRDefault="00BC216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6652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F71ED3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7D663F9E" w14:textId="77777777" w:rsidR="00BC216A" w:rsidRDefault="00BC216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A6FE91B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75900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3043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D52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EA9B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EEB11A8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6B11093C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2D46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0D818E41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1374" w14:textId="77777777" w:rsidR="00BC216A" w:rsidRPr="00B53EF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19AF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58E5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08A8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0441D7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E5CA5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E363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FE58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5B58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1AA35F4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29E4BC91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C1F2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2E64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8520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EB72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77E9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D1F97F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AD5FE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2580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6A21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4A87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DFF1561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F949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5790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F452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405FD2C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89E4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C8FE" w14:textId="77777777" w:rsidR="00BC216A" w:rsidRPr="006611B7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BC216A" w14:paraId="70C9C64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56A1E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F21F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2E0E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C206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D085DFC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657E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372F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10E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6F63D12C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81F7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B9AB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14:paraId="52A3D4B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CF9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EDD6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35D4F91E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CD96" w14:textId="77777777" w:rsidR="00BC216A" w:rsidRPr="00984839" w:rsidRDefault="00BC216A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DD97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91DCB7D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47E3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A243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B32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2F65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0711" w14:textId="77777777" w:rsidR="00BC216A" w:rsidRPr="003B25A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14:paraId="5E50FB4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36902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6258" w14:textId="77777777" w:rsidR="00BC216A" w:rsidRPr="00CB3DC4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7F49A41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D5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A51E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F6B2733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84F3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4BAC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E6D0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B7E4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8941" w14:textId="77777777" w:rsidR="00BC216A" w:rsidRPr="00CB3DC4" w:rsidRDefault="00BC216A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00F843E" w14:textId="77777777" w:rsidR="00BC216A" w:rsidRPr="00F11CE2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24DE625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2BA2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D952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CEBD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3275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D8C677B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7E6A9D44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33C3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6E95A1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40DF" w14:textId="77777777" w:rsidR="00BC216A" w:rsidRPr="00B53EF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5665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410C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59D3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58B5612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2E1E5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00D5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C1C5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8CF7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75BB6E0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6C5F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0E12671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88CA428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6682439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E68908A" w14:textId="77777777" w:rsidR="00BC216A" w:rsidRPr="00260477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C1F1" w14:textId="77777777" w:rsidR="00BC216A" w:rsidRPr="00B53EF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2326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5886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DFEC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E2595F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C216A" w14:paraId="24609C4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1D218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CF96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AAC5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3C61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71FE35F8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580A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55A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5964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00A403C2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E652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9E27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6CBFEC49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19D891DD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C216A" w14:paraId="5A44D616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85D8F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03E7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7D4D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B848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0B57CAC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9625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F98E41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BCDE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816A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A782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0490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BC216A" w14:paraId="67FBDA4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5F8AA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5019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115AADB8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2F21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E32D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1E82F530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210502FD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58506180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512E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17D8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93E8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0E55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D807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0C55D7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0545F605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C216A" w14:paraId="0659880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1EC66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E2A4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2A318266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4E35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2836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1F287B1B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8C54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6456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E76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EC35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7C4D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BE07B43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3C677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81DE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1C27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03C6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14AE8339" w14:textId="77777777" w:rsidR="00BC216A" w:rsidRDefault="00BC216A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05ECCF58" w14:textId="77777777" w:rsidR="00BC216A" w:rsidRDefault="00BC216A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07D5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C85E4E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ADB3" w14:textId="77777777" w:rsidR="00BC216A" w:rsidRPr="00B53EF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A449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72D1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7DC9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0ECD379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7AC0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078B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39A2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E965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02E6B6F7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6805CB17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414D1563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5440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BEFA8E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1B96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28F4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DBDB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116A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0532B67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72C4" w14:textId="77777777" w:rsidR="00BC216A" w:rsidRDefault="00BC216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B0AF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D721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F79C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22E707CC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D4B6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46F50E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1833D0A3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B9AF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3873" w14:textId="77777777" w:rsidR="00BC216A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97B9" w14:textId="77777777" w:rsidR="00BC216A" w:rsidRPr="00984839" w:rsidRDefault="00BC216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8F77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8A9A6E" w14:textId="77777777" w:rsidR="00BC216A" w:rsidRDefault="00BC216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21B4E629" w14:textId="77777777" w:rsidR="00BC216A" w:rsidRDefault="00BC216A">
      <w:pPr>
        <w:spacing w:after="40" w:line="192" w:lineRule="auto"/>
        <w:ind w:right="57"/>
        <w:rPr>
          <w:sz w:val="20"/>
          <w:lang w:val="ro-RO"/>
        </w:rPr>
      </w:pPr>
    </w:p>
    <w:p w14:paraId="42E38415" w14:textId="77777777" w:rsidR="00BC216A" w:rsidRDefault="00BC216A" w:rsidP="00EF6A64">
      <w:pPr>
        <w:pStyle w:val="Heading1"/>
        <w:spacing w:line="360" w:lineRule="auto"/>
      </w:pPr>
      <w:r>
        <w:t>LINIA 144</w:t>
      </w:r>
    </w:p>
    <w:p w14:paraId="2D4EF9B0" w14:textId="77777777" w:rsidR="00BC216A" w:rsidRDefault="00BC216A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BC216A" w14:paraId="6CB506F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DA988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A304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4493BDC6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2F5E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0C34" w14:textId="77777777" w:rsidR="00BC216A" w:rsidRDefault="00BC216A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1B305D3" w14:textId="77777777" w:rsidR="00BC216A" w:rsidRDefault="00BC216A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4ED0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4F44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A50A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5975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CA27" w14:textId="77777777" w:rsidR="00BC216A" w:rsidRDefault="00BC216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0FB7FC55" w14:textId="77777777" w:rsidR="00BC216A" w:rsidRDefault="00BC216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20580B45" w14:textId="77777777" w:rsidR="00BC216A" w:rsidRDefault="00BC216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C216A" w14:paraId="4DFF7C0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A2F90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99BB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5C7F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4B81" w14:textId="77777777" w:rsidR="00BC216A" w:rsidRDefault="00BC216A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0C2365C3" w14:textId="77777777" w:rsidR="00BC216A" w:rsidRDefault="00BC216A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B1C5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BACB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CA9F" w14:textId="77777777" w:rsidR="00BC216A" w:rsidRDefault="00BC216A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7C4B1D89" w14:textId="77777777" w:rsidR="00BC216A" w:rsidRDefault="00BC216A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008F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6E74" w14:textId="77777777" w:rsidR="00BC216A" w:rsidRDefault="00BC216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351F52" w14:textId="77777777" w:rsidR="00BC216A" w:rsidRDefault="00BC216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BC216A" w14:paraId="03A656D0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71B2C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4B04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9EBD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7AAC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D8F34D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6BFA8A24" w14:textId="77777777" w:rsidR="00BC216A" w:rsidRDefault="00BC216A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77A0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E201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3900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77517968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84C5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21F4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025063D0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6111D1B1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4DC7B86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D1612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8655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43E6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79F0" w14:textId="77777777" w:rsidR="00BC216A" w:rsidRDefault="00BC216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FD9CC8B" w14:textId="77777777" w:rsidR="00BC216A" w:rsidRDefault="00BC216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EC6D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E2FC12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1CA6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EB8A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E1E0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38ED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A9AF7" w14:textId="77777777" w:rsidR="00BC216A" w:rsidRDefault="00BC216A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BC216A" w14:paraId="1279CE4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AADAD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804C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8ACC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A4DD" w14:textId="77777777" w:rsidR="00BC216A" w:rsidRDefault="00BC216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305B15D" w14:textId="77777777" w:rsidR="00BC216A" w:rsidRDefault="00BC216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1905" w14:textId="77777777" w:rsidR="00BC216A" w:rsidRDefault="00BC216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36C5A8" w14:textId="77777777" w:rsidR="00BC216A" w:rsidRDefault="00BC216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AD27" w14:textId="77777777" w:rsidR="00BC216A" w:rsidRDefault="00BC216A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7308" w14:textId="77777777" w:rsidR="00BC216A" w:rsidRDefault="00BC216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C6C8" w14:textId="77777777" w:rsidR="00BC216A" w:rsidRDefault="00BC216A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DCD2" w14:textId="77777777" w:rsidR="00BC216A" w:rsidRDefault="00BC216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728ED" w14:textId="77777777" w:rsidR="00BC216A" w:rsidRDefault="00BC216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BC216A" w14:paraId="37AB99B2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AA2B9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90DC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3937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BF08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7F77DC1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4BE0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3C8BA665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383F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B4A3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8C55" w14:textId="77777777" w:rsidR="00BC216A" w:rsidRPr="00984839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7EC7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BC216A" w14:paraId="5458922C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40FD0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89B5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DB37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AD7D" w14:textId="77777777" w:rsidR="00BC216A" w:rsidRDefault="00BC216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D8C6C73" w14:textId="77777777" w:rsidR="00BC216A" w:rsidRDefault="00BC216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6206" w14:textId="77777777" w:rsidR="00BC216A" w:rsidRDefault="00BC216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A26FC0" w14:textId="77777777" w:rsidR="00BC216A" w:rsidRDefault="00BC216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DE0E" w14:textId="77777777" w:rsidR="00BC216A" w:rsidRDefault="00BC216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BFF6" w14:textId="77777777" w:rsidR="00BC216A" w:rsidRDefault="00BC216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2A63" w14:textId="77777777" w:rsidR="00BC216A" w:rsidRPr="00984839" w:rsidRDefault="00BC216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18FE" w14:textId="77777777" w:rsidR="00BC216A" w:rsidRDefault="00BC216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A39A05" w14:textId="77777777" w:rsidR="00BC216A" w:rsidRDefault="00BC216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BC216A" w14:paraId="3E81009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C9273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3844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7786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1BF4" w14:textId="77777777" w:rsidR="00BC216A" w:rsidRDefault="00BC216A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8D55C66" w14:textId="77777777" w:rsidR="00BC216A" w:rsidRDefault="00BC216A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7918" w14:textId="77777777" w:rsidR="00BC216A" w:rsidRDefault="00BC216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A03E7F" w14:textId="77777777" w:rsidR="00BC216A" w:rsidRDefault="00BC216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717D" w14:textId="77777777" w:rsidR="00BC216A" w:rsidRPr="00DA0087" w:rsidRDefault="00BC216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C311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4A47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5D3C" w14:textId="77777777" w:rsidR="00BC216A" w:rsidRDefault="00BC216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339FAA" w14:textId="77777777" w:rsidR="00BC216A" w:rsidRDefault="00BC216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C216A" w14:paraId="6653150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FA346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A425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190C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DA11" w14:textId="77777777" w:rsidR="00BC216A" w:rsidRDefault="00BC216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4CAFFF" w14:textId="77777777" w:rsidR="00BC216A" w:rsidRDefault="00BC216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79D0" w14:textId="77777777" w:rsidR="00BC216A" w:rsidRDefault="00BC216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3618E5" w14:textId="77777777" w:rsidR="00BC216A" w:rsidRDefault="00BC216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FE74" w14:textId="77777777" w:rsidR="00BC216A" w:rsidRDefault="00BC216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8C3E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1A23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950B" w14:textId="77777777" w:rsidR="00BC216A" w:rsidRDefault="00BC216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D1A927" w14:textId="77777777" w:rsidR="00BC216A" w:rsidRDefault="00BC216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BC216A" w14:paraId="5DEA4FD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BBCC3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564A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195D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05BC" w14:textId="77777777" w:rsidR="00BC216A" w:rsidRDefault="00BC216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826EE5D" w14:textId="77777777" w:rsidR="00BC216A" w:rsidRDefault="00BC216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435F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48C6856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98B5009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08A23DE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1E8EB0C6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3206D73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6E13C697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7B68BB1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AA18" w14:textId="77777777" w:rsidR="00BC216A" w:rsidRPr="00DA0087" w:rsidRDefault="00BC216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1550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798E" w14:textId="77777777" w:rsidR="00BC216A" w:rsidRPr="00DA0087" w:rsidRDefault="00BC216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F336" w14:textId="77777777" w:rsidR="00BC216A" w:rsidRDefault="00BC216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F220D" w14:textId="77777777" w:rsidR="00BC216A" w:rsidRDefault="00BC216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C216A" w14:paraId="533B558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60CE1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CD6E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EFEC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F272" w14:textId="77777777" w:rsidR="00BC216A" w:rsidRDefault="00BC216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C66E4B7" w14:textId="77777777" w:rsidR="00BC216A" w:rsidRDefault="00BC216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3080" w14:textId="77777777" w:rsidR="00BC216A" w:rsidRDefault="00BC216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8E6742" w14:textId="77777777" w:rsidR="00BC216A" w:rsidRDefault="00BC216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10C3" w14:textId="77777777" w:rsidR="00BC216A" w:rsidRDefault="00BC216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F51C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1F12" w14:textId="77777777" w:rsidR="00BC216A" w:rsidRPr="00DA0087" w:rsidRDefault="00BC216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BE99" w14:textId="77777777" w:rsidR="00BC216A" w:rsidRDefault="00BC216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AFAAE1" w14:textId="77777777" w:rsidR="00BC216A" w:rsidRDefault="00BC216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BC216A" w14:paraId="612C17E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CE314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313B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A2C2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F645" w14:textId="77777777" w:rsidR="00BC216A" w:rsidRDefault="00BC216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9A99068" w14:textId="77777777" w:rsidR="00BC216A" w:rsidRDefault="00BC216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A95E" w14:textId="77777777" w:rsidR="00BC216A" w:rsidRDefault="00BC216A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4ED9" w14:textId="77777777" w:rsidR="00BC216A" w:rsidRDefault="00BC216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8A2F" w14:textId="77777777" w:rsidR="00BC216A" w:rsidRDefault="00BC216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257D" w14:textId="77777777" w:rsidR="00BC216A" w:rsidRPr="00DA0087" w:rsidRDefault="00BC216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DBE9" w14:textId="77777777" w:rsidR="00BC216A" w:rsidRDefault="00BC216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A57FFE" w14:textId="77777777" w:rsidR="00BC216A" w:rsidRDefault="00BC216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BC216A" w14:paraId="6B41AE14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DD095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D1E7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4271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B361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B477146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4686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D8B5014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48C0175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B873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F089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B308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E5AB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3F8798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BC216A" w14:paraId="4153725B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029A1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E2C6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A53E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F0CC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CAA191" w14:textId="77777777" w:rsidR="00BC216A" w:rsidRDefault="00BC216A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2140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F96B78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9E8D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7DC2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631A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BE4D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980DF6D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6D37E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58B9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83C7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4994" w14:textId="77777777" w:rsidR="00BC216A" w:rsidRDefault="00BC216A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23375E8" w14:textId="77777777" w:rsidR="00BC216A" w:rsidRDefault="00BC216A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EF2A" w14:textId="77777777" w:rsidR="00BC216A" w:rsidRDefault="00BC216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6A0CB4" w14:textId="77777777" w:rsidR="00BC216A" w:rsidRDefault="00BC216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2531" w14:textId="77777777" w:rsidR="00BC216A" w:rsidRPr="00DA0087" w:rsidRDefault="00BC216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8D6F" w14:textId="77777777" w:rsidR="00BC216A" w:rsidRDefault="00BC216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C3D9" w14:textId="77777777" w:rsidR="00BC216A" w:rsidRPr="00DA0087" w:rsidRDefault="00BC216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4495" w14:textId="77777777" w:rsidR="00BC216A" w:rsidRDefault="00BC216A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5DF5874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7FD2A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004F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BE8D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F79F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9A64C8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1436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329475E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9C6C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8258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6321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C36E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C20FA7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BC216A" w14:paraId="23442C1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36D3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30F0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63CB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3F36" w14:textId="77777777" w:rsidR="00BC216A" w:rsidRDefault="00BC216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349B3A3" w14:textId="77777777" w:rsidR="00BC216A" w:rsidRDefault="00BC216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56D1" w14:textId="77777777" w:rsidR="00BC216A" w:rsidRDefault="00BC216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C7891A0" w14:textId="77777777" w:rsidR="00BC216A" w:rsidRDefault="00BC216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8779126" w14:textId="77777777" w:rsidR="00BC216A" w:rsidRDefault="00BC216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2E083978" w14:textId="77777777" w:rsidR="00BC216A" w:rsidRDefault="00BC216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C918232" w14:textId="77777777" w:rsidR="00BC216A" w:rsidRDefault="00BC216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6439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B10E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3177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71BC" w14:textId="77777777" w:rsidR="00BC216A" w:rsidRDefault="00BC216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43E210" w14:textId="77777777" w:rsidR="00BC216A" w:rsidRDefault="00BC216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C216A" w14:paraId="377D16CF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C7BF9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BE79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4FF3F894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30B0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B17F" w14:textId="77777777" w:rsidR="00BC216A" w:rsidRDefault="00BC216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7CD21BA4" w14:textId="77777777" w:rsidR="00BC216A" w:rsidRPr="00B61351" w:rsidRDefault="00BC216A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5FDC" w14:textId="77777777" w:rsidR="00BC216A" w:rsidRDefault="00BC216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495F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A22C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3199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9C97" w14:textId="77777777" w:rsidR="00BC216A" w:rsidRDefault="00BC216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7B5B01E8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0E7C1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A7CF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A217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29CB" w14:textId="77777777" w:rsidR="00BC216A" w:rsidRDefault="00BC216A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2EF017A1" w14:textId="77777777" w:rsidR="00BC216A" w:rsidRDefault="00BC216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4EE2" w14:textId="77777777" w:rsidR="00BC216A" w:rsidRDefault="00BC216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382A144F" w14:textId="77777777" w:rsidR="00BC216A" w:rsidRDefault="00BC216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FD3B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94CE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6A8B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29D0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4A102A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C216A" w14:paraId="1CCC8AA7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51BC9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ED9F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D37E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3D5F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27B052FC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26C4F7C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1BE5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D64DD7C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A7DA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3B34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E7AC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DF65A72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FE1FC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7F07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4EBEFA65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E024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8AAF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5F6451F6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23E9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1D35771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73EC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17D4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D37E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474CA23C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8B7CE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455C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5361A713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56C5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BFB8" w14:textId="77777777" w:rsidR="00BC216A" w:rsidRDefault="00BC216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3EABF539" w14:textId="77777777" w:rsidR="00BC216A" w:rsidRDefault="00BC216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5D74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16D0B80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F79B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C170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AE24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CDF8DB9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BC216A" w14:paraId="331DDC07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8C231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CF4F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47A3C6B1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4898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D652" w14:textId="77777777" w:rsidR="00BC216A" w:rsidRDefault="00BC216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531DDF3B" w14:textId="77777777" w:rsidR="00BC216A" w:rsidRDefault="00BC216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B34D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B3054C8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6541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5E55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B60C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DF7F1F0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EC127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A905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F2F8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D8E0" w14:textId="77777777" w:rsidR="00BC216A" w:rsidRDefault="00BC216A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4F51FFD6" w14:textId="77777777" w:rsidR="00BC216A" w:rsidRDefault="00BC216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9554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FD702A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10C4BB06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9EC2" w14:textId="77777777" w:rsidR="00BC216A" w:rsidRPr="00DA0087" w:rsidRDefault="00BC216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608D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E687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92B4" w14:textId="77777777" w:rsidR="00BC216A" w:rsidRDefault="00BC216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0EA5B5" w14:textId="77777777" w:rsidR="00BC216A" w:rsidRDefault="00BC216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BC216A" w14:paraId="7DB8C32D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4E37" w14:textId="77777777" w:rsidR="00BC216A" w:rsidRDefault="00BC216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7F82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4485" w14:textId="77777777" w:rsidR="00BC216A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4ED3" w14:textId="77777777" w:rsidR="00BC216A" w:rsidRDefault="00BC216A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CA73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19DA506E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674C5DB5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77B3C91C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473727A4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9F88AC8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EF0EA15" w14:textId="77777777" w:rsidR="00BC216A" w:rsidRDefault="00BC216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EFC9" w14:textId="77777777" w:rsidR="00BC216A" w:rsidRDefault="00BC216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C8CA" w14:textId="77777777" w:rsidR="00BC216A" w:rsidRDefault="00BC216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ADE5" w14:textId="77777777" w:rsidR="00BC216A" w:rsidRPr="00DA0087" w:rsidRDefault="00BC216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1318" w14:textId="77777777" w:rsidR="00BC216A" w:rsidRDefault="00BC216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C73E96" w14:textId="77777777" w:rsidR="00BC216A" w:rsidRDefault="00BC216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34248883" w14:textId="77777777" w:rsidR="00BC216A" w:rsidRDefault="00BC216A">
      <w:pPr>
        <w:spacing w:before="40" w:line="192" w:lineRule="auto"/>
        <w:ind w:right="57"/>
        <w:rPr>
          <w:sz w:val="20"/>
          <w:lang w:val="ro-RO"/>
        </w:rPr>
      </w:pPr>
    </w:p>
    <w:p w14:paraId="35D2E852" w14:textId="77777777" w:rsidR="00BC216A" w:rsidRDefault="00BC216A" w:rsidP="00E56A6A">
      <w:pPr>
        <w:pStyle w:val="Heading1"/>
        <w:spacing w:line="360" w:lineRule="auto"/>
      </w:pPr>
      <w:r>
        <w:t>LINIA 200</w:t>
      </w:r>
    </w:p>
    <w:p w14:paraId="77276D46" w14:textId="77777777" w:rsidR="00BC216A" w:rsidRDefault="00BC216A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C216A" w14:paraId="27DC1A5B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80E51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04E0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04A0236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7642" w14:textId="77777777" w:rsidR="00BC216A" w:rsidRPr="00032DF2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94FF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208CECC1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7417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773D" w14:textId="77777777" w:rsidR="00BC216A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33AF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6FDA" w14:textId="77777777" w:rsidR="00BC216A" w:rsidRPr="00032DF2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EFA2" w14:textId="77777777" w:rsidR="00BC216A" w:rsidRPr="00F716C0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BC216A" w14:paraId="59AB0C7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BDC51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DF4D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5894" w14:textId="77777777" w:rsidR="00BC216A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E3CE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53003EF6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3736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F645" w14:textId="77777777" w:rsidR="00BC216A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A53D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C57D" w14:textId="77777777" w:rsidR="00BC216A" w:rsidRPr="00032DF2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2C51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23D1BF5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95645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5B47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189D6DD7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89AD" w14:textId="77777777" w:rsidR="00BC216A" w:rsidRPr="00032DF2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9103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D20C76E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884D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B46F" w14:textId="77777777" w:rsidR="00BC216A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E496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3E18154D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F766" w14:textId="77777777" w:rsidR="00BC216A" w:rsidRPr="00032DF2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E862" w14:textId="77777777" w:rsidR="00BC216A" w:rsidRPr="00C2058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07FD9C2" w14:textId="77777777" w:rsidR="00BC216A" w:rsidRPr="00F716C0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BC216A" w14:paraId="6577D9C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75576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6150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45024E9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D963" w14:textId="77777777" w:rsidR="00BC216A" w:rsidRPr="00032DF2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5D2B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6FE708EB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23F6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448D" w14:textId="77777777" w:rsidR="00BC216A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80D5" w14:textId="77777777" w:rsidR="00BC216A" w:rsidRDefault="00BC216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3A47" w14:textId="77777777" w:rsidR="00BC216A" w:rsidRDefault="00BC216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99E6" w14:textId="77777777" w:rsidR="00BC216A" w:rsidRDefault="00BC216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0B69B1C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B9817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858C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74AE0181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B42A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844E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5E07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2D80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641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737F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8323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4CEF771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6E860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A215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FF88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E0A5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E46B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28FCBD7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D152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04F1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5656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F156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C216A" w14:paraId="2263735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96B94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D0A6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5FE0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D9B0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8A6E916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DB04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0331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475E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AF73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A180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0EAB6DB3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D4B50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336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9DA3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432C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1AD9101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98A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E0DD900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144A98AA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0CCF6610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0B8B1F0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E1C7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8802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59D1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7D66" w14:textId="77777777" w:rsidR="00BC216A" w:rsidRPr="00F716C0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10C22F2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35FB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C2B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9D5B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9DF4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E9350B7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435C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011A2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36EB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B7E7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ED4A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F796" w14:textId="77777777" w:rsidR="00BC216A" w:rsidRPr="00F716C0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3892DA1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8AA97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2324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EB2166F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91FD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85CF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21E0314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0EE7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787A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C1E0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A219B3F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96E1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0B28" w14:textId="77777777" w:rsidR="00BC216A" w:rsidRPr="00F716C0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377E27B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4A486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AD87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EFD5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8569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1B0EE7A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9649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C751C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F2DF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4733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68D5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B694" w14:textId="77777777" w:rsidR="00BC216A" w:rsidRPr="00F716C0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C216A" w14:paraId="0EAAE0D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5F95B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1783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D562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CD71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49254C6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F8F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1BEB935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020A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2707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18E1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216A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0CAC9C1" w14:textId="77777777" w:rsidR="00BC216A" w:rsidRPr="00F716C0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BC216A" w14:paraId="4F332F2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1E8D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D286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4D94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D3A6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9015993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472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5CF7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64D8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88B5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8A95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18D9F11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4A768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427C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52B5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C46B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0770E78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E404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A23FCC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66D9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88D9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A39C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42AF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C216A" w14:paraId="230225D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2DE10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FC6F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E219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C6A1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067D766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0D69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727F8A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977D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85C2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13CF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A5BF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F2570C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BC216A" w14:paraId="5871B7D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2E268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6AD3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FF96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FCA7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7830605E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DDD9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B6A9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295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C8ED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F48E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02639A0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6FAE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2A3F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8A07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11E7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787478FF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C3A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9333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CCB7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4CBA635E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F3A7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13BA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BC216A" w14:paraId="4A3331E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958CF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DB9C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DB6B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795B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223F579A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639E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98D6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2E12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4AB2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668F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2ACD0FB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E1601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E8DA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65E7A76B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A4DE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88D3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EA8FEFD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15D1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A79A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8D06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DCFE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F6DC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29AE6E49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FD4DE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FAC8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6B9F" w14:textId="77777777" w:rsidR="00BC216A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AFF8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AF69031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6C24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6F475F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B405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0744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8F40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5208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DCAD732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BC216A" w14:paraId="7C5463EF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9A72F" w14:textId="77777777" w:rsidR="00BC216A" w:rsidRDefault="00BC216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868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85D8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9945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AD4B1D4" w14:textId="77777777" w:rsidR="00BC216A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C99D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4B615D55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62CA" w14:textId="77777777" w:rsidR="00BC216A" w:rsidRPr="00032DF2" w:rsidRDefault="00BC216A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C237" w14:textId="77777777" w:rsidR="00BC216A" w:rsidRDefault="00BC216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81EF" w14:textId="77777777" w:rsidR="00BC216A" w:rsidRPr="00032DF2" w:rsidRDefault="00BC216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9262" w14:textId="77777777" w:rsidR="00BC216A" w:rsidRPr="00F716C0" w:rsidRDefault="00BC216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4C8AB9B7" w14:textId="77777777" w:rsidR="00BC216A" w:rsidRDefault="00BC216A" w:rsidP="00623FF6">
      <w:pPr>
        <w:spacing w:before="40" w:after="40" w:line="192" w:lineRule="auto"/>
        <w:ind w:right="57"/>
        <w:rPr>
          <w:lang w:val="ro-RO"/>
        </w:rPr>
      </w:pPr>
    </w:p>
    <w:p w14:paraId="20E09A51" w14:textId="77777777" w:rsidR="00BC216A" w:rsidRDefault="00BC216A" w:rsidP="006D4098">
      <w:pPr>
        <w:pStyle w:val="Heading1"/>
        <w:spacing w:line="360" w:lineRule="auto"/>
      </w:pPr>
      <w:r>
        <w:t>LINIA 201</w:t>
      </w:r>
    </w:p>
    <w:p w14:paraId="638CE898" w14:textId="77777777" w:rsidR="00BC216A" w:rsidRDefault="00BC216A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BC216A" w14:paraId="423840E1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400E3" w14:textId="77777777" w:rsidR="00BC216A" w:rsidRDefault="00BC21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CD00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25E2" w14:textId="77777777" w:rsidR="00BC216A" w:rsidRPr="00C937B4" w:rsidRDefault="00BC216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2160" w14:textId="77777777" w:rsidR="00BC216A" w:rsidRDefault="00BC216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F362449" w14:textId="77777777" w:rsidR="00BC216A" w:rsidRDefault="00BC216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D824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FE2ABD3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65E6BA2E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5F8172B7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C7ED" w14:textId="77777777" w:rsidR="00BC216A" w:rsidRPr="00C937B4" w:rsidRDefault="00BC216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82BA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D2D1" w14:textId="77777777" w:rsidR="00BC216A" w:rsidRPr="00C937B4" w:rsidRDefault="00BC216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6D12" w14:textId="77777777" w:rsidR="00BC216A" w:rsidRDefault="00BC216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6A40FEC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DBC9A" w14:textId="77777777" w:rsidR="00BC216A" w:rsidRDefault="00BC216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10A7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8CB1" w14:textId="77777777" w:rsidR="00BC216A" w:rsidRPr="00C937B4" w:rsidRDefault="00BC216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51B8" w14:textId="77777777" w:rsidR="00BC216A" w:rsidRDefault="00BC216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B05DD94" w14:textId="77777777" w:rsidR="00BC216A" w:rsidRDefault="00BC216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5986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012C97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7E90" w14:textId="77777777" w:rsidR="00BC216A" w:rsidRDefault="00BC216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2EC3" w14:textId="77777777" w:rsidR="00BC216A" w:rsidRDefault="00BC216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9727" w14:textId="77777777" w:rsidR="00BC216A" w:rsidRPr="00C937B4" w:rsidRDefault="00BC216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825E" w14:textId="77777777" w:rsidR="00BC216A" w:rsidRDefault="00BC216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4729C3" w14:textId="77777777" w:rsidR="00BC216A" w:rsidRDefault="00BC216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1A00F8" w14:textId="77777777" w:rsidR="00BC216A" w:rsidRDefault="00BC216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7F03A4CD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26400769" w14:textId="77777777" w:rsidR="00BC216A" w:rsidRDefault="00BC216A" w:rsidP="002A4CB1">
      <w:pPr>
        <w:pStyle w:val="Heading1"/>
        <w:spacing w:line="360" w:lineRule="auto"/>
      </w:pPr>
      <w:r>
        <w:lastRenderedPageBreak/>
        <w:t>LINIA 203</w:t>
      </w:r>
    </w:p>
    <w:p w14:paraId="016915E6" w14:textId="77777777" w:rsidR="00BC216A" w:rsidRDefault="00BC216A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BC216A" w:rsidRPr="007126D7" w14:paraId="69B8FA93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C85C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46E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6DFB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EA08" w14:textId="77777777" w:rsidR="00BC216A" w:rsidRPr="007126D7" w:rsidRDefault="00BC216A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5427296B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D917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3D144C9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E48AF8F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583C0F0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95AD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C332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3B98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F562" w14:textId="77777777" w:rsidR="00BC216A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1A988F2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BC216A" w:rsidRPr="007126D7" w14:paraId="7FE88907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1BBB5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F495" w14:textId="77777777" w:rsidR="00BC216A" w:rsidRPr="007126D7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CC45" w14:textId="77777777" w:rsidR="00BC216A" w:rsidRPr="007126D7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7299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664B110D" w14:textId="77777777" w:rsidR="00BC216A" w:rsidRPr="007126D7" w:rsidRDefault="00BC216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05C6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F1C65E8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4F7E3B1D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38AEAC77" w14:textId="77777777" w:rsidR="00BC216A" w:rsidRPr="007126D7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1E69" w14:textId="77777777" w:rsidR="00BC216A" w:rsidRPr="007126D7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5911" w14:textId="77777777" w:rsidR="00BC216A" w:rsidRPr="007126D7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C07C" w14:textId="77777777" w:rsidR="00BC216A" w:rsidRPr="007126D7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30AF" w14:textId="77777777" w:rsidR="00BC216A" w:rsidRPr="007126D7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BC216A" w:rsidRPr="007126D7" w14:paraId="7528319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DE17C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02F9" w14:textId="77777777" w:rsidR="00BC216A" w:rsidRPr="007126D7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FBC0" w14:textId="77777777" w:rsidR="00BC216A" w:rsidRPr="007126D7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C0CE" w14:textId="77777777" w:rsidR="00BC216A" w:rsidRDefault="00BC216A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D6D6052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208C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0D8E9752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CCF4" w14:textId="77777777" w:rsidR="00BC216A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6DE7" w14:textId="77777777" w:rsidR="00BC216A" w:rsidRPr="007126D7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18C6" w14:textId="77777777" w:rsidR="00BC216A" w:rsidRPr="007126D7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4650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126D7" w14:paraId="22CDA34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284F5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7974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614737CC" w14:textId="77777777" w:rsidR="00BC216A" w:rsidRPr="007126D7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7317" w14:textId="77777777" w:rsidR="00BC216A" w:rsidRPr="007126D7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F4FF" w14:textId="77777777" w:rsidR="00BC216A" w:rsidRPr="007126D7" w:rsidRDefault="00BC216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29D6CAF5" w14:textId="77777777" w:rsidR="00BC216A" w:rsidRDefault="00BC216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D745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49BB" w14:textId="77777777" w:rsidR="00BC216A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78B5" w14:textId="77777777" w:rsidR="00BC216A" w:rsidRPr="007126D7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6F47" w14:textId="77777777" w:rsidR="00BC216A" w:rsidRPr="007126D7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C11F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126D7" w14:paraId="2FD206F0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E56B4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04CB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AB93" w14:textId="77777777" w:rsidR="00BC216A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F959" w14:textId="77777777" w:rsidR="00BC216A" w:rsidRDefault="00BC216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A817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1A06759D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DA3C" w14:textId="77777777" w:rsidR="00BC216A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ED3D" w14:textId="77777777" w:rsidR="00BC216A" w:rsidRPr="007126D7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14E7" w14:textId="77777777" w:rsidR="00BC216A" w:rsidRPr="007126D7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B04B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126D7" w14:paraId="621B21CF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0E8ED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875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3359EEA0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42EC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268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3D5C191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325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FDAB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4177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62D8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F8F8" w14:textId="77777777" w:rsidR="00BC216A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D0B2FB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1324F5A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15B9AA7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CF48A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3304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54A7F4F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CA1A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1285" w14:textId="77777777" w:rsidR="00BC216A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EA678AC" w14:textId="77777777" w:rsidR="00BC216A" w:rsidRPr="007126D7" w:rsidRDefault="00BC216A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17CD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11F4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887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3538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9151" w14:textId="77777777" w:rsidR="00BC216A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3A9A086" w14:textId="77777777" w:rsidR="00BC216A" w:rsidRPr="007126D7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D801530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3010D0B9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DF492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4E3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54C28C1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54CF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50FB" w14:textId="77777777" w:rsidR="00BC216A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1DF8779" w14:textId="77777777" w:rsidR="00BC216A" w:rsidRPr="007126D7" w:rsidRDefault="00BC216A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0213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79ED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6FF0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00F5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AEBE" w14:textId="77777777" w:rsidR="00BC216A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5836C8A" w14:textId="77777777" w:rsidR="00BC216A" w:rsidRPr="007126D7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DE7C8D8" w14:textId="77777777" w:rsidR="00BC216A" w:rsidRPr="008F5A6B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3F897755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42346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F4A4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5CDB2AF7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3B71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459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0FE7FFD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74F4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A808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0A41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4729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F14C" w14:textId="77777777" w:rsidR="00BC216A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679BEAF" w14:textId="77777777" w:rsidR="00BC216A" w:rsidRPr="007126D7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79523C1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355AFA6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3D804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C6A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733BCD28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653A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38E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176307D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1031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E70A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502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1375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2BD3" w14:textId="77777777" w:rsidR="00BC216A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290F999" w14:textId="77777777" w:rsidR="00BC216A" w:rsidRPr="007126D7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EC4220C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61736A5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62027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8255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0930F4FD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35EC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786C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B20B15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EB84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CE11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34F8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11AA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A576" w14:textId="77777777" w:rsidR="00BC216A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1277FA1" w14:textId="77777777" w:rsidR="00BC216A" w:rsidRPr="007126D7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357FC37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1678DB9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3C428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F49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11DD332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471F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612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626F15C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337C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E674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B1C8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FDA2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D744" w14:textId="77777777" w:rsidR="00BC216A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B3F1402" w14:textId="77777777" w:rsidR="00BC216A" w:rsidRPr="007126D7" w:rsidRDefault="00BC216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DEF756D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2812322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D3FF2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E5B5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16AB0C7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4EE1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EE2D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E3DDF0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0A74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F355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F2F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08C9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F372" w14:textId="77777777" w:rsidR="00BC216A" w:rsidRDefault="00BC216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0630986" w14:textId="77777777" w:rsidR="00BC216A" w:rsidRPr="007126D7" w:rsidRDefault="00BC216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2711A7E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5711054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C09D1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817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0FC0E40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0861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6CA5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7D2BD612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28B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F7AB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254D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CE12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4CE0" w14:textId="77777777" w:rsidR="00BC216A" w:rsidRDefault="00BC216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2AAFA08" w14:textId="77777777" w:rsidR="00BC216A" w:rsidRPr="007126D7" w:rsidRDefault="00BC216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446B169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37573A9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4AFE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BAF4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458303D3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7FAE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21BC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2793F5E0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5E4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A3B4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2F65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0B09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2DD7" w14:textId="77777777" w:rsidR="00BC216A" w:rsidRDefault="00BC216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5F05538" w14:textId="77777777" w:rsidR="00BC216A" w:rsidRPr="007126D7" w:rsidRDefault="00BC216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001FD18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27AF3DD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F8787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0342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E42D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6D16" w14:textId="77777777" w:rsidR="00BC216A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5AE7BD8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E541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4EA9AF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0A50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8051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9ACA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F86D" w14:textId="77777777" w:rsidR="00BC216A" w:rsidRPr="00993BAB" w:rsidRDefault="00BC216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E4C142F" w14:textId="77777777" w:rsidR="00BC216A" w:rsidRDefault="00BC216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BC216A" w:rsidRPr="007126D7" w14:paraId="5099793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3669A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D619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3D9940B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93B0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9888" w14:textId="77777777" w:rsidR="00BC216A" w:rsidRPr="007126D7" w:rsidRDefault="00BC216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A5B9231" w14:textId="77777777" w:rsidR="00BC216A" w:rsidRPr="007126D7" w:rsidRDefault="00BC216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3425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612F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1793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3187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DAB1" w14:textId="77777777" w:rsidR="00BC216A" w:rsidRPr="00F13EC0" w:rsidRDefault="00BC216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126D7" w14:paraId="5F99A78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B0BD1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218C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3CC0E2C8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F436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87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4459A53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56F8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2264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15F0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A08F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57E8" w14:textId="77777777" w:rsidR="00BC216A" w:rsidRDefault="00BC216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87A1D78" w14:textId="77777777" w:rsidR="00BC216A" w:rsidRPr="007126D7" w:rsidRDefault="00BC216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FC97BA8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762168C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DF663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FAD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2F212A3B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D348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2D52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1FA9D8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58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9A07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CF8B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C889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FCB9" w14:textId="77777777" w:rsidR="00BC216A" w:rsidRDefault="00BC216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F930D96" w14:textId="77777777" w:rsidR="00BC216A" w:rsidRPr="007126D7" w:rsidRDefault="00BC216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77D1F2A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70997F7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D3796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7698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54747DDC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3631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C466" w14:textId="77777777" w:rsidR="00BC216A" w:rsidRPr="007126D7" w:rsidRDefault="00BC216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84F6BA6" w14:textId="77777777" w:rsidR="00BC216A" w:rsidRPr="007126D7" w:rsidRDefault="00BC216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9D0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6B63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9E3D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6BDD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F818" w14:textId="77777777" w:rsidR="00BC216A" w:rsidRDefault="00BC216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126D7" w14:paraId="1814CDF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BF4C3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B27D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7D310A1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479D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31B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0F637F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A33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86CB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DF5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7616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DD2A" w14:textId="77777777" w:rsidR="00BC216A" w:rsidRDefault="00BC216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FCA96C8" w14:textId="77777777" w:rsidR="00BC216A" w:rsidRPr="007126D7" w:rsidRDefault="00BC216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A0760AE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3187B15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DBBD7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1BC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5412275C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E99C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F9C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BEE68D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F16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C833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320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21A4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99A0" w14:textId="77777777" w:rsidR="00BC216A" w:rsidRDefault="00BC216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C824B25" w14:textId="77777777" w:rsidR="00BC216A" w:rsidRPr="007126D7" w:rsidRDefault="00BC216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D8990E0" w14:textId="77777777" w:rsidR="00BC216A" w:rsidRPr="00744E1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5F0F364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A8FB9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8C7D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071280E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3AE4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2B46" w14:textId="77777777" w:rsidR="00BC216A" w:rsidRPr="007126D7" w:rsidRDefault="00BC216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B10EC60" w14:textId="77777777" w:rsidR="00BC216A" w:rsidRPr="007126D7" w:rsidRDefault="00BC216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17D0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40A2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57ED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FE1C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37F0" w14:textId="77777777" w:rsidR="00BC216A" w:rsidRPr="00E9314B" w:rsidRDefault="00BC216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2B6BBBC5" w14:textId="77777777" w:rsidR="00BC216A" w:rsidRDefault="00BC216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126D7" w14:paraId="7C9E48F3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2718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B3BD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2258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44C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E2BC36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2FF48A22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FEE9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3E371234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61C21B65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6EA1EEF8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555994E8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6903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850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8828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30DC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126D7" w14:paraId="550346FE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19B18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DBA2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AF9D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0B1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56A5C208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81BA" w14:textId="77777777" w:rsidR="00BC216A" w:rsidRPr="007126D7" w:rsidRDefault="00BC216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AAA87BA" w14:textId="77777777" w:rsidR="00BC216A" w:rsidRPr="007126D7" w:rsidRDefault="00BC216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6B25A529" w14:textId="77777777" w:rsidR="00BC216A" w:rsidRPr="007126D7" w:rsidRDefault="00BC216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1E3E17BF" w14:textId="77777777" w:rsidR="00BC216A" w:rsidRPr="007126D7" w:rsidRDefault="00BC216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CBFC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54F7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8072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3A6F" w14:textId="77777777" w:rsidR="00BC216A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12795D77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BC216A" w:rsidRPr="007126D7" w14:paraId="255F5A0E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50EB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2E9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6F4B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4885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6AE5D99A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C722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3B92344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08ABF39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65D6A72D" w14:textId="77777777" w:rsidR="00BC216A" w:rsidRPr="007126D7" w:rsidRDefault="00BC216A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4F66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F07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F61B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259A" w14:textId="77777777" w:rsidR="00BC216A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57D5CD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BC216A" w:rsidRPr="007126D7" w14:paraId="4EB246FA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9C88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F842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B034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8586" w14:textId="77777777" w:rsidR="00BC216A" w:rsidRPr="007126D7" w:rsidRDefault="00BC216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2C6615DC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6AE4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B4EA218" w14:textId="77777777" w:rsidR="00BC216A" w:rsidRDefault="00BC216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2AD3077" w14:textId="77777777" w:rsidR="00BC216A" w:rsidRDefault="00BC216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4928EC1E" w14:textId="77777777" w:rsidR="00BC216A" w:rsidRDefault="00BC216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41F71F28" w14:textId="77777777" w:rsidR="00BC216A" w:rsidRDefault="00BC216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0730D5C" w14:textId="77777777" w:rsidR="00BC216A" w:rsidRDefault="00BC216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18D4555F" w14:textId="77777777" w:rsidR="00BC216A" w:rsidRDefault="00BC216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4DBD3E9" w14:textId="77777777" w:rsidR="00BC216A" w:rsidRPr="007126D7" w:rsidRDefault="00BC216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668A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8E41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3073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87A5" w14:textId="77777777" w:rsidR="00BC216A" w:rsidRDefault="00BC216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AE06C94" w14:textId="77777777" w:rsidR="00BC216A" w:rsidRPr="007126D7" w:rsidRDefault="00BC216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BC216A" w:rsidRPr="007126D7" w14:paraId="03E28006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C8A0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79DE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0807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A7DF" w14:textId="77777777" w:rsidR="00BC216A" w:rsidRDefault="00BC216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207ED9C0" w14:textId="77777777" w:rsidR="00BC216A" w:rsidRPr="007126D7" w:rsidRDefault="00BC216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5605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314CB4B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FC7CF0B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6F5EA7D1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1D59006D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7A72270B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850BBD9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2836" w14:textId="77777777" w:rsidR="00BC216A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51D1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B397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7A94" w14:textId="77777777" w:rsidR="00BC216A" w:rsidRDefault="00BC216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0E247A0" w14:textId="77777777" w:rsidR="00BC216A" w:rsidRDefault="00BC216A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BC216A" w:rsidRPr="007126D7" w14:paraId="4FEBAD54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10D1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EE76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F8D3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919D" w14:textId="77777777" w:rsidR="00BC216A" w:rsidRDefault="00BC216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16302182" w14:textId="77777777" w:rsidR="00BC216A" w:rsidRDefault="00BC216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4F823A2A" w14:textId="77777777" w:rsidR="00BC216A" w:rsidRDefault="00BC216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311A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FAE961A" w14:textId="77777777" w:rsidR="00BC216A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2D41" w14:textId="77777777" w:rsidR="00BC216A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C6DF" w14:textId="77777777" w:rsidR="00BC216A" w:rsidRPr="007126D7" w:rsidRDefault="00BC216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0B97" w14:textId="77777777" w:rsidR="00BC216A" w:rsidRPr="007126D7" w:rsidRDefault="00BC216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6AA3" w14:textId="77777777" w:rsidR="00BC216A" w:rsidRDefault="00BC216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126D7" w14:paraId="0A456482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55F9C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B353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2DDA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CE9A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1402AB9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5177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1001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E509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6C0C48AF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472E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6EE0" w14:textId="77777777" w:rsidR="00BC216A" w:rsidRDefault="00BC216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3C9A65EF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1876446C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D8B2C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D673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CDD9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D008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25918059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9F5AE12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DD47" w14:textId="77777777" w:rsidR="00BC216A" w:rsidRDefault="00BC216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7ECC67C" w14:textId="77777777" w:rsidR="00BC216A" w:rsidRDefault="00BC216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718746C8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6DB34849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0C70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D82A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94ED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47DA" w14:textId="77777777" w:rsidR="00BC216A" w:rsidRDefault="00BC216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126D7" w14:paraId="1F5007D8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BAEFE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EBE4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233A4459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DEDB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3DD7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6EF7497A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CE80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BDAC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9AB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01DB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F2E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126D7" w14:paraId="70B1867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BC57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2B67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C111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A149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37134DF4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AA25AB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E67D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C5D1251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7D26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FED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1E06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B48F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126D7" w14:paraId="20B015B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B675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92EE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6190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DEDB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625E2FAE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01EC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A12A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875A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38ED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9C8A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C216A" w:rsidRPr="007126D7" w14:paraId="7F1B45EC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D5D61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148D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358B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0AE9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51835865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0D08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CCCA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35E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5A38B48F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C377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8D31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126D7" w14:paraId="4BFBD90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6669E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AD38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ED74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1FC8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37CA0EAE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FD94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04D6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5911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6BAD940D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9D5F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4005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126D7" w14:paraId="6895CC0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2D4BE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2AA8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3A42" w14:textId="77777777" w:rsidR="00BC216A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DDE8" w14:textId="77777777" w:rsidR="00BC216A" w:rsidRDefault="00BC216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7E59BE48" w14:textId="77777777" w:rsidR="00BC216A" w:rsidRDefault="00BC216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53E5C86A" w14:textId="77777777" w:rsidR="00BC216A" w:rsidRPr="007126D7" w:rsidRDefault="00BC216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78E1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1891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61CC" w14:textId="77777777" w:rsidR="00BC216A" w:rsidRDefault="00BC216A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33FB90F9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6D55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3DA7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7AFA1F75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BC216A" w:rsidRPr="007126D7" w14:paraId="7C2879A3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02FFB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A66C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48D6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1E26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43E25A91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5DB94072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321A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DD60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5BC1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0991D794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0D4A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AC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C216A" w:rsidRPr="007126D7" w14:paraId="6BCD26A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6F02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5EE5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2F64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CBA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08F65B40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65B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F18E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8093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2C6A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D45F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35F8AC33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02B3C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658D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BA60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BAEF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7839364B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C26C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740387B7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798E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2303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0F8C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1F17" w14:textId="77777777" w:rsidR="00BC216A" w:rsidRPr="007126D7" w:rsidRDefault="00BC216A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B8C75CB" w14:textId="77777777" w:rsidR="00BC216A" w:rsidRDefault="00BC216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68FCEAD" w14:textId="77777777" w:rsidR="00BC216A" w:rsidRPr="007126D7" w:rsidRDefault="00BC216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BC216A" w:rsidRPr="007126D7" w14:paraId="2215F7A9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2E2D7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226E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A503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2FC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21E65D94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B569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366E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DB6A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2B34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3E7C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C216A" w:rsidRPr="007126D7" w14:paraId="5261E1E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AD55A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B80F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1D0CF38A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B1AE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0AB3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2821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4F2F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85B6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3D1B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122C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BC216A" w:rsidRPr="007126D7" w14:paraId="46531E75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40C13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EE5F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7C989890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B54A" w14:textId="77777777" w:rsidR="00BC216A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9DCA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72963A47" w14:textId="77777777" w:rsidR="00BC216A" w:rsidRPr="00037854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0846A537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E65B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ED73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3E0D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5A6E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0268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BC216A" w:rsidRPr="007126D7" w14:paraId="73BD1F8B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43DB3" w14:textId="77777777" w:rsidR="00BC216A" w:rsidRPr="007126D7" w:rsidRDefault="00BC216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FC01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957F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E89B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107A3005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DBA6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6247531B" w14:textId="77777777" w:rsidR="00BC216A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654C30E9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F62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3C4B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CCFC" w14:textId="77777777" w:rsidR="00BC216A" w:rsidRPr="007126D7" w:rsidRDefault="00BC216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9AD0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E381167" w14:textId="77777777" w:rsidR="00BC216A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8006F5D" w14:textId="77777777" w:rsidR="00BC216A" w:rsidRPr="007126D7" w:rsidRDefault="00BC216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397012C1" w14:textId="77777777" w:rsidR="00BC216A" w:rsidRDefault="00BC216A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7A08CF2C" w14:textId="77777777" w:rsidR="00BC216A" w:rsidRDefault="00BC216A" w:rsidP="00CC0982">
      <w:pPr>
        <w:pStyle w:val="Heading1"/>
        <w:spacing w:line="360" w:lineRule="auto"/>
      </w:pPr>
      <w:r>
        <w:lastRenderedPageBreak/>
        <w:t>LINIA 205</w:t>
      </w:r>
    </w:p>
    <w:p w14:paraId="3F00D467" w14:textId="77777777" w:rsidR="00BC216A" w:rsidRDefault="00BC216A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BC216A" w14:paraId="347C9E81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1525B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25DA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1042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9BAE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675324AC" w14:textId="77777777" w:rsidR="00BC216A" w:rsidRPr="00985789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B8BE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2663E32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776CD0AA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F50F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F81E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9586" w14:textId="77777777" w:rsidR="00BC216A" w:rsidRPr="0073437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34FC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C77267" w14:textId="77777777" w:rsidR="00BC216A" w:rsidRDefault="00BC216A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BC216A" w14:paraId="0E2429C8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98079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71FB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0E7B83BA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2C5F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FC06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297C3EE8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241F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8AF0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CC36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2834" w14:textId="77777777" w:rsidR="00BC216A" w:rsidRPr="0073437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4501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18DE4335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9F39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FEB6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103B5E04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8762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A2D4" w14:textId="77777777" w:rsidR="00BC216A" w:rsidRDefault="00BC216A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36536BE5" w14:textId="77777777" w:rsidR="00BC216A" w:rsidRDefault="00BC216A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F19B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90BE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7CCD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8BA8" w14:textId="77777777" w:rsidR="00BC216A" w:rsidRPr="0073437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74F0" w14:textId="77777777" w:rsidR="00BC216A" w:rsidRDefault="00BC216A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ECEAE9" w14:textId="77777777" w:rsidR="00BC216A" w:rsidRDefault="00BC216A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FCD0AC" w14:textId="77777777" w:rsidR="00BC216A" w:rsidRDefault="00BC216A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BC216A" w14:paraId="47F9D44C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5113C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017E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F851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2872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8245" w14:textId="77777777" w:rsidR="00BC216A" w:rsidRDefault="00BC216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5747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F9D6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65AD" w14:textId="77777777" w:rsidR="00BC216A" w:rsidRPr="0073437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7D01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77836E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BC216A" w14:paraId="57D300CB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2506F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9096" w14:textId="77777777" w:rsidR="00BC216A" w:rsidRDefault="00BC216A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118B914D" w14:textId="77777777" w:rsidR="00BC216A" w:rsidRDefault="00BC216A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0367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4463" w14:textId="77777777" w:rsidR="00BC216A" w:rsidRDefault="00BC216A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6EA145C1" w14:textId="77777777" w:rsidR="00BC216A" w:rsidRDefault="00BC216A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FB5E" w14:textId="77777777" w:rsidR="00BC216A" w:rsidRDefault="00BC216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218A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5D2F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BACE" w14:textId="77777777" w:rsidR="00BC216A" w:rsidRPr="0073437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570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322313F1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2540C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2435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284CC28C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3EAA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D661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462CF9D1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91B4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8ADF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56BD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86AD" w14:textId="77777777" w:rsidR="00BC216A" w:rsidRPr="0073437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518B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2063243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2C31C58" w14:textId="77777777" w:rsidR="00BC216A" w:rsidRDefault="00BC216A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BC216A" w14:paraId="1B902B2E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0D255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A8D3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64FF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42E9" w14:textId="77777777" w:rsidR="00BC216A" w:rsidRDefault="00BC216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A7ED" w14:textId="77777777" w:rsidR="00BC216A" w:rsidRDefault="00BC216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33A5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2738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66DC" w14:textId="77777777" w:rsidR="00BC216A" w:rsidRPr="0073437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E5C1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B3033E" w14:textId="77777777" w:rsidR="00BC216A" w:rsidRDefault="00BC216A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BC216A" w14:paraId="5A410213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54C65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7984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0FA2609F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78EB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C250" w14:textId="77777777" w:rsidR="00BC216A" w:rsidRDefault="00BC216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26F342F7" w14:textId="77777777" w:rsidR="00BC216A" w:rsidRDefault="00BC216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D7A5" w14:textId="77777777" w:rsidR="00BC216A" w:rsidRDefault="00BC216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AD95" w14:textId="77777777" w:rsidR="00BC216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0266" w14:textId="77777777" w:rsidR="00BC216A" w:rsidRDefault="00BC216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D1A8" w14:textId="77777777" w:rsidR="00BC216A" w:rsidRPr="0073437A" w:rsidRDefault="00BC216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E244" w14:textId="77777777" w:rsidR="00BC216A" w:rsidRDefault="00BC216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3F921F1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975A9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974F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6D0B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1370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4C3AA4BA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42EC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18ED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F0A0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F5C2" w14:textId="77777777" w:rsidR="00BC216A" w:rsidRPr="0073437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06F0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11CC4EC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04F2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B56B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AD3A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5E5E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2E10FCE3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7E8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190826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5D9D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38A2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8E93" w14:textId="77777777" w:rsidR="00BC216A" w:rsidRPr="0073437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4A37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AFEB5B7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B65C3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C418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8B36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5CD4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58E8EC0F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DA61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2AC0C4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C6B2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4394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3EFC" w14:textId="77777777" w:rsidR="00BC216A" w:rsidRPr="0073437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288E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5BF19FC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710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E286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13FC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7433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1623B793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3D5E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8AD3D7A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54C0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2504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C712" w14:textId="77777777" w:rsidR="00BC216A" w:rsidRPr="0073437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D55B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64B6D966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BC216A" w14:paraId="4A039DCE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C306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74EE" w14:textId="77777777" w:rsidR="00BC216A" w:rsidRDefault="00BC216A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8755" w14:textId="77777777" w:rsidR="00BC216A" w:rsidRDefault="00BC216A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9C8D" w14:textId="77777777" w:rsidR="00BC216A" w:rsidRDefault="00BC216A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4D9A8A70" w14:textId="77777777" w:rsidR="00BC216A" w:rsidRDefault="00BC216A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D3E3" w14:textId="77777777" w:rsidR="00BC216A" w:rsidRDefault="00BC216A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8634" w14:textId="77777777" w:rsidR="00BC216A" w:rsidRDefault="00BC216A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5175" w14:textId="77777777" w:rsidR="00BC216A" w:rsidRDefault="00BC216A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C3CE" w14:textId="77777777" w:rsidR="00BC216A" w:rsidRPr="0073437A" w:rsidRDefault="00BC216A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888E" w14:textId="77777777" w:rsidR="00BC216A" w:rsidRDefault="00BC216A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C24CC4B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C919" w14:textId="77777777" w:rsidR="00BC216A" w:rsidRDefault="00BC216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6EB7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49E1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300E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518A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840DC6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3B78" w14:textId="77777777" w:rsidR="00BC216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62ED" w14:textId="77777777" w:rsidR="00BC216A" w:rsidRDefault="00BC216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135D" w14:textId="77777777" w:rsidR="00BC216A" w:rsidRPr="0073437A" w:rsidRDefault="00BC216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9488" w14:textId="77777777" w:rsidR="00BC216A" w:rsidRDefault="00BC216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ABE3D80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13E693C5" w14:textId="77777777" w:rsidR="00BC216A" w:rsidRDefault="00BC216A" w:rsidP="005B00A7">
      <w:pPr>
        <w:pStyle w:val="Heading1"/>
        <w:spacing w:line="360" w:lineRule="auto"/>
      </w:pPr>
      <w:r>
        <w:t>LINIA 218</w:t>
      </w:r>
    </w:p>
    <w:p w14:paraId="0FBFA597" w14:textId="77777777" w:rsidR="00BC216A" w:rsidRDefault="00BC216A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C216A" w14:paraId="09479DF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05999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2C92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A113" w14:textId="77777777" w:rsidR="00BC216A" w:rsidRPr="00CF787F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2D0B" w14:textId="77777777" w:rsidR="00BC216A" w:rsidRDefault="00BC216A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E8E25A" w14:textId="77777777" w:rsidR="00BC216A" w:rsidRDefault="00BC216A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6AFE" w14:textId="77777777" w:rsidR="00BC216A" w:rsidRPr="00465A98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2555304" w14:textId="77777777" w:rsidR="00BC216A" w:rsidRPr="00465A98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7187" w14:textId="77777777" w:rsidR="00BC216A" w:rsidRPr="00CF787F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4746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0C65" w14:textId="77777777" w:rsidR="00BC216A" w:rsidRPr="00984D71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2881" w14:textId="77777777" w:rsidR="00BC216A" w:rsidRDefault="00BC216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A8307A" w14:paraId="61DCAB53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453BE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6449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0A34" w14:textId="77777777" w:rsidR="00BC216A" w:rsidRPr="00A8307A" w:rsidRDefault="00BC216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43E3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720A85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6CDB" w14:textId="77777777" w:rsidR="00BC216A" w:rsidRDefault="00BC216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9FECD8D" w14:textId="77777777" w:rsidR="00BC216A" w:rsidRPr="00664FA3" w:rsidRDefault="00BC216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5258" w14:textId="77777777" w:rsidR="00BC216A" w:rsidRPr="00A8307A" w:rsidRDefault="00BC216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D5AF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5AA3" w14:textId="77777777" w:rsidR="00BC216A" w:rsidRPr="00A8307A" w:rsidRDefault="00BC216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04AB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AEBB7" w14:textId="77777777" w:rsidR="00BC216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2C18BEC" w14:textId="77777777" w:rsidR="00BC216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621984D" w14:textId="77777777" w:rsidR="00BC216A" w:rsidRPr="00664FA3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C216A" w:rsidRPr="00A8307A" w14:paraId="41AC4706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56877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8ADB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9D12" w14:textId="77777777" w:rsidR="00BC216A" w:rsidRPr="00A8307A" w:rsidRDefault="00BC216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8723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F7547C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DBD0" w14:textId="77777777" w:rsidR="00BC216A" w:rsidRPr="00664FA3" w:rsidRDefault="00BC216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8AD67F7" w14:textId="77777777" w:rsidR="00BC216A" w:rsidRPr="00664FA3" w:rsidRDefault="00BC216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71C8" w14:textId="77777777" w:rsidR="00BC216A" w:rsidRPr="00A8307A" w:rsidRDefault="00BC216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D3A9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B13E" w14:textId="77777777" w:rsidR="00BC216A" w:rsidRPr="00A8307A" w:rsidRDefault="00BC216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6FDC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77510B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66CF23C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C95961A" w14:textId="77777777" w:rsidR="00BC216A" w:rsidRPr="00A8307A" w:rsidRDefault="00BC216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C216A" w:rsidRPr="00A8307A" w14:paraId="3D75E96E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D9A75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35D9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9A47" w14:textId="77777777" w:rsidR="00BC216A" w:rsidRPr="003F40D2" w:rsidRDefault="00BC216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6479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FF1ECC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2B5C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4B8D" w14:textId="77777777" w:rsidR="00BC216A" w:rsidRPr="003F40D2" w:rsidRDefault="00BC216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45F9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54EC" w14:textId="77777777" w:rsidR="00BC216A" w:rsidRPr="003F40D2" w:rsidRDefault="00BC216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B80D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90AE28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C216A" w:rsidRPr="00A8307A" w14:paraId="1B0EA6B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903F0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0C5D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477E" w14:textId="77777777" w:rsidR="00BC216A" w:rsidRPr="003F40D2" w:rsidRDefault="00BC216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826A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DB0DF2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FD6B" w14:textId="77777777" w:rsidR="00BC216A" w:rsidRDefault="00BC216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B0B921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F6DD" w14:textId="77777777" w:rsidR="00BC216A" w:rsidRPr="003F40D2" w:rsidRDefault="00BC216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47E4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B3DF" w14:textId="77777777" w:rsidR="00BC216A" w:rsidRPr="003F40D2" w:rsidRDefault="00BC216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34C6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4563B3" w14:textId="77777777" w:rsidR="00BC216A" w:rsidRPr="00A8307A" w:rsidRDefault="00BC216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C216A" w:rsidRPr="00A8307A" w14:paraId="60FA4C4B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E8869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D406" w14:textId="77777777" w:rsidR="00BC216A" w:rsidRPr="00A8307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C6A4" w14:textId="77777777" w:rsidR="00BC216A" w:rsidRPr="00732832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60F6" w14:textId="77777777" w:rsidR="00BC216A" w:rsidRPr="00A8307A" w:rsidRDefault="00BC216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529FF9" w14:textId="77777777" w:rsidR="00BC216A" w:rsidRPr="00A8307A" w:rsidRDefault="00BC216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EECC" w14:textId="77777777" w:rsidR="00BC216A" w:rsidRPr="00A8307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CBB2" w14:textId="77777777" w:rsidR="00BC216A" w:rsidRPr="007B4F6A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3F5C" w14:textId="77777777" w:rsidR="00BC216A" w:rsidRPr="00A8307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8224" w14:textId="77777777" w:rsidR="00BC216A" w:rsidRPr="00732832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7120" w14:textId="77777777" w:rsidR="00BC216A" w:rsidRDefault="00BC216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3AE7E" w14:textId="77777777" w:rsidR="00BC216A" w:rsidRDefault="00BC216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B09F7C3" w14:textId="77777777" w:rsidR="00BC216A" w:rsidRDefault="00BC216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729B1B" w14:textId="77777777" w:rsidR="00BC216A" w:rsidRDefault="00BC216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FB5152D" w14:textId="77777777" w:rsidR="00BC216A" w:rsidRPr="00A8307A" w:rsidRDefault="00BC216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C216A" w:rsidRPr="00A8307A" w14:paraId="50E789D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DB747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1D6C" w14:textId="77777777" w:rsidR="00BC216A" w:rsidRPr="00A8307A" w:rsidRDefault="00BC216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912D" w14:textId="77777777" w:rsidR="00BC216A" w:rsidRPr="00B26991" w:rsidRDefault="00BC216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3620" w14:textId="77777777" w:rsidR="00BC216A" w:rsidRPr="00A8307A" w:rsidRDefault="00BC216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4D4E1A" w14:textId="77777777" w:rsidR="00BC216A" w:rsidRPr="00A8307A" w:rsidRDefault="00BC216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2B8A" w14:textId="77777777" w:rsidR="00BC216A" w:rsidRPr="00A8307A" w:rsidRDefault="00BC216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1CC9" w14:textId="77777777" w:rsidR="00BC216A" w:rsidRPr="00B26991" w:rsidRDefault="00BC216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01B8" w14:textId="77777777" w:rsidR="00BC216A" w:rsidRPr="00A8307A" w:rsidRDefault="00BC216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BA40" w14:textId="77777777" w:rsidR="00BC216A" w:rsidRPr="00B26991" w:rsidRDefault="00BC216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EAE3" w14:textId="77777777" w:rsidR="00BC216A" w:rsidRPr="00A8307A" w:rsidRDefault="00BC216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4E4CD" w14:textId="77777777" w:rsidR="00BC216A" w:rsidRDefault="00BC216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64A7140" w14:textId="77777777" w:rsidR="00BC216A" w:rsidRPr="00A8307A" w:rsidRDefault="00BC216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:rsidRPr="00A8307A" w14:paraId="0F975F4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055B9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78C4" w14:textId="77777777" w:rsidR="00BC216A" w:rsidRPr="00A8307A" w:rsidRDefault="00BC216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D9E2" w14:textId="77777777" w:rsidR="00BC216A" w:rsidRPr="00B26991" w:rsidRDefault="00BC216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957B" w14:textId="77777777" w:rsidR="00BC216A" w:rsidRPr="00A8307A" w:rsidRDefault="00BC216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7C7B" w14:textId="77777777" w:rsidR="00BC216A" w:rsidRDefault="00BC216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D44AA1" w14:textId="77777777" w:rsidR="00BC216A" w:rsidRDefault="00BC216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33FFB6C" w14:textId="77777777" w:rsidR="00BC216A" w:rsidRPr="00A8307A" w:rsidRDefault="00BC216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3E85" w14:textId="77777777" w:rsidR="00BC216A" w:rsidRDefault="00BC216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3775" w14:textId="77777777" w:rsidR="00BC216A" w:rsidRPr="00A8307A" w:rsidRDefault="00BC216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2D64" w14:textId="77777777" w:rsidR="00BC216A" w:rsidRPr="00B26991" w:rsidRDefault="00BC216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1D68" w14:textId="77777777" w:rsidR="00BC216A" w:rsidRDefault="00BC216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82714F2" w14:textId="77777777" w:rsidR="00BC216A" w:rsidRDefault="00BC216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E5B4C9F" w14:textId="77777777" w:rsidR="00BC216A" w:rsidRPr="00A8307A" w:rsidRDefault="00BC216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:rsidRPr="00A8307A" w14:paraId="1C740A9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E253E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9331" w14:textId="77777777" w:rsidR="00BC216A" w:rsidRPr="00A8307A" w:rsidRDefault="00BC216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8634" w14:textId="77777777" w:rsidR="00BC216A" w:rsidRPr="00B26991" w:rsidRDefault="00BC216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7D11" w14:textId="77777777" w:rsidR="00BC216A" w:rsidRPr="00A8307A" w:rsidRDefault="00BC216A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B889" w14:textId="77777777" w:rsidR="00BC216A" w:rsidRDefault="00BC216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D544ED" w14:textId="77777777" w:rsidR="00BC216A" w:rsidRDefault="00BC216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4C1F3D2" w14:textId="77777777" w:rsidR="00BC216A" w:rsidRPr="00A8307A" w:rsidRDefault="00BC216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69DA" w14:textId="77777777" w:rsidR="00BC216A" w:rsidRDefault="00BC216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8A44" w14:textId="77777777" w:rsidR="00BC216A" w:rsidRPr="00A8307A" w:rsidRDefault="00BC216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23C6" w14:textId="77777777" w:rsidR="00BC216A" w:rsidRPr="00B26991" w:rsidRDefault="00BC216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514C" w14:textId="77777777" w:rsidR="00BC216A" w:rsidRDefault="00BC216A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ABDBFCE" w14:textId="77777777" w:rsidR="00BC216A" w:rsidRPr="00A8307A" w:rsidRDefault="00BC216A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C216A" w:rsidRPr="00A8307A" w14:paraId="6E84966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72B02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B1A3" w14:textId="77777777" w:rsidR="00BC216A" w:rsidRPr="00A8307A" w:rsidRDefault="00BC216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7FC0" w14:textId="77777777" w:rsidR="00BC216A" w:rsidRPr="00B26991" w:rsidRDefault="00BC216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B1CE" w14:textId="77777777" w:rsidR="00BC216A" w:rsidRPr="00A8307A" w:rsidRDefault="00BC216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097F" w14:textId="77777777" w:rsidR="00BC216A" w:rsidRDefault="00BC216A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28EC" w14:textId="77777777" w:rsidR="00BC216A" w:rsidRDefault="00BC216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D321" w14:textId="77777777" w:rsidR="00BC216A" w:rsidRPr="00A8307A" w:rsidRDefault="00BC216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7A52" w14:textId="77777777" w:rsidR="00BC216A" w:rsidRPr="00B26991" w:rsidRDefault="00BC216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73C2" w14:textId="77777777" w:rsidR="00BC216A" w:rsidRDefault="00BC216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:rsidRPr="00A8307A" w14:paraId="29B1A3BA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A6E04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7AAD" w14:textId="77777777" w:rsidR="00BC216A" w:rsidRPr="00A8307A" w:rsidRDefault="00BC216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15FD" w14:textId="77777777" w:rsidR="00BC216A" w:rsidRPr="000D3BBC" w:rsidRDefault="00BC216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6E43" w14:textId="77777777" w:rsidR="00BC216A" w:rsidRPr="00A8307A" w:rsidRDefault="00BC216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08FAFF" w14:textId="77777777" w:rsidR="00BC216A" w:rsidRPr="00A8307A" w:rsidRDefault="00BC216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EFD0" w14:textId="77777777" w:rsidR="00BC216A" w:rsidRDefault="00BC216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A9DCF9" w14:textId="77777777" w:rsidR="00BC216A" w:rsidRPr="00A8307A" w:rsidRDefault="00BC216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1134" w14:textId="77777777" w:rsidR="00BC216A" w:rsidRPr="000D3BBC" w:rsidRDefault="00BC216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BC14" w14:textId="77777777" w:rsidR="00BC216A" w:rsidRPr="00A8307A" w:rsidRDefault="00BC216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09FB" w14:textId="77777777" w:rsidR="00BC216A" w:rsidRPr="000D3BBC" w:rsidRDefault="00BC216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BD4C" w14:textId="77777777" w:rsidR="00BC216A" w:rsidRPr="00A8307A" w:rsidRDefault="00BC216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E4E1A8" w14:textId="77777777" w:rsidR="00BC216A" w:rsidRPr="00A8307A" w:rsidRDefault="00BC216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C216A" w:rsidRPr="00A8307A" w14:paraId="05B7B39F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2EB2B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86E0" w14:textId="77777777" w:rsidR="00BC216A" w:rsidRPr="00A8307A" w:rsidRDefault="00BC216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DFF8" w14:textId="77777777" w:rsidR="00BC216A" w:rsidRPr="009658E6" w:rsidRDefault="00BC216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0775" w14:textId="77777777" w:rsidR="00BC216A" w:rsidRPr="00A8307A" w:rsidRDefault="00BC216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FFA0697" w14:textId="77777777" w:rsidR="00BC216A" w:rsidRPr="00A8307A" w:rsidRDefault="00BC216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CF0E" w14:textId="77777777" w:rsidR="00BC216A" w:rsidRPr="00A8307A" w:rsidRDefault="00BC216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4432" w14:textId="77777777" w:rsidR="00BC216A" w:rsidRPr="009658E6" w:rsidRDefault="00BC216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1285" w14:textId="77777777" w:rsidR="00BC216A" w:rsidRPr="00A8307A" w:rsidRDefault="00BC216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68C8" w14:textId="77777777" w:rsidR="00BC216A" w:rsidRPr="009658E6" w:rsidRDefault="00BC216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B326" w14:textId="77777777" w:rsidR="00BC216A" w:rsidRPr="00A8307A" w:rsidRDefault="00BC216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BC8143" w14:textId="77777777" w:rsidR="00BC216A" w:rsidRPr="00A8307A" w:rsidRDefault="00BC216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C216A" w:rsidRPr="00A8307A" w14:paraId="0B4DFCA7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8ACA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51C9" w14:textId="77777777" w:rsidR="00BC216A" w:rsidRPr="00A8307A" w:rsidRDefault="00BC216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3CCD" w14:textId="77777777" w:rsidR="00BC216A" w:rsidRPr="00472E19" w:rsidRDefault="00BC216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4178" w14:textId="77777777" w:rsidR="00BC216A" w:rsidRPr="00A8307A" w:rsidRDefault="00BC216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4E4686" w14:textId="77777777" w:rsidR="00BC216A" w:rsidRPr="00A8307A" w:rsidRDefault="00BC216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69C9" w14:textId="77777777" w:rsidR="00BC216A" w:rsidRPr="00A8307A" w:rsidRDefault="00BC216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F518" w14:textId="77777777" w:rsidR="00BC216A" w:rsidRPr="00472E19" w:rsidRDefault="00BC216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98F3" w14:textId="77777777" w:rsidR="00BC216A" w:rsidRPr="00A8307A" w:rsidRDefault="00BC216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6617" w14:textId="77777777" w:rsidR="00BC216A" w:rsidRPr="00472E19" w:rsidRDefault="00BC216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4297" w14:textId="77777777" w:rsidR="00BC216A" w:rsidRPr="00A8307A" w:rsidRDefault="00BC216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A18A92" w14:textId="77777777" w:rsidR="00BC216A" w:rsidRPr="00A8307A" w:rsidRDefault="00BC216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C216A" w:rsidRPr="00A8307A" w14:paraId="112EA20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3EA7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580D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93DB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2E0C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945502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EE9D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E26B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CD21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55EA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AD33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F06A66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C216A" w:rsidRPr="00A8307A" w14:paraId="23ABFCDA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7BC7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5DD4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745E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18A1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1ADA91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ACBE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B41E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A284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5D99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808A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B9EC53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C216A" w:rsidRPr="00A8307A" w14:paraId="4EF5D8E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002BA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50A5" w14:textId="77777777" w:rsidR="00BC216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33390D3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C20C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2691" w14:textId="77777777" w:rsidR="00BC216A" w:rsidRPr="00A8307A" w:rsidRDefault="00BC216A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6B35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A4A0" w14:textId="77777777" w:rsidR="00BC216A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55D5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9FB2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6F45" w14:textId="77777777" w:rsidR="00BC216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486E6A6E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BC216A" w:rsidRPr="00A8307A" w14:paraId="6374E1B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FC334" w14:textId="77777777" w:rsidR="00BC216A" w:rsidRPr="00A75A00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8A31" w14:textId="77777777" w:rsidR="00BC216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D024DA6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9698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3562" w14:textId="77777777" w:rsidR="00BC216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0E3EDA8" w14:textId="77777777" w:rsidR="00BC216A" w:rsidRDefault="00BC216A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53212603" w14:textId="77777777" w:rsidR="00BC216A" w:rsidRPr="00A8307A" w:rsidRDefault="00BC216A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3514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2101" w14:textId="77777777" w:rsidR="00BC216A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C396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0904" w14:textId="77777777" w:rsidR="00BC216A" w:rsidRPr="00530A8D" w:rsidRDefault="00BC216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A8C9" w14:textId="77777777" w:rsidR="00BC216A" w:rsidRPr="00A8307A" w:rsidRDefault="00BC216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325ACBB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2FF65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9319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CB8C" w14:textId="77777777" w:rsidR="00BC216A" w:rsidRPr="00CF787F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8CCE" w14:textId="77777777" w:rsidR="00BC216A" w:rsidRDefault="00BC216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8AA9799" w14:textId="77777777" w:rsidR="00BC216A" w:rsidRDefault="00BC216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33869D7A" w14:textId="77777777" w:rsidR="00BC216A" w:rsidRDefault="00BC216A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2371" w14:textId="77777777" w:rsidR="00BC216A" w:rsidRDefault="00BC216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0CE082E4" w14:textId="77777777" w:rsidR="00BC216A" w:rsidRPr="00465A98" w:rsidRDefault="00BC216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1A54" w14:textId="77777777" w:rsidR="00BC216A" w:rsidRPr="00CF787F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D684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632B" w14:textId="77777777" w:rsidR="00BC216A" w:rsidRPr="00984D71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1A99" w14:textId="77777777" w:rsidR="00BC216A" w:rsidRDefault="00BC216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103F57" w14:textId="77777777" w:rsidR="00BC216A" w:rsidRDefault="00BC216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C216A" w14:paraId="47B7FE9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0C08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7ABA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1A06" w14:textId="77777777" w:rsidR="00BC216A" w:rsidRPr="00CF787F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1399" w14:textId="77777777" w:rsidR="00BC216A" w:rsidRDefault="00BC216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493AFFF" w14:textId="77777777" w:rsidR="00BC216A" w:rsidRDefault="00BC216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0D39430" w14:textId="77777777" w:rsidR="00BC216A" w:rsidRDefault="00BC216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EB5F" w14:textId="77777777" w:rsidR="00BC216A" w:rsidRPr="00465A98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981F" w14:textId="77777777" w:rsidR="00BC216A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9370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EFAE" w14:textId="77777777" w:rsidR="00BC216A" w:rsidRPr="00984D71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9E56" w14:textId="77777777" w:rsidR="00BC216A" w:rsidRDefault="00BC216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BC216A" w14:paraId="1DE1B96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CD48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289B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C06A" w14:textId="77777777" w:rsidR="00BC216A" w:rsidRPr="00CF787F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70E3" w14:textId="77777777" w:rsidR="00BC216A" w:rsidRDefault="00BC216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BE167CA" w14:textId="77777777" w:rsidR="00BC216A" w:rsidRDefault="00BC216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9A7C" w14:textId="77777777" w:rsidR="00BC216A" w:rsidRPr="00465A98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4251" w14:textId="77777777" w:rsidR="00BC216A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EAE6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72B7" w14:textId="77777777" w:rsidR="00BC216A" w:rsidRPr="00984D71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A54D" w14:textId="77777777" w:rsidR="00BC216A" w:rsidRDefault="00BC216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57E79" w14:textId="77777777" w:rsidR="00BC216A" w:rsidRDefault="00BC216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C216A" w14:paraId="7A05629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8F43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FE4A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4DF4" w14:textId="77777777" w:rsidR="00BC216A" w:rsidRPr="00CF787F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40CA" w14:textId="77777777" w:rsidR="00BC216A" w:rsidRDefault="00BC216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7DF533C" w14:textId="77777777" w:rsidR="00BC216A" w:rsidRDefault="00BC216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F412" w14:textId="77777777" w:rsidR="00BC216A" w:rsidRPr="00465A98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371F" w14:textId="77777777" w:rsidR="00BC216A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7F58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4011" w14:textId="77777777" w:rsidR="00BC216A" w:rsidRPr="00984D71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91A2" w14:textId="77777777" w:rsidR="00BC216A" w:rsidRDefault="00BC216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F2DC4C" w14:textId="77777777" w:rsidR="00BC216A" w:rsidRDefault="00BC216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7FA57C2" w14:textId="77777777" w:rsidR="00BC216A" w:rsidRDefault="00BC216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BC216A" w14:paraId="4789CC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7F78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EA0C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DB1A4D4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2404" w14:textId="77777777" w:rsidR="00BC216A" w:rsidRPr="00CF787F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A6D6" w14:textId="77777777" w:rsidR="00BC216A" w:rsidRDefault="00BC216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7AC4378" w14:textId="77777777" w:rsidR="00BC216A" w:rsidRDefault="00BC216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49BC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5D6F" w14:textId="77777777" w:rsidR="00BC216A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1E47" w14:textId="77777777" w:rsidR="00BC216A" w:rsidRDefault="00BC216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510C" w14:textId="77777777" w:rsidR="00BC216A" w:rsidRPr="00984D71" w:rsidRDefault="00BC216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2F98" w14:textId="77777777" w:rsidR="00BC216A" w:rsidRDefault="00BC216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5DA125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0B7B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3073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5930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3CC3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9E4DE43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BB8E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234F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56AE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27E8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A8D3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C93AD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BC216A" w14:paraId="63633AC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59D0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61F8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4607" w14:textId="77777777" w:rsidR="00BC216A" w:rsidRPr="00CF787F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59C6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5BAFBF7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EFF3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EE2001D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3346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DCFF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F0F1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F9E8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672780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C216A" w14:paraId="641864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F59F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CA1A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EFE0C4E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E368" w14:textId="77777777" w:rsidR="00BC216A" w:rsidRPr="00CF787F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C2CF" w14:textId="77777777" w:rsidR="00BC216A" w:rsidRDefault="00BC216A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AD83141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61FB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AC15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698F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7B2C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3A4D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A7465F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9C3E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A68E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43F9599F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FFE8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3B47" w14:textId="77777777" w:rsidR="00BC216A" w:rsidRDefault="00BC216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3FA3DE05" w14:textId="77777777" w:rsidR="00BC216A" w:rsidRDefault="00BC216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4DBF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4965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533A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A001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0839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BC216A" w14:paraId="3C05D60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DCD7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FB7A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583F22DA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F37E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EAA4" w14:textId="77777777" w:rsidR="00BC216A" w:rsidRDefault="00BC216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1633C17" w14:textId="77777777" w:rsidR="00BC216A" w:rsidRDefault="00BC216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2622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C6C8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DE17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06B9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D67A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BC216A" w14:paraId="400555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4806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FAD4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5908" w14:textId="77777777" w:rsidR="00BC216A" w:rsidRPr="00CF787F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3C5A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4E97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E77A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E706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9165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9CB7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B80E31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BC216A" w14:paraId="649317A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1875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FC85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671D" w14:textId="77777777" w:rsidR="00BC216A" w:rsidRPr="00CF787F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937B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61D3CE9E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63D6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4C4B374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3125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47A3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00F9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123E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AC0CC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C216A" w14:paraId="5A61C433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DDFE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5D4C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66E3088B" w14:textId="77777777" w:rsidR="00BC216A" w:rsidRDefault="00BC216A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B7D4" w14:textId="77777777" w:rsidR="00BC216A" w:rsidRPr="00CF787F" w:rsidRDefault="00BC216A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191B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46C7F986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0BC65EC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B2D9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1DCE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2727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C94E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6969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C216A" w14:paraId="215461F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B74F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4949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4B76" w14:textId="77777777" w:rsidR="00BC216A" w:rsidRPr="00CF787F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D4D1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B9145F2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1D97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3BD3167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0685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0ED0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E3A8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704F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576898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BC216A" w14:paraId="233C3F1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2268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D10B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3DA2" w14:textId="77777777" w:rsidR="00BC216A" w:rsidRPr="00CF787F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30E3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EE767C9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3780" w14:textId="77777777" w:rsidR="00BC216A" w:rsidRPr="00465A98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0D28" w14:textId="77777777" w:rsidR="00BC216A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8156" w14:textId="77777777" w:rsidR="00BC216A" w:rsidRDefault="00BC216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96DC" w14:textId="77777777" w:rsidR="00BC216A" w:rsidRPr="00984D71" w:rsidRDefault="00BC216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4EDD" w14:textId="77777777" w:rsidR="00BC216A" w:rsidRDefault="00BC216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BC216A" w14:paraId="4CD0CB94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C2D4A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5FF9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70D8C977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DDA8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4096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F8B8A12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773C8444" w14:textId="77777777" w:rsidR="00BC216A" w:rsidRDefault="00BC216A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1997" w14:textId="77777777" w:rsidR="00BC216A" w:rsidRPr="00465A98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9D7C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598B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E583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BF64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F4608EA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E1A3063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ECD0D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2EDC" w14:textId="77777777" w:rsidR="00BC216A" w:rsidRDefault="00BC216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7E2C" w14:textId="77777777" w:rsidR="00BC216A" w:rsidRDefault="00BC216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3190" w14:textId="77777777" w:rsidR="00BC216A" w:rsidRDefault="00BC216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0FE661F" w14:textId="77777777" w:rsidR="00BC216A" w:rsidRDefault="00BC216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9EC9" w14:textId="77777777" w:rsidR="00BC216A" w:rsidRDefault="00BC216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EF85199" w14:textId="77777777" w:rsidR="00BC216A" w:rsidRPr="00465A98" w:rsidRDefault="00BC216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267B" w14:textId="77777777" w:rsidR="00BC216A" w:rsidRDefault="00BC216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3CF6" w14:textId="77777777" w:rsidR="00BC216A" w:rsidRDefault="00BC216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8201" w14:textId="77777777" w:rsidR="00BC216A" w:rsidRPr="00984D71" w:rsidRDefault="00BC216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5BFF" w14:textId="77777777" w:rsidR="00BC216A" w:rsidRDefault="00BC216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C9143C" w14:textId="77777777" w:rsidR="00BC216A" w:rsidRDefault="00BC216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BC216A" w14:paraId="09583B1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4A0F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2AA5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C5E5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C6BF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5E15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3D86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F4C0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56FF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4808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BC216A" w14:paraId="0DD1CAC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0AA12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228B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1C90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BA12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24D3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75CA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96A2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8CEF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7CA0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BC216A" w14:paraId="7534376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5D00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B1C0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EA0B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72ED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BA27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2BA8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9C6E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FDFB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4DBD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BC216A" w14:paraId="603B1E2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E7269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1A0F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8B4A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678E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3D798BFA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C40B" w14:textId="77777777" w:rsidR="00BC216A" w:rsidRPr="00465A98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CC1D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4096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A259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DA5D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96223C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11F2D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ED18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9334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F16F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4BA6E400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A213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9716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D4D8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68F6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A75E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35A0B0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BC216A" w14:paraId="0ED4C27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27635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B9F3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924B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1A31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B99A690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B734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375C3E60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68D1C5B6" w14:textId="77777777" w:rsidR="00BC216A" w:rsidRDefault="00BC216A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B2FA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1530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8949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8DDB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E810AF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BC216A" w14:paraId="3929E4D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46416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5D35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A374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73E2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BBD574D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19A3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5502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22EA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4826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84D0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D0371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BC216A" w14:paraId="6D9306E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CB6F8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F7AD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6870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5A32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4E0EAE8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AFB6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7C09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3178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BE63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7DC3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CF523F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BC216A" w14:paraId="54A4821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D24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4406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5AC5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0113" w14:textId="77777777" w:rsidR="00BC216A" w:rsidRDefault="00BC216A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7C7F0A5" w14:textId="77777777" w:rsidR="00BC216A" w:rsidRDefault="00BC216A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D35D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8681" w14:textId="77777777" w:rsidR="00BC216A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D60A" w14:textId="77777777" w:rsidR="00BC216A" w:rsidRDefault="00BC216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E293" w14:textId="77777777" w:rsidR="00BC216A" w:rsidRPr="00984D71" w:rsidRDefault="00BC216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E9EF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DA6014" w14:textId="77777777" w:rsidR="00BC216A" w:rsidRDefault="00BC216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BC216A" w14:paraId="7D007C5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03168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41CA" w14:textId="77777777" w:rsidR="00BC216A" w:rsidRDefault="00BC216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C883" w14:textId="77777777" w:rsidR="00BC216A" w:rsidRDefault="00BC216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132C" w14:textId="77777777" w:rsidR="00BC216A" w:rsidRDefault="00BC216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08D40B2" w14:textId="77777777" w:rsidR="00BC216A" w:rsidRDefault="00BC216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D1F9" w14:textId="77777777" w:rsidR="00BC216A" w:rsidRDefault="00BC216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E0C0" w14:textId="77777777" w:rsidR="00BC216A" w:rsidRDefault="00BC216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EE6D" w14:textId="77777777" w:rsidR="00BC216A" w:rsidRDefault="00BC216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D325" w14:textId="77777777" w:rsidR="00BC216A" w:rsidRPr="00984D71" w:rsidRDefault="00BC216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FC8B" w14:textId="77777777" w:rsidR="00BC216A" w:rsidRDefault="00BC216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452FC" w14:textId="77777777" w:rsidR="00BC216A" w:rsidRDefault="00BC216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BC216A" w14:paraId="15A8167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FEE6E" w14:textId="77777777" w:rsidR="00BC216A" w:rsidRDefault="00BC216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A223" w14:textId="77777777" w:rsidR="00BC216A" w:rsidRDefault="00BC216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110E" w14:textId="77777777" w:rsidR="00BC216A" w:rsidRDefault="00BC216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EEC5" w14:textId="77777777" w:rsidR="00BC216A" w:rsidRDefault="00BC216A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169ED9D" w14:textId="77777777" w:rsidR="00BC216A" w:rsidRDefault="00BC216A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EAE" w14:textId="77777777" w:rsidR="00BC216A" w:rsidRDefault="00BC216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7E36" w14:textId="77777777" w:rsidR="00BC216A" w:rsidRDefault="00BC216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E396" w14:textId="77777777" w:rsidR="00BC216A" w:rsidRDefault="00BC216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E900" w14:textId="77777777" w:rsidR="00BC216A" w:rsidRPr="00984D71" w:rsidRDefault="00BC216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9A6A" w14:textId="77777777" w:rsidR="00BC216A" w:rsidRDefault="00BC216A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62A02F" w14:textId="77777777" w:rsidR="00BC216A" w:rsidRDefault="00BC216A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6C71F86A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7B74A234" w14:textId="77777777" w:rsidR="00BC216A" w:rsidRDefault="00BC216A" w:rsidP="0095691E">
      <w:pPr>
        <w:pStyle w:val="Heading1"/>
        <w:spacing w:line="360" w:lineRule="auto"/>
      </w:pPr>
      <w:r>
        <w:t>LINIA 300</w:t>
      </w:r>
    </w:p>
    <w:p w14:paraId="447FA9F7" w14:textId="77777777" w:rsidR="00BC216A" w:rsidRDefault="00BC216A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C216A" w14:paraId="4AAD161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32F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C79B" w14:textId="77777777" w:rsidR="00BC216A" w:rsidRDefault="00BC216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9265" w14:textId="77777777" w:rsidR="00BC216A" w:rsidRPr="00600D25" w:rsidRDefault="00BC216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2E19" w14:textId="77777777" w:rsidR="00BC216A" w:rsidRDefault="00BC216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9C1CDF" w14:textId="77777777" w:rsidR="00BC216A" w:rsidRDefault="00BC216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5BCC" w14:textId="77777777" w:rsidR="00BC216A" w:rsidRDefault="00BC216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7135" w14:textId="77777777" w:rsidR="00BC216A" w:rsidRPr="00600D25" w:rsidRDefault="00BC216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DEC3" w14:textId="77777777" w:rsidR="00BC216A" w:rsidRDefault="00BC216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B6E2" w14:textId="77777777" w:rsidR="00BC216A" w:rsidRPr="00600D25" w:rsidRDefault="00BC216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BFFD" w14:textId="77777777" w:rsidR="00BC216A" w:rsidRPr="00D344C9" w:rsidRDefault="00BC216A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303B623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4221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E5E5" w14:textId="77777777" w:rsidR="00BC216A" w:rsidRDefault="00BC216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706A" w14:textId="77777777" w:rsidR="00BC216A" w:rsidRPr="00600D25" w:rsidRDefault="00BC216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4D67" w14:textId="77777777" w:rsidR="00BC216A" w:rsidRDefault="00BC216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36396A" w14:textId="77777777" w:rsidR="00BC216A" w:rsidRDefault="00BC216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7EEA" w14:textId="77777777" w:rsidR="00BC216A" w:rsidRDefault="00BC216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7D98" w14:textId="77777777" w:rsidR="00BC216A" w:rsidRPr="00600D25" w:rsidRDefault="00BC216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1EF6" w14:textId="77777777" w:rsidR="00BC216A" w:rsidRDefault="00BC216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AF30" w14:textId="77777777" w:rsidR="00BC216A" w:rsidRPr="00600D25" w:rsidRDefault="00BC216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ACE3" w14:textId="77777777" w:rsidR="00BC216A" w:rsidRPr="00D344C9" w:rsidRDefault="00BC216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1E55C2B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E64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E287" w14:textId="77777777" w:rsidR="00BC216A" w:rsidRDefault="00BC216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24B2" w14:textId="77777777" w:rsidR="00BC216A" w:rsidRPr="00600D25" w:rsidRDefault="00BC216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775C" w14:textId="77777777" w:rsidR="00BC216A" w:rsidRDefault="00BC216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41F531" w14:textId="77777777" w:rsidR="00BC216A" w:rsidRDefault="00BC216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1A71" w14:textId="77777777" w:rsidR="00BC216A" w:rsidRDefault="00BC216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CB1905" w14:textId="77777777" w:rsidR="00BC216A" w:rsidRDefault="00BC216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C8F5" w14:textId="77777777" w:rsidR="00BC216A" w:rsidRPr="00600D25" w:rsidRDefault="00BC216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274F" w14:textId="77777777" w:rsidR="00BC216A" w:rsidRDefault="00BC216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E667" w14:textId="77777777" w:rsidR="00BC216A" w:rsidRPr="00600D25" w:rsidRDefault="00BC216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DC0E" w14:textId="77777777" w:rsidR="00BC216A" w:rsidRPr="00D344C9" w:rsidRDefault="00BC216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2AC85F" w14:textId="77777777" w:rsidR="00BC216A" w:rsidRPr="00D344C9" w:rsidRDefault="00BC216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BC216A" w14:paraId="23E150C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B0CDD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713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6F1E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B793" w14:textId="77777777" w:rsidR="00BC216A" w:rsidRDefault="00BC216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CDE6EE7" w14:textId="77777777" w:rsidR="00BC216A" w:rsidRDefault="00BC216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47FE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BE54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7B4C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0A33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F61B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9E0C9B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4296D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F33E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77A6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0B52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D737E9" w14:textId="77777777" w:rsidR="00BC216A" w:rsidRDefault="00BC216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A76E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E8C133C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ECAAA55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47EF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797B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65D5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89D9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49A3235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A84F612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C216A" w14:paraId="78766CF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7154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D7B5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FF16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E203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6F7839AB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583E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3DEF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B398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0DDA9C8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4D27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8F6F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64E291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02AAE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505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1E0D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9E68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2C2D2C6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CB5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B1F1DF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B800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B67B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8EC3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8EE7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16041960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3A8BE6C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BB13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9FD1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FE5B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8BFA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F06C206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2F9A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F851577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4CFF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B983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BF91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E381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35D727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BC216A" w14:paraId="287F099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16AE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47D5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2439264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E243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1FAC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E29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FA1D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2D2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6244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C0B7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59176D51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0C3C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407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341F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79E2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2E886E1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2CEC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22A3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BD4D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1700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47A5" w14:textId="77777777" w:rsidR="00BC216A" w:rsidRPr="00D344C9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3091B09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9975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BE91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86BC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ADC4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9A91F62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AAA7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810770D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1AB3F1E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0454365D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2DB6428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56D0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49A0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2D5B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D8AB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4580571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2FD59A6A" w14:textId="77777777" w:rsidR="00BC216A" w:rsidRPr="004870EE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C216A" w14:paraId="335AA6E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09A1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8E7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B87916C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B16D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9097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E39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3567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7055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4466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B686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6D18BB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BC216A" w14:paraId="0446A67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1FE7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7340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2B6E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D1E3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AA68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59C9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2D30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1397AFB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C248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087F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7B966D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BC216A" w14:paraId="761C984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D1F6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F1FA" w14:textId="77777777" w:rsidR="00BC216A" w:rsidRDefault="00BC216A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3A4FBEF" w14:textId="77777777" w:rsidR="00BC216A" w:rsidRDefault="00BC216A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B9D2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7765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29D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25BE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DCAA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3C27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6835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1C6A08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BC216A" w14:paraId="41B2326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222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D81D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9A1E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329C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6FFA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9379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7800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4871792F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CA1A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32F7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C020AD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BC216A" w14:paraId="083F427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3D9E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656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0F94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9CB4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5A24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EC20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4151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18B1BB63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7B49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93CF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257ACB03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4C582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11F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6024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0105" w14:textId="77777777" w:rsidR="00BC216A" w:rsidRDefault="00BC216A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02A5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5F04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E5A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5D749A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7909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160C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09C8528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B074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4326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FB85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FAC0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3B484FF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FE0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A44591D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9011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B08B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B292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37FF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270AE1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D91A07" w14:textId="77777777" w:rsidR="00BC216A" w:rsidRPr="00D344C9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BC216A" w14:paraId="63C1F32A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3435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085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15B2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45ED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72315D1A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9DA3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6555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561B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16C2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FF38" w14:textId="77777777" w:rsidR="00BC216A" w:rsidRPr="00D344C9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293416C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A7AB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538A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62B8A2F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F7A0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AB0F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5B0E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5A8D049F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6EF72E1C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BB0ED06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D81B49A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6558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9BF0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3811E27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A173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861A" w14:textId="77777777" w:rsidR="00BC216A" w:rsidRDefault="00BC216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0097EAA" w14:textId="77777777" w:rsidR="00BC216A" w:rsidRDefault="00BC216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74D3D43" w14:textId="77777777" w:rsidR="00BC216A" w:rsidRPr="00D344C9" w:rsidRDefault="00BC216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BC216A" w14:paraId="4B2798F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A5ED4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CDFE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8773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427D" w14:textId="77777777" w:rsidR="00BC216A" w:rsidRDefault="00BC216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29F64B1" w14:textId="77777777" w:rsidR="00BC216A" w:rsidRDefault="00BC216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A56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63543A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14AE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285B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2065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ADC3" w14:textId="77777777" w:rsidR="00BC216A" w:rsidRDefault="00BC216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740155" w14:textId="77777777" w:rsidR="00BC216A" w:rsidRDefault="00BC216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63FE82" w14:textId="77777777" w:rsidR="00BC216A" w:rsidRDefault="00BC216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BC216A" w14:paraId="59EAFC8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4307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454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C540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303F" w14:textId="77777777" w:rsidR="00BC216A" w:rsidRDefault="00BC216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245AE70" w14:textId="77777777" w:rsidR="00BC216A" w:rsidRDefault="00BC216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D873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A4D8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CFFA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E09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8E9D" w14:textId="77777777" w:rsidR="00BC216A" w:rsidRDefault="00BC216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DB32AF3" w14:textId="77777777" w:rsidR="00BC216A" w:rsidRDefault="00BC216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D838751" w14:textId="77777777" w:rsidR="00BC216A" w:rsidRDefault="00BC216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BC216A" w14:paraId="25A5B8A4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59EAE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4D6E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5518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5549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18583A6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3EA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F27CA0F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68EE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573D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A4D6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923E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9B089A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BC216A" w14:paraId="09297A2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923F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E539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91A6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7441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51CD17B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4D9D3CDD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434DAAE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0A5F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AB16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5D42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496E86E4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B178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1DDD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3875E3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D0F4DB1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7F248365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6D1C2E3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82E486C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29D156E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F4BC74C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BC216A" w14:paraId="0969867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F6E2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950C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E71E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4A2E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5E4B036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D7DD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27BC" w14:textId="77777777" w:rsidR="00BC216A" w:rsidRPr="00600D25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00E1" w14:textId="77777777" w:rsidR="00BC216A" w:rsidRDefault="00BC216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B0AD" w14:textId="77777777" w:rsidR="00BC216A" w:rsidRDefault="00BC216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96EA" w14:textId="77777777" w:rsidR="00BC216A" w:rsidRDefault="00BC216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3EB2BE0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78B6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7711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8FEF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859C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F389DF2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1273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8ED6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5F0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DE6C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9C45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6BC98C5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1373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DC13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B897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6413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C492A68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BB36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D6E1E1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67A457B7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6C605B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D99D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071E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F4C0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1E1F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EA8A30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C453A4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BC216A" w14:paraId="1D1C3DF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92C8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67D9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A388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7EFC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7275693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14C0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F5F14E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F204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2B29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CE71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72FB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22EE48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BC216A" w14:paraId="65527DA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1DF4E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A47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C0CC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4234" w14:textId="77777777" w:rsidR="00BC216A" w:rsidRDefault="00BC216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427948B" w14:textId="77777777" w:rsidR="00BC216A" w:rsidRDefault="00BC216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4F32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FB91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D1AD" w14:textId="77777777" w:rsidR="00BC216A" w:rsidRPr="00E731A9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CF7B82F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661B0D9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637F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0A33" w14:textId="77777777" w:rsidR="00BC216A" w:rsidRDefault="00BC216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7B8C4B86" w14:textId="77777777" w:rsidR="00BC216A" w:rsidRDefault="00BC216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03A3D67" w14:textId="77777777" w:rsidR="00BC216A" w:rsidRPr="001D4392" w:rsidRDefault="00BC216A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C216A" w14:paraId="58AFD9B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B0BFE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DC13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A5B5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04AC" w14:textId="77777777" w:rsidR="00BC216A" w:rsidRDefault="00BC216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1E2BEDF6" w14:textId="77777777" w:rsidR="00BC216A" w:rsidRDefault="00BC216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C80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0106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1167" w14:textId="77777777" w:rsidR="00BC216A" w:rsidRPr="00E731A9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8AF8E89" w14:textId="77777777" w:rsidR="00BC216A" w:rsidRPr="00E731A9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41FBE9BF" w14:textId="77777777" w:rsidR="00BC216A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8432544" w14:textId="77777777" w:rsidR="00BC216A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9C96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FC22" w14:textId="77777777" w:rsidR="00BC216A" w:rsidRPr="00616BAF" w:rsidRDefault="00BC216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ED95CA" w14:textId="77777777" w:rsidR="00BC216A" w:rsidRDefault="00BC216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39866E3" w14:textId="77777777" w:rsidR="00BC216A" w:rsidRPr="003B726B" w:rsidRDefault="00BC216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BC216A" w14:paraId="6C8CD13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05E14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173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16EA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D8BC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5FFC9A4F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A5C2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F43E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D699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6E5690E2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1E1F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5404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BD059B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6D8772C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316E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7ECB" w14:textId="77777777" w:rsidR="00BC216A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0F7B" w14:textId="77777777" w:rsidR="00BC216A" w:rsidRDefault="00BC216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C470" w14:textId="77777777" w:rsidR="00BC216A" w:rsidRDefault="00BC216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DECE5F6" w14:textId="77777777" w:rsidR="00BC216A" w:rsidRDefault="00BC216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F013" w14:textId="77777777" w:rsidR="00BC216A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DD58" w14:textId="77777777" w:rsidR="00BC216A" w:rsidRDefault="00BC216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6E02" w14:textId="77777777" w:rsidR="00BC216A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3ACD1214" w14:textId="77777777" w:rsidR="00BC216A" w:rsidRPr="00E731A9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683B4A73" w14:textId="77777777" w:rsidR="00BC216A" w:rsidRPr="00E731A9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45A41F07" w14:textId="77777777" w:rsidR="00BC216A" w:rsidRPr="001D4392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360C" w14:textId="77777777" w:rsidR="00BC216A" w:rsidRDefault="00BC216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306A" w14:textId="77777777" w:rsidR="00BC216A" w:rsidRDefault="00BC216A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DB4C58" w14:textId="77777777" w:rsidR="00BC216A" w:rsidRDefault="00BC216A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50C8CEF" w14:textId="77777777" w:rsidR="00BC216A" w:rsidRPr="003B726B" w:rsidRDefault="00BC216A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C216A" w14:paraId="142E9E0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C3BB5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2D67" w14:textId="77777777" w:rsidR="00BC216A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870F" w14:textId="77777777" w:rsidR="00BC216A" w:rsidRDefault="00BC216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2CF9" w14:textId="77777777" w:rsidR="00BC216A" w:rsidRDefault="00BC216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FDD118B" w14:textId="77777777" w:rsidR="00BC216A" w:rsidRDefault="00BC216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C71B" w14:textId="77777777" w:rsidR="00BC216A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26D5" w14:textId="77777777" w:rsidR="00BC216A" w:rsidRDefault="00BC216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92EA" w14:textId="77777777" w:rsidR="00BC216A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71C01D88" w14:textId="77777777" w:rsidR="00BC216A" w:rsidRPr="00E731A9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7239D46D" w14:textId="77777777" w:rsidR="00BC216A" w:rsidRPr="00E731A9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F975AB3" w14:textId="77777777" w:rsidR="00BC216A" w:rsidRPr="001D4392" w:rsidRDefault="00BC216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5DAB" w14:textId="77777777" w:rsidR="00BC216A" w:rsidRDefault="00BC216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3E64" w14:textId="77777777" w:rsidR="00BC216A" w:rsidRPr="00616BAF" w:rsidRDefault="00BC216A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1B50EE" w14:textId="77777777" w:rsidR="00BC216A" w:rsidRDefault="00BC216A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AFC82B2" w14:textId="77777777" w:rsidR="00BC216A" w:rsidRPr="003B726B" w:rsidRDefault="00BC216A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BC216A" w14:paraId="6667E5D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1A20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A975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A8DA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6146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2F0AF77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5DC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0E5B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C28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B96810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A3CC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74F1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74255B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DC9EBCD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BC216A" w14:paraId="7A6118F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8F8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CB6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8324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C98D" w14:textId="77777777" w:rsidR="00BC216A" w:rsidRDefault="00BC216A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00F1F63" w14:textId="77777777" w:rsidR="00BC216A" w:rsidRDefault="00BC216A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C16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4FBB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B0AC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22397427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C274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9E28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BC216A" w14:paraId="5AFAD0A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834B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4119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3639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EFE4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900C6BB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EA05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A5D8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3C1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9AC0CE9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2175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650A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E38FAD0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6662865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3A7B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7D95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B65D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E394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8D37DC7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3368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7F9D6C8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5A66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C72F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1E89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13AF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2EF6F8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C54C22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4E066521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BC216A" w14:paraId="0286CFD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8B24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9B70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57E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5BA4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1086664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CC91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A008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2614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9892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E191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807149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BC216A" w14:paraId="40E276C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1430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330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214131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2032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DDC7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369FD4D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4273CED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34A7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BB5F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D0A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5A49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6968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CF367D1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37234BA6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35D1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79BF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2168348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3467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25B0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74CBBB6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08B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0968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D74F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EDB5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03E9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F55BC3E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044E08AC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9F0D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C078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9210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3AD1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582936F2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02DC5A5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7041BB7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0DFA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0922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4AF9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07D0254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427B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4D17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382E1F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50E96FF6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F64C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2720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CCDE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3D1C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58D3A8E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3C31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6DFF24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CBAA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0C75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93DC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30F8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5318232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9105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1A53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9C85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8744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F33A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B0C265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A416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C285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630E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B195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D355C07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BC216A" w14:paraId="5048A29B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A5CB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FEB4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07C5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FC3E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C538AAC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D283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9FE4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BF6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18B58B06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112B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43A3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7ED93B6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7BB4C9E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E6F5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05E4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E136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7EE1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E89424C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3F2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1B21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97E8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2C26DB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7F97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A9D5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5D73263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625D0D2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320E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F4F2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C160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7B6F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DAA1908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1B3B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5950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125A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5D3DAB0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8387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B9F8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6663676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A441EC4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C216A" w14:paraId="3EF9F8FB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B994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2FA4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8E5C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027E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D5F4F8D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9B67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ADAF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08B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168CFF4C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C8C6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1652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F15F8B8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8F375C6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BC216A" w14:paraId="299B843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19D0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32AC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A023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4CA4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D32E59A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1D5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363926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263B41C5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A56E9AC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53CA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19DE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16F1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FC5B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578522F9" w14:textId="77777777" w:rsidR="00BC216A" w:rsidRPr="00D344C9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2600BF9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C496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1EA8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3CE9E0E2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0D5F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FC76" w14:textId="77777777" w:rsidR="00BC216A" w:rsidRDefault="00BC216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7E7F396" w14:textId="77777777" w:rsidR="00BC216A" w:rsidRDefault="00BC216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878AE96" w14:textId="77777777" w:rsidR="00BC216A" w:rsidRDefault="00BC216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9C50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9184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305F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87EE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59A6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CD2B3E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6D86C4B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3DEED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EB5C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0A47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282C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DC60CC7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249C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BA20E2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3805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0151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50AC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C4EE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43AE6A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C216A" w14:paraId="70A8AB3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580C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A26A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93B9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0A88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6C8D3A7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9C1E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ADD47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6B9E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6CAF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38B7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6E5E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26D43B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C216A" w14:paraId="005F9E0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DE16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217D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4DD77ACC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BB66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2959" w14:textId="77777777" w:rsidR="00BC216A" w:rsidRDefault="00BC216A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48170762" w14:textId="77777777" w:rsidR="00BC216A" w:rsidRDefault="00BC216A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2274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8C89" w14:textId="77777777" w:rsidR="00BC216A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6026" w14:textId="77777777" w:rsidR="00BC216A" w:rsidRDefault="00BC216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7FB9" w14:textId="77777777" w:rsidR="00BC216A" w:rsidRPr="00600D25" w:rsidRDefault="00BC216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C808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03C9CFF" w14:textId="77777777" w:rsidR="00BC216A" w:rsidRDefault="00BC216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30FCC6A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F5A7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AB0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78D2161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7B9B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A2C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599A925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22F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63BF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7B5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9F9A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B43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 în Cap X. </w:t>
            </w:r>
          </w:p>
          <w:p w14:paraId="1EC61AB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18CEE80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E20D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34C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40D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02E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B06111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8FA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E456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90B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44F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E5E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341147E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6FEF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62E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58C828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2E84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3DA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E52A58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FE6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33C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CA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199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952A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0061E11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FFBA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F8E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B09A6F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C8F6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7BE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B66346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DA9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7D4B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924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1E6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9F5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55E67CAA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4C9B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E26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6421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050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70AC7F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107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2FCA7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51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BA0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F30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7F7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03267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BC216A" w14:paraId="276F6801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67C5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942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526A71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C7B1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9CD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8064E7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7F0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DC9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D39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49DEA3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A155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2EFE" w14:textId="77777777" w:rsidR="00BC216A" w:rsidRPr="0019324E" w:rsidRDefault="00BC216A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5479C70" w14:textId="77777777" w:rsidR="00BC216A" w:rsidRPr="000160B5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749708C" w14:textId="77777777" w:rsidR="00BC216A" w:rsidRPr="006B78FD" w:rsidRDefault="00BC216A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D76499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5AA3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784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0F63AD9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333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FD5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914930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263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4401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B86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F95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97B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486ABB7" w14:textId="77777777" w:rsidR="00BC216A" w:rsidRPr="00ED17B8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3F63E097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23C51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98B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5B2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BE1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24F468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D41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C42DD9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8BC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F5D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0B3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66D0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76817C0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BC216A" w14:paraId="66D69903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BD16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405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625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77A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C83FA0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4E1C5BC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9F3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CF5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AFC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1C7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A2AF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0ABAC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ABA49B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BC216A" w14:paraId="3B3CFDF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8E59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12C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EB6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EF2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4B4BD1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B4C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11400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ED3412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77A74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F90D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52A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6580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A60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C171A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319564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BC216A" w14:paraId="51E5107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928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00A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29E5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F46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0E4244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698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D4930F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2E2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1BC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8A1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C561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5E30935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BC216A" w14:paraId="0BDB3BA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99BE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F92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DD15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4F2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88CC9C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DB5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47F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A08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6EC5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69B6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5CA458F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C216A" w14:paraId="179EA4E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E15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7E0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E8A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CF1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C89D56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1ECCD7F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385E8C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460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3A9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0BA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7909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26E9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778D0A3F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90E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DD5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09E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BEB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D48ECC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1B0BC5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436A0A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56A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0F2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139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F3A1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1951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53BA56B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113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4E6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DD0ED7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71A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7B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64EBB5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02B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179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597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384F5C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F0E9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07F7" w14:textId="77777777" w:rsidR="00BC216A" w:rsidRPr="0019324E" w:rsidRDefault="00BC216A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FDD6918" w14:textId="77777777" w:rsidR="00BC216A" w:rsidRPr="000160B5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C1599CF" w14:textId="77777777" w:rsidR="00BC216A" w:rsidRPr="005C2BB7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6A1154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87D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4F7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3628D08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1F95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89D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BD100D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AB4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33C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9FA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6F89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C3BF" w14:textId="77777777" w:rsidR="00BC216A" w:rsidRPr="00EC155E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7E63C3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C216A" w14:paraId="3B5F503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EB9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769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3822848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0AAF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94A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03D4DB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7CE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AE0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6BF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8A2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9BD7" w14:textId="77777777" w:rsidR="00BC216A" w:rsidRPr="00EC155E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08669A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F8F6695" w14:textId="77777777" w:rsidR="00BC216A" w:rsidRPr="00EC155E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BC216A" w14:paraId="3BC2C33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87E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48F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C0E281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8200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01B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8FA501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C22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C5BA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6B1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B780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B684" w14:textId="77777777" w:rsidR="00BC216A" w:rsidRPr="00DE4F3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06ABA1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9722A3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BCB9292" w14:textId="77777777" w:rsidR="00BC216A" w:rsidRPr="00DE4F3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C216A" w14:paraId="7CDFB45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8042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24F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3AEF78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0F45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B55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2EB8ED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E6A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8E3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E5F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4844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2522" w14:textId="77777777" w:rsidR="00BC216A" w:rsidRPr="00DE4F3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DCC475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0D8D09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8C6C77B" w14:textId="77777777" w:rsidR="00BC216A" w:rsidRPr="00DE4F3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C216A" w14:paraId="14967DB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54C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5B2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4184FC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DED0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90A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6AB2E4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001A80C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343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580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082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AD6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68E3" w14:textId="77777777" w:rsidR="00BC216A" w:rsidRPr="00DE4F3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51A8F9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703D73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963613F" w14:textId="77777777" w:rsidR="00BC216A" w:rsidRPr="00DE4F3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C216A" w14:paraId="348A748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08D92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029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372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17F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7B8F98A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24E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095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0A6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C2F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9A3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0A5C4D9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4D6CD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510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D1F9D7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CE9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6F4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0AD2599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160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B1CE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0C9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039F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C8A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4A52A3" w14:textId="77777777" w:rsidR="00BC216A" w:rsidRDefault="00BC216A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2650F1E3" w14:textId="77777777" w:rsidR="00BC216A" w:rsidRDefault="00BC216A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C216A" w14:paraId="3D24B40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345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2C8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9C1E3A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4DE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D25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E60E58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25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B2BD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F12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1023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B89A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5CF1D8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405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349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256EE07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4458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BB4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054C44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571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01B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018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B611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871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F839D3" w14:textId="77777777" w:rsidR="00BC216A" w:rsidRPr="00CB2A72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7536F7F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C7F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301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D3E0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F2F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01FEF9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F8A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EA1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7DB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39E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7F34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1739B9F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4F65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AF3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4699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1F1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307A87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F74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467B4A4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C2E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502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4E3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DD6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B6BC2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5DBD73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C216A" w14:paraId="3400386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04D1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37B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F81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56D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6A6D411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7C1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B12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4E7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7492721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D00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2139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6A35AFA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0F08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69D2" w14:textId="77777777" w:rsidR="00BC216A" w:rsidRDefault="00BC216A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8405" w14:textId="77777777" w:rsidR="00BC216A" w:rsidRPr="00600D25" w:rsidRDefault="00BC216A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687E" w14:textId="77777777" w:rsidR="00BC216A" w:rsidRDefault="00BC216A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5F3677D9" w14:textId="77777777" w:rsidR="00BC216A" w:rsidRDefault="00BC216A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A403" w14:textId="77777777" w:rsidR="00BC216A" w:rsidRDefault="00BC216A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DB4E" w14:textId="77777777" w:rsidR="00BC216A" w:rsidRPr="00600D25" w:rsidRDefault="00BC216A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45D6" w14:textId="77777777" w:rsidR="00BC216A" w:rsidRDefault="00BC216A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445D804" w14:textId="77777777" w:rsidR="00BC216A" w:rsidRDefault="00BC216A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F0E9" w14:textId="77777777" w:rsidR="00BC216A" w:rsidRDefault="00BC216A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0438" w14:textId="77777777" w:rsidR="00BC216A" w:rsidRDefault="00BC216A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BC216A" w14:paraId="4CB6987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FCB25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167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C79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158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D498BC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F97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05BEC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470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ECD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6DE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7475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8FC81EB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A111746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C216A" w14:paraId="31B3C43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4FF3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2BA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D93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351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3E5C31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4BD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85FBA9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2F3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FEB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9E4D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D86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0A890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3739DE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C216A" w14:paraId="2AC5E31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ACE7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815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1BAD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A37A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A9F3AD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1FF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F64D5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1F4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DFB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C2D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0EB2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3992EA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BC216A" w14:paraId="126A1AF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B92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F82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4BC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206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4410D1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5CE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2BC034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84B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BE2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23C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7C6F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984F38" w14:textId="77777777" w:rsidR="00BC216A" w:rsidRPr="00D344C9" w:rsidRDefault="00BC216A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0E23E738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C216A" w14:paraId="781401D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89A52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FE8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3AF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FF1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0F4B10A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744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584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742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7581C1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3D4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D3B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72BB29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526E99ED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BC216A" w14:paraId="47CB03A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7B92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CBA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B28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08F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8267B3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752C40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D3622F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E4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CAD9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D1F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04945A4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5CAA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BDC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769255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50D01AF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6FCB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18C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6BE5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0AA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A58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A7BA44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2F7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520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9F8E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D47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43CDD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3BBD0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BC216A" w14:paraId="7152DAF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7A35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151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424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1C3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19F714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727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2D95EA6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C9C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D42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9AC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A53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A663E4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BC216A" w14:paraId="0D5891B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592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0CF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E54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993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69A9338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B29F75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9AC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736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D9B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345E09E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4EC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6E0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958C3B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1CEC6A8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B756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81F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347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EC3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09EF6B3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0F1258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7E38776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13A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4C0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6D0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374B802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62FA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0DBA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5114ED0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0256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77C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9A5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9FA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2B38B3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740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E960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D54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FA5D09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36B5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9A8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9208ED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3A707F1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6095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731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6E4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73A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19FDF8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F11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0DD6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C3D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63D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434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6485348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7703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BAE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2B3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559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3E54FD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3BA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368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113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30D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3A4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60BDFA1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A8C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F20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A33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BF4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EDB17D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D31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FB1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8F5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3C0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75B9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BC216A" w14:paraId="72DF69F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14EC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082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99C0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4AB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445506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582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28A65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2CD4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A25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085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0EC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89180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6C499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E501FC3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C216A" w14:paraId="60B859F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1C2D5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60E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9EE5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8A9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9247CB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C18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9E5F5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9480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9F7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24B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73A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2687D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273634C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65935889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C216A" w14:paraId="49EF1F8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0E6B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25C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6CA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6FF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7DFA8E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930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97C5E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641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CE8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DFEA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DE9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9309E3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BC216A" w14:paraId="1910C66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A7F7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2C9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3210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52C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4FE44CA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A35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04360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297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B22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1A8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3B6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56C002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BC216A" w14:paraId="3333A5EA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F1D4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2EA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9D7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F8C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F83C66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5A3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7B7EE2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703D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A9B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2F0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972F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5649C33E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0D28E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758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14C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35B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DA3C81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708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28BD6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2A7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A4B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1B1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03D1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BA4731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BC216A" w14:paraId="02F51D84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4145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256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FD34F7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201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D63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BFBD1B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B82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1D2A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C26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C3D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8B9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636E4D3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BC216A" w14:paraId="12AC33F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A008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485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D1ED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6F8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63F6BC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6DF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28153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98B5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1F8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A50E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059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3B72B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BC216A" w14:paraId="6423F77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16224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E4C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ACAF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96F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99FFA1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300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7F7D2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0281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F7B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93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E05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D60FA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BC216A" w14:paraId="5F0498F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8D8E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20B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007EE8C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853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93A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17042D6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54F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850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027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CDB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1BA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6E6F3FE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DCCE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374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70F5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579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11BB48E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8D1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E759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376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E7E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4F33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09D3B1E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35BB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F47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53969C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A40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64F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05DB84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B11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9586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0B2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7A7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EFA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EB457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BC216A" w14:paraId="67A9745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D69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134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50C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AEF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22E4CD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70A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BABE7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EAB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689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2BE0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E5E1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E2905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C99015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BC216A" w14:paraId="40DDC20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C0B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EC2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16C0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712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2EBCE83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7A4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7F4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D62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814C24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006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246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50AFA4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130497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04801622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BC216A" w14:paraId="2F6146E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9A924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83B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37A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E26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500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EDE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E7C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37C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BE3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755DED30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BC216A" w14:paraId="70C5E3E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98DC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6CF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3EE908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7A58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44E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E854D7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E2D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E099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1CC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FE4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803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486F399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57B7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A75A" w14:textId="77777777" w:rsidR="00BC216A" w:rsidRDefault="00BC216A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EBCE" w14:textId="77777777" w:rsidR="00BC216A" w:rsidRDefault="00BC216A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1BF1" w14:textId="77777777" w:rsidR="00BC216A" w:rsidRDefault="00BC216A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9E9F227" w14:textId="77777777" w:rsidR="00BC216A" w:rsidRDefault="00BC216A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708C" w14:textId="77777777" w:rsidR="00BC216A" w:rsidRDefault="00BC216A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9568" w14:textId="77777777" w:rsidR="00BC216A" w:rsidRDefault="00BC216A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9C02" w14:textId="77777777" w:rsidR="00BC216A" w:rsidRDefault="00BC216A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7BEE1C7" w14:textId="77777777" w:rsidR="00BC216A" w:rsidRDefault="00BC216A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5C19" w14:textId="77777777" w:rsidR="00BC216A" w:rsidRPr="00600D25" w:rsidRDefault="00BC216A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E586" w14:textId="77777777" w:rsidR="00BC216A" w:rsidRDefault="00BC216A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399DE8F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1619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FB3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E4D1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E11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72D28C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E47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27377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E3C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C8B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433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5EF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765DB61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BC216A" w14:paraId="26E9E73E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E0AB6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EBE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5D5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39E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D7E48D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A98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A3C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A29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B69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D33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DD2B155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BC216A" w14:paraId="4566B09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8F56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A13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27B9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CA4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2EF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0C7A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62E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6BA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4FDE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BC216A" w14:paraId="32CAD78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192D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BB0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720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4DC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F5C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E6E89B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51A6464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2E354A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634823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13C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A20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576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3C8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1143574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BE60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A86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8B85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57F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2077E3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9AC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1790CC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F103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C01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9DB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AA76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BC216A" w14:paraId="3919D7B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8BDB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539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BB3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757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F2E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9C25DB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0930E3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AD7F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C69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6699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C9F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F495B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3F1F916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19D8BFC4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86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DD4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C82A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AA0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B1EC64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6A975A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263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166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E0E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1766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977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5770AE6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18364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E3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7431A7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CD1B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5847" w14:textId="77777777" w:rsidR="00BC216A" w:rsidRDefault="00BC216A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6BF82F8" w14:textId="77777777" w:rsidR="00BC216A" w:rsidRDefault="00BC216A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428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239B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DBD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45C9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191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3D945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BC216A" w14:paraId="31A68CED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FE61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A73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1BE0B3B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1E1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FFD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AA3D0B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E99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BE51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0F8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842A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277D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5077864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92182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680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61F5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BB3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7BC9E95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A4B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FE5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C92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1245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BBE2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77F148E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6F59D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34C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2DE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C39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8AE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E26F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BBB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8B7BA2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B11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F00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1F30731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7A1E2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499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2F9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14C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07C6E2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008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56EEDA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1BA0715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1E91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A15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E8B6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55C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7F4252C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C89C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8A1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1562520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9C8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D9A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7E62B5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14197C6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30C54B9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1BF0A13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776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86E1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454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58B0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0BA3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23314BB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F02D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153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DB4161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E0F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ADA2" w14:textId="77777777" w:rsidR="00BC216A" w:rsidRDefault="00BC216A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A4BF426" w14:textId="77777777" w:rsidR="00BC216A" w:rsidRDefault="00BC216A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168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A9F0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350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1DE5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C2CA" w14:textId="77777777" w:rsidR="00BC216A" w:rsidRDefault="00BC216A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13AF1B" w14:textId="77777777" w:rsidR="00BC216A" w:rsidRDefault="00BC216A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BC216A" w14:paraId="67FB3BC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1979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A6D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A5C4D2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D2D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BED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4B4A53C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D7D032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FEF1E2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908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9D1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08D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3AB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40F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69BC0BC7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15F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45F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EC84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661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181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518FA2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A406F1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44F1F06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E08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723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7E8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ACA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8EE5190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BC216A" w14:paraId="3452304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CC4E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DC8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4F1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A8C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884EE5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A38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F62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82B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2D1BC86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DF0D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C213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66028F9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2609E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64E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44D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D23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117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A0257D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F47A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8FF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A21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591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CF9FC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0325563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6C3EA93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C0295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B65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FC6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F2F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1D3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89E4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D18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4938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91A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BC216A" w14:paraId="2343D1A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F162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8D7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C3ED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247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54C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2F199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20F3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F07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6F3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0E63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7B0A8D0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E841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C4A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853E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882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06EDC22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EE3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A51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54A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305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FAE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408EC623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1B50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220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9279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0D7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679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455E6E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E87AD4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60EEDE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5C8CB5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E8ED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814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1919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C1C7" w14:textId="77777777" w:rsidR="00BC216A" w:rsidRPr="00D344C9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C216A" w14:paraId="6EE2EF8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3F432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06F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312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8AB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462AD3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51E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FE626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D12891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6E74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15B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8C9D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292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EAC310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C216A" w14:paraId="56BB7E9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B06A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DF9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3D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FB6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343F53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FF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FFAA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060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2E96429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557A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1E5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16DF87A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5736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0D0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CF7C53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BCF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692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638BE3D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C37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527D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651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21D6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D99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C216A" w14:paraId="3402696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70B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85F5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6630E18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6DA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AFE8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3D69241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1A7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083E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E5E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7FCD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B8F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0E7F1C0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23D54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A01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AD5BE1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5E7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849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2E7D63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47E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5FE7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0BD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2FAB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709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6A204C8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42A7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E7D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811D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3D7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782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962A1B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08F5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807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FAF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175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C216A" w14:paraId="332C907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AED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DD2D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B906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056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165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B7F49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5CE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391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41C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574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C216A" w14:paraId="2625AB8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FDBA8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AA7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DA1E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9BE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88B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BD3B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57D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053E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DF7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97683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0862AD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C216A" w14:paraId="1F108FE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15F5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45A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A783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FFC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DE5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7FA9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431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D61A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751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D4D94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6A0BA1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C216A" w14:paraId="0C1AFB2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E4313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10C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C389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5AC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51B94F5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C98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131B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EA5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1AC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95EA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BC216A" w14:paraId="6C7BC07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15259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D1A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445721A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C593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791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F321A6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A99A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6942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13F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E8D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283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C216A" w14:paraId="37CD18A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32E7B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06C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5E1F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D20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9595A9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6E8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28A8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A48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8D4E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E75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E44C88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FCECD6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AA856A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C216A" w14:paraId="5A6CF17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7ED7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323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54F5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0C1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BCE234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FD4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BC18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CCD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4CEC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BF4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7BD8831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3C2B19E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8E4EA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C216A" w14:paraId="1B47F35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7C83C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582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860A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1E7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693F6E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BC4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1736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5DC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F84D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827C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1B9180BA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804237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D108B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C216A" w14:paraId="4EE7B2C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F973E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ED4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A3A0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063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5F8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74B3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ADA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A31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1F9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307DF8EF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C3BAF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C216A" w14:paraId="1D9383F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14BB0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73E7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645F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94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BB7922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B51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3C85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9103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D9A3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08E0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2D1A37D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DE05D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C216A" w14:paraId="323669F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A79AA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4DE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FE12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E03E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1ED6CFD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DDCE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1501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BA2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4E80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404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4697552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A9FC0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C216A" w14:paraId="4E04F32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CF9C1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621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F0E1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C553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7EBD5F9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7C9C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4DA1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F520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AC16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8B3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EA211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BC216A" w14:paraId="73D7446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02F8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0F28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19BE4574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3767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301B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10872C71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9A1B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DA58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4852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506C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28E2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14:paraId="41FB523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94A77" w14:textId="77777777" w:rsidR="00BC216A" w:rsidRDefault="00BC216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7FAF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4F3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C786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31A6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6ACA291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78C9" w14:textId="77777777" w:rsidR="00BC216A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5DE9" w14:textId="77777777" w:rsidR="00BC216A" w:rsidRDefault="00BC216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7188" w14:textId="77777777" w:rsidR="00BC216A" w:rsidRPr="00600D25" w:rsidRDefault="00BC216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6FF5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ADE617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60E344" w14:textId="77777777" w:rsidR="00BC216A" w:rsidRDefault="00BC216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618CD4E6" w14:textId="77777777" w:rsidR="00BC216A" w:rsidRPr="00836022" w:rsidRDefault="00BC216A" w:rsidP="0095691E">
      <w:pPr>
        <w:spacing w:before="40" w:line="192" w:lineRule="auto"/>
        <w:ind w:right="57"/>
        <w:rPr>
          <w:sz w:val="20"/>
          <w:lang w:val="en-US"/>
        </w:rPr>
      </w:pPr>
    </w:p>
    <w:p w14:paraId="72D0771C" w14:textId="77777777" w:rsidR="00BC216A" w:rsidRPr="00DE2227" w:rsidRDefault="00BC216A" w:rsidP="0095691E"/>
    <w:p w14:paraId="42765B2B" w14:textId="77777777" w:rsidR="00BC216A" w:rsidRPr="0095691E" w:rsidRDefault="00BC216A" w:rsidP="0095691E"/>
    <w:p w14:paraId="7BB04A16" w14:textId="77777777" w:rsidR="00BC216A" w:rsidRDefault="00BC216A" w:rsidP="00E512BA">
      <w:pPr>
        <w:pStyle w:val="Heading1"/>
        <w:spacing w:line="360" w:lineRule="auto"/>
      </w:pPr>
      <w:r>
        <w:t>LINIA 301 B</w:t>
      </w:r>
    </w:p>
    <w:p w14:paraId="351728CD" w14:textId="77777777" w:rsidR="00BC216A" w:rsidRDefault="00BC216A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C216A" w14:paraId="06AC8AA6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0F39" w14:textId="77777777" w:rsidR="00BC216A" w:rsidRDefault="00BC216A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D3E1" w14:textId="77777777" w:rsidR="00BC216A" w:rsidRDefault="00BC216A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67BE0DDE" w14:textId="77777777" w:rsidR="00BC216A" w:rsidRDefault="00BC216A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E128" w14:textId="77777777" w:rsidR="00BC216A" w:rsidRPr="004856FC" w:rsidRDefault="00BC216A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7766" w14:textId="77777777" w:rsidR="00BC216A" w:rsidRDefault="00BC216A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332962EB" w14:textId="77777777" w:rsidR="00BC216A" w:rsidRDefault="00BC216A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8EA9" w14:textId="77777777" w:rsidR="00BC216A" w:rsidRDefault="00BC216A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D98F" w14:textId="77777777" w:rsidR="00BC216A" w:rsidRDefault="00BC216A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3FEF" w14:textId="77777777" w:rsidR="00BC216A" w:rsidRDefault="00BC216A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6666" w14:textId="77777777" w:rsidR="00BC216A" w:rsidRDefault="00BC216A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4831" w14:textId="77777777" w:rsidR="00BC216A" w:rsidRDefault="00BC216A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44FA5BF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7DBA31B4" w14:textId="77777777" w:rsidR="00BC216A" w:rsidRDefault="00BC216A" w:rsidP="00C64D9B">
      <w:pPr>
        <w:pStyle w:val="Heading1"/>
        <w:spacing w:line="360" w:lineRule="auto"/>
      </w:pPr>
      <w:r>
        <w:t xml:space="preserve">LINIA 301 Ba </w:t>
      </w:r>
    </w:p>
    <w:p w14:paraId="6B11C83D" w14:textId="77777777" w:rsidR="00BC216A" w:rsidRDefault="00BC216A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C216A" w14:paraId="5979AC1A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BC41F" w14:textId="77777777" w:rsidR="00BC216A" w:rsidRDefault="00BC216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ABC3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0ACA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D502" w14:textId="77777777" w:rsidR="00BC216A" w:rsidRDefault="00BC216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573C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B28AC3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79823F3E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16A7" w14:textId="77777777" w:rsidR="00BC216A" w:rsidRPr="00771A0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B226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3F75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5BAD" w14:textId="77777777" w:rsidR="00BC216A" w:rsidRDefault="00BC216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BC216A" w14:paraId="186FBB28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C3A63" w14:textId="77777777" w:rsidR="00BC216A" w:rsidRDefault="00BC216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B2BE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0780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A997" w14:textId="77777777" w:rsidR="00BC216A" w:rsidRDefault="00BC216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FBDF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CB50B5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16E42086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48C07651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A87DFC3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099D" w14:textId="77777777" w:rsidR="00BC216A" w:rsidRPr="00771A0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BAB4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7019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275A" w14:textId="77777777" w:rsidR="00BC216A" w:rsidRDefault="00BC216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76579157" w14:textId="77777777" w:rsidR="00BC216A" w:rsidRDefault="00BC216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BC216A" w14:paraId="565C1F0C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BAD73" w14:textId="77777777" w:rsidR="00BC216A" w:rsidRDefault="00BC216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C5EE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255B1B4C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F260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1674" w14:textId="77777777" w:rsidR="00BC216A" w:rsidRDefault="00BC216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5A2F4837" w14:textId="77777777" w:rsidR="00BC216A" w:rsidRDefault="00BC216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4B48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F92E" w14:textId="77777777" w:rsidR="00BC216A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FC06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79B9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9EAC" w14:textId="77777777" w:rsidR="00BC216A" w:rsidRDefault="00BC216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BC216A" w14:paraId="1E5CB523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00526" w14:textId="77777777" w:rsidR="00BC216A" w:rsidRDefault="00BC216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4AF7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9622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7D3A" w14:textId="77777777" w:rsidR="00BC216A" w:rsidRDefault="00BC216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86F02F9" w14:textId="77777777" w:rsidR="00BC216A" w:rsidRDefault="00BC216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C952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2537D8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0ADC000F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07D5" w14:textId="77777777" w:rsidR="00BC216A" w:rsidRPr="00771A0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3BB1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A973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8ACD" w14:textId="77777777" w:rsidR="00BC216A" w:rsidRDefault="00BC216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BC216A" w14:paraId="12BC63C7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DD14F" w14:textId="77777777" w:rsidR="00BC216A" w:rsidRDefault="00BC216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BC7B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B364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F525" w14:textId="77777777" w:rsidR="00BC216A" w:rsidRDefault="00BC216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086162EA" w14:textId="77777777" w:rsidR="00BC216A" w:rsidRDefault="00BC216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4FA6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28286654" w14:textId="77777777" w:rsidR="00BC216A" w:rsidRPr="00964B09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61E2" w14:textId="77777777" w:rsidR="00BC216A" w:rsidRPr="00771A0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EBE0" w14:textId="77777777" w:rsidR="00BC216A" w:rsidRDefault="00BC216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C2DF" w14:textId="77777777" w:rsidR="00BC216A" w:rsidRPr="00244AE6" w:rsidRDefault="00BC216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BE55" w14:textId="77777777" w:rsidR="00BC216A" w:rsidRDefault="00BC216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604C72CE" w14:textId="77777777" w:rsidR="00BC216A" w:rsidRDefault="00BC216A">
      <w:pPr>
        <w:spacing w:before="40" w:line="192" w:lineRule="auto"/>
        <w:ind w:right="57"/>
        <w:rPr>
          <w:sz w:val="20"/>
          <w:lang w:val="ro-RO"/>
        </w:rPr>
      </w:pPr>
    </w:p>
    <w:p w14:paraId="3EC13FC0" w14:textId="77777777" w:rsidR="00BC216A" w:rsidRDefault="00BC216A" w:rsidP="009E1E10">
      <w:pPr>
        <w:pStyle w:val="Heading1"/>
        <w:spacing w:line="360" w:lineRule="auto"/>
      </w:pPr>
      <w:r>
        <w:t>LINIA 301 Bb</w:t>
      </w:r>
    </w:p>
    <w:p w14:paraId="16B78A62" w14:textId="77777777" w:rsidR="00BC216A" w:rsidRDefault="00BC216A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C216A" w14:paraId="6F59A483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49F14" w14:textId="77777777" w:rsidR="00BC216A" w:rsidRDefault="00BC216A">
            <w:pPr>
              <w:numPr>
                <w:ilvl w:val="0"/>
                <w:numId w:val="54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950F" w14:textId="77777777" w:rsidR="00BC216A" w:rsidRDefault="00BC216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55A3" w14:textId="77777777" w:rsidR="00BC216A" w:rsidRDefault="00BC216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2B59" w14:textId="77777777" w:rsidR="00BC216A" w:rsidRDefault="00BC216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2C53ED12" w14:textId="77777777" w:rsidR="00BC216A" w:rsidRDefault="00BC216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8935" w14:textId="77777777" w:rsidR="00BC216A" w:rsidRDefault="00BC216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7C89" w14:textId="77777777" w:rsidR="00BC216A" w:rsidRDefault="00BC216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7C24" w14:textId="77777777" w:rsidR="00BC216A" w:rsidRDefault="00BC216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7FE37240" w14:textId="77777777" w:rsidR="00BC216A" w:rsidRDefault="00BC216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725" w14:textId="77777777" w:rsidR="00BC216A" w:rsidRDefault="00BC216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070F" w14:textId="77777777" w:rsidR="00BC216A" w:rsidRDefault="00BC216A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D091C2A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69BEEC1A" w14:textId="77777777" w:rsidR="00BC216A" w:rsidRDefault="00BC216A" w:rsidP="00CF0E71">
      <w:pPr>
        <w:pStyle w:val="Heading1"/>
        <w:spacing w:line="276" w:lineRule="auto"/>
      </w:pPr>
      <w:r>
        <w:t>LINIA 301 D</w:t>
      </w:r>
    </w:p>
    <w:p w14:paraId="5C747EF4" w14:textId="77777777" w:rsidR="00BC216A" w:rsidRDefault="00BC216A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C216A" w14:paraId="6148948E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4ADA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82D5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4F8B061C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4D32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35A8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1423343E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E992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3E9C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C5D5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4A14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C8F7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7E6949B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E9D9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F0A3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9001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5AB2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AB71A76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D264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5A4902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7CCF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FC0C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3318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1EA7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509B017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D107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F339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D150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AA6E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4B9F28F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456C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C30240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05B3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838F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F57E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B606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9E14069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26C3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00D2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6D68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DE96" w14:textId="77777777" w:rsidR="00BC216A" w:rsidRDefault="00BC216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F5FC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16A80D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DCF5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5B81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15B1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101E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36D4474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038A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A7A9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F921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2ED9" w14:textId="77777777" w:rsidR="00BC216A" w:rsidRDefault="00BC216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225CF5BA" w14:textId="77777777" w:rsidR="00BC216A" w:rsidRDefault="00BC216A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B191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E7EF13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9F39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EFB9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77E1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E441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1C72A6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8670667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BC216A" w14:paraId="11EC13F3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80855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77D2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B66A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D58E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F546248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38C0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07CCFA5D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DAD88BE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6563BB63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A10D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2A1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BB56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ABB5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1BE182A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618E9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6EFF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09FF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61EA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2587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7CE6583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241938A5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69ED48D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116B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1ACD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F7A7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7896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BC216A" w14:paraId="18EEB295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1DEE5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D6A7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4EF787E1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99F5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0FF6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2DF846E8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F365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D9D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744B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4D4B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0D3D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A51775F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5B44E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D453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52A3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12ED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F486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0A9E22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5618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A519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6368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76E1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7B3A6E4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44FD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70B5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9E95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70E6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CD41F4A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3DC4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408D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2B79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CCE3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EF5E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B883239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4614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5186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3680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CEE0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09234351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2908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5464F0FF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3F7E3F5A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3BEE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0A4D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1AF1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69D8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23F4FB0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B9BBB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4BD8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816D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F1EA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6F6E6423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9383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3F9C1215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616E9574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6A687D92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4299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CB64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6CB4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2A21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77A00DD3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089C05B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EC7A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E07C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B88F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12AC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121650B1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19B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263BD710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60B64F1C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4D05DE41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51D4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39A3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F35D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05C2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461DCE8D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87CFC0F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52153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44D2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FF29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9DAF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125B41F5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FF63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5953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8F42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A31A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0B44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985A855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E8273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35B1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9ED2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97C2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BB2D388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CB04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44A7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793B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BFF9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90BF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29C1173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7A084" w14:textId="77777777" w:rsidR="00BC216A" w:rsidRDefault="00BC216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C769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F0B7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9A23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60FFBA5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B4FF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5C21" w14:textId="77777777" w:rsidR="00BC216A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0806" w14:textId="77777777" w:rsidR="00BC216A" w:rsidRDefault="00BC216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A432" w14:textId="77777777" w:rsidR="00BC216A" w:rsidRPr="00935D4F" w:rsidRDefault="00BC216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0016" w14:textId="77777777" w:rsidR="00BC216A" w:rsidRDefault="00BC216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856513A" w14:textId="77777777" w:rsidR="00BC216A" w:rsidRDefault="00BC216A" w:rsidP="00CF0E71">
      <w:pPr>
        <w:spacing w:before="40" w:line="276" w:lineRule="auto"/>
        <w:ind w:right="57"/>
        <w:rPr>
          <w:sz w:val="20"/>
          <w:lang w:val="ro-RO"/>
        </w:rPr>
      </w:pPr>
    </w:p>
    <w:p w14:paraId="216078D3" w14:textId="77777777" w:rsidR="00BC216A" w:rsidRDefault="00BC216A" w:rsidP="008F15F5">
      <w:pPr>
        <w:pStyle w:val="Heading1"/>
        <w:spacing w:line="360" w:lineRule="auto"/>
      </w:pPr>
      <w:r>
        <w:t>LINIA 301 De</w:t>
      </w:r>
    </w:p>
    <w:p w14:paraId="0D07FE96" w14:textId="77777777" w:rsidR="00BC216A" w:rsidRDefault="00BC216A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C216A" w14:paraId="419F1F03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E825C" w14:textId="77777777" w:rsidR="00BC216A" w:rsidRDefault="00BC216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A9EF" w14:textId="77777777" w:rsidR="00BC216A" w:rsidRDefault="00BC216A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1D99" w14:textId="77777777" w:rsidR="00BC216A" w:rsidRPr="00A5601C" w:rsidRDefault="00BC216A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665F" w14:textId="77777777" w:rsidR="00BC216A" w:rsidRDefault="00BC216A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761B4B03" w14:textId="77777777" w:rsidR="00BC216A" w:rsidRDefault="00BC216A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9FB7" w14:textId="77777777" w:rsidR="00BC216A" w:rsidRDefault="00BC216A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D911" w14:textId="77777777" w:rsidR="00BC216A" w:rsidRPr="00A5601C" w:rsidRDefault="00BC216A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33C0" w14:textId="77777777" w:rsidR="00BC216A" w:rsidRDefault="00BC216A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06AB" w14:textId="77777777" w:rsidR="00BC216A" w:rsidRPr="00A5601C" w:rsidRDefault="00BC216A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B79F" w14:textId="77777777" w:rsidR="00BC216A" w:rsidRDefault="00BC216A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0757E2D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4A1CC638" w14:textId="77777777" w:rsidR="00BC216A" w:rsidRDefault="00BC216A" w:rsidP="00125915">
      <w:pPr>
        <w:pStyle w:val="Heading1"/>
        <w:spacing w:line="360" w:lineRule="auto"/>
      </w:pPr>
      <w:r>
        <w:t>LINIA 301 E1</w:t>
      </w:r>
    </w:p>
    <w:p w14:paraId="4CED3A6B" w14:textId="77777777" w:rsidR="00BC216A" w:rsidRDefault="00BC216A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C216A" w14:paraId="7818702D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002D" w14:textId="77777777" w:rsidR="00BC216A" w:rsidRDefault="00BC216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8801" w14:textId="77777777" w:rsidR="00BC216A" w:rsidRDefault="00BC216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2B4570B" w14:textId="77777777" w:rsidR="00BC216A" w:rsidRDefault="00BC216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222D" w14:textId="77777777" w:rsidR="00BC216A" w:rsidRPr="00C61E1A" w:rsidRDefault="00BC216A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08BD" w14:textId="77777777" w:rsidR="00BC216A" w:rsidRDefault="00BC216A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24B4262F" w14:textId="77777777" w:rsidR="00BC216A" w:rsidRDefault="00BC216A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A5BA" w14:textId="77777777" w:rsidR="00BC216A" w:rsidRDefault="00BC216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A372" w14:textId="77777777" w:rsidR="00BC216A" w:rsidRDefault="00BC216A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FBD9" w14:textId="77777777" w:rsidR="00BC216A" w:rsidRDefault="00BC216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667B" w14:textId="77777777" w:rsidR="00BC216A" w:rsidRDefault="00BC216A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74CB" w14:textId="77777777" w:rsidR="00BC216A" w:rsidRDefault="00BC216A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C9465C8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390624D7" w14:textId="77777777" w:rsidR="00BC216A" w:rsidRDefault="00BC216A" w:rsidP="001D4EEA">
      <w:pPr>
        <w:pStyle w:val="Heading1"/>
        <w:spacing w:line="360" w:lineRule="auto"/>
      </w:pPr>
      <w:r>
        <w:t>LINIA 301 Eb</w:t>
      </w:r>
    </w:p>
    <w:p w14:paraId="3BC010AA" w14:textId="77777777" w:rsidR="00BC216A" w:rsidRDefault="00BC216A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C216A" w14:paraId="14EAA6D5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C2B50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88EF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0FBE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BA79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526949E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24203104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221A" w14:textId="77777777" w:rsidR="00BC216A" w:rsidRDefault="00BC216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E30A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B4D4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4B30EA5A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6785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3794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3EF94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BC216A" w14:paraId="66314030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F75A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DB7F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4BB8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A0D2" w14:textId="77777777" w:rsidR="00BC216A" w:rsidRDefault="00BC216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100F5D00" w14:textId="77777777" w:rsidR="00BC216A" w:rsidRDefault="00BC216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9221" w14:textId="77777777" w:rsidR="00BC216A" w:rsidRDefault="00BC216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E09E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E511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134E8496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25F0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51E9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A83CCD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BC216A" w14:paraId="65A7E234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868BA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61A4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34ECA1A7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4BAC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F4AD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3C407FF8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0EF5" w14:textId="77777777" w:rsidR="00BC216A" w:rsidRDefault="00BC216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99E2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3484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7562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0ABD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3BB7EB1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DD44E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B85C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7D5B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0765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B39606B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C196" w14:textId="77777777" w:rsidR="00BC216A" w:rsidRDefault="00BC216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F373BA" w14:textId="77777777" w:rsidR="00BC216A" w:rsidRDefault="00BC216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9769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861D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E0D4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D3C6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CB1399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BC216A" w14:paraId="3D674BD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8294B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D652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EAD8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3F67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DB13194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C878" w14:textId="77777777" w:rsidR="00BC216A" w:rsidRDefault="00BC216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6264EE" w14:textId="77777777" w:rsidR="00BC216A" w:rsidRDefault="00BC216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E74A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D0C8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6CC3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4218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FE509C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BC216A" w14:paraId="754CFEBB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612EF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36C3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ABD0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FD4B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FEED89A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41D1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DFC5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512C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DF33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75AE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F258FF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BC216A" w14:paraId="18B17A1B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52CE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80E1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FB9F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F255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0E46C1E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6814" w14:textId="77777777" w:rsidR="00BC216A" w:rsidRDefault="00BC216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7E9B569" w14:textId="77777777" w:rsidR="00BC216A" w:rsidRDefault="00BC216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62E7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DEA7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A959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9EC3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9AFE901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61A6C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9F69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7ADA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D2C3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2236D51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743F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7B16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F1E6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0EF3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46A2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A8A431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BC216A" w14:paraId="2A31C393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AB948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EAE7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818D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CBC7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36E44B3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2B5E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E292A9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2B3E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DF29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08A0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CF12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E6F5829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8B6AB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96E8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4BDA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B08E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1420092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915E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A30F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4893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E5E1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9E3C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372109F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FA1C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B627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2760AF91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11E6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79EF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525DB205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6F834EBE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C291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EBBF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EBA2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793F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4619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25E93F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BC216A" w14:paraId="28E6396E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46B9E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6DA7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2D689708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CF05" w14:textId="77777777" w:rsidR="00BC216A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C6BD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180504EC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976C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BADD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85B3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26ED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3886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055221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222CB9F2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C216A" w14:paraId="511F571F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5F380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345D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79A4BCD5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2A8B" w14:textId="77777777" w:rsidR="00BC216A" w:rsidRPr="00521173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F762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167018C3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A01E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9056" w14:textId="77777777" w:rsidR="00BC216A" w:rsidRPr="00521173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3399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2DE6" w14:textId="77777777" w:rsidR="00BC216A" w:rsidRPr="00521173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CF08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3418FA7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E2BB6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AABA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7198" w14:textId="77777777" w:rsidR="00BC216A" w:rsidRPr="00521173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ADC2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798DC7A3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A217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1929" w14:textId="77777777" w:rsidR="00BC216A" w:rsidRPr="00521173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F457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0DD67B29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874B" w14:textId="77777777" w:rsidR="00BC216A" w:rsidRPr="00521173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3950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FDD085E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0A81F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9EC7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1940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7BD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2F2F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F5E988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40CB683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8A98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BC3D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53E4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229B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484071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BC216A" w14:paraId="5FBDC486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D0E8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32CE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D4D1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1072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5FEB9EF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E6F9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91DC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6FA0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2AA2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7D11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4114F33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9303C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2252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8A4C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254E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4E6F4D0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757A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9FB6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F384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E619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0A14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3E7DA7E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81843" w14:textId="77777777" w:rsidR="00BC216A" w:rsidRDefault="00BC216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C024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2462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8E74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380E398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DD78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EE40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0D27" w14:textId="77777777" w:rsidR="00BC216A" w:rsidRDefault="00BC216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8456" w14:textId="77777777" w:rsidR="00BC216A" w:rsidRPr="00521173" w:rsidRDefault="00BC216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91B0" w14:textId="77777777" w:rsidR="00BC216A" w:rsidRDefault="00BC216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0B5C72C" w14:textId="77777777" w:rsidR="00BC216A" w:rsidRPr="007972D9" w:rsidRDefault="00BC216A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8EE96BC" w14:textId="77777777" w:rsidR="00BC216A" w:rsidRDefault="00BC216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419ABB3" w14:textId="77777777" w:rsidR="00BC216A" w:rsidRPr="005D215B" w:rsidRDefault="00BC216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C216A" w14:paraId="5F090D0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CC01B" w14:textId="77777777" w:rsidR="00BC216A" w:rsidRDefault="00BC216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89A0" w14:textId="77777777" w:rsidR="00BC216A" w:rsidRDefault="00BC216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9358" w14:textId="77777777" w:rsidR="00BC216A" w:rsidRPr="00B3607C" w:rsidRDefault="00BC216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771A" w14:textId="77777777" w:rsidR="00BC216A" w:rsidRDefault="00BC216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FC03" w14:textId="77777777" w:rsidR="00BC216A" w:rsidRDefault="00BC216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B137" w14:textId="77777777" w:rsidR="00BC216A" w:rsidRDefault="00BC216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78AD" w14:textId="77777777" w:rsidR="00BC216A" w:rsidRDefault="00BC216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16595BB1" w14:textId="77777777" w:rsidR="00BC216A" w:rsidRDefault="00BC216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5CC7" w14:textId="77777777" w:rsidR="00BC216A" w:rsidRDefault="00BC216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4970" w14:textId="77777777" w:rsidR="00BC216A" w:rsidRDefault="00BC216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BC216A" w14:paraId="7667230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A57E" w14:textId="77777777" w:rsidR="00BC216A" w:rsidRDefault="00BC216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D393" w14:textId="77777777" w:rsidR="00BC216A" w:rsidRDefault="00BC216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9189" w14:textId="77777777" w:rsidR="00BC216A" w:rsidRPr="00B3607C" w:rsidRDefault="00BC216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F429" w14:textId="77777777" w:rsidR="00BC216A" w:rsidRDefault="00BC216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9600" w14:textId="77777777" w:rsidR="00BC216A" w:rsidRDefault="00BC216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1932DF4" w14:textId="77777777" w:rsidR="00BC216A" w:rsidRDefault="00BC216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CD13" w14:textId="77777777" w:rsidR="00BC216A" w:rsidRDefault="00BC216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06CE" w14:textId="77777777" w:rsidR="00BC216A" w:rsidRDefault="00BC216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C974" w14:textId="77777777" w:rsidR="00BC216A" w:rsidRDefault="00BC216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3EF6" w14:textId="77777777" w:rsidR="00BC216A" w:rsidRDefault="00BC216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1C1259" w14:textId="77777777" w:rsidR="00BC216A" w:rsidRDefault="00BC216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0EF8B5E7" w14:textId="77777777" w:rsidR="00BC216A" w:rsidRDefault="00BC216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BC216A" w14:paraId="5E65FA1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7A1A7" w14:textId="77777777" w:rsidR="00BC216A" w:rsidRDefault="00BC216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62E7" w14:textId="77777777" w:rsidR="00BC216A" w:rsidRDefault="00BC216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0CA9" w14:textId="77777777" w:rsidR="00BC216A" w:rsidRPr="00B3607C" w:rsidRDefault="00BC216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99F0" w14:textId="77777777" w:rsidR="00BC216A" w:rsidRDefault="00BC216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08E497C8" w14:textId="77777777" w:rsidR="00BC216A" w:rsidRDefault="00BC216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966B" w14:textId="77777777" w:rsidR="00BC216A" w:rsidRDefault="00BC216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95A5AA4" w14:textId="77777777" w:rsidR="00BC216A" w:rsidRDefault="00BC216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2243" w14:textId="77777777" w:rsidR="00BC216A" w:rsidRDefault="00BC216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58A0" w14:textId="77777777" w:rsidR="00BC216A" w:rsidRDefault="00BC216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EEBB" w14:textId="77777777" w:rsidR="00BC216A" w:rsidRDefault="00BC216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5865" w14:textId="77777777" w:rsidR="00BC216A" w:rsidRDefault="00BC216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BC216A" w14:paraId="602B5E3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78D83" w14:textId="77777777" w:rsidR="00BC216A" w:rsidRDefault="00BC216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8F91" w14:textId="77777777" w:rsidR="00BC216A" w:rsidRDefault="00BC216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7143" w14:textId="77777777" w:rsidR="00BC216A" w:rsidRPr="00B3607C" w:rsidRDefault="00BC216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EB09" w14:textId="77777777" w:rsidR="00BC216A" w:rsidRDefault="00BC216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4B528DFD" w14:textId="77777777" w:rsidR="00BC216A" w:rsidRDefault="00BC216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91DF4F5" w14:textId="77777777" w:rsidR="00BC216A" w:rsidRDefault="00BC216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30DF" w14:textId="77777777" w:rsidR="00BC216A" w:rsidRDefault="00BC216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BAFE" w14:textId="77777777" w:rsidR="00BC216A" w:rsidRDefault="00BC216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9643" w14:textId="77777777" w:rsidR="00BC216A" w:rsidRDefault="00BC216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9296913" w14:textId="77777777" w:rsidR="00BC216A" w:rsidRDefault="00BC216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C47C" w14:textId="77777777" w:rsidR="00BC216A" w:rsidRDefault="00BC216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A6EE" w14:textId="77777777" w:rsidR="00BC216A" w:rsidRDefault="00BC216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6E927" w14:textId="77777777" w:rsidR="00BC216A" w:rsidRDefault="00BC216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7AC9AD0E" w14:textId="77777777" w:rsidR="00BC216A" w:rsidRDefault="00BC216A">
      <w:pPr>
        <w:spacing w:before="40" w:after="40" w:line="192" w:lineRule="auto"/>
        <w:ind w:right="57"/>
        <w:rPr>
          <w:sz w:val="20"/>
          <w:lang w:val="en-US"/>
        </w:rPr>
      </w:pPr>
    </w:p>
    <w:p w14:paraId="61C5BEED" w14:textId="77777777" w:rsidR="00BC216A" w:rsidRDefault="00BC216A" w:rsidP="00F14E3C">
      <w:pPr>
        <w:pStyle w:val="Heading1"/>
        <w:spacing w:line="360" w:lineRule="auto"/>
      </w:pPr>
      <w:r>
        <w:lastRenderedPageBreak/>
        <w:t>LINIA 301 F1</w:t>
      </w:r>
    </w:p>
    <w:p w14:paraId="7A3A808E" w14:textId="77777777" w:rsidR="00BC216A" w:rsidRDefault="00BC216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BC216A" w14:paraId="0895EC3D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2CE75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68C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5CBE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D498" w14:textId="77777777" w:rsidR="00BC216A" w:rsidRDefault="00BC216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869074" w14:textId="77777777" w:rsidR="00BC216A" w:rsidRDefault="00BC216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85AF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78B8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0522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BE79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E89F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7EF0BE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496C8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6075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2E43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9E4D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4AC146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50FB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69A7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F58B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D971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BF4E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7B26A98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83412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7540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E281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48EE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B892AE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C3E0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37B9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9BC1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3C84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621B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0EBC86A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01952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18EF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60DE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E889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EE98F9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740E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5C410A1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5DBEDEA2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C723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8533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B630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4646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D97C06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4744F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C074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2677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74AD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32FBB3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B641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A63D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6F11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B13A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AD94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98E73B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C6398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7898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FF71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4994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47E6DBB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9D43" w14:textId="77777777" w:rsidR="00BC216A" w:rsidRDefault="00BC216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F69F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FF17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DA37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470C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3F7586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B3ECD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2533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F091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B8C0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0E181EF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5BAE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C40259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D0FE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971D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EA4F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AA12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BDED137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DF96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2162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86AB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2557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C63E91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10D9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6A23C4F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08F076B3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C0655E5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F3C0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0A7C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E294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360F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A5F4E1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F6CF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3625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0633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CDC8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A86A23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C3EA" w14:textId="77777777" w:rsidR="00BC216A" w:rsidRDefault="00BC216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C3F2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EFE1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8A31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5297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0F7789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2822B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9AF6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CC6C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2B37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AEED0F7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9AD4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E77DAC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41CD1457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13F6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B3B6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23F6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5BD9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1D8775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DE46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08F6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7DA4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BFDE" w14:textId="77777777" w:rsidR="00BC216A" w:rsidRDefault="00BC216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6775F79" w14:textId="77777777" w:rsidR="00BC216A" w:rsidRDefault="00BC216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64CC" w14:textId="77777777" w:rsidR="00BC216A" w:rsidRDefault="00BC216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B6A8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2EFD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5F3B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FA35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6AE74CD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6CB94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9C1E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2350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6391" w14:textId="77777777" w:rsidR="00BC216A" w:rsidRDefault="00BC216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2191AA" w14:textId="77777777" w:rsidR="00BC216A" w:rsidRDefault="00BC216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CE05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768D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C5CF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4DB8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7C8A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8A5FA30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3BEEE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7DDC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531E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527B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B71572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96C5" w14:textId="77777777" w:rsidR="00BC216A" w:rsidRDefault="00BC216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F40A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C966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1682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6BDE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C757837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BFBC5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A9D5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0E31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6862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D857BC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A2DC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3C36AA6A" w14:textId="77777777" w:rsidR="00BC216A" w:rsidRDefault="00BC216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6BD8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EDF3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4AC3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D941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FA7E5CD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1BB81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48DC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09A6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E42C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DB2EAD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4949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24FA5654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2CEA211" w14:textId="77777777" w:rsidR="00BC216A" w:rsidRDefault="00BC216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3FF1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CB42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5A20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4B7B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155698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BC216A" w14:paraId="5CAFDCA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7C87B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FCCF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8138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0A06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00695D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DED0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092EBD17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118C1A4" w14:textId="77777777" w:rsidR="00BC216A" w:rsidRDefault="00BC216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A9D1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665C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8A13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CCA7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BC216A" w14:paraId="276D984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12FDC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FD69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93F6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3703" w14:textId="77777777" w:rsidR="00BC216A" w:rsidRDefault="00BC216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4F1E1E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4F4C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EDC0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C21B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5A1B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7E8C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1E61E1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89AD7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EDEA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129C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B408" w14:textId="77777777" w:rsidR="00BC216A" w:rsidRDefault="00BC216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75143B6" w14:textId="77777777" w:rsidR="00BC216A" w:rsidRDefault="00BC216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8EC9" w14:textId="77777777" w:rsidR="00BC216A" w:rsidRDefault="00BC216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7D8E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5D78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96DE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870E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A757F8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C674A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580D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C037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E17B" w14:textId="77777777" w:rsidR="00BC216A" w:rsidRDefault="00BC216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363447" w14:textId="77777777" w:rsidR="00BC216A" w:rsidRDefault="00BC216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66BB" w14:textId="77777777" w:rsidR="00BC216A" w:rsidRDefault="00BC216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CCBA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EFA3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01A1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46EC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EDED2A1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98BC5" w14:textId="77777777" w:rsidR="00BC216A" w:rsidRDefault="00BC216A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F3D5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2877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4143" w14:textId="77777777" w:rsidR="00BC216A" w:rsidRDefault="00BC216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DB6DA0" w14:textId="77777777" w:rsidR="00BC216A" w:rsidRDefault="00BC216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5523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FA87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EC94" w14:textId="77777777" w:rsidR="00BC216A" w:rsidRDefault="00BC216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B3F3" w14:textId="77777777" w:rsidR="00BC216A" w:rsidRDefault="00BC216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1E02" w14:textId="77777777" w:rsidR="00BC216A" w:rsidRDefault="00BC216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4DF61D6D" w14:textId="77777777" w:rsidR="00BC216A" w:rsidRDefault="00BC216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75D3C253" w14:textId="77777777" w:rsidR="00BC216A" w:rsidRDefault="00BC216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57D2E14A" w14:textId="77777777" w:rsidR="00BC216A" w:rsidRDefault="00BC216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019A687" w14:textId="77777777" w:rsidR="00BC216A" w:rsidRDefault="00BC216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0316704C" w14:textId="77777777" w:rsidR="00BC216A" w:rsidRDefault="00BC216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154314C1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3DE797A4" w14:textId="77777777" w:rsidR="00BC216A" w:rsidRDefault="00BC216A" w:rsidP="007E3B63">
      <w:pPr>
        <w:pStyle w:val="Heading1"/>
        <w:spacing w:line="360" w:lineRule="auto"/>
      </w:pPr>
      <w:r>
        <w:t>LINIA 301 G</w:t>
      </w:r>
    </w:p>
    <w:p w14:paraId="78B15680" w14:textId="77777777" w:rsidR="00BC216A" w:rsidRDefault="00BC216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BC216A" w14:paraId="45D79F9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506A3B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82B7C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8E38D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E7836" w14:textId="77777777" w:rsidR="00BC216A" w:rsidRDefault="00BC216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1656E1" w14:textId="77777777" w:rsidR="00BC216A" w:rsidRDefault="00BC216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FD679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EA3BD8A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6AAB5250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981B894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2E6BA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A22B1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1D830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F74E4" w14:textId="77777777" w:rsidR="00BC216A" w:rsidRDefault="00BC216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C4254B" w14:textId="77777777" w:rsidR="00BC216A" w:rsidRDefault="00BC216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BC216A" w14:paraId="68E36792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131D21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165B1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6DD97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FBCBA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D8015D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925CE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EBFB38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C1173B3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24908A7F" w14:textId="77777777" w:rsidR="00BC216A" w:rsidRDefault="00BC216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DF643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D5729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58C2C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F4A61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B52F46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BC216A" w14:paraId="6674D20B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092F64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C09FD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7EFB9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46A9E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BB0424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AC3A1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4FB65A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F1383BE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20330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12951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B034F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AC359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ECC1F8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AAF05A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37167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26BEA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2AE47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448B19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9057E" w14:textId="77777777" w:rsidR="00BC216A" w:rsidRDefault="00BC216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46A38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BD012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A0154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1D599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36B2EAF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E1784C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0CCC3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BFD73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70FD9" w14:textId="77777777" w:rsidR="00BC216A" w:rsidRDefault="00BC216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37E754" w14:textId="77777777" w:rsidR="00BC216A" w:rsidRDefault="00BC216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23FC8" w14:textId="77777777" w:rsidR="00BC216A" w:rsidRDefault="00BC216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5B352" w14:textId="77777777" w:rsidR="00BC216A" w:rsidRDefault="00BC216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D3E90" w14:textId="77777777" w:rsidR="00BC216A" w:rsidRDefault="00BC216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5D1C3" w14:textId="77777777" w:rsidR="00BC216A" w:rsidRDefault="00BC216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CE934" w14:textId="77777777" w:rsidR="00BC216A" w:rsidRDefault="00BC216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4BA110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EAAB4B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A2D2B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3AB0E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60928" w14:textId="77777777" w:rsidR="00BC216A" w:rsidRDefault="00BC216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BA31E6" w14:textId="77777777" w:rsidR="00BC216A" w:rsidRDefault="00BC216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933BF" w14:textId="77777777" w:rsidR="00BC216A" w:rsidRDefault="00BC216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31582" w14:textId="77777777" w:rsidR="00BC216A" w:rsidRDefault="00BC216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CDE18" w14:textId="77777777" w:rsidR="00BC216A" w:rsidRDefault="00BC216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0E53C" w14:textId="77777777" w:rsidR="00BC216A" w:rsidRDefault="00BC216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6F036" w14:textId="77777777" w:rsidR="00BC216A" w:rsidRDefault="00BC216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8B8295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D380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9CAE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AE7A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747C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4C7DAE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64BD" w14:textId="77777777" w:rsidR="00BC216A" w:rsidRDefault="00BC216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EB690C" w14:textId="77777777" w:rsidR="00BC216A" w:rsidRDefault="00BC216A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C8A6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799A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AEA1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64B4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1570BCA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6507C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7E23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DD6D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A133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F0EC14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B134" w14:textId="77777777" w:rsidR="00BC216A" w:rsidRDefault="00BC216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9A3EDFC" w14:textId="77777777" w:rsidR="00BC216A" w:rsidRDefault="00BC216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0EDAB12" w14:textId="77777777" w:rsidR="00BC216A" w:rsidRDefault="00BC216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B92B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621D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D4EA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01CE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C10D74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BF097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B123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7536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8F3B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C19297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819F" w14:textId="77777777" w:rsidR="00BC216A" w:rsidRDefault="00BC216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B7697A3" w14:textId="77777777" w:rsidR="00BC216A" w:rsidRDefault="00BC216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311D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0AC4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C3E4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CEA2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204742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04C29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9ABC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EFF7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D67D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752158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260D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F9AEF2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05B934D0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BA33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0311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50C4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707E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E4AAE5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8E8F7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1BAE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B4C7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3CF1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BAACC3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8C0E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DF69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8F51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FDE7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5AD6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D6089A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011D6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EF5F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E4EF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7200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5C4749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9AD4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6B92A6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F021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E559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6C7D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B348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F6C5AE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A3DB" w14:textId="77777777" w:rsidR="00BC216A" w:rsidRDefault="00BC216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00BE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6059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22AF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FD39B6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E66A" w14:textId="77777777" w:rsidR="00BC216A" w:rsidRDefault="00BC216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659F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5B01" w14:textId="77777777" w:rsidR="00BC216A" w:rsidRDefault="00BC216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11D3" w14:textId="77777777" w:rsidR="00BC216A" w:rsidRDefault="00BC216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AB08" w14:textId="77777777" w:rsidR="00BC216A" w:rsidRDefault="00BC216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AE71EB6" w14:textId="77777777" w:rsidR="00BC216A" w:rsidRDefault="00BC216A">
      <w:pPr>
        <w:spacing w:before="40" w:line="192" w:lineRule="auto"/>
        <w:ind w:right="57"/>
        <w:rPr>
          <w:sz w:val="20"/>
          <w:lang w:val="ro-RO"/>
        </w:rPr>
      </w:pPr>
    </w:p>
    <w:p w14:paraId="0B400CD3" w14:textId="77777777" w:rsidR="00BC216A" w:rsidRDefault="00BC216A" w:rsidP="00C87A96">
      <w:pPr>
        <w:pStyle w:val="Heading1"/>
        <w:spacing w:line="360" w:lineRule="auto"/>
      </w:pPr>
      <w:r>
        <w:lastRenderedPageBreak/>
        <w:t>LINIA 301 J</w:t>
      </w:r>
    </w:p>
    <w:p w14:paraId="3338A01E" w14:textId="77777777" w:rsidR="00BC216A" w:rsidRDefault="00BC216A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C216A" w14:paraId="700F447A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71D9" w14:textId="77777777" w:rsidR="00BC216A" w:rsidRDefault="00BC216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483A" w14:textId="77777777" w:rsidR="00BC216A" w:rsidRDefault="00BC216A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D454" w14:textId="77777777" w:rsidR="00BC216A" w:rsidRDefault="00BC216A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6CA3" w14:textId="77777777" w:rsidR="00BC216A" w:rsidRDefault="00BC216A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860D" w14:textId="77777777" w:rsidR="00BC216A" w:rsidRPr="007C4752" w:rsidRDefault="00BC216A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7C96" w14:textId="77777777" w:rsidR="00BC216A" w:rsidRPr="007C4752" w:rsidRDefault="00BC216A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547F" w14:textId="77777777" w:rsidR="00BC216A" w:rsidRDefault="00BC216A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42FC" w14:textId="77777777" w:rsidR="00BC216A" w:rsidRDefault="00BC216A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95E4" w14:textId="77777777" w:rsidR="00BC216A" w:rsidRDefault="00BC216A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0442053A" w14:textId="77777777" w:rsidR="00BC216A" w:rsidRDefault="00BC216A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73CF3ACA" w14:textId="77777777" w:rsidR="00BC216A" w:rsidRDefault="00BC216A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14C2E825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587E5C7D" w14:textId="77777777" w:rsidR="00BC216A" w:rsidRDefault="00BC216A" w:rsidP="00A04CFB">
      <w:pPr>
        <w:pStyle w:val="Heading1"/>
        <w:spacing w:line="360" w:lineRule="auto"/>
      </w:pPr>
      <w:r>
        <w:t>LINIA 301 K</w:t>
      </w:r>
    </w:p>
    <w:p w14:paraId="02AF15B5" w14:textId="77777777" w:rsidR="00BC216A" w:rsidRDefault="00BC216A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C216A" w14:paraId="55BE721E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829E" w14:textId="77777777" w:rsidR="00BC216A" w:rsidRDefault="00BC216A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B446" w14:textId="77777777" w:rsidR="00BC216A" w:rsidRDefault="00BC216A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E036" w14:textId="77777777" w:rsidR="00BC216A" w:rsidRDefault="00BC216A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37FC" w14:textId="77777777" w:rsidR="00BC216A" w:rsidRDefault="00BC216A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7325" w14:textId="77777777" w:rsidR="00BC216A" w:rsidRDefault="00BC216A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3FE9" w14:textId="77777777" w:rsidR="00BC216A" w:rsidRPr="00DC00E9" w:rsidRDefault="00BC216A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B604" w14:textId="77777777" w:rsidR="00BC216A" w:rsidRDefault="00BC216A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B8B4" w14:textId="77777777" w:rsidR="00BC216A" w:rsidRDefault="00BC216A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B7F7" w14:textId="77777777" w:rsidR="00BC216A" w:rsidRDefault="00BC216A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62CDE9D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66191BC2" w14:textId="77777777" w:rsidR="00BC216A" w:rsidRDefault="00BC216A" w:rsidP="00956F37">
      <w:pPr>
        <w:pStyle w:val="Heading1"/>
        <w:spacing w:line="360" w:lineRule="auto"/>
      </w:pPr>
      <w:r>
        <w:t>LINIA 301 N</w:t>
      </w:r>
    </w:p>
    <w:p w14:paraId="6C4AD131" w14:textId="77777777" w:rsidR="00BC216A" w:rsidRDefault="00BC216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C216A" w14:paraId="45DE0A0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83E57" w14:textId="77777777" w:rsidR="00BC216A" w:rsidRDefault="00BC21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34B2" w14:textId="77777777" w:rsidR="00BC216A" w:rsidRDefault="00BC216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6722" w14:textId="77777777" w:rsidR="00BC216A" w:rsidRDefault="00BC216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4E5B" w14:textId="77777777" w:rsidR="00BC216A" w:rsidRDefault="00BC216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65CC13" w14:textId="77777777" w:rsidR="00BC216A" w:rsidRDefault="00BC216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FEFF" w14:textId="77777777" w:rsidR="00BC216A" w:rsidRDefault="00BC216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4D7D" w14:textId="77777777" w:rsidR="00BC216A" w:rsidRDefault="00BC216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6783" w14:textId="77777777" w:rsidR="00BC216A" w:rsidRDefault="00BC216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E1C8" w14:textId="77777777" w:rsidR="00BC216A" w:rsidRPr="0022092F" w:rsidRDefault="00BC216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A3A7" w14:textId="77777777" w:rsidR="00BC216A" w:rsidRDefault="00BC216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3D177D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33F2D" w14:textId="77777777" w:rsidR="00BC216A" w:rsidRDefault="00BC21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87A0" w14:textId="77777777" w:rsidR="00BC216A" w:rsidRDefault="00BC216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DCB7" w14:textId="77777777" w:rsidR="00BC216A" w:rsidRDefault="00BC216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3F48" w14:textId="77777777" w:rsidR="00BC216A" w:rsidRDefault="00BC216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F68F17" w14:textId="77777777" w:rsidR="00BC216A" w:rsidRDefault="00BC216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2858" w14:textId="77777777" w:rsidR="00BC216A" w:rsidRDefault="00BC216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7A47" w14:textId="77777777" w:rsidR="00BC216A" w:rsidRDefault="00BC216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EC7A" w14:textId="77777777" w:rsidR="00BC216A" w:rsidRDefault="00BC216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F9BD" w14:textId="77777777" w:rsidR="00BC216A" w:rsidRPr="0022092F" w:rsidRDefault="00BC216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6CF9" w14:textId="77777777" w:rsidR="00BC216A" w:rsidRDefault="00BC216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20FAA4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E518" w14:textId="77777777" w:rsidR="00BC216A" w:rsidRDefault="00BC21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A4D5" w14:textId="77777777" w:rsidR="00BC216A" w:rsidRDefault="00BC216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546B" w14:textId="77777777" w:rsidR="00BC216A" w:rsidRDefault="00BC216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934B" w14:textId="77777777" w:rsidR="00BC216A" w:rsidRDefault="00BC216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1978FD" w14:textId="77777777" w:rsidR="00BC216A" w:rsidRDefault="00BC216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6C75" w14:textId="77777777" w:rsidR="00BC216A" w:rsidRDefault="00BC216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A995" w14:textId="77777777" w:rsidR="00BC216A" w:rsidRDefault="00BC216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943D" w14:textId="77777777" w:rsidR="00BC216A" w:rsidRDefault="00BC216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E390" w14:textId="77777777" w:rsidR="00BC216A" w:rsidRPr="0022092F" w:rsidRDefault="00BC216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11CE" w14:textId="77777777" w:rsidR="00BC216A" w:rsidRDefault="00BC216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B00DD7" w14:textId="77777777" w:rsidR="00BC216A" w:rsidRPr="00474FB0" w:rsidRDefault="00BC216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C216A" w14:paraId="326C45A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42FF8" w14:textId="77777777" w:rsidR="00BC216A" w:rsidRDefault="00BC21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368E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A9FE" w14:textId="77777777" w:rsidR="00BC216A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6F42" w14:textId="77777777" w:rsidR="00BC216A" w:rsidRDefault="00BC216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9D05BA" w14:textId="77777777" w:rsidR="00BC216A" w:rsidRDefault="00BC216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86BD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D628" w14:textId="77777777" w:rsidR="00BC216A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79AB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9DB8" w14:textId="77777777" w:rsidR="00BC216A" w:rsidRPr="0022092F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5469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1A212B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97EF8" w14:textId="77777777" w:rsidR="00BC216A" w:rsidRDefault="00BC21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E5BC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17AA" w14:textId="77777777" w:rsidR="00BC216A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C1B4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7DF446" w14:textId="77777777" w:rsidR="00BC216A" w:rsidRDefault="00BC216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1220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6F1104C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90AEFB5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99CC" w14:textId="77777777" w:rsidR="00BC216A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CC92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F65A" w14:textId="77777777" w:rsidR="00BC216A" w:rsidRPr="0022092F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9118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B0C1A9D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A65E229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C216A" w14:paraId="12DEBE5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5C052" w14:textId="77777777" w:rsidR="00BC216A" w:rsidRDefault="00BC21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AD3B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CC5870D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EDAA" w14:textId="77777777" w:rsidR="00BC216A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7AFC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A66E280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10E2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736A" w14:textId="77777777" w:rsidR="00BC216A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5DA9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E00E" w14:textId="77777777" w:rsidR="00BC216A" w:rsidRPr="0022092F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53C0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A4AF94D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92EC2" w14:textId="77777777" w:rsidR="00BC216A" w:rsidRDefault="00BC216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7475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9E3F" w14:textId="77777777" w:rsidR="00BC216A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A663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521F317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8C01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42C340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53A1" w14:textId="77777777" w:rsidR="00BC216A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181C" w14:textId="77777777" w:rsidR="00BC216A" w:rsidRDefault="00BC216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D519" w14:textId="77777777" w:rsidR="00BC216A" w:rsidRPr="0022092F" w:rsidRDefault="00BC216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DB47" w14:textId="77777777" w:rsidR="00BC216A" w:rsidRDefault="00BC216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94AD5E5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486EE30C" w14:textId="77777777" w:rsidR="00BC216A" w:rsidRDefault="00BC216A" w:rsidP="007F72A5">
      <w:pPr>
        <w:pStyle w:val="Heading1"/>
        <w:spacing w:line="360" w:lineRule="auto"/>
      </w:pPr>
      <w:r>
        <w:t>LINIA 301 O</w:t>
      </w:r>
    </w:p>
    <w:p w14:paraId="610922D1" w14:textId="77777777" w:rsidR="00BC216A" w:rsidRDefault="00BC216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3DE97A6D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9580" w14:textId="77777777" w:rsidR="00BC216A" w:rsidRDefault="00BC21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26B7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24CE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C301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5DD0B33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9DE2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D8B1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E63B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1671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9896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A317A2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A7719" w14:textId="77777777" w:rsidR="00BC216A" w:rsidRDefault="00BC21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C935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C8E6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06CE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747F25D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B86C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CA86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2E81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CAB4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2BF1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7AD72B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9CC2" w14:textId="77777777" w:rsidR="00BC216A" w:rsidRDefault="00BC21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849C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2F1D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283B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51517DB" w14:textId="77777777" w:rsidR="00BC216A" w:rsidRDefault="00BC216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FDCA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E9B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C7D5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00B6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00CA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88017A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BC216A" w14:paraId="0D85127F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EF09" w14:textId="77777777" w:rsidR="00BC216A" w:rsidRDefault="00BC21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FF37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BDBE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F6EB" w14:textId="77777777" w:rsidR="00BC216A" w:rsidRDefault="00BC216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6EB677E" w14:textId="77777777" w:rsidR="00BC216A" w:rsidRDefault="00BC216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299B" w14:textId="77777777" w:rsidR="00BC216A" w:rsidRDefault="00BC216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BF2189" w14:textId="77777777" w:rsidR="00BC216A" w:rsidRDefault="00BC216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52EC" w14:textId="77777777" w:rsidR="00BC216A" w:rsidRPr="00F1029A" w:rsidRDefault="00BC216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EC85" w14:textId="77777777" w:rsidR="00BC216A" w:rsidRDefault="00BC216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7A6B" w14:textId="77777777" w:rsidR="00BC216A" w:rsidRPr="00F1029A" w:rsidRDefault="00BC216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1504" w14:textId="77777777" w:rsidR="00BC216A" w:rsidRDefault="00BC216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DAA282F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35606" w14:textId="77777777" w:rsidR="00BC216A" w:rsidRDefault="00BC21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ED62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B434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DC12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8DA8CB0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FE3F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4DAD93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AF74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C0D2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FD4D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319E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23C90E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445E1" w14:textId="77777777" w:rsidR="00BC216A" w:rsidRDefault="00BC21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8210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5191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F288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D7D107D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7762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66BAA0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65AB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06EB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4F3F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F09D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09D4CA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B30D" w14:textId="77777777" w:rsidR="00BC216A" w:rsidRDefault="00BC21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ACBF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0FFA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B592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2129461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2E44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9A2EF86" w14:textId="77777777" w:rsidR="00BC216A" w:rsidRDefault="00BC216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B53A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7233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D961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49B0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2CAAB2" w14:textId="77777777" w:rsidR="00BC216A" w:rsidRDefault="00BC216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BC216A" w14:paraId="60D7191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676C" w14:textId="77777777" w:rsidR="00BC216A" w:rsidRDefault="00BC21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7726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A945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AC50" w14:textId="77777777" w:rsidR="00BC216A" w:rsidRDefault="00BC216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304A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923557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15C3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946F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CF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9A15" w14:textId="77777777" w:rsidR="00BC216A" w:rsidRDefault="00BC216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5C0972" w14:textId="77777777" w:rsidR="00BC216A" w:rsidRDefault="00BC216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E330E3" w14:textId="77777777" w:rsidR="00BC216A" w:rsidRDefault="00BC216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BC216A" w14:paraId="4E5B886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F3D5" w14:textId="77777777" w:rsidR="00BC216A" w:rsidRDefault="00BC216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06BF" w14:textId="77777777" w:rsidR="00BC216A" w:rsidRDefault="00BC216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BB74" w14:textId="77777777" w:rsidR="00BC216A" w:rsidRPr="00F1029A" w:rsidRDefault="00BC216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4AE6" w14:textId="77777777" w:rsidR="00BC216A" w:rsidRDefault="00BC216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39D6" w14:textId="77777777" w:rsidR="00BC216A" w:rsidRDefault="00BC216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6C9DB050" w14:textId="77777777" w:rsidR="00BC216A" w:rsidRDefault="00BC216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7881EAA4" w14:textId="77777777" w:rsidR="00BC216A" w:rsidRDefault="00BC216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7FE7" w14:textId="77777777" w:rsidR="00BC216A" w:rsidRPr="00F1029A" w:rsidRDefault="00BC216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912B" w14:textId="77777777" w:rsidR="00BC216A" w:rsidRDefault="00BC216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E6B3" w14:textId="77777777" w:rsidR="00BC216A" w:rsidRPr="00F1029A" w:rsidRDefault="00BC216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5730" w14:textId="77777777" w:rsidR="00BC216A" w:rsidRDefault="00BC216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6BB782" w14:textId="77777777" w:rsidR="00BC216A" w:rsidRDefault="00BC216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86BE5CC" w14:textId="77777777" w:rsidR="00BC216A" w:rsidRDefault="00BC216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288D4B63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47D1284E" w14:textId="77777777" w:rsidR="00BC216A" w:rsidRDefault="00BC216A" w:rsidP="003260D9">
      <w:pPr>
        <w:pStyle w:val="Heading1"/>
        <w:spacing w:line="360" w:lineRule="auto"/>
      </w:pPr>
      <w:r>
        <w:t>LINIA 301 P</w:t>
      </w:r>
    </w:p>
    <w:p w14:paraId="3E041266" w14:textId="77777777" w:rsidR="00BC216A" w:rsidRDefault="00BC216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C216A" w14:paraId="2A2D8EA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2B9A2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48E1" w14:textId="77777777" w:rsidR="00BC216A" w:rsidRDefault="00BC216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AF16" w14:textId="77777777" w:rsidR="00BC216A" w:rsidRPr="001B37B8" w:rsidRDefault="00BC216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C68C" w14:textId="77777777" w:rsidR="00BC216A" w:rsidRDefault="00BC216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429D62" w14:textId="77777777" w:rsidR="00BC216A" w:rsidRDefault="00BC216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9F1A" w14:textId="77777777" w:rsidR="00BC216A" w:rsidRDefault="00BC216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94DD" w14:textId="77777777" w:rsidR="00BC216A" w:rsidRDefault="00BC216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DC1E" w14:textId="77777777" w:rsidR="00BC216A" w:rsidRDefault="00BC216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5213" w14:textId="77777777" w:rsidR="00BC216A" w:rsidRPr="001B37B8" w:rsidRDefault="00BC216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8164" w14:textId="77777777" w:rsidR="00BC216A" w:rsidRDefault="00BC216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F464C5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76947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87E1" w14:textId="77777777" w:rsidR="00BC216A" w:rsidRDefault="00BC216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C0B1" w14:textId="77777777" w:rsidR="00BC216A" w:rsidRPr="001B37B8" w:rsidRDefault="00BC216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2D2D" w14:textId="77777777" w:rsidR="00BC216A" w:rsidRDefault="00BC216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0F2003F" w14:textId="77777777" w:rsidR="00BC216A" w:rsidRDefault="00BC216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561E" w14:textId="77777777" w:rsidR="00BC216A" w:rsidRDefault="00BC216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7FAA" w14:textId="77777777" w:rsidR="00BC216A" w:rsidRDefault="00BC216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4A2A" w14:textId="77777777" w:rsidR="00BC216A" w:rsidRDefault="00BC216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09F3" w14:textId="77777777" w:rsidR="00BC216A" w:rsidRPr="001B37B8" w:rsidRDefault="00BC216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56D8" w14:textId="77777777" w:rsidR="00BC216A" w:rsidRDefault="00BC216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804910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BCECB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2147" w14:textId="77777777" w:rsidR="00BC216A" w:rsidRDefault="00BC216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9155" w14:textId="77777777" w:rsidR="00BC216A" w:rsidRPr="001B37B8" w:rsidRDefault="00BC216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6357" w14:textId="77777777" w:rsidR="00BC216A" w:rsidRDefault="00BC216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C4F1" w14:textId="77777777" w:rsidR="00BC216A" w:rsidRDefault="00BC216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1E35" w14:textId="77777777" w:rsidR="00BC216A" w:rsidRDefault="00BC216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83C3" w14:textId="77777777" w:rsidR="00BC216A" w:rsidRDefault="00BC216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A5A2" w14:textId="77777777" w:rsidR="00BC216A" w:rsidRPr="001B37B8" w:rsidRDefault="00BC216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10DE" w14:textId="77777777" w:rsidR="00BC216A" w:rsidRDefault="00BC216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25E666" w14:textId="77777777" w:rsidR="00BC216A" w:rsidRDefault="00BC216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BC216A" w:rsidRPr="00A8307A" w14:paraId="4B1605C0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D69D5" w14:textId="77777777" w:rsidR="00BC216A" w:rsidRPr="00A75A00" w:rsidRDefault="00BC216A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B625" w14:textId="77777777" w:rsidR="00BC216A" w:rsidRPr="00A8307A" w:rsidRDefault="00BC216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71E7" w14:textId="77777777" w:rsidR="00BC216A" w:rsidRPr="00A8307A" w:rsidRDefault="00BC216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67D4" w14:textId="77777777" w:rsidR="00BC216A" w:rsidRDefault="00BC216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3DEEEE16" w14:textId="77777777" w:rsidR="00BC216A" w:rsidRPr="00A8307A" w:rsidRDefault="00BC216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8C2D" w14:textId="77777777" w:rsidR="00BC216A" w:rsidRDefault="00BC216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4714" w14:textId="77777777" w:rsidR="00BC216A" w:rsidRDefault="00BC216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B4F6" w14:textId="77777777" w:rsidR="00BC216A" w:rsidRPr="00A8307A" w:rsidRDefault="00BC216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3461" w14:textId="77777777" w:rsidR="00BC216A" w:rsidRPr="00A8307A" w:rsidRDefault="00BC216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6678" w14:textId="77777777" w:rsidR="00BC216A" w:rsidRPr="00A8307A" w:rsidRDefault="00BC216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B08A94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76FD7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63D3" w14:textId="77777777" w:rsidR="00BC216A" w:rsidRDefault="00BC216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4B86" w14:textId="77777777" w:rsidR="00BC216A" w:rsidRPr="001B37B8" w:rsidRDefault="00BC216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4486" w14:textId="77777777" w:rsidR="00BC216A" w:rsidRDefault="00BC216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5AB9149" w14:textId="77777777" w:rsidR="00BC216A" w:rsidRDefault="00BC216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77BB" w14:textId="77777777" w:rsidR="00BC216A" w:rsidRDefault="00BC216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078B3573" w14:textId="77777777" w:rsidR="00BC216A" w:rsidRDefault="00BC216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4191" w14:textId="77777777" w:rsidR="00BC216A" w:rsidRDefault="00BC216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016A" w14:textId="77777777" w:rsidR="00BC216A" w:rsidRDefault="00BC216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F9A8" w14:textId="77777777" w:rsidR="00BC216A" w:rsidRPr="001B37B8" w:rsidRDefault="00BC216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6AB6" w14:textId="77777777" w:rsidR="00BC216A" w:rsidRDefault="00BC216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E3ED3A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3B901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2085" w14:textId="77777777" w:rsidR="00BC216A" w:rsidRDefault="00BC216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8142" w14:textId="77777777" w:rsidR="00BC216A" w:rsidRPr="001B37B8" w:rsidRDefault="00BC216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8CE0" w14:textId="77777777" w:rsidR="00BC216A" w:rsidRDefault="00BC216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BF56DA8" w14:textId="77777777" w:rsidR="00BC216A" w:rsidRDefault="00BC216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784E" w14:textId="77777777" w:rsidR="00BC216A" w:rsidRDefault="00BC216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2043F7" w14:textId="77777777" w:rsidR="00BC216A" w:rsidRDefault="00BC216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4FB2" w14:textId="77777777" w:rsidR="00BC216A" w:rsidRPr="001B37B8" w:rsidRDefault="00BC216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7F9" w14:textId="77777777" w:rsidR="00BC216A" w:rsidRDefault="00BC216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39CD" w14:textId="77777777" w:rsidR="00BC216A" w:rsidRPr="001B37B8" w:rsidRDefault="00BC216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25BF" w14:textId="77777777" w:rsidR="00BC216A" w:rsidRDefault="00BC216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BC216A" w14:paraId="45D1FA1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B62AA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E19D" w14:textId="77777777" w:rsidR="00BC216A" w:rsidRDefault="00BC216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ECF2" w14:textId="77777777" w:rsidR="00BC216A" w:rsidRPr="001B37B8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E07F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F9E4725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3C92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4C769E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37A" w14:textId="77777777" w:rsidR="00BC216A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CE56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89DD" w14:textId="77777777" w:rsidR="00BC216A" w:rsidRPr="001B37B8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CE36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CDA8D0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BC216A" w14:paraId="55CCAC1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5B75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65F5" w14:textId="77777777" w:rsidR="00BC216A" w:rsidRDefault="00BC216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224C" w14:textId="77777777" w:rsidR="00BC216A" w:rsidRPr="001B37B8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A395" w14:textId="77777777" w:rsidR="00BC216A" w:rsidRDefault="00BC216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E9C9380" w14:textId="77777777" w:rsidR="00BC216A" w:rsidRDefault="00BC216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5F75" w14:textId="77777777" w:rsidR="00BC216A" w:rsidRDefault="00BC216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301C9B1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825D" w14:textId="77777777" w:rsidR="00BC216A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F563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BB5E" w14:textId="77777777" w:rsidR="00BC216A" w:rsidRPr="001B37B8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EE46" w14:textId="77777777" w:rsidR="00BC216A" w:rsidRDefault="00BC216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3FC747" w14:textId="77777777" w:rsidR="00BC216A" w:rsidRDefault="00BC216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BC216A" w14:paraId="1A97DED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291CC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15BB" w14:textId="77777777" w:rsidR="00BC216A" w:rsidRDefault="00BC216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5983" w14:textId="77777777" w:rsidR="00BC216A" w:rsidRPr="001B37B8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C15E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F3317A0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4538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5244FF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A156" w14:textId="77777777" w:rsidR="00BC216A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2AA5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E3F2" w14:textId="77777777" w:rsidR="00BC216A" w:rsidRPr="001B37B8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72E3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543C3D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BC216A" w14:paraId="0FC7C81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C4FB8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247B" w14:textId="77777777" w:rsidR="00BC216A" w:rsidRDefault="00BC216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45F9" w14:textId="77777777" w:rsidR="00BC216A" w:rsidRPr="001B37B8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1947" w14:textId="77777777" w:rsidR="00BC216A" w:rsidRDefault="00BC216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F469EFE" w14:textId="77777777" w:rsidR="00BC216A" w:rsidRDefault="00BC216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6D30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2BF8807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5A38" w14:textId="77777777" w:rsidR="00BC216A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02D6" w14:textId="77777777" w:rsidR="00BC216A" w:rsidRDefault="00BC216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CC8B" w14:textId="77777777" w:rsidR="00BC216A" w:rsidRPr="001B37B8" w:rsidRDefault="00BC216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D38D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14A703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57C906" w14:textId="77777777" w:rsidR="00BC216A" w:rsidRDefault="00BC216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BC216A" w14:paraId="1AB8AAB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3FD2F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E450" w14:textId="77777777" w:rsidR="00BC216A" w:rsidRDefault="00BC216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D529" w14:textId="77777777" w:rsidR="00BC216A" w:rsidRPr="001B37B8" w:rsidRDefault="00BC216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68BA" w14:textId="77777777" w:rsidR="00BC216A" w:rsidRDefault="00BC216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537173" w14:textId="77777777" w:rsidR="00BC216A" w:rsidRDefault="00BC216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265E" w14:textId="77777777" w:rsidR="00BC216A" w:rsidRDefault="00BC216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B0929B" w14:textId="77777777" w:rsidR="00BC216A" w:rsidRDefault="00BC216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0F50F77" w14:textId="77777777" w:rsidR="00BC216A" w:rsidRDefault="00BC216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02D3" w14:textId="77777777" w:rsidR="00BC216A" w:rsidRDefault="00BC216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3424" w14:textId="77777777" w:rsidR="00BC216A" w:rsidRDefault="00BC216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2610" w14:textId="77777777" w:rsidR="00BC216A" w:rsidRPr="001B37B8" w:rsidRDefault="00BC216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1D9C" w14:textId="77777777" w:rsidR="00BC216A" w:rsidRDefault="00BC216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0AD5CB" w14:textId="77777777" w:rsidR="00BC216A" w:rsidRDefault="00BC216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BC216A" w14:paraId="45E00BE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9B30D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D6A3" w14:textId="77777777" w:rsidR="00BC216A" w:rsidRDefault="00BC216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E7AF" w14:textId="77777777" w:rsidR="00BC216A" w:rsidRPr="001B37B8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EE74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290B5BB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7563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DC487A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77A4" w14:textId="77777777" w:rsidR="00BC216A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AA38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DF71" w14:textId="77777777" w:rsidR="00BC216A" w:rsidRPr="001B37B8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B542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E3A28E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BC216A" w14:paraId="74F66B6B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5B9D1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6E68" w14:textId="77777777" w:rsidR="00BC216A" w:rsidRDefault="00BC216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3956" w14:textId="77777777" w:rsidR="00BC216A" w:rsidRPr="001B37B8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82DD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3534455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47DF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0DF0B6E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577F" w14:textId="77777777" w:rsidR="00BC216A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897D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5EE6" w14:textId="77777777" w:rsidR="00BC216A" w:rsidRPr="001B37B8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52E7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1C4E58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BC216A" w14:paraId="50F367BC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3E5D4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B687" w14:textId="77777777" w:rsidR="00BC216A" w:rsidRDefault="00BC216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41F1" w14:textId="77777777" w:rsidR="00BC216A" w:rsidRPr="001B37B8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9FC7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AB77E58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C2EC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A01E" w14:textId="77777777" w:rsidR="00BC216A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6435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1FC5" w14:textId="77777777" w:rsidR="00BC216A" w:rsidRPr="001B37B8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8C39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FC75EA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F690C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AB5B" w14:textId="77777777" w:rsidR="00BC216A" w:rsidRDefault="00BC216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8C29" w14:textId="77777777" w:rsidR="00BC216A" w:rsidRPr="001B37B8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F363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349E56B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2C83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FF73FC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4E95" w14:textId="77777777" w:rsidR="00BC216A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8145" w14:textId="77777777" w:rsidR="00BC216A" w:rsidRDefault="00BC216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176C" w14:textId="77777777" w:rsidR="00BC216A" w:rsidRPr="001B37B8" w:rsidRDefault="00BC216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5EAE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FC07E2" w14:textId="77777777" w:rsidR="00BC216A" w:rsidRDefault="00BC216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BC216A" w14:paraId="3C49CE8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7795F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14A5" w14:textId="77777777" w:rsidR="00BC216A" w:rsidRDefault="00BC216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BD54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32FA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2989D94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FACE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5F619E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A764" w14:textId="77777777" w:rsidR="00BC216A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7BA0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69DE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1ABA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552A6F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BC216A" w14:paraId="70358C05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C6CF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E9E3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7884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2BA1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89AADC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9F00" w14:textId="77777777" w:rsidR="00BC216A" w:rsidRDefault="00BC216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431C9E30" w14:textId="77777777" w:rsidR="00BC216A" w:rsidRDefault="00BC216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BED7373" w14:textId="77777777" w:rsidR="00BC216A" w:rsidRDefault="00BC216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DEB7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E774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FFDF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C05D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F99480F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98CA8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F827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B1F5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C9E9" w14:textId="77777777" w:rsidR="00BC216A" w:rsidRDefault="00BC216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4E1EDB8A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0D92C8E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FAE1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3B8BE3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70F0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691F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C479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1341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5D614E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E17B5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2D55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E0A8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7183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C297852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B16F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18F2BF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7A4E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1FC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8D9C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6413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4B74B8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CC042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4B63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03A3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428E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8172038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EDFE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260776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F9B5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654D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1EEC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4FC6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ABD2BB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4EE9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F938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9223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3CC7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76F85FF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4A18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4B7F58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19ED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7376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51F5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E08D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840D2BC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29838" w14:textId="77777777" w:rsidR="00BC216A" w:rsidRDefault="00BC216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7189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82C3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658E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5F3D5F2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8B32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3DFAE51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3943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7F07" w14:textId="77777777" w:rsidR="00BC216A" w:rsidRDefault="00BC216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1884" w14:textId="77777777" w:rsidR="00BC216A" w:rsidRPr="001B37B8" w:rsidRDefault="00BC216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6C26" w14:textId="77777777" w:rsidR="00BC216A" w:rsidRDefault="00BC216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9E1438D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018B3C1E" w14:textId="77777777" w:rsidR="00BC216A" w:rsidRDefault="00BC216A" w:rsidP="00F260DA">
      <w:pPr>
        <w:pStyle w:val="Heading1"/>
        <w:spacing w:line="360" w:lineRule="auto"/>
      </w:pPr>
      <w:r>
        <w:t>LINIA 301 X</w:t>
      </w:r>
    </w:p>
    <w:p w14:paraId="558E0AF6" w14:textId="77777777" w:rsidR="00BC216A" w:rsidRDefault="00BC216A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C216A" w14:paraId="25878521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764D2" w14:textId="77777777" w:rsidR="00BC216A" w:rsidRDefault="00BC21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AF58" w14:textId="77777777" w:rsidR="00BC216A" w:rsidRDefault="00BC216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59AA1C1" w14:textId="77777777" w:rsidR="00BC216A" w:rsidRDefault="00BC216A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3A56" w14:textId="77777777" w:rsidR="00BC216A" w:rsidRPr="00F620E8" w:rsidRDefault="00BC216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CB30" w14:textId="77777777" w:rsidR="00BC216A" w:rsidRDefault="00BC216A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48FDB107" w14:textId="77777777" w:rsidR="00BC216A" w:rsidRDefault="00BC216A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230C" w14:textId="77777777" w:rsidR="00BC216A" w:rsidRDefault="00BC216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6478" w14:textId="77777777" w:rsidR="00BC216A" w:rsidRPr="00F620E8" w:rsidRDefault="00BC216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12A8" w14:textId="77777777" w:rsidR="00BC216A" w:rsidRDefault="00BC216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8050" w14:textId="77777777" w:rsidR="00BC216A" w:rsidRPr="00F620E8" w:rsidRDefault="00BC216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4945" w14:textId="77777777" w:rsidR="00BC216A" w:rsidRDefault="00BC216A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1C258B7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B0B25" w14:textId="77777777" w:rsidR="00BC216A" w:rsidRDefault="00BC216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6135" w14:textId="77777777" w:rsidR="00BC216A" w:rsidRDefault="00BC216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1522" w14:textId="77777777" w:rsidR="00BC216A" w:rsidRDefault="00BC216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7BE3" w14:textId="77777777" w:rsidR="00BC216A" w:rsidRDefault="00BC216A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353998B2" w14:textId="77777777" w:rsidR="00BC216A" w:rsidRDefault="00BC216A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BE5A" w14:textId="77777777" w:rsidR="00BC216A" w:rsidRDefault="00BC216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CA6CCC" w14:textId="77777777" w:rsidR="00BC216A" w:rsidRDefault="00BC216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29BC8961" w14:textId="77777777" w:rsidR="00BC216A" w:rsidRDefault="00BC216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EF1BB7" w14:textId="77777777" w:rsidR="00BC216A" w:rsidRDefault="00BC216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0E47" w14:textId="77777777" w:rsidR="00BC216A" w:rsidRPr="00F620E8" w:rsidRDefault="00BC216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889F" w14:textId="77777777" w:rsidR="00BC216A" w:rsidRDefault="00BC216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289" w14:textId="77777777" w:rsidR="00BC216A" w:rsidRPr="00F620E8" w:rsidRDefault="00BC216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4325" w14:textId="77777777" w:rsidR="00BC216A" w:rsidRDefault="00BC216A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E19FF5" w14:textId="77777777" w:rsidR="00BC216A" w:rsidRDefault="00BC216A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57D22EBC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292F8659" w14:textId="77777777" w:rsidR="00BC216A" w:rsidRDefault="00BC216A" w:rsidP="00100E16">
      <w:pPr>
        <w:pStyle w:val="Heading1"/>
        <w:spacing w:line="360" w:lineRule="auto"/>
      </w:pPr>
      <w:r>
        <w:lastRenderedPageBreak/>
        <w:t>LINIA 301 Z2</w:t>
      </w:r>
    </w:p>
    <w:p w14:paraId="1F41DDE0" w14:textId="77777777" w:rsidR="00BC216A" w:rsidRDefault="00BC216A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C216A" w14:paraId="25CFA09A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902D" w14:textId="77777777" w:rsidR="00BC216A" w:rsidRDefault="00BC216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D1DB" w14:textId="77777777" w:rsidR="00BC216A" w:rsidRDefault="00BC216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B1A7" w14:textId="77777777" w:rsidR="00BC216A" w:rsidRPr="00353356" w:rsidRDefault="00BC216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0726" w14:textId="77777777" w:rsidR="00BC216A" w:rsidRDefault="00BC216A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38CDE81D" w14:textId="77777777" w:rsidR="00BC216A" w:rsidRDefault="00BC216A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79ED" w14:textId="77777777" w:rsidR="00BC216A" w:rsidRDefault="00BC216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A84753" w14:textId="77777777" w:rsidR="00BC216A" w:rsidRDefault="00BC216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59C506E7" w14:textId="77777777" w:rsidR="00BC216A" w:rsidRDefault="00BC216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6A6BE41" w14:textId="77777777" w:rsidR="00BC216A" w:rsidRDefault="00BC216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CADB" w14:textId="77777777" w:rsidR="00BC216A" w:rsidRPr="00353356" w:rsidRDefault="00BC216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2E84" w14:textId="77777777" w:rsidR="00BC216A" w:rsidRDefault="00BC216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5AA4" w14:textId="77777777" w:rsidR="00BC216A" w:rsidRPr="00353356" w:rsidRDefault="00BC216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1381" w14:textId="77777777" w:rsidR="00BC216A" w:rsidRDefault="00BC216A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6C121A" w14:textId="77777777" w:rsidR="00BC216A" w:rsidRDefault="00BC216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FF7246" w14:textId="77777777" w:rsidR="00BC216A" w:rsidRDefault="00BC216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2950FE20" w14:textId="77777777" w:rsidR="00BC216A" w:rsidRDefault="00BC216A">
      <w:pPr>
        <w:spacing w:before="40" w:line="192" w:lineRule="auto"/>
        <w:ind w:right="57"/>
        <w:rPr>
          <w:sz w:val="20"/>
          <w:lang w:val="ro-RO"/>
        </w:rPr>
      </w:pPr>
    </w:p>
    <w:p w14:paraId="48F29B50" w14:textId="77777777" w:rsidR="00BC216A" w:rsidRDefault="00BC216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1E3D1CFD" w14:textId="77777777" w:rsidR="00BC216A" w:rsidRDefault="00BC216A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C216A" w14:paraId="165A88A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CFFB" w14:textId="77777777" w:rsidR="00BC216A" w:rsidRDefault="00BC216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A142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28FC" w14:textId="77777777" w:rsidR="00BC216A" w:rsidRPr="00594E5B" w:rsidRDefault="00BC216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1461" w14:textId="77777777" w:rsidR="00BC216A" w:rsidRDefault="00BC216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64695FF" w14:textId="77777777" w:rsidR="00BC216A" w:rsidRDefault="00BC216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CF5196C" w14:textId="77777777" w:rsidR="00BC216A" w:rsidRDefault="00BC216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3082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D9AB0C2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127BF1E6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FBBBDA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75FB" w14:textId="77777777" w:rsidR="00BC216A" w:rsidRPr="00594E5B" w:rsidRDefault="00BC216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0B95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0E19" w14:textId="77777777" w:rsidR="00BC216A" w:rsidRPr="00594E5B" w:rsidRDefault="00BC216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AD0D" w14:textId="77777777" w:rsidR="00BC216A" w:rsidRDefault="00BC216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60E20D5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C8E8" w14:textId="77777777" w:rsidR="00BC216A" w:rsidRDefault="00BC216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3124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0925" w14:textId="77777777" w:rsidR="00BC216A" w:rsidRPr="00594E5B" w:rsidRDefault="00BC216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ACD4" w14:textId="77777777" w:rsidR="00BC216A" w:rsidRDefault="00BC216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E8C196F" w14:textId="77777777" w:rsidR="00BC216A" w:rsidRDefault="00BC216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FB877B0" w14:textId="77777777" w:rsidR="00BC216A" w:rsidRDefault="00BC216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75E6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E607" w14:textId="77777777" w:rsidR="00BC216A" w:rsidRPr="00594E5B" w:rsidRDefault="00BC216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5C7B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AE88" w14:textId="77777777" w:rsidR="00BC216A" w:rsidRPr="00594E5B" w:rsidRDefault="00BC216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54B3" w14:textId="77777777" w:rsidR="00BC216A" w:rsidRDefault="00BC216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63F63E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E61FF" w14:textId="77777777" w:rsidR="00BC216A" w:rsidRDefault="00BC216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4C93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948B" w14:textId="77777777" w:rsidR="00BC216A" w:rsidRPr="00594E5B" w:rsidRDefault="00BC216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7CFA" w14:textId="77777777" w:rsidR="00BC216A" w:rsidRDefault="00BC216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3CA4C8C" w14:textId="77777777" w:rsidR="00BC216A" w:rsidRDefault="00BC216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2E78CDF" w14:textId="77777777" w:rsidR="00BC216A" w:rsidRDefault="00BC216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68142412" w14:textId="77777777" w:rsidR="00BC216A" w:rsidRDefault="00BC216A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B74E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1356" w14:textId="77777777" w:rsidR="00BC216A" w:rsidRDefault="00BC216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A893" w14:textId="77777777" w:rsidR="00BC216A" w:rsidRDefault="00BC216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038B" w14:textId="77777777" w:rsidR="00BC216A" w:rsidRPr="00594E5B" w:rsidRDefault="00BC216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B3F3" w14:textId="77777777" w:rsidR="00BC216A" w:rsidRDefault="00BC216A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FAE765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904C3" w14:textId="77777777" w:rsidR="00BC216A" w:rsidRDefault="00BC216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973D" w14:textId="77777777" w:rsidR="00BC216A" w:rsidRDefault="00BC216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D64E" w14:textId="77777777" w:rsidR="00BC216A" w:rsidRPr="00594E5B" w:rsidRDefault="00BC216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2B54" w14:textId="77777777" w:rsidR="00BC216A" w:rsidRDefault="00BC216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9BB09D0" w14:textId="77777777" w:rsidR="00BC216A" w:rsidRDefault="00BC216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6774314C" w14:textId="77777777" w:rsidR="00BC216A" w:rsidRDefault="00BC216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2E69" w14:textId="77777777" w:rsidR="00BC216A" w:rsidRDefault="00BC216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22C57160" w14:textId="77777777" w:rsidR="00BC216A" w:rsidRDefault="00BC216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33D7" w14:textId="77777777" w:rsidR="00BC216A" w:rsidRDefault="00BC216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68EA" w14:textId="77777777" w:rsidR="00BC216A" w:rsidRDefault="00BC216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C07B" w14:textId="77777777" w:rsidR="00BC216A" w:rsidRPr="00594E5B" w:rsidRDefault="00BC216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28F7" w14:textId="77777777" w:rsidR="00BC216A" w:rsidRDefault="00BC216A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C6B879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46D2" w14:textId="77777777" w:rsidR="00BC216A" w:rsidRDefault="00BC216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9DE3" w14:textId="77777777" w:rsidR="00BC216A" w:rsidRDefault="00BC216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DEC3" w14:textId="77777777" w:rsidR="00BC216A" w:rsidRPr="00594E5B" w:rsidRDefault="00BC216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BBC0" w14:textId="77777777" w:rsidR="00BC216A" w:rsidRDefault="00BC216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FBE9794" w14:textId="77777777" w:rsidR="00BC216A" w:rsidRDefault="00BC216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F902" w14:textId="77777777" w:rsidR="00BC216A" w:rsidRDefault="00BC216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38629F50" w14:textId="77777777" w:rsidR="00BC216A" w:rsidRDefault="00BC216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94E2" w14:textId="77777777" w:rsidR="00BC216A" w:rsidRDefault="00BC216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6D41" w14:textId="77777777" w:rsidR="00BC216A" w:rsidRDefault="00BC216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3793" w14:textId="77777777" w:rsidR="00BC216A" w:rsidRPr="00594E5B" w:rsidRDefault="00BC216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B786" w14:textId="77777777" w:rsidR="00BC216A" w:rsidRDefault="00BC216A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4B08AE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C9121" w14:textId="77777777" w:rsidR="00BC216A" w:rsidRDefault="00BC216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7575" w14:textId="77777777" w:rsidR="00BC216A" w:rsidRDefault="00BC216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D481" w14:textId="77777777" w:rsidR="00BC216A" w:rsidRPr="00594E5B" w:rsidRDefault="00BC216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523F" w14:textId="77777777" w:rsidR="00BC216A" w:rsidRDefault="00BC216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3DF1E9E" w14:textId="77777777" w:rsidR="00BC216A" w:rsidRDefault="00BC216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1A6642B" w14:textId="77777777" w:rsidR="00BC216A" w:rsidRDefault="00BC216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BE7B" w14:textId="77777777" w:rsidR="00BC216A" w:rsidRDefault="00BC216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72614DFF" w14:textId="77777777" w:rsidR="00BC216A" w:rsidRDefault="00BC216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1D42" w14:textId="77777777" w:rsidR="00BC216A" w:rsidRDefault="00BC216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3CED" w14:textId="77777777" w:rsidR="00BC216A" w:rsidRDefault="00BC216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22AC" w14:textId="77777777" w:rsidR="00BC216A" w:rsidRPr="00594E5B" w:rsidRDefault="00BC216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DA68" w14:textId="77777777" w:rsidR="00BC216A" w:rsidRDefault="00BC216A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3CE351F" w14:textId="77777777" w:rsidR="00BC216A" w:rsidRDefault="00BC216A">
      <w:pPr>
        <w:spacing w:before="40" w:after="40" w:line="192" w:lineRule="auto"/>
        <w:ind w:right="57"/>
        <w:rPr>
          <w:sz w:val="20"/>
          <w:lang w:val="en-US"/>
        </w:rPr>
      </w:pPr>
    </w:p>
    <w:p w14:paraId="6C1FCC91" w14:textId="77777777" w:rsidR="00BC216A" w:rsidRDefault="00BC216A" w:rsidP="00125C01">
      <w:pPr>
        <w:pStyle w:val="Heading1"/>
        <w:spacing w:line="360" w:lineRule="auto"/>
      </w:pPr>
      <w:r>
        <w:t>LINIA 304 A</w:t>
      </w:r>
    </w:p>
    <w:p w14:paraId="1AF7C0A1" w14:textId="77777777" w:rsidR="00BC216A" w:rsidRDefault="00BC216A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C216A" w14:paraId="6C9C9FA7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58DF9" w14:textId="77777777" w:rsidR="00BC216A" w:rsidRDefault="00BC216A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46C0" w14:textId="77777777" w:rsidR="00BC216A" w:rsidRDefault="00BC216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2D5AFD8E" w14:textId="77777777" w:rsidR="00BC216A" w:rsidRDefault="00BC216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0735" w14:textId="77777777" w:rsidR="00BC216A" w:rsidRPr="00300070" w:rsidRDefault="00BC216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2ED5" w14:textId="77777777" w:rsidR="00BC216A" w:rsidRDefault="00BC216A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6C28" w14:textId="77777777" w:rsidR="00BC216A" w:rsidRDefault="00BC216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1F02" w14:textId="77777777" w:rsidR="00BC216A" w:rsidRPr="00300070" w:rsidRDefault="00BC216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7FD2" w14:textId="77777777" w:rsidR="00BC216A" w:rsidRDefault="00BC216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6AF1" w14:textId="77777777" w:rsidR="00BC216A" w:rsidRPr="00300070" w:rsidRDefault="00BC216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563F" w14:textId="77777777" w:rsidR="00BC216A" w:rsidRDefault="00BC216A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FA5B1AB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4FDA68C4" w14:textId="77777777" w:rsidR="00BC216A" w:rsidRDefault="00BC216A" w:rsidP="000F5238">
      <w:pPr>
        <w:pStyle w:val="Heading1"/>
        <w:spacing w:line="360" w:lineRule="auto"/>
      </w:pPr>
      <w:r>
        <w:t>LINIA 304 E</w:t>
      </w:r>
    </w:p>
    <w:p w14:paraId="08F20338" w14:textId="77777777" w:rsidR="00BC216A" w:rsidRDefault="00BC216A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BC216A" w:rsidRPr="00A8307A" w14:paraId="5B1A008F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30EB" w14:textId="77777777" w:rsidR="00BC216A" w:rsidRPr="00A75A00" w:rsidRDefault="00BC216A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B7C58" w14:textId="77777777" w:rsidR="00BC216A" w:rsidRDefault="00BC216A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536DEEB2" w14:textId="77777777" w:rsidR="00BC216A" w:rsidRPr="00A8307A" w:rsidRDefault="00BC216A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AFB62" w14:textId="77777777" w:rsidR="00BC216A" w:rsidRPr="00A8307A" w:rsidRDefault="00BC216A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3AAB7B" w14:textId="77777777" w:rsidR="00BC216A" w:rsidRPr="00A8307A" w:rsidRDefault="00BC216A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14F18" w14:textId="77777777" w:rsidR="00BC216A" w:rsidRPr="00A8307A" w:rsidRDefault="00BC216A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3B83" w14:textId="77777777" w:rsidR="00BC216A" w:rsidRPr="00A8307A" w:rsidRDefault="00BC216A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BEABB" w14:textId="77777777" w:rsidR="00BC216A" w:rsidRPr="00A8307A" w:rsidRDefault="00BC216A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8CF1F" w14:textId="77777777" w:rsidR="00BC216A" w:rsidRPr="00A8307A" w:rsidRDefault="00BC216A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E7ACD" w14:textId="77777777" w:rsidR="00BC216A" w:rsidRPr="00A8307A" w:rsidRDefault="00BC216A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F9451FB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42EFDC08" w14:textId="77777777" w:rsidR="00BC216A" w:rsidRDefault="00BC216A" w:rsidP="00125C01">
      <w:pPr>
        <w:pStyle w:val="Heading1"/>
        <w:spacing w:line="360" w:lineRule="auto"/>
      </w:pPr>
      <w:r>
        <w:lastRenderedPageBreak/>
        <w:t>LINIA 304 I</w:t>
      </w:r>
    </w:p>
    <w:p w14:paraId="06D8FF0B" w14:textId="77777777" w:rsidR="00BC216A" w:rsidRDefault="00BC216A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C216A" w14:paraId="10171A58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FE32" w14:textId="77777777" w:rsidR="00BC216A" w:rsidRDefault="00BC216A">
            <w:pPr>
              <w:numPr>
                <w:ilvl w:val="0"/>
                <w:numId w:val="6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9CA7" w14:textId="77777777" w:rsidR="00BC216A" w:rsidRDefault="00BC216A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936A05E" w14:textId="77777777" w:rsidR="00BC216A" w:rsidRDefault="00BC216A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E6A1" w14:textId="77777777" w:rsidR="00BC216A" w:rsidRPr="00300070" w:rsidRDefault="00BC216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75F8" w14:textId="77777777" w:rsidR="00BC216A" w:rsidRDefault="00BC216A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8FDF" w14:textId="77777777" w:rsidR="00BC216A" w:rsidRDefault="00BC216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439D" w14:textId="77777777" w:rsidR="00BC216A" w:rsidRPr="00300070" w:rsidRDefault="00BC216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C390" w14:textId="77777777" w:rsidR="00BC216A" w:rsidRDefault="00BC216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49F2" w14:textId="77777777" w:rsidR="00BC216A" w:rsidRPr="00300070" w:rsidRDefault="00BC216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B290" w14:textId="77777777" w:rsidR="00BC216A" w:rsidRDefault="00BC216A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891C7E" w14:textId="77777777" w:rsidR="00BC216A" w:rsidRDefault="00BC216A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615A4C27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22C2A06E" w14:textId="77777777" w:rsidR="00BC216A" w:rsidRDefault="00BC216A" w:rsidP="00125C01">
      <w:pPr>
        <w:pStyle w:val="Heading1"/>
        <w:spacing w:line="360" w:lineRule="auto"/>
      </w:pPr>
      <w:r>
        <w:t>LINIA 304 J</w:t>
      </w:r>
    </w:p>
    <w:p w14:paraId="1F9172F4" w14:textId="77777777" w:rsidR="00BC216A" w:rsidRDefault="00BC216A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C216A" w14:paraId="46F7CC9D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3D010" w14:textId="77777777" w:rsidR="00BC216A" w:rsidRDefault="00BC216A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ABFD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4EAFC8E6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FE0A" w14:textId="77777777" w:rsidR="00BC216A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A158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3B2A9365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6F24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B609" w14:textId="77777777" w:rsidR="00BC216A" w:rsidRPr="00300070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37C9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DC8F" w14:textId="77777777" w:rsidR="00BC216A" w:rsidRPr="00300070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18CF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A3ADD28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16FFD" w14:textId="77777777" w:rsidR="00BC216A" w:rsidRDefault="00BC216A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054B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EF1D38E" w14:textId="77777777" w:rsidR="00BC216A" w:rsidRDefault="00BC216A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C91A" w14:textId="77777777" w:rsidR="00BC216A" w:rsidRPr="00300070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AE1B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1C7A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1F8E" w14:textId="77777777" w:rsidR="00BC216A" w:rsidRPr="00300070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5D02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E813" w14:textId="77777777" w:rsidR="00BC216A" w:rsidRPr="00300070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EC48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3855A7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4F431A2D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173C3C92" w14:textId="77777777" w:rsidR="00BC216A" w:rsidRDefault="00BC216A" w:rsidP="000F79E0">
      <w:pPr>
        <w:pStyle w:val="Heading1"/>
        <w:spacing w:line="360" w:lineRule="auto"/>
      </w:pPr>
      <w:r>
        <w:t>LINIA 305</w:t>
      </w:r>
    </w:p>
    <w:p w14:paraId="7CEC7125" w14:textId="77777777" w:rsidR="00BC216A" w:rsidRDefault="00BC216A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11AE74B1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D9CEB" w14:textId="77777777" w:rsidR="00BC216A" w:rsidRDefault="00BC216A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9C3E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CB32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FA62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01784471" w14:textId="77777777" w:rsidR="00BC216A" w:rsidRDefault="00BC216A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576C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08B4C92B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962A19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DD9D2C2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0F80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9618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BC1B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4A26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1F8B09A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5874" w14:textId="77777777" w:rsidR="00BC216A" w:rsidRDefault="00BC216A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5627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BAF5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29F6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43559DDB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AC15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D14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9519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AB3C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FDC0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2B8ABCD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BD58A" w14:textId="77777777" w:rsidR="00BC216A" w:rsidRDefault="00BC216A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07EA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94B8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2239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0E53B436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2461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5DC16FE2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60EE185A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29291A13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8DA1B87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CE9A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CB81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DA5F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456D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504D5B69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87A8A8D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3BD73" w14:textId="77777777" w:rsidR="00BC216A" w:rsidRDefault="00BC216A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C6C9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D6F9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F302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17178ACA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32FB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D1F3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4067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8331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A521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41995F9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21977" w14:textId="77777777" w:rsidR="00BC216A" w:rsidRDefault="00BC216A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C6B1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41CE53AF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432F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170D" w14:textId="77777777" w:rsidR="00BC216A" w:rsidRDefault="00BC216A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14F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D764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1368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7532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AEBE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929074D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617A" w14:textId="77777777" w:rsidR="00BC216A" w:rsidRDefault="00BC216A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4E14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170D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39FE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4B2DB12B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AE0A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934C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8009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A04D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8B4E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ABF5819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F840" w14:textId="77777777" w:rsidR="00BC216A" w:rsidRDefault="00BC216A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A2F0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C69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DF4A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02B2D6E1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23AC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3E3A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FF27" w14:textId="77777777" w:rsidR="00BC216A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4AF8" w14:textId="77777777" w:rsidR="00BC216A" w:rsidRPr="00023C54" w:rsidRDefault="00BC216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D0BA" w14:textId="77777777" w:rsidR="00BC216A" w:rsidRDefault="00BC216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9A37978" w14:textId="77777777" w:rsidR="00BC216A" w:rsidRDefault="00BC216A">
      <w:pPr>
        <w:spacing w:line="192" w:lineRule="auto"/>
        <w:ind w:right="57"/>
        <w:rPr>
          <w:sz w:val="20"/>
          <w:lang w:val="ro-RO"/>
        </w:rPr>
      </w:pPr>
    </w:p>
    <w:p w14:paraId="665C3C51" w14:textId="77777777" w:rsidR="00BC216A" w:rsidRDefault="00BC216A" w:rsidP="00DE0660">
      <w:pPr>
        <w:pStyle w:val="Heading1"/>
        <w:spacing w:line="360" w:lineRule="auto"/>
      </w:pPr>
      <w:r>
        <w:t>LINIA 306</w:t>
      </w:r>
    </w:p>
    <w:p w14:paraId="7B82DE8B" w14:textId="77777777" w:rsidR="00BC216A" w:rsidRDefault="00BC216A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132E4FA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062A5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405D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0342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BBC9" w14:textId="77777777" w:rsidR="00BC216A" w:rsidRDefault="00BC216A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12CB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7BACA7D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3F707F6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6F92716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2BBE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ED10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853C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238B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AD777D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3AB49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10FE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DBAE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8258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2CC04588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4AE5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9E20E2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7B4E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4D41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A25D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84E7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F6EC18F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C8E54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FA98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5708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C87C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4219438B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0722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BB82CF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28C6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0B39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54A3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BD45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08F9A2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434FC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7D90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EB3C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222E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28DF2032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DDB5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601D6E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D30A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E472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E3FF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8DC6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B1B9E4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8BC7B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8204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AA4B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ED17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7022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5292ADF4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60284F2B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032F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DE65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84A3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20AF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216F68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41FA6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07F0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337E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302E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3286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0209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1EC9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E740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6130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3D273C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BC216A" w14:paraId="5AFB72B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B4DD7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F392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DFF1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C100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C30F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C42125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7C385B3C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91101FD" w14:textId="77777777" w:rsidR="00BC216A" w:rsidRDefault="00BC216A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FDAF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F3F1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6ECA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4088" w14:textId="77777777" w:rsidR="00BC216A" w:rsidRDefault="00BC216A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BC216A" w14:paraId="3A4E1FF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C404C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ACCF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24CB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3DF1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3B3E07E4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784A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308D24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8B40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E2C1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CB0C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6965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791172B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CD2CB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8F3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8F00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BC0E" w14:textId="77777777" w:rsidR="00BC216A" w:rsidRDefault="00BC216A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1A6042C0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79ED752C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0662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2CC29892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F101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96A4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0545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ECEE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5B54EE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82A6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CC5C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A5CA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EAFC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28158CA8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5DC1CAF7" w14:textId="77777777" w:rsidR="00BC216A" w:rsidRDefault="00BC216A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5FF0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5DD7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F16B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A0CA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363C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6595C2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A2BF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6762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E6F3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FC00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A02726D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A50D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84BB50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D2DE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4A38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0954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C430" w14:textId="77777777" w:rsidR="00BC216A" w:rsidRDefault="00BC216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E9687FB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06AC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E687" w14:textId="77777777" w:rsidR="00BC216A" w:rsidRDefault="00BC216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70A48E33" w14:textId="77777777" w:rsidR="00BC216A" w:rsidRDefault="00BC216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2D77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20A5" w14:textId="77777777" w:rsidR="00BC216A" w:rsidRDefault="00BC216A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41DD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B905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A081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245F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0A23" w14:textId="77777777" w:rsidR="00BC216A" w:rsidRDefault="00BC216A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DF94ADE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628D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A82B" w14:textId="77777777" w:rsidR="00BC216A" w:rsidRDefault="00BC216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39B05782" w14:textId="77777777" w:rsidR="00BC216A" w:rsidRDefault="00BC216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E08E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889F" w14:textId="77777777" w:rsidR="00BC216A" w:rsidRDefault="00BC216A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F7DB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59F6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FE32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971B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E9EE" w14:textId="77777777" w:rsidR="00BC216A" w:rsidRDefault="00BC216A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588200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06C9" w14:textId="77777777" w:rsidR="00BC216A" w:rsidRDefault="00BC216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024B" w14:textId="77777777" w:rsidR="00BC216A" w:rsidRDefault="00BC216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7E9BD6B4" w14:textId="77777777" w:rsidR="00BC216A" w:rsidRDefault="00BC216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A11D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BAC4" w14:textId="77777777" w:rsidR="00BC216A" w:rsidRDefault="00BC216A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B3E4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FEA1" w14:textId="77777777" w:rsidR="00BC216A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474B" w14:textId="77777777" w:rsidR="00BC216A" w:rsidRDefault="00BC216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FC28" w14:textId="77777777" w:rsidR="00BC216A" w:rsidRPr="00BE3917" w:rsidRDefault="00BC216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8ABC" w14:textId="77777777" w:rsidR="00BC216A" w:rsidRDefault="00BC216A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242265B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239EF60D" w14:textId="77777777" w:rsidR="00BC216A" w:rsidRDefault="00BC216A" w:rsidP="008D7570">
      <w:pPr>
        <w:pStyle w:val="Heading1"/>
        <w:spacing w:line="360" w:lineRule="auto"/>
      </w:pPr>
      <w:r>
        <w:lastRenderedPageBreak/>
        <w:t>LINIA 311</w:t>
      </w:r>
    </w:p>
    <w:p w14:paraId="245225FE" w14:textId="77777777" w:rsidR="00BC216A" w:rsidRDefault="00BC216A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4BA00651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84FDF" w14:textId="77777777" w:rsidR="00BC216A" w:rsidRDefault="00BC216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0C9B" w14:textId="77777777" w:rsidR="00BC216A" w:rsidRDefault="00BC216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4889740B" w14:textId="77777777" w:rsidR="00BC216A" w:rsidRDefault="00BC216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ACC0" w14:textId="77777777" w:rsidR="00BC216A" w:rsidRDefault="00BC216A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2B07" w14:textId="77777777" w:rsidR="00BC216A" w:rsidRDefault="00BC216A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66E4" w14:textId="77777777" w:rsidR="00BC216A" w:rsidRDefault="00BC216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E6E9" w14:textId="77777777" w:rsidR="00BC216A" w:rsidRPr="003004A8" w:rsidRDefault="00BC216A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4753" w14:textId="77777777" w:rsidR="00BC216A" w:rsidRDefault="00BC216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FAFD" w14:textId="77777777" w:rsidR="00BC216A" w:rsidRPr="003004A8" w:rsidRDefault="00BC216A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B2D3" w14:textId="77777777" w:rsidR="00BC216A" w:rsidRPr="006F7065" w:rsidRDefault="00BC216A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551F3E12" w14:textId="77777777" w:rsidR="00BC216A" w:rsidRDefault="00BC216A">
      <w:pPr>
        <w:tabs>
          <w:tab w:val="left" w:pos="4560"/>
        </w:tabs>
        <w:rPr>
          <w:sz w:val="20"/>
          <w:lang w:val="ro-RO"/>
        </w:rPr>
      </w:pPr>
    </w:p>
    <w:p w14:paraId="23C4C8F3" w14:textId="77777777" w:rsidR="00BC216A" w:rsidRDefault="00BC216A" w:rsidP="00E81B3B">
      <w:pPr>
        <w:pStyle w:val="Heading1"/>
        <w:spacing w:line="360" w:lineRule="auto"/>
      </w:pPr>
      <w:r>
        <w:t>LINIA 314 G</w:t>
      </w:r>
    </w:p>
    <w:p w14:paraId="4F5DC54E" w14:textId="77777777" w:rsidR="00BC216A" w:rsidRDefault="00BC216A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C216A" w14:paraId="4C3C8E96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70F8F" w14:textId="77777777" w:rsidR="00BC216A" w:rsidRDefault="00BC216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D311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FF28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5C0D" w14:textId="77777777" w:rsidR="00BC216A" w:rsidRDefault="00BC216A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C2E333D" w14:textId="77777777" w:rsidR="00BC216A" w:rsidRDefault="00BC216A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370A72B" w14:textId="77777777" w:rsidR="00BC216A" w:rsidRDefault="00BC216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E7C6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77E4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1AF3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D429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1AB6" w14:textId="77777777" w:rsidR="00BC216A" w:rsidRDefault="00BC216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7E54BD1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DB7F" w14:textId="77777777" w:rsidR="00BC216A" w:rsidRDefault="00BC216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6A29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6442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2F1D" w14:textId="77777777" w:rsidR="00BC216A" w:rsidRDefault="00BC216A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C2B3E09" w14:textId="77777777" w:rsidR="00BC216A" w:rsidRDefault="00BC216A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1F79239" w14:textId="77777777" w:rsidR="00BC216A" w:rsidRDefault="00BC216A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5BF7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E29B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1FE9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120D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3F7D" w14:textId="77777777" w:rsidR="00BC216A" w:rsidRDefault="00BC216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F6BFCE2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A6D9E" w14:textId="77777777" w:rsidR="00BC216A" w:rsidRDefault="00BC216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F96D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98D2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A267" w14:textId="77777777" w:rsidR="00BC216A" w:rsidRDefault="00BC216A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0563BC3" w14:textId="77777777" w:rsidR="00BC216A" w:rsidRDefault="00BC216A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6283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F7B0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D05A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EAD8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300B" w14:textId="77777777" w:rsidR="00BC216A" w:rsidRDefault="00BC216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916EC17" w14:textId="77777777" w:rsidR="00BC216A" w:rsidRDefault="00BC216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1A80324F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12B5E" w14:textId="77777777" w:rsidR="00BC216A" w:rsidRDefault="00BC216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70A4" w14:textId="77777777" w:rsidR="00BC216A" w:rsidRDefault="00BC216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25F7" w14:textId="77777777" w:rsidR="00BC216A" w:rsidRPr="00DF53C6" w:rsidRDefault="00BC216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14CD" w14:textId="77777777" w:rsidR="00BC216A" w:rsidRDefault="00BC216A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A0ECC6C" w14:textId="77777777" w:rsidR="00BC216A" w:rsidRDefault="00BC216A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2950" w14:textId="77777777" w:rsidR="00BC216A" w:rsidRDefault="00BC216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843B" w14:textId="77777777" w:rsidR="00BC216A" w:rsidRPr="00DF53C6" w:rsidRDefault="00BC216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9EAD" w14:textId="77777777" w:rsidR="00BC216A" w:rsidRDefault="00BC216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4B7C" w14:textId="77777777" w:rsidR="00BC216A" w:rsidRPr="00DF53C6" w:rsidRDefault="00BC216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989A" w14:textId="77777777" w:rsidR="00BC216A" w:rsidRDefault="00BC216A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C4A53DE" w14:textId="77777777" w:rsidR="00BC216A" w:rsidRDefault="00BC216A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72881E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6BF31" w14:textId="77777777" w:rsidR="00BC216A" w:rsidRDefault="00BC216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8102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0B22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F649" w14:textId="77777777" w:rsidR="00BC216A" w:rsidRDefault="00BC216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AD72DAE" w14:textId="77777777" w:rsidR="00BC216A" w:rsidRDefault="00BC216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C0039EA" w14:textId="77777777" w:rsidR="00BC216A" w:rsidRDefault="00BC216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FBA8758" w14:textId="77777777" w:rsidR="00BC216A" w:rsidRDefault="00BC216A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23CB" w14:textId="77777777" w:rsidR="00BC216A" w:rsidRDefault="00BC216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0101" w14:textId="77777777" w:rsidR="00BC216A" w:rsidRPr="00DF53C6" w:rsidRDefault="00BC216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7088" w14:textId="77777777" w:rsidR="00BC216A" w:rsidRDefault="00BC216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0433" w14:textId="77777777" w:rsidR="00BC216A" w:rsidRPr="00DF53C6" w:rsidRDefault="00BC216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D67D" w14:textId="77777777" w:rsidR="00BC216A" w:rsidRDefault="00BC216A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5434C6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D5F80" w14:textId="77777777" w:rsidR="00BC216A" w:rsidRDefault="00BC216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9BC0" w14:textId="77777777" w:rsidR="00BC216A" w:rsidRDefault="00BC216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DDF5" w14:textId="77777777" w:rsidR="00BC216A" w:rsidRPr="00DF53C6" w:rsidRDefault="00BC216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C53D" w14:textId="77777777" w:rsidR="00BC216A" w:rsidRDefault="00BC216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E7288B5" w14:textId="77777777" w:rsidR="00BC216A" w:rsidRDefault="00BC216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AF34F89" w14:textId="77777777" w:rsidR="00BC216A" w:rsidRDefault="00BC216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33F150E" w14:textId="77777777" w:rsidR="00BC216A" w:rsidRDefault="00BC216A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B591" w14:textId="77777777" w:rsidR="00BC216A" w:rsidRDefault="00BC216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62B3" w14:textId="77777777" w:rsidR="00BC216A" w:rsidRPr="00DF53C6" w:rsidRDefault="00BC216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63DD" w14:textId="77777777" w:rsidR="00BC216A" w:rsidRDefault="00BC216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F245" w14:textId="77777777" w:rsidR="00BC216A" w:rsidRPr="00DF53C6" w:rsidRDefault="00BC216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2ADE" w14:textId="77777777" w:rsidR="00BC216A" w:rsidRDefault="00BC216A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1D70FBE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34FE0419" w14:textId="77777777" w:rsidR="00BC216A" w:rsidRDefault="00BC216A" w:rsidP="003A5387">
      <w:pPr>
        <w:pStyle w:val="Heading1"/>
        <w:spacing w:line="360" w:lineRule="auto"/>
      </w:pPr>
      <w:r>
        <w:lastRenderedPageBreak/>
        <w:t>LINIA 316</w:t>
      </w:r>
    </w:p>
    <w:p w14:paraId="0FF0123F" w14:textId="77777777" w:rsidR="00BC216A" w:rsidRDefault="00BC216A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56799C48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8A23A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4C68" w14:textId="77777777" w:rsidR="00BC216A" w:rsidRDefault="00BC216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1A9B" w14:textId="77777777" w:rsidR="00BC216A" w:rsidRDefault="00BC216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8A92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0D9C9D9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5643" w14:textId="77777777" w:rsidR="00BC216A" w:rsidRDefault="00BC216A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064E" w14:textId="77777777" w:rsidR="00BC216A" w:rsidRDefault="00BC216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C07E" w14:textId="77777777" w:rsidR="00BC216A" w:rsidRDefault="00BC216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79AA" w14:textId="77777777" w:rsidR="00BC216A" w:rsidRPr="00F6236C" w:rsidRDefault="00BC216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4B13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DEC2FC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EB2866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BC216A" w14:paraId="4587F3C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D5E16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2300" w14:textId="77777777" w:rsidR="00BC216A" w:rsidRDefault="00BC216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6289" w14:textId="77777777" w:rsidR="00BC216A" w:rsidRDefault="00BC216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E9B3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6040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CB96A7D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0372555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EA02BB0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31B8B184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157EDFBC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3F59ED6A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C53C" w14:textId="77777777" w:rsidR="00BC216A" w:rsidRDefault="00BC216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84D0" w14:textId="77777777" w:rsidR="00BC216A" w:rsidRDefault="00BC216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D656" w14:textId="77777777" w:rsidR="00BC216A" w:rsidRPr="00F6236C" w:rsidRDefault="00BC216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729C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AFD4EB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BC216A" w14:paraId="72B05BB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083F9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970A" w14:textId="77777777" w:rsidR="00BC216A" w:rsidRDefault="00BC216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1B39" w14:textId="77777777" w:rsidR="00BC216A" w:rsidRDefault="00BC216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2336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A76AFBA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35A2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565123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518D" w14:textId="77777777" w:rsidR="00BC216A" w:rsidRDefault="00BC216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8402" w14:textId="77777777" w:rsidR="00BC216A" w:rsidRDefault="00BC216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F3E" w14:textId="77777777" w:rsidR="00BC216A" w:rsidRPr="00F6236C" w:rsidRDefault="00BC216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5AA8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189FB1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34023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BC216A" w14:paraId="7F9FCAD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ACBD3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49C7" w14:textId="77777777" w:rsidR="00BC216A" w:rsidRDefault="00BC216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0EF8" w14:textId="77777777" w:rsidR="00BC216A" w:rsidRDefault="00BC216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F1FF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937B36C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013E" w14:textId="77777777" w:rsidR="00BC216A" w:rsidRDefault="00BC216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542E" w14:textId="77777777" w:rsidR="00BC216A" w:rsidRDefault="00BC216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4C70" w14:textId="77777777" w:rsidR="00BC216A" w:rsidRDefault="00BC216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5BD3" w14:textId="77777777" w:rsidR="00BC216A" w:rsidRPr="00F6236C" w:rsidRDefault="00BC216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804D" w14:textId="77777777" w:rsidR="00BC216A" w:rsidRDefault="00BC216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46B391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63F4D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3DAC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BB02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3F86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D55E4FF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0B5E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CB05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6FA8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6F26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ECF4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CDC04B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8EE49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2756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C649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D9A1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A7BB9AC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E090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CF6C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5DA4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3CB6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EDAD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CC5507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D34CC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53EB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16D34819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A5F2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1DF8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2325988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9737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FD8A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419D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23DE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C18E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27E307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D6E1A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B91C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97B1C99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E09C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C85F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9630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99AF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BE25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56AC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FE64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655354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66C3F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8201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21DF5E65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1040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2CA2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63662455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B6C8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F1B3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07BD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C1D8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2954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2A746C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A0D16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B71F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4AF1E798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8910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F24C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0C07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27C9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092F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2EA1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DF87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9752D5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379E3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F6BE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441CBD6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B17A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5BE7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31608ACE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CB2A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EB49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5857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F29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0B4C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3AFD1A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3392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C40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F8F6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DCFF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E0BDE21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7A5F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54F2" w14:textId="77777777" w:rsidR="00BC216A" w:rsidRPr="00514DA4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97DD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CBDA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70D7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FC385D3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D76D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5AEC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DFE8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AEC1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1C65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7513951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72109E1B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28E6F2B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D4B73C1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7042" w14:textId="77777777" w:rsidR="00BC216A" w:rsidRPr="00514DA4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66D9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68A1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9B24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6C23CE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D003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CD32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C34A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DCB4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1734B1BF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A362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9EFCCE1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F93AB42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BC73" w14:textId="77777777" w:rsidR="00BC216A" w:rsidRPr="00514DA4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4778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8935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7C16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BC216A" w14:paraId="43C201E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7F6E9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25EF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2593FAC6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3334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315A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4EF0CE7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F77F" w14:textId="77777777" w:rsidR="00BC216A" w:rsidRPr="00273EC0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AD76" w14:textId="77777777" w:rsidR="00BC216A" w:rsidRPr="00514DA4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580A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5F1B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892A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4FA6192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0A9B5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389A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D876075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53A6" w14:textId="77777777" w:rsidR="00BC216A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FDC4" w14:textId="77777777" w:rsidR="00BC216A" w:rsidRDefault="00BC216A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F2128B7" w14:textId="77777777" w:rsidR="00BC216A" w:rsidRDefault="00BC216A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A629" w14:textId="77777777" w:rsidR="00BC216A" w:rsidRPr="00273EC0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36C8" w14:textId="77777777" w:rsidR="00BC216A" w:rsidRPr="00514DA4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5FDD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6684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CFDC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FCE9CE0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F5B56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C33D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E290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7B44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31BEA816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194C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797C" w14:textId="77777777" w:rsidR="00BC216A" w:rsidRPr="00514DA4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7412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B146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C95B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88CFED0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F7C0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20F8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A7FA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1283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DB20CA0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1238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BBBF" w14:textId="77777777" w:rsidR="00BC216A" w:rsidRPr="00514DA4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5A37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C2ED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DADC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C72F0C0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86A0D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2B32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F906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4F8C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DD864C9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2BF8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7E5F" w14:textId="77777777" w:rsidR="00BC216A" w:rsidRPr="00514DA4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BB9B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12E2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3F51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0A3D0DA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AC5ED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D635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0141A98B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E2DB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CF96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A80A59B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E561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8B50" w14:textId="77777777" w:rsidR="00BC216A" w:rsidRPr="00514DA4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4412" w14:textId="77777777" w:rsidR="00BC216A" w:rsidRDefault="00BC216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2F5F" w14:textId="77777777" w:rsidR="00BC216A" w:rsidRPr="00F6236C" w:rsidRDefault="00BC216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1844" w14:textId="77777777" w:rsidR="00BC216A" w:rsidRDefault="00BC216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7793CC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0279E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ABDF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4AD4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5F0F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EDCBD8E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DB3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6C4C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9CF6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8538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BF49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0E761B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E1974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4B9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882C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A8D2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8AC59E8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E183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3C54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1EE8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938F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904B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A1D1CB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B91FA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F304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24E6E06F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BF17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BB1B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EE4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C9BF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87D2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3831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6C6A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A6A082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2785B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34E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469F601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62C6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1AA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E052307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261DCEFD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09A74B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207D2C50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AEA2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782F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7C51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EFB6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1379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A91F22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8DD65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623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328C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F8C7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32ED4EB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010E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4D13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CDAF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8F1C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0B87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E7DE83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410F8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E086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33C6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E428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F0CB955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D3D0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958D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048A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CC17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83C5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64E5F6C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37DE5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9F32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154F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50DE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81E0DF9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BB3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D179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D40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F9A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5D56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B0F05EC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F6808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E4C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9961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1E71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7ACA6C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C07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85B2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F03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D6EE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5DF2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97DC453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315FD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4A14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9975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268D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4090AB3E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2FF6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99F4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F83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0FE6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D40E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60ED55" w14:textId="77777777" w:rsidR="00BC216A" w:rsidRPr="000D7AA7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BC216A" w14:paraId="73C0166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1741A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DC04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65BD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C6DF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DF1303B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2266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6A29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8F33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4503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4161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917913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86A7A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83F1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822D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D914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8B9C135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12A8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6901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517D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E148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5BD3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868107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B6DA1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BA9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37180B7F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DC68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5061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D8187D5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D41C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3F4A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E34E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16FA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6763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DC91A8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C745B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99B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5DCD75A4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F9F5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FCA1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F9B710D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BAE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FE0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81A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D87A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C76B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219573C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B91E6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EAC3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1C3E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7BD3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F9E0685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1759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259510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7A9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C7D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181F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FE88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6C1A36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6CDD6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8E51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2C791C4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EBF7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1B74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E35F7E0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11D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00D5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A6CC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BB86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CE3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036F3D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5499B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8DD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151F0C02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6438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9AB9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7D659800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2E50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85B6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5802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03BE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60A6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403584DD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BC216A" w14:paraId="5794CBA7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56BFA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2CBD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1D1D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9BD5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480F9FF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674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FF1D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B9B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E545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5398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E45E951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B2EB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8E68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E5A0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24A9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4D532DA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854C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A5FA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3AD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2DD5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3B98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01E83F2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C3FC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622E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4B10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822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AB0B844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B9DC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7BE66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7062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2236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5DD1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D97F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A45967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8DE90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19B3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A445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C668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B5B475D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B4D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9843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1B6D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23AD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8016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BC216A" w14:paraId="48729CB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A6890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3686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98AA731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EDF2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5386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176E2A20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DD6C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633C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B6F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BDC2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6C68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78296B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2BE2B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5F79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7582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B9D1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FAE6C9B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3C8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755D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295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6738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9D0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C216A" w14:paraId="4970BDCE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C137C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80A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9290D70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826A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F898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4E85C220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1678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F96C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7994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F856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BF59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0EED733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E6713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F23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BED5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DA94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3A81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603F6D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2D44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3610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CBAC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4061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33899A3D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FB1FB2D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28C7B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1311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387C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C790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A2F8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54051F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4802" w14:textId="77777777" w:rsidR="00BC216A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551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F719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4636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99A4E14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532A256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DEA1A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D1E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027B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07E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55BC970A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3E3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78E86D1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DAAA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8452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3274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5ED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640C25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BC216A" w14:paraId="4537A26B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A8E3D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A18F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DE44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9F15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D3FD44E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687C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4754712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5833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947E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51D4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2AB9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C0ECF2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4EF5C6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C216A" w14:paraId="2CB8AA82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EB585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703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6046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1EAF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67AF22F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C5B3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12289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E40D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8D62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A717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09EE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BEF99E4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1F5CC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7246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8EC4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DCE7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B6B72BF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C14A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48CD455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66F2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0FE1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0CE5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853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CD12AE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28CC7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C216A" w14:paraId="306AA0D1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9360" w14:textId="77777777" w:rsidR="00BC216A" w:rsidRDefault="00BC216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91A7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B452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82FC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1E0C52E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4210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683D2C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A743" w14:textId="77777777" w:rsidR="00BC216A" w:rsidRPr="00514DA4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8CDB" w14:textId="77777777" w:rsidR="00BC216A" w:rsidRDefault="00BC216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8D65" w14:textId="77777777" w:rsidR="00BC216A" w:rsidRPr="00F6236C" w:rsidRDefault="00BC216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1B62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784136" w14:textId="77777777" w:rsidR="00BC216A" w:rsidRDefault="00BC216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05A8307F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3D3780C0" w14:textId="77777777" w:rsidR="00BC216A" w:rsidRDefault="00BC216A" w:rsidP="00503CFC">
      <w:pPr>
        <w:pStyle w:val="Heading1"/>
        <w:spacing w:line="360" w:lineRule="auto"/>
      </w:pPr>
      <w:r>
        <w:t>LINIA 412</w:t>
      </w:r>
    </w:p>
    <w:p w14:paraId="155325F6" w14:textId="77777777" w:rsidR="00BC216A" w:rsidRDefault="00BC216A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C216A" w14:paraId="04639589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0A89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FE24" w14:textId="77777777" w:rsidR="00BC216A" w:rsidRDefault="00BC216A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72C8" w14:textId="77777777" w:rsidR="00BC216A" w:rsidRPr="005C35B0" w:rsidRDefault="00BC216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5C58" w14:textId="77777777" w:rsidR="00BC216A" w:rsidRDefault="00BC216A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4ED9" w14:textId="77777777" w:rsidR="00BC216A" w:rsidRDefault="00BC216A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65F29B1E" w14:textId="77777777" w:rsidR="00BC216A" w:rsidRDefault="00BC216A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C842" w14:textId="77777777" w:rsidR="00BC216A" w:rsidRPr="00396332" w:rsidRDefault="00BC216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64D7" w14:textId="77777777" w:rsidR="00BC216A" w:rsidRDefault="00BC216A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7648" w14:textId="77777777" w:rsidR="00BC216A" w:rsidRPr="00396332" w:rsidRDefault="00BC216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6A65" w14:textId="77777777" w:rsidR="00BC216A" w:rsidRDefault="00BC216A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5CAD6E0B" w14:textId="77777777" w:rsidR="00BC216A" w:rsidRDefault="00BC216A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BC216A" w14:paraId="791EC5E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4DB5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07A7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3E8D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797E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665C18D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EB7C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5C9C7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247E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CB44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D335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7A7B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A344EB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2DA0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0C98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0946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850A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516BCD4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F5F1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1216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D9A5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71FA47F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8AF9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4DC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724C2F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D65C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5D2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001F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A17D" w14:textId="77777777" w:rsidR="00BC216A" w:rsidRDefault="00BC216A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B863EE8" w14:textId="77777777" w:rsidR="00BC216A" w:rsidRDefault="00BC216A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25EB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87D4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B998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23E2AD1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75DD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6F75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20E4CAB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EB1B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2F11" w14:textId="77777777" w:rsidR="00BC216A" w:rsidRDefault="00BC216A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8B39" w14:textId="77777777" w:rsidR="00BC216A" w:rsidRDefault="00BC216A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E0B3" w14:textId="77777777" w:rsidR="00BC216A" w:rsidRDefault="00BC216A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0873" w14:textId="77777777" w:rsidR="00BC216A" w:rsidRDefault="00BC216A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D9F3" w14:textId="77777777" w:rsidR="00BC216A" w:rsidRPr="00396332" w:rsidRDefault="00BC216A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25A0" w14:textId="77777777" w:rsidR="00BC216A" w:rsidRDefault="00BC216A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3AC66FF9" w14:textId="77777777" w:rsidR="00BC216A" w:rsidRDefault="00BC216A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7F3E" w14:textId="77777777" w:rsidR="00BC216A" w:rsidRDefault="00BC216A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5AEB" w14:textId="77777777" w:rsidR="00BC216A" w:rsidRDefault="00BC216A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BC216A" w14:paraId="1C5047D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335C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0D5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6A788FE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88AF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78A3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47EF07F7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673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BD0B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FF7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B2CD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473F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5D420D25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15BB9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A6C4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8FE3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B368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51D829D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6EB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2D413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E527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BA8B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5B3C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E67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FE845AE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F2613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746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8009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A818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D227DD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0BE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2D8D57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0942164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DD1CA8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454592A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8736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EC2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425F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F993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AF6C14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16C8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9FCB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7D52FDD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26A8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E25B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6B85A97A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01C3A728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6A7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5020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98C4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7970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762E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32CC57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1F9A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1EF5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79DE3F78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CDB6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A757" w14:textId="77777777" w:rsidR="00BC216A" w:rsidRDefault="00BC216A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31DA7D9" w14:textId="77777777" w:rsidR="00BC216A" w:rsidRDefault="00BC216A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F13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C751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489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A9DC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25FA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AB6039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DB78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77F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063D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507D" w14:textId="77777777" w:rsidR="00BC216A" w:rsidRDefault="00BC216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240BA3C" w14:textId="77777777" w:rsidR="00BC216A" w:rsidRDefault="00BC216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83535B7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5D8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459F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A3A1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5E931A2C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FD26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7B9D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714287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6B42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8DA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29BA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6C10" w14:textId="77777777" w:rsidR="00BC216A" w:rsidRDefault="00BC216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044E4ABA" w14:textId="77777777" w:rsidR="00BC216A" w:rsidRDefault="00BC216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874A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0F8A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07A3" w14:textId="77777777" w:rsidR="00BC216A" w:rsidRDefault="00BC216A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7A82BE45" w14:textId="77777777" w:rsidR="00BC216A" w:rsidRDefault="00BC216A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56E7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9CE1" w14:textId="77777777" w:rsidR="00BC216A" w:rsidRDefault="00BC216A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B35015" w14:textId="77777777" w:rsidR="00BC216A" w:rsidRDefault="00BC216A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BC216A" w14:paraId="2AB2F5E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5513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719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ECAB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34E9" w14:textId="77777777" w:rsidR="00BC216A" w:rsidRDefault="00BC216A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745B1D9" w14:textId="77777777" w:rsidR="00BC216A" w:rsidRDefault="00BC216A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BE8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16A4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6F3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1F4C52F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FB4F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E707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AA2FFD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4F4B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BD9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132754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6269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0C2B" w14:textId="77777777" w:rsidR="00BC216A" w:rsidRDefault="00BC216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25CCA60A" w14:textId="77777777" w:rsidR="00BC216A" w:rsidRDefault="00BC216A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8DFF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4A9A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BD0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8407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AE07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C216A" w14:paraId="53CCE7E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7E8C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977B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FC43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611D" w14:textId="77777777" w:rsidR="00BC216A" w:rsidRDefault="00BC216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A06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730A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43B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26AB96D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C97E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A544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E542BE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B70C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4CA7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A845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0D72" w14:textId="77777777" w:rsidR="00BC216A" w:rsidRDefault="00BC216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13F5B8F7" w14:textId="77777777" w:rsidR="00BC216A" w:rsidRDefault="00BC216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9A98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BC8A245" w14:textId="77777777" w:rsidR="00BC216A" w:rsidRDefault="00BC216A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FDDF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0E75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6C0E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2EDA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31ED82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F410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FE07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21E5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0F61" w14:textId="77777777" w:rsidR="00BC216A" w:rsidRDefault="00BC216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D72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9DCD2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6D3310B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6CD4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E831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7E36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B25D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215DF9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BC216A" w14:paraId="64CE2B1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EB18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F32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2195F2C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D80B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D01F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2DF722F5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E7D8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3750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DCF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C973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1E11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939D44B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1FE6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9A0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29064EAA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A70C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68A7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D809AB9" w14:textId="77777777" w:rsidR="00BC216A" w:rsidRDefault="00BC216A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6CB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B911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70D4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62EF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5691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2ED0085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B9C8C0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2340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3E9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253A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1921" w14:textId="77777777" w:rsidR="00BC216A" w:rsidRDefault="00BC216A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ABDF8F4" w14:textId="77777777" w:rsidR="00BC216A" w:rsidRDefault="00BC216A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8D0C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C81F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2108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359D0C98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F124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EEAF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C216A" w14:paraId="655757F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14A8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2D4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B1C5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9627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83829DD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D901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53CD6A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0B03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521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7087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CBC6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1C1F57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EA34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C06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1940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6533" w14:textId="77777777" w:rsidR="00BC216A" w:rsidRDefault="00BC216A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75710ACC" w14:textId="77777777" w:rsidR="00BC216A" w:rsidRDefault="00BC216A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39EF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4930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753A" w14:textId="77777777" w:rsidR="00BC216A" w:rsidRDefault="00BC216A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307D1427" w14:textId="77777777" w:rsidR="00BC216A" w:rsidRDefault="00BC216A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ED17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6BCB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0B2D3D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5183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D76B" w14:textId="77777777" w:rsidR="00BC216A" w:rsidRDefault="00BC216A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12FD" w14:textId="77777777" w:rsidR="00BC216A" w:rsidRPr="005C35B0" w:rsidRDefault="00BC216A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5C22" w14:textId="77777777" w:rsidR="00BC216A" w:rsidRDefault="00BC216A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41AA7797" w14:textId="77777777" w:rsidR="00BC216A" w:rsidRDefault="00BC216A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C3C8" w14:textId="77777777" w:rsidR="00BC216A" w:rsidRDefault="00BC216A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A705" w14:textId="77777777" w:rsidR="00BC216A" w:rsidRPr="00396332" w:rsidRDefault="00BC216A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6313" w14:textId="77777777" w:rsidR="00BC216A" w:rsidRDefault="00BC216A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0C86BE46" w14:textId="77777777" w:rsidR="00BC216A" w:rsidRDefault="00BC216A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4C43" w14:textId="77777777" w:rsidR="00BC216A" w:rsidRDefault="00BC216A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6F18" w14:textId="77777777" w:rsidR="00BC216A" w:rsidRDefault="00BC216A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BC216A" w14:paraId="70F12ED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D813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FE0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79E6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7168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3B45835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B04A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1DA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A02A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0AD9282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13AC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98B6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8D8D57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0AAC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6757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3C02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1CE7" w14:textId="77777777" w:rsidR="00BC216A" w:rsidRDefault="00BC216A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52D8D47" w14:textId="77777777" w:rsidR="00BC216A" w:rsidRDefault="00BC216A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C1F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42FF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018F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4C3DAB6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9FAC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77D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0E0DD8F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05F4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5CAC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1611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4D02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0ED46D4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69C30BA7" w14:textId="77777777" w:rsidR="00BC216A" w:rsidRDefault="00BC216A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014C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75B59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90B5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547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EB23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875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FEC8BA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885F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7C07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57FFF86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60EE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4D13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97BC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EC3A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3A4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602C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574B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99EB3E1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5867C48F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14:paraId="6A97A36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2AA3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914C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7131E187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FED7" w14:textId="77777777" w:rsidR="00BC216A" w:rsidRPr="005C35B0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4F40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23A33F97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48B7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6B8C" w14:textId="77777777" w:rsidR="00BC216A" w:rsidRPr="00396332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B63E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674E" w14:textId="77777777" w:rsidR="00BC216A" w:rsidRPr="00396332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DBB3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933CFD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455A1E9F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A88A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89FA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2ECB1F7A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5520" w14:textId="77777777" w:rsidR="00BC216A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833D" w14:textId="77777777" w:rsidR="00BC216A" w:rsidRDefault="00BC216A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5F68BA76" w14:textId="77777777" w:rsidR="00BC216A" w:rsidRDefault="00BC216A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3202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5B36" w14:textId="77777777" w:rsidR="00BC216A" w:rsidRPr="00396332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C9FC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9833" w14:textId="77777777" w:rsidR="00BC216A" w:rsidRPr="00396332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9EBA" w14:textId="77777777" w:rsidR="00BC216A" w:rsidRDefault="00BC216A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4079F29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A22D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636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06622697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2819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3E99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19081C45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4EB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BA65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99B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15CE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7F5E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523A44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7D74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8DC1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6924EAF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2AD8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6DA5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D99303A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0061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64E1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C4D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08F4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4FD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CD6EE2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7BE2F310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1F8E8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B034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4FF27F2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C0DA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4230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E6300D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AE1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B513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520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8BE5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9041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14A76BC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3AAC4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0814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D02A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C07D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4E743E19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11E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EBE9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173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B2EE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1F2A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4E1D69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326A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0225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20FC262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52EF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5259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4B4EEAA9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366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D60E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A47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1B3E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C61B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3D3BC5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18AEF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E23F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44D3422F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E0DC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4552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1E115C3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8B71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5155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F735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711D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3C9A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39D11AD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CE14B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E0F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8B7F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5536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047DCC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5255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40A7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FBD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4C24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C87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8A1BA0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02D49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084F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0109A0C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E9A7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9313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6557F1F4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045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651D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D0CA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CB9E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5E83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C77971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9A036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2E6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6E41541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4C89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E928" w14:textId="77777777" w:rsidR="00BC216A" w:rsidRDefault="00BC216A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F815EA7" w14:textId="77777777" w:rsidR="00BC216A" w:rsidRDefault="00BC216A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EC3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884C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735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4F8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A263" w14:textId="77777777" w:rsidR="00BC216A" w:rsidRDefault="00BC216A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AAB633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B3E9E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0C44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6CB9508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9A31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1328" w14:textId="77777777" w:rsidR="00BC216A" w:rsidRDefault="00BC216A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CD5B8B5" w14:textId="77777777" w:rsidR="00BC216A" w:rsidRDefault="00BC216A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7E1B9CB1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213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4E69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E46A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A148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1AC6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B94130B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A72A6E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AF79F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6E25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640B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FBB2" w14:textId="77777777" w:rsidR="00BC216A" w:rsidRDefault="00BC216A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5D6C5B1" w14:textId="77777777" w:rsidR="00BC216A" w:rsidRDefault="00BC216A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CB9A" w14:textId="77777777" w:rsidR="00BC216A" w:rsidRDefault="00BC216A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0B11A48C" w14:textId="77777777" w:rsidR="00BC216A" w:rsidRDefault="00BC216A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EE23AEB" w14:textId="77777777" w:rsidR="00BC216A" w:rsidRDefault="00BC216A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1BB9" w14:textId="77777777" w:rsidR="00BC216A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2D3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B335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C760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4C5D9CF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136E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28F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986A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05CF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73D8DDF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7F787C46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8895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389F68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4C79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82D1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62FE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86AA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6BE2214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C0ED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1F23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4FCA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DC90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549C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A568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849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476E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381B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BC216A" w14:paraId="295B1B8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2E0A91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584A7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2CD539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FCD56E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4A94C230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EA947D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4F4C37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2B946D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E9E726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557691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B289BE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D006CB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249F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B70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785BB4D9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EE34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2705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9E5B478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4EA4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A465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A715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BC26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F0D2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D47B3C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2688898F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5F1207D7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51C3BB97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BC216A" w14:paraId="53C3C681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69E29" w14:textId="77777777" w:rsidR="00BC216A" w:rsidRDefault="00BC216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7F4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7364E442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BDA7" w14:textId="77777777" w:rsidR="00BC216A" w:rsidRPr="005C35B0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64F2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16C25103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AECE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D457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D1F0" w14:textId="77777777" w:rsidR="00BC216A" w:rsidRDefault="00BC216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D735" w14:textId="77777777" w:rsidR="00BC216A" w:rsidRPr="00396332" w:rsidRDefault="00BC216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B8D6" w14:textId="77777777" w:rsidR="00BC216A" w:rsidRDefault="00BC216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8A317C2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3A9C8988" w14:textId="77777777" w:rsidR="00BC216A" w:rsidRDefault="00BC216A" w:rsidP="0002281B">
      <w:pPr>
        <w:pStyle w:val="Heading1"/>
        <w:spacing w:line="360" w:lineRule="auto"/>
      </w:pPr>
      <w:r>
        <w:t>LINIA 416</w:t>
      </w:r>
    </w:p>
    <w:p w14:paraId="225506D7" w14:textId="77777777" w:rsidR="00BC216A" w:rsidRDefault="00BC216A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3F7E9C1C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372E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A7B7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06AD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E39B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F347319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3A304BFE" w14:textId="77777777" w:rsidR="00BC216A" w:rsidRDefault="00BC216A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14CE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8B1241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2545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CA37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8D74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5D14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E2DD893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C1D3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ABD2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5AB36DFB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1618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5D5F" w14:textId="77777777" w:rsidR="00BC216A" w:rsidRDefault="00BC216A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10BB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9C4B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B23B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31C4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E5C0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D5C8E9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41895FD2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BC216A" w14:paraId="6D87EEF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5EB6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47C2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9692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489C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61C8654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2F5A0F72" w14:textId="77777777" w:rsidR="00BC216A" w:rsidRDefault="00BC216A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5478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0284115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63559306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4F6498F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770E0DE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9066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542C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01E3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3C81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ED29AFD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515F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5772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7127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BC9C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7488589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1437C2F2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A3E8027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2187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145DE4DA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71214A7F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2533D908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119DB27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7F93970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5F1D6875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63D4A7E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6C28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370F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3675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F1A9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EC8576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0B766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9593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1A38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ACD0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96B7291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F7B2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1E294B65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313E3277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3A22D1BA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4D4A5E2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BCB9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D515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523B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85D7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014BDE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BC216A" w14:paraId="6857D2B7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E808F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BBE0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569F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C7DC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224F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ECF2" w14:textId="77777777" w:rsidR="00BC216A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B4E3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36FF526A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8033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209D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02CFE84B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B2B7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D019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4312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EA45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4603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BEFA" w14:textId="77777777" w:rsidR="00BC216A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4726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1C775DD7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BD33" w14:textId="77777777" w:rsidR="00BC216A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1AEF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C9D155C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F31D4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85C6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E78E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F846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294F460F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82DE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8C5B2F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006E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3416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E558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2109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17D7283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94204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53E5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607D33C2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82D4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C153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68DF83D6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9E27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3036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4CA1" w14:textId="77777777" w:rsidR="00BC216A" w:rsidRDefault="00BC216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7B21" w14:textId="77777777" w:rsidR="00BC216A" w:rsidRPr="00C4423F" w:rsidRDefault="00BC216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7522" w14:textId="77777777" w:rsidR="00BC216A" w:rsidRDefault="00BC216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635254FE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F11A2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7269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D1AE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C825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15FF54E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7E36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C564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7D20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909E866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7E99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A2D9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7CAB894F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37F58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4275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8D80" w14:textId="77777777" w:rsidR="00BC216A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18E1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0A33E1D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B83A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4CCF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5C78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0E9D3513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C656" w14:textId="77777777" w:rsidR="00BC216A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A011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D474AE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F936F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ED5A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CA98257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2BFC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1712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A5FF40B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100F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BC8E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7AC3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693F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90FF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C7611B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11F3E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3E27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3396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F507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09D1131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6430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41AE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8B8C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4A763CF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CFE6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59E9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ABADE2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1892C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169B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429805EF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828E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6E87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50E354B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48A6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F04F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BEAD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9A43" w14:textId="77777777" w:rsidR="00BC216A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C4A6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1D966F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91EB9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894D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56F7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35A5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5D3D4B4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EE75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DC16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332C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1080" w14:textId="77777777" w:rsidR="00BC216A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DF76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8F1D56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0EFCC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3090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66AFDAC7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F5AA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276A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F13D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8203" w14:textId="77777777" w:rsidR="00BC216A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6031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0CFE" w14:textId="77777777" w:rsidR="00BC216A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5A45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4A126C9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5473C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8B6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85A2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77B0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51B65AA0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9519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FC7CC47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A4BA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1A62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FEE3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29C6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BC216A" w14:paraId="1663153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BD622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BFEC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3779BE51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ED63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BF23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5CAA8930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F0B9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AD77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9A47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6CC9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3070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6D989D5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120E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A7F0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3C96579D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E911" w14:textId="77777777" w:rsidR="00BC216A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1282" w14:textId="77777777" w:rsidR="00BC216A" w:rsidRDefault="00BC216A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0E7DD44" w14:textId="77777777" w:rsidR="00BC216A" w:rsidRDefault="00BC216A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63F4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50D9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A11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11B8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ADFE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4E7B503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94264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BA4A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790F" w14:textId="77777777" w:rsidR="00BC216A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F591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05C693B" w14:textId="77777777" w:rsidR="00BC216A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FE0D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9480C90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5C16FA54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88E58D4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7F2C7F0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ECAD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5BF3" w14:textId="77777777" w:rsidR="00BC216A" w:rsidRDefault="00BC216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4E78" w14:textId="77777777" w:rsidR="00BC216A" w:rsidRPr="00C4423F" w:rsidRDefault="00BC216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3F98" w14:textId="77777777" w:rsidR="00BC216A" w:rsidRPr="00620605" w:rsidRDefault="00BC216A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6A86509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0DE9D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1350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7FD6BBA6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DC78" w14:textId="77777777" w:rsidR="00BC216A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C987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02F031B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EC16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FA8F" w14:textId="77777777" w:rsidR="00BC216A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0F72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7DE7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D990" w14:textId="77777777" w:rsidR="00BC216A" w:rsidRPr="0029205F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C216A" w14:paraId="750FEED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89B1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1BED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17A8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6996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FFB8C5D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A2B4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A1D7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95C3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3FD1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16EF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B698C8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BC216A" w14:paraId="2218398D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ACB87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EC02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ED36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D40E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C6C1A10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E2A7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10D6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B85D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7A5D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0C8F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8D4CB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BC216A" w14:paraId="6F5D5D8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4ACD8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8D0C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D023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B332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85A4EE4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76D8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88F32B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8306" w14:textId="77777777" w:rsidR="00BC216A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652F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740D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BE24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010D06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BC216A" w14:paraId="14E7484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ACF4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ED60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4289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4043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F52108C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AC44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8BA3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CB5F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EF94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C21A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9DDA0F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7455" w14:textId="77777777" w:rsidR="00BC216A" w:rsidRDefault="00BC216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9E9F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0703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E259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0E22529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4B8A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FAEE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6F79" w14:textId="77777777" w:rsidR="00BC216A" w:rsidRDefault="00BC216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6E44" w14:textId="77777777" w:rsidR="00BC216A" w:rsidRPr="00C4423F" w:rsidRDefault="00BC216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0389" w14:textId="77777777" w:rsidR="00BC216A" w:rsidRDefault="00BC216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67624C9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5F87AD4A" w14:textId="77777777" w:rsidR="00BC216A" w:rsidRDefault="00BC216A" w:rsidP="003146F4">
      <w:pPr>
        <w:pStyle w:val="Heading1"/>
        <w:spacing w:line="360" w:lineRule="auto"/>
      </w:pPr>
      <w:r>
        <w:t>LINIA 417</w:t>
      </w:r>
    </w:p>
    <w:p w14:paraId="730FCA18" w14:textId="77777777" w:rsidR="00BC216A" w:rsidRDefault="00BC216A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C216A" w14:paraId="1F755AE0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EF3C" w14:textId="77777777" w:rsidR="00BC216A" w:rsidRDefault="00BC216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95A9" w14:textId="77777777" w:rsidR="00BC216A" w:rsidRDefault="00BC216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2518" w14:textId="77777777" w:rsidR="00BC216A" w:rsidRPr="002D7BD3" w:rsidRDefault="00BC216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0C77" w14:textId="77777777" w:rsidR="00BC216A" w:rsidRDefault="00BC216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D273015" w14:textId="77777777" w:rsidR="00BC216A" w:rsidRDefault="00BC216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636C8352" w14:textId="77777777" w:rsidR="00BC216A" w:rsidRDefault="00BC216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DDFE" w14:textId="77777777" w:rsidR="00BC216A" w:rsidRDefault="00BC216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1DAF471F" w14:textId="77777777" w:rsidR="00BC216A" w:rsidRDefault="00BC216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2EAD" w14:textId="77777777" w:rsidR="00BC216A" w:rsidRPr="00655FB7" w:rsidRDefault="00BC216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8874" w14:textId="77777777" w:rsidR="00BC216A" w:rsidRDefault="00BC216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894E" w14:textId="77777777" w:rsidR="00BC216A" w:rsidRPr="002D7BD3" w:rsidRDefault="00BC216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53E5" w14:textId="77777777" w:rsidR="00BC216A" w:rsidRDefault="00BC216A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742BFF64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7B632E76" w14:textId="77777777" w:rsidR="00BC216A" w:rsidRDefault="00BC216A" w:rsidP="00D37279">
      <w:pPr>
        <w:pStyle w:val="Heading1"/>
        <w:spacing w:line="276" w:lineRule="auto"/>
      </w:pPr>
      <w:r>
        <w:t>LINIA 418</w:t>
      </w:r>
    </w:p>
    <w:p w14:paraId="26FA4DB2" w14:textId="77777777" w:rsidR="00BC216A" w:rsidRDefault="00BC216A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6D4489B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35DA2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03FE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721EFBB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A535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DF03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14743A34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94A3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1073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E072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58FE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F178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D573C1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34A4D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67AD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53DA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C3B6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7DEDFE12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FA64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9FEC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1984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D5A9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A636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833BF9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8E2FE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23A7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7779C7C2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54B1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BD7A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5C53CD7B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5FED18F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27AC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F1AF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BEAF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1FEF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DDED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3407AE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9CC50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E557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E7E10FF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F108" w14:textId="77777777" w:rsidR="00BC216A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BD69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18DC4894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0AAA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FEBE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707A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CDAA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DF55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3142F5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8EAA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1547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05AB3903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D114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AD74" w14:textId="77777777" w:rsidR="00BC216A" w:rsidRDefault="00BC216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12E1607" w14:textId="77777777" w:rsidR="00BC216A" w:rsidRDefault="00BC216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00FF10C" w14:textId="77777777" w:rsidR="00BC216A" w:rsidRDefault="00BC216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4E9F1F6B" w14:textId="77777777" w:rsidR="00BC216A" w:rsidRDefault="00BC216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F57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33C9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5E10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86EB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CFFF" w14:textId="77777777" w:rsidR="00BC216A" w:rsidRDefault="00BC216A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79CE39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833C8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5514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AD72" w14:textId="77777777" w:rsidR="00BC216A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A555" w14:textId="77777777" w:rsidR="00BC216A" w:rsidRDefault="00BC216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A94B38E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03DC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EE62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E8CF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4AC7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9E9D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1AA2E9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3FAA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3E9E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DF4EF6B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A24D" w14:textId="77777777" w:rsidR="00BC216A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5A4A" w14:textId="77777777" w:rsidR="00BC216A" w:rsidRDefault="00BC216A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2F0752B" w14:textId="77777777" w:rsidR="00BC216A" w:rsidRDefault="00BC216A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B381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679C" w14:textId="77777777" w:rsidR="00BC216A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7601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F641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F90C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4EE0CE3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AC3DB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7057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58A93E6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8D50" w14:textId="77777777" w:rsidR="00BC216A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F6BA" w14:textId="77777777" w:rsidR="00BC216A" w:rsidRDefault="00BC216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7D30E0C" w14:textId="77777777" w:rsidR="00BC216A" w:rsidRDefault="00BC216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98FB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BEFC" w14:textId="77777777" w:rsidR="00BC216A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8F4F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814C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11E7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CAE8792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310A2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E0BC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4384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1A22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7F157BDD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D49A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D1219F2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7A7A3872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DD45DF5" w14:textId="77777777" w:rsidR="00BC216A" w:rsidRDefault="00BC216A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5341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9086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2916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2AFB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BC216A" w14:paraId="658C307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3C236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57C0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3B31" w14:textId="77777777" w:rsidR="00BC216A" w:rsidRPr="00896D96" w:rsidRDefault="00BC216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837E" w14:textId="77777777" w:rsidR="00BC216A" w:rsidRDefault="00BC216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1FF15790" w14:textId="77777777" w:rsidR="00BC216A" w:rsidRDefault="00BC216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E5A4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6C24" w14:textId="77777777" w:rsidR="00BC216A" w:rsidRPr="00896D96" w:rsidRDefault="00BC216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7752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6140" w14:textId="77777777" w:rsidR="00BC216A" w:rsidRPr="00896D96" w:rsidRDefault="00BC216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B3A2" w14:textId="77777777" w:rsidR="00BC216A" w:rsidRDefault="00BC216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B6B7C7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BD3D7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C90F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F1C8" w14:textId="77777777" w:rsidR="00BC216A" w:rsidRPr="00896D96" w:rsidRDefault="00BC216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5B60" w14:textId="77777777" w:rsidR="00BC216A" w:rsidRDefault="00BC216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F4D5AED" w14:textId="77777777" w:rsidR="00BC216A" w:rsidRDefault="00BC216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02E6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125D" w14:textId="77777777" w:rsidR="00BC216A" w:rsidRPr="00896D96" w:rsidRDefault="00BC216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4756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8802" w14:textId="77777777" w:rsidR="00BC216A" w:rsidRPr="00896D96" w:rsidRDefault="00BC216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7F6E" w14:textId="77777777" w:rsidR="00BC216A" w:rsidRDefault="00BC216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3762DE14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2FBCE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038C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043BF96A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0C09" w14:textId="77777777" w:rsidR="00BC216A" w:rsidRPr="00896D96" w:rsidRDefault="00BC216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7569" w14:textId="77777777" w:rsidR="00BC216A" w:rsidRDefault="00BC216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3F930334" w14:textId="77777777" w:rsidR="00BC216A" w:rsidRDefault="00BC216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B55D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7199" w14:textId="77777777" w:rsidR="00BC216A" w:rsidRPr="00896D96" w:rsidRDefault="00BC216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D8FE" w14:textId="77777777" w:rsidR="00BC216A" w:rsidRDefault="00BC216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5D04" w14:textId="77777777" w:rsidR="00BC216A" w:rsidRPr="00896D96" w:rsidRDefault="00BC216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4D01" w14:textId="77777777" w:rsidR="00BC216A" w:rsidRDefault="00BC216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68CF717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E8060" w14:textId="77777777" w:rsidR="00BC216A" w:rsidRDefault="00BC216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DE48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5036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2292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07BC3E04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E669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2482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6B50" w14:textId="77777777" w:rsidR="00BC216A" w:rsidRDefault="00BC216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BEF7" w14:textId="77777777" w:rsidR="00BC216A" w:rsidRPr="00896D96" w:rsidRDefault="00BC216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00F1" w14:textId="77777777" w:rsidR="00BC216A" w:rsidRDefault="00BC216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8F00984" w14:textId="77777777" w:rsidR="00BC216A" w:rsidRDefault="00BC216A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5E87C32C" w14:textId="77777777" w:rsidR="00BC216A" w:rsidRDefault="00BC216A" w:rsidP="00380064">
      <w:pPr>
        <w:pStyle w:val="Heading1"/>
        <w:spacing w:line="360" w:lineRule="auto"/>
      </w:pPr>
      <w:r>
        <w:t>LINIA 500</w:t>
      </w:r>
    </w:p>
    <w:p w14:paraId="19574E85" w14:textId="77777777" w:rsidR="00BC216A" w:rsidRPr="00071303" w:rsidRDefault="00BC216A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C216A" w14:paraId="2BC846B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0E7F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F13B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6A574F21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9801" w14:textId="77777777" w:rsidR="00BC216A" w:rsidRPr="00D33E71" w:rsidRDefault="00BC216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313B" w14:textId="77777777" w:rsidR="00BC216A" w:rsidRDefault="00BC216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144CA098" w14:textId="77777777" w:rsidR="00BC216A" w:rsidRDefault="00BC216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99F2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B1A2" w14:textId="77777777" w:rsidR="00BC216A" w:rsidRPr="00D33E71" w:rsidRDefault="00BC216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49BA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2F0C" w14:textId="77777777" w:rsidR="00BC216A" w:rsidRPr="00D33E71" w:rsidRDefault="00BC216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CE53" w14:textId="77777777" w:rsidR="00BC216A" w:rsidRDefault="00BC216A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EFB6C8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4216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0AC6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463" w14:textId="77777777" w:rsidR="00BC216A" w:rsidRPr="00D33E71" w:rsidRDefault="00BC216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90EA" w14:textId="77777777" w:rsidR="00BC216A" w:rsidRDefault="00BC216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04C19BA" w14:textId="77777777" w:rsidR="00BC216A" w:rsidRDefault="00BC216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1283E1AB" w14:textId="77777777" w:rsidR="00BC216A" w:rsidRDefault="00BC216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2294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0BC7037" w14:textId="77777777" w:rsidR="00BC216A" w:rsidRDefault="00BC216A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CFC4" w14:textId="77777777" w:rsidR="00BC216A" w:rsidRPr="00D33E71" w:rsidRDefault="00BC216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4754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3309" w14:textId="77777777" w:rsidR="00BC216A" w:rsidRPr="00D33E71" w:rsidRDefault="00BC216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D215" w14:textId="77777777" w:rsidR="00BC216A" w:rsidRDefault="00BC216A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FA178E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95D1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48DE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5399" w14:textId="77777777" w:rsidR="00BC216A" w:rsidRPr="00D33E71" w:rsidRDefault="00BC216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0474" w14:textId="77777777" w:rsidR="00BC216A" w:rsidRDefault="00BC216A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26290F5" w14:textId="77777777" w:rsidR="00BC216A" w:rsidRDefault="00BC216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4A5FF765" w14:textId="77777777" w:rsidR="00BC216A" w:rsidRDefault="00BC216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C936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60E0F8F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ACDB" w14:textId="77777777" w:rsidR="00BC216A" w:rsidRPr="00D33E71" w:rsidRDefault="00BC216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011B" w14:textId="77777777" w:rsidR="00BC216A" w:rsidRDefault="00BC216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67CF" w14:textId="77777777" w:rsidR="00BC216A" w:rsidRPr="00D33E71" w:rsidRDefault="00BC216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6BE7" w14:textId="77777777" w:rsidR="00BC216A" w:rsidRDefault="00BC216A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85C89A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E741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6334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836C3BE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2D02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8F86" w14:textId="77777777" w:rsidR="00BC216A" w:rsidRPr="0008670B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214DF3CE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68EDD6F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BC9E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FCAD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3550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2E4D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43EC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9D80CC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B79C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B882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2F17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535C" w14:textId="77777777" w:rsidR="00BC216A" w:rsidRPr="0008670B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44CA746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5BB9DA68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A78B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3838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8314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76FA5BB9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B0A7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FEF7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:rsidRPr="00456545" w14:paraId="4519AB93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9106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85E6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7FA0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0A5F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1F3FC8EA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69C9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275F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6252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B277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4E6F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:rsidRPr="00456545" w14:paraId="203507F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80989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8C28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CDFE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8607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970A4F1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88B1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1A8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EE53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CD40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0E0E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:rsidRPr="00456545" w14:paraId="366F11D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EDF74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2760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2A67D98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0377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BE81" w14:textId="77777777" w:rsidR="00BC216A" w:rsidRDefault="00BC216A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59B1F47" w14:textId="77777777" w:rsidR="00BC216A" w:rsidRDefault="00BC216A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940C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857A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4933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05FE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9A4B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C216A" w:rsidRPr="00456545" w14:paraId="4CDC7B4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CB388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525B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C7440C1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01D6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1A6D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4F69D78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D537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89E7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448C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3DCA2B4" w14:textId="77777777" w:rsidR="00BC216A" w:rsidRPr="00456545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7FFA" w14:textId="77777777" w:rsidR="00BC216A" w:rsidRPr="00D33E71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5038" w14:textId="77777777" w:rsidR="00BC216A" w:rsidRPr="004143AF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8CE493C" w14:textId="77777777" w:rsidR="00BC216A" w:rsidRPr="00A3090B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:rsidRPr="00456545" w14:paraId="65E0080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255FE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CD22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85B7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9AB1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E9050A4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61728356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01255955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B240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06B6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41B5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B7686D1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0227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6051" w14:textId="77777777" w:rsidR="00BC216A" w:rsidRPr="00377D08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5EE93" w14:textId="77777777" w:rsidR="00BC216A" w:rsidRPr="00377D08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CAE4D81" w14:textId="77777777" w:rsidR="00BC216A" w:rsidRPr="004143AF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BC216A" w:rsidRPr="00456545" w14:paraId="5515125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00CC4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A574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1C59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4791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A685938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A77C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8AD40B4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E838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9A56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C7F5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DF5D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75D910" w14:textId="77777777" w:rsidR="00BC216A" w:rsidRPr="005F21B7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C216A" w:rsidRPr="00456545" w14:paraId="4FC5849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D005A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3C63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6493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4799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492A9D83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77C5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1A4777D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D5B9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E67B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F971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2828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348B01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BC216A" w:rsidRPr="00456545" w14:paraId="6B2C55A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CB640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98D5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E637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A6B7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46B7B969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BF99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1D30AE0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1959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73B3" w14:textId="77777777" w:rsidR="00BC216A" w:rsidRDefault="00BC216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8A58" w14:textId="77777777" w:rsidR="00BC216A" w:rsidRDefault="00BC216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3699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406340" w14:textId="77777777" w:rsidR="00BC216A" w:rsidRDefault="00BC216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BC216A" w:rsidRPr="00456545" w14:paraId="3AC9D3D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BD8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80D4" w14:textId="77777777" w:rsidR="00BC216A" w:rsidRDefault="00BC216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2A2B" w14:textId="77777777" w:rsidR="00BC216A" w:rsidRDefault="00BC216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95B4" w14:textId="77777777" w:rsidR="00BC216A" w:rsidRDefault="00BC216A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3646EB50" w14:textId="77777777" w:rsidR="00BC216A" w:rsidRDefault="00BC216A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3C7E" w14:textId="77777777" w:rsidR="00BC216A" w:rsidRDefault="00BC216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223A535" w14:textId="77777777" w:rsidR="00BC216A" w:rsidRDefault="00BC216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D09F" w14:textId="77777777" w:rsidR="00BC216A" w:rsidRDefault="00BC216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5308" w14:textId="77777777" w:rsidR="00BC216A" w:rsidRDefault="00BC216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29A2" w14:textId="77777777" w:rsidR="00BC216A" w:rsidRDefault="00BC216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E985" w14:textId="77777777" w:rsidR="00BC216A" w:rsidRDefault="00BC216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35999" w14:textId="77777777" w:rsidR="00BC216A" w:rsidRDefault="00BC216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2FB12AF5" w14:textId="77777777" w:rsidR="00BC216A" w:rsidRDefault="00BC216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C216A" w:rsidRPr="00456545" w14:paraId="40966B7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D875" w14:textId="77777777" w:rsidR="00BC216A" w:rsidRPr="00456545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F10C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BBF2C9B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0895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008A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55B681C0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97DD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CF73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6AA2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888AC6F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E128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BCA1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89AF5CB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6961D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D277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09B4" w14:textId="77777777" w:rsidR="00BC216A" w:rsidRPr="00D33E71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1C81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1FB39BB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B5F7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0D6BB3DA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77DF73FB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5074" w14:textId="77777777" w:rsidR="00BC216A" w:rsidRPr="00D33E71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5E1C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4E90" w14:textId="77777777" w:rsidR="00BC216A" w:rsidRPr="00D33E71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9D7C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57A093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0B7EB11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4AC19F7A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10FDCEC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BC216A" w14:paraId="051678D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43F18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5290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25CC" w14:textId="77777777" w:rsidR="00BC216A" w:rsidRPr="00D33E71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C185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0901749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0AAF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1D8BA22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22699889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8A79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2178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C672" w14:textId="77777777" w:rsidR="00BC216A" w:rsidRPr="00D33E71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D2B1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D28A85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7218EF53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41A22948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BC216A" w14:paraId="7730FC0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58C3E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07B5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206E74C9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082E" w14:textId="77777777" w:rsidR="00BC216A" w:rsidRPr="00D33E71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9949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14E77CA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3A5633EF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3078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25F7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3B50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49F2" w14:textId="77777777" w:rsidR="00BC216A" w:rsidRPr="00D33E71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B99C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E25058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BC216A" w14:paraId="662A55D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2BF37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6CE1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293F404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1617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6BFD" w14:textId="77777777" w:rsidR="00BC216A" w:rsidRDefault="00BC216A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8949783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44D2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0A07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6AEF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3C18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6CCA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E3CBEC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B74B2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797F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5AC9FD1D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3035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1F99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936E8DB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DCD8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28A8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74DF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5F8F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D4E7" w14:textId="77777777" w:rsidR="00BC216A" w:rsidRPr="004143AF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768798" w14:textId="77777777" w:rsidR="00BC216A" w:rsidRPr="004143AF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23D8EC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02CDD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0030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0C7A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7266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59270E0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EF3C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8A90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B83D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BCED4CE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91BE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F4A0" w14:textId="77777777" w:rsidR="00BC216A" w:rsidRPr="004143AF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5A2665B" w14:textId="77777777" w:rsidR="00BC216A" w:rsidRPr="004143AF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B02DD3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BE481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EBC6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ECA2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FDA9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35700B25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609C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162B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2CC4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1713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EC66" w14:textId="77777777" w:rsidR="00BC216A" w:rsidRPr="004143AF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16B5EE7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E8BB6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8615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999D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E88A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690BB11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5935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44E1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6AE5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0A90901D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4F7F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A65B" w14:textId="77777777" w:rsidR="00BC216A" w:rsidRPr="004143AF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34FFDF4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B0DF2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E344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4CF58630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BB27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873C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A39C7E4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3E0F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A32F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24D4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C24B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7297" w14:textId="77777777" w:rsidR="00BC216A" w:rsidRPr="004143AF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5974C54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65BA5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BE80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347B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0F74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06E9488" w14:textId="77777777" w:rsidR="00BC216A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F282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3B8B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26ED" w14:textId="77777777" w:rsidR="00BC216A" w:rsidRDefault="00BC216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2D5C" w14:textId="77777777" w:rsidR="00BC216A" w:rsidRDefault="00BC216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0568" w14:textId="77777777" w:rsidR="00BC216A" w:rsidRPr="00534A55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998183B" w14:textId="77777777" w:rsidR="00BC216A" w:rsidRPr="00534A55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AE68B24" w14:textId="77777777" w:rsidR="00BC216A" w:rsidRPr="004143AF" w:rsidRDefault="00BC216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C216A" w14:paraId="28683EA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655E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B2AC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3D24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3A9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00E6249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638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5085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B850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9F2B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00BF" w14:textId="77777777" w:rsidR="00BC216A" w:rsidRPr="00534A55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0288E35" w14:textId="77777777" w:rsidR="00BC216A" w:rsidRPr="00534A55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EE4539B" w14:textId="77777777" w:rsidR="00BC216A" w:rsidRPr="00534A55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BC216A" w14:paraId="5FB65876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90C66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7C9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CCE0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6D1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5E4E7C9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F637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80E9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37D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3E9E509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F6C9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5FA0" w14:textId="77777777" w:rsidR="00BC216A" w:rsidRPr="004143AF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67CA9C38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C90D0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759E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2A8E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62AD" w14:textId="77777777" w:rsidR="00BC216A" w:rsidRPr="000C4604" w:rsidRDefault="00BC216A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5F90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CEF38D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A6232B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EBFF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6FD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CC59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371D" w14:textId="77777777" w:rsidR="00BC216A" w:rsidRPr="000C4604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FD349FE" w14:textId="77777777" w:rsidR="00BC216A" w:rsidRPr="004143AF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BC216A" w14:paraId="43B1F55A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7EF6D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15B2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1320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74B7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472E4BE6" w14:textId="77777777" w:rsidR="00BC216A" w:rsidRDefault="00BC216A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91F7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A1A7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2CE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A2A89D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7EE8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4B8B" w14:textId="77777777" w:rsidR="00BC216A" w:rsidRPr="004143AF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Valabil până în data de 16.06.2025 ora 14.00</w:t>
            </w:r>
          </w:p>
        </w:tc>
      </w:tr>
      <w:tr w:rsidR="00BC216A" w14:paraId="5DD0CB52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E6014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A5B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93FA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B065" w14:textId="77777777" w:rsidR="00BC216A" w:rsidRDefault="00BC216A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C91CC9D" w14:textId="77777777" w:rsidR="00BC216A" w:rsidRDefault="00BC216A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662C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763C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A3E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36FABE8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78C4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DFBA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Începând cu data de 16.06.2025 ora 14.00</w:t>
            </w:r>
          </w:p>
        </w:tc>
      </w:tr>
      <w:tr w:rsidR="00BC216A" w14:paraId="218F9E9A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4E03B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104C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1DC8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6A54" w14:textId="77777777" w:rsidR="00BC216A" w:rsidRDefault="00BC216A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0F35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0CF1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453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51C1AD7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AD0F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C63C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7D0FC0A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43345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8FD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36D3625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E87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76A6" w14:textId="77777777" w:rsidR="00BC216A" w:rsidRDefault="00BC216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7E5B4B1" w14:textId="77777777" w:rsidR="00BC216A" w:rsidRDefault="00BC216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2251C3D8" w14:textId="77777777" w:rsidR="00BC216A" w:rsidRDefault="00BC216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35D2EB45" w14:textId="77777777" w:rsidR="00BC216A" w:rsidRDefault="00BC216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799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EF7E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8E9C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EEB6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6F25" w14:textId="77777777" w:rsidR="00BC216A" w:rsidRPr="00BB30B6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FEDACAC" w14:textId="77777777" w:rsidR="00BC216A" w:rsidRDefault="00BC216A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2C05FEE1" w14:textId="77777777" w:rsidR="00BC216A" w:rsidRPr="004143AF" w:rsidRDefault="00BC216A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BC216A" w14:paraId="1E5C04A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E8202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818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3371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6B9D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57B33FA6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A670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D614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8A5E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0E78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CEAA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9D9734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B8403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3EE7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1FA1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12B2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5949FAC6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5C0B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CADF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7B5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8DBB602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2D90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C80E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708FCC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8AC2F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70CC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88E274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1792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1AE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C1B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8E48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4E7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7A01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4550" w14:textId="77777777" w:rsidR="00BC216A" w:rsidRPr="000C4604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BC216A" w14:paraId="5ABB0423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56A8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537B" w14:textId="77777777" w:rsidR="00BC216A" w:rsidRDefault="00BC216A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779D" w14:textId="77777777" w:rsidR="00BC216A" w:rsidRDefault="00BC216A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AB62" w14:textId="77777777" w:rsidR="00BC216A" w:rsidRDefault="00BC216A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B746" w14:textId="77777777" w:rsidR="00BC216A" w:rsidRDefault="00BC216A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EF32" w14:textId="77777777" w:rsidR="00BC216A" w:rsidRDefault="00BC216A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00E4" w14:textId="77777777" w:rsidR="00BC216A" w:rsidRDefault="00BC216A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9121FB7" w14:textId="77777777" w:rsidR="00BC216A" w:rsidRDefault="00BC216A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971B" w14:textId="77777777" w:rsidR="00BC216A" w:rsidRDefault="00BC216A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C8AA" w14:textId="77777777" w:rsidR="00BC216A" w:rsidRPr="000C4604" w:rsidRDefault="00BC216A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BC216A" w14:paraId="77BEC72B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A9F83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348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37A64B4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2DD2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C8BA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2C94FBA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695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EF1F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3ACD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A47895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914B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B70D" w14:textId="77777777" w:rsidR="00BC216A" w:rsidRPr="004143AF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C91282B" w14:textId="77777777" w:rsidR="00BC216A" w:rsidRPr="006C1F61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174D39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BBCBF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DC9B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77FEB77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272D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8F0A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4DC342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652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BA90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EE48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EA418B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3F81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30F3" w14:textId="77777777" w:rsidR="00BC216A" w:rsidRPr="004143AF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CCCA223" w14:textId="77777777" w:rsidR="00BC216A" w:rsidRPr="00D84BDE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41C225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6D8AC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FF9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BE4648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6D1F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2A4E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73EEFD7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EE75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F92A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811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6DF3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D80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4C1EC2C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2EDE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AF6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B118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EC23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193F5D2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63D7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EDD3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6C6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5C3F807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0F01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4E9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3DE2DB4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4202B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E877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E4B7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FEE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0357CCC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5D45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6424FE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E0BD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A2E7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55A7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CA6C" w14:textId="77777777" w:rsidR="00BC216A" w:rsidRPr="00534C03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A9F7A82" w14:textId="77777777" w:rsidR="00BC216A" w:rsidRPr="00534C03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32BAEF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BC216A" w14:paraId="5EC6116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2B4BE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C33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053A589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895B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276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12E35403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AB2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4D50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D4D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5D95A0E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A107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707F" w14:textId="77777777" w:rsidR="00BC216A" w:rsidRPr="004143AF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0FE81CB" w14:textId="77777777" w:rsidR="00BC216A" w:rsidRPr="00D84BDE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AE5A49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763C7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B9B0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116F5A1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3DA8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484B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FA46599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70DA7E43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CED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1924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587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B1A8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23B2" w14:textId="77777777" w:rsidR="00BC216A" w:rsidRPr="001F07B1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36F16D7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67CC1244" w14:textId="77777777" w:rsidR="00BC216A" w:rsidRPr="004143AF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BC216A" w14:paraId="7A302B7E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78E7D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519D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C5C8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6A03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238E5B6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2AD2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2647A8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73E4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C12D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C2E7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CC71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1811F18E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036CA63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BC216A" w14:paraId="7CD4498D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1797C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5580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E5F9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2618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A2B601A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A92D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FF0F41E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1BC3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BADD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A4E0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F122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FC4AF8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0BD4C69E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C216A" w14:paraId="466EDD4A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6A23A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7C9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6786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6222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14BA61E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98B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5FEA84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A6B7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8F5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2800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3E7A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1583D2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BC216A" w14:paraId="6E2A6DE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C3D18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9A10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1136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FD56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B8EB957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041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C243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661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8EAE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4D66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7037FE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420ECD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C216A" w14:paraId="5FDD928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7461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A20E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AD76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281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4E1B1E2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DD88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673F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C89C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D1B9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AA3A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82756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BC216A" w14:paraId="5443BEE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C31A5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5B8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7361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3D8E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8427162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C61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A306C8C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0AEF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1EA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F6D6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477C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132A2E6D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BC216A" w14:paraId="7D814C2E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04DD5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C60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2E91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4378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18347C8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A0C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D65D1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2BC8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5002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009D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8777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2A098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6F17C22E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C216A" w14:paraId="09416552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46916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4BE2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DD3E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5994" w14:textId="77777777" w:rsidR="00BC216A" w:rsidRPr="006D3CE2" w:rsidRDefault="00BC216A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52F07C99" w14:textId="77777777" w:rsidR="00BC216A" w:rsidRPr="006D3CE2" w:rsidRDefault="00BC216A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E0C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50E2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E935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80E2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FD6C" w14:textId="77777777" w:rsidR="00BC216A" w:rsidRPr="006D3CE2" w:rsidRDefault="00BC216A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F3EF3A" w14:textId="77777777" w:rsidR="00BC216A" w:rsidRPr="006D3CE2" w:rsidRDefault="00BC216A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2B2D707E" w14:textId="77777777" w:rsidR="00BC216A" w:rsidRDefault="00BC216A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C216A" w14:paraId="5069EC11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8C292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3555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ACA3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A9E1" w14:textId="77777777" w:rsidR="00BC216A" w:rsidRPr="00AD0C48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A1BED36" w14:textId="77777777" w:rsidR="00BC216A" w:rsidRPr="00AD0C48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0D9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EDEB6B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8325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0068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40B8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896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ABA429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C582C7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2136DA8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C216A" w14:paraId="052EDE94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23A85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BAD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7843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77FC" w14:textId="77777777" w:rsidR="00BC216A" w:rsidRDefault="00BC216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44C9A0" w14:textId="77777777" w:rsidR="00BC216A" w:rsidRDefault="00BC216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14F7D91E" w14:textId="77777777" w:rsidR="00BC216A" w:rsidRDefault="00BC216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03510D26" w14:textId="77777777" w:rsidR="00BC216A" w:rsidRPr="002532C4" w:rsidRDefault="00BC216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159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10D5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9717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33C9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651C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5CBAC4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3775B1A4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392CC283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BC216A" w14:paraId="6B9B10EA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D9613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4D9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68E8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5809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3031D4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DAC5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8C16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FDA2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214B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1463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BBE12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5BB937B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C216A" w14:paraId="35322CC4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4CC02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2AE4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2F38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2846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5BEE75D" w14:textId="77777777" w:rsidR="00BC216A" w:rsidRPr="0037264C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9DC6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773E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55D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34E1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8DC8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78F6D1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13A17C81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C216A" w14:paraId="6C063FBC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C351E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988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BB68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2D06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003E10D" w14:textId="77777777" w:rsidR="00BC216A" w:rsidRPr="003A070D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671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E679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A70E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A63F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706A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F66ED2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BC216A" w14:paraId="52FFBF8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7FA25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382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1546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1317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D6E5DE7" w14:textId="77777777" w:rsidR="00BC216A" w:rsidRPr="00F401CD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4D32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223F4EA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490B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110D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E27B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82D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4F689C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766D1D08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C216A" w14:paraId="38C1586A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489F8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D1B4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9B5E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28BC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24A87FF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04FF0FF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1253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C0A7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B3B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4BCB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70F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F7306F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1509EC77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C216A" w14:paraId="545A7A9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9A369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E93C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6076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7B83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FD2391D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1EE5F65D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772905AE" w14:textId="77777777" w:rsidR="00BC216A" w:rsidRPr="002532C4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D161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691A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F5D2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37ED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799B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5F088D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3FD7C983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BC216A" w14:paraId="400B9B5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D97B9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55C5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1B13DE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CBB8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4024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1D666F0" w14:textId="77777777" w:rsidR="00BC216A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937F86E" w14:textId="77777777" w:rsidR="00BC216A" w:rsidRDefault="00BC216A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555F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0D4F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4379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6682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42C5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0D6C97" w14:textId="77777777" w:rsidR="00BC216A" w:rsidRDefault="00BC216A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BC216A" w14:paraId="3F2AB6A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6B8B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6E8A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310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0257" w14:textId="77777777" w:rsidR="00BC216A" w:rsidRPr="002D1130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78D6B17" w14:textId="77777777" w:rsidR="00BC216A" w:rsidRPr="002D1130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75246FE" w14:textId="77777777" w:rsidR="00BC216A" w:rsidRPr="002D1130" w:rsidRDefault="00BC216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5EDB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D691" w14:textId="77777777" w:rsidR="00BC216A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5ECD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2422CE7E" w14:textId="77777777" w:rsidR="00BC216A" w:rsidRDefault="00BC216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8074" w14:textId="77777777" w:rsidR="00BC216A" w:rsidRPr="00D33E71" w:rsidRDefault="00BC216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C352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6112F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74CDFD3B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D78B360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3A8635EE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9CFACF3" w14:textId="77777777" w:rsidR="00BC216A" w:rsidRDefault="00BC216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C216A" w14:paraId="74B76BB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EE0DD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6C35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1944F2A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38B3" w14:textId="77777777" w:rsidR="00BC216A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EA91" w14:textId="77777777" w:rsidR="00BC216A" w:rsidRPr="002D1130" w:rsidRDefault="00BC216A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97B7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158F" w14:textId="77777777" w:rsidR="00BC216A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CCC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4F6C" w14:textId="77777777" w:rsidR="00BC216A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C25F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BC216A" w14:paraId="388193F7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FD9C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111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0A13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64A1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871335A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ECBE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282F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9A3F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306F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1275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7AFDB6FE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726219B8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BC216A" w14:paraId="0A1F0F48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648C4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5F79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5762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2DCF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488248E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4AEE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6327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AF1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58EC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3A97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EC77910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057C3C39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BC216A" w14:paraId="5202278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9F5F3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5F58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744E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BD29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DAEB79F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0D8D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BC4E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CD43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3D6A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B637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C054A59" w14:textId="77777777" w:rsidR="00BC216A" w:rsidRPr="00CB3447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BC216A" w14:paraId="5AB03B7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32ECD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3042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403F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9CDC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E6273F1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E47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1260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DDB8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B2EA499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69BB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1735" w14:textId="77777777" w:rsidR="00BC216A" w:rsidRPr="004143AF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F4D11C9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AB21BD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51559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D31F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134A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0594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D6CF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18708716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2033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09C3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5162" w14:textId="77777777" w:rsidR="00BC216A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0ABF" w14:textId="77777777" w:rsidR="00BC216A" w:rsidRPr="004143AF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2016749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50B5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0E8A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441D955B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9A00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D8F3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331ED225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B68C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0249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73CD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4BAD" w14:textId="77777777" w:rsidR="00BC216A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FB45" w14:textId="77777777" w:rsidR="00BC216A" w:rsidRPr="00E34077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BC216A" w14:paraId="1F1BD39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37543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4BDB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D318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24F3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2671410A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F067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7C1A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E5BC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338B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1199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A63CA1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19D8E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0590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28E6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D340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602E13F7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E323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B1F3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70E5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F52D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C671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BC216A" w14:paraId="6B223F99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BF965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5DE7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21F7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B94D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2F369E22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4C0D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766C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F610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7BB5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BBEC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A36DD0C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EBBF5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64B8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C1F6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A90C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A90116B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0A76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53D8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4C6D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CBF6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7875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9231704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AE634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58B8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6009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2743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DBA280F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7E73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C1B1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7AD1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83C3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8F88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234A874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6E0A7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253B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3BFA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9CE4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7AE6C412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E04D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35A3E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4B54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BCC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90BB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347E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24C4DCC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F4C86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771D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637C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5E9F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CC4B3AF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03B7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512D5E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373B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A23C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9C6E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107C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2252710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16266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D458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663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6574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4E8E38A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FB26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748CEB9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F2F7AF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6B8CC41F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24CBF2B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894C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F6AF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7BC2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6F54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E0F002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3647EB9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715E851A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BC216A" w14:paraId="48B5043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86AF3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D9D3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3CB6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C96B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8DCC34C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01A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E8EB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27E9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D362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4A37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BC216A" w14:paraId="36B1792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4CFC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3B8F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B8E3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B16F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29FC86B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6339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635DF1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EE65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7EAA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4820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E3F1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F02572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B160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9DA6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A0C1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CF79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22E3A1C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2640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6605C9D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39CDB426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2384E9BA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48D5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D910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11CE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E141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33C71C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3329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6404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C92B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36B0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1C2BD07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8D22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9653827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B281219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B4B326E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8ECA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935A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D7D5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F533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3A449C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C23A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158B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53AE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206A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2B10530F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240B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794F" w14:textId="77777777" w:rsidR="00BC216A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B833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309A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6701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A9F9780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F753F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A177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3930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950C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C34A017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44B5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CEAFFE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8426DC0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7794DB8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73A76621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FB78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119F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D14E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A7A8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458B04E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3B736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5573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C1E7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A80E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3ACEDD1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1E67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972718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76BE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4B9C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91CA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BE5C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E04953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74DC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CB35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54F8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8816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3D46D3C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8E4E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3DB33BAD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208F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D713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FEE5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6EEE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4501ECE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9F38" w14:textId="77777777" w:rsidR="00BC216A" w:rsidRDefault="00BC216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EB15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3FE5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2807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60F8DDB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3DC1C0F5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4BE6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88AE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31AE" w14:textId="77777777" w:rsidR="00BC216A" w:rsidRDefault="00BC216A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E270" w14:textId="77777777" w:rsidR="00BC216A" w:rsidRPr="00D33E71" w:rsidRDefault="00BC216A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B0D6" w14:textId="77777777" w:rsidR="00BC216A" w:rsidRDefault="00BC216A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5E9B6EC" w14:textId="77777777" w:rsidR="00BC216A" w:rsidRPr="00BA7DAE" w:rsidRDefault="00BC216A" w:rsidP="000A5D7E">
      <w:pPr>
        <w:tabs>
          <w:tab w:val="left" w:pos="2748"/>
        </w:tabs>
        <w:rPr>
          <w:sz w:val="20"/>
          <w:lang w:val="ro-RO"/>
        </w:rPr>
      </w:pPr>
    </w:p>
    <w:p w14:paraId="484453C7" w14:textId="77777777" w:rsidR="00BC216A" w:rsidRDefault="00BC216A" w:rsidP="00E7698F">
      <w:pPr>
        <w:pStyle w:val="Heading1"/>
        <w:spacing w:line="360" w:lineRule="auto"/>
      </w:pPr>
      <w:r>
        <w:lastRenderedPageBreak/>
        <w:t>LINIA 504</w:t>
      </w:r>
    </w:p>
    <w:p w14:paraId="004EC234" w14:textId="77777777" w:rsidR="00BC216A" w:rsidRPr="00A16A49" w:rsidRDefault="00BC216A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24DFA44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CEE40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F149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20512BD4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213B" w14:textId="77777777" w:rsidR="00BC216A" w:rsidRDefault="00BC216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BDA1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8A5CA97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DB7E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6C67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A088" w14:textId="77777777" w:rsidR="00BC216A" w:rsidRDefault="00BC216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57A6" w14:textId="77777777" w:rsidR="00BC216A" w:rsidRDefault="00BC216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57C3" w14:textId="77777777" w:rsidR="00BC216A" w:rsidRDefault="00BC216A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5F16D996" w14:textId="77777777" w:rsidR="00BC216A" w:rsidRDefault="00BC216A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0AA6322D" w14:textId="77777777" w:rsidR="00BC216A" w:rsidRPr="004C4194" w:rsidRDefault="00BC216A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BC216A" w14:paraId="6665F7C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E90B6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6A2F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7E085A3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7BBB" w14:textId="77777777" w:rsidR="00BC216A" w:rsidRDefault="00BC216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93A5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4F52EB32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B73A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12A6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3755" w14:textId="77777777" w:rsidR="00BC216A" w:rsidRDefault="00BC216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04A873A" w14:textId="77777777" w:rsidR="00BC216A" w:rsidRDefault="00BC216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A3A0" w14:textId="77777777" w:rsidR="00BC216A" w:rsidRDefault="00BC216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E5A5" w14:textId="77777777" w:rsidR="00BC216A" w:rsidRPr="004C4194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2449D7C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08641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6572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ADBE" w14:textId="77777777" w:rsidR="00BC216A" w:rsidRDefault="00BC216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1816" w14:textId="77777777" w:rsidR="00BC216A" w:rsidRDefault="00BC216A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29DB119" w14:textId="77777777" w:rsidR="00BC216A" w:rsidRDefault="00BC216A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F342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0963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EFB6" w14:textId="77777777" w:rsidR="00BC216A" w:rsidRDefault="00BC216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4F80DD4D" w14:textId="77777777" w:rsidR="00BC216A" w:rsidRDefault="00BC216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B80E" w14:textId="77777777" w:rsidR="00BC216A" w:rsidRDefault="00BC216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A5D7" w14:textId="77777777" w:rsidR="00BC216A" w:rsidRPr="004C4194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51C3298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1A14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45DC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7ADE589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7FBB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DCEF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A7B98E9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58E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C312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6301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9F20990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97E1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5FEA" w14:textId="77777777" w:rsidR="00BC216A" w:rsidRPr="004C4194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68EC714B" w14:textId="77777777" w:rsidR="00BC216A" w:rsidRPr="00D0576C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B74A7C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0839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522A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FED6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0898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FA1998B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158C39AC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3C99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8D81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5220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5B4E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BCB0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B648D29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FA54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2B5A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F66E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D8E4" w14:textId="77777777" w:rsidR="00BC216A" w:rsidRDefault="00BC216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AB77120" w14:textId="77777777" w:rsidR="00BC216A" w:rsidRDefault="00BC216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D1B5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FAFA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03B7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547A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B3B9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BC216A" w14:paraId="09A961A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82646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371A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BB09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12E5" w14:textId="77777777" w:rsidR="00BC216A" w:rsidRDefault="00BC216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458D819" w14:textId="77777777" w:rsidR="00BC216A" w:rsidRDefault="00BC216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0920" w14:textId="77777777" w:rsidR="00BC216A" w:rsidRDefault="00BC216A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0CDC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0DB1" w14:textId="77777777" w:rsidR="00BC216A" w:rsidRDefault="00BC216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1ADE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68C6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BC216A" w14:paraId="479809F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30DF8" w14:textId="77777777" w:rsidR="00BC216A" w:rsidRDefault="00BC216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AA93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AE2F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0064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6F9C275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034E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AA78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CFB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9CA6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62B3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64E5310F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C216A" w14:paraId="6795ECC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B8FF" w14:textId="77777777" w:rsidR="00BC216A" w:rsidRDefault="00BC216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E2ED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AB90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8AC1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08AE6FB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EEFF" w14:textId="77777777" w:rsidR="00BC216A" w:rsidRDefault="00BC216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6EE0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50BA" w14:textId="77777777" w:rsidR="00BC216A" w:rsidRDefault="00BC216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E91B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7C42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BC216A" w14:paraId="22364F9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A8C59" w14:textId="77777777" w:rsidR="00BC216A" w:rsidRDefault="00BC216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39A8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974E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6ACB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CA5D751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3C02" w14:textId="77777777" w:rsidR="00BC216A" w:rsidRDefault="00BC216A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DCAF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1C1E" w14:textId="77777777" w:rsidR="00BC216A" w:rsidRDefault="00BC216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511C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9171" w14:textId="77777777" w:rsidR="00BC216A" w:rsidRDefault="00BC216A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BC216A" w14:paraId="43DD914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9F97" w14:textId="77777777" w:rsidR="00BC216A" w:rsidRDefault="00BC216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12C3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9170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6448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932FBE5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3C96" w14:textId="77777777" w:rsidR="00BC216A" w:rsidRDefault="00BC216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7F0968" w14:textId="77777777" w:rsidR="00BC216A" w:rsidRDefault="00BC216A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961F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1E11" w14:textId="77777777" w:rsidR="00BC216A" w:rsidRDefault="00BC216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6737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782F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B555653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BC216A" w14:paraId="0988362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B5CFC" w14:textId="77777777" w:rsidR="00BC216A" w:rsidRDefault="00BC216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039F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9698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2907" w14:textId="77777777" w:rsidR="00BC216A" w:rsidRDefault="00BC216A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61EB9EC" w14:textId="77777777" w:rsidR="00BC216A" w:rsidRDefault="00BC216A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7E68" w14:textId="77777777" w:rsidR="00BC216A" w:rsidRDefault="00BC216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31364C" w14:textId="77777777" w:rsidR="00BC216A" w:rsidRDefault="00BC216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C546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C2BB" w14:textId="77777777" w:rsidR="00BC216A" w:rsidRDefault="00BC216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5188" w14:textId="77777777" w:rsidR="00BC216A" w:rsidRPr="00D0473F" w:rsidRDefault="00BC216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A0D3" w14:textId="77777777" w:rsidR="00BC216A" w:rsidRDefault="00BC216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CF5B75D" w14:textId="77777777" w:rsidR="00BC216A" w:rsidRDefault="00BC216A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BC216A" w14:paraId="67EBFB2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2B8C2" w14:textId="77777777" w:rsidR="00BC216A" w:rsidRDefault="00BC216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B99A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1B98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571C" w14:textId="77777777" w:rsidR="00BC216A" w:rsidRDefault="00BC216A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72908C2F" w14:textId="77777777" w:rsidR="00BC216A" w:rsidRDefault="00BC216A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DE10" w14:textId="77777777" w:rsidR="00BC216A" w:rsidRDefault="00BC216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D060" w14:textId="77777777" w:rsidR="00BC216A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AE12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4091AF0C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3647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103E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ACB3CF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FF9D6" w14:textId="77777777" w:rsidR="00BC216A" w:rsidRDefault="00BC216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76AF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205FFA7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68AF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D233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582DCA17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ACD8" w14:textId="77777777" w:rsidR="00BC216A" w:rsidRDefault="00BC216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C82B" w14:textId="77777777" w:rsidR="00BC216A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CA1A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0EEE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7EE1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BD3B8B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F2859" w14:textId="77777777" w:rsidR="00BC216A" w:rsidRDefault="00BC216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BCE4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5981" w14:textId="77777777" w:rsidR="00BC216A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B289" w14:textId="77777777" w:rsidR="00BC216A" w:rsidRDefault="00BC216A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4B5F13B" w14:textId="77777777" w:rsidR="00BC216A" w:rsidRDefault="00BC216A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5EDE" w14:textId="77777777" w:rsidR="00BC216A" w:rsidRDefault="00BC216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E83CD8" w14:textId="77777777" w:rsidR="00BC216A" w:rsidRDefault="00BC216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0E46" w14:textId="77777777" w:rsidR="00BC216A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6B2B" w14:textId="77777777" w:rsidR="00BC216A" w:rsidRDefault="00BC216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455C" w14:textId="77777777" w:rsidR="00BC216A" w:rsidRPr="00D0473F" w:rsidRDefault="00BC216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B41D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E68045" w14:textId="77777777" w:rsidR="00BC216A" w:rsidRDefault="00BC216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BC216A" w14:paraId="79AC727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17882" w14:textId="77777777" w:rsidR="00BC216A" w:rsidRDefault="00BC216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BFA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8538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927B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57C4A0F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DEF7" w14:textId="77777777" w:rsidR="00BC216A" w:rsidRDefault="00BC216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438872" w14:textId="77777777" w:rsidR="00BC216A" w:rsidRDefault="00BC216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214E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8766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4905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0D0D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7E6318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BC216A" w14:paraId="7E841611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753B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3A36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2B65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8C3F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8861C76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B0F6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9BE4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6174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80FE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9905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48EB1B53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BC216A" w14:paraId="1C3E2782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7EFE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90A6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0304D087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8290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CA80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072E8F95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FD01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D9D7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FC13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3F1E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300D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3A6E6A8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E7654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2EA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0EA0E170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4992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559B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C2506E8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C5D3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1DCB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F566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1F3F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A1E1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7D82773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0EB343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896ED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E78D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5739E3D0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895D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96B8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249D3D4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54B1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DAA0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FB2D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B907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068E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0937CF7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F6938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C3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467716FF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08A1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FA15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32BB932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642B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9785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A840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7E69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4FD8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6E4F92C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35D7A4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E26AD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81A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4F80D675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2AD6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0F89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C28D2AA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79B6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E635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1D60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C677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9B7F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F8A2FED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F21998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9C8B2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1DA5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594F19A2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3BC2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6E80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187E2FD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F07C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802B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B129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4CEF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3AE7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1FF6DBC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9DD867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B3D16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50A2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0FF2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A07D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B2B4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6E51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0BD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1F08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4D47" w14:textId="77777777" w:rsidR="00BC216A" w:rsidRPr="00E03C2B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0424854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BC216A" w14:paraId="5C1FCFEC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BABA3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7F74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294A6CEB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3CE1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3E7C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1F6EDE1C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A173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AB58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1E7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B0B7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557C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D3883A9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881797D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86F4B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72ED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040FD06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E53E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75F5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3E2F0A5A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EA13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AA66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008A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A725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F755" w14:textId="77777777" w:rsidR="00BC216A" w:rsidRPr="00E4349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E0836E5" w14:textId="77777777" w:rsidR="00BC216A" w:rsidRPr="00E4349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2C2EBFD1" w14:textId="77777777" w:rsidR="00BC216A" w:rsidRPr="00E4349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BC216A" w14:paraId="5A1B1869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E6B9B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DFD1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B212BD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CBEC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D708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0D86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A053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776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8FCB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855BC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83DE8DC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5E9D73D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461D7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4BF2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693070C2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A742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4E38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1C407983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65C9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CFFF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4CC4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E0F4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6E41B" w14:textId="77777777" w:rsidR="00BC216A" w:rsidRPr="000D6FC2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0B9B635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F8FACEC" w14:textId="77777777" w:rsidR="00BC216A" w:rsidRPr="000D6FC2" w:rsidRDefault="00BC216A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C216A" w14:paraId="2D7D7AE5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32E21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8247" w14:textId="77777777" w:rsidR="00BC216A" w:rsidRDefault="00BC216A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04BBB2EA" w14:textId="77777777" w:rsidR="00BC216A" w:rsidRDefault="00BC216A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7BAC" w14:textId="77777777" w:rsidR="00BC216A" w:rsidRPr="00D0473F" w:rsidRDefault="00BC216A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45F5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380CA4FE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67B5" w14:textId="77777777" w:rsidR="00BC216A" w:rsidRDefault="00BC216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76E0" w14:textId="77777777" w:rsidR="00BC216A" w:rsidRDefault="00BC216A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4D55" w14:textId="77777777" w:rsidR="00BC216A" w:rsidRDefault="00BC216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AD89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640B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F2DDCD3" w14:textId="77777777" w:rsidR="00BC216A" w:rsidRPr="00D0576C" w:rsidRDefault="00BC216A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0FC4C19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080C7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271C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461E4EB0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96E6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AAAD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5D6AA6BB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45C0" w14:textId="77777777" w:rsidR="00BC216A" w:rsidRDefault="00BC216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AD37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0858" w14:textId="77777777" w:rsidR="00BC216A" w:rsidRDefault="00BC216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116E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6D60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783A921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41F39AA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0579E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F7AE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70839949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85E0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9BB2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7909D3C7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6A83" w14:textId="77777777" w:rsidR="00BC216A" w:rsidRDefault="00BC216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E8C1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DA54" w14:textId="77777777" w:rsidR="00BC216A" w:rsidRDefault="00BC216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946B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A6CA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B0A45A9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6810B1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FD5B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7AA7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65AD3667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F02C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B143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06AB12B0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9804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C67E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9F20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4FCF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B974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801575A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50CE18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1A56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6328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D091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3F1D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4FE1FDD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4372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1DF2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82DD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29BC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D5C9" w14:textId="77777777" w:rsidR="00BC216A" w:rsidRPr="00423757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43A343F" w14:textId="77777777" w:rsidR="00BC216A" w:rsidRPr="00423757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7F31F84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BC216A" w14:paraId="3CBAFFD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971B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DC13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82A6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C131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DB7590F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4947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DE71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70FC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6EE1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86FA" w14:textId="77777777" w:rsidR="00BC216A" w:rsidRPr="00F94F88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1D0B78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0F4DF4F4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BC216A" w14:paraId="4173C00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CF92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11C5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5964849D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50E8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8DE7" w14:textId="77777777" w:rsidR="00BC216A" w:rsidRDefault="00BC216A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658CA48B" w14:textId="77777777" w:rsidR="00BC216A" w:rsidRDefault="00BC216A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579D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0A2F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9959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B0DE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FDB3" w14:textId="77777777" w:rsidR="00BC216A" w:rsidRPr="00F94F88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EE91C4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B8EAA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BE5D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75DFCEDF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4018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8E97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DA627B2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C6A1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0F24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AD33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3E32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AE47" w14:textId="77777777" w:rsidR="00BC216A" w:rsidRPr="004C4194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398906B" w14:textId="77777777" w:rsidR="00BC216A" w:rsidRPr="00D0576C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EFCCEC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FC876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0E77" w14:textId="77777777" w:rsidR="00BC216A" w:rsidRDefault="00BC216A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BC87" w14:textId="77777777" w:rsidR="00BC216A" w:rsidRDefault="00BC216A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63F5" w14:textId="77777777" w:rsidR="00BC216A" w:rsidRDefault="00BC216A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6A7A" w14:textId="77777777" w:rsidR="00BC216A" w:rsidRDefault="00BC216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91E6DD6" w14:textId="77777777" w:rsidR="00BC216A" w:rsidRDefault="00BC216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5F688853" w14:textId="77777777" w:rsidR="00BC216A" w:rsidRDefault="00BC216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842D356" w14:textId="77777777" w:rsidR="00BC216A" w:rsidRDefault="00BC216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6B25565" w14:textId="77777777" w:rsidR="00BC216A" w:rsidRDefault="00BC216A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E4A6" w14:textId="77777777" w:rsidR="00BC216A" w:rsidRPr="00D0473F" w:rsidRDefault="00BC216A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8FCB" w14:textId="77777777" w:rsidR="00BC216A" w:rsidRDefault="00BC216A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3046" w14:textId="77777777" w:rsidR="00BC216A" w:rsidRPr="00D0473F" w:rsidRDefault="00BC216A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9286" w14:textId="77777777" w:rsidR="00BC216A" w:rsidRPr="006E4685" w:rsidRDefault="00BC216A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D6E523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5C007" w14:textId="77777777" w:rsidR="00BC216A" w:rsidRDefault="00BC216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7934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7D42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1DC0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1CF62140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64734" w14:textId="77777777" w:rsidR="00BC216A" w:rsidRDefault="00BC216A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3C65D26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4AAD" w14:textId="77777777" w:rsidR="00BC216A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C0D0" w14:textId="77777777" w:rsidR="00BC216A" w:rsidRDefault="00BC216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D00B" w14:textId="77777777" w:rsidR="00BC216A" w:rsidRPr="00D0473F" w:rsidRDefault="00BC216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FFBA" w14:textId="77777777" w:rsidR="00BC216A" w:rsidRDefault="00BC216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6C550B67" w14:textId="77777777" w:rsidR="00BC216A" w:rsidRDefault="00BC216A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F543AC0" w14:textId="77777777" w:rsidR="00BC216A" w:rsidRDefault="00BC216A" w:rsidP="00EE4C95">
      <w:pPr>
        <w:pStyle w:val="Heading1"/>
        <w:spacing w:line="360" w:lineRule="auto"/>
      </w:pPr>
      <w:r>
        <w:t>LINIA 507</w:t>
      </w:r>
    </w:p>
    <w:p w14:paraId="7D5EA466" w14:textId="77777777" w:rsidR="00BC216A" w:rsidRPr="006A4B24" w:rsidRDefault="00BC216A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74A9BBED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D64A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AAD3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479A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CED1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45DE2BF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836A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4E6508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B07B" w14:textId="77777777" w:rsidR="00BC216A" w:rsidRPr="00E1695C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50F4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5445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9450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491E9236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34DBF098" w14:textId="77777777" w:rsidR="00BC216A" w:rsidRDefault="00BC216A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BC216A" w14:paraId="390BA4C4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B6298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1F7D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AFB7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C6E2" w14:textId="77777777" w:rsidR="00BC216A" w:rsidRDefault="00BC216A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AA5D047" w14:textId="77777777" w:rsidR="00BC216A" w:rsidRDefault="00BC216A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F728" w14:textId="77777777" w:rsidR="00BC216A" w:rsidRDefault="00BC216A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9D7853" w14:textId="77777777" w:rsidR="00BC216A" w:rsidRDefault="00BC216A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C3DF" w14:textId="77777777" w:rsidR="00BC216A" w:rsidRPr="00E1695C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12F0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3B43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240C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02D4CEBC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BC216A" w14:paraId="1C60E173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CBBF7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A527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D2BC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6304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B1B7FCC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49028BF3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D720" w14:textId="77777777" w:rsidR="00BC216A" w:rsidRDefault="00BC216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A50B" w14:textId="77777777" w:rsidR="00BC216A" w:rsidRPr="00E1695C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563C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3854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C428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B023F9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BC216A" w14:paraId="52F8D3DC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5B206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6154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5C51A27D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807C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DE2D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48FA" w14:textId="77777777" w:rsidR="00BC216A" w:rsidRDefault="00BC216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767C" w14:textId="77777777" w:rsidR="00BC216A" w:rsidRPr="00E1695C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60D1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0FCF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68E4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BC216A" w14:paraId="2BD2E78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48161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33A4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E668" w14:textId="77777777" w:rsidR="00BC216A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F6BA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11921A56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03C6" w14:textId="77777777" w:rsidR="00BC216A" w:rsidRDefault="00BC216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950D" w14:textId="77777777" w:rsidR="00BC216A" w:rsidRPr="00E1695C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F090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79D0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EE91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868B84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D805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1793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819417C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BF21F25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02A193E7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C702" w14:textId="77777777" w:rsidR="00BC216A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5327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4110A4D9" w14:textId="77777777" w:rsidR="00BC216A" w:rsidRDefault="00BC216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F16D" w14:textId="77777777" w:rsidR="00BC216A" w:rsidRDefault="00BC216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B850" w14:textId="77777777" w:rsidR="00BC216A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CD78" w14:textId="77777777" w:rsidR="00BC216A" w:rsidRDefault="00BC216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70E5" w14:textId="77777777" w:rsidR="00BC216A" w:rsidRPr="002761C4" w:rsidRDefault="00BC216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0E95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6C243AAD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4EBE2CD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8C73EB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3360B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1631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C79399B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1A3C70E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53180C19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F4C5" w14:textId="77777777" w:rsidR="00BC216A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13AA" w14:textId="77777777" w:rsidR="00BC216A" w:rsidRDefault="00BC216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7B224263" w14:textId="77777777" w:rsidR="00BC216A" w:rsidRDefault="00BC216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C3CD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88C8" w14:textId="77777777" w:rsidR="00BC216A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3D7E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E6A2" w14:textId="77777777" w:rsidR="00BC216A" w:rsidRPr="002761C4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C938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70402043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722B003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DA3CB5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E4507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071D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48FCE11D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FFDC" w14:textId="77777777" w:rsidR="00BC216A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6B18" w14:textId="77777777" w:rsidR="00BC216A" w:rsidRDefault="00BC216A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72615F31" w14:textId="77777777" w:rsidR="00BC216A" w:rsidRDefault="00BC216A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D516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7141" w14:textId="77777777" w:rsidR="00BC216A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904C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8A9A" w14:textId="77777777" w:rsidR="00BC216A" w:rsidRPr="002761C4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0B5C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04D0AE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BEF37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F66E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3FFED7EA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12E3" w14:textId="77777777" w:rsidR="00BC216A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5100" w14:textId="77777777" w:rsidR="00BC216A" w:rsidRDefault="00BC216A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048B523B" w14:textId="77777777" w:rsidR="00BC216A" w:rsidRDefault="00BC216A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641E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C610" w14:textId="77777777" w:rsidR="00BC216A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34B2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652F" w14:textId="77777777" w:rsidR="00BC216A" w:rsidRPr="002761C4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91B9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1FC7CD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8D9BA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84D0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CB4FDBF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6776E96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5EDA6767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BE72" w14:textId="77777777" w:rsidR="00BC216A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0810" w14:textId="77777777" w:rsidR="00BC216A" w:rsidRDefault="00BC216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68820FF9" w14:textId="77777777" w:rsidR="00BC216A" w:rsidRDefault="00BC216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AC35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448C" w14:textId="77777777" w:rsidR="00BC216A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79CB" w14:textId="77777777" w:rsidR="00BC216A" w:rsidRDefault="00BC216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0670" w14:textId="77777777" w:rsidR="00BC216A" w:rsidRPr="002761C4" w:rsidRDefault="00BC216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B82D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60E6751D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427B2A1" w14:textId="77777777" w:rsidR="00BC216A" w:rsidRDefault="00BC216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E11A06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E2057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9A74" w14:textId="77777777" w:rsidR="00BC216A" w:rsidRDefault="00BC216A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0D62" w14:textId="77777777" w:rsidR="00BC216A" w:rsidRDefault="00BC216A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601C" w14:textId="77777777" w:rsidR="00BC216A" w:rsidRDefault="00BC216A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5F30782" w14:textId="77777777" w:rsidR="00BC216A" w:rsidRDefault="00BC216A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F14E" w14:textId="77777777" w:rsidR="00BC216A" w:rsidRDefault="00BC216A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E02E" w14:textId="77777777" w:rsidR="00BC216A" w:rsidRDefault="00BC216A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09F2" w14:textId="77777777" w:rsidR="00BC216A" w:rsidRDefault="00BC216A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5C75" w14:textId="77777777" w:rsidR="00BC216A" w:rsidRPr="002761C4" w:rsidRDefault="00BC216A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E2A5" w14:textId="77777777" w:rsidR="00BC216A" w:rsidRDefault="00BC216A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3DD499" w14:textId="77777777" w:rsidR="00BC216A" w:rsidRDefault="00BC216A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BC216A" w14:paraId="2794C1C3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3CA23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936D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C052" w14:textId="77777777" w:rsidR="00BC216A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F036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5F5C536F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A110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D78D" w14:textId="77777777" w:rsidR="00BC216A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1610" w14:textId="77777777" w:rsidR="00BC216A" w:rsidRDefault="00BC216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357C" w14:textId="77777777" w:rsidR="00BC216A" w:rsidRPr="002761C4" w:rsidRDefault="00BC216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AF70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3B4029EA" w14:textId="77777777" w:rsidR="00BC216A" w:rsidRDefault="00BC21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BC216A" w14:paraId="5E26461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A21D2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2FD0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ECB7" w14:textId="77777777" w:rsidR="00BC216A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247D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E289A8F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6744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9DB5" w14:textId="77777777" w:rsidR="00BC216A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E1EE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0B48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8164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F3AC50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BC216A" w14:paraId="5F642B47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BAFB3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73F1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BF97" w14:textId="77777777" w:rsidR="00BC216A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D1EE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2BF87BA4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16DF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501D" w14:textId="77777777" w:rsidR="00BC216A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3FF9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32B0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4DE6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140BB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69DD070B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C216A" w14:paraId="024B1E9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D2D6B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278E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60E4993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D29882F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4D5A4F9C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FA07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96AA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38A0D379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8906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6A45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B0A8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03D6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E44F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357940D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1D77909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F412F0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17C45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2EBF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5333166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7FAF1FE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6122723E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8D9E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98BF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5B6ED9FD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9501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15E4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8D18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8D37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32FF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6C64D6F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0956B45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DC7204C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F36E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BA66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485AA336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2562" w14:textId="77777777" w:rsidR="00BC216A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077A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67AABC38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9593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EB16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9E28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4557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E829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475F585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ECE51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B092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B5BC541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AAB1DF6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21A94DEC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0B42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C97A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BE139BD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0192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05E6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0372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23C7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4A69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4124BB3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CEEFCA7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519276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D4BB0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745A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7C5A398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421E4A5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334D7365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C148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CDF5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38D111F0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E72C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6BA8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02B7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1BE4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EBDF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A358F05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3BC97D2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E454DA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AA67E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E918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E7815D6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FEA7D99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01E11BAC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34BB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B9F5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34D8DC8C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BA1A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7015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9A31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04FF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7124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3EA6F5C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3BEEADE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C8C2FC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17F40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83E7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34023F7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EB075B4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72A02BFE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928F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1EFC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AAC9BBD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749A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3B13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F695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9230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1007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FCBDF84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B4AB846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4D1148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AD5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805C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213D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F681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71D8886E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CE70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5683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9F6D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0F81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D22F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A21255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C634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8B16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4D9AECC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E139FDA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11E83C93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86BB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77AB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7ACCBCC0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0597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44CE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493C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57B0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01CF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87E3A3E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D8D2069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91844B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B2EF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2802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D869C82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02F0184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6659FA12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6B91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6A27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5A8710CA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FF2F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73D6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9057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2AE6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BCD4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239F3DA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44C95B7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39EFE7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9935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3916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1E4C1B9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FE8B567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2D8414D3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A56A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A747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3F332B7B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DB9C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C5EB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7E79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A0FA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796C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21425EF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A002BD9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98BBFB3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1FBB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41B8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0230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DD2E" w14:textId="77777777" w:rsidR="00BC216A" w:rsidRDefault="00BC216A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1D23FD36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CFBF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7EAB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4D60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1AE4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6D74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281B623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1796" w14:textId="77777777" w:rsidR="00BC216A" w:rsidRDefault="00BC216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9C00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82EA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3FD3" w14:textId="77777777" w:rsidR="00BC216A" w:rsidRDefault="00BC216A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00603BF3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98E5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3E44D6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9E14" w14:textId="77777777" w:rsidR="00BC216A" w:rsidRPr="00E1695C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0F6A" w14:textId="77777777" w:rsidR="00BC216A" w:rsidRDefault="00BC216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22CC" w14:textId="77777777" w:rsidR="00BC216A" w:rsidRPr="002761C4" w:rsidRDefault="00BC216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C0A1" w14:textId="77777777" w:rsidR="00BC216A" w:rsidRDefault="00BC216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535016E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628DD1FD" w14:textId="77777777" w:rsidR="00BC216A" w:rsidRDefault="00BC216A" w:rsidP="007E1810">
      <w:pPr>
        <w:pStyle w:val="Heading1"/>
        <w:spacing w:line="360" w:lineRule="auto"/>
      </w:pPr>
      <w:r>
        <w:t>LINIA 511</w:t>
      </w:r>
    </w:p>
    <w:p w14:paraId="75BDCE58" w14:textId="77777777" w:rsidR="00BC216A" w:rsidRPr="009B4FEF" w:rsidRDefault="00BC216A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395A686C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F457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7683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4F51" w14:textId="77777777" w:rsidR="00BC216A" w:rsidRPr="00D33E71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9418" w14:textId="77777777" w:rsidR="00BC216A" w:rsidRDefault="00BC216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75B2300" w14:textId="77777777" w:rsidR="00BC216A" w:rsidRDefault="00BC216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9F61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5A100B0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CA43F78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5423CF23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44CF" w14:textId="77777777" w:rsidR="00BC216A" w:rsidRPr="00D33E71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A3E6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7B36" w14:textId="77777777" w:rsidR="00BC216A" w:rsidRPr="00D33E71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7320" w14:textId="77777777" w:rsidR="00BC216A" w:rsidRPr="009E7CE7" w:rsidRDefault="00BC216A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BC216A" w14:paraId="492CA397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4C0E3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B383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6369" w14:textId="77777777" w:rsidR="00BC216A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7D2C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7AEBEC81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03CE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04E7C1E4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A060951" w14:textId="77777777" w:rsidR="00BC216A" w:rsidRDefault="00BC216A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38D2" w14:textId="77777777" w:rsidR="00BC216A" w:rsidRPr="00F02EF7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CCAB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AA0B" w14:textId="77777777" w:rsidR="00BC216A" w:rsidRPr="00BE2D76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2D75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8F323FC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CB9A3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7DA1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2A72540B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F991" w14:textId="77777777" w:rsidR="00BC216A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2C21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356EE2F4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72F1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929E" w14:textId="77777777" w:rsidR="00BC216A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9609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9A8D" w14:textId="77777777" w:rsidR="00BC216A" w:rsidRPr="00BE2D76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17C5" w14:textId="77777777" w:rsidR="00BC216A" w:rsidRPr="00193954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AE2C6D7" w14:textId="77777777" w:rsidR="00BC216A" w:rsidRPr="00176852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DD0FE0C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85A61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214B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FCDC" w14:textId="77777777" w:rsidR="00BC216A" w:rsidRPr="002108A9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49C2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AE8560A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E39B12B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C26C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06857032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82DE22A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4159" w14:textId="77777777" w:rsidR="00BC216A" w:rsidRPr="00F02EF7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AFDF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F539" w14:textId="77777777" w:rsidR="00BC216A" w:rsidRPr="00BE2D76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6540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0B3D1A7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FC3C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5687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2C86" w14:textId="77777777" w:rsidR="00BC216A" w:rsidRPr="002108A9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BBFD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477FB24D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0234" w14:textId="77777777" w:rsidR="00BC216A" w:rsidRDefault="00BC216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47A92A48" w14:textId="77777777" w:rsidR="00BC216A" w:rsidRDefault="00BC216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3FC7D822" w14:textId="77777777" w:rsidR="00BC216A" w:rsidRDefault="00BC216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70BB713B" w14:textId="77777777" w:rsidR="00BC216A" w:rsidRDefault="00BC216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DF50" w14:textId="77777777" w:rsidR="00BC216A" w:rsidRPr="00F02EF7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FC11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099D" w14:textId="77777777" w:rsidR="00BC216A" w:rsidRPr="00BE2D76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CC62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0068E21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A57E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CAF5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0055" w14:textId="77777777" w:rsidR="00BC216A" w:rsidRPr="002108A9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82DC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474824C9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1E51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6FE775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7222" w14:textId="77777777" w:rsidR="00BC216A" w:rsidRPr="00F02EF7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5B4B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1706" w14:textId="77777777" w:rsidR="00BC216A" w:rsidRPr="00BE2D76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25A9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460C864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73147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277E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E4D4" w14:textId="77777777" w:rsidR="00BC216A" w:rsidRPr="002108A9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A1C2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3C367C59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3941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1AB3" w14:textId="77777777" w:rsidR="00BC216A" w:rsidRPr="00F02EF7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25AF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908E" w14:textId="77777777" w:rsidR="00BC216A" w:rsidRPr="00BE2D76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533B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631F704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46285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5904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B9FC" w14:textId="77777777" w:rsidR="00BC216A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AF9F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7ABC2DA4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202FE657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5186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02D86B2F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93F6" w14:textId="77777777" w:rsidR="00BC216A" w:rsidRPr="00F02EF7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0C74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7E94" w14:textId="77777777" w:rsidR="00BC216A" w:rsidRPr="00BE2D76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D5B3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F452C8A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E16C4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2D87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6317" w14:textId="77777777" w:rsidR="00BC216A" w:rsidRPr="002108A9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5B66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54F01D10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D3D2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D12" w14:textId="77777777" w:rsidR="00BC216A" w:rsidRPr="00F02EF7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04B4" w14:textId="77777777" w:rsidR="00BC216A" w:rsidRDefault="00BC216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4D14" w14:textId="77777777" w:rsidR="00BC216A" w:rsidRPr="00BE2D76" w:rsidRDefault="00BC216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AA18" w14:textId="77777777" w:rsidR="00BC216A" w:rsidRDefault="00BC216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EF9503A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A9175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21DA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74D8" w14:textId="77777777" w:rsidR="00BC216A" w:rsidRPr="002108A9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7BB4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05077E30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0B80AA18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061A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598F3CE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7CDEFF1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27ABCAE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9A527AA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9766" w14:textId="77777777" w:rsidR="00BC216A" w:rsidRPr="00F02EF7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FA99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918D" w14:textId="77777777" w:rsidR="00BC216A" w:rsidRPr="00BE2D76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C37D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99CC737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7954A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1804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2D04" w14:textId="77777777" w:rsidR="00BC216A" w:rsidRPr="002108A9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CAF1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3DE6D3F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E0BA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3E72D6B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56C6206F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9D735DE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03A3C93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8C58" w14:textId="77777777" w:rsidR="00BC216A" w:rsidRPr="00F02EF7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0DF8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C2A1" w14:textId="77777777" w:rsidR="00BC216A" w:rsidRPr="00BE2D76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64AB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819E9C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373AD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A6DD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3F3B" w14:textId="77777777" w:rsidR="00BC216A" w:rsidRPr="002108A9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9732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84E2E0E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C793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08E1" w14:textId="77777777" w:rsidR="00BC216A" w:rsidRPr="00F02EF7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553D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D32A" w14:textId="77777777" w:rsidR="00BC216A" w:rsidRPr="00BE2D76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A91C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124926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D2D91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BC216A" w14:paraId="58D7C7F4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9F918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CEFC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550A" w14:textId="77777777" w:rsidR="00BC216A" w:rsidRPr="002108A9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4304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788B6E4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F26A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4C9F15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A28C" w14:textId="77777777" w:rsidR="00BC216A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E5D" w14:textId="77777777" w:rsidR="00BC216A" w:rsidRDefault="00BC216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9FAC" w14:textId="77777777" w:rsidR="00BC216A" w:rsidRPr="00BE2D76" w:rsidRDefault="00BC216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5190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39F779" w14:textId="77777777" w:rsidR="00BC216A" w:rsidRDefault="00BC216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BC216A" w14:paraId="5834C16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EC42A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6802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469AEC05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46BF" w14:textId="77777777" w:rsidR="00BC216A" w:rsidRPr="002108A9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D970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EF5858A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CF87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6A6C" w14:textId="77777777" w:rsidR="00BC216A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9F28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86E9" w14:textId="77777777" w:rsidR="00BC216A" w:rsidRPr="00BE2D76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A07D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337707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BD4F8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1E69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86C6" w14:textId="77777777" w:rsidR="00BC216A" w:rsidRPr="002108A9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3198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BBF81FD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A4B9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0BE1091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6FD4" w14:textId="77777777" w:rsidR="00BC216A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FA19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6202" w14:textId="77777777" w:rsidR="00BC216A" w:rsidRPr="00BE2D76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A0CC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64832F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96A15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BC216A" w14:paraId="373EC56A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227A0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E6E9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64EB" w14:textId="77777777" w:rsidR="00BC216A" w:rsidRPr="002108A9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50E8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FB59D55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C9E8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7EDB" w14:textId="77777777" w:rsidR="00BC216A" w:rsidRPr="00F02EF7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6C88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5022" w14:textId="77777777" w:rsidR="00BC216A" w:rsidRPr="00BE2D76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0112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FF96F16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3DFC" w14:textId="77777777" w:rsidR="00BC216A" w:rsidRDefault="00BC216A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DB83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313E" w14:textId="77777777" w:rsidR="00BC216A" w:rsidRPr="002108A9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ECA5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574369B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A8C7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DDA4" w14:textId="77777777" w:rsidR="00BC216A" w:rsidRPr="00F02EF7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C674" w14:textId="77777777" w:rsidR="00BC216A" w:rsidRDefault="00BC216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1CDD" w14:textId="77777777" w:rsidR="00BC216A" w:rsidRPr="00BE2D76" w:rsidRDefault="00BC216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4A7C" w14:textId="77777777" w:rsidR="00BC216A" w:rsidRDefault="00BC216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F275205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0B4B7810" w14:textId="77777777" w:rsidR="00BC216A" w:rsidRDefault="00BC216A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6949A7D8" w14:textId="77777777" w:rsidR="00BC216A" w:rsidRDefault="00BC216A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BC216A" w14:paraId="1BB36B19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905D9" w14:textId="77777777" w:rsidR="00BC216A" w:rsidRDefault="00BC216A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43C0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087F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D19F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1CBE8061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C4E1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DC0F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E9A3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0947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B466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38576BC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060D8" w14:textId="77777777" w:rsidR="00BC216A" w:rsidRDefault="00BC216A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123C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8AD9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74D6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215EC97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3532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5F9EEC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C60A2D2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2531906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8F3C0A4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15AA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FC8A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158C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666A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946C015" w14:textId="77777777" w:rsidR="00BC216A" w:rsidRDefault="00BC216A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1A43BBB9" w14:textId="77777777" w:rsidR="00BC216A" w:rsidRDefault="00BC216A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BC216A" w14:paraId="6FF40C2D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8CB90" w14:textId="77777777" w:rsidR="00BC216A" w:rsidRDefault="00BC216A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0ECF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D737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45C6" w14:textId="77777777" w:rsidR="00BC216A" w:rsidRDefault="00BC216A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74CB33E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2418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8D00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2280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58C0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85D4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BC216A" w14:paraId="03827A7A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40559" w14:textId="77777777" w:rsidR="00BC216A" w:rsidRDefault="00BC216A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E97E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6F86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4A6F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0E66DC0" w14:textId="77777777" w:rsidR="00BC216A" w:rsidRDefault="00BC216A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2808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871B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0C9A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11BC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566D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1319BAD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15CDB" w14:textId="77777777" w:rsidR="00BC216A" w:rsidRDefault="00BC216A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22CA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7E676211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1957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FF7C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Suceava Vest – </w:t>
            </w:r>
          </w:p>
          <w:p w14:paraId="3FC832EE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Stroiești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AA1A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98E3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169A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FF7E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4DD4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la paletele galbene</w:t>
            </w:r>
          </w:p>
        </w:tc>
      </w:tr>
      <w:tr w:rsidR="00BC216A" w14:paraId="0249DD4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17A2" w14:textId="77777777" w:rsidR="00BC216A" w:rsidRDefault="00BC216A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8F40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4539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4D50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1203B2FB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1483" w14:textId="77777777" w:rsidR="00BC216A" w:rsidRDefault="00BC216A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B5F4" w14:textId="77777777" w:rsidR="00BC216A" w:rsidRDefault="00BC216A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10FE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BD13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4722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53494F5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A1B1E" w14:textId="77777777" w:rsidR="00BC216A" w:rsidRDefault="00BC216A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4E8E" w14:textId="77777777" w:rsidR="00BC216A" w:rsidRDefault="00BC216A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6358" w14:textId="77777777" w:rsidR="00BC216A" w:rsidRDefault="00BC216A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04EE" w14:textId="77777777" w:rsidR="00BC216A" w:rsidRDefault="00BC216A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EFC1" w14:textId="77777777" w:rsidR="00BC216A" w:rsidRDefault="00BC216A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C263" w14:textId="77777777" w:rsidR="00BC216A" w:rsidRDefault="00BC216A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32CC" w14:textId="77777777" w:rsidR="00BC216A" w:rsidRDefault="00BC216A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85FD" w14:textId="77777777" w:rsidR="00BC216A" w:rsidRDefault="00BC216A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1880" w14:textId="77777777" w:rsidR="00BC216A" w:rsidRDefault="00BC216A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32B8988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34628" w14:textId="77777777" w:rsidR="00BC216A" w:rsidRDefault="00BC216A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4D7D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8FE6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3C14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F4A96B7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E750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54AAB337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3AA25F0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43AD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1560" w14:textId="77777777" w:rsidR="00BC216A" w:rsidRDefault="00BC216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A8F7" w14:textId="77777777" w:rsidR="00BC216A" w:rsidRDefault="00BC216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E233" w14:textId="77777777" w:rsidR="00BC216A" w:rsidRDefault="00BC216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847F96C" w14:textId="77777777" w:rsidR="00BC216A" w:rsidRDefault="00BC216A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1B101482" w14:textId="77777777" w:rsidR="00BC216A" w:rsidRDefault="00BC216A" w:rsidP="00F04622">
      <w:pPr>
        <w:pStyle w:val="Heading1"/>
        <w:spacing w:line="360" w:lineRule="auto"/>
      </w:pPr>
      <w:r>
        <w:t>LINIA 600</w:t>
      </w:r>
    </w:p>
    <w:p w14:paraId="52EF82E3" w14:textId="77777777" w:rsidR="00BC216A" w:rsidRDefault="00BC216A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54AE5D17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1921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D895" w14:textId="77777777" w:rsidR="00BC216A" w:rsidRDefault="00BC216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4936C4EA" w14:textId="77777777" w:rsidR="00BC216A" w:rsidRDefault="00BC216A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175A" w14:textId="77777777" w:rsidR="00BC216A" w:rsidRDefault="00BC216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C970" w14:textId="77777777" w:rsidR="00BC216A" w:rsidRDefault="00BC216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336D9D30" w14:textId="77777777" w:rsidR="00BC216A" w:rsidRDefault="00BC216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0991" w14:textId="77777777" w:rsidR="00BC216A" w:rsidRDefault="00BC216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ABF5" w14:textId="77777777" w:rsidR="00BC216A" w:rsidRPr="002F6CED" w:rsidRDefault="00BC216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BD42" w14:textId="77777777" w:rsidR="00BC216A" w:rsidRDefault="00BC216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4BFF" w14:textId="77777777" w:rsidR="00BC216A" w:rsidRPr="00C14131" w:rsidRDefault="00BC216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1FE6" w14:textId="77777777" w:rsidR="00BC216A" w:rsidRPr="005D499E" w:rsidRDefault="00BC216A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D997F1E" w14:textId="77777777" w:rsidR="00BC216A" w:rsidRPr="009E2C90" w:rsidRDefault="00BC216A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4AC0E45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6283A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0FFC" w14:textId="77777777" w:rsidR="00BC216A" w:rsidRDefault="00BC216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621C2B5C" w14:textId="77777777" w:rsidR="00BC216A" w:rsidRDefault="00BC216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4927" w14:textId="77777777" w:rsidR="00BC216A" w:rsidRDefault="00BC216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4A1D" w14:textId="77777777" w:rsidR="00BC216A" w:rsidRDefault="00BC216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64B71891" w14:textId="77777777" w:rsidR="00BC216A" w:rsidRDefault="00BC216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714E" w14:textId="77777777" w:rsidR="00BC216A" w:rsidRDefault="00BC216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9620" w14:textId="77777777" w:rsidR="00BC216A" w:rsidRPr="002F6CED" w:rsidRDefault="00BC216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2CD4" w14:textId="77777777" w:rsidR="00BC216A" w:rsidRDefault="00BC216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ADBD" w14:textId="77777777" w:rsidR="00BC216A" w:rsidRPr="00C14131" w:rsidRDefault="00BC216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F4A5" w14:textId="77777777" w:rsidR="00BC216A" w:rsidRPr="00DD03D3" w:rsidRDefault="00BC216A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C216A" w14:paraId="3E259781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C4CFA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D97A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6FD1022C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3E8E" w14:textId="77777777" w:rsidR="00BC216A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AF11" w14:textId="77777777" w:rsidR="00BC216A" w:rsidRDefault="00BC216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4DFA0514" w14:textId="77777777" w:rsidR="00BC216A" w:rsidRDefault="00BC216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AB4F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9D69" w14:textId="77777777" w:rsidR="00BC216A" w:rsidRPr="002F6CED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A953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A960" w14:textId="77777777" w:rsidR="00BC216A" w:rsidRPr="00C14131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81A4" w14:textId="77777777" w:rsidR="00BC216A" w:rsidRPr="005D499E" w:rsidRDefault="00BC216A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AB07281" w14:textId="77777777" w:rsidR="00BC216A" w:rsidRPr="009E2C90" w:rsidRDefault="00BC216A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A95F8F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20522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B7F3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03CCD3E0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EFBF" w14:textId="77777777" w:rsidR="00BC216A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5524" w14:textId="77777777" w:rsidR="00BC216A" w:rsidRDefault="00BC216A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5DC92F5A" w14:textId="77777777" w:rsidR="00BC216A" w:rsidRDefault="00BC216A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717B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30BC" w14:textId="77777777" w:rsidR="00BC216A" w:rsidRPr="002F6CED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66DA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88C4" w14:textId="77777777" w:rsidR="00BC216A" w:rsidRPr="00C14131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C3AA" w14:textId="77777777" w:rsidR="00BC216A" w:rsidRPr="005D20EA" w:rsidRDefault="00BC216A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BC216A" w14:paraId="59146BA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16DF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2061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7D27325B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B67B" w14:textId="77777777" w:rsidR="00BC216A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7C66" w14:textId="77777777" w:rsidR="00BC216A" w:rsidRDefault="00BC216A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397D4E97" w14:textId="77777777" w:rsidR="00BC216A" w:rsidRDefault="00BC216A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C229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676E" w14:textId="77777777" w:rsidR="00BC216A" w:rsidRPr="002F6CED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93D9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7BE" w14:textId="77777777" w:rsidR="00BC216A" w:rsidRPr="00C14131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186F" w14:textId="77777777" w:rsidR="00BC216A" w:rsidRPr="005D499E" w:rsidRDefault="00BC216A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7692DF2" w14:textId="77777777" w:rsidR="00BC216A" w:rsidRPr="009E2C90" w:rsidRDefault="00BC216A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D4CDD11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32EEC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0F98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154EF770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4687" w14:textId="77777777" w:rsidR="00BC216A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68EC" w14:textId="77777777" w:rsidR="00BC216A" w:rsidRDefault="00BC216A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5A9AE695" w14:textId="77777777" w:rsidR="00BC216A" w:rsidRDefault="00BC216A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D735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CBCB" w14:textId="77777777" w:rsidR="00BC216A" w:rsidRPr="002F6CED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05C9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BE19" w14:textId="77777777" w:rsidR="00BC216A" w:rsidRPr="00C14131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82E7" w14:textId="77777777" w:rsidR="00BC216A" w:rsidRPr="005D499E" w:rsidRDefault="00BC216A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BC485C7" w14:textId="77777777" w:rsidR="00BC216A" w:rsidRPr="009E2C90" w:rsidRDefault="00BC216A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C7156E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98A60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5D5D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75E0A67A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9387" w14:textId="77777777" w:rsidR="00BC216A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6999" w14:textId="77777777" w:rsidR="00BC216A" w:rsidRDefault="00BC216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59FEFE54" w14:textId="77777777" w:rsidR="00BC216A" w:rsidRDefault="00BC216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BE00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C58A" w14:textId="77777777" w:rsidR="00BC216A" w:rsidRPr="002F6CED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1A2C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D80F" w14:textId="77777777" w:rsidR="00BC216A" w:rsidRPr="00C14131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9BA2" w14:textId="77777777" w:rsidR="00BC216A" w:rsidRPr="005D499E" w:rsidRDefault="00BC216A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24B43B5" w14:textId="77777777" w:rsidR="00BC216A" w:rsidRPr="009E2C90" w:rsidRDefault="00BC216A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A23BD3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F1E08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CB2E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6DB29F57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C1B7" w14:textId="77777777" w:rsidR="00BC216A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8615" w14:textId="77777777" w:rsidR="00BC216A" w:rsidRDefault="00BC216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D688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DF78" w14:textId="77777777" w:rsidR="00BC216A" w:rsidRPr="002F6CED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E40C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77F3" w14:textId="77777777" w:rsidR="00BC216A" w:rsidRPr="00C14131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8C14" w14:textId="77777777" w:rsidR="00BC216A" w:rsidRDefault="00BC216A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BC216A" w14:paraId="44A656C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E1084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5A44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5BCFB306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E298" w14:textId="77777777" w:rsidR="00BC216A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ACE5" w14:textId="77777777" w:rsidR="00BC216A" w:rsidRDefault="00BC216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B891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5164" w14:textId="77777777" w:rsidR="00BC216A" w:rsidRPr="002F6CED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4470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7819" w14:textId="77777777" w:rsidR="00BC216A" w:rsidRPr="00C14131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10DA" w14:textId="77777777" w:rsidR="00BC216A" w:rsidRDefault="00BC216A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BC216A" w14:paraId="11A4DD9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B28F8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796E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6E222170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B389" w14:textId="77777777" w:rsidR="00BC216A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4D56" w14:textId="77777777" w:rsidR="00BC216A" w:rsidRDefault="00BC216A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DB8A96A" w14:textId="77777777" w:rsidR="00BC216A" w:rsidRDefault="00BC216A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4B28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1CEA" w14:textId="77777777" w:rsidR="00BC216A" w:rsidRPr="002F6CED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1F9D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A55F" w14:textId="77777777" w:rsidR="00BC216A" w:rsidRPr="00C14131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1775" w14:textId="77777777" w:rsidR="00BC216A" w:rsidRDefault="00BC216A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BC216A" w14:paraId="60D028D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4B307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0BF5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6596" w14:textId="77777777" w:rsidR="00BC216A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EC16" w14:textId="77777777" w:rsidR="00BC216A" w:rsidRDefault="00BC216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41C6AB22" w14:textId="77777777" w:rsidR="00BC216A" w:rsidRDefault="00BC216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1875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29EF" w14:textId="77777777" w:rsidR="00BC216A" w:rsidRPr="002F6CED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58D1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0F0C1D1A" w14:textId="77777777" w:rsidR="00BC216A" w:rsidRDefault="00BC216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2A63" w14:textId="77777777" w:rsidR="00BC216A" w:rsidRPr="00C14131" w:rsidRDefault="00BC216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FDCB" w14:textId="77777777" w:rsidR="00BC216A" w:rsidRDefault="00BC216A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BC216A" w14:paraId="2ABFC54A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AAC20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0512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4E5134EB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E9C0" w14:textId="77777777" w:rsidR="00BC216A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1E13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7CB1A8FF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46AD46A2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8268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832F" w14:textId="77777777" w:rsidR="00BC216A" w:rsidRPr="002F6CED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6CC8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F74E" w14:textId="77777777" w:rsidR="00BC216A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47D6" w14:textId="77777777" w:rsidR="00BC216A" w:rsidRDefault="00BC216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378CAC6E" w14:textId="77777777" w:rsidR="00BC216A" w:rsidRDefault="00BC216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BC216A" w14:paraId="6A99855D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06CBF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8C18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2ABD" w14:textId="77777777" w:rsidR="00BC216A" w:rsidRPr="00C14131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9371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AA4166A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BB79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51B0D810" w14:textId="77777777" w:rsidR="00BC216A" w:rsidRDefault="00BC216A" w:rsidP="00BC216A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085DC61E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0861A62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DEE6" w14:textId="77777777" w:rsidR="00BC216A" w:rsidRPr="002F6CED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0FE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CD42" w14:textId="77777777" w:rsidR="00BC216A" w:rsidRPr="00C14131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0F8E" w14:textId="77777777" w:rsidR="00BC216A" w:rsidRDefault="00BC216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1C760C3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2544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6B6F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50F9" w14:textId="77777777" w:rsidR="00BC216A" w:rsidRPr="00C14131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3D85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D55E1B9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32C137D8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37CE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D1A79D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3B17FA57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C050" w14:textId="77777777" w:rsidR="00BC216A" w:rsidRPr="002F6CED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7555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2788" w14:textId="77777777" w:rsidR="00BC216A" w:rsidRPr="00C14131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4460" w14:textId="77777777" w:rsidR="00BC216A" w:rsidRDefault="00BC216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00240B05" w14:textId="77777777" w:rsidR="00BC216A" w:rsidRDefault="00BC216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BC216A" w14:paraId="49D23649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7D72E" w14:textId="77777777" w:rsidR="00BC216A" w:rsidRDefault="00BC216A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ECB8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33C5" w14:textId="77777777" w:rsidR="00BC216A" w:rsidRPr="00C14131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002E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487AC8F7" w14:textId="77777777" w:rsidR="00BC216A" w:rsidRDefault="00BC216A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86EB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950C162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A88B" w14:textId="77777777" w:rsidR="00BC216A" w:rsidRPr="002F6CED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8B1B" w14:textId="77777777" w:rsidR="00BC216A" w:rsidRDefault="00BC216A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3D89" w14:textId="77777777" w:rsidR="00BC216A" w:rsidRPr="00C14131" w:rsidRDefault="00BC216A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897C" w14:textId="77777777" w:rsidR="00BC216A" w:rsidRDefault="00BC216A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20795900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2D0CBB0E" w14:textId="77777777" w:rsidR="00BC216A" w:rsidRDefault="00BC216A" w:rsidP="003C645F">
      <w:pPr>
        <w:pStyle w:val="Heading1"/>
        <w:spacing w:line="360" w:lineRule="auto"/>
      </w:pPr>
      <w:r>
        <w:lastRenderedPageBreak/>
        <w:t>LINIA 602</w:t>
      </w:r>
    </w:p>
    <w:p w14:paraId="5C70DB7B" w14:textId="77777777" w:rsidR="00BC216A" w:rsidRDefault="00BC216A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C216A" w14:paraId="35FED201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0DDE4" w14:textId="77777777" w:rsidR="00BC216A" w:rsidRDefault="00BC216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565B" w14:textId="77777777" w:rsidR="00BC216A" w:rsidRDefault="00BC216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B96DBDF" w14:textId="77777777" w:rsidR="00BC216A" w:rsidRDefault="00BC216A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A253" w14:textId="77777777" w:rsidR="00BC216A" w:rsidRDefault="00BC216A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195A" w14:textId="77777777" w:rsidR="00BC216A" w:rsidRDefault="00BC216A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0DE6B4F" w14:textId="77777777" w:rsidR="00BC216A" w:rsidRDefault="00BC216A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98D3" w14:textId="77777777" w:rsidR="00BC216A" w:rsidRPr="00406474" w:rsidRDefault="00BC216A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E2C5" w14:textId="77777777" w:rsidR="00BC216A" w:rsidRPr="00DA41E4" w:rsidRDefault="00BC216A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6CD2" w14:textId="77777777" w:rsidR="00BC216A" w:rsidRDefault="00BC216A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1CF1722F" w14:textId="77777777" w:rsidR="00BC216A" w:rsidRDefault="00BC216A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29E5" w14:textId="77777777" w:rsidR="00BC216A" w:rsidRDefault="00BC216A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3891" w14:textId="77777777" w:rsidR="00BC216A" w:rsidRDefault="00BC216A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0F0EE9E" w14:textId="77777777" w:rsidR="00BC216A" w:rsidRPr="0007619C" w:rsidRDefault="00BC216A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0D243F3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B4975" w14:textId="77777777" w:rsidR="00BC216A" w:rsidRDefault="00BC216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CB53" w14:textId="77777777" w:rsidR="00BC216A" w:rsidRDefault="00BC216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1FDDD02" w14:textId="77777777" w:rsidR="00BC216A" w:rsidRDefault="00BC216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75DC" w14:textId="77777777" w:rsidR="00BC216A" w:rsidRDefault="00BC216A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547D" w14:textId="77777777" w:rsidR="00BC216A" w:rsidRDefault="00BC216A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887F189" w14:textId="77777777" w:rsidR="00BC216A" w:rsidRDefault="00BC216A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0277" w14:textId="77777777" w:rsidR="00BC216A" w:rsidRPr="00406474" w:rsidRDefault="00BC216A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7D14" w14:textId="77777777" w:rsidR="00BC216A" w:rsidRPr="00DA41E4" w:rsidRDefault="00BC216A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26D4" w14:textId="77777777" w:rsidR="00BC216A" w:rsidRDefault="00BC216A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7712868D" w14:textId="77777777" w:rsidR="00BC216A" w:rsidRDefault="00BC216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D2E0" w14:textId="77777777" w:rsidR="00BC216A" w:rsidRDefault="00BC216A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9466" w14:textId="77777777" w:rsidR="00BC216A" w:rsidRDefault="00BC216A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657C94B" w14:textId="77777777" w:rsidR="00BC216A" w:rsidRDefault="00BC216A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D8584F0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1F65E0FF" w14:textId="77777777" w:rsidR="00BC216A" w:rsidRDefault="00BC216A" w:rsidP="00DE3370">
      <w:pPr>
        <w:pStyle w:val="Heading1"/>
        <w:spacing w:line="360" w:lineRule="auto"/>
      </w:pPr>
      <w:r>
        <w:t>LINIA 610</w:t>
      </w:r>
    </w:p>
    <w:p w14:paraId="22756BFC" w14:textId="77777777" w:rsidR="00BC216A" w:rsidRDefault="00BC216A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C216A" w14:paraId="2CD61FEB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C5D42" w14:textId="77777777" w:rsidR="00BC216A" w:rsidRDefault="00BC216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5960" w14:textId="77777777" w:rsidR="00BC216A" w:rsidRDefault="00BC216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700A" w14:textId="77777777" w:rsidR="00BC216A" w:rsidRPr="00F81D6F" w:rsidRDefault="00BC216A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D548" w14:textId="77777777" w:rsidR="00BC216A" w:rsidRDefault="00BC216A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11422B4" w14:textId="77777777" w:rsidR="00BC216A" w:rsidRDefault="00BC216A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3912" w14:textId="77777777" w:rsidR="00BC216A" w:rsidRDefault="00BC216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78E2DBF" w14:textId="77777777" w:rsidR="00BC216A" w:rsidRDefault="00BC216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47DD9CB" w14:textId="77777777" w:rsidR="00BC216A" w:rsidRDefault="00BC216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7B191FAD" w14:textId="77777777" w:rsidR="00BC216A" w:rsidRDefault="00BC216A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3560" w14:textId="77777777" w:rsidR="00BC216A" w:rsidRPr="00F81D6F" w:rsidRDefault="00BC216A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4B5E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FE10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6609" w14:textId="77777777" w:rsidR="00BC216A" w:rsidRDefault="00BC216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D4929B4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33A23" w14:textId="77777777" w:rsidR="00BC216A" w:rsidRDefault="00BC216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1A4C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9752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0A18" w14:textId="77777777" w:rsidR="00BC216A" w:rsidRDefault="00BC216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B99045F" w14:textId="77777777" w:rsidR="00BC216A" w:rsidRDefault="00BC216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9F8E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7AEBC4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45B3AE98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193DE8BE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8D99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18D9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16D3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55E7" w14:textId="77777777" w:rsidR="00BC216A" w:rsidRDefault="00BC216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BC216A" w14:paraId="2A45D1B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1AD5E" w14:textId="77777777" w:rsidR="00BC216A" w:rsidRDefault="00BC216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B3DC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C80D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7F5A" w14:textId="77777777" w:rsidR="00BC216A" w:rsidRDefault="00BC216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4271775D" w14:textId="77777777" w:rsidR="00BC216A" w:rsidRDefault="00BC216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15FCF232" w14:textId="77777777" w:rsidR="00BC216A" w:rsidRDefault="00BC216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1F9D" w14:textId="77777777" w:rsidR="00BC216A" w:rsidRDefault="00BC216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8D66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0D9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808D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7DA6" w14:textId="77777777" w:rsidR="00BC216A" w:rsidRDefault="00BC216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083311FD" w14:textId="77777777" w:rsidR="00BC216A" w:rsidRDefault="00BC216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BC216A" w14:paraId="2497DDC1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BBCF6" w14:textId="77777777" w:rsidR="00BC216A" w:rsidRDefault="00BC216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14E4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3B67" w14:textId="77777777" w:rsidR="00BC216A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D0B0" w14:textId="77777777" w:rsidR="00BC216A" w:rsidRDefault="00BC216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A37D" w14:textId="77777777" w:rsidR="00BC216A" w:rsidRDefault="00BC216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CB0D" w14:textId="77777777" w:rsidR="00BC216A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86FE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13AD8CE0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359C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590B" w14:textId="77777777" w:rsidR="00BC216A" w:rsidRDefault="00BC216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BC216A" w14:paraId="73D7F84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2F806" w14:textId="77777777" w:rsidR="00BC216A" w:rsidRDefault="00BC216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DFE2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DBE9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4852" w14:textId="77777777" w:rsidR="00BC216A" w:rsidRDefault="00BC216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653640FC" w14:textId="77777777" w:rsidR="00BC216A" w:rsidRDefault="00BC216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0386" w14:textId="77777777" w:rsidR="00BC216A" w:rsidRDefault="00BC216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4A5C0ECF" w14:textId="77777777" w:rsidR="00BC216A" w:rsidRDefault="00BC216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8B10107" w14:textId="77777777" w:rsidR="00BC216A" w:rsidRDefault="00BC216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3D9D" w14:textId="77777777" w:rsidR="00BC216A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823A" w14:textId="77777777" w:rsidR="00BC216A" w:rsidRDefault="00BC216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F53E" w14:textId="77777777" w:rsidR="00BC216A" w:rsidRPr="00F81D6F" w:rsidRDefault="00BC216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FCE6" w14:textId="77777777" w:rsidR="00BC216A" w:rsidRDefault="00BC216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F5D3CCC" w14:textId="77777777" w:rsidR="00BC216A" w:rsidRPr="00C60E02" w:rsidRDefault="00BC216A">
      <w:pPr>
        <w:tabs>
          <w:tab w:val="left" w:pos="3768"/>
        </w:tabs>
        <w:rPr>
          <w:sz w:val="20"/>
          <w:szCs w:val="20"/>
          <w:lang w:val="ro-RO"/>
        </w:rPr>
      </w:pPr>
    </w:p>
    <w:p w14:paraId="66B8076F" w14:textId="77777777" w:rsidR="00BC216A" w:rsidRDefault="00BC216A" w:rsidP="004F6534">
      <w:pPr>
        <w:pStyle w:val="Heading1"/>
        <w:spacing w:line="360" w:lineRule="auto"/>
      </w:pPr>
      <w:r>
        <w:lastRenderedPageBreak/>
        <w:t>LINIA 700</w:t>
      </w:r>
    </w:p>
    <w:p w14:paraId="3D02273C" w14:textId="77777777" w:rsidR="00BC216A" w:rsidRDefault="00BC216A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BC216A" w14:paraId="2264BEE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F095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380E" w14:textId="77777777" w:rsidR="00BC216A" w:rsidRDefault="00BC216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4635" w14:textId="77777777" w:rsidR="00BC216A" w:rsidRDefault="00BC216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1FEB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034AD8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2B51" w14:textId="77777777" w:rsidR="00BC216A" w:rsidRDefault="00BC216A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9D04" w14:textId="77777777" w:rsidR="00BC216A" w:rsidRDefault="00BC216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6D16" w14:textId="77777777" w:rsidR="00BC216A" w:rsidRDefault="00BC216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952D" w14:textId="77777777" w:rsidR="00BC216A" w:rsidRDefault="00BC216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8AF5" w14:textId="77777777" w:rsidR="00BC216A" w:rsidRDefault="00BC216A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C93234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4950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27AE" w14:textId="77777777" w:rsidR="00BC216A" w:rsidRDefault="00BC216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F8BB" w14:textId="77777777" w:rsidR="00BC216A" w:rsidRDefault="00BC216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F275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8321C9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E71A" w14:textId="77777777" w:rsidR="00BC216A" w:rsidRDefault="00BC216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8413" w14:textId="77777777" w:rsidR="00BC216A" w:rsidRDefault="00BC216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8627" w14:textId="77777777" w:rsidR="00BC216A" w:rsidRDefault="00BC216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3C74" w14:textId="77777777" w:rsidR="00BC216A" w:rsidRDefault="00BC216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0BC3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87034D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937F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18CD" w14:textId="77777777" w:rsidR="00BC216A" w:rsidRDefault="00BC216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23A6" w14:textId="77777777" w:rsidR="00BC216A" w:rsidRDefault="00BC216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7378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AA2861B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868A" w14:textId="77777777" w:rsidR="00BC216A" w:rsidRDefault="00BC216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269C" w14:textId="77777777" w:rsidR="00BC216A" w:rsidRDefault="00BC216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1DA5" w14:textId="77777777" w:rsidR="00BC216A" w:rsidRDefault="00BC216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F6CC" w14:textId="77777777" w:rsidR="00BC216A" w:rsidRDefault="00BC216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97E5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341756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BC216A" w14:paraId="5254FAC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7DA5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CC86" w14:textId="77777777" w:rsidR="00BC216A" w:rsidRDefault="00BC216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299E" w14:textId="77777777" w:rsidR="00BC216A" w:rsidRDefault="00BC216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4C77" w14:textId="77777777" w:rsidR="00BC216A" w:rsidRDefault="00BC216A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21A68AC" w14:textId="77777777" w:rsidR="00BC216A" w:rsidRDefault="00BC216A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3020" w14:textId="77777777" w:rsidR="00BC216A" w:rsidRDefault="00BC216A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F92AD2" w14:textId="77777777" w:rsidR="00BC216A" w:rsidRDefault="00BC216A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9A0C" w14:textId="77777777" w:rsidR="00BC216A" w:rsidRDefault="00BC216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9D72" w14:textId="77777777" w:rsidR="00BC216A" w:rsidRDefault="00BC216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E526" w14:textId="77777777" w:rsidR="00BC216A" w:rsidRDefault="00BC216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A843" w14:textId="77777777" w:rsidR="00BC216A" w:rsidRDefault="00BC216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B87E62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5F951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5B69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B3D1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4F9E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BD70915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5CAC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E40E7F" w14:textId="77777777" w:rsidR="00BC216A" w:rsidRDefault="00BC216A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FA13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7FE0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6719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2928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CF420B6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470E8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43DB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FEA7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1B32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E990E6E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4D75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2673D86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41D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9C7C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139E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74AE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DFED3F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7B65D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FC3A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333B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4981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72AC95B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8CB1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D1139A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2CE9E8B7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924B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0A9A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C177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AE1A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5BC8357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59CBF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F6D8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A3CC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8F18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5625838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47A4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08CC3C9E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1E3E2B4E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01C3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790B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87B8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66D3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B2886B8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7A6E0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CC66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238C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7811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6860595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040F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B8F9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F650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03F9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4809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E4D383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507A7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5E18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A30C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E584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CC5D0D7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CAC7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53152C1A" w14:textId="77777777" w:rsidR="00BC216A" w:rsidRPr="00B401E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CC5E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13B5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CD69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19FF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BB6352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2AA8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7453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99BF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2F7F" w14:textId="77777777" w:rsidR="00BC216A" w:rsidRDefault="00BC216A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75FDF53" w14:textId="77777777" w:rsidR="00BC216A" w:rsidRDefault="00BC216A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31DF" w14:textId="77777777" w:rsidR="00BC216A" w:rsidRDefault="00BC216A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2310ECC3" w14:textId="77777777" w:rsidR="00BC216A" w:rsidRDefault="00BC216A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C9E2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C329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D07D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2805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DA10C1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15A13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8D5B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98AD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FCAA" w14:textId="77777777" w:rsidR="00BC216A" w:rsidRDefault="00BC216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402DB1B" w14:textId="77777777" w:rsidR="00BC216A" w:rsidRDefault="00BC216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4A03" w14:textId="77777777" w:rsidR="00BC216A" w:rsidRDefault="00BC216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2D03F91" w14:textId="77777777" w:rsidR="00BC216A" w:rsidRDefault="00BC216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557F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CF57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0D26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7520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BC216A" w14:paraId="0F420A4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9A26D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01CC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AC8C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74F6" w14:textId="77777777" w:rsidR="00BC216A" w:rsidRDefault="00BC216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311F62E" w14:textId="77777777" w:rsidR="00BC216A" w:rsidRDefault="00BC216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2372" w14:textId="77777777" w:rsidR="00BC216A" w:rsidRDefault="00BC216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64292FE" w14:textId="77777777" w:rsidR="00BC216A" w:rsidRDefault="00BC216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1E85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C514" w14:textId="77777777" w:rsidR="00BC216A" w:rsidRDefault="00BC216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9EB3" w14:textId="77777777" w:rsidR="00BC216A" w:rsidRDefault="00BC216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44C5" w14:textId="77777777" w:rsidR="00BC216A" w:rsidRDefault="00BC216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BC216A" w14:paraId="64ED9AB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09E3A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1ADF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A3F9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3B75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A02D398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2AC3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1B814BB1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4A417867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C9C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3AA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7E79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C552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E05E5A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4C2E9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1E1D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2496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779E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2A4FBC3F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7A2D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0085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9E91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4E751FF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AAF5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83D9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5213AC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774D6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E853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5C92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0B27" w14:textId="77777777" w:rsidR="00BC216A" w:rsidRDefault="00BC216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AB6C742" w14:textId="77777777" w:rsidR="00BC216A" w:rsidRDefault="00BC216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24FE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DAFA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4CDC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428C876D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2742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CD77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FE3C31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9ABF4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958C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D088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E5D9" w14:textId="77777777" w:rsidR="00BC216A" w:rsidRDefault="00BC216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F3573CD" w14:textId="77777777" w:rsidR="00BC216A" w:rsidRDefault="00BC216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3B45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7799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DE88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61A3D8D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0E0B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9697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A76B46F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52CF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7AE3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05F8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DB14" w14:textId="77777777" w:rsidR="00BC216A" w:rsidRDefault="00BC216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6B75BE4" w14:textId="77777777" w:rsidR="00BC216A" w:rsidRDefault="00BC216A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1A90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00CCE5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4B14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0899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9041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C9B4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A0F227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BC216A" w14:paraId="7D827B9A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E04F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3CAC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63A1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0CD4" w14:textId="77777777" w:rsidR="00BC216A" w:rsidRDefault="00BC216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BF1E5E0" w14:textId="77777777" w:rsidR="00BC216A" w:rsidRDefault="00BC216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9970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6071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811B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A92D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E651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981533C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CBC68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A630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796D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F2FD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418483B7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D8F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ABF5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DE99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7285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111D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96CB63C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30C7F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4CF6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2E0C57A1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824C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6A0A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30B1BF9A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32BD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548D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818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3637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C6D5" w14:textId="77777777" w:rsidR="00BC216A" w:rsidRPr="00C20CA5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739A49C" w14:textId="77777777" w:rsidR="00BC216A" w:rsidRPr="00EB107D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F187BBA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7F329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427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1A76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0918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D5CAAAC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50DE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8719F6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A685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FFF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F47C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0AA5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282E5D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877823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BC216A" w14:paraId="7D7EFF99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F846E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6586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337B9F4C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E361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BFA0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8F15098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7CAD872B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866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6BD9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276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0791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1B64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2DC1C3BD" w14:textId="77777777" w:rsidR="00BC216A" w:rsidRPr="00C401D9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BC216A" w14:paraId="3AC5B28C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09DE6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4A35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3B69C24C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BECA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3BC7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7E9D0673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5CB7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CAE5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9B0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C566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89CA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134BCCAC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F661F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A381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6973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3599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2A4CF9BD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6158241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6232D319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5DF7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7F6BE8B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D753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7CAC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8D15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13C1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EAFA4A2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BC216A" w14:paraId="711ED6A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F79296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75DB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4BF2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4048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1445DAEF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AEF5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00C651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FF0C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3F3C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AC66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A975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23CFC4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1CB242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6AD0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896D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E899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3F2512CB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CE17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01C0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01D5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0490357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4EC8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10BF" w14:textId="77777777" w:rsidR="00BC216A" w:rsidRPr="00C20CA5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B7E2ACE" w14:textId="77777777" w:rsidR="00BC216A" w:rsidRPr="00EB107D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92C627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5EDCE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C769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DD3D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3BB0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6E09034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D662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E154FFC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3CFC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3922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9FEE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1806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505841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567752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BC216A" w14:paraId="6D31BFB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9B190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CEB5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D716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3EF5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FBB2048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5DD8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96712B1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E771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BD67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1314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A701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3CADA8CE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BC216A" w14:paraId="1A0AB10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42034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2D33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F437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B109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69B4B96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7E7F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D94D981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FE02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6BE4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E984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1EB5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4DD09B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48B5C2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4D719916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BC216A" w14:paraId="59BB380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5BFFF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4F6F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3F34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5442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FF11B73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02D0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6AF3BEF3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64DE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6466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8F65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F6BA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35F9A9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B7BC29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4EBA3CCC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C216A" w14:paraId="7D0BCE3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116D1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4B8E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7BB3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844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BE52B87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B994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2CF2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1303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1E6E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0841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B9B521F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AA450F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F28031A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BC216A" w14:paraId="742376C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20E29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0527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5CDF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9739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CC15918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E36F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DA95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8E5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CEDD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C8A7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7E19CBD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46D20E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8F5434A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BC216A" w14:paraId="1B66E8E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084BE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1569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334F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598F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838802B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B476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DE3F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E663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3318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CC00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F9C0340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3593C7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357317DA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BC216A" w14:paraId="1B86D45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0BBAE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E809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9BB4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1ABC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3666900A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9F22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6DD5AA79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DCF8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D70E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206F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0ED3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BF9FF4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80B4F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BC216A" w14:paraId="61967664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C7375" w14:textId="77777777" w:rsidR="00BC216A" w:rsidRDefault="00BC216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1A49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20A2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D6F2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0525D191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5E60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5347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B2CA" w14:textId="77777777" w:rsidR="00BC216A" w:rsidRDefault="00BC216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F414" w14:textId="77777777" w:rsidR="00BC216A" w:rsidRDefault="00BC216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977A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541909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C512F75" w14:textId="77777777" w:rsidR="00BC216A" w:rsidRDefault="00BC216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6448D7D5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1D00FD68" w14:textId="77777777" w:rsidR="00BC216A" w:rsidRDefault="00BC216A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A063BEC" w14:textId="77777777" w:rsidR="00BC216A" w:rsidRDefault="00BC216A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BC216A" w14:paraId="22356432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5AEF7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1897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3132" w14:textId="77777777" w:rsidR="00BC216A" w:rsidRPr="001304AF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2AEB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4F17ED2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0519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91F5C82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732CCB8E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E8BF" w14:textId="77777777" w:rsidR="00BC216A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9910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E510" w14:textId="77777777" w:rsidR="00BC216A" w:rsidRPr="001304AF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602A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AC24CC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0C4B0C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1A7FA42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243862DC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BC216A" w14:paraId="0A887175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1A212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952B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8830" w14:textId="77777777" w:rsidR="00BC216A" w:rsidRPr="001304AF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4CB0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5B9DF12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74ED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4259B8F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1CDB9A1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38EB" w14:textId="77777777" w:rsidR="00BC216A" w:rsidRDefault="00BC216A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6AA3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ABD6" w14:textId="77777777" w:rsidR="00BC216A" w:rsidRPr="001304AF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E231" w14:textId="77777777" w:rsidR="00BC216A" w:rsidRDefault="00BC216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786D82" w14:textId="77777777" w:rsidR="00BC216A" w:rsidRDefault="00BC216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30DE9CC" w14:textId="77777777" w:rsidR="00BC216A" w:rsidRDefault="00BC216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7CEFB38" w14:textId="77777777" w:rsidR="00BC216A" w:rsidRDefault="00BC216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BC216A" w14:paraId="5FCA01E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54E60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8D8B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0DDEF114" w14:textId="77777777" w:rsidR="00BC216A" w:rsidRDefault="00BC216A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4F1A" w14:textId="77777777" w:rsidR="00BC216A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7330" w14:textId="77777777" w:rsidR="00BC216A" w:rsidRDefault="00BC216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20E5AAA4" w14:textId="77777777" w:rsidR="00BC216A" w:rsidRDefault="00BC216A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23E1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4176" w14:textId="77777777" w:rsidR="00BC216A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13B9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8177" w14:textId="77777777" w:rsidR="00BC216A" w:rsidRPr="001304AF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833A" w14:textId="77777777" w:rsidR="00BC216A" w:rsidRDefault="00BC216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202F79" w14:textId="77777777" w:rsidR="00BC216A" w:rsidRDefault="00BC216A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BC216A" w14:paraId="62D5B85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81006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A1DA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02B6" w14:textId="77777777" w:rsidR="00BC216A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C3C8" w14:textId="77777777" w:rsidR="00BC216A" w:rsidRDefault="00BC216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83F5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1F9A" w14:textId="77777777" w:rsidR="00BC216A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295E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31BCD7F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4C83" w14:textId="77777777" w:rsidR="00BC216A" w:rsidRPr="001304AF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3374" w14:textId="77777777" w:rsidR="00BC216A" w:rsidRDefault="00BC216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BC216A" w14:paraId="19AE898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DBB38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3679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A5B5" w14:textId="77777777" w:rsidR="00BC216A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045F" w14:textId="77777777" w:rsidR="00BC216A" w:rsidRDefault="00BC216A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6E66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409B" w14:textId="77777777" w:rsidR="00BC216A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5666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AFE4399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156E" w14:textId="77777777" w:rsidR="00BC216A" w:rsidRPr="001304AF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01ED" w14:textId="77777777" w:rsidR="00BC216A" w:rsidRDefault="00BC216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79C1C4F9" w14:textId="77777777" w:rsidR="00BC216A" w:rsidRPr="00B56D0E" w:rsidRDefault="00BC216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C216A" w14:paraId="6905E066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EF0A9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5D76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7E53815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4AA8" w14:textId="77777777" w:rsidR="00BC216A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DE61" w14:textId="77777777" w:rsidR="00BC216A" w:rsidRDefault="00BC216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16CA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1E45" w14:textId="77777777" w:rsidR="00BC216A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2392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5E19" w14:textId="77777777" w:rsidR="00BC216A" w:rsidRPr="001304AF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B88E" w14:textId="77777777" w:rsidR="00BC216A" w:rsidRPr="00175A24" w:rsidRDefault="00BC216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C216A" w14:paraId="499C2313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E8777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B4FA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16E9F01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CE71" w14:textId="77777777" w:rsidR="00BC216A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A03D" w14:textId="77777777" w:rsidR="00BC216A" w:rsidRDefault="00BC216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202D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13EB" w14:textId="77777777" w:rsidR="00BC216A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19B4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E7A1" w14:textId="77777777" w:rsidR="00BC216A" w:rsidRPr="001304AF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F224" w14:textId="77777777" w:rsidR="00BC216A" w:rsidRPr="00175A24" w:rsidRDefault="00BC216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C216A" w14:paraId="752B9FFA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A5B22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E8E9" w14:textId="77777777" w:rsidR="00BC216A" w:rsidRDefault="00BC216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3061" w14:textId="77777777" w:rsidR="00BC216A" w:rsidRDefault="00BC216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A4EC" w14:textId="77777777" w:rsidR="00BC216A" w:rsidRDefault="00BC216A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C79B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A355EF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7662" w14:textId="77777777" w:rsidR="00BC216A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6F29" w14:textId="77777777" w:rsidR="00BC216A" w:rsidRDefault="00BC216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3E67" w14:textId="77777777" w:rsidR="00BC216A" w:rsidRPr="001304AF" w:rsidRDefault="00BC216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CC57" w14:textId="77777777" w:rsidR="00BC216A" w:rsidRDefault="00BC216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2CCDB2" w14:textId="77777777" w:rsidR="00BC216A" w:rsidRDefault="00BC216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DBDFF6" w14:textId="77777777" w:rsidR="00BC216A" w:rsidRPr="00175A24" w:rsidRDefault="00BC216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BC216A" w14:paraId="601995C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54231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1BC1" w14:textId="77777777" w:rsidR="00BC216A" w:rsidRDefault="00BC216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9FAB" w14:textId="77777777" w:rsidR="00BC216A" w:rsidRDefault="00BC216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33D2" w14:textId="77777777" w:rsidR="00BC216A" w:rsidRDefault="00BC216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CCCCAD0" w14:textId="77777777" w:rsidR="00BC216A" w:rsidRDefault="00BC216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15C" w14:textId="77777777" w:rsidR="00BC216A" w:rsidRDefault="00BC216A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D0E63BD" w14:textId="77777777" w:rsidR="00BC216A" w:rsidRDefault="00BC216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4A63" w14:textId="77777777" w:rsidR="00BC216A" w:rsidRDefault="00BC216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9434" w14:textId="77777777" w:rsidR="00BC216A" w:rsidRDefault="00BC216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595E" w14:textId="77777777" w:rsidR="00BC216A" w:rsidRDefault="00BC216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5A1D" w14:textId="77777777" w:rsidR="00BC216A" w:rsidRDefault="00BC216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8C0B1C" w14:textId="77777777" w:rsidR="00BC216A" w:rsidRDefault="00BC216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9325B0" w14:textId="77777777" w:rsidR="00BC216A" w:rsidRDefault="00BC216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C216A" w14:paraId="2A5F5262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48A2D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BCBB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50B6" w14:textId="77777777" w:rsidR="00BC216A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3CD9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8F2056F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3A6F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197643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BC2F" w14:textId="77777777" w:rsidR="00BC216A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3ABA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1BC" w14:textId="77777777" w:rsidR="00BC216A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E647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8A0ABC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CA9913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C216A" w14:paraId="789EBDA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84355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E387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8F1A" w14:textId="77777777" w:rsidR="00BC216A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C936" w14:textId="77777777" w:rsidR="00BC216A" w:rsidRDefault="00BC216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A1E04B1" w14:textId="77777777" w:rsidR="00BC216A" w:rsidRDefault="00BC216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DF9B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8DD06F7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FA68" w14:textId="77777777" w:rsidR="00BC216A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6F54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B39F" w14:textId="77777777" w:rsidR="00BC216A" w:rsidRPr="001304AF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A6E3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DC4148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C159CC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BC216A" w14:paraId="0155988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E81A3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3FA0" w14:textId="77777777" w:rsidR="00BC216A" w:rsidRDefault="00BC216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F3E" w14:textId="77777777" w:rsidR="00BC216A" w:rsidRDefault="00BC216A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4994" w14:textId="77777777" w:rsidR="00BC216A" w:rsidRDefault="00BC216A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7440" w14:textId="77777777" w:rsidR="00BC216A" w:rsidRDefault="00BC216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B203" w14:textId="77777777" w:rsidR="00BC216A" w:rsidRDefault="00BC216A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F32E" w14:textId="77777777" w:rsidR="00BC216A" w:rsidRDefault="00BC216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53662099" w14:textId="77777777" w:rsidR="00BC216A" w:rsidRDefault="00BC216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7536" w14:textId="77777777" w:rsidR="00BC216A" w:rsidRPr="001304AF" w:rsidRDefault="00BC216A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541D" w14:textId="77777777" w:rsidR="00BC216A" w:rsidRDefault="00BC216A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C216A" w14:paraId="6C3552F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A4605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FDC5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3D0263E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CA6D" w14:textId="77777777" w:rsidR="00BC216A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9063" w14:textId="77777777" w:rsidR="00BC216A" w:rsidRDefault="00BC216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4F99092B" w14:textId="77777777" w:rsidR="00BC216A" w:rsidRDefault="00BC216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A358" w14:textId="77777777" w:rsidR="00BC216A" w:rsidRPr="00175A7C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2FF4" w14:textId="77777777" w:rsidR="00BC216A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53F9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3102" w14:textId="77777777" w:rsidR="00BC216A" w:rsidRPr="001304AF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D103" w14:textId="77777777" w:rsidR="00BC216A" w:rsidRDefault="00BC21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C216A" w14:paraId="013F002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DB5E9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8B2E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2DE4" w14:textId="77777777" w:rsidR="00BC216A" w:rsidRPr="001304AF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56ED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F2C8670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1CFA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61A75B2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DD19" w14:textId="77777777" w:rsidR="00BC216A" w:rsidRPr="00CA3079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BABB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900B" w14:textId="77777777" w:rsidR="00BC216A" w:rsidRPr="001304AF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D66E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280B1C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BC216A" w14:paraId="3E524B5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57683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6F16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764268B8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50DA" w14:textId="77777777" w:rsidR="00BC216A" w:rsidRPr="001304AF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BEB1" w14:textId="77777777" w:rsidR="00BC216A" w:rsidRDefault="00BC216A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25A841C" w14:textId="77777777" w:rsidR="00BC216A" w:rsidRPr="00180EA2" w:rsidRDefault="00BC216A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1118" w14:textId="77777777" w:rsidR="00BC216A" w:rsidRDefault="00BC216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A748" w14:textId="77777777" w:rsidR="00BC216A" w:rsidRPr="00CA3079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154D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01E4" w14:textId="77777777" w:rsidR="00BC216A" w:rsidRPr="001304AF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6D49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9D3AC0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8E39831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BC216A" w14:paraId="5F65C2D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23E7F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76D0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D9F5" w14:textId="77777777" w:rsidR="00BC216A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8863" w14:textId="77777777" w:rsidR="00BC216A" w:rsidRDefault="00BC216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3990586" w14:textId="77777777" w:rsidR="00BC216A" w:rsidRDefault="00BC216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AB11" w14:textId="77777777" w:rsidR="00BC216A" w:rsidRDefault="00BC216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664C" w14:textId="77777777" w:rsidR="00BC216A" w:rsidRPr="00CA3079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3127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85759D8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818C" w14:textId="77777777" w:rsidR="00BC216A" w:rsidRPr="001304AF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95AD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E6E212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D7B8650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DC6043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C216A" w14:paraId="0835380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02CB6" w14:textId="77777777" w:rsidR="00BC216A" w:rsidRDefault="00BC216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8F5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5CD9" w14:textId="77777777" w:rsidR="00BC216A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D59C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8B7A746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0DF6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2B94E90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5A07CCFE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0E94" w14:textId="77777777" w:rsidR="00BC216A" w:rsidRPr="00CA3079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998" w14:textId="77777777" w:rsidR="00BC216A" w:rsidRDefault="00BC216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805D" w14:textId="77777777" w:rsidR="00BC216A" w:rsidRPr="001304AF" w:rsidRDefault="00BC216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48F4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8471F5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0114C27D" w14:textId="77777777" w:rsidR="00BC216A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1475D9E7" w14:textId="77777777" w:rsidR="00BC216A" w:rsidRPr="00B71446" w:rsidRDefault="00BC216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CB24F78" w14:textId="77777777" w:rsidR="00BC216A" w:rsidRDefault="00BC216A">
      <w:pPr>
        <w:tabs>
          <w:tab w:val="left" w:pos="6382"/>
        </w:tabs>
        <w:rPr>
          <w:sz w:val="20"/>
        </w:rPr>
      </w:pPr>
    </w:p>
    <w:p w14:paraId="274D8509" w14:textId="77777777" w:rsidR="00BC216A" w:rsidRDefault="00BC216A" w:rsidP="00B52218">
      <w:pPr>
        <w:pStyle w:val="Heading1"/>
        <w:spacing w:line="360" w:lineRule="auto"/>
      </w:pPr>
      <w:r>
        <w:t>LINIA 704</w:t>
      </w:r>
    </w:p>
    <w:p w14:paraId="63F57FFC" w14:textId="77777777" w:rsidR="00BC216A" w:rsidRDefault="00BC216A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BC216A" w14:paraId="18151FA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BDEF5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32DE" w14:textId="77777777" w:rsidR="00BC216A" w:rsidRDefault="00BC216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16DD74FF" w14:textId="77777777" w:rsidR="00BC216A" w:rsidRDefault="00BC216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2856" w14:textId="77777777" w:rsidR="00BC216A" w:rsidRPr="00E4080B" w:rsidRDefault="00BC216A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52F2" w14:textId="77777777" w:rsidR="00BC216A" w:rsidRDefault="00BC216A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5980D060" w14:textId="77777777" w:rsidR="00BC216A" w:rsidRDefault="00BC216A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D123" w14:textId="77777777" w:rsidR="00BC216A" w:rsidRDefault="00BC216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F286" w14:textId="77777777" w:rsidR="00BC216A" w:rsidRPr="00E4080B" w:rsidRDefault="00BC216A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CB1B" w14:textId="77777777" w:rsidR="00BC216A" w:rsidRDefault="00BC216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6C69AF23" w14:textId="77777777" w:rsidR="00BC216A" w:rsidRDefault="00BC216A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B3DF" w14:textId="77777777" w:rsidR="00BC216A" w:rsidRPr="00E4080B" w:rsidRDefault="00BC216A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4A0D" w14:textId="77777777" w:rsidR="00BC216A" w:rsidRPr="001467E0" w:rsidRDefault="00BC216A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772BEF9" w14:textId="77777777" w:rsidR="00BC216A" w:rsidRPr="00C00026" w:rsidRDefault="00BC216A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42B14B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C81FD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C0D2" w14:textId="77777777" w:rsidR="00BC216A" w:rsidRDefault="00BC216A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0025" w14:textId="77777777" w:rsidR="00BC216A" w:rsidRPr="00E4080B" w:rsidRDefault="00BC216A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6CB2" w14:textId="77777777" w:rsidR="00BC216A" w:rsidRDefault="00BC216A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7DB1E005" w14:textId="77777777" w:rsidR="00BC216A" w:rsidRDefault="00BC216A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BEC2D95" w14:textId="77777777" w:rsidR="00BC216A" w:rsidRDefault="00BC216A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7A15" w14:textId="77777777" w:rsidR="00BC216A" w:rsidRDefault="00BC216A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4003" w14:textId="77777777" w:rsidR="00BC216A" w:rsidRPr="00E4080B" w:rsidRDefault="00BC216A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7867" w14:textId="77777777" w:rsidR="00BC216A" w:rsidRDefault="00BC216A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BB92" w14:textId="77777777" w:rsidR="00BC216A" w:rsidRPr="00E4080B" w:rsidRDefault="00BC216A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93B3" w14:textId="77777777" w:rsidR="00BC216A" w:rsidRDefault="00BC216A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0501C08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59BE6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990D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610A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83E4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0A6991B5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F0771FF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01AE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32F9" w14:textId="77777777" w:rsidR="00BC216A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4E39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E3C2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577A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3B8B0BE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3F9C0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F425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0E87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17C7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7BB9F2C0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7A29834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BE76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77DB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CEDE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1156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DF4A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BE7667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554841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D88E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8B7E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1453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0F018CCC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9831D04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F10E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6E52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F72A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C2A6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4394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7DDC61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530467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B217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6BA911EA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3DFC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CFAE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78530599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B20C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4CC0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4C27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58B424F2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3B46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9A5C" w14:textId="77777777" w:rsidR="00BC216A" w:rsidRPr="001467E0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2EEA286" w14:textId="77777777" w:rsidR="00BC216A" w:rsidRPr="008D7F2C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ABC376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066C20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F1CC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6A3F07C8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7A6C" w14:textId="77777777" w:rsidR="00BC216A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30E5" w14:textId="77777777" w:rsidR="00BC216A" w:rsidRDefault="00BC216A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2B7B6263" w14:textId="77777777" w:rsidR="00BC216A" w:rsidRDefault="00BC216A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3559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78D0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A977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1544" w14:textId="77777777" w:rsidR="00BC216A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C623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BC216A" w14:paraId="4EF8E3B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A67303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18F3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FA79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9F6B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FD58CD6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B3BB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B313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A4D6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83C8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418F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04271D2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5ACDE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8702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20B5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9672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17807353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FDD0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719D30D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864B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CCA6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019B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502E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A8C962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BC216A" w14:paraId="6193FF0C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54820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CE5D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9E59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B0FE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44CAF96F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E626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1CF0" w14:textId="77777777" w:rsidR="00BC216A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1AED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B3C4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2C7C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59796B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BC216A" w14:paraId="2BE3EE33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C4EE6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715F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1C9B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5102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30F8662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0A1C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C7A9F6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41C0" w14:textId="77777777" w:rsidR="00BC216A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0E22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0EB6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2639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7A24D6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BC216A" w14:paraId="3023DA8F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5E6CD" w14:textId="77777777" w:rsidR="00BC216A" w:rsidRDefault="00BC216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433A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F277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BCBC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EBA5BBA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C9D6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14D35C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483D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2181" w14:textId="77777777" w:rsidR="00BC216A" w:rsidRDefault="00BC216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276E" w14:textId="77777777" w:rsidR="00BC216A" w:rsidRPr="00E4080B" w:rsidRDefault="00BC216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916F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E82D6F" w14:textId="77777777" w:rsidR="00BC216A" w:rsidRDefault="00BC216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6A84749E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52A65F59" w14:textId="77777777" w:rsidR="00BC216A" w:rsidRDefault="00BC216A" w:rsidP="00F0370D">
      <w:pPr>
        <w:pStyle w:val="Heading1"/>
        <w:spacing w:line="360" w:lineRule="auto"/>
      </w:pPr>
      <w:r>
        <w:t>LINIA 800</w:t>
      </w:r>
    </w:p>
    <w:p w14:paraId="53A4C48E" w14:textId="77777777" w:rsidR="00BC216A" w:rsidRDefault="00BC216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C216A" w14:paraId="6225B3F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552A6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0AD0F" w14:textId="77777777" w:rsidR="00BC216A" w:rsidRDefault="00BC216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CA93" w14:textId="77777777" w:rsidR="00BC216A" w:rsidRPr="001161EA" w:rsidRDefault="00BC216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75719" w14:textId="77777777" w:rsidR="00BC216A" w:rsidRDefault="00BC216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4530ED" w14:textId="77777777" w:rsidR="00BC216A" w:rsidRDefault="00BC216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2BB94" w14:textId="77777777" w:rsidR="00BC216A" w:rsidRDefault="00BC216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3018C" w14:textId="77777777" w:rsidR="00BC216A" w:rsidRPr="001161EA" w:rsidRDefault="00BC216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F1718" w14:textId="77777777" w:rsidR="00BC216A" w:rsidRDefault="00BC216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5FF9D" w14:textId="77777777" w:rsidR="00BC216A" w:rsidRPr="008D08DE" w:rsidRDefault="00BC216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BE24F" w14:textId="77777777" w:rsidR="00BC216A" w:rsidRDefault="00BC216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AD087C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6A8BB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3F422" w14:textId="77777777" w:rsidR="00BC216A" w:rsidRDefault="00BC216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9B343" w14:textId="77777777" w:rsidR="00BC216A" w:rsidRPr="001161EA" w:rsidRDefault="00BC216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EF55F" w14:textId="77777777" w:rsidR="00BC216A" w:rsidRDefault="00BC216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A803CC" w14:textId="77777777" w:rsidR="00BC216A" w:rsidRDefault="00BC216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66B1F" w14:textId="77777777" w:rsidR="00BC216A" w:rsidRDefault="00BC216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85F13" w14:textId="77777777" w:rsidR="00BC216A" w:rsidRPr="001161EA" w:rsidRDefault="00BC216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43B70" w14:textId="77777777" w:rsidR="00BC216A" w:rsidRDefault="00BC216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901DD" w14:textId="77777777" w:rsidR="00BC216A" w:rsidRPr="008D08DE" w:rsidRDefault="00BC216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974BE" w14:textId="77777777" w:rsidR="00BC216A" w:rsidRDefault="00BC216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FC0F68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670BA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F84B0" w14:textId="77777777" w:rsidR="00BC216A" w:rsidRDefault="00BC216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203D2" w14:textId="77777777" w:rsidR="00BC216A" w:rsidRPr="001161EA" w:rsidRDefault="00BC216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94563" w14:textId="77777777" w:rsidR="00BC216A" w:rsidRDefault="00BC216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67C659" w14:textId="77777777" w:rsidR="00BC216A" w:rsidRDefault="00BC216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126F1" w14:textId="77777777" w:rsidR="00BC216A" w:rsidRDefault="00BC216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FA087" w14:textId="77777777" w:rsidR="00BC216A" w:rsidRPr="001161EA" w:rsidRDefault="00BC216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E1EA0" w14:textId="77777777" w:rsidR="00BC216A" w:rsidRDefault="00BC216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9DA2F" w14:textId="77777777" w:rsidR="00BC216A" w:rsidRPr="008D08DE" w:rsidRDefault="00BC216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412DF" w14:textId="77777777" w:rsidR="00BC216A" w:rsidRDefault="00BC216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A4A7AA" w14:textId="77777777" w:rsidR="00BC216A" w:rsidRDefault="00BC216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BC216A" w:rsidRPr="00A8307A" w14:paraId="3B42044D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D9338" w14:textId="77777777" w:rsidR="00BC216A" w:rsidRPr="00A75A00" w:rsidRDefault="00BC216A">
            <w:pPr>
              <w:numPr>
                <w:ilvl w:val="0"/>
                <w:numId w:val="4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5BBF5" w14:textId="77777777" w:rsidR="00BC216A" w:rsidRPr="00A8307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8A66E" w14:textId="77777777" w:rsidR="00BC216A" w:rsidRPr="00A8307A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5B0B1" w14:textId="77777777" w:rsidR="00BC216A" w:rsidRPr="00A8307A" w:rsidRDefault="00BC216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82AF9" w14:textId="77777777" w:rsidR="00BC216A" w:rsidRDefault="00BC216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1586E6" w14:textId="77777777" w:rsidR="00BC216A" w:rsidRDefault="00BC216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3BE4E385" w14:textId="77777777" w:rsidR="00BC216A" w:rsidRDefault="00BC216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6F94779" w14:textId="77777777" w:rsidR="00BC216A" w:rsidRDefault="00BC216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7C4D9" w14:textId="77777777" w:rsidR="00BC216A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79524" w14:textId="77777777" w:rsidR="00BC216A" w:rsidRPr="00A8307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17DE4" w14:textId="77777777" w:rsidR="00BC216A" w:rsidRPr="00A8307A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75851" w14:textId="77777777" w:rsidR="00BC216A" w:rsidRDefault="00BC21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03CFA6" w14:textId="77777777" w:rsidR="00BC216A" w:rsidRPr="00A8307A" w:rsidRDefault="00BC21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BC216A" w:rsidRPr="00A8307A" w14:paraId="74753A91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BC527" w14:textId="77777777" w:rsidR="00BC216A" w:rsidRPr="00A75A00" w:rsidRDefault="00BC216A">
            <w:pPr>
              <w:numPr>
                <w:ilvl w:val="0"/>
                <w:numId w:val="4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75870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AC8907C" w14:textId="77777777" w:rsidR="00BC216A" w:rsidRPr="00A8307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BD00C" w14:textId="77777777" w:rsidR="00BC216A" w:rsidRPr="00A8307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91E85" w14:textId="77777777" w:rsidR="00BC216A" w:rsidRDefault="00BC216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1C24BD12" w14:textId="77777777" w:rsidR="00BC216A" w:rsidRDefault="00BC216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60C9E" w14:textId="77777777" w:rsidR="00BC216A" w:rsidRDefault="00BC216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EE243" w14:textId="77777777" w:rsidR="00BC216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B0E83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2F8A044" w14:textId="77777777" w:rsidR="00BC216A" w:rsidRPr="00A8307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92107" w14:textId="77777777" w:rsidR="00BC216A" w:rsidRPr="00A8307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4D898" w14:textId="77777777" w:rsidR="00BC216A" w:rsidRDefault="00BC216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9560AE5" w14:textId="77777777" w:rsidR="00BC216A" w:rsidRDefault="00BC216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04ECDE91" w14:textId="77777777" w:rsidR="00BC216A" w:rsidRDefault="00BC216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0E231F52" w14:textId="77777777" w:rsidR="00BC216A" w:rsidRDefault="00BC216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BC216A" w14:paraId="3F31A907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4CC34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C6B9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8D42" w14:textId="77777777" w:rsidR="00BC216A" w:rsidRPr="001161E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05F3" w14:textId="77777777" w:rsidR="00BC216A" w:rsidRDefault="00BC216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38F2779" w14:textId="77777777" w:rsidR="00BC216A" w:rsidRDefault="00BC216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31E2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889EA4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D6DD" w14:textId="77777777" w:rsidR="00BC216A" w:rsidRPr="001161E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BB98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91DB" w14:textId="77777777" w:rsidR="00BC216A" w:rsidRPr="008D08DE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5E05" w14:textId="77777777" w:rsidR="00BC216A" w:rsidRDefault="00BC216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BC216A" w14:paraId="345BC28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E48C2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24CC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9CB8" w14:textId="77777777" w:rsidR="00BC216A" w:rsidRPr="001161E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2D49" w14:textId="77777777" w:rsidR="00BC216A" w:rsidRDefault="00BC216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8FD3FAE" w14:textId="77777777" w:rsidR="00BC216A" w:rsidRDefault="00BC216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E14A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94F76A7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887A2F0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682827E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77D4E32D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3D1C3986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8D09" w14:textId="77777777" w:rsidR="00BC216A" w:rsidRPr="001161E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9DCA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0A3F" w14:textId="77777777" w:rsidR="00BC216A" w:rsidRPr="008D08DE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181B" w14:textId="77777777" w:rsidR="00BC216A" w:rsidRDefault="00BC216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99CFFA1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1FB6C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4449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8D7E" w14:textId="77777777" w:rsidR="00BC216A" w:rsidRPr="001161E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06F9" w14:textId="77777777" w:rsidR="00BC216A" w:rsidRDefault="00BC216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3D06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DC5B" w14:textId="77777777" w:rsidR="00BC216A" w:rsidRPr="001161E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6C59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4B47" w14:textId="77777777" w:rsidR="00BC216A" w:rsidRPr="008D08DE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BE6F" w14:textId="77777777" w:rsidR="00BC216A" w:rsidRDefault="00BC216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F6616C" w14:textId="77777777" w:rsidR="00BC216A" w:rsidRDefault="00BC216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042F73" w14:textId="77777777" w:rsidR="00BC216A" w:rsidRDefault="00BC216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C216A" w14:paraId="053D6E4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7ADD0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D4BD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17C7" w14:textId="77777777" w:rsidR="00BC216A" w:rsidRPr="001161E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DADA" w14:textId="77777777" w:rsidR="00BC216A" w:rsidRDefault="00BC216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A175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CB30" w14:textId="77777777" w:rsidR="00BC216A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C76E" w14:textId="77777777" w:rsidR="00BC216A" w:rsidRDefault="00BC216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9C62" w14:textId="77777777" w:rsidR="00BC216A" w:rsidRPr="008D08DE" w:rsidRDefault="00BC216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11C6" w14:textId="77777777" w:rsidR="00BC216A" w:rsidRDefault="00BC216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BFBF49" w14:textId="77777777" w:rsidR="00BC216A" w:rsidRDefault="00BC216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A0BA4" w14:textId="77777777" w:rsidR="00BC216A" w:rsidRDefault="00BC216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C216A" w14:paraId="0585CB6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CF350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0328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C6C3" w14:textId="77777777" w:rsidR="00BC216A" w:rsidRPr="001161EA" w:rsidRDefault="00BC216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E748" w14:textId="77777777" w:rsidR="00BC216A" w:rsidRDefault="00BC216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70B9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528F" w14:textId="77777777" w:rsidR="00BC216A" w:rsidRDefault="00BC216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FA42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ACAA" w14:textId="77777777" w:rsidR="00BC216A" w:rsidRPr="008D08DE" w:rsidRDefault="00BC216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C4D0" w14:textId="77777777" w:rsidR="00BC216A" w:rsidRDefault="00BC216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4A04E2" w14:textId="77777777" w:rsidR="00BC216A" w:rsidRDefault="00BC216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A9F0C1" w14:textId="77777777" w:rsidR="00BC216A" w:rsidRDefault="00BC216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BC216A" w14:paraId="0D65E71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7347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66C8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7032D999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C5B4" w14:textId="77777777" w:rsidR="00BC216A" w:rsidRPr="001161EA" w:rsidRDefault="00BC216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85CC" w14:textId="77777777" w:rsidR="00BC216A" w:rsidRDefault="00BC216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C32C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1D37" w14:textId="77777777" w:rsidR="00BC216A" w:rsidRDefault="00BC216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A397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C52E" w14:textId="77777777" w:rsidR="00BC216A" w:rsidRPr="008D08DE" w:rsidRDefault="00BC216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29C9" w14:textId="77777777" w:rsidR="00BC216A" w:rsidRDefault="00BC216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A126E69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EA2D7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CAE6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CD9E" w14:textId="77777777" w:rsidR="00BC216A" w:rsidRPr="001161EA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0E1A" w14:textId="77777777" w:rsidR="00BC216A" w:rsidRDefault="00BC21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BDE9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194B8B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DA4E" w14:textId="77777777" w:rsidR="00BC216A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AEC3" w14:textId="77777777" w:rsidR="00BC216A" w:rsidRDefault="00BC21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532C" w14:textId="77777777" w:rsidR="00BC216A" w:rsidRPr="008D08DE" w:rsidRDefault="00BC216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7AC7" w14:textId="77777777" w:rsidR="00BC216A" w:rsidRDefault="00BC21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A0FC2E" w14:textId="77777777" w:rsidR="00BC216A" w:rsidRDefault="00BC21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F77363" w14:textId="77777777" w:rsidR="00BC216A" w:rsidRDefault="00BC21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C216A" w14:paraId="40338F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29CFE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9703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26A8" w14:textId="77777777" w:rsidR="00BC216A" w:rsidRPr="001161EA" w:rsidRDefault="00BC216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C955" w14:textId="77777777" w:rsidR="00BC216A" w:rsidRDefault="00BC216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9499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9FCE" w14:textId="77777777" w:rsidR="00BC216A" w:rsidRDefault="00BC216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5CBB" w14:textId="77777777" w:rsidR="00BC216A" w:rsidRDefault="00BC216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42EE" w14:textId="77777777" w:rsidR="00BC216A" w:rsidRPr="008D08DE" w:rsidRDefault="00BC216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BDD" w14:textId="77777777" w:rsidR="00BC216A" w:rsidRDefault="00BC216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8E6A3C" w14:textId="77777777" w:rsidR="00BC216A" w:rsidRDefault="00BC216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8E6E8B" w14:textId="77777777" w:rsidR="00BC216A" w:rsidRDefault="00BC216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C216A" w14:paraId="7F4AC63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0AC5A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BC5C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C9B8" w14:textId="77777777" w:rsidR="00BC216A" w:rsidRPr="001161E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8FCD" w14:textId="77777777" w:rsidR="00BC216A" w:rsidRDefault="00BC216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A442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4A53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1D88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B9E7" w14:textId="77777777" w:rsidR="00BC216A" w:rsidRPr="008D08DE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C868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EA106D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850CDA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C216A" w14:paraId="480C39A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2D63D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CD15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8043" w14:textId="77777777" w:rsidR="00BC216A" w:rsidRPr="001161E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57E3" w14:textId="77777777" w:rsidR="00BC216A" w:rsidRDefault="00BC216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9F98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93554EC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BF3E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A1BD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9F02" w14:textId="77777777" w:rsidR="00BC216A" w:rsidRPr="008D08DE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F748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BA854D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DAEB7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6889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499A" w14:textId="77777777" w:rsidR="00BC216A" w:rsidRPr="001161E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801F" w14:textId="77777777" w:rsidR="00BC216A" w:rsidRDefault="00BC216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1FF703AC" w14:textId="77777777" w:rsidR="00BC216A" w:rsidRDefault="00BC216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B23A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459E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A37A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0E315A70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295F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DB36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F389AF3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BE572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0D60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CFE0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A076" w14:textId="77777777" w:rsidR="00BC216A" w:rsidRDefault="00BC216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2BAB1C7" w14:textId="77777777" w:rsidR="00BC216A" w:rsidRDefault="00BC216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C9C8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B0C1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D7AC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0FBEA91E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B041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649D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50DD66D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D33CB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D295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F135DD1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3E7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7AC0" w14:textId="77777777" w:rsidR="00BC216A" w:rsidRDefault="00BC216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9A6FCAE" w14:textId="77777777" w:rsidR="00BC216A" w:rsidRDefault="00BC216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6C63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EF41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498F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CE96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2FF4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BC216A" w14:paraId="6887FD5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F9069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F678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29C4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2BAD" w14:textId="77777777" w:rsidR="00BC216A" w:rsidRDefault="00BC216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E868621" w14:textId="77777777" w:rsidR="00BC216A" w:rsidRDefault="00BC216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8A9D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6ECB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3FB4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3149D40D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D3B5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B08F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B37895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EF6EE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F0C4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3CAF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E93B" w14:textId="77777777" w:rsidR="00BC216A" w:rsidRDefault="00BC216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EAC463D" w14:textId="77777777" w:rsidR="00BC216A" w:rsidRDefault="00BC216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68C6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33733B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8FA6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BEC1" w14:textId="77777777" w:rsidR="00BC216A" w:rsidRDefault="00BC216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B7B9" w14:textId="77777777" w:rsidR="00BC216A" w:rsidRDefault="00BC216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043C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3924F9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4C409F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C57D746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0EA6527" w14:textId="77777777" w:rsidR="00BC216A" w:rsidRDefault="00BC216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BC216A" w14:paraId="37F0897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D342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6B6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6C37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685A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0270D99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9CA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24302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0E73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3A2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C4FC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B0B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3B5887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BFEE6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A29206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6CD2AD1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BC216A" w14:paraId="706E7BF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75A1A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5B2E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D558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5E72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1330E36" w14:textId="77777777" w:rsidR="00BC216A" w:rsidRPr="008B2519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FC7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45582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FACF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BB1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CCFA" w14:textId="77777777" w:rsidR="00BC216A" w:rsidRPr="008D08DE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5D1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C216A" w14:paraId="4E1B0CB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6994E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38CE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883E6CA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B6D1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304A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7461D9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88F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477D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5A4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5344" w14:textId="77777777" w:rsidR="00BC216A" w:rsidRPr="008D08DE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47E0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7A3B1F0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3354C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91A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B26B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800D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B929A5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7E4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38E4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3BE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7A1B65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CBEB" w14:textId="77777777" w:rsidR="00BC216A" w:rsidRPr="008D08DE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BA54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7745551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31D33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0185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3CE8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7836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4DC60B1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6587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A21ED38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5CE0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DEB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2377" w14:textId="77777777" w:rsidR="00BC216A" w:rsidRPr="008D08DE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76EE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BC216A" w14:paraId="47E7F7E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F0C68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C7B9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EB29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4D66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A692329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C552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D7CA411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12BE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D286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2DCE" w14:textId="77777777" w:rsidR="00BC216A" w:rsidRPr="008D08DE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0A7B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BC216A" w14:paraId="50CF20C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F715B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6841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684C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E78D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920F20D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B0DE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7C780DCF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C43F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7D15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3A16" w14:textId="77777777" w:rsidR="00BC216A" w:rsidRPr="008D08DE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4552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BC216A" w14:paraId="58C98D6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9186F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1F43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0503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1C5C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C68A7DA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130A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52732CFD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D541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F54F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913E" w14:textId="77777777" w:rsidR="00BC216A" w:rsidRPr="008D08DE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E48C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BC216A" w14:paraId="474CBF6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35BC6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9836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554A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D386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33374C6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B980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27C06115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2697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3F07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D706" w14:textId="77777777" w:rsidR="00BC216A" w:rsidRPr="008D08DE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AEBC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060D4CEC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BC216A" w14:paraId="2EF1110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842DC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EDB4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EEEE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E073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8517A43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380D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5D8F3126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6442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0F91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147B" w14:textId="77777777" w:rsidR="00BC216A" w:rsidRPr="008D08DE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6E40" w14:textId="77777777" w:rsidR="00BC216A" w:rsidRPr="009472C0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B6769A" w14:textId="77777777" w:rsidR="00BC216A" w:rsidRPr="009472C0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0F0B442" w14:textId="77777777" w:rsidR="00BC216A" w:rsidRPr="009472C0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D40184D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BC216A" w14:paraId="29B6F29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6DEDB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62ED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2989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6E53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F231BE0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4349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2AEF202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5C86E9D4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3F36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C240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DD99" w14:textId="77777777" w:rsidR="00BC216A" w:rsidRPr="008D08DE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3A4F" w14:textId="77777777" w:rsidR="00BC216A" w:rsidRPr="009472C0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99A8C4" w14:textId="77777777" w:rsidR="00BC216A" w:rsidRPr="009472C0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8EC264C" w14:textId="77777777" w:rsidR="00BC216A" w:rsidRPr="009472C0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6685E2D6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95C128B" w14:textId="77777777" w:rsidR="00BC216A" w:rsidRPr="009472C0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C40406E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67F47EF2" w14:textId="77777777" w:rsidR="00BC216A" w:rsidRPr="009472C0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BC216A" w14:paraId="52CC3FA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55B2D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C2C3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7E84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7953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8344A29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B4AD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0DD92A04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94C6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480B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BF37" w14:textId="77777777" w:rsidR="00BC216A" w:rsidRPr="008D08DE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6624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C216A" w14:paraId="7E3BC2E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2DBF0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39BC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E04D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CAB4" w14:textId="77777777" w:rsidR="00BC216A" w:rsidRDefault="00BC216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2B94855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E947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5BBA2122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F51D" w14:textId="77777777" w:rsidR="00BC216A" w:rsidRPr="001161E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1242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34B5" w14:textId="77777777" w:rsidR="00BC216A" w:rsidRPr="008D08DE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EF94" w14:textId="77777777" w:rsidR="00BC216A" w:rsidRDefault="00BC216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C216A" w14:paraId="47F2CC3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1E6D9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EA4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584B" w14:textId="77777777" w:rsidR="00BC216A" w:rsidRPr="001161EA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1F6C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807348C" w14:textId="77777777" w:rsidR="00BC216A" w:rsidRDefault="00BC216A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AF2E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5886D2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DCF304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E559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460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1579" w14:textId="77777777" w:rsidR="00BC216A" w:rsidRPr="008D08DE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97F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C7180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BC216A" w14:paraId="0874F14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05E59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616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D443" w14:textId="77777777" w:rsidR="00BC216A" w:rsidRPr="001161EA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BD0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9FC48E1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8DF7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473FB5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C9B6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257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BBC6" w14:textId="77777777" w:rsidR="00BC216A" w:rsidRPr="008D08DE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577A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488DCD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BC216A" w14:paraId="58EB594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9EC2B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F54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8AF8" w14:textId="77777777" w:rsidR="00BC216A" w:rsidRPr="001161EA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0318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B16FA2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715F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4E02FC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3D3C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0FC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E4C3" w14:textId="77777777" w:rsidR="00BC216A" w:rsidRPr="008D08DE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F1C5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43DFBE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BC216A" w14:paraId="716A541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0B02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275E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3F" w14:textId="77777777" w:rsidR="00BC216A" w:rsidRPr="001161EA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0618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DEC44C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81EE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0E7E13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66FB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A15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97F8" w14:textId="77777777" w:rsidR="00BC216A" w:rsidRPr="008D08DE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C742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DAF15D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BC216A" w14:paraId="0664951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84E32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A03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45D5" w14:textId="77777777" w:rsidR="00BC216A" w:rsidRPr="001161EA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CCC7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96D2AD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27D7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8E39A7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6747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DDB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B368" w14:textId="77777777" w:rsidR="00BC216A" w:rsidRPr="008D08DE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6A0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B4992A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BC216A" w14:paraId="520262E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822A4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C98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A1EC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B3D3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EF7E5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B863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2AE1787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7605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780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990E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993C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C216A" w14:paraId="25B7997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8CBB3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6A1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F86C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36CD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3E4213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8015" w14:textId="77777777" w:rsidR="00BC216A" w:rsidRDefault="00BC216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223393C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ED5F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123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33AD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4512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C216A" w14:paraId="504D30D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7EAA3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38B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CBF4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12B3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144CAD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2EB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E55D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E8F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3C52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D64D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BDEEDE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8C03E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CD3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5D6B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B2AF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438AC2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349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E929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B55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B694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1BCB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A76442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A52E6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051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29E7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5CC1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D5502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9B5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5B22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EADE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ED02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65EE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BC216A" w14:paraId="016EF69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0C30B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25A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7641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60A0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5D98C4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6B5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0E7F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FDD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3968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15A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18D34D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BC216A" w14:paraId="0F3E1B1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68228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EBB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666B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E8F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D6351C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4F0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1A4DA4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6647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8A2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259D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BF6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F24BFEC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6FE3BFB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BC216A" w14:paraId="3210C9C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2B5FF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D3A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77C0633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167E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B904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B18EBE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E30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020B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47E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001A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B757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3C72E7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BC216A" w14:paraId="0C5041D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9CA88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AB2E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F382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7600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CFCB8B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82C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68ED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302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2846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C772" w14:textId="77777777" w:rsidR="00BC216A" w:rsidRDefault="00BC216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F14DE" w14:textId="77777777" w:rsidR="00BC216A" w:rsidRDefault="00BC216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BC216A" w14:paraId="2E1DE11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9DF77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D1B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37B6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14D1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304548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AD3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90C3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5FC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63ED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5BC2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99C1F2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1115C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E6BE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C537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9FAD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EBAF64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8D9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66A8698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C55E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8DE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A556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C1B7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64B6B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7D881BB6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C216A" w14:paraId="5EE9841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34BAC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C3A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948B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8A77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D8B54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013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5BCD889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25B9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1E7E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C460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99B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86478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74297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3689A06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C216A" w14:paraId="3403727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D3643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830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8EF5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45C9" w14:textId="77777777" w:rsidR="00BC216A" w:rsidRDefault="00BC216A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0828BB" w14:textId="77777777" w:rsidR="00BC216A" w:rsidRDefault="00BC216A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5964" w14:textId="77777777" w:rsidR="00BC216A" w:rsidRDefault="00BC216A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E5016F" w14:textId="77777777" w:rsidR="00BC216A" w:rsidRDefault="00BC216A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CA54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CB8A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6AC72A7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4145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ED1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7DD93A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BC216A" w14:paraId="7B8E456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C1F3F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74B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D571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1570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CC24CD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D8B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1A03A5B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922E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B38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DF3C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E14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C216A" w14:paraId="6D7ABEC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85E20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BAF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025A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285D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F14051" w14:textId="77777777" w:rsidR="00BC216A" w:rsidRDefault="00BC216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36AC" w14:textId="77777777" w:rsidR="00BC216A" w:rsidRDefault="00BC216A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6736C2" w14:textId="77777777" w:rsidR="00BC216A" w:rsidRDefault="00BC216A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0DAC74E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FC16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A6B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9D32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364B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C7868E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4ADFC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551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3F0F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F04C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BF893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167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C7D8A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3ED051F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765F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02F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7925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8239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BC216A" w14:paraId="024E3ED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D0F20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3B3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22E5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8A93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330C02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841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B743C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50AF638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6B7D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89C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87F4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897C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C216A" w14:paraId="0E7C53B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D0A42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452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6BA4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4C44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ECB6CD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B81A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FCB14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1051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C24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EE62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1D56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885046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C216A" w14:paraId="20967D3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4557E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9D9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6306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CDB9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02054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45A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424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A59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4149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669D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C3476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C216A" w14:paraId="3454AB6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DFE5F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4B1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981C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5EB0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A74AB8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6B4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6FD8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898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2A7A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5387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B99274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84A257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BC216A" w14:paraId="21154E8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FCF41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C5B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1F47DF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16D7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133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BD02E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924EF11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644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B580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EFE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3DD3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A29E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4757DA6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1932A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861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7719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EA40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286FF2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345B507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858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4A89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2FFA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12E6B3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6F01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5886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23D691B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1A2F1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BA0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E35A" w14:textId="77777777" w:rsidR="00BC216A" w:rsidRPr="001161EA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BA81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9B5B34B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023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3DDB3C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4B468AD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7699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C36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BE40" w14:textId="77777777" w:rsidR="00BC216A" w:rsidRPr="001161EA" w:rsidRDefault="00BC216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7EC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C59FC47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0A3AB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CBF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708E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E489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A49134A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EE9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74E5E7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6489AAC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880F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734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3DBC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586C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87E487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00FDA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F2F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CBBD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D08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0708DBB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0BE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CBD8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092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84AA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5ED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3EA22A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DFF31B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BC216A" w14:paraId="58C2D20C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1DFF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9EA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0611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AA1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DFC28FA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BDC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B7F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EFD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061B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2A3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1F4B98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10960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7AB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C72E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08BA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1B79950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98C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2147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547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4C5A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E5B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553D4A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F6423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6D9A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9373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68D5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129AD3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D7CA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6529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844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5BFB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6AE6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B2A834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2792A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205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9804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D481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DA826DD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C97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E57A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591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335A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CA81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C3A1481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B9236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03C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9AD3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469A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4DF5364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168F0E2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AEF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F7D2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E37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4491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3D9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3DBF19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18C7A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08A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AA76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48C3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4C716C9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14D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F3EF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1FB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A90C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EFD9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B5446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B0E04D2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BC216A" w14:paraId="399542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FE6BB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423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01BE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98DD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4F110AA9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CDF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24AB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86D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3994D45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5569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6E24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59FD39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435A3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769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90E3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5557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61D4A2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FF3A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1A2CA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C2F378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95AD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D5B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3BA5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204D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5B1172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B93CB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7B5A6349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BC216A" w14:paraId="72C07C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438D1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8D4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D799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FD9F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FA98C1C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F5BA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8F951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A039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70C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E2AC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C7A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00806C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0BF94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7B6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7103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571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A49960C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26E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DF7058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83FB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0FE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AA9E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54DB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91A84E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933D2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E13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0AB2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1120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96D6E3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894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75A50ED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837CBE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F95A5B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5B027C8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F906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149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2A7C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C424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F5F4C2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95415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6C0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ACBE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E651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4767D7A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992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4D8FD6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6E9E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915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BC2D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C577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B7DE59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88F64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D6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FC9A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4DCC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223919C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C2F3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9D5F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461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AE81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602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C6215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05F9CEC4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BC216A" w14:paraId="0B60C8F9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E692F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DA4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F9EF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054A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486BBF3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51D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81628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6C99" w14:textId="77777777" w:rsidR="00BC216A" w:rsidRPr="001161EA" w:rsidRDefault="00BC216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1E5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09A1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372A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51BF94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D3733B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59C8F22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0CFE1B0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BC216A" w14:paraId="144E83E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AA69E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AAA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A04A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10E0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FC31A1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7088F35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B40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8A41B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185E" w14:textId="77777777" w:rsidR="00BC216A" w:rsidRPr="001161EA" w:rsidRDefault="00BC216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B6E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6CD9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8BC3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DB47A2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6A9AE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489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5EB0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73DB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D88462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65B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358F2B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6645842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A688" w14:textId="77777777" w:rsidR="00BC216A" w:rsidRPr="001161EA" w:rsidRDefault="00BC216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7EF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3947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2752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3E360E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AC7295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BC216A" w14:paraId="46C735C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ECA3D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561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42BE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5375" w14:textId="77777777" w:rsidR="00BC216A" w:rsidRDefault="00BC216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0C08094" w14:textId="77777777" w:rsidR="00BC216A" w:rsidRDefault="00BC216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5C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F5C2" w14:textId="77777777" w:rsidR="00BC216A" w:rsidRDefault="00BC216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029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6971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074B" w14:textId="77777777" w:rsidR="00BC216A" w:rsidRDefault="00BC216A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6BA89A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6D3FE1D2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BC216A" w14:paraId="3E470ED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77400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1A3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61C3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5A3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0EEE5A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E52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1FC67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66AB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AB1A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DD63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E9BE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70C10280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89D89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C216A" w14:paraId="2EDE406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237B6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0B8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D551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62C3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C73A09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95B5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ACFF1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2BC31A5B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D86B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660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D669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5900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7BC538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BC216A" w14:paraId="410698B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9BD1C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A12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4808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4635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2AD16EE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5A5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6787A94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3C9C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F308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42E4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D528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56D83F70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BC216A" w14:paraId="641A4F6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D3C9C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F2E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8325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0161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9799F09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59D6E9F8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B6CC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5A3729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294D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35EE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C5D2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0BBD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3234A5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BC216A" w14:paraId="3944854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4AB08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4DD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F538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1D18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C74DA97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A78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A343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042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0D16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DD8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03A388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8BAF9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AA5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A051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3AC9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F2186B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B43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D05DD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0698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F619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E0BE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B3AF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D5E48A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7B230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D426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812F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B792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D2D5186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7AB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789930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ABD1" w14:textId="77777777" w:rsidR="00BC216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418D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82C8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1437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FA448F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57A11" w14:textId="77777777" w:rsidR="00BC216A" w:rsidRDefault="00BC216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CABF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E2CB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64AF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D9E465F" w14:textId="77777777" w:rsidR="00BC216A" w:rsidRDefault="00BC216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7837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9751" w14:textId="77777777" w:rsidR="00BC216A" w:rsidRPr="001161EA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E741" w14:textId="77777777" w:rsidR="00BC216A" w:rsidRDefault="00BC216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6083" w14:textId="77777777" w:rsidR="00BC216A" w:rsidRPr="008D08DE" w:rsidRDefault="00BC216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4865" w14:textId="77777777" w:rsidR="00BC216A" w:rsidRDefault="00BC216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C8F4839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61915890" w14:textId="77777777" w:rsidR="00BC216A" w:rsidRDefault="00BC216A" w:rsidP="00C261F4">
      <w:pPr>
        <w:pStyle w:val="Heading1"/>
        <w:spacing w:line="360" w:lineRule="auto"/>
      </w:pPr>
      <w:r>
        <w:t>LINIA 801 B</w:t>
      </w:r>
    </w:p>
    <w:p w14:paraId="1FFF84CD" w14:textId="77777777" w:rsidR="00BC216A" w:rsidRDefault="00BC216A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C216A" w14:paraId="0CB236E7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662F3" w14:textId="77777777" w:rsidR="00BC216A" w:rsidRDefault="00BC216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B9C7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D54B" w14:textId="77777777" w:rsidR="00BC216A" w:rsidRPr="00556109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7B76" w14:textId="77777777" w:rsidR="00BC216A" w:rsidRDefault="00BC216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0FD9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92DB13B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DD28" w14:textId="77777777" w:rsidR="00BC216A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0E44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0C29" w14:textId="77777777" w:rsidR="00BC216A" w:rsidRPr="00556109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6959" w14:textId="77777777" w:rsidR="00BC216A" w:rsidRDefault="00BC216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A1ECA4F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FEE8" w14:textId="77777777" w:rsidR="00BC216A" w:rsidRDefault="00BC216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CC97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B38A" w14:textId="77777777" w:rsidR="00BC216A" w:rsidRPr="00556109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AA8C" w14:textId="77777777" w:rsidR="00BC216A" w:rsidRDefault="00BC216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889C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BB03" w14:textId="77777777" w:rsidR="00BC216A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42FA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1EF9" w14:textId="77777777" w:rsidR="00BC216A" w:rsidRPr="00556109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3278" w14:textId="77777777" w:rsidR="00BC216A" w:rsidRDefault="00BC216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35561C9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412B1" w14:textId="77777777" w:rsidR="00BC216A" w:rsidRDefault="00BC216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C98C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D102" w14:textId="77777777" w:rsidR="00BC216A" w:rsidRPr="00556109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08B3" w14:textId="77777777" w:rsidR="00BC216A" w:rsidRDefault="00BC216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08DEA61B" w14:textId="77777777" w:rsidR="00BC216A" w:rsidRDefault="00BC216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FC93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B647809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785DA292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B32A8CF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EB16" w14:textId="77777777" w:rsidR="00BC216A" w:rsidRPr="003E0E12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7552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ABD3" w14:textId="77777777" w:rsidR="00BC216A" w:rsidRPr="00556109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79BE" w14:textId="77777777" w:rsidR="00BC216A" w:rsidRDefault="00BC216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C216A" w14:paraId="6227456D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54E35" w14:textId="77777777" w:rsidR="00BC216A" w:rsidRDefault="00BC216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4090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B112" w14:textId="77777777" w:rsidR="00BC216A" w:rsidRPr="00556109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FACC" w14:textId="77777777" w:rsidR="00BC216A" w:rsidRDefault="00BC216A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364E" w14:textId="77777777" w:rsidR="00BC216A" w:rsidRDefault="00BC216A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3223" w14:textId="77777777" w:rsidR="00BC216A" w:rsidRPr="003E0E12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66D3" w14:textId="77777777" w:rsidR="00BC216A" w:rsidRDefault="00BC216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54BE" w14:textId="77777777" w:rsidR="00BC216A" w:rsidRPr="00556109" w:rsidRDefault="00BC216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B752" w14:textId="77777777" w:rsidR="00BC216A" w:rsidRDefault="00BC216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61F8467" w14:textId="77777777" w:rsidR="00BC216A" w:rsidRDefault="00BC216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179F3EF1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2C3A47A9" w14:textId="77777777" w:rsidR="00BC216A" w:rsidRDefault="00BC216A" w:rsidP="005011D2">
      <w:pPr>
        <w:pStyle w:val="Heading1"/>
        <w:spacing w:line="360" w:lineRule="auto"/>
      </w:pPr>
      <w:r>
        <w:t>LINIA 802</w:t>
      </w:r>
    </w:p>
    <w:p w14:paraId="52DBDDDC" w14:textId="77777777" w:rsidR="00BC216A" w:rsidRDefault="00BC216A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C216A" w14:paraId="1890C56B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B14FE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2679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2EEDAD66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F9CB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D57D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07A2CFE4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0924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5D1C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A309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5C06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1E28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5B963A2C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2481B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EA0E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0868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5825" w14:textId="77777777" w:rsidR="00BC216A" w:rsidRDefault="00BC216A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06E95F88" w14:textId="77777777" w:rsidR="00BC216A" w:rsidRDefault="00BC216A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A0F3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E55B1F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B416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ABB2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C7AB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DCA4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7250704F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28579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447A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6DDAEE22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8B43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3507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703BFD0C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867AC58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96E4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8A63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BE7A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FEE0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A5D3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1439D7D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6CAE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0AEE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1D62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1909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0903F6B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28DDBAD9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DB8A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D42CA0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DAC2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F5C8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C111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609F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3A65AA2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8333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1D9C" w14:textId="77777777" w:rsidR="00BC216A" w:rsidRDefault="00BC216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BA98" w14:textId="77777777" w:rsidR="00BC216A" w:rsidRDefault="00BC216A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39A6" w14:textId="77777777" w:rsidR="00BC216A" w:rsidRDefault="00BC216A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23E8CD2" w14:textId="77777777" w:rsidR="00BC216A" w:rsidRDefault="00BC216A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04ACFCE7" w14:textId="77777777" w:rsidR="00BC216A" w:rsidRDefault="00BC216A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EEA0" w14:textId="77777777" w:rsidR="00BC216A" w:rsidRDefault="00BC216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9C55F9E" w14:textId="77777777" w:rsidR="00BC216A" w:rsidRDefault="00BC216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1507" w14:textId="77777777" w:rsidR="00BC216A" w:rsidRDefault="00BC216A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8536" w14:textId="77777777" w:rsidR="00BC216A" w:rsidRDefault="00BC216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3006" w14:textId="77777777" w:rsidR="00BC216A" w:rsidRDefault="00BC216A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33FE" w14:textId="77777777" w:rsidR="00BC216A" w:rsidRDefault="00BC216A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A5E3E0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FDE00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AE72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1C6A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CF8C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EA9FAD0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4A07C5F1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9A39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AC65739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E95E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95CF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1E29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DD64" w14:textId="77777777" w:rsidR="00BC216A" w:rsidRPr="00FC0DDB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4C1EA5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06733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19C3DF67" w14:textId="77777777" w:rsidR="00BC216A" w:rsidRPr="00FC0DDB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BC216A" w14:paraId="17D0B447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E2A38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8F77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C25D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469E" w14:textId="77777777" w:rsidR="00BC216A" w:rsidRDefault="00BC216A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1A51DA1" w14:textId="77777777" w:rsidR="00BC216A" w:rsidRDefault="00BC216A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066E5147" w14:textId="77777777" w:rsidR="00BC216A" w:rsidRDefault="00BC216A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D594" w14:textId="77777777" w:rsidR="00BC216A" w:rsidRDefault="00BC216A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5EDD" w14:textId="77777777" w:rsidR="00BC216A" w:rsidRDefault="00BC216A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24CB" w14:textId="77777777" w:rsidR="00BC216A" w:rsidRDefault="00BC216A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57CB" w14:textId="77777777" w:rsidR="00BC216A" w:rsidRDefault="00BC216A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A445" w14:textId="77777777" w:rsidR="00BC216A" w:rsidRPr="00FC0DDB" w:rsidRDefault="00BC216A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085ABC7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0B50D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8278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6AF0321F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CB45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E139" w14:textId="77777777" w:rsidR="00BC216A" w:rsidRDefault="00BC216A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38FE024D" w14:textId="77777777" w:rsidR="00BC216A" w:rsidRDefault="00BC216A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03AB1F77" w14:textId="77777777" w:rsidR="00BC216A" w:rsidRDefault="00BC216A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C363" w14:textId="77777777" w:rsidR="00BC216A" w:rsidRDefault="00BC216A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9EC8" w14:textId="77777777" w:rsidR="00BC216A" w:rsidRDefault="00BC216A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3520" w14:textId="77777777" w:rsidR="00BC216A" w:rsidRDefault="00BC216A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D7A1" w14:textId="77777777" w:rsidR="00BC216A" w:rsidRDefault="00BC216A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0E82" w14:textId="77777777" w:rsidR="00BC216A" w:rsidRDefault="00BC216A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09A74F4" w14:textId="77777777" w:rsidR="00BC216A" w:rsidRDefault="00BC216A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BC216A" w14:paraId="5D7CC7C1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BC3CA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F5B3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0D089B4A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0F65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614C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633A5EA6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514DEF6E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22BB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3C9E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6DB0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CF2E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F42C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664E1B5E" w14:textId="77777777" w:rsidR="00BC216A" w:rsidRPr="00FC0DDB" w:rsidRDefault="00BC216A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BC216A" w14:paraId="2EFFA7FE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81274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AFBA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673A4643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746C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2548" w14:textId="77777777" w:rsidR="00BC216A" w:rsidRDefault="00BC216A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3E1C1106" w14:textId="77777777" w:rsidR="00BC216A" w:rsidRDefault="00BC216A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55C5F329" w14:textId="77777777" w:rsidR="00BC216A" w:rsidRDefault="00BC216A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5FE3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41D6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7553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CF0B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7CF7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F9CA66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51D68D82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BC216A" w14:paraId="4F0BB1B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C871A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C364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414FB017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3740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645F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B166D5A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466DCB32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0B29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2778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FEEF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F695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9137" w14:textId="77777777" w:rsidR="00BC216A" w:rsidRDefault="00BC216A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7A21A91C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D7EF1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A5A4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5B3E3FFF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F50C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BE47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73527970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3E09C11D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4017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81ED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5D8E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DF1C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1CCD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9CC9FF7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BC216A" w14:paraId="7693B390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83F7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910B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269925A5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EBD4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0966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01F63852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3FFC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939A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5F81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8232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AA0F" w14:textId="77777777" w:rsidR="00BC216A" w:rsidRDefault="00BC216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0160B887" w14:textId="77777777" w:rsidR="00BC216A" w:rsidRDefault="00BC216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BC216A" w14:paraId="1D7965B8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C85B5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34DD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6932E065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61EC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95C4" w14:textId="77777777" w:rsidR="00BC216A" w:rsidRDefault="00BC216A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4A8263C8" w14:textId="77777777" w:rsidR="00BC216A" w:rsidRDefault="00BC216A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073AD8DC" w14:textId="77777777" w:rsidR="00BC216A" w:rsidRDefault="00BC216A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244B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502E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9CCD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1EC4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2B2E" w14:textId="77777777" w:rsidR="00BC216A" w:rsidRDefault="00BC216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0968B04E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00DCC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2FAB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59575D74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1D09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9957" w14:textId="77777777" w:rsidR="00BC216A" w:rsidRDefault="00BC216A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06C68BDB" w14:textId="77777777" w:rsidR="00BC216A" w:rsidRDefault="00BC216A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09EFFDBE" w14:textId="77777777" w:rsidR="00BC216A" w:rsidRDefault="00BC216A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29CE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9E20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06BF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8E0C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5933" w14:textId="77777777" w:rsidR="00BC216A" w:rsidRDefault="00BC216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1D804A72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04B59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52DA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01522D8C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F7C0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5AD1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78B2CF9A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250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3282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5A0C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80BD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883B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BE93AC4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BC216A" w14:paraId="2386868A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4B7B3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4862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67FDC931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44BB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6AEF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32644B16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52FF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EFD4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8723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0B80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19C5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34DE9920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42C3A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B3F2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FC97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171C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7C4E3029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8E6E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56F457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9A67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315F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B5B8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3420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4266293C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30DF" w14:textId="77777777" w:rsidR="00BC216A" w:rsidRDefault="00BC216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C976" w14:textId="77777777" w:rsidR="00BC216A" w:rsidRDefault="00BC216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5D4D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3DF8" w14:textId="77777777" w:rsidR="00BC216A" w:rsidRDefault="00BC216A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7DB33B9E" w14:textId="77777777" w:rsidR="00BC216A" w:rsidRDefault="00BC216A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0526" w14:textId="77777777" w:rsidR="00BC216A" w:rsidRDefault="00BC216A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E95A3E" w14:textId="77777777" w:rsidR="00BC216A" w:rsidRDefault="00BC216A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FBC1" w14:textId="77777777" w:rsidR="00BC216A" w:rsidRDefault="00BC216A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DF13" w14:textId="77777777" w:rsidR="00BC216A" w:rsidRDefault="00BC216A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AC12" w14:textId="77777777" w:rsidR="00BC216A" w:rsidRDefault="00BC216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3C60" w14:textId="77777777" w:rsidR="00BC216A" w:rsidRDefault="00BC216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448AE19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478E99C8" w14:textId="77777777" w:rsidR="00BC216A" w:rsidRDefault="00BC216A" w:rsidP="00FF5C69">
      <w:pPr>
        <w:pStyle w:val="Heading1"/>
        <w:spacing w:line="276" w:lineRule="auto"/>
      </w:pPr>
      <w:r>
        <w:t>LINIA 804</w:t>
      </w:r>
    </w:p>
    <w:p w14:paraId="44AE7693" w14:textId="77777777" w:rsidR="00BC216A" w:rsidRDefault="00BC216A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BC216A" w14:paraId="3BAE7D9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7C2C3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991D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4C49EB7D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0136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568C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01302236" w14:textId="77777777" w:rsidR="00BC216A" w:rsidRDefault="00BC216A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3414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C186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2A5A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99CF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6F3F" w14:textId="77777777" w:rsidR="00BC216A" w:rsidRPr="00436B1D" w:rsidRDefault="00BC216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BC216A" w14:paraId="1AAC716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491B9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42D2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1D3B3940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004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7355" w14:textId="77777777" w:rsidR="00BC216A" w:rsidRDefault="00BC216A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47E38D26" w14:textId="77777777" w:rsidR="00BC216A" w:rsidRDefault="00BC216A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BBA6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CF22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20B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223C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BE8" w14:textId="77777777" w:rsidR="00BC216A" w:rsidRPr="00436B1D" w:rsidRDefault="00BC216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BC216A" w14:paraId="4E45B3D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6FF90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2948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FC76D32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004A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EABA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7EB1C539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0BE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6711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D716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2DA6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1E28" w14:textId="77777777" w:rsidR="00BC216A" w:rsidRPr="00E25A4B" w:rsidRDefault="00BC216A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7F3FD119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24BDE9F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19121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7E26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4582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4D91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7623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FAFA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0FA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4A415FEA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7856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5D67" w14:textId="77777777" w:rsidR="00BC216A" w:rsidRDefault="00BC216A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BC216A" w14:paraId="67267DD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4C53A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1385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99CD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2810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7AAEB870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BE69D98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A243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E093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212C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086708D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835A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DB07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0B5AAE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6D3A9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CE76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32177D6E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A267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2129" w14:textId="77777777" w:rsidR="00BC216A" w:rsidRDefault="00BC216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606F044" w14:textId="77777777" w:rsidR="00BC216A" w:rsidRDefault="00BC216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333C60C2" w14:textId="77777777" w:rsidR="00BC216A" w:rsidRDefault="00BC216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2E58B637" w14:textId="77777777" w:rsidR="00BC216A" w:rsidRDefault="00BC216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1C531740" w14:textId="77777777" w:rsidR="00BC216A" w:rsidRDefault="00BC216A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BFBA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155F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85F9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E97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5E98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A0EA4C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98CBF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63C4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0AA7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8834" w14:textId="77777777" w:rsidR="00BC216A" w:rsidRDefault="00BC216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38D3FD12" w14:textId="77777777" w:rsidR="00BC216A" w:rsidRDefault="00BC216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37A06EA3" w14:textId="77777777" w:rsidR="00BC216A" w:rsidRDefault="00BC216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20C1278D" w14:textId="77777777" w:rsidR="00BC216A" w:rsidRDefault="00BC216A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18E0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1C3E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72AE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2816563A" w14:textId="77777777" w:rsidR="00BC216A" w:rsidRDefault="00BC216A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C0D0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F249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41B84D37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419FF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0BDA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773A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950E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8DE21A3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5CBD4540" w14:textId="77777777" w:rsidR="00BC216A" w:rsidRDefault="00BC216A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9CB0" w14:textId="77777777" w:rsidR="00BC216A" w:rsidRDefault="00BC216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85F01E" w14:textId="77777777" w:rsidR="00BC216A" w:rsidRDefault="00BC216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831D" w14:textId="77777777" w:rsidR="00BC216A" w:rsidRPr="00F9444C" w:rsidRDefault="00BC216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F608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6C8C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EFF5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8F79E4B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70E32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7E7D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33C95196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A89B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163A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34B199B2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075A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B852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1D92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4693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5BC2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F9BD99A" w14:textId="77777777" w:rsidR="00BC216A" w:rsidRDefault="00BC216A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C216A" w14:paraId="1EB2CC76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089AB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70F0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24AF7EEE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3ED5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716F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7AD47322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C7F4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A4FF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9DD0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D980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F264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B03DFF0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C216A" w14:paraId="1F3E28C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A8F47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6A6A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6DFA334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4125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FE15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24085D13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FE755AD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18CEBB65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DF7DABF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388FAF0C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3B25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E7D7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DE13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56DE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65EE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71EB8C1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F923E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2B98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1C3D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4EF0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05B833EB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72F9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C3819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599E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AFE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2E64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A27E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9BC83D8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29D0E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ECDD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BEC5" w14:textId="77777777" w:rsidR="00BC216A" w:rsidRPr="00A152FB" w:rsidRDefault="00BC216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2EEF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0B9A567A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3D05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B338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5359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354F" w14:textId="77777777" w:rsidR="00BC216A" w:rsidRPr="00F9444C" w:rsidRDefault="00BC216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BF1C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578B81A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AB3D0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EAD6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75EDD706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05BA" w14:textId="77777777" w:rsidR="00BC216A" w:rsidRPr="00A152FB" w:rsidRDefault="00BC216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96DA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286DA58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682A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F962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148B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00BA" w14:textId="77777777" w:rsidR="00BC216A" w:rsidRPr="00F9444C" w:rsidRDefault="00BC216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8628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F539B47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C216A" w14:paraId="06E2FB55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B97F5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7C08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6B3FF334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09DB" w14:textId="77777777" w:rsidR="00BC216A" w:rsidRPr="00A152FB" w:rsidRDefault="00BC216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D114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901C0C8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B4AB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A8D6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F3BB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438C" w14:textId="77777777" w:rsidR="00BC216A" w:rsidRPr="00F9444C" w:rsidRDefault="00BC216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19F1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9AC0259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C216A" w14:paraId="57F13AFA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0AE0A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9E6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ECE5" w14:textId="77777777" w:rsidR="00BC216A" w:rsidRPr="00A152FB" w:rsidRDefault="00BC216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D831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ACBC92E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F3CD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B22F6AF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711D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41B3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338A" w14:textId="77777777" w:rsidR="00BC216A" w:rsidRPr="00F9444C" w:rsidRDefault="00BC216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01DB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BCD2EC3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7C083" w14:textId="77777777" w:rsidR="00BC216A" w:rsidRDefault="00BC216A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BC216A" w14:paraId="322FB79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7D68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F0E5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7389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094A" w14:textId="77777777" w:rsidR="00BC216A" w:rsidRDefault="00BC216A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FB33068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B50F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F1E5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91D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2144DE89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FEEA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4C59" w14:textId="77777777" w:rsidR="00BC216A" w:rsidRDefault="00BC216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5EB70B" w14:textId="77777777" w:rsidR="00BC216A" w:rsidRDefault="00BC216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5A0EA21" w14:textId="77777777" w:rsidR="00BC216A" w:rsidRDefault="00BC216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42C942" w14:textId="77777777" w:rsidR="00BC216A" w:rsidRDefault="00BC216A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C216A" w14:paraId="49A9F07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70FF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C45F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5358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20D9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40E026A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97B2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1EB2C75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3F19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7D93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1B90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2EC4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BBCEBAB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BC216A" w14:paraId="11342C37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BE82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4591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71F7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E39A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0C316C35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D7E3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06DE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3F99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5A07BF53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BEF9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3EE9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28C18A1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FCF8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7867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628FE1C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20DB" w14:textId="77777777" w:rsidR="00BC216A" w:rsidRPr="00A152FB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639A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C1FD01B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0B7F6864" w14:textId="77777777" w:rsidR="00BC216A" w:rsidRDefault="00BC216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69DE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4390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C3F5" w14:textId="77777777" w:rsidR="00BC216A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3CE9" w14:textId="77777777" w:rsidR="00BC216A" w:rsidRPr="00F9444C" w:rsidRDefault="00BC216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853F" w14:textId="77777777" w:rsidR="00BC216A" w:rsidRDefault="00BC216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2A6A779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7EA3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EF9B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F695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93D5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824D2F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18D7F931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7C9B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1BCE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6AFB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1CBDB0D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6096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0C52" w14:textId="77777777" w:rsidR="00BC216A" w:rsidRDefault="00BC216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77BC49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82FF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CFD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FC0D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43A8" w14:textId="77777777" w:rsidR="00BC216A" w:rsidRDefault="00BC216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5E6211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FE72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0DD7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D450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D2F6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EF4C" w14:textId="77777777" w:rsidR="00BC216A" w:rsidRDefault="00BC216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101ED6" w14:textId="77777777" w:rsidR="00BC216A" w:rsidRDefault="00BC216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BC216A" w14:paraId="2C85DF1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C92D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8CC7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886F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D181" w14:textId="77777777" w:rsidR="00BC216A" w:rsidRDefault="00BC216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113121" w14:textId="77777777" w:rsidR="00BC216A" w:rsidRDefault="00BC216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B513" w14:textId="77777777" w:rsidR="00BC216A" w:rsidRDefault="00BC216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AAD7DEE" w14:textId="77777777" w:rsidR="00BC216A" w:rsidRDefault="00BC216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6CC5001B" w14:textId="77777777" w:rsidR="00BC216A" w:rsidRDefault="00BC216A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5CA1F455" w14:textId="77777777" w:rsidR="00BC216A" w:rsidRDefault="00BC216A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49B4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5CA7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397A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C9C0" w14:textId="77777777" w:rsidR="00BC216A" w:rsidRDefault="00BC216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A388B7" w14:textId="77777777" w:rsidR="00BC216A" w:rsidRDefault="00BC216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C0B6A3" w14:textId="77777777" w:rsidR="00BC216A" w:rsidRPr="0045712D" w:rsidRDefault="00BC216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52B631B" w14:textId="77777777" w:rsidR="00BC216A" w:rsidRDefault="00BC216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BC216A" w14:paraId="6E27C61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79B6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FF9A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9188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FF66" w14:textId="77777777" w:rsidR="00BC216A" w:rsidRDefault="00BC216A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55C299" w14:textId="77777777" w:rsidR="00BC216A" w:rsidRDefault="00BC216A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398F" w14:textId="77777777" w:rsidR="00BC216A" w:rsidRDefault="00BC216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07CB7C" w14:textId="77777777" w:rsidR="00BC216A" w:rsidRDefault="00BC216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3826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FD6B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D61F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64F7" w14:textId="77777777" w:rsidR="00BC216A" w:rsidRDefault="00BC216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DF1B51" w14:textId="77777777" w:rsidR="00BC216A" w:rsidRDefault="00BC216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BC216A" w14:paraId="5ACEB86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68FC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373C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A84E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71F4" w14:textId="77777777" w:rsidR="00BC216A" w:rsidRDefault="00BC216A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AC91A0" w14:textId="77777777" w:rsidR="00BC216A" w:rsidRDefault="00BC216A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AE39" w14:textId="77777777" w:rsidR="00BC216A" w:rsidRDefault="00BC216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637875E" w14:textId="77777777" w:rsidR="00BC216A" w:rsidRDefault="00BC216A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DFA4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5CCA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6C6E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7088" w14:textId="77777777" w:rsidR="00BC216A" w:rsidRDefault="00BC216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39F091" w14:textId="77777777" w:rsidR="00BC216A" w:rsidRDefault="00BC216A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BC216A" w14:paraId="6EA0F97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2293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4A3A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7155" w14:textId="77777777" w:rsidR="00BC216A" w:rsidRPr="00A152FB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90AF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1A7C5E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E01D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9F9AB2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5057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03DB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BD39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3DA7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82F294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BC216A" w14:paraId="4A9A4DB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6B67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1D2C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D0C9" w14:textId="77777777" w:rsidR="00BC216A" w:rsidRPr="00A152FB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AAE0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6136F4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17D7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4D6DD8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D00A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B791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2EC3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B6B2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52ABEC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BC216A" w14:paraId="4149272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E656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3E31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CC8C" w14:textId="77777777" w:rsidR="00BC216A" w:rsidRPr="00A152FB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DC51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9EF7E1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2E4F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354FAF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D540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C893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7E73" w14:textId="77777777" w:rsidR="00BC216A" w:rsidRDefault="00BC216A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F3D2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0F844B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11533C9E" w14:textId="77777777" w:rsidR="00BC216A" w:rsidRDefault="00BC216A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BC216A" w14:paraId="1558E31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E8E1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B90F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4C91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2187" w14:textId="77777777" w:rsidR="00BC216A" w:rsidRDefault="00BC216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F3237D" w14:textId="77777777" w:rsidR="00BC216A" w:rsidRDefault="00BC216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5E88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6571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7852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9437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E52F" w14:textId="77777777" w:rsidR="00BC216A" w:rsidRDefault="00BC216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FB28CC" w14:textId="77777777" w:rsidR="00BC216A" w:rsidRDefault="00BC216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BC216A" w14:paraId="4EF80A0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CC00D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6C45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59B9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F310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257305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6839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31A3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3FBD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0382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87DE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D6B265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52867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AEF2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1DE1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21C5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C26505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6495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73F6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50F4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5709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EF86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3CE03E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373680A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C216A" w14:paraId="357EC81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AC839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0CC4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C824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008B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56AAD0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D0FE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7B8A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19BF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B291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3A06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CEA762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1EF84514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C216A" w14:paraId="2215652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EDA31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80B7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AA12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5A37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C5DC7A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0EC2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0B89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3F31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0C06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1820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674437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7B0BB7D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C216A" w14:paraId="5170293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67298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FA80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CCB3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E4D2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1FEE14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7266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73B7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2A51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428F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5FB0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43A09C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D752098" w14:textId="77777777" w:rsidR="00BC216A" w:rsidRDefault="00BC216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BC216A" w14:paraId="1974A5D2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5A2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1298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036D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148A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DBB57E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87EE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6B41712D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89FC2A3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B85D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96C3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7B8D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995B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B96F652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BC216A" w14:paraId="587DA0D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A30D9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BA37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B176" w14:textId="77777777" w:rsidR="00BC216A" w:rsidRPr="00A152FB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E1C4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00A1D9B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9176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2BF20A8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95476C4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1DB6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A729" w14:textId="77777777" w:rsidR="00BC216A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93C8" w14:textId="77777777" w:rsidR="00BC216A" w:rsidRPr="00F9444C" w:rsidRDefault="00BC216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28DD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5646B84" w14:textId="77777777" w:rsidR="00BC216A" w:rsidRDefault="00BC216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BC216A" w14:paraId="38D4C56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10610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9476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C266E59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335B" w14:textId="77777777" w:rsidR="00BC216A" w:rsidRPr="00A152FB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20E6" w14:textId="77777777" w:rsidR="00BC216A" w:rsidRDefault="00BC216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E1CE54" w14:textId="77777777" w:rsidR="00BC216A" w:rsidRDefault="00BC216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3DB53DE3" w14:textId="77777777" w:rsidR="00BC216A" w:rsidRDefault="00BC216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1158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3BAE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4C76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4B4C" w14:textId="77777777" w:rsidR="00BC216A" w:rsidRPr="00F9444C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62FA" w14:textId="77777777" w:rsidR="00BC216A" w:rsidRDefault="00BC216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0DFCFA8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68757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FCE7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2420" w14:textId="77777777" w:rsidR="00BC216A" w:rsidRPr="00A152FB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C35B" w14:textId="77777777" w:rsidR="00BC216A" w:rsidRDefault="00BC216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264AD5" w14:textId="77777777" w:rsidR="00BC216A" w:rsidRDefault="00BC216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48119FE0" w14:textId="77777777" w:rsidR="00BC216A" w:rsidRDefault="00BC216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2DB0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A68F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8BD3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A72E941" w14:textId="77777777" w:rsidR="00BC216A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4705" w14:textId="77777777" w:rsidR="00BC216A" w:rsidRPr="00F9444C" w:rsidRDefault="00BC216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4D93" w14:textId="77777777" w:rsidR="00BC216A" w:rsidRDefault="00BC216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161F7212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4369B" w14:textId="77777777" w:rsidR="00BC216A" w:rsidRDefault="00BC216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B42C" w14:textId="77777777" w:rsidR="00BC216A" w:rsidRDefault="00BC216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C9FC" w14:textId="77777777" w:rsidR="00BC216A" w:rsidRPr="00A152FB" w:rsidRDefault="00BC216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A5C2" w14:textId="77777777" w:rsidR="00BC216A" w:rsidRDefault="00BC216A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47DBD2" w14:textId="77777777" w:rsidR="00BC216A" w:rsidRDefault="00BC216A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C0B0" w14:textId="77777777" w:rsidR="00BC216A" w:rsidRDefault="00BC216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D8A8" w14:textId="77777777" w:rsidR="00BC216A" w:rsidRPr="00F9444C" w:rsidRDefault="00BC216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9221" w14:textId="77777777" w:rsidR="00BC216A" w:rsidRDefault="00BC216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C173" w14:textId="77777777" w:rsidR="00BC216A" w:rsidRPr="00F9444C" w:rsidRDefault="00BC216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1ADD" w14:textId="77777777" w:rsidR="00BC216A" w:rsidRDefault="00BC216A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F67D196" w14:textId="77777777" w:rsidR="00BC216A" w:rsidRDefault="00BC216A" w:rsidP="00802827">
      <w:pPr>
        <w:spacing w:line="276" w:lineRule="auto"/>
        <w:ind w:right="57"/>
        <w:rPr>
          <w:sz w:val="20"/>
          <w:lang w:val="ro-RO"/>
        </w:rPr>
      </w:pPr>
    </w:p>
    <w:p w14:paraId="42A48C08" w14:textId="77777777" w:rsidR="00BC216A" w:rsidRDefault="00BC216A" w:rsidP="00535684">
      <w:pPr>
        <w:pStyle w:val="Heading1"/>
        <w:spacing w:line="360" w:lineRule="auto"/>
      </w:pPr>
      <w:r>
        <w:t>LINIA 807</w:t>
      </w:r>
    </w:p>
    <w:p w14:paraId="3D9CEFCA" w14:textId="77777777" w:rsidR="00BC216A" w:rsidRDefault="00BC216A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C216A" w14:paraId="3D6ADFD6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7ECE7" w14:textId="77777777" w:rsidR="00BC216A" w:rsidRDefault="00BC216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2F8F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1F857265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4077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02C6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5AA75532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5540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5C48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FC70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3D10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69A0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7FFEAA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31596393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4D4DD17F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BC216A" w14:paraId="3318ABDC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9E165" w14:textId="77777777" w:rsidR="00BC216A" w:rsidRDefault="00BC216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B290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3117141B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28D2" w14:textId="77777777" w:rsidR="00BC216A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F865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608B4169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49C3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97E7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5F7F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582B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129B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F868650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5F1CF" w14:textId="77777777" w:rsidR="00BC216A" w:rsidRDefault="00BC216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78B4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5774" w14:textId="77777777" w:rsidR="00BC216A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AA3F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24381A11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B63A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F77D73" w14:textId="77777777" w:rsidR="00BC216A" w:rsidRDefault="00BC216A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55948F53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4861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9A4A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D5B0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7B61" w14:textId="77777777" w:rsidR="00BC216A" w:rsidRDefault="00BC216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8B2C26" w14:textId="77777777" w:rsidR="00BC216A" w:rsidRDefault="00BC216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29AE02" w14:textId="77777777" w:rsidR="00BC216A" w:rsidRDefault="00BC216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2805547A" w14:textId="77777777" w:rsidR="00BC216A" w:rsidRDefault="00BC216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BC216A" w14:paraId="296683C0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B9B88" w14:textId="77777777" w:rsidR="00BC216A" w:rsidRDefault="00BC216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7C9D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3C19" w14:textId="77777777" w:rsidR="00BC216A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533D" w14:textId="77777777" w:rsidR="00BC216A" w:rsidRDefault="00BC216A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296F38EF" w14:textId="77777777" w:rsidR="00BC216A" w:rsidRDefault="00BC216A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E059" w14:textId="77777777" w:rsidR="00BC216A" w:rsidRDefault="00BC216A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9680AA" w14:textId="77777777" w:rsidR="00BC216A" w:rsidRDefault="00BC216A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54D2B46D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9C0E" w14:textId="77777777" w:rsidR="00BC216A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27D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913C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A41C" w14:textId="77777777" w:rsidR="00BC216A" w:rsidRDefault="00BC216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BF7C92" w14:textId="77777777" w:rsidR="00BC216A" w:rsidRDefault="00BC216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1AC1EF" w14:textId="77777777" w:rsidR="00BC216A" w:rsidRDefault="00BC216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328EBFF2" w14:textId="77777777" w:rsidR="00BC216A" w:rsidRDefault="00BC216A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BC216A" w14:paraId="1D9E6703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9389C" w14:textId="77777777" w:rsidR="00BC216A" w:rsidRDefault="00BC216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AD0A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0F7A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BA06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BF757F0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7145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5129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7DB7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BDEE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353E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C8DDC00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2AF9C" w14:textId="77777777" w:rsidR="00BC216A" w:rsidRDefault="00BC216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57C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C2E0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FCE5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67597C9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D581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ADC0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6A34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6C14235B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4B6C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67B2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79BA18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DB8A6" w14:textId="77777777" w:rsidR="00BC216A" w:rsidRDefault="00BC216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B18A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D114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ACDA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12B51711" w14:textId="77777777" w:rsidR="00BC216A" w:rsidRDefault="00BC216A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A1EB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9DCC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6464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53DC1C88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5CD5" w14:textId="77777777" w:rsidR="00BC216A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1F8A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0E17991B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0EBA5" w14:textId="77777777" w:rsidR="00BC216A" w:rsidRDefault="00BC216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01D7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7A55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F7EE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7AFD3242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1525" w14:textId="77777777" w:rsidR="00BC216A" w:rsidRDefault="00BC216A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FE205B" w14:textId="77777777" w:rsidR="00BC216A" w:rsidRDefault="00BC216A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1CD3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955B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A192" w14:textId="77777777" w:rsidR="00BC216A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2BE5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F4E5D59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95B07" w14:textId="77777777" w:rsidR="00BC216A" w:rsidRDefault="00BC216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FA8E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D95A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1B46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0E573482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1E2B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402147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6979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2824" w14:textId="77777777" w:rsidR="00BC216A" w:rsidRDefault="00BC216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B72E" w14:textId="77777777" w:rsidR="00BC216A" w:rsidRPr="007345A6" w:rsidRDefault="00BC216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5234" w14:textId="77777777" w:rsidR="00BC216A" w:rsidRDefault="00BC216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C5FEB9C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78E93987" w14:textId="77777777" w:rsidR="00BC216A" w:rsidRDefault="00BC216A" w:rsidP="00D509E3">
      <w:pPr>
        <w:pStyle w:val="Heading1"/>
        <w:spacing w:line="360" w:lineRule="auto"/>
      </w:pPr>
      <w:r>
        <w:t>LINIA 812</w:t>
      </w:r>
    </w:p>
    <w:p w14:paraId="2650E861" w14:textId="77777777" w:rsidR="00BC216A" w:rsidRDefault="00BC216A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C216A" w14:paraId="2CC6ACC2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FA04B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028F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1352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15DE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BDDC0C2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3538CDE2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373C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1736D45D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A5EA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C957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E573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3443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3661DD0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E4DB7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4B02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6A49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5534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77567E9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1C14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FB36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3F8E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E4A8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D21A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C2B74CB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2A3C1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123C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19454996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C567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C5F4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0377EAB3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8C5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27F1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0F95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A876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8ED4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79D64A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BC216A" w14:paraId="1E3F0EFB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C8203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8713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0F3EE9E1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0785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6EA8" w14:textId="77777777" w:rsidR="00BC216A" w:rsidRDefault="00BC216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08D1E7E5" w14:textId="77777777" w:rsidR="00BC216A" w:rsidRDefault="00BC216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ECE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E994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AB41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CA50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0F8A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356ABBA4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E71BF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9FED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2488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62A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8AD7436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29C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4B5EF821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DF1C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F5D5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E337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91F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D49A8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39192A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4E873E3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BC216A" w14:paraId="1EC0D437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D5F7D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213E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1167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7A01" w14:textId="77777777" w:rsidR="00BC216A" w:rsidRDefault="00BC216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2AE4D2F" w14:textId="77777777" w:rsidR="00BC216A" w:rsidRDefault="00BC216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CF3A" w14:textId="77777777" w:rsidR="00BC216A" w:rsidRDefault="00BC216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5FC1C507" w14:textId="77777777" w:rsidR="00BC216A" w:rsidRPr="001A61C3" w:rsidRDefault="00BC216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7908" w14:textId="77777777" w:rsidR="00BC216A" w:rsidRPr="006A7C82" w:rsidRDefault="00BC216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F96E" w14:textId="77777777" w:rsidR="00BC216A" w:rsidRPr="001A61C3" w:rsidRDefault="00BC216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BC6A" w14:textId="77777777" w:rsidR="00BC216A" w:rsidRPr="00772CB4" w:rsidRDefault="00BC216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04FA" w14:textId="77777777" w:rsidR="00BC216A" w:rsidRDefault="00BC216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680B5D2" w14:textId="77777777" w:rsidR="00BC216A" w:rsidRDefault="00BC216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72CC32AC" w14:textId="77777777" w:rsidR="00BC216A" w:rsidRDefault="00BC216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BC216A" w14:paraId="48B80C6F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A12D3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287B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CBE0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3E5E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D318EDD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91B8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2D18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9EC1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0BF6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AF89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65A6C82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1ED38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5097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8320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4D66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45B15C1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3C79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0B4299A5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150CFE73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2E8A3B66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85AF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44F2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BE7F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EC06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2666E17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19842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FE6E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B5BB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6C66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7EA580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E327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B9CF8E6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5005966D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ABA4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7677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7C6F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A56D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37027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BC216A" w14:paraId="3C459B30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A408C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0CAF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568A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B21E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A53F56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3559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26DD9BBB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1EAC2D47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4E51B630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2E86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916A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54F8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702F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E3767F" w14:textId="77777777" w:rsidR="00BC216A" w:rsidRDefault="00BC216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BC216A" w14:paraId="53CFCFD6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F4AFD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C1D9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77ED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8DA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CB3F462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5BD3" w14:textId="77777777" w:rsidR="00BC216A" w:rsidRPr="001A61C3" w:rsidRDefault="00BC216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69D1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71A8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281B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40D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F25851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32E31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753D82CC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BC216A" w14:paraId="26D7F712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51BBB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D0B7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D904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54CF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01704153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C280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2EE08EEE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0B03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6807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AAC9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BD7C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5DCA90A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E29C8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B8FE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D23A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A88E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0CE2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50DD8C" w14:textId="77777777" w:rsidR="00BC216A" w:rsidRPr="001A61C3" w:rsidRDefault="00BC216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F41E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D579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741A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C79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B7D4096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DDAA5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C901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6E30F5C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4834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D13A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5BA66BD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2C2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1F6B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A81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8084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FFC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0823521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4E3D29E6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BC216A" w14:paraId="21DECF74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380C7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144F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CF27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C456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5833157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5D9A" w14:textId="77777777" w:rsidR="00BC216A" w:rsidRPr="001A61C3" w:rsidRDefault="00BC216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B6B7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2ED2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0BCC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90C9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B05CA3" w14:textId="77777777" w:rsidR="00BC216A" w:rsidRDefault="00BC216A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BC216A" w14:paraId="45755424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960E4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FD2A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767B3BA6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5832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70F9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57BACF35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FA6C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D6BA" w14:textId="77777777" w:rsidR="00BC216A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811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9823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2F37" w14:textId="77777777" w:rsidR="00BC216A" w:rsidRPr="00562792" w:rsidRDefault="00BC216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5FED02CE" w14:textId="77777777" w:rsidR="00BC216A" w:rsidRPr="00562792" w:rsidRDefault="00BC216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22919106" w14:textId="77777777" w:rsidR="00BC216A" w:rsidRDefault="00BC216A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AF9F5AF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9D56D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8319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4161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044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60E8C9B2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8A7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0626759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87B1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5A48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52D9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2EBD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5C33F85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2F910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C762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DC02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17A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024B8D8F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4E70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4D07EDF7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4440EDF4" w14:textId="77777777" w:rsidR="00BC216A" w:rsidRPr="001A61C3" w:rsidRDefault="00BC216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7F96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5E15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1523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9A75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DF63EE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460981BE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BC216A" w14:paraId="3ED235AF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8C7ED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BD9D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2D2B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8B49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7E3A3FFD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D04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29035DDA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40ED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779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1413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01C2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631DDCA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25BFC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8B1E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DD0F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5627" w14:textId="77777777" w:rsidR="00BC216A" w:rsidRDefault="00BC216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4146D781" w14:textId="77777777" w:rsidR="00BC216A" w:rsidRDefault="00BC216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55C658B0" w14:textId="77777777" w:rsidR="00BC216A" w:rsidRDefault="00BC216A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3633" w14:textId="77777777" w:rsidR="00BC216A" w:rsidRPr="001A61C3" w:rsidRDefault="00BC216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B3D0956" w14:textId="77777777" w:rsidR="00BC216A" w:rsidRPr="001A61C3" w:rsidRDefault="00BC216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F4AC" w14:textId="77777777" w:rsidR="00BC216A" w:rsidRPr="006A7C82" w:rsidRDefault="00BC216A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287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A5EF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99B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DD537D2" w14:textId="77777777" w:rsidTr="00050D09">
        <w:trPr>
          <w:cantSplit/>
          <w:trHeight w:val="4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68632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F0A6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88+150</w:t>
            </w:r>
          </w:p>
          <w:p w14:paraId="51EAEAE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1DD2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D7D5" w14:textId="77777777" w:rsidR="00BC216A" w:rsidRDefault="00BC216A" w:rsidP="00F66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Dobrogei - Babadag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D85A" w14:textId="77777777" w:rsidR="00BC216A" w:rsidRPr="001A61C3" w:rsidRDefault="00BC216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C399" w14:textId="77777777" w:rsidR="00BC216A" w:rsidRPr="006A7C82" w:rsidRDefault="00BC216A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825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7766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8EAB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885"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 </w:t>
            </w:r>
          </w:p>
        </w:tc>
      </w:tr>
      <w:tr w:rsidR="00BC216A" w14:paraId="2EAC5C40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B5D4F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A0CD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B11D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7ACD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0F3EFF7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33EA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9C1C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9AA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4F74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1916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3343FE6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BD573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5A38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7449EE15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905E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3FFD" w14:textId="77777777" w:rsidR="00BC216A" w:rsidRDefault="00BC216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2DAD9E95" w14:textId="77777777" w:rsidR="00BC216A" w:rsidRDefault="00BC216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9384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238B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573F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FE3B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D81A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4CD163D4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44E78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2B70" w14:textId="77777777" w:rsidR="00BC216A" w:rsidRDefault="00BC216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366612FF" w14:textId="77777777" w:rsidR="00BC216A" w:rsidRPr="001A61C3" w:rsidRDefault="00BC216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9A08" w14:textId="77777777" w:rsidR="00BC216A" w:rsidRPr="00772CB4" w:rsidRDefault="00BC216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CCC5" w14:textId="77777777" w:rsidR="00BC216A" w:rsidRDefault="00BC216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F846D52" w14:textId="77777777" w:rsidR="00BC216A" w:rsidRDefault="00BC216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AEC4" w14:textId="77777777" w:rsidR="00BC216A" w:rsidRDefault="00BC216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7617" w14:textId="77777777" w:rsidR="00BC216A" w:rsidRPr="006A7C82" w:rsidRDefault="00BC216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FE83" w14:textId="77777777" w:rsidR="00BC216A" w:rsidRPr="001A61C3" w:rsidRDefault="00BC216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BD3D" w14:textId="77777777" w:rsidR="00BC216A" w:rsidRPr="00772CB4" w:rsidRDefault="00BC216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88E0" w14:textId="77777777" w:rsidR="00BC216A" w:rsidRDefault="00BC216A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44F0AA" w14:textId="77777777" w:rsidR="00BC216A" w:rsidRDefault="00BC216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BC216A" w14:paraId="2D9C9F43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F8D18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7ED3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33824BD4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E26D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445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4D74A82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C540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DD01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1E0A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6C0E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3539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4A80E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63401CC5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BC216A" w14:paraId="7CF3F68D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6A42E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668E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37DC3A84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A722" w14:textId="77777777" w:rsidR="00BC216A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7A47" w14:textId="77777777" w:rsidR="00BC216A" w:rsidRDefault="00BC216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0D7CAEBE" w14:textId="77777777" w:rsidR="00BC216A" w:rsidRDefault="00BC216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644D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9712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50C1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C3F5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8661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4B533AAA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66BB8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4C48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4936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7B6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5A09EFA4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3C85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D8DA14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9D93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CB26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33DF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94ED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65400FFF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5B2E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E23C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C834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336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7B30F651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83F4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17E0EB4E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AAFC3A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15D0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9EFC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FBE4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4B92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4AE8EFB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BC216A" w14:paraId="1BFC9802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29A67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496C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6C35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FB0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02792A3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3E51" w14:textId="77777777" w:rsidR="00BC216A" w:rsidRPr="001A61C3" w:rsidRDefault="00BC216A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AE6D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65E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8A96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5D27" w14:textId="77777777" w:rsidR="00BC216A" w:rsidRDefault="00BC216A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C216A" w14:paraId="0A8D6632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03B59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AF22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1938711D" w14:textId="77777777" w:rsidR="00BC216A" w:rsidRPr="001A61C3" w:rsidRDefault="00BC216A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1D22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72A6" w14:textId="77777777" w:rsidR="00BC216A" w:rsidRDefault="00BC216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1BD52738" w14:textId="77777777" w:rsidR="00BC216A" w:rsidRDefault="00BC216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4BCF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3471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B0A2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3209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4E6C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4222C8E1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64149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8568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7731B23B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7E44" w14:textId="77777777" w:rsidR="00BC216A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C1DB" w14:textId="77777777" w:rsidR="00BC216A" w:rsidRDefault="00BC216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4678CF84" w14:textId="77777777" w:rsidR="00BC216A" w:rsidRDefault="00BC216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D671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7E93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98DB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E008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378C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50018F5D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4378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235E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9FA5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5641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A6DE93D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72AC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AD0FC16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BC66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57D0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C0B2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498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EAEDD54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B0C9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EC3C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6BC7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6AB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D82C105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C9E9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D5DB77" w14:textId="77777777" w:rsidR="00BC216A" w:rsidRPr="001A61C3" w:rsidRDefault="00BC216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4CC1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70DC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A593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E9B1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061DB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BC216A" w14:paraId="3325FFDE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DD646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37D0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EE1E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E0A5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3E0FB6D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4422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B4CDC1" w14:textId="77777777" w:rsidR="00BC216A" w:rsidRPr="001A61C3" w:rsidRDefault="00BC216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3330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9C9F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2D9D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E68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DDCB0B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C34474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BC216A" w14:paraId="1BC8CAE4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A670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F8C5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6E7D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91D8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000DC8A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8881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85B2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C66C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DF06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AF17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47272C6A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55E3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9CC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C0A1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B2FC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DAE46DC" w14:textId="77777777" w:rsidR="00BC216A" w:rsidRDefault="00BC216A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538C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CB5F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C71E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9EF0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639C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404562A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C90E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032A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3D5E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3A8D" w14:textId="77777777" w:rsidR="00BC216A" w:rsidRDefault="00BC216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3E139B8" w14:textId="77777777" w:rsidR="00BC216A" w:rsidRDefault="00BC216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237B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030E0525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1FA7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20E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7F6E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6611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72827A" w14:textId="77777777" w:rsidR="00BC216A" w:rsidRPr="00F662B5" w:rsidRDefault="00BC216A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BC216A" w14:paraId="667536E5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A6CEA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16D0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002F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BDA6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5FC7A73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4BE5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59EC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8262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C6AA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3229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C34088A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CD87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81D2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D99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34EC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104205F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9FCC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DB1334B" w14:textId="77777777" w:rsidR="00BC216A" w:rsidRPr="001A61C3" w:rsidRDefault="00BC216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AA73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CE5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2A1C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337C" w14:textId="77777777" w:rsidR="00BC216A" w:rsidRDefault="00BC216A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7F01544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896F0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31F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4366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46CB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416B01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393E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A39DAC9" w14:textId="77777777" w:rsidR="00BC216A" w:rsidRPr="001A61C3" w:rsidRDefault="00BC216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33FF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BBD2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1646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2AA3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577354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C216A" w14:paraId="21067BD9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C8A93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FE13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507BDC1E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5419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1DD2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43A7D9DB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74DD" w14:textId="77777777" w:rsidR="00BC216A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EEA5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F7CC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2E5F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9D25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00EB1CAE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E5E3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F5D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A0FC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844B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0CAAF330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25ED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8FBA305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CEAB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622B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E29D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7674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3CEF46E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FF33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260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2845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9730" w14:textId="77777777" w:rsidR="00BC216A" w:rsidRDefault="00BC216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582AE826" w14:textId="77777777" w:rsidR="00BC216A" w:rsidRDefault="00BC216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E03C" w14:textId="77777777" w:rsidR="00BC216A" w:rsidRPr="001A61C3" w:rsidRDefault="00BC216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25F1CE3" w14:textId="77777777" w:rsidR="00BC216A" w:rsidRPr="001A61C3" w:rsidRDefault="00BC216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0810" w14:textId="77777777" w:rsidR="00BC216A" w:rsidRPr="006A7C82" w:rsidRDefault="00BC216A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F364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0D8C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7741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FDD8396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41347" w14:textId="77777777" w:rsidR="00BC216A" w:rsidRPr="001A61C3" w:rsidRDefault="00BC216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532D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AAA9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C98C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7052C385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223AE5E" w14:textId="77777777" w:rsidR="00BC216A" w:rsidRDefault="00BC216A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191A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900C2D3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0453" w14:textId="77777777" w:rsidR="00BC216A" w:rsidRPr="006A7C82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BEBD" w14:textId="77777777" w:rsidR="00BC216A" w:rsidRPr="001A61C3" w:rsidRDefault="00BC216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49A7" w14:textId="77777777" w:rsidR="00BC216A" w:rsidRPr="00772CB4" w:rsidRDefault="00BC216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6236" w14:textId="77777777" w:rsidR="00BC216A" w:rsidRDefault="00BC216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00E06C2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76C37014" w14:textId="77777777" w:rsidR="00BC216A" w:rsidRDefault="00BC216A" w:rsidP="00672C80">
      <w:pPr>
        <w:pStyle w:val="Heading1"/>
        <w:spacing w:line="360" w:lineRule="auto"/>
      </w:pPr>
      <w:r>
        <w:t>LINIA 813</w:t>
      </w:r>
    </w:p>
    <w:p w14:paraId="42AFAC52" w14:textId="77777777" w:rsidR="00BC216A" w:rsidRDefault="00BC216A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BC216A" w14:paraId="39BD456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2A5C5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6A8F" w14:textId="77777777" w:rsidR="00BC216A" w:rsidRDefault="00BC216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AA52" w14:textId="77777777" w:rsidR="00BC216A" w:rsidRDefault="00BC216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D260" w14:textId="77777777" w:rsidR="00BC216A" w:rsidRDefault="00BC216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0476467" w14:textId="77777777" w:rsidR="00BC216A" w:rsidRDefault="00BC216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6762" w14:textId="77777777" w:rsidR="00BC216A" w:rsidRDefault="00BC216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801FBA3" w14:textId="77777777" w:rsidR="00BC216A" w:rsidRDefault="00BC216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6B1" w14:textId="77777777" w:rsidR="00BC216A" w:rsidRDefault="00BC216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8346" w14:textId="77777777" w:rsidR="00BC216A" w:rsidRDefault="00BC216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C85B" w14:textId="77777777" w:rsidR="00BC216A" w:rsidRPr="00564F54" w:rsidRDefault="00BC216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202D" w14:textId="77777777" w:rsidR="00BC216A" w:rsidRDefault="00BC216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810EBF1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B4459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E752" w14:textId="77777777" w:rsidR="00BC216A" w:rsidRDefault="00BC216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F83A" w14:textId="77777777" w:rsidR="00BC216A" w:rsidRDefault="00BC216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8ED5" w14:textId="77777777" w:rsidR="00BC216A" w:rsidRDefault="00BC216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DBA38F9" w14:textId="77777777" w:rsidR="00BC216A" w:rsidRDefault="00BC216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A01F" w14:textId="77777777" w:rsidR="00BC216A" w:rsidRDefault="00BC216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5D937BE2" w14:textId="77777777" w:rsidR="00BC216A" w:rsidRPr="00285047" w:rsidRDefault="00BC216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76E6" w14:textId="77777777" w:rsidR="00BC216A" w:rsidRPr="00564F54" w:rsidRDefault="00BC216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41AE" w14:textId="77777777" w:rsidR="00BC216A" w:rsidRDefault="00BC216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67E2" w14:textId="77777777" w:rsidR="00BC216A" w:rsidRPr="00564F54" w:rsidRDefault="00BC216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215F" w14:textId="77777777" w:rsidR="00BC216A" w:rsidRDefault="00BC216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337CE0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83965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9E0E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21B4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CD16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E6F7E8A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3ACA" w14:textId="77777777" w:rsidR="00BC216A" w:rsidRDefault="00BC216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51A3C3C" w14:textId="77777777" w:rsidR="00BC216A" w:rsidRDefault="00BC216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B65F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158F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C785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1879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C75165D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77D97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F9A5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2F71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EFAC" w14:textId="77777777" w:rsidR="00BC216A" w:rsidRDefault="00BC216A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3126970" w14:textId="77777777" w:rsidR="00BC216A" w:rsidRDefault="00BC216A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99E5" w14:textId="77777777" w:rsidR="00BC216A" w:rsidRDefault="00BC216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3C13C67A" w14:textId="77777777" w:rsidR="00BC216A" w:rsidRDefault="00BC216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F974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CDC1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2D32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A6F7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BC216A" w14:paraId="1A0F616F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7D650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7D72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7C12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8977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8048CA6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7DCB" w14:textId="77777777" w:rsidR="00BC216A" w:rsidRDefault="00BC216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8AAA525" w14:textId="77777777" w:rsidR="00BC216A" w:rsidRDefault="00BC216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558E5275" w14:textId="77777777" w:rsidR="00BC216A" w:rsidRDefault="00BC216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406C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5AFB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30AB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CFA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0C2BEE4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AD66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063D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0004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6277997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7370620E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A8E0" w14:textId="77777777" w:rsidR="00BC216A" w:rsidRPr="001A0BE2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65516187" w14:textId="77777777" w:rsidR="00BC216A" w:rsidRPr="001A0BE2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7E17752B" w14:textId="77777777" w:rsidR="00BC216A" w:rsidRPr="001A0BE2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64F6FFDC" w14:textId="77777777" w:rsidR="00BC216A" w:rsidRPr="00564F54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83E5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D464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88C9160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2245D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0796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CC72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7ED3224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11A96B2B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0D2A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10E2D51C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69164645" w14:textId="77777777" w:rsidR="00BC216A" w:rsidRPr="00DD369C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C0A0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81C2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22BBD4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BC216A" w14:paraId="296FA230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1F627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0DC3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B247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2FB9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0394B58F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F168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0B2768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87BC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3807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1A6B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455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04564E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BC216A" w14:paraId="37CCB392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DD997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3AA4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75AE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4E5C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9E8D119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9655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2560415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8E7853B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D59F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D62E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7CFF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3E1F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A9EBEC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BC216A" w14:paraId="300D5831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1C506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60FB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42F1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F582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1D873E3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A860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D624DB4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F4BE2A3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3E70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2382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FD62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5333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0D80A6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BC216A" w14:paraId="475BB580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D1B42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6315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E7A1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04DF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2A2C2BD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C3CD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053B9A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82A0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FB63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AE7B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49ED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69DE23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BB1A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BC216A" w14:paraId="275091AC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EDB53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C13E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4F4222F1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52F7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A6AC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850DF44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4191F1D2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CF05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C278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2C4B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03A6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DF4E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4A6D7B0A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14142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6FA5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F1A5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2594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429620D" w14:textId="77777777" w:rsidR="00BC216A" w:rsidRDefault="00BC216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6AE9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52492C7C" w14:textId="77777777" w:rsidR="00BC216A" w:rsidRDefault="00BC216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6199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FF2E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3DF6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CD53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24C385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BC216A" w14:paraId="5FEB776E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1189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ABFC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95A6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D680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A5FB422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48B4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187FEC0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F208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CE23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D527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1B1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C216A" w14:paraId="67D25EE1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19FA2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008A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7D30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3FC1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3B49420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9C4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96FF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8E40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1061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3EFD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AF06387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26F002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BC216A" w14:paraId="65CBF7EF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EDBFF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7B95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FAF0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B40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E8D97DB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19079D8E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00C4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312C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5A3F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06FE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0B87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40FC0CA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36703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BA1B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5361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AB92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280E4A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5D14BCB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4BCA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6231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DB86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88D6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3576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53D3B7E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3E5D1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53FF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4C01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B18F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E9783B3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788B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328D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450E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1143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15C0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1201D28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3B51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9DDE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28D7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75C1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33E490E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4CB2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DBFB65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1B09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128E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B17E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1BCC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431F9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BC216A" w14:paraId="3199B5AF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4293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E057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2267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971F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4F2419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7369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3B0B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DBCD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3A44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00AC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70B38246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C216A" w14:paraId="222567C0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BD6F5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73C8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A661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D891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49DFF9EF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15B3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413FA1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032E7E5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FEF3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AA69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5AD4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6B4E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676594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0BB3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260B7F75" w14:textId="77777777" w:rsidR="00BC216A" w:rsidRPr="00CB3CD0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BC216A" w14:paraId="01BCA42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E5BA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D427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1DDD63A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44C9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CB6E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7B8810E6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2DFD54DF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B8AA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40CE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D9A7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BC6CC10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46FA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8B0A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9BB96C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05E6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2132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6771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F939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5B05C8C3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CA01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4C66" w14:textId="77777777" w:rsidR="00BC216A" w:rsidRPr="00564F54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BC32" w14:textId="77777777" w:rsidR="00BC216A" w:rsidRDefault="00BC216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AD86" w14:textId="77777777" w:rsidR="00BC216A" w:rsidRDefault="00BC216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9B9D" w14:textId="77777777" w:rsidR="00BC216A" w:rsidRDefault="00BC216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1F9468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015F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7260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1D01B70D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2FF5" w14:textId="77777777" w:rsidR="00BC216A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B9B9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7D45C160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718A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AA1A" w14:textId="77777777" w:rsidR="00BC216A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81BD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41A7DE6A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6F88" w14:textId="77777777" w:rsidR="00BC216A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AB3E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1C88794E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D306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794D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18D85CEF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0E1F" w14:textId="77777777" w:rsidR="00BC216A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982D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09EB2D2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C5CE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4D6B" w14:textId="77777777" w:rsidR="00BC216A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0885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9988" w14:textId="77777777" w:rsidR="00BC216A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A742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0EEA8582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25A9C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F222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C58F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FC89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1AEBCD4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FF89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3EE019D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7CC0AB83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CBBC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AA9D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0F2B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BF0F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BC216A" w14:paraId="5ED1389B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084A6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A587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01FC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077F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D258301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9E8B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122AF6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11DB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ED60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6E98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7437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654842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1391E37F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BC216A" w14:paraId="6BB6647F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5785D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4A66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F0E3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1965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04DF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6D95EF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D123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E0FD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295E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E4B9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FD6C3DA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A4D6D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4104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7FFFF7F0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A8F4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4860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24DA330A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C7E5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898D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B0DA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71BD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31A2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31BE2C0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BC216A" w14:paraId="2800D9CD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475D0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6A88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15AB9F34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3F6A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C82F" w14:textId="77777777" w:rsidR="00BC216A" w:rsidRDefault="00BC216A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32C48486" w14:textId="77777777" w:rsidR="00BC216A" w:rsidRDefault="00BC216A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CD2A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9ED9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B577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4669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FC1E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BC216A" w14:paraId="59B27866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04B37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4A3B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53269DB0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4421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5BA3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E1E5828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A523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08CE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9F8D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C076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3959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63FD3F1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BC216A" w14:paraId="65465ADA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D592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06D2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9CC0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241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3D7B8605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31C7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6F77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0FB4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66AC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BF1C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BC216A" w14:paraId="6994CF57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5A8D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A8A4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781E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D6E3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7CACA0F2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65FE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2008157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A5B1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7541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3C6C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ADD0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BC216A" w14:paraId="3BE62BD3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32116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12BA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12DB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389F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683901A1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5D78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1F0EB896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0CDD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40DE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6289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EC19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C195C1D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FA6FE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BC216A" w14:paraId="5BAE8F19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176C" w14:textId="77777777" w:rsidR="00BC216A" w:rsidRDefault="00BC216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2E94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9AE9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D0DC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01E65733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F9BE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98F365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66E6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4D1D" w14:textId="77777777" w:rsidR="00BC216A" w:rsidRDefault="00BC216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16EC" w14:textId="77777777" w:rsidR="00BC216A" w:rsidRPr="00564F54" w:rsidRDefault="00BC216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16DA" w14:textId="77777777" w:rsidR="00BC216A" w:rsidRDefault="00BC216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2B48D1E" w14:textId="77777777" w:rsidR="00BC216A" w:rsidRPr="00237377" w:rsidRDefault="00BC216A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9111BBD" w14:textId="77777777" w:rsidR="00BC216A" w:rsidRDefault="00BC216A" w:rsidP="00D96D74">
      <w:pPr>
        <w:pStyle w:val="Heading1"/>
        <w:spacing w:line="360" w:lineRule="auto"/>
      </w:pPr>
      <w:r>
        <w:t>LINIA 813 A</w:t>
      </w:r>
    </w:p>
    <w:p w14:paraId="4061D882" w14:textId="77777777" w:rsidR="00BC216A" w:rsidRDefault="00BC216A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C216A" w14:paraId="7C894F75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CB92" w14:textId="77777777" w:rsidR="00BC216A" w:rsidRDefault="00BC216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596F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ADCD668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40E1" w14:textId="77777777" w:rsidR="00BC216A" w:rsidRPr="00E230A0" w:rsidRDefault="00BC216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BD32" w14:textId="77777777" w:rsidR="00BC216A" w:rsidRDefault="00BC216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34620F9D" w14:textId="77777777" w:rsidR="00BC216A" w:rsidRDefault="00BC216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DBD1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BC57" w14:textId="77777777" w:rsidR="00BC216A" w:rsidRPr="009033AC" w:rsidRDefault="00BC216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2029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9479" w14:textId="77777777" w:rsidR="00BC216A" w:rsidRPr="009033AC" w:rsidRDefault="00BC216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95AF" w14:textId="77777777" w:rsidR="00BC216A" w:rsidRDefault="00BC216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DA90EA4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497E" w14:textId="77777777" w:rsidR="00BC216A" w:rsidRDefault="00BC216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48B5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47CC0ABD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DD55" w14:textId="77777777" w:rsidR="00BC216A" w:rsidRPr="00E230A0" w:rsidRDefault="00BC216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FC92" w14:textId="77777777" w:rsidR="00BC216A" w:rsidRDefault="00BC216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19C515BA" w14:textId="77777777" w:rsidR="00BC216A" w:rsidRDefault="00BC216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8DF4C40" w14:textId="77777777" w:rsidR="00BC216A" w:rsidRDefault="00BC216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697CF842" w14:textId="77777777" w:rsidR="00BC216A" w:rsidRDefault="00BC216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E0FA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D153" w14:textId="77777777" w:rsidR="00BC216A" w:rsidRPr="009033AC" w:rsidRDefault="00BC216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5CC1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3ED7" w14:textId="77777777" w:rsidR="00BC216A" w:rsidRPr="009033AC" w:rsidRDefault="00BC216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9911" w14:textId="77777777" w:rsidR="00BC216A" w:rsidRDefault="00BC216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658239E6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B83E" w14:textId="77777777" w:rsidR="00BC216A" w:rsidRDefault="00BC216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F65D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57CE" w14:textId="77777777" w:rsidR="00BC216A" w:rsidRPr="00E230A0" w:rsidRDefault="00BC216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43CA" w14:textId="77777777" w:rsidR="00BC216A" w:rsidRDefault="00BC216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048980F1" w14:textId="77777777" w:rsidR="00BC216A" w:rsidRDefault="00BC216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47E3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9AFE" w14:textId="77777777" w:rsidR="00BC216A" w:rsidRPr="009033AC" w:rsidRDefault="00BC216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DFB6" w14:textId="77777777" w:rsidR="00BC216A" w:rsidRDefault="00BC216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1001" w14:textId="77777777" w:rsidR="00BC216A" w:rsidRPr="009033AC" w:rsidRDefault="00BC216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A365" w14:textId="77777777" w:rsidR="00BC216A" w:rsidRDefault="00BC216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FF40F16" w14:textId="77777777" w:rsidR="00BC216A" w:rsidRDefault="00BC216A">
      <w:pPr>
        <w:spacing w:before="40" w:after="40" w:line="192" w:lineRule="auto"/>
        <w:ind w:right="57"/>
        <w:rPr>
          <w:sz w:val="20"/>
          <w:lang w:val="ro-RO"/>
        </w:rPr>
      </w:pPr>
    </w:p>
    <w:p w14:paraId="596F100B" w14:textId="77777777" w:rsidR="00C33D37" w:rsidRDefault="00C33D37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3E70E95A" w14:textId="77777777" w:rsidR="00C33D37" w:rsidRDefault="00C33D37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16EE9F43" w14:textId="77777777" w:rsidR="00C33D37" w:rsidRDefault="00C33D37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67B67A6B" w14:textId="0CB500DC" w:rsidR="00BC216A" w:rsidRDefault="00BC216A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814</w:t>
      </w:r>
    </w:p>
    <w:p w14:paraId="5E833CE0" w14:textId="77777777" w:rsidR="00BC216A" w:rsidRDefault="00BC216A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BC216A" w14:paraId="17AC3ED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34DB1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63DB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9969" w14:textId="77777777" w:rsidR="00BC216A" w:rsidRPr="002B6917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043E" w14:textId="77777777" w:rsidR="00BC216A" w:rsidRDefault="00BC216A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154BA14" w14:textId="77777777" w:rsidR="00BC216A" w:rsidRDefault="00BC216A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7F42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F9B2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D8A9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B1AC" w14:textId="77777777" w:rsidR="00BC216A" w:rsidRPr="002A6824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EB00" w14:textId="77777777" w:rsidR="00BC216A" w:rsidRDefault="00BC216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9B3617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576E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FFF0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6005" w14:textId="77777777" w:rsidR="00BC216A" w:rsidRPr="002B6917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84BE" w14:textId="77777777" w:rsidR="00BC216A" w:rsidRDefault="00BC216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A16091" w14:textId="77777777" w:rsidR="00BC216A" w:rsidRDefault="00BC216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51C0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006F9A2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8F3F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4419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2F40" w14:textId="77777777" w:rsidR="00BC216A" w:rsidRPr="002A6824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7E9F" w14:textId="77777777" w:rsidR="00BC216A" w:rsidRDefault="00BC216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2CD25B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F0BEA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E940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FC8A" w14:textId="77777777" w:rsidR="00BC216A" w:rsidRPr="002B6917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0E21" w14:textId="77777777" w:rsidR="00BC216A" w:rsidRDefault="00BC216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63D336" w14:textId="77777777" w:rsidR="00BC216A" w:rsidRDefault="00BC216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CCE7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2883B7B9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602C0D25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15013596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799B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1F67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8210" w14:textId="77777777" w:rsidR="00BC216A" w:rsidRPr="002A6824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A33C" w14:textId="77777777" w:rsidR="00BC216A" w:rsidRDefault="00BC216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F9C4DE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CAD21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A820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A4FF" w14:textId="77777777" w:rsidR="00BC216A" w:rsidRPr="002B6917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AE84" w14:textId="77777777" w:rsidR="00BC216A" w:rsidRDefault="00BC216A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B1DCAA" w14:textId="77777777" w:rsidR="00BC216A" w:rsidRDefault="00BC216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3003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B1DBD28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67C0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D769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CCDC" w14:textId="77777777" w:rsidR="00BC216A" w:rsidRPr="002A6824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D530" w14:textId="77777777" w:rsidR="00BC216A" w:rsidRDefault="00BC216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52DB939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685D8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75E6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EEDE" w14:textId="77777777" w:rsidR="00BC216A" w:rsidRPr="002B6917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8D38" w14:textId="77777777" w:rsidR="00BC216A" w:rsidRDefault="00BC216A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2A7DA0" w14:textId="77777777" w:rsidR="00BC216A" w:rsidRDefault="00BC216A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4CA1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665F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38F6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DECE" w14:textId="77777777" w:rsidR="00BC216A" w:rsidRPr="002A6824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4978" w14:textId="77777777" w:rsidR="00BC216A" w:rsidRDefault="00BC216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32691E" w14:textId="77777777" w:rsidR="00BC216A" w:rsidRPr="00C87E63" w:rsidRDefault="00BC216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2BF78CA6" w14:textId="77777777" w:rsidR="00BC216A" w:rsidRPr="00C87E63" w:rsidRDefault="00BC216A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BC216A" w14:paraId="7E41083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A1F83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B0A5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6B6F" w14:textId="77777777" w:rsidR="00BC216A" w:rsidRPr="002B6917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2B5D" w14:textId="77777777" w:rsidR="00BC216A" w:rsidRDefault="00BC216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97A3E71" w14:textId="77777777" w:rsidR="00BC216A" w:rsidRDefault="00BC216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1BA3C9B" w14:textId="77777777" w:rsidR="00BC216A" w:rsidRDefault="00BC216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F20E" w14:textId="77777777" w:rsidR="00BC216A" w:rsidRDefault="00BC216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59E491" w14:textId="77777777" w:rsidR="00BC216A" w:rsidRDefault="00BC216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74A8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0CAD" w14:textId="77777777" w:rsidR="00BC216A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12CD" w14:textId="77777777" w:rsidR="00BC216A" w:rsidRPr="002A6824" w:rsidRDefault="00BC216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2706" w14:textId="77777777" w:rsidR="00BC216A" w:rsidRDefault="00BC216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005236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5FE0E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1628" w14:textId="77777777" w:rsidR="00BC216A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E9C6" w14:textId="77777777" w:rsidR="00BC216A" w:rsidRPr="002B6917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4AB0" w14:textId="77777777" w:rsidR="00BC216A" w:rsidRDefault="00BC216A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3D2239" w14:textId="77777777" w:rsidR="00BC216A" w:rsidRDefault="00BC216A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A7D7" w14:textId="77777777" w:rsidR="00BC216A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71D9B7" w14:textId="77777777" w:rsidR="00BC216A" w:rsidRDefault="00BC216A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2FEE" w14:textId="77777777" w:rsidR="00BC216A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66E7" w14:textId="77777777" w:rsidR="00BC216A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4A30" w14:textId="77777777" w:rsidR="00BC216A" w:rsidRPr="002A6824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FBF6" w14:textId="77777777" w:rsidR="00BC216A" w:rsidRDefault="00BC216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4A0094" w14:textId="77777777" w:rsidR="00BC216A" w:rsidRDefault="00BC216A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BC216A" w14:paraId="4E92087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0727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29C1" w14:textId="77777777" w:rsidR="00BC216A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88A3" w14:textId="77777777" w:rsidR="00BC216A" w:rsidRPr="002B6917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9F8C" w14:textId="77777777" w:rsidR="00BC216A" w:rsidRDefault="00BC216A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687887" w14:textId="77777777" w:rsidR="00BC216A" w:rsidRDefault="00BC216A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B580" w14:textId="77777777" w:rsidR="00BC216A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BCE7" w14:textId="77777777" w:rsidR="00BC216A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B5C0" w14:textId="77777777" w:rsidR="00BC216A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3355" w14:textId="77777777" w:rsidR="00BC216A" w:rsidRPr="002A6824" w:rsidRDefault="00BC216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20A5" w14:textId="77777777" w:rsidR="00BC216A" w:rsidRDefault="00BC216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BC216A" w14:paraId="72F29C6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BDC14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C81B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3307694F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C9B3" w14:textId="77777777" w:rsidR="00BC216A" w:rsidRPr="002B6917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B53C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043ABD81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C84B755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1DEE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1C6F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BA86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CA6653F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EF10" w14:textId="77777777" w:rsidR="00BC216A" w:rsidRPr="002A6824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1618" w14:textId="77777777" w:rsidR="00BC216A" w:rsidRDefault="00BC216A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6E7B37C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683F7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7A43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4CE3" w14:textId="77777777" w:rsidR="00BC216A" w:rsidRPr="002B6917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4D32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7A461DE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3653" w14:textId="77777777" w:rsidR="00BC216A" w:rsidRDefault="00BC216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186FDC3B" w14:textId="77777777" w:rsidR="00BC216A" w:rsidRPr="00810F5B" w:rsidRDefault="00BC216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8141" w14:textId="77777777" w:rsidR="00BC216A" w:rsidRPr="00557C88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4879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03BA" w14:textId="77777777" w:rsidR="00BC216A" w:rsidRPr="002A6824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D222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413AD7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BC216A" w14:paraId="482582F7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88A51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0CFC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E4EF" w14:textId="77777777" w:rsidR="00BC216A" w:rsidRPr="002B6917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5FF1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8673" w14:textId="77777777" w:rsidR="00BC216A" w:rsidRDefault="00BC216A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76E3EB2D" w14:textId="77777777" w:rsidR="00BC216A" w:rsidRDefault="00BC216A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11CA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3059" w14:textId="77777777" w:rsidR="00BC216A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A87E" w14:textId="77777777" w:rsidR="00BC216A" w:rsidRPr="002A6824" w:rsidRDefault="00BC216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9B4C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1EC6B549" w14:textId="77777777" w:rsidR="00BC216A" w:rsidRDefault="00BC216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BC216A" w14:paraId="49A567D1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E2894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905B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BDB0" w14:textId="77777777" w:rsidR="00BC216A" w:rsidRPr="002B6917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DF7A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43A8" w14:textId="77777777" w:rsidR="00BC216A" w:rsidRDefault="00BC216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5315" w14:textId="77777777" w:rsidR="00BC216A" w:rsidRPr="00557C88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184E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53B5" w14:textId="77777777" w:rsidR="00BC216A" w:rsidRPr="002A6824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2BD6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BF657F" w14:textId="77777777" w:rsidR="00BC216A" w:rsidRPr="00D83307" w:rsidRDefault="00BC216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BC216A" w14:paraId="62188DAD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C9CFC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4F9B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C1E8" w14:textId="77777777" w:rsidR="00BC216A" w:rsidRPr="002B6917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9788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606035E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E125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4AE4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EFD0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B004" w14:textId="77777777" w:rsidR="00BC216A" w:rsidRPr="002A6824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5ECD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0B5C757F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1052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035E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DE00" w14:textId="77777777" w:rsidR="00BC216A" w:rsidRPr="002B6917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9054" w14:textId="77777777" w:rsidR="00BC216A" w:rsidRDefault="00BC216A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94A9053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A7A1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9F7B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2347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1C5B" w14:textId="77777777" w:rsidR="00BC216A" w:rsidRPr="002A6824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A66D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25FB25C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5111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E167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F95F" w14:textId="77777777" w:rsidR="00BC216A" w:rsidRPr="002B6917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79E4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4290B7F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0803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451C" w14:textId="77777777" w:rsidR="00BC216A" w:rsidRPr="00557C88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4432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2A47" w14:textId="77777777" w:rsidR="00BC216A" w:rsidRPr="002A6824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9FDC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09F5277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A3B93" w14:textId="77777777" w:rsidR="00BC216A" w:rsidRDefault="00BC216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7388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0F70" w14:textId="77777777" w:rsidR="00BC216A" w:rsidRPr="002B6917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E5CD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5039A018" w14:textId="77777777" w:rsidR="00BC216A" w:rsidRPr="006315B8" w:rsidRDefault="00BC216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A284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8E13" w14:textId="77777777" w:rsidR="00BC216A" w:rsidRPr="00557C88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4CDD" w14:textId="77777777" w:rsidR="00BC216A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8B95" w14:textId="77777777" w:rsidR="00BC216A" w:rsidRPr="002A6824" w:rsidRDefault="00BC216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B00B" w14:textId="77777777" w:rsidR="00BC216A" w:rsidRDefault="00BC216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2B691C" w14:textId="77777777" w:rsidR="00BC216A" w:rsidRDefault="00BC216A">
      <w:pPr>
        <w:tabs>
          <w:tab w:val="left" w:pos="3183"/>
        </w:tabs>
        <w:rPr>
          <w:sz w:val="20"/>
          <w:lang w:val="ro-RO"/>
        </w:rPr>
      </w:pPr>
    </w:p>
    <w:p w14:paraId="482ADD15" w14:textId="77777777" w:rsidR="00BC216A" w:rsidRDefault="00BC216A" w:rsidP="00445244">
      <w:pPr>
        <w:pStyle w:val="Heading1"/>
        <w:spacing w:line="24" w:lineRule="atLeast"/>
      </w:pPr>
      <w:r>
        <w:t>LINIA 818</w:t>
      </w:r>
    </w:p>
    <w:p w14:paraId="2F703776" w14:textId="77777777" w:rsidR="00BC216A" w:rsidRDefault="00BC216A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C216A" w14:paraId="7AF625F5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C729E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25EA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4810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87A6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20F6AC1F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235D94F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8071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0F2599A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27A9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5983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A545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12820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3D2839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43CC8F5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BC216A" w14:paraId="1B881F9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B28BB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6A2C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E476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71D6" w14:textId="77777777" w:rsidR="00BC216A" w:rsidRDefault="00BC216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CBF8F5" w14:textId="77777777" w:rsidR="00BC216A" w:rsidRDefault="00BC216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9D27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CC51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0F86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6830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3D17A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C47FFB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FED3E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4F1F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2BCE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6BFB" w14:textId="77777777" w:rsidR="00BC216A" w:rsidRDefault="00BC216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CD5678" w14:textId="77777777" w:rsidR="00BC216A" w:rsidRDefault="00BC216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3513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74B000ED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1F207AF0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FFF6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51BE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A38A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AC3D7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7BF936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A3646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DBA5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15F7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9A71" w14:textId="77777777" w:rsidR="00BC216A" w:rsidRDefault="00BC216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EBC8AD" w14:textId="77777777" w:rsidR="00BC216A" w:rsidRDefault="00BC216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76C8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489F99A4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DD61142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0860D1F1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0562D08A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E446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165D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CBD2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60F8F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CA13A4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AD14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C4FC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E6F8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6F64" w14:textId="77777777" w:rsidR="00BC216A" w:rsidRDefault="00BC216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7D2B1D" w14:textId="77777777" w:rsidR="00BC216A" w:rsidRDefault="00BC216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E4ED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2BA5FCB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C6C9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F744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DB46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DD1AA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3462E02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68A1E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7B2F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B58F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EF9C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9852A83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4BC9A5D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B328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E969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3FEE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5EAF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C3584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ADEFE8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ED960C9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BC216A" w14:paraId="7A26D44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D150C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5D00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BB90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7919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467A29A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6D5C4B7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60FE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92D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5236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CAAC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ACF12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749B8AB8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B9D4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D49B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5F9408F0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B5BB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98E9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78BDCB2D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87D1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2A2D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E49B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C323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9CB5D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C216A" w14:paraId="65B5D79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5B02E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8796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6C26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9B6F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E2EA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6CAC12EE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3245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33A4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0BB8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87679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și  L3  Constanța. Mărfuri Cap Y.</w:t>
            </w:r>
          </w:p>
        </w:tc>
      </w:tr>
      <w:tr w:rsidR="00BC216A" w14:paraId="6EE91EB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DDC89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2B37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C6B5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CC9E" w14:textId="77777777" w:rsidR="00BC216A" w:rsidRPr="00277DE8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B273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73B295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96B892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TDJ</w:t>
            </w:r>
          </w:p>
          <w:p w14:paraId="0533ACF5" w14:textId="77777777" w:rsidR="00BC216A" w:rsidRPr="00277DE8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E668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EE7C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E88E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C83CE" w14:textId="77777777" w:rsidR="00BC216A" w:rsidRPr="00277DE8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BC216A" w14:paraId="500A7EC9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D65F9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BA2E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3D72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1243" w14:textId="77777777" w:rsidR="00BC216A" w:rsidRPr="00277DE8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51A1" w14:textId="77777777" w:rsidR="00BC216A" w:rsidRDefault="00BC216A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BB7DA9" w14:textId="77777777" w:rsidR="00BC216A" w:rsidRDefault="00BC216A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8D06CA6" w14:textId="77777777" w:rsidR="00BC216A" w:rsidRDefault="00BC216A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EE4F53E" w14:textId="77777777" w:rsidR="00BC216A" w:rsidRPr="00277DE8" w:rsidRDefault="00BC216A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3CAB" w14:textId="77777777" w:rsidR="00BC216A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2A63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EFA2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CE142" w14:textId="77777777" w:rsidR="00BC216A" w:rsidRPr="00277DE8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BC216A" w14:paraId="60AFC94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ECEBE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342C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846E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40F5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317DDE68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08BC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DCAE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C485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FCD5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23B0B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1FE6563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A3A35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D5AD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2032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E98B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0EF44900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2DC3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647C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D04C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D8FD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4329C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C216A" w14:paraId="24EB662B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5BFF6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2D9D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B36D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632C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27354B27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EB8A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D4D7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0F6E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2B2EA1D7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7565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B77B0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C216A" w14:paraId="2CF2D19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B412E" w14:textId="77777777" w:rsidR="00BC216A" w:rsidRDefault="00BC216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7F71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E41A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68F4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12031243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61F8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2177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98D1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10F64173" w14:textId="77777777" w:rsidR="00BC216A" w:rsidRDefault="00BC216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A31B" w14:textId="77777777" w:rsidR="00BC216A" w:rsidRPr="00E54142" w:rsidRDefault="00BC216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323D8" w14:textId="77777777" w:rsidR="00BC216A" w:rsidRDefault="00BC216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A5E4EB6" w14:textId="77777777" w:rsidR="00BC216A" w:rsidRDefault="00BC216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6F718C75" w14:textId="77777777" w:rsidR="00BC216A" w:rsidRPr="00C21F42" w:rsidRDefault="00BC216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24E6BAD" w14:textId="77777777" w:rsidR="00C33D37" w:rsidRDefault="00C33D3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E1BFD31" w14:textId="77777777" w:rsidR="00C33D37" w:rsidRDefault="00C33D3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5410C2F" w14:textId="77777777" w:rsidR="00C33D37" w:rsidRDefault="00C33D3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0721432" w14:textId="77777777" w:rsidR="00C33D37" w:rsidRDefault="00C33D3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49D269F" w14:textId="77777777" w:rsidR="00C33D37" w:rsidRDefault="00C33D3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648B4F" w14:textId="77777777" w:rsidR="00C33D37" w:rsidRDefault="00C33D3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7F8435" w14:textId="77777777" w:rsidR="00C33D37" w:rsidRDefault="00C33D3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3754BD6" w14:textId="77777777" w:rsidR="00C33D37" w:rsidRDefault="00C33D3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2651F9" w14:textId="49FFBFFE" w:rsidR="00BC216A" w:rsidRPr="00C21F42" w:rsidRDefault="00BC216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323A5D5" w14:textId="77777777" w:rsidR="00BC216A" w:rsidRPr="00C21F42" w:rsidRDefault="00BC216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99DB744" w14:textId="77777777" w:rsidR="00BC216A" w:rsidRPr="00C21F42" w:rsidRDefault="00BC216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28C9235" w14:textId="77777777" w:rsidR="00BC216A" w:rsidRDefault="00BC216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5D1C150" w14:textId="77777777" w:rsidR="00BC216A" w:rsidRPr="00C21F42" w:rsidRDefault="00BC216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AF1ED88" w14:textId="77777777" w:rsidR="00BC216A" w:rsidRPr="00C21F42" w:rsidRDefault="00BC216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E326195" w14:textId="77777777" w:rsidR="00BC216A" w:rsidRPr="00C21F42" w:rsidRDefault="00BC216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DD66F9D" w14:textId="77777777" w:rsidR="00BC216A" w:rsidRPr="00C21F42" w:rsidRDefault="00BC216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87013C" w:rsidRDefault="00FB37F1" w:rsidP="0087013C"/>
    <w:sectPr w:rsidR="00FB37F1" w:rsidRPr="0087013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ADC8" w14:textId="77777777" w:rsidR="00BE6A4E" w:rsidRDefault="00BE6A4E">
      <w:r>
        <w:separator/>
      </w:r>
    </w:p>
  </w:endnote>
  <w:endnote w:type="continuationSeparator" w:id="0">
    <w:p w14:paraId="6DF6CE55" w14:textId="77777777" w:rsidR="00BE6A4E" w:rsidRDefault="00BE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9132" w14:textId="77777777" w:rsidR="00BE6A4E" w:rsidRDefault="00BE6A4E">
      <w:r>
        <w:separator/>
      </w:r>
    </w:p>
  </w:footnote>
  <w:footnote w:type="continuationSeparator" w:id="0">
    <w:p w14:paraId="1E0AD6A8" w14:textId="77777777" w:rsidR="00BE6A4E" w:rsidRDefault="00BE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1585A98A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9D03CE">
      <w:rPr>
        <w:b/>
        <w:bCs/>
        <w:i/>
        <w:iCs/>
        <w:sz w:val="22"/>
      </w:rPr>
      <w:t>decada 11-20 iunie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1555A0DD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D03CE">
      <w:rPr>
        <w:b/>
        <w:bCs/>
        <w:i/>
        <w:iCs/>
        <w:sz w:val="22"/>
      </w:rPr>
      <w:t>decada 11-20 iunie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8560467"/>
    <w:multiLevelType w:val="hybridMultilevel"/>
    <w:tmpl w:val="026A1718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08DA54CB"/>
    <w:multiLevelType w:val="hybridMultilevel"/>
    <w:tmpl w:val="7B0E5AE8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D8849D5"/>
    <w:multiLevelType w:val="hybridMultilevel"/>
    <w:tmpl w:val="6EE48DDA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00C54C4"/>
    <w:multiLevelType w:val="hybridMultilevel"/>
    <w:tmpl w:val="5044C36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242F6B1D"/>
    <w:multiLevelType w:val="hybridMultilevel"/>
    <w:tmpl w:val="1E341B62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2B4D55BC"/>
    <w:multiLevelType w:val="hybridMultilevel"/>
    <w:tmpl w:val="C3C6FB1A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3954A6"/>
    <w:multiLevelType w:val="hybridMultilevel"/>
    <w:tmpl w:val="7D1CF95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0C7718"/>
    <w:multiLevelType w:val="hybridMultilevel"/>
    <w:tmpl w:val="6A26A70A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3B915D9B"/>
    <w:multiLevelType w:val="hybridMultilevel"/>
    <w:tmpl w:val="BF3ACBA6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3D8441F0"/>
    <w:multiLevelType w:val="hybridMultilevel"/>
    <w:tmpl w:val="B69AD65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 w15:restartNumberingAfterBreak="0">
    <w:nsid w:val="3F7A680A"/>
    <w:multiLevelType w:val="hybridMultilevel"/>
    <w:tmpl w:val="0792DD32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41D5584"/>
    <w:multiLevelType w:val="hybridMultilevel"/>
    <w:tmpl w:val="EC3E9166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F8455E"/>
    <w:multiLevelType w:val="hybridMultilevel"/>
    <w:tmpl w:val="E5A0C9E6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1" w15:restartNumberingAfterBreak="0">
    <w:nsid w:val="51E80A6D"/>
    <w:multiLevelType w:val="hybridMultilevel"/>
    <w:tmpl w:val="4CCEEE80"/>
    <w:lvl w:ilvl="0" w:tplc="83665680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2" w15:restartNumberingAfterBreak="0">
    <w:nsid w:val="56D57139"/>
    <w:multiLevelType w:val="hybridMultilevel"/>
    <w:tmpl w:val="DEB8BD6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3" w15:restartNumberingAfterBreak="0">
    <w:nsid w:val="5755259F"/>
    <w:multiLevelType w:val="hybridMultilevel"/>
    <w:tmpl w:val="DAF202D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4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DCF2A57"/>
    <w:multiLevelType w:val="hybridMultilevel"/>
    <w:tmpl w:val="FA485F82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8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0" w15:restartNumberingAfterBreak="0">
    <w:nsid w:val="7289404B"/>
    <w:multiLevelType w:val="hybridMultilevel"/>
    <w:tmpl w:val="7B98D192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3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4"/>
  </w:num>
  <w:num w:numId="2" w16cid:durableId="446778134">
    <w:abstractNumId w:val="47"/>
  </w:num>
  <w:num w:numId="3" w16cid:durableId="416630842">
    <w:abstractNumId w:val="4"/>
  </w:num>
  <w:num w:numId="4" w16cid:durableId="1646426366">
    <w:abstractNumId w:val="42"/>
  </w:num>
  <w:num w:numId="5" w16cid:durableId="219556498">
    <w:abstractNumId w:val="11"/>
  </w:num>
  <w:num w:numId="6" w16cid:durableId="1205824033">
    <w:abstractNumId w:val="20"/>
  </w:num>
  <w:num w:numId="7" w16cid:durableId="733817592">
    <w:abstractNumId w:val="49"/>
  </w:num>
  <w:num w:numId="8" w16cid:durableId="8605037">
    <w:abstractNumId w:val="23"/>
  </w:num>
  <w:num w:numId="9" w16cid:durableId="758911022">
    <w:abstractNumId w:val="40"/>
  </w:num>
  <w:num w:numId="10" w16cid:durableId="612709197">
    <w:abstractNumId w:val="65"/>
  </w:num>
  <w:num w:numId="11" w16cid:durableId="2005742871">
    <w:abstractNumId w:val="24"/>
  </w:num>
  <w:num w:numId="12" w16cid:durableId="717434687">
    <w:abstractNumId w:val="2"/>
  </w:num>
  <w:num w:numId="13" w16cid:durableId="1419444519">
    <w:abstractNumId w:val="64"/>
  </w:num>
  <w:num w:numId="14" w16cid:durableId="757795720">
    <w:abstractNumId w:val="5"/>
  </w:num>
  <w:num w:numId="15" w16cid:durableId="348991350">
    <w:abstractNumId w:val="39"/>
  </w:num>
  <w:num w:numId="16" w16cid:durableId="894320408">
    <w:abstractNumId w:val="1"/>
  </w:num>
  <w:num w:numId="17" w16cid:durableId="146173004">
    <w:abstractNumId w:val="60"/>
  </w:num>
  <w:num w:numId="18" w16cid:durableId="1426071485">
    <w:abstractNumId w:val="6"/>
  </w:num>
  <w:num w:numId="19" w16cid:durableId="263805713">
    <w:abstractNumId w:val="50"/>
  </w:num>
  <w:num w:numId="20" w16cid:durableId="1957827431">
    <w:abstractNumId w:val="32"/>
  </w:num>
  <w:num w:numId="21" w16cid:durableId="779224245">
    <w:abstractNumId w:val="63"/>
  </w:num>
  <w:num w:numId="22" w16cid:durableId="1306203890">
    <w:abstractNumId w:val="73"/>
  </w:num>
  <w:num w:numId="23" w16cid:durableId="1444154727">
    <w:abstractNumId w:val="29"/>
  </w:num>
  <w:num w:numId="24" w16cid:durableId="1767338941">
    <w:abstractNumId w:val="31"/>
  </w:num>
  <w:num w:numId="25" w16cid:durableId="307561399">
    <w:abstractNumId w:val="36"/>
  </w:num>
  <w:num w:numId="26" w16cid:durableId="23556309">
    <w:abstractNumId w:val="61"/>
  </w:num>
  <w:num w:numId="27" w16cid:durableId="998843482">
    <w:abstractNumId w:val="62"/>
  </w:num>
  <w:num w:numId="28" w16cid:durableId="10882362">
    <w:abstractNumId w:val="69"/>
  </w:num>
  <w:num w:numId="29" w16cid:durableId="2105151904">
    <w:abstractNumId w:val="14"/>
  </w:num>
  <w:num w:numId="30" w16cid:durableId="1616717587">
    <w:abstractNumId w:val="71"/>
  </w:num>
  <w:num w:numId="31" w16cid:durableId="2067291654">
    <w:abstractNumId w:val="34"/>
  </w:num>
  <w:num w:numId="32" w16cid:durableId="2004091095">
    <w:abstractNumId w:val="68"/>
  </w:num>
  <w:num w:numId="33" w16cid:durableId="2074115326">
    <w:abstractNumId w:val="66"/>
  </w:num>
  <w:num w:numId="34" w16cid:durableId="2120827936">
    <w:abstractNumId w:val="28"/>
  </w:num>
  <w:num w:numId="35" w16cid:durableId="242495204">
    <w:abstractNumId w:val="19"/>
  </w:num>
  <w:num w:numId="36" w16cid:durableId="149490138">
    <w:abstractNumId w:val="22"/>
  </w:num>
  <w:num w:numId="37" w16cid:durableId="1730886646">
    <w:abstractNumId w:val="55"/>
  </w:num>
  <w:num w:numId="38" w16cid:durableId="925304876">
    <w:abstractNumId w:val="17"/>
  </w:num>
  <w:num w:numId="39" w16cid:durableId="957179693">
    <w:abstractNumId w:val="21"/>
  </w:num>
  <w:num w:numId="40" w16cid:durableId="1799686414">
    <w:abstractNumId w:val="59"/>
  </w:num>
  <w:num w:numId="41" w16cid:durableId="1246691998">
    <w:abstractNumId w:val="58"/>
  </w:num>
  <w:num w:numId="42" w16cid:durableId="1376587192">
    <w:abstractNumId w:val="45"/>
  </w:num>
  <w:num w:numId="43" w16cid:durableId="418715502">
    <w:abstractNumId w:val="10"/>
  </w:num>
  <w:num w:numId="44" w16cid:durableId="87776783">
    <w:abstractNumId w:val="7"/>
  </w:num>
  <w:num w:numId="45" w16cid:durableId="1813520787">
    <w:abstractNumId w:val="25"/>
  </w:num>
  <w:num w:numId="46" w16cid:durableId="1876574803">
    <w:abstractNumId w:val="56"/>
  </w:num>
  <w:num w:numId="47" w16cid:durableId="1967275777">
    <w:abstractNumId w:val="26"/>
  </w:num>
  <w:num w:numId="48" w16cid:durableId="2104376620">
    <w:abstractNumId w:val="15"/>
  </w:num>
  <w:num w:numId="49" w16cid:durableId="418060069">
    <w:abstractNumId w:val="18"/>
  </w:num>
  <w:num w:numId="50" w16cid:durableId="1131903302">
    <w:abstractNumId w:val="3"/>
  </w:num>
  <w:num w:numId="51" w16cid:durableId="1331103992">
    <w:abstractNumId w:val="67"/>
  </w:num>
  <w:num w:numId="52" w16cid:durableId="63529593">
    <w:abstractNumId w:val="72"/>
  </w:num>
  <w:num w:numId="53" w16cid:durableId="84959321">
    <w:abstractNumId w:val="48"/>
  </w:num>
  <w:num w:numId="54" w16cid:durableId="1530414019">
    <w:abstractNumId w:val="0"/>
  </w:num>
  <w:num w:numId="55" w16cid:durableId="205945749">
    <w:abstractNumId w:val="54"/>
  </w:num>
  <w:num w:numId="56" w16cid:durableId="956106441">
    <w:abstractNumId w:val="13"/>
  </w:num>
  <w:num w:numId="57" w16cid:durableId="377440478">
    <w:abstractNumId w:val="38"/>
  </w:num>
  <w:num w:numId="58" w16cid:durableId="2053965231">
    <w:abstractNumId w:val="46"/>
  </w:num>
  <w:num w:numId="59" w16cid:durableId="1561674446">
    <w:abstractNumId w:val="16"/>
  </w:num>
  <w:num w:numId="60" w16cid:durableId="725952811">
    <w:abstractNumId w:val="12"/>
  </w:num>
  <w:num w:numId="61" w16cid:durableId="1952586838">
    <w:abstractNumId w:val="53"/>
  </w:num>
  <w:num w:numId="62" w16cid:durableId="1050957000">
    <w:abstractNumId w:val="43"/>
  </w:num>
  <w:num w:numId="63" w16cid:durableId="184371295">
    <w:abstractNumId w:val="27"/>
  </w:num>
  <w:num w:numId="64" w16cid:durableId="1234657111">
    <w:abstractNumId w:val="57"/>
  </w:num>
  <w:num w:numId="65" w16cid:durableId="41751664">
    <w:abstractNumId w:val="33"/>
  </w:num>
  <w:num w:numId="66" w16cid:durableId="690033429">
    <w:abstractNumId w:val="37"/>
  </w:num>
  <w:num w:numId="67" w16cid:durableId="920915741">
    <w:abstractNumId w:val="9"/>
  </w:num>
  <w:num w:numId="68" w16cid:durableId="2121104524">
    <w:abstractNumId w:val="51"/>
  </w:num>
  <w:num w:numId="69" w16cid:durableId="414598293">
    <w:abstractNumId w:val="41"/>
  </w:num>
  <w:num w:numId="70" w16cid:durableId="2088915553">
    <w:abstractNumId w:val="8"/>
  </w:num>
  <w:num w:numId="71" w16cid:durableId="1089934705">
    <w:abstractNumId w:val="52"/>
  </w:num>
  <w:num w:numId="72" w16cid:durableId="1683430404">
    <w:abstractNumId w:val="70"/>
  </w:num>
  <w:num w:numId="73" w16cid:durableId="578103339">
    <w:abstractNumId w:val="30"/>
  </w:num>
  <w:num w:numId="74" w16cid:durableId="810949888">
    <w:abstractNumId w:val="3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sn0hrKwpZK+WFMkZPmXyJIvNClDZ1MC5zdInASNKPG+Bnu5uIi+Ud/sUm15iFgwH57zWMeBBlXG9KhNEUYGkhg==" w:salt="9cg7Xh+nqZfDKuTxwLKZh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E26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C3B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16C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2B7D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D16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0BF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312D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5FD9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13C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3CE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4F50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216A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A4E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D37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081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64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10</TotalTime>
  <Pages>1</Pages>
  <Words>28058</Words>
  <Characters>159937</Characters>
  <Application>Microsoft Office Word</Application>
  <DocSecurity>0</DocSecurity>
  <Lines>1332</Lines>
  <Paragraphs>375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2025-06-03T07:43:00Z</dcterms:created>
  <dcterms:modified xsi:type="dcterms:W3CDTF">2025-06-03T09:47:00Z</dcterms:modified>
</cp:coreProperties>
</file>