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94756" w14:textId="77777777" w:rsidR="00362EF3" w:rsidRPr="00B26C8D" w:rsidRDefault="00362EF3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B26C8D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7ABADEAB" w14:textId="594E07F5" w:rsidR="00362EF3" w:rsidRPr="00B26C8D" w:rsidRDefault="00362EF3" w:rsidP="0056233E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B26C8D">
        <w:rPr>
          <w:b/>
          <w:sz w:val="16"/>
          <w:szCs w:val="16"/>
          <w:lang w:val="ro-RO"/>
        </w:rPr>
        <w:t xml:space="preserve"> (de la pagina 1 la pagina )</w:t>
      </w:r>
    </w:p>
    <w:p w14:paraId="6DFD37EF" w14:textId="77777777" w:rsidR="00362EF3" w:rsidRDefault="00362EF3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2657C8BB" w14:textId="77777777" w:rsidR="00362EF3" w:rsidRDefault="00362EF3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10BC7FFC" w14:textId="77777777" w:rsidR="00362EF3" w:rsidRDefault="00362EF3">
      <w:pPr>
        <w:jc w:val="center"/>
        <w:rPr>
          <w:sz w:val="28"/>
        </w:rPr>
      </w:pPr>
    </w:p>
    <w:p w14:paraId="2A86960E" w14:textId="77777777" w:rsidR="00362EF3" w:rsidRDefault="00362EF3">
      <w:pPr>
        <w:jc w:val="center"/>
        <w:rPr>
          <w:sz w:val="28"/>
        </w:rPr>
      </w:pPr>
    </w:p>
    <w:p w14:paraId="4D1FFD61" w14:textId="77777777" w:rsidR="00362EF3" w:rsidRDefault="00362EF3">
      <w:pPr>
        <w:jc w:val="center"/>
        <w:rPr>
          <w:sz w:val="28"/>
        </w:rPr>
      </w:pPr>
    </w:p>
    <w:p w14:paraId="5F4852F8" w14:textId="77777777" w:rsidR="00362EF3" w:rsidRDefault="00362EF3">
      <w:pPr>
        <w:jc w:val="center"/>
        <w:rPr>
          <w:sz w:val="28"/>
        </w:rPr>
      </w:pPr>
    </w:p>
    <w:p w14:paraId="74A3E109" w14:textId="77777777" w:rsidR="00362EF3" w:rsidRDefault="00362EF3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CLUJ</w:t>
      </w:r>
    </w:p>
    <w:p w14:paraId="4DFD1A84" w14:textId="77777777" w:rsidR="00362EF3" w:rsidRDefault="00000000">
      <w:pPr>
        <w:rPr>
          <w:b/>
          <w:bCs/>
          <w:spacing w:val="40"/>
        </w:rPr>
      </w:pPr>
      <w:r>
        <w:rPr>
          <w:b/>
          <w:bCs/>
          <w:noProof/>
          <w:spacing w:val="80"/>
          <w:sz w:val="32"/>
          <w:lang w:val="en-US"/>
        </w:rPr>
        <w:pict w14:anchorId="7AF4E8F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.5pt;margin-top:2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01EF2AB9" w14:textId="77777777" w:rsidR="00362EF3" w:rsidRDefault="00362EF3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4F46BCD8" w14:textId="77777777" w:rsidR="00362EF3" w:rsidRDefault="00362EF3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21-30 iunie 2025</w:t>
      </w:r>
    </w:p>
    <w:p w14:paraId="67C788CE" w14:textId="77777777" w:rsidR="00362EF3" w:rsidRDefault="00362EF3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362EF3" w14:paraId="6F3C8762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6CD82B9D" w14:textId="77777777" w:rsidR="00362EF3" w:rsidRDefault="00362EF3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3C0E0BA3" w14:textId="77777777" w:rsidR="00362EF3" w:rsidRDefault="00362EF3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01E151BF" w14:textId="77777777" w:rsidR="00362EF3" w:rsidRDefault="00362EF3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3C09C495" w14:textId="77777777" w:rsidR="00362EF3" w:rsidRDefault="00362EF3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5DC76ACF" w14:textId="77777777" w:rsidR="00362EF3" w:rsidRDefault="00362EF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46598082" w14:textId="77777777" w:rsidR="00362EF3" w:rsidRDefault="00362EF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2A3D7FC" w14:textId="77777777" w:rsidR="00362EF3" w:rsidRDefault="00362EF3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12A1D9CF" w14:textId="77777777" w:rsidR="00362EF3" w:rsidRDefault="00362EF3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662D8608" w14:textId="77777777" w:rsidR="00362EF3" w:rsidRDefault="00362EF3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7B7BC4B5" w14:textId="77777777" w:rsidR="00362EF3" w:rsidRDefault="00362EF3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563651DB" w14:textId="77777777" w:rsidR="00362EF3" w:rsidRDefault="00362EF3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7CEF335E" w14:textId="77777777" w:rsidR="00362EF3" w:rsidRDefault="00362EF3" w:rsidP="00E046C7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7F92A42A" w14:textId="77777777" w:rsidR="00362EF3" w:rsidRDefault="00362EF3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37B0EBC0" w14:textId="77777777" w:rsidR="00362EF3" w:rsidRDefault="00362EF3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1950EE68" w14:textId="77777777" w:rsidR="00362EF3" w:rsidRDefault="00362EF3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50D6D476" w14:textId="77777777" w:rsidR="00362EF3" w:rsidRDefault="00362EF3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5CA1940C" w14:textId="77777777" w:rsidR="00362EF3" w:rsidRDefault="00362EF3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3DB980C1" w14:textId="77777777" w:rsidR="00362EF3" w:rsidRDefault="00362EF3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108D3146" w14:textId="77777777" w:rsidR="00362EF3" w:rsidRDefault="00362EF3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13A81702" w14:textId="77777777" w:rsidR="00362EF3" w:rsidRDefault="00362EF3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328773A1" w14:textId="77777777" w:rsidR="00362EF3" w:rsidRDefault="00362EF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116BC168" w14:textId="77777777" w:rsidR="00362EF3" w:rsidRDefault="00362EF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6DE7650E" w14:textId="77777777" w:rsidR="00362EF3" w:rsidRDefault="00362EF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611CC5B7" w14:textId="77777777" w:rsidR="00362EF3" w:rsidRDefault="00362EF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7D9F298" w14:textId="77777777" w:rsidR="00362EF3" w:rsidRDefault="00362EF3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362EF3" w14:paraId="7FEF19DF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0022B676" w14:textId="77777777" w:rsidR="00362EF3" w:rsidRDefault="00362EF3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4EBE8A15" w14:textId="77777777" w:rsidR="00362EF3" w:rsidRDefault="00362EF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7EC430D4" w14:textId="77777777" w:rsidR="00362EF3" w:rsidRDefault="00362EF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47921E24" w14:textId="77777777" w:rsidR="00362EF3" w:rsidRDefault="00362EF3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4B9B1EEC" w14:textId="77777777" w:rsidR="00362EF3" w:rsidRDefault="00362EF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18FE2764" w14:textId="77777777" w:rsidR="00362EF3" w:rsidRDefault="00362EF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6939F121" w14:textId="77777777" w:rsidR="00362EF3" w:rsidRDefault="00362EF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EE47BF7" w14:textId="77777777" w:rsidR="00362EF3" w:rsidRDefault="00362EF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4E74B208" w14:textId="77777777" w:rsidR="00362EF3" w:rsidRDefault="00362EF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6DDECE1F" w14:textId="77777777" w:rsidR="00362EF3" w:rsidRDefault="00362EF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179666B6" w14:textId="77777777" w:rsidR="00362EF3" w:rsidRDefault="00362EF3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12C08457" w14:textId="77777777" w:rsidR="00362EF3" w:rsidRDefault="00362EF3">
      <w:pPr>
        <w:spacing w:line="192" w:lineRule="auto"/>
        <w:jc w:val="center"/>
      </w:pPr>
    </w:p>
    <w:p w14:paraId="7EA1A8B0" w14:textId="77777777" w:rsidR="00362EF3" w:rsidRDefault="00362EF3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1AD152CA" w14:textId="77777777" w:rsidR="00362EF3" w:rsidRPr="006310EB" w:rsidRDefault="00362EF3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6B61C3C1" w14:textId="77777777" w:rsidR="00362EF3" w:rsidRPr="006310EB" w:rsidRDefault="00362EF3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209FC20B" w14:textId="77777777" w:rsidR="00362EF3" w:rsidRPr="006310EB" w:rsidRDefault="00362EF3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666AF151" w14:textId="77777777" w:rsidR="00362EF3" w:rsidRPr="00A8307A" w:rsidRDefault="00362EF3" w:rsidP="00516DD3">
      <w:pPr>
        <w:pStyle w:val="Heading1"/>
        <w:spacing w:line="360" w:lineRule="auto"/>
      </w:pPr>
      <w:r w:rsidRPr="00A8307A">
        <w:t>LINIA 100</w:t>
      </w:r>
    </w:p>
    <w:p w14:paraId="2FB8AF5C" w14:textId="77777777" w:rsidR="00362EF3" w:rsidRPr="00A8307A" w:rsidRDefault="00362EF3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362EF3" w:rsidRPr="00A8307A" w14:paraId="66ACFB56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C1B5C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28871" w14:textId="77777777" w:rsidR="00362EF3" w:rsidRPr="00A8307A" w:rsidRDefault="00362EF3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91FBB" w14:textId="77777777" w:rsidR="00362EF3" w:rsidRPr="00A8307A" w:rsidRDefault="00362EF3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A32A1D" w14:textId="77777777" w:rsidR="00362EF3" w:rsidRPr="00A8307A" w:rsidRDefault="00362EF3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3F938AEE" w14:textId="77777777" w:rsidR="00362EF3" w:rsidRPr="00A8307A" w:rsidRDefault="00362EF3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5919F" w14:textId="77777777" w:rsidR="00362EF3" w:rsidRPr="00A8307A" w:rsidRDefault="00362EF3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9F04D56" w14:textId="77777777" w:rsidR="00362EF3" w:rsidRPr="00A8307A" w:rsidRDefault="00362EF3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3CE83" w14:textId="77777777" w:rsidR="00362EF3" w:rsidRPr="00A8307A" w:rsidRDefault="00362EF3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62B37" w14:textId="77777777" w:rsidR="00362EF3" w:rsidRPr="00A8307A" w:rsidRDefault="00362EF3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4BC97" w14:textId="77777777" w:rsidR="00362EF3" w:rsidRPr="00A8307A" w:rsidRDefault="00362EF3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3BE01" w14:textId="77777777" w:rsidR="00362EF3" w:rsidRPr="00A8307A" w:rsidRDefault="00362EF3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:rsidRPr="00A8307A" w14:paraId="1C45C05C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2FD51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CD58E" w14:textId="77777777" w:rsidR="00362EF3" w:rsidRPr="00A8307A" w:rsidRDefault="00362EF3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98D37" w14:textId="77777777" w:rsidR="00362EF3" w:rsidRPr="00A8307A" w:rsidRDefault="00362EF3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7B4EA6" w14:textId="77777777" w:rsidR="00362EF3" w:rsidRPr="00A8307A" w:rsidRDefault="00362EF3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6584FDB6" w14:textId="77777777" w:rsidR="00362EF3" w:rsidRPr="00A8307A" w:rsidRDefault="00362EF3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60CEE" w14:textId="77777777" w:rsidR="00362EF3" w:rsidRPr="00A8307A" w:rsidRDefault="00362EF3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52AC9D3" w14:textId="77777777" w:rsidR="00362EF3" w:rsidRPr="00A8307A" w:rsidRDefault="00362EF3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D6272" w14:textId="77777777" w:rsidR="00362EF3" w:rsidRPr="00A8307A" w:rsidRDefault="00362EF3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66B22" w14:textId="77777777" w:rsidR="00362EF3" w:rsidRPr="00A8307A" w:rsidRDefault="00362EF3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8C846" w14:textId="77777777" w:rsidR="00362EF3" w:rsidRPr="00A8307A" w:rsidRDefault="00362EF3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805DD" w14:textId="77777777" w:rsidR="00362EF3" w:rsidRPr="00A8307A" w:rsidRDefault="00362EF3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:rsidRPr="00A8307A" w14:paraId="07A233E3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1516E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DB1CA" w14:textId="77777777" w:rsidR="00362EF3" w:rsidRPr="00A8307A" w:rsidRDefault="00362EF3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A8181" w14:textId="77777777" w:rsidR="00362EF3" w:rsidRPr="00A8307A" w:rsidRDefault="00362EF3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B6F3A6" w14:textId="77777777" w:rsidR="00362EF3" w:rsidRPr="00A8307A" w:rsidRDefault="00362EF3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06AE1394" w14:textId="77777777" w:rsidR="00362EF3" w:rsidRPr="00A8307A" w:rsidRDefault="00362EF3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1DA5F" w14:textId="77777777" w:rsidR="00362EF3" w:rsidRPr="00A8307A" w:rsidRDefault="00362EF3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169364E7" w14:textId="77777777" w:rsidR="00362EF3" w:rsidRPr="00A8307A" w:rsidRDefault="00362EF3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2A518" w14:textId="77777777" w:rsidR="00362EF3" w:rsidRPr="00A8307A" w:rsidRDefault="00362EF3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465E2" w14:textId="77777777" w:rsidR="00362EF3" w:rsidRPr="00A8307A" w:rsidRDefault="00362EF3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5529D" w14:textId="77777777" w:rsidR="00362EF3" w:rsidRPr="00A8307A" w:rsidRDefault="00362EF3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F1DC3" w14:textId="77777777" w:rsidR="00362EF3" w:rsidRPr="00A8307A" w:rsidRDefault="00362EF3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359BAE" w14:textId="77777777" w:rsidR="00362EF3" w:rsidRPr="00A8307A" w:rsidRDefault="00362EF3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362EF3" w:rsidRPr="00A8307A" w14:paraId="5B7E48F4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D3E7D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3360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B69C0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94DD18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5CF29C63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6646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750A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D490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7FDF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5E35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:rsidRPr="00A8307A" w14:paraId="4B0B54A0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1B121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4F57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98BBA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B252EF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4224781C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0A97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5C12AF5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53DCBC3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EA67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4D41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913F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F47D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4F32DE3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6D82B94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362EF3" w:rsidRPr="00A8307A" w14:paraId="28BEF85A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A6B00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78F8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B090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D67EEE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33D03013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54D12AE8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7F69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C302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F7F90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14:paraId="5D4D90C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7F77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E3E0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362EF3" w:rsidRPr="00A8307A" w14:paraId="16417A39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4BB1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6AB94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6431244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9BDF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0A78F6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60CF5E57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0E631BCE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E6C6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1789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C3C81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A002D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573A0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3C9E2C94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A9FEA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5D19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32D651D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D8F2C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3A796E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14:paraId="505140C2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582E3D79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9337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8DE6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A1F9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BC6F0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BDD8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62EF3" w:rsidRPr="00A8307A" w14:paraId="5FF6B48E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10DDF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DF14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D7B98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3B5168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63AEDECB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46A5EDAF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C278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5D89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2CB3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16EA8C7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C884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3EE3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62EF3" w:rsidRPr="00A8307A" w14:paraId="06D3FBD4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9A01A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FCA3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E0988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C086EA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3204970D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3919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5D6E0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13B0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315F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DD5E8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:rsidRPr="00A8307A" w14:paraId="71967E3C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09FA1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88C0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0A64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C80BC6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337868D2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A1B7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4DCF35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14:paraId="5B6FDFD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DEA29F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8EF2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B7FE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6F83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C54E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C116D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362EF3" w:rsidRPr="00A8307A" w14:paraId="50DB15D4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5CA38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B9B1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9858A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E4E436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14:paraId="5413DDBB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E414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AFB50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8009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B29C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E5C02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3C92D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362EF3" w:rsidRPr="00A8307A" w14:paraId="4086F0D6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15548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1A13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14:paraId="27E3AB8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92CD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7B4008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13541E4B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14:paraId="1D1ADD3F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6692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BF1C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6B51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D5300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5EA3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62EF3" w:rsidRPr="00A8307A" w14:paraId="25CF04E3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205B5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19A9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36DCA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97B260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DA2FE76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71090327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AECF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1E56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A44D6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2E2F9AD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4D0F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0CAC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362EF3" w:rsidRPr="00A8307A" w14:paraId="616CE866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B49D7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C7A9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9047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FD6037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4060D1AE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8E6C9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369AA069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14:paraId="6508AB7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7E85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8930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DCD2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37DC5" w14:textId="77777777" w:rsidR="00362EF3" w:rsidRPr="006E7012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362EF3" w:rsidRPr="00A8307A" w14:paraId="4E5A611D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C783C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D4DD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02C3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0CFE29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537F7656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5BEB9C6E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D03F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E436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C4EB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14:paraId="5385625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B11A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1104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62EF3" w:rsidRPr="00A8307A" w14:paraId="0B78C1FC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C6FE5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DA6A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EC48F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E779C4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1437298D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1B56E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ADA0113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14:paraId="0867EDA7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14:paraId="1614D88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3FAC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96E0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FD1EC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52579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9B6B8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362EF3" w:rsidRPr="00A8307A" w14:paraId="4125C242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68CE8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8682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FE7FA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030C75" w14:textId="77777777" w:rsidR="00362EF3" w:rsidRPr="00A8307A" w:rsidRDefault="00362EF3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1B01A58B" w14:textId="77777777" w:rsidR="00362EF3" w:rsidRPr="00A8307A" w:rsidRDefault="00362EF3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89273" w14:textId="77777777" w:rsidR="00362EF3" w:rsidRDefault="00362EF3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A570E28" w14:textId="77777777" w:rsidR="00362EF3" w:rsidRDefault="00362EF3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70033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FA57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C2A6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2F57B" w14:textId="77777777" w:rsidR="00362EF3" w:rsidRDefault="00362EF3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20172C" w14:textId="77777777" w:rsidR="00362EF3" w:rsidRDefault="00362EF3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362EF3" w:rsidRPr="00A8307A" w14:paraId="7D49E9C3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A3E8F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ED2F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FE72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E2CCEF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59DCAE89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0A314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91CD98F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14:paraId="22D30BA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217A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308C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5D98B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79C5C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A660CC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DC30D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362EF3" w:rsidRPr="00A8307A" w14:paraId="342D538D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9D940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02606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14:paraId="462F6961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A86BB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3F7B43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968B68B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FE06B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12E41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8551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55F9F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231CD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:rsidRPr="00A8307A" w14:paraId="4E5F7A29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B060A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381DA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14:paraId="16A9685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43A1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04E9C2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A887EE2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881EA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CB15E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D484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B940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BAE04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5E0A36A1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E6544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FAA8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E128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3986D5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64F65F49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25F6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354E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DE5C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41F4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03AB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13D3A169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EB3C0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2B0D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78ECF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DE7F74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3BCC6054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8528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2E0FB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DD22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3FB4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AEBC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:rsidRPr="00A8307A" w14:paraId="49ADE299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3FF81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DC0D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BF528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A905CE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1850767F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EA4A0" w14:textId="77777777" w:rsidR="00362EF3" w:rsidRPr="00A8307A" w:rsidRDefault="00362EF3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E7AB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5E01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1F17A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98E1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:rsidRPr="00A8307A" w14:paraId="20C6322D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AEF49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A85F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2CC7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B9F838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3F746F22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84FAE" w14:textId="77777777" w:rsidR="00362EF3" w:rsidRPr="00A8307A" w:rsidRDefault="00362EF3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575A85E" w14:textId="77777777" w:rsidR="00362EF3" w:rsidRPr="00A8307A" w:rsidRDefault="00362EF3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8F630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979B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E1E4C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CF66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:rsidRPr="00A8307A" w14:paraId="49E515E7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FB0E0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17AF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7E7E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180792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0EE73B8B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3EC42" w14:textId="77777777" w:rsidR="00362EF3" w:rsidRPr="00A8307A" w:rsidRDefault="00362EF3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B729F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9250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DC97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6D13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:rsidRPr="00A8307A" w14:paraId="315234E5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62079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8AED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7D20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C06C25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7801A3FA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C942B" w14:textId="77777777" w:rsidR="00362EF3" w:rsidRPr="00A8307A" w:rsidRDefault="00362EF3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D3A9F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EA91F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14:paraId="19BAEF6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FAE98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9C513" w14:textId="77777777" w:rsidR="00362EF3" w:rsidRPr="00A8307A" w:rsidRDefault="00362EF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14:paraId="42EA4B2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2A77BDB6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3F63B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A026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14:paraId="39CA585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C13A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7A5518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761F3D60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14:paraId="27828CE7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44BA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7991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9DE0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6987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4E23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01A6B7A2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5C582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6F6A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02F4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F2270E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66D13EBE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14:paraId="0460E634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146C10F1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29BE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4E40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C05C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64978B0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D413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AD0B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41C03BD9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F7493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82A7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2987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2FB04C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6A8B2DBF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6E5E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1E8FCAB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0D6137B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3EBE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EF1F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6394C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0EFE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:rsidRPr="00A8307A" w14:paraId="5B3D2A60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4BFE3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228F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9E90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9DFAA6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3DA5A03A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09688" w14:textId="77777777" w:rsidR="00362EF3" w:rsidRPr="00A8307A" w:rsidRDefault="00362EF3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2F9BA17F" w14:textId="77777777" w:rsidR="00362EF3" w:rsidRPr="00A8307A" w:rsidRDefault="00362EF3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14:paraId="008F408F" w14:textId="77777777" w:rsidR="00362EF3" w:rsidRPr="00A8307A" w:rsidRDefault="00362EF3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12AC630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14:paraId="7A5EC18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43FAA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B1B2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E4C9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CFC0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:rsidRPr="00A8307A" w14:paraId="7CB277D6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F930D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94313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355EF23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EF84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089763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4A47CA5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E8AF4" w14:textId="77777777" w:rsidR="00362EF3" w:rsidRPr="00A8307A" w:rsidRDefault="00362EF3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57148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7AB4E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4A83822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4586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0192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0276EC33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C3830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4759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ECCE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17D7F0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14:paraId="16C41577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832B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D3DC6E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4900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5CC3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7F68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97AC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:rsidRPr="00A8307A" w14:paraId="609C5C2C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008D7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FEF4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C73F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3931B4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6C34ACF7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C731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93B9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0B73A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3771E09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20DB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5384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28354E0E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8EB4F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8220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EF2DC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B7CD38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8BB60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54495081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14:paraId="1BA23DCE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A29D29D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14:paraId="7181B583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81D52A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9D33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90EC6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865F8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CC31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:rsidRPr="00A8307A" w14:paraId="243DC32D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03CDD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BB297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5B6F2F8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05F9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DFC0C6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68F3707A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EDE99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E6B19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F7DEA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E6010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80893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24833C46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54BAB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4D36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F396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99676E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68219FFB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342C9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61AB9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BEEDF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19679550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7EFA9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1F8D1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73955795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C14CE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718B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B5A2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6E5CD0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1BEB7ED1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CD6F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14:paraId="4E7EAC2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FFEE8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2EBD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E5DC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FE6B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42010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2E0C2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362EF3" w:rsidRPr="00A8307A" w14:paraId="4CC16456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DF567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C371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9B8C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E1B0AF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14440AFC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61E1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59E440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5C12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FB68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95BB0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F4D3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:rsidRPr="00A8307A" w14:paraId="6ED8026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303AC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09B7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86CE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77E4B6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2A8E1CDE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6492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0B16A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2DFF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7B46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0451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:rsidRPr="00A8307A" w14:paraId="6A4AA8ED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5BAB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6B41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8CC9F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8ED4EA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378AF717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5FE4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14:paraId="5768CA3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2E42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7277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12F9B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C3C6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4709C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4DD0A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362EF3" w:rsidRPr="00A8307A" w14:paraId="61F9DA6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F7B84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2549E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14:paraId="1824E6D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7F3AF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0C61E8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C14D940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F292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B23F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EE62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FA3C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B0C0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14B3ECEE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CD4DF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F49FA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14:paraId="6E85C2ED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3E666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FAAAE6" w14:textId="77777777" w:rsidR="00362EF3" w:rsidRDefault="00362EF3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5B7B1D35" w14:textId="77777777" w:rsidR="00362EF3" w:rsidRDefault="00362EF3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1D1C6A93" w14:textId="77777777" w:rsidR="00362EF3" w:rsidRPr="00A8307A" w:rsidRDefault="00362EF3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1479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462EC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39CE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700F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DD72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62EF3" w:rsidRPr="00A8307A" w14:paraId="722E342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5204E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532DE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57+890</w:t>
            </w:r>
          </w:p>
          <w:p w14:paraId="437D4305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0DE86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E58DFF" w14:textId="77777777" w:rsidR="00362EF3" w:rsidRDefault="00362EF3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32856F3E" w14:textId="77777777" w:rsidR="00362EF3" w:rsidRDefault="00362EF3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44095DD0" w14:textId="77777777" w:rsidR="00362EF3" w:rsidRDefault="00362EF3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0C88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AE12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D634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64BCB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6A302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E684BBC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sch.5.</w:t>
            </w:r>
          </w:p>
        </w:tc>
      </w:tr>
      <w:tr w:rsidR="00362EF3" w:rsidRPr="00A8307A" w14:paraId="296BF64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29EBE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0C740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8AF33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762647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2CA710BD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9FD2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2768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9428A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14:paraId="1EFA7A2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E0C9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569C0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D6B861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14:paraId="176C1B9C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:rsidRPr="00A8307A" w14:paraId="0F9E609C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2F980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A6DD5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43F0C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C391D0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18BDCC54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47E6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2A8C8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1FFA9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14:paraId="4709CBBD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9E73A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8868C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62EF3" w:rsidRPr="00A8307A" w14:paraId="7A536DAF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CF98B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E1E2B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14:paraId="3B4814D7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43EF1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FF7E4A" w14:textId="77777777" w:rsidR="00362EF3" w:rsidRDefault="00362EF3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459CB573" w14:textId="77777777" w:rsidR="00362EF3" w:rsidRDefault="00362EF3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9CB1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090FC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701C5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B9D76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488DD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:rsidRPr="00A8307A" w14:paraId="76CC305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3C5E3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B8449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14:paraId="6C3EB0D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4385F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C37AF0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5C502EA4" w14:textId="77777777" w:rsidR="00362EF3" w:rsidRPr="0032656D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A215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D152B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1C5F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3BF0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3B7B9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91C01AF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79695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362EF3" w:rsidRPr="00A8307A" w14:paraId="5F0F1DDC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73062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7CAB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7866B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1CB7D2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75C4E45A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954A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52B112D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14:paraId="6E2C6DD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397F941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2453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58A7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F036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1608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F0EF0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362EF3" w:rsidRPr="00A8307A" w14:paraId="21EBD58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968D8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8243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18A6C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B83F87" w14:textId="77777777" w:rsidR="00362EF3" w:rsidRPr="00A8307A" w:rsidRDefault="00362EF3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506A0644" w14:textId="77777777" w:rsidR="00362EF3" w:rsidRPr="00A8307A" w:rsidRDefault="00362EF3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F5205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57A5232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00B033D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1734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F6EA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4496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FD78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și 2 </w:t>
            </w:r>
          </w:p>
        </w:tc>
      </w:tr>
      <w:tr w:rsidR="00362EF3" w:rsidRPr="00A8307A" w14:paraId="51305015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B1EBD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7272D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6E68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F79D25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025459D4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6D522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62B5F42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232BB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0FBEA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CFA8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3E18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B126F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362EF3" w:rsidRPr="00A8307A" w14:paraId="6306F42C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D0F9E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D0001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61DDF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34E959" w14:textId="77777777" w:rsidR="00362EF3" w:rsidRPr="00A8307A" w:rsidRDefault="00362EF3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24E8E68E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1ACA8" w14:textId="77777777" w:rsidR="00362EF3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DA95F0F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0748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2393A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A410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DBD6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circulația pe linia 1</w:t>
            </w:r>
          </w:p>
        </w:tc>
      </w:tr>
      <w:tr w:rsidR="00362EF3" w:rsidRPr="00A8307A" w14:paraId="0FC96D10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23632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5D975" w14:textId="77777777" w:rsidR="00362EF3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0F242750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4D850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EB745E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68DC0500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8BC72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24D6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F9EFE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3297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9FCF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62EF3" w:rsidRPr="00A8307A" w14:paraId="4FF8C21D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9CB8A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246F9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9902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FB1B60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62562676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E6EFC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4858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34690" w14:textId="77777777" w:rsidR="00362EF3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3FF6D6D5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C7F0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1D44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:rsidRPr="00A8307A" w14:paraId="3D7E9E11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BC015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4AE89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88D7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88FECD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03A3EB1F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FC646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6463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1980F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14:paraId="36D341A1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9909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C8ED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468027A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62EF3" w:rsidRPr="00A8307A" w14:paraId="044F7F4F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2CEF0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9A214" w14:textId="77777777" w:rsidR="00362EF3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49DBD1C0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92+040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A8F9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33495A" w14:textId="77777777" w:rsidR="00362EF3" w:rsidRDefault="00362EF3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391F610" w14:textId="77777777" w:rsidR="00362EF3" w:rsidRPr="00A8307A" w:rsidRDefault="00362EF3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97AA9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37DBC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B750F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6792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353B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362EF3" w:rsidRPr="00A8307A" w14:paraId="31AC6B94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3AC6C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AAA4F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49B4D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B6A387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1AC419E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E207D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1504B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25B3B" w14:textId="77777777" w:rsidR="00362EF3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01B2EEBB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D3EFF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685EC" w14:textId="77777777" w:rsidR="00362EF3" w:rsidRPr="008907B7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62EF3" w:rsidRPr="00A8307A" w14:paraId="08CC226D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7D320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B3B9B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A800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DD5FE9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2B5344D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14:paraId="3CA452D4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14:paraId="070A553A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44D1D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F3078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34AC0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14:paraId="58479BD0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1625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66D0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0E1CC6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14:paraId="316B9F5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62EF3" w:rsidRPr="00A8307A" w14:paraId="2F3EEC23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158F6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E9309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14:paraId="38EB868E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5B79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B14366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7B735939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1332D041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BFA7F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5AC6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3FC8F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CA73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76B0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6A0DB8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14:paraId="1412C5E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62EF3" w:rsidRPr="00A8307A" w14:paraId="40168B2C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5BD8E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5A4F6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649E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8F2420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1269B259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BC82F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F6BBAB2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14:paraId="02E60FD1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EF96D89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C0BD8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F3D9A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B188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80BB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E56594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14:paraId="71AACA0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62EF3" w:rsidRPr="00A8307A" w14:paraId="021F38B5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5FC37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98CAC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648EC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08668A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4652BB83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06256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6F95D9A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788A732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14:paraId="50832997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F6C9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56B17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A3ED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90CF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B82C07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362EF3" w:rsidRPr="00A8307A" w14:paraId="73304C3C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F1B33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323C8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09F98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476AA6" w14:textId="77777777" w:rsidR="00362EF3" w:rsidRPr="00A8307A" w:rsidRDefault="00362EF3" w:rsidP="0078437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, linia 3 directă 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359BD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6960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679CF" w14:textId="77777777" w:rsidR="00362EF3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14:paraId="418BF049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E048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15B8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362EF3" w:rsidRPr="00A8307A" w14:paraId="6E3CB56D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99AFA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B21FF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3D77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ED503E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702C0F7F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B6515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1D0D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58566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14:paraId="0F0B6403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88548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DEBD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1A7DFC1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62EF3" w:rsidRPr="00A8307A" w14:paraId="36A389BF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903D8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54904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EE63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436616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0BB02F1D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C2C34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87100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3E9FD" w14:textId="77777777" w:rsidR="00362EF3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14:paraId="4B945DCF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FB24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82796" w14:textId="77777777" w:rsidR="00362EF3" w:rsidRPr="00653AC2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362EF3" w:rsidRPr="00A8307A" w14:paraId="35A7BF0D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83F93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BC669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7AC7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7F6676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748A768F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346E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5F40EF7" w14:textId="77777777" w:rsidR="00362EF3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EEF0E19" w14:textId="77777777" w:rsidR="00362EF3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03FC8BEF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101C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EF53A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2B78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7301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9E080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362EF3" w:rsidRPr="00A8307A" w14:paraId="1E42BDF9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937E0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18AA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01EE0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DD4FCA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024ADF1D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5E102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C9DD5D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E20D89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20A1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9401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B726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0323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43DB5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362EF3" w:rsidRPr="00A8307A" w14:paraId="7144D128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ECEBB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D842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4543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2FAB41" w14:textId="77777777" w:rsidR="00362EF3" w:rsidRPr="00A8307A" w:rsidRDefault="00362EF3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7CC9BE64" w14:textId="77777777" w:rsidR="00362EF3" w:rsidRPr="00A8307A" w:rsidRDefault="00362EF3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9A041A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99C4A5D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BDDA15D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12 - 16 </w:t>
            </w:r>
          </w:p>
          <w:p w14:paraId="50841C84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746C27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FA9F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78AD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669E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93F7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6FC9BA9D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8E151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8CEF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7F0C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5C0A08" w14:textId="77777777" w:rsidR="00362EF3" w:rsidRPr="00A8307A" w:rsidRDefault="00362EF3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7DF9C0A6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60A84C" w14:textId="77777777" w:rsidR="00362EF3" w:rsidRPr="00A8307A" w:rsidRDefault="00362EF3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4255F87" w14:textId="77777777" w:rsidR="00362EF3" w:rsidRDefault="00362EF3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48CE7185" w14:textId="77777777" w:rsidR="00362EF3" w:rsidRDefault="00362EF3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</w:t>
            </w:r>
          </w:p>
          <w:p w14:paraId="32E5CCFD" w14:textId="77777777" w:rsidR="00362EF3" w:rsidRDefault="00362EF3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4F5DF4D" w14:textId="77777777" w:rsidR="00362EF3" w:rsidRDefault="00362EF3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16, 20, 34, 40, 54 și</w:t>
            </w:r>
          </w:p>
          <w:p w14:paraId="57845B32" w14:textId="77777777" w:rsidR="00362EF3" w:rsidRDefault="00362EF3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BAB7F49" w14:textId="77777777" w:rsidR="00362EF3" w:rsidRPr="00A8307A" w:rsidRDefault="00362EF3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EB92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12E3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7885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5611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51DF7F06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9198A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58A6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AEE3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D10C7E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65D9222D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14:paraId="56010179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A252B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14C864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75FFA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9D70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B2640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71EA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58601EC7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8F648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CD2B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33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2F1C96E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6601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30CDA3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Roșiori Nord – </w:t>
            </w: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004DAF20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14:paraId="3F4407FC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F3329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82C70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D81E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D641F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6ADA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:rsidRPr="00A8307A" w14:paraId="57908FD9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9ACF4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D05B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1786E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C5CEDA" w14:textId="77777777" w:rsidR="00362EF3" w:rsidRPr="00A8307A" w:rsidRDefault="00362EF3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4E9D788E" w14:textId="77777777" w:rsidR="00362EF3" w:rsidRPr="00A8307A" w:rsidRDefault="00362EF3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26C6FE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CACA4D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5-9 și sch. 11 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D7AAA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7B76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4D17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4F8F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1 in firul 2 si invers și intrari- ieșiri la linia 1 primiri - expedieri</w:t>
            </w:r>
          </w:p>
        </w:tc>
      </w:tr>
      <w:tr w:rsidR="00362EF3" w:rsidRPr="00A8307A" w14:paraId="1FEDF7C6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B496D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CD36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628F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8DBDA9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6FB1A587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D282189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B310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7B5A6F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383D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5797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0AF9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C9E3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31EBC4D1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73A7B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B221A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14:paraId="247819B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0166B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E8C78A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373BA33E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05F25E84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14:paraId="3E20A207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4F4C99A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6D15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AD45F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2167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44718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82D3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62EF3" w:rsidRPr="00A8307A" w14:paraId="0FE807F4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A48FD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EDB3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BB30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7EFCCA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03B4B089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5362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C8EA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A6860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14:paraId="37E3096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DCA0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B6AA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62EF3" w:rsidRPr="00A8307A" w14:paraId="7DBDFF14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5C959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A2D8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177D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5F9793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6B46B0C6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11F89BFC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14:paraId="0984D65C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049A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6A1C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815EC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14:paraId="4A1DCA0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CAA2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8E080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F498735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D4EE1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362EF3" w:rsidRPr="00A8307A" w14:paraId="6E1D04C2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F9A99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AD4F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A066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F3F64F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14:paraId="123CEF39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20BD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77DF2E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D5F8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70B1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283F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CB30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208C0BF5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C71EC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B56D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FED8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47D89E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0A4DDBF3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BB5B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E782A4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22FA504A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14:paraId="77E6FBB3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352F38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5FC8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5A99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740C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CB3A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94479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362EF3" w:rsidRPr="00A8307A" w14:paraId="2B195F81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37924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B2A5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3A09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C4DD87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27737CFB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E6342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58285B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F78F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FA4B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FFC2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8D93B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F2725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362EF3" w:rsidRPr="00A8307A" w14:paraId="6D47775F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1A0EC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73508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14:paraId="39FA4FB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026B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695C00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2FB1D9A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B8039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2FE66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653E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E0F1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5284A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62EF3" w:rsidRPr="00A8307A" w14:paraId="12A51649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B6534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6791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07B90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912817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4BBDFF5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14:paraId="668B9F88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4030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5804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72857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14:paraId="351377C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810BF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7535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62EF3" w:rsidRPr="00A8307A" w14:paraId="0FF415E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4B4A7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3451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EFFD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CAA013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0E6BA3C4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27645C8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FF09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14:paraId="619E5A2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14:paraId="12F6517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0E9FB89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85BF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C923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1CAA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93D5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7E5A250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998E3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AFEF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5883A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080232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05490BF0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BAC8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7DF5EB83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E58FD3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14:paraId="16F643B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0106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137B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38FEC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51C4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DB83C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362EF3" w:rsidRPr="00A8307A" w14:paraId="534195B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C6ECA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31A05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9F51A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4CC4A1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5B203AB0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868D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B30C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B74DA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146+830</w:t>
            </w:r>
          </w:p>
          <w:p w14:paraId="126E7CFB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D5BFD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EBDBC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:rsidRPr="00A8307A" w14:paraId="0E75F8A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8BF4C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F8F7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28DEAAC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B88F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D317D1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424598D3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14:paraId="0304AB2D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65278CA0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AC79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6F6AC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1D4A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84FBB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787D6" w14:textId="77777777" w:rsidR="00362EF3" w:rsidRDefault="00362EF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1A52DA7C" w14:textId="77777777" w:rsidR="00362EF3" w:rsidRDefault="00362EF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7794944B" w14:textId="77777777" w:rsidR="00362EF3" w:rsidRDefault="00362EF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A0A0BDE" w14:textId="77777777" w:rsidR="00362EF3" w:rsidRPr="00A8307A" w:rsidRDefault="00362EF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780EE997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FD5B5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67ACF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14:paraId="38E2534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1C33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CA77C3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6F612D75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E19D57D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0202382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EF8E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EDAF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2AF3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88C1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380FC" w14:textId="77777777" w:rsidR="00362EF3" w:rsidRDefault="00362EF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14:paraId="71E81E95" w14:textId="77777777" w:rsidR="00362EF3" w:rsidRDefault="00362EF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70EA2E91" w14:textId="77777777" w:rsidR="00362EF3" w:rsidRDefault="00362EF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14:paraId="63095501" w14:textId="77777777" w:rsidR="00362EF3" w:rsidRPr="00A8307A" w:rsidRDefault="00362EF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0EFF259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44B13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1169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D182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840322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778F1F6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75690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14:paraId="26F0B73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292B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2BA51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26E72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3EE05" w14:textId="77777777" w:rsidR="00362EF3" w:rsidRDefault="00362EF3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B7F1127" w14:textId="77777777" w:rsidR="00362EF3" w:rsidRDefault="00362EF3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14:paraId="34C1EF1E" w14:textId="77777777" w:rsidR="00362EF3" w:rsidRDefault="00362EF3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362EF3" w:rsidRPr="00A8307A" w14:paraId="02D05314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20DEF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D823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A0DB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DDF2AF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14:paraId="18B41A6A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60B48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B9A87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410ED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A0C86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F1B8B" w14:textId="77777777" w:rsidR="00362EF3" w:rsidRDefault="00362EF3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362EF3" w:rsidRPr="00A8307A" w14:paraId="2A3A4A8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FE6DB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82911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C42E9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CFDC15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A3AD9A2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4EBC0B0B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0941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F04AF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399D9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0F51DF72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5C213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32C71" w14:textId="77777777" w:rsidR="00362EF3" w:rsidRDefault="00362EF3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56CC737" w14:textId="77777777" w:rsidR="00362EF3" w:rsidRDefault="00362EF3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234C7F" w14:textId="77777777" w:rsidR="00362EF3" w:rsidRDefault="00362EF3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362EF3" w:rsidRPr="00A8307A" w14:paraId="2013733F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8EA57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2DD4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FC630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62C74E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984A0BA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6CB8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758B9AB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C3F8C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E8D2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9692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3FD8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41B6E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362EF3" w:rsidRPr="00A8307A" w14:paraId="374E59F7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906DD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910F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DCFC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3876D6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D33A10C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610C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63AE0D0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615D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FBD2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967C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EFD8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60314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362EF3" w:rsidRPr="00A8307A" w14:paraId="200CDD2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E19EB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5274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FF57B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4935BE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59F8D7E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401F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5CBA5B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00A025B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1AD26EC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FED8F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9473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D5338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E6BD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5AF24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362EF3" w:rsidRPr="00A8307A" w14:paraId="521D5C8C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D7285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F1F1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9DB0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25660D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1C8E2E1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4A9A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7DC61C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0C6EC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C103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70EEF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4B17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6EA885A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362EF3" w:rsidRPr="00A8307A" w14:paraId="1B4D3664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435E9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4F75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0F02A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9A39E5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DAC00B2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3AC4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14:paraId="0414936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8BDE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AF43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7573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8C6A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598B9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362EF3" w:rsidRPr="00A8307A" w14:paraId="2EABE00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C4A94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60F1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CF06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CF17C7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15CFF2E7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657F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8921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9588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5A9D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0F6B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B6B0D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362EF3" w:rsidRPr="00A8307A" w14:paraId="35E731DE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E7344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8C1C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FEE5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36D4F9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B9520CF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8829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58E3A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E1E9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8405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8963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362EF3" w:rsidRPr="00A8307A" w14:paraId="40AD8D0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0D77C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76E9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B4A3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CAE25F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A5B0797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F04B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4F10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F0F0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1557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7A33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362EF3" w:rsidRPr="00A8307A" w14:paraId="65D48C9F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7749E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1CB0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5DDFF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426A6A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3F928C5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DD34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9BE153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1C0F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3BA1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6C458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7427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7D37D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362EF3" w:rsidRPr="00A8307A" w14:paraId="79E63E10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39537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0369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A65D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81CB09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35701B3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3BE8D305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439F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16A3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4889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8BCB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C39E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13F6AC54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7E26D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637C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5BDE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82479D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3023AEF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179BC80E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683C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A0FBB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A59B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19B9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A302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7F0DC95B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DC9BC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12C7A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14:paraId="5AC435D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233B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963584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D8FDA7A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D45C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A9366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57B1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ED87A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374A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:rsidRPr="00A8307A" w14:paraId="326401DE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2A0D8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150D1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14:paraId="2C562D4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4D8D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CF58DF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8910F4D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4A30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E04AB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5BED5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6B964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2D3CB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62EF3" w:rsidRPr="00A8307A" w14:paraId="257016C6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87A70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DFDE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2008C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CBEA47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DE78375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AD4E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7757F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3441A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14:paraId="65F897C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36A3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E66F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:rsidRPr="00A8307A" w14:paraId="342D695D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680FF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F9306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82599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371EF3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74AB04E0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6F2D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F47C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141B6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14:paraId="40F2A13C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04487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1BEB0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:rsidRPr="00A8307A" w14:paraId="11D3B35D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FDF57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7DC2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6A6C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99FB5C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494CE00C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53C0E38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A365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904543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FB84B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DE7D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31D3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463C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18D5FF7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4BEDF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B1A72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181+000</w:t>
            </w:r>
          </w:p>
          <w:p w14:paraId="21E2726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C1A2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936B16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  <w:r>
              <w:rPr>
                <w:b/>
                <w:bCs/>
                <w:sz w:val="20"/>
                <w:lang w:val="ro-RO"/>
              </w:rPr>
              <w:t xml:space="preserve"> - Leu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FF19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3724A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44B4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9178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827A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:rsidRPr="00A8307A" w14:paraId="631AE581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580B8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7F78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0947F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CD8F6C" w14:textId="77777777" w:rsidR="00362EF3" w:rsidRDefault="00362EF3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5804006B" w14:textId="77777777" w:rsidR="00362EF3" w:rsidRPr="00A8307A" w:rsidRDefault="00362EF3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Cap </w:t>
            </w:r>
            <w:r>
              <w:rPr>
                <w:b/>
                <w:bCs/>
                <w:sz w:val="20"/>
                <w:lang w:val="ro-RO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0EF1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07C7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32BBC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184+800</w:t>
            </w:r>
          </w:p>
          <w:p w14:paraId="6A518A9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F6F2B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89F0E" w14:textId="77777777" w:rsidR="00362EF3" w:rsidRPr="00713461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intrări-ieșiri sch. 7 și 11. Fără inductori.</w:t>
            </w:r>
          </w:p>
        </w:tc>
      </w:tr>
      <w:tr w:rsidR="00362EF3" w:rsidRPr="00A8307A" w14:paraId="41C01BA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364CD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EC545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184+700</w:t>
            </w:r>
          </w:p>
          <w:p w14:paraId="3D02B5C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407E8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B011BE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4AA58448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4AD0AB54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 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981F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ADEE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53FE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10C1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95DF1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C15B800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409C7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362EF3" w:rsidRPr="00A8307A" w14:paraId="7BC67F69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06D9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06304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33C11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2417B6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10AEA286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14:paraId="169D9678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23E6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FDF5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7C6BF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12408BC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FAEB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E25EE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A1DC94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14:paraId="0A97C753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:rsidRPr="00A8307A" w14:paraId="74B251D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2CB32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9EDF2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A19E7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C0AD93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1FCFC782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5774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55EC43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9C2B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F4120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26707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761DD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6F31C7D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9CCE9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70EF0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14:paraId="6C44F69C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5AE51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ED25C7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F20A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48CF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FF76E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416CB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B4FCD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4612E16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:rsidRPr="00A8307A" w14:paraId="2EC32C4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BCE94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0F762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F287E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2144F6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F6D6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3FE2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AD964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14:paraId="3822B163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BF790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5058F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362EF3" w:rsidRPr="00A8307A" w14:paraId="57EE602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62D6F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9B10D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14:paraId="6B59FC43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F8D8C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5633C4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C9C1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C75B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DE8FE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0327C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DB38F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Semnalizată ca limitare de viteză. Fără inductori.</w:t>
            </w:r>
          </w:p>
        </w:tc>
      </w:tr>
      <w:tr w:rsidR="00362EF3" w:rsidRPr="00A8307A" w14:paraId="7BF9497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C4F20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461FA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FAEA2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EB253C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06B55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1224B29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14:paraId="6BAA2EF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8E07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75518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87846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AE754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362EF3" w:rsidRPr="00A8307A" w14:paraId="0EF7B89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382A4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79A8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01BCA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A6D9B2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60FA35D0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F569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9932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F374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4A287F3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5A52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D447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:rsidRPr="00A8307A" w14:paraId="36D2DFC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016D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D9AC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67DA8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DF81ED" w14:textId="77777777" w:rsidR="00362EF3" w:rsidRPr="00A8307A" w:rsidRDefault="00362EF3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25885085" w14:textId="77777777" w:rsidR="00362EF3" w:rsidRPr="00A8307A" w:rsidRDefault="00362EF3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5B5A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803B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286B9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200+200</w:t>
            </w:r>
          </w:p>
          <w:p w14:paraId="628756D9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BB58B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0993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:rsidRPr="00A8307A" w14:paraId="1B87A14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F6E05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C8D6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9B59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57F70F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14:paraId="6DADE3C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8F1E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63C2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EBEAC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14:paraId="0AD594CB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9EE16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FA0A0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CF203C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:rsidRPr="00A8307A" w14:paraId="5DD0CB01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27B8E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AC5D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56980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3D58E0" w14:textId="77777777" w:rsidR="00362EF3" w:rsidRPr="00A8307A" w:rsidRDefault="00362EF3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02874925" w14:textId="77777777" w:rsidR="00362EF3" w:rsidRPr="00A8307A" w:rsidRDefault="00362EF3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DB3A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21C1B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D341E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52390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21BC9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362EF3" w:rsidRPr="00A8307A" w14:paraId="212CCDEF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8CF2A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300440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C3E2B6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1452CE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1EB985C0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4CD33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744FD53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14:paraId="35B3C94B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D3E172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20A9233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14:paraId="4A978B5D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32CA4AA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59E904F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F12DD8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1CA1C3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1A8B05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14:paraId="0F829F7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62175A4C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50FA8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9684F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D779E8B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0A17C8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0B3F32F8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93095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14:paraId="2DDB3A9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14:paraId="4E6435E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73F65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CBD6BB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9DB7500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324492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204ECBFB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FFC7D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B609F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3A86E2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964434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52C352A9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A46FA1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FF4C58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C4BAED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E7ED78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32022A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DE1FC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752D1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362EF3" w:rsidRPr="00A8307A" w14:paraId="4B4845D7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417C1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4400A1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7D049C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AA67DF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605FD264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717343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03C40A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88685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6176AC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B6855B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AC5BB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362EF3" w:rsidRPr="00A8307A" w14:paraId="5360D245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C1D54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BEDD94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EB5A11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F17B1E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130D1B99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8E86D0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ACC64C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A40102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B95B8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FF900F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A6E30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362EF3" w:rsidRPr="00A8307A" w14:paraId="2DE5D1F4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F8086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4A27E4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14:paraId="68D25AD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8F3615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EA16C7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E78B7C5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82ED47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79A83AB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DBA232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8E3FFC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D7BF4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14:paraId="28D1955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5A9A8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362EF3" w:rsidRPr="00A8307A" w14:paraId="5486BFE4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452FB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4E0631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F473A0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893CE9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F29CD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F78016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29D9CA3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32E9F7B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A8F7D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337E75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2B3BDD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362EF3" w:rsidRPr="00A8307A" w14:paraId="1956D8C9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C5F0D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574BA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5FE9FB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41D2A0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C39FED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7F3741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71B8C62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897C54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178044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4498060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CE8F2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362EF3" w:rsidRPr="00A8307A" w14:paraId="606B3080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75609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13C67E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56A80C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DA274E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922D3B5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8207E5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19C13F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BB7D42F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653F1E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D741B2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A42D17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362EF3" w:rsidRPr="00A8307A" w14:paraId="44115CE1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09005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111CA6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28EF9A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0B8D60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03B6754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1F7EEF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6F9821D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A5755A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37EB19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E6F4B8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EB1BFA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362EF3" w:rsidRPr="00A8307A" w14:paraId="636C30DD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4F1F6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35C7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FCD0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C94010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2AB7A55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0E485" w14:textId="77777777" w:rsidR="00362EF3" w:rsidRPr="00A8307A" w:rsidRDefault="00362EF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6CBB3C2" w14:textId="77777777" w:rsidR="00362EF3" w:rsidRPr="00A8307A" w:rsidRDefault="00362EF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14:paraId="6FBBF39D" w14:textId="77777777" w:rsidR="00362EF3" w:rsidRPr="00A8307A" w:rsidRDefault="00362EF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187DBB95" w14:textId="77777777" w:rsidR="00362EF3" w:rsidRPr="00A8307A" w:rsidRDefault="00362EF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14:paraId="2A920C30" w14:textId="77777777" w:rsidR="00362EF3" w:rsidRPr="00A8307A" w:rsidRDefault="00362EF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14:paraId="3FEA44BC" w14:textId="77777777" w:rsidR="00362EF3" w:rsidRPr="00A8307A" w:rsidRDefault="00362EF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BBC1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B5F0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94A8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C5BA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5419B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362EF3" w:rsidRPr="00A8307A" w14:paraId="22931287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B79E2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FA6A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8F61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958449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500935A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1AB54" w14:textId="77777777" w:rsidR="00362EF3" w:rsidRPr="00A8307A" w:rsidRDefault="00362EF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681DF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0FF0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3D60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5C77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54FC2365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A9224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56BC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3D4E8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0BA38A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B8DEE7A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29635" w14:textId="77777777" w:rsidR="00362EF3" w:rsidRPr="00A8307A" w:rsidRDefault="00362EF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971E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488E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5172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5279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772CE007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6B03B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3BFC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0B77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EB3455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743947F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48A08" w14:textId="77777777" w:rsidR="00362EF3" w:rsidRPr="00A8307A" w:rsidRDefault="00362EF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15009BB" w14:textId="77777777" w:rsidR="00362EF3" w:rsidRPr="00A8307A" w:rsidRDefault="00362EF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14:paraId="369226F2" w14:textId="77777777" w:rsidR="00362EF3" w:rsidRPr="00A8307A" w:rsidRDefault="00362EF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1FECEDDA" w14:textId="77777777" w:rsidR="00362EF3" w:rsidRPr="00A8307A" w:rsidRDefault="00362EF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14:paraId="5F6D992A" w14:textId="77777777" w:rsidR="00362EF3" w:rsidRPr="00A8307A" w:rsidRDefault="00362EF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14:paraId="0A99B95A" w14:textId="77777777" w:rsidR="00362EF3" w:rsidRPr="00A8307A" w:rsidRDefault="00362EF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4668640C" w14:textId="77777777" w:rsidR="00362EF3" w:rsidRPr="00A8307A" w:rsidRDefault="00362EF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14:paraId="2DD2FC99" w14:textId="77777777" w:rsidR="00362EF3" w:rsidRPr="00A8307A" w:rsidRDefault="00362EF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14:paraId="12314410" w14:textId="77777777" w:rsidR="00362EF3" w:rsidRPr="00A8307A" w:rsidRDefault="00362EF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14:paraId="070CE26C" w14:textId="77777777" w:rsidR="00362EF3" w:rsidRPr="00A8307A" w:rsidRDefault="00362EF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6FD1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8032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D673A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DEC2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EA0E2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362EF3" w:rsidRPr="00A8307A" w14:paraId="19E4D4EF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B56CB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D731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57F9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CD9BB4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6DB10FF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7E0DB" w14:textId="77777777" w:rsidR="00362EF3" w:rsidRPr="00A8307A" w:rsidRDefault="00362EF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14:paraId="4DE9D958" w14:textId="77777777" w:rsidR="00362EF3" w:rsidRPr="00A8307A" w:rsidRDefault="00362EF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3F01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F7F0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7DD2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BAC7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002E136D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99E07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05E2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85EA0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82E7E8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F078991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57B28" w14:textId="77777777" w:rsidR="00362EF3" w:rsidRPr="00A8307A" w:rsidRDefault="00362EF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14:paraId="01C29490" w14:textId="77777777" w:rsidR="00362EF3" w:rsidRPr="00A8307A" w:rsidRDefault="00362EF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A026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BC63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80532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2957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16414083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BF626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EB01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6A24F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0D9897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CA39999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833A8" w14:textId="77777777" w:rsidR="00362EF3" w:rsidRPr="00A8307A" w:rsidRDefault="00362EF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14:paraId="1BF2B343" w14:textId="77777777" w:rsidR="00362EF3" w:rsidRPr="00A8307A" w:rsidRDefault="00362EF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3D54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ABB2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A61EC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B484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1D7572EC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49E35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62F1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89AE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AAA5AC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8A27B98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C5454" w14:textId="77777777" w:rsidR="00362EF3" w:rsidRPr="00A8307A" w:rsidRDefault="00362EF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14:paraId="72EBF9BF" w14:textId="77777777" w:rsidR="00362EF3" w:rsidRPr="00A8307A" w:rsidRDefault="00362EF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90F6B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15F9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D67B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0D05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332A499F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68EFE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8762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95B6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848930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28FB933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0AD4B" w14:textId="77777777" w:rsidR="00362EF3" w:rsidRPr="00A8307A" w:rsidRDefault="00362EF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5194B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8469C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3F69ABF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6B550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699B3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E93477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62EF3" w:rsidRPr="00A8307A" w14:paraId="534F4719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2FFA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87425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61EC7FB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B716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698C67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B3C100D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14:paraId="7A40AB3F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678B7" w14:textId="77777777" w:rsidR="00362EF3" w:rsidRPr="00A8307A" w:rsidRDefault="00362EF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1BC7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77BEA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9AEAD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F07A0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D146ABA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62EF3" w:rsidRPr="00A8307A" w14:paraId="401A213B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768A5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63E4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F4C48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8E4BFD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605D69E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73D98" w14:textId="77777777" w:rsidR="00362EF3" w:rsidRDefault="00362EF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5D2D405" w14:textId="77777777" w:rsidR="00362EF3" w:rsidRDefault="00362EF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641CC1EB" w14:textId="77777777" w:rsidR="00362EF3" w:rsidRDefault="00362EF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14:paraId="3E48491C" w14:textId="77777777" w:rsidR="00362EF3" w:rsidRDefault="00362EF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14:paraId="762990DC" w14:textId="77777777" w:rsidR="00362EF3" w:rsidRPr="00A8307A" w:rsidRDefault="00362EF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7320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6CB73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7C841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A3869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92E2F9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362EF3" w:rsidRPr="00A8307A" w14:paraId="4010A84D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9A5CE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AB3B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D5230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B6EC0E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C8AAF39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10B40" w14:textId="77777777" w:rsidR="00362EF3" w:rsidRDefault="00362EF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EC98585" w14:textId="77777777" w:rsidR="00362EF3" w:rsidRDefault="00362EF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54140F0A" w14:textId="77777777" w:rsidR="00362EF3" w:rsidRPr="00A8307A" w:rsidRDefault="00362EF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1D6AA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4FE0B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2AE03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A5D8A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B356AC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362EF3" w:rsidRPr="00A8307A" w14:paraId="795E2140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56511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327E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D890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6EA46A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7A6634D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C7749" w14:textId="77777777" w:rsidR="00362EF3" w:rsidRPr="00A8307A" w:rsidRDefault="00362EF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BB8FE18" w14:textId="77777777" w:rsidR="00362EF3" w:rsidRPr="00A8307A" w:rsidRDefault="00362EF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898A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48EB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3D2BA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8180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362EF3" w:rsidRPr="00A8307A" w14:paraId="5A24D3D5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E7F40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47C6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5B0E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50187C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73C817F9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C9DDF" w14:textId="77777777" w:rsidR="00362EF3" w:rsidRPr="00A8307A" w:rsidRDefault="00362EF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3C515BF0" w14:textId="77777777" w:rsidR="00362EF3" w:rsidRPr="00A8307A" w:rsidRDefault="00362EF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0DD8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0627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EF6FA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5BD0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12423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14:paraId="2C83DF9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362EF3" w:rsidRPr="00A8307A" w14:paraId="2B3C2111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F6C84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2F18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78468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6F5982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9C9A4E5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7C8C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14:paraId="366E16C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C37F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AF11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0DA3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FA94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3CC41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362EF3" w:rsidRPr="00A8307A" w14:paraId="491C2CF7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D5A53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EF12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543B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42F328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28772A29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93E8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801E1B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14:paraId="5B3D2DB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0294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BD05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5AEF8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62D7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362EF3" w:rsidRPr="00A8307A" w14:paraId="20258659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5D2AD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0139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D1C9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DDB8CD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750746F1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98DC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200D97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14:paraId="35A2AF3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D2807A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965A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CCFE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0481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9F07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2B173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362EF3" w:rsidRPr="00A8307A" w14:paraId="36671905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FCC1D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64ED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14:paraId="52EAC9C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B719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51A4B1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14:paraId="3027F74A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6955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B308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248D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0719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2647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0E35861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:rsidRPr="00A8307A" w14:paraId="69968B9D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7B2C7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24D96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14:paraId="71F776C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4200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9DC339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1D574643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382F4930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14:paraId="09178FE8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8661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22E2B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1F3F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974D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35C34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55D50E68" w14:textId="77777777" w:rsidR="00362EF3" w:rsidRPr="00CA7415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362EF3" w:rsidRPr="00A8307A" w14:paraId="437ACECB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6EC16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BF0F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81FE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9DAC06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78DD55B7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5E2E5121" w14:textId="77777777" w:rsidR="00362EF3" w:rsidRDefault="00362EF3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14:paraId="31EB3E60" w14:textId="77777777" w:rsidR="00362EF3" w:rsidRPr="00A8307A" w:rsidRDefault="00362EF3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4A51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F4B3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626B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5439411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2985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B6061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194D3F1C" w14:textId="77777777" w:rsidR="00362EF3" w:rsidRPr="00CA7415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362EF3" w:rsidRPr="00A8307A" w14:paraId="7344CFA3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C0F5F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6903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88778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91E47B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38F70D03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B0D1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3AF340B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14:paraId="2106A06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6441C7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E047F3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D90F1C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7BA0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97A5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7FC0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B915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0E55C313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E9029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D36C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A7D5B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E7CD7A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1CC26464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14:paraId="6892041A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14:paraId="44B446FE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4472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B7F6F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4A95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1CE5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5C7F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4B117698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9700B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C1C0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D188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F3E6C4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78E8A552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B3CD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AD0B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5BB9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9A7C8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6720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56A1941E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F8F50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9F80F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3F1E250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E4AC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070BE8" w14:textId="77777777" w:rsidR="00362EF3" w:rsidRPr="00A8307A" w:rsidRDefault="00362EF3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</w:t>
            </w:r>
            <w:r>
              <w:rPr>
                <w:b/>
                <w:bCs/>
                <w:sz w:val="20"/>
                <w:lang w:val="ro-RO"/>
              </w:rPr>
              <w:t xml:space="preserve">linia 3 Cap. Y sch. 6 și 2 și </w:t>
            </w: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2360A0CC" w14:textId="77777777" w:rsidR="00362EF3" w:rsidRPr="00A8307A" w:rsidRDefault="00362EF3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5709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D8A2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9DB9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9755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7436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362EF3" w:rsidRPr="00A8307A" w14:paraId="557D2648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C2A9A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B186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42C0A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3A68CF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14:paraId="20D37344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14:paraId="6AF9B5AB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08BB4348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0D2D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51FA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B2CB2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65FE6DE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AE41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D813A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B73688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62EF3" w:rsidRPr="00A8307A" w14:paraId="44299884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276F1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9CCC6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19DE0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125AF7" w14:textId="77777777" w:rsidR="00362EF3" w:rsidRDefault="00362EF3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3F387F3C" w14:textId="77777777" w:rsidR="00362EF3" w:rsidRDefault="00362EF3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601E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3E45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BCD53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14:paraId="4590BC53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58774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A5C08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:rsidRPr="00A8307A" w14:paraId="7BCA74A9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CD24E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C9F5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A0F3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D5C05D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6D418979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3D10F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14:paraId="72B7E7B7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14:paraId="14414B5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35BB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3180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ECC5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21E17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589353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362EF3" w:rsidRPr="00A8307A" w14:paraId="320F8956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A6BC3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4CEC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CEE2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790371" w14:textId="77777777" w:rsidR="00362EF3" w:rsidRDefault="00362EF3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5985E595" w14:textId="77777777" w:rsidR="00362EF3" w:rsidRPr="00A8307A" w:rsidRDefault="00362EF3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575AD" w14:textId="77777777" w:rsidR="00362EF3" w:rsidRPr="00A8307A" w:rsidRDefault="00362EF3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32401A95" w14:textId="77777777" w:rsidR="00362EF3" w:rsidRDefault="00362EF3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88A77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4CF6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4C42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61F6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362EF3" w:rsidRPr="00A8307A" w14:paraId="705D43F7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476B2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lastRenderedPageBreak/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A44F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14:paraId="27D450F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38F3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0914C2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676E14AA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BB4D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4A7D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6DA5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14:paraId="2383E8A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1BB8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3972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14:paraId="46CAE26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:rsidRPr="00A8307A" w14:paraId="37CC92E7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548CD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6B3D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F2BDB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725317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1DEA6DBA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0404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EB71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3ACC6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14:paraId="2C780E9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43E4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5DC99" w14:textId="77777777" w:rsidR="00362EF3" w:rsidRPr="00B943BB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362EF3" w:rsidRPr="00A8307A" w14:paraId="76D10EF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C8009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8A41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D24B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761FBB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14:paraId="7BABF297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0E868AC3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610B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C06F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3D3F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7D1AB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381A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6AD7012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94319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FF6A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6B6C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0E6355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14:paraId="0E057D76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AD99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9E81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8C432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038B7AD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491A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47DB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:rsidRPr="00A8307A" w14:paraId="1AB10D02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55B17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4544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14:paraId="4372EAB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4033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1B40EB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3D967A92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90EF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061CB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45B7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609A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DE7B8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14:paraId="37AF6EB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14:paraId="6036358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:rsidRPr="00A8307A" w14:paraId="09F852D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CD4B4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8C21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B289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A07409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03902EA7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A64A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54C6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0AFD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14:paraId="4AC662D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B5BA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7E552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B75317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362EF3" w:rsidRPr="00A8307A" w14:paraId="1777DC85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DDDA4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C9B8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706F8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834723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4C4CEAE5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DDC4396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996A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5513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AA9C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0844B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0304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4B05B499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3A8EA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4079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14:paraId="44247CA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001F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E84A01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4E6BEA12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F88F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6FA3A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A2BE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33CE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4005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6CAD2F8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:rsidRPr="00A8307A" w14:paraId="0FD09B37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E27FA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065D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059B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0E0B62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3CD7830C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B320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B5278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79F35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14:paraId="0593976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3705C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A202A" w14:textId="77777777" w:rsidR="00362EF3" w:rsidRPr="00D0015E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362EF3" w:rsidRPr="00A8307A" w14:paraId="0A63B8A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F4A0C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889A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47BB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7BFFD8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0B12B074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8015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14:paraId="3928777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B082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4EC2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382A8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84AC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A8EB9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362EF3" w:rsidRPr="00A8307A" w14:paraId="3492D16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0D277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6DE3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8E78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A65127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6084005C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EB64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14:paraId="2674322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543B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3576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D3D20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EB04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4D110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362EF3" w:rsidRPr="00A8307A" w14:paraId="7777E7CD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71149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F0D5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E903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BEE213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6BF3BBCE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8C3E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340118C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FDD7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0D1E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2343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9421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88999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362EF3" w:rsidRPr="00A8307A" w14:paraId="7532652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4900B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6D77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5493A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E6EAC0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6EC86F76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8E60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E2EA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0A3C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7940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5E99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8F300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362EF3" w:rsidRPr="00A8307A" w14:paraId="788D5EE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F05CC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E365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8135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7A684A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14:paraId="26FFB281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A6FCD9D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FD63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C395E6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6B92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B02E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B7F6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2AB2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3108D26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F5674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48E5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14:paraId="777640A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C243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25ECBC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14:paraId="24F795DB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CB6D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E5BF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B367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4AF3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1EDB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:rsidRPr="00A8307A" w14:paraId="04024921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BB1B9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DE1E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0DACC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C6A98F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4963D0E7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214C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14:paraId="08F498A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14:paraId="2A90D72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14:paraId="119B75A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14:paraId="13FE144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D155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8051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736F0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3864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10180F29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C1E79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9FD9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290C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69E77B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42E23FD0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CB6E39A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6915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397E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6F06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077F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6A6C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2109A9F2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A5198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8E27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14:paraId="0544326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DED4A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94E3E2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14:paraId="56F73130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6E15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FBDD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1D46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DD58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53D4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BBDF26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362EF3" w:rsidRPr="00A8307A" w14:paraId="2F1159FC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96FCD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2B881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14:paraId="6AFD0D1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B4E1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1EDCFC" w14:textId="77777777" w:rsidR="00362EF3" w:rsidRPr="00A8307A" w:rsidRDefault="00362EF3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14:paraId="29107E39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71FE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FE0E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3945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DF38B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4E898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14:paraId="3F6C0BE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:rsidRPr="00A8307A" w14:paraId="6C70772B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5F3CF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72F2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9CF8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5B4364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14:paraId="2435029C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  <w:p w14:paraId="20B1E5C1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7D0B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și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039FC24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CA23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7E6F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409B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57AB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147D2A51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8A688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9774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12698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528C94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2DE7F12B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361BCB93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D8EC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73B7A5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0C30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6CD9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90E5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7F13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0B4F5B3A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D1169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1B48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7482F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38DBE9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0E595343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13DBEE1C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A678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7C73CC6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0175D4E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56608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7F8A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B096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497C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00486949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B80CE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95CA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14:paraId="1CA3D88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6312B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892A11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14:paraId="651FBA25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513E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9656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4DEA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DFD7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1876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14:paraId="608598E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:rsidRPr="00A8307A" w14:paraId="21D1EA80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BB6EF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5EF7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0FEE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9FA6D4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5CCFF4B8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C31A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7039A25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5D92A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9204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960DF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6339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96D76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362EF3" w:rsidRPr="00A8307A" w14:paraId="16B08645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DFBCE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1D65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9A76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B79FF7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04808B25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6B7B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49A21CC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6D47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1885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91500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78A3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CDA14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362EF3" w:rsidRPr="00A8307A" w14:paraId="56AE9E00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BD35F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88FDE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14:paraId="350425D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D96FA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05F327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24DDC3C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6C50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2B36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A5AC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959A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097D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:rsidRPr="00A8307A" w14:paraId="5B1A3837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04B7F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CE8B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8299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F15F46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57E0E834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A3902AE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8CDB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068ACA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4BEAB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34F7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D05B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103C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190D0F84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B70CC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2FB4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EC35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188D56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4AF306F1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E183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7CD355C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DEFA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EF2F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AE04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A6CF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62240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362EF3" w:rsidRPr="00A8307A" w14:paraId="65D33CD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EECE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E22F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108B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1764C3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67816D58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CC75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7B8971C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E0F3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9C46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0C26B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F476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44288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362EF3" w:rsidRPr="00A8307A" w14:paraId="4FF1D67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14191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D4C7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C382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02AA05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1861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14:paraId="4BC1049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14:paraId="46D989D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2289E26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F9FC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2442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D6D5A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8DFB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14:paraId="606BA7B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14:paraId="1D0E7D8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362EF3" w:rsidRPr="00A8307A" w14:paraId="42327ADC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E79B1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F2D9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45C08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9B93DE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A849A3F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6C1E1A42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238B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56A7475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6A695DB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C8E9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72CA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87E18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A5BD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21853C56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01A66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171A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2E3A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B41D10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2BCBCCC6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447B993A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222F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14:paraId="50F4DA0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C955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9BB7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9990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152E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19141FFF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8645F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F3BA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100F0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8DCDA7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39177109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5358395D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D8F7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99654B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C29F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3123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EC33C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4CD4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1025B928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C2F23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91FB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28CB0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EC3AA4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E928557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2135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2E7C444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310B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4D83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724D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C75A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29D6E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362EF3" w:rsidRPr="00A8307A" w14:paraId="5876302E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CDC38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91C0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14:paraId="7B14D72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03170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C59032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4539A754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5213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779A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279C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74C3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2DFC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14:paraId="07BF7EF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:rsidRPr="00A8307A" w14:paraId="1E7C3770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330DF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6C4E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14:paraId="128C053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B002A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621F41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1E55B3A4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14:paraId="58D968CD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14:paraId="27967297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14:paraId="51B6D6D5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14:paraId="6E5C8A42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100D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ACD9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CFED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8EBFA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18AF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:rsidRPr="00A8307A" w14:paraId="46FE2FF2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78F25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B2E8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57BD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4DA04F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14:paraId="470BB411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7C0F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1FCC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B113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14:paraId="5161652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20C5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F4B0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:rsidRPr="00A8307A" w14:paraId="7D890517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2400A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F936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6B31A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B1E0BD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6507628A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14:paraId="675C2498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4BA9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7888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E648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14:paraId="0FD4ABE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36A6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5AEB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02C461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362EF3" w:rsidRPr="00A8307A" w14:paraId="7CAA3A17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53A6C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EE67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C945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A4768B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7064ACA0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F7953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5B1E4117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14:paraId="32B3E453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3A4B1D3E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EADAC3C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14:paraId="17B57C66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21F9C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3733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90DFA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A24B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5F1B6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362EF3" w:rsidRPr="00A8307A" w14:paraId="70D2449E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38D1A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8E4F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43B8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6DAB66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548B7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DD35419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7F4DFEB9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1EF8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ECC5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0CA7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31F6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E9724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362EF3" w:rsidRPr="00A8307A" w14:paraId="36E28B8F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F4308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B577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6FD4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1F0AEC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02F2C4D3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571E6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29F5494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14:paraId="457CA24F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596B83CB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0CABED73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3AC0FB11" w14:textId="77777777" w:rsidR="00362EF3" w:rsidRPr="00A8307A" w:rsidRDefault="00362EF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C8E0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2382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1092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A21D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0055A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362EF3" w:rsidRPr="00A8307A" w14:paraId="0C4212B0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0C704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FA4A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D012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31DE28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1C2465B9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14:paraId="3B5F1EBB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AD26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4D7D8B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2EADC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8BAB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09CB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8A07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2A10CEA2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3A8A7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9E9C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A72B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5F1D16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12EBA997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75D5BC1A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E1EC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F1FA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DB9A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75AA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CF06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435D7031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3F471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579D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0822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FCEEFA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4668AF22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37BA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B7C6AE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DC53C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453C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FEAD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10E4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1C866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362EF3" w:rsidRPr="00A8307A" w14:paraId="21347415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5DFEA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C053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1473A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066F04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33DD9225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C56E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63DFB8D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3A5F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1D61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FB58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4EA1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362EF3" w:rsidRPr="00A8307A" w14:paraId="1D6BA36F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5FE4D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9C46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0D47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A4081D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32D81894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3A9A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040034E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93A9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A463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49A2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9981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5B80D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362EF3" w:rsidRPr="00A8307A" w14:paraId="68C40223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9AA8C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092C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CA96C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8C841A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42B4D18E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8150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5AB31E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23A5BFD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14:paraId="28BD3D9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FF92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65BA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80EA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6305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78A0F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362EF3" w:rsidRPr="00A8307A" w14:paraId="7B85AD51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2F3D3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0C0D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2D41F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605ED7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69230CB5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B7B3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DA2846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14:paraId="6EBF6A8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74218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F664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3067B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C9D5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ACC17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362EF3" w:rsidRPr="00A8307A" w14:paraId="2992D04E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6EF24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1158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14:paraId="4C432FD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EF84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D7F6AA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14:paraId="0B1EB20D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14:paraId="33A14B7B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14:paraId="4DD96E59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B1CC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CE7D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64D1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8311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1039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:rsidRPr="00A8307A" w14:paraId="7A70BE77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E1921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6C3D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388B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119206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061BE872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0FEF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14:paraId="5C32CB6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14:paraId="23B2481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4AF7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C2D8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BE1A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C60F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05A20742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7DA29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9255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A81A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FBBD1A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59927073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0DC1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14:paraId="7038694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14:paraId="3F2B732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14:paraId="00EC849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14:paraId="0CA7794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14:paraId="0FE3C21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14:paraId="2F9A3EB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4DDD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E694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918B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500C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AB171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362EF3" w:rsidRPr="00A8307A" w14:paraId="19A2F587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D151E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FE4D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A9D6A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95C3C6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37845BB8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F850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00A1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F90A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E673C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B449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679B812F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1F704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E1D1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DA2A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A621E9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0A6FAC6F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6C80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5C7F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4DA0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DC23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1B41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96C1F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362EF3" w:rsidRPr="00A8307A" w14:paraId="085E2A7B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7D638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1FCA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5A7F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E9BC1F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14:paraId="0EE2C1BD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F264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C81F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259C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A6BC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668C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11BFF2AB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06D27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83B0D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396+720</w:t>
            </w:r>
          </w:p>
          <w:p w14:paraId="70BE18F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396+920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FD0BC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879E88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Cernei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FD97FE8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C991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A98F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C2F9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AECE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032F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0A5D41F0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D41CC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1E10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208E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1B82F2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14:paraId="217B4446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6FA6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164D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645A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ADE5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FFB0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211FBD0B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74F3B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7695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21A4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F81666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61802EC1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E8AF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074F77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5BD9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6EFE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EEEB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82B2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6D81F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362EF3" w:rsidRPr="00A8307A" w14:paraId="06543BED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42071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D79E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A472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482113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0B298616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9A59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2D3D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5E99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E79A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DDFE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362EF3" w:rsidRPr="00A8307A" w14:paraId="2F0045C1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BA8BF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5835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BDC1F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D86A5B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14:paraId="4E74D769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8B36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6811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2CB6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156D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CCFE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1EA1764E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0D47B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44495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421+800</w:t>
            </w:r>
          </w:p>
          <w:p w14:paraId="3EA7D00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5B7A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C434B9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Iablaniţa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032784FD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5810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4B0D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0B57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D96A0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86B8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08A2CCB2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44F86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BA29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87B2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EA59C6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14:paraId="5082AE1C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E565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23BB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9B09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8C49C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B6526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64306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362EF3" w:rsidRPr="00A8307A" w14:paraId="47DEB4E7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38F52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E21A4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14:paraId="6D8D7D2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6FC4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09627F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14:paraId="56148424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E496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28C3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B1DB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08EC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1A40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380A38CB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ECE45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C0A6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8DDE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24B1E4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14:paraId="38C957AA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4D47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48C7026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37C2A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F15D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50CD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9FE4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0DAF4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362EF3" w:rsidRPr="00A8307A" w14:paraId="4950DB7F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A334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EEB7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C0B8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42DE9B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14:paraId="1762D2BA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AF68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2103B1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69A1F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371C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0B9F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ABD9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688F5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362EF3" w:rsidRPr="00A8307A" w14:paraId="023F1032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16284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D317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EFE4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FD495A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60F3C295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CB38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4FF52D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A39C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699A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1E348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8F07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1B8CC3C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362EF3" w:rsidRPr="00A8307A" w14:paraId="7248A796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D0769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2184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14:paraId="699ADB3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8FBB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3D656F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256937F4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4634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2951B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0F0A9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7391F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73F6A" w14:textId="77777777" w:rsidR="00362EF3" w:rsidRPr="00A8307A" w:rsidRDefault="00362EF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7A13ED1F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21CC7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6DEB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B56A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77BFF2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14:paraId="030B961D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A78E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E0440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5E83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B2F9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DC657" w14:textId="77777777" w:rsidR="00362EF3" w:rsidRPr="00A8307A" w:rsidRDefault="00362EF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7EBED590" w14:textId="77777777" w:rsidR="00362EF3" w:rsidRPr="00A8307A" w:rsidRDefault="00362EF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362EF3" w:rsidRPr="00A8307A" w14:paraId="60B74C02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CA92F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351B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25A3B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1C5C61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4B10D200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51EE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14:paraId="5F8F095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D651EE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F396A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A8BE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4C74C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E8DE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4672C452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BC82F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B9CA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56398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AAAF82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601C00A4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17B6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14:paraId="29F8FB5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FCE70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F8C9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2020F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5B4B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226A2E1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25096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A595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1558F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BC46C2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02F36B67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C099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9928B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7CC6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9EA5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F80F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53658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362EF3" w:rsidRPr="00A8307A" w14:paraId="32A62AC0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686C9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DBED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EEE3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7558A0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0BD59EC9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9426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38B4A0B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7452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4E8D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5941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F063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FED10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362EF3" w:rsidRPr="00A8307A" w14:paraId="6E7752BB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2D17B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B2B5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A38F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97401B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58831B62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E54B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78C3FF3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1221BC1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14:paraId="333893B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1C88C96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14:paraId="46A22A3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563943C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DE95EE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A1C8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46C6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EDE8B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C466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6590F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362EF3" w:rsidRPr="00A8307A" w14:paraId="061D9970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DCB90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7486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253D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673B92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6D65090F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9670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35F6C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09C2E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14:paraId="11348AC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C7D5C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20B7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154F1B52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417AF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D5EAE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483+850</w:t>
            </w:r>
          </w:p>
          <w:p w14:paraId="2D06055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7A30F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076917" w14:textId="77777777" w:rsidR="00362EF3" w:rsidRDefault="00362EF3" w:rsidP="005616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6A576DBF" w14:textId="77777777" w:rsidR="00362EF3" w:rsidRDefault="00362EF3" w:rsidP="005616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A22C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5502A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11840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C238B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C7E10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54CFB3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2A</w:t>
            </w:r>
          </w:p>
        </w:tc>
      </w:tr>
      <w:tr w:rsidR="00362EF3" w:rsidRPr="00A8307A" w14:paraId="13DBDF2D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7C932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E43A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72CC0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CC809D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146EF016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D48C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E748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A392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ECD7B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DB263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315D7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362EF3" w:rsidRPr="00A8307A" w14:paraId="5868B1BE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D6A41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2469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9BB0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990F00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2DE15ED3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F86D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3C25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24E5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4C3F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F8CF7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CFA13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362EF3" w:rsidRPr="00A8307A" w14:paraId="39E5965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7B30B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C91D9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14:paraId="7D141E6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F36D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471B97" w14:textId="77777777" w:rsidR="00362EF3" w:rsidRPr="00A8307A" w:rsidRDefault="00362EF3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57FA28A6" w14:textId="77777777" w:rsidR="00362EF3" w:rsidRDefault="00362EF3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65C5F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269DA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392A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E154A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3A534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362EF3" w:rsidRPr="00A8307A" w14:paraId="135D32EB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7C4F792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A7AD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6C1E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E88452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1428FE61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398B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7922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DE56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6DCCA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0FD9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362EF3" w:rsidRPr="00A8307A" w14:paraId="3C85E48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9772986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0F6C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94A3A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F1639F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14:paraId="1587885B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6CA6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D0E8B0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41F7A62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14:paraId="54AE7C5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3E7D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2410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68C0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6CF9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5580C9B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79C5293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8BB34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14:paraId="26D27FA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7E14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09BF00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13FF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09058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E6C1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58C6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7B0AB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3B916FF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362EF3" w:rsidRPr="00A8307A" w14:paraId="12C49BB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8C67446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78DA1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1180E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F49E43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85C03" w14:textId="77777777" w:rsidR="00362EF3" w:rsidRPr="00A8307A" w:rsidRDefault="00362EF3" w:rsidP="00D25D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49EB99A" w14:textId="77777777" w:rsidR="00362EF3" w:rsidRPr="00A8307A" w:rsidRDefault="00362EF3" w:rsidP="00D25D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332F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72ED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C79F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F0737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S21, S60 și S56</w:t>
            </w:r>
          </w:p>
        </w:tc>
      </w:tr>
      <w:tr w:rsidR="00362EF3" w:rsidRPr="00A8307A" w14:paraId="6F99E48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B961040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A2224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515+565</w:t>
            </w:r>
          </w:p>
          <w:p w14:paraId="24FCB671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574+321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FCE18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C2154F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Lugoj – Ax St. Timișoara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8401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F2AF0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F13B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3A40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96162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9694D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n st. Lugoj.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362EF3" w:rsidRPr="00A8307A" w14:paraId="3AF9926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DE23ACE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6F096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516+600</w:t>
            </w:r>
          </w:p>
          <w:p w14:paraId="1E789F2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E945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0D2957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7CBB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0096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54B9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0FED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CB5E0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F4A285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362EF3" w:rsidRPr="00A8307A" w14:paraId="79E8E59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3715CBF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FC621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525+050</w:t>
            </w:r>
          </w:p>
          <w:p w14:paraId="3560C96A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525+550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BB0DC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5CE176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Jabăr - </w:t>
            </w:r>
            <w:r w:rsidRPr="00A8307A">
              <w:rPr>
                <w:b/>
                <w:bCs/>
                <w:sz w:val="20"/>
                <w:lang w:val="ro-RO"/>
              </w:rPr>
              <w:t>Belinț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210C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B9DBC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EE22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7D0FC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917F4" w14:textId="77777777" w:rsidR="00362EF3" w:rsidRPr="005A105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Inflexiune de trecere de pe linia existentă pe linia proiectată nou construită – lucrări Coridor IV</w:t>
            </w:r>
          </w:p>
        </w:tc>
      </w:tr>
      <w:tr w:rsidR="00362EF3" w:rsidRPr="00A8307A" w14:paraId="508AB36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6BDF9DF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7DC9D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531+800</w:t>
            </w:r>
          </w:p>
          <w:p w14:paraId="214775F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531+950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43840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6ED4B3" w14:textId="77777777" w:rsidR="00362EF3" w:rsidRPr="00A8307A" w:rsidRDefault="00362EF3" w:rsidP="000E54B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Belinț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2D4F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187FC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AB07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121AC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585C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Inflexiune de trecere de pe linia proiectată nou construită pe linia existentă.</w:t>
            </w:r>
          </w:p>
        </w:tc>
      </w:tr>
      <w:tr w:rsidR="00362EF3" w:rsidRPr="00A8307A" w14:paraId="721083B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412785F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0C68E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533+350</w:t>
            </w:r>
          </w:p>
          <w:p w14:paraId="49EDFAB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535+350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93DF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8AF8A2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 xml:space="preserve">, linia 1 directă Cap.Y și 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138C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B8FD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A26B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CEF68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9655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362EF3" w:rsidRPr="00A8307A" w14:paraId="223DB58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E9981D4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6A284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58F93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41CA46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9D165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0E2F41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B25D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7A33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E3800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70D81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S7 și S4</w:t>
            </w:r>
          </w:p>
        </w:tc>
      </w:tr>
      <w:tr w:rsidR="00362EF3" w:rsidRPr="00A8307A" w14:paraId="167FEEB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468CCB6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23A75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97A44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A43B6C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>,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88B55" w14:textId="77777777" w:rsidR="00362EF3" w:rsidRDefault="00362EF3" w:rsidP="001D0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0560157" w14:textId="77777777" w:rsidR="00362EF3" w:rsidRPr="00A8307A" w:rsidRDefault="00362EF3" w:rsidP="001D0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E28B0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BF01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63F8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F0497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S7 și S4</w:t>
            </w:r>
          </w:p>
        </w:tc>
      </w:tr>
      <w:tr w:rsidR="00362EF3" w:rsidRPr="00A8307A" w14:paraId="2388691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4F4F456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E60A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DF51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0FCC04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2A7CC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ABBF7A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7B00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8125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59198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F27D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362EF3" w:rsidRPr="00A8307A" w14:paraId="7954131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333F56A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AB27C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14:paraId="217E03C2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2F29A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0208F0" w14:textId="77777777" w:rsidR="00362EF3" w:rsidRDefault="00362EF3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DB6EF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F96D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A696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B8B10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2A015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362EF3" w:rsidRPr="00A8307A" w14:paraId="1F902A4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96DC59B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29A35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14:paraId="5D22C75B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6E1AD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4C67BD" w14:textId="77777777" w:rsidR="00362EF3" w:rsidRDefault="00362EF3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A3498DA" w14:textId="77777777" w:rsidR="00362EF3" w:rsidRPr="00A8307A" w:rsidRDefault="00362EF3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898D9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C726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DD4C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7A2F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4AA8F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362EF3" w:rsidRPr="00A8307A" w14:paraId="68AAD196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3E400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EC2E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79E7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1600F6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122FA1C8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E22E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E6E39C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A9DA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E986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ABDD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1504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605FB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14:paraId="0545FA9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362EF3" w:rsidRPr="00A8307A" w14:paraId="13803FB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C374ED1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79445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14:paraId="19600E1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90E9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80FA2B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14:paraId="4A09F227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B944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4B7B8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8E9C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D72A0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33D3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:rsidRPr="00A8307A" w14:paraId="06BA6040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A186BE7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0476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FDCA8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F1199B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3D7043D3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6BA84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E0AA8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BAB6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C004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3D73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3566E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362EF3" w:rsidRPr="00A8307A" w14:paraId="32DA4E86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B3C09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AF55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3F7A8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F0C013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2E055CCA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57A97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8FCB81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F1DE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AEEB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4235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BAF8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362EF3" w:rsidRPr="00A8307A" w14:paraId="0A47146C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33B26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1242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4D60A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2430B8" w14:textId="77777777" w:rsidR="00362EF3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2C6E030C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7B50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8CD4B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8AAD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E9F7F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9971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362EF3" w:rsidRPr="00A8307A" w14:paraId="77033E0C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72163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8CEF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8F18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C6EEC2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1BC26816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FE52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6650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F8EC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5F13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495C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362EF3" w:rsidRPr="00A8307A" w14:paraId="6F398CA9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04047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ECF9E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571+650</w:t>
            </w:r>
          </w:p>
          <w:p w14:paraId="4B4FA27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950D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3EB06D" w14:textId="77777777" w:rsidR="00362EF3" w:rsidRPr="00A8307A" w:rsidRDefault="00362EF3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F033683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F359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83202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3412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676F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FA640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362EF3" w:rsidRPr="00A8307A" w14:paraId="585F142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61E11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C309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0F67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2BCC08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53F2D78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010E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A559CF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2FC1B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E6BF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048C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5E6A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24673F7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5C4F5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1D73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9A47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46E9AE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F7F95A5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CC831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75B8ACF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1075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2FBF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8A2B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6657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4EBE14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1EDEBBE4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61DADD43" w14:textId="77777777" w:rsidR="00362EF3" w:rsidRPr="00DC4AFE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362EF3" w:rsidRPr="00A8307A" w14:paraId="25F567C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A6FD4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0E95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37EFA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CAF94A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ACA55C3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8F76C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D48E56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6050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B982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8523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6667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669BD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A750CB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177606F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362EF3" w:rsidRPr="00A8307A" w14:paraId="40D346F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B0C6B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8378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6AA3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AC7244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8A891B0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9F7DD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BD6947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AF93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6A3B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3984A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655E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0A650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362EF3" w:rsidRPr="00A8307A" w14:paraId="2B707B6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54D45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1FFA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943E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EE71B1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28C9AC5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A60F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7B98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648C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33CC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0995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480EE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362EF3" w:rsidRPr="00A8307A" w14:paraId="31BAAF8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ADCD6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6BCF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CCEB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92FAAD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EA7A188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C9A5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A2E2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9AEF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A0BE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866E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4083AA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6707CFC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362EF3" w:rsidRPr="00A8307A" w14:paraId="66C8083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D9F25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F2FF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1368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F4F039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8B069C3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63A6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A5B3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A9E8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1A04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F8756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A7AE28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8D10C0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362EF3" w:rsidRPr="00A8307A" w14:paraId="635BD23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F25DB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C052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F2ED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A3ECDB" w14:textId="77777777" w:rsidR="00362EF3" w:rsidRPr="00A8307A" w:rsidRDefault="00362EF3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25ABB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61FBB94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A6C2283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4DE45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FDF5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9255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A4EAD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7579150B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41292ACD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362EF3" w:rsidRPr="00A8307A" w14:paraId="0738D61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C565B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9BAC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E1B7C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2145AE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C7AF1AF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6BFB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65E3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8884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08C5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3E3A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42656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362EF3" w:rsidRPr="00A8307A" w14:paraId="44921B9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9261D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7FB8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85CF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52D55C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FE04C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FDC8E17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B43D0F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4479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AED4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DA7F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098A6" w14:textId="77777777" w:rsidR="00362EF3" w:rsidRDefault="00362EF3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596CF8D0" w14:textId="77777777" w:rsidR="00362EF3" w:rsidRPr="00A8307A" w:rsidRDefault="00362EF3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362EF3" w:rsidRPr="00A8307A" w14:paraId="6C6A7FF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9CD32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1C05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DC1C0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BE8FEE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48B9A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68C939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729C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A7EE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41673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E1724" w14:textId="77777777" w:rsidR="00362EF3" w:rsidRPr="00A8307A" w:rsidRDefault="00362EF3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362EF3" w:rsidRPr="00A8307A" w14:paraId="2DD074F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D0ACA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3C73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E6F0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C66EE1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39899EF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64AC1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14:paraId="497E9B5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B230B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C11D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4814C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142EA" w14:textId="77777777" w:rsidR="00362EF3" w:rsidRPr="00A8307A" w:rsidRDefault="00362EF3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B0B9B1" w14:textId="77777777" w:rsidR="00362EF3" w:rsidRPr="00A8307A" w:rsidRDefault="00362EF3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362EF3" w:rsidRPr="00A8307A" w14:paraId="5B36FBD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52F3B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1C70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DDE5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96A3DD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4193858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3408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FCD4C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3841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F825B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8BDA5" w14:textId="77777777" w:rsidR="00362EF3" w:rsidRPr="00A8307A" w:rsidRDefault="00362EF3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90270D" w14:textId="77777777" w:rsidR="00362EF3" w:rsidRPr="00A8307A" w:rsidRDefault="00362EF3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362EF3" w:rsidRPr="00A8307A" w14:paraId="5B22D48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7F99C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FD0B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66CF9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9F4F4A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FB1CAFD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4FE1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56CD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D207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3541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DCE8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39A2A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62EF3" w:rsidRPr="00A8307A" w14:paraId="4DCC465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0781D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CE36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CAB5A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0679BB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678D333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B245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D1AA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37F3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403AC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DBB3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F4361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62EF3" w:rsidRPr="00A8307A" w14:paraId="37D5724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3F2C4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51DA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F37FA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136763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E720B38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53D6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1A55C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1877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61620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BB12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E8E63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62EF3" w:rsidRPr="00A8307A" w14:paraId="174AFE2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EBA09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39861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14:paraId="3B79820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F0B22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DAEC19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74A03F44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7F8C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FEBD8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7997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7DF9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AABB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:rsidRPr="00A8307A" w14:paraId="68A7204F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5C4A3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580B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14:paraId="0E379FF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1BBA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88AA1E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5DF3206E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00C8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C83F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F38B3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F1E0C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05EF2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:rsidRPr="00A8307A" w14:paraId="00E6243F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F71F4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39621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14:paraId="5A73267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758BC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33CBEF" w14:textId="77777777" w:rsidR="00362EF3" w:rsidRPr="00A8307A" w:rsidRDefault="00362EF3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61236D09" w14:textId="77777777" w:rsidR="00362EF3" w:rsidRPr="00A8307A" w:rsidRDefault="00362EF3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ACA9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BA26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3350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6D41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3622E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6E1A40CC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14:paraId="0034B3E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362EF3" w:rsidRPr="00A8307A" w14:paraId="6FE33919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94661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DAFA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83923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A4D8A4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1817FF32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5DF0D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56AF74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D148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8EEDC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03EC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4E50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362EF3" w:rsidRPr="00A8307A" w14:paraId="78DA161E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26213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9659F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C3BD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2047A0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30689885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00686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6F7253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B5CFE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B1DC5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1C97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A9BDB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49193960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F7CE0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68081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CBA9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400C80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0E2C60E5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DF53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5893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DBFF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A87E7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C77AB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B7B14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362EF3" w:rsidRPr="00A8307A" w14:paraId="78E19E17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AFB61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A9A79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4CC7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F45654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18A0CCB4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9D65A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1270B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39DA7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3BC2C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6E024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3F24D6C7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AD078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C45A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95BD5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B4D964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10049118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F0F4D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ABEB0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224E0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D956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91AC1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A460DC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362EF3" w:rsidRPr="00A8307A" w14:paraId="4EE358B9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057A1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E6BF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0D094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0E9330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53314E9C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19D07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1CDAA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BCE78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CB806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C7D58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D17788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362EF3" w:rsidRPr="00A8307A" w14:paraId="65145B97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F9384" w14:textId="77777777" w:rsidR="00362EF3" w:rsidRPr="00A75A00" w:rsidRDefault="00362EF3" w:rsidP="00362EF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AEE6A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952F1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6FD0D4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64AB106F" w14:textId="77777777" w:rsidR="00362EF3" w:rsidRPr="00A8307A" w:rsidRDefault="00362EF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24DBD" w14:textId="77777777" w:rsidR="00362EF3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D1637" w14:textId="77777777" w:rsidR="00362EF3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A0B8E" w14:textId="77777777" w:rsidR="00362EF3" w:rsidRPr="00A8307A" w:rsidRDefault="00362EF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A1CAD" w14:textId="77777777" w:rsidR="00362EF3" w:rsidRPr="00A8307A" w:rsidRDefault="00362EF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B0DBC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7ACCEC" w14:textId="77777777" w:rsidR="00362EF3" w:rsidRDefault="00362EF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14:paraId="590A923C" w14:textId="77777777" w:rsidR="00362EF3" w:rsidRPr="00A8307A" w:rsidRDefault="00362EF3" w:rsidP="008B25EE">
      <w:pPr>
        <w:spacing w:before="40" w:after="40" w:line="192" w:lineRule="auto"/>
        <w:ind w:right="57"/>
        <w:rPr>
          <w:sz w:val="20"/>
          <w:lang w:val="ro-RO"/>
        </w:rPr>
      </w:pPr>
    </w:p>
    <w:p w14:paraId="3DCB36BE" w14:textId="77777777" w:rsidR="00362EF3" w:rsidRPr="005905D7" w:rsidRDefault="00362EF3" w:rsidP="006B4CB8">
      <w:pPr>
        <w:pStyle w:val="Heading1"/>
        <w:spacing w:line="360" w:lineRule="auto"/>
      </w:pPr>
      <w:r w:rsidRPr="005905D7">
        <w:lastRenderedPageBreak/>
        <w:t>LINIA 116</w:t>
      </w:r>
    </w:p>
    <w:p w14:paraId="37FFF2E3" w14:textId="77777777" w:rsidR="00362EF3" w:rsidRPr="005905D7" w:rsidRDefault="00362EF3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362EF3" w:rsidRPr="00743905" w14:paraId="23FDDE3B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5BC76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BFE70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D0D65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79516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202F4C14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661FF" w14:textId="77777777" w:rsidR="00362EF3" w:rsidRDefault="00362EF3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2B6A5F76" w14:textId="77777777" w:rsidR="00362EF3" w:rsidRPr="00743905" w:rsidRDefault="00362EF3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CF3F5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7B96B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13FA5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38DDB" w14:textId="77777777" w:rsidR="00362EF3" w:rsidRDefault="00362EF3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276007F" w14:textId="77777777" w:rsidR="00362EF3" w:rsidRPr="00743905" w:rsidRDefault="00362EF3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362EF3" w:rsidRPr="00743905" w14:paraId="40F15728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34BF5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5DDA0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44B58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B5181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0F526FDF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A85B7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0B08B72B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79F7F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EB1C9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76660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F6277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362EF3" w:rsidRPr="00743905" w14:paraId="5CFD41CA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970E7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CF973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A9F13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55DC3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15BAF515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4058E831" w14:textId="77777777" w:rsidR="00362EF3" w:rsidRPr="00743905" w:rsidRDefault="00362EF3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0772B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87E85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A7C3F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D651D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CD67C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62EF3" w:rsidRPr="00743905" w14:paraId="1D2647D7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1CE34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08957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1B08A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E611E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5740A492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66BCC" w14:textId="77777777" w:rsidR="00362EF3" w:rsidRPr="00743905" w:rsidRDefault="00362EF3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26D7E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F4255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7C43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BF7D2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0C6F1932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362EF3" w:rsidRPr="00743905" w14:paraId="0D7BE7A3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ED12E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BB5E4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6D0DC00C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D6C7E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7F96A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3278109B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1CD85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63E89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9D1BA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FC31D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CE15C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9EE7E9C" w14:textId="77777777" w:rsidR="00362EF3" w:rsidRPr="0007721B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62EF3" w:rsidRPr="00743905" w14:paraId="55736EC2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21E32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D5707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430092D7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E2025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3DD59" w14:textId="77777777" w:rsidR="00362EF3" w:rsidRPr="00743905" w:rsidRDefault="00362EF3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467F51C2" w14:textId="77777777" w:rsidR="00362EF3" w:rsidRPr="00743905" w:rsidRDefault="00362EF3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062AF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699EE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C2ECD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C6BAE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BB9C5" w14:textId="77777777" w:rsidR="00362EF3" w:rsidRPr="00743905" w:rsidRDefault="00362EF3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C827FF4" w14:textId="77777777" w:rsidR="00362EF3" w:rsidRDefault="00362EF3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62EF3" w:rsidRPr="00743905" w14:paraId="690B8451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CEE61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1DA47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601FA3DE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E5FD4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F1C3C" w14:textId="77777777" w:rsidR="00362EF3" w:rsidRPr="00743905" w:rsidRDefault="00362EF3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4CBB09EE" w14:textId="77777777" w:rsidR="00362EF3" w:rsidRPr="00743905" w:rsidRDefault="00362EF3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8CB06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17DAC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EF6D1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F86C5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1FB0C" w14:textId="77777777" w:rsidR="00362EF3" w:rsidRPr="00743905" w:rsidRDefault="00362EF3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788E023" w14:textId="77777777" w:rsidR="00362EF3" w:rsidRPr="00743905" w:rsidRDefault="00362EF3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62EF3" w:rsidRPr="00743905" w14:paraId="74B0A49F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FFCF3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7FB34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646CB65B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CB14D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AB48F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0BFDA6C6" w14:textId="77777777" w:rsidR="00362EF3" w:rsidRPr="00743905" w:rsidRDefault="00362EF3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39EB9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CD9CD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C68F5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376E5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4D448" w14:textId="77777777" w:rsidR="00362EF3" w:rsidRPr="00537749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362EF3" w:rsidRPr="00743905" w14:paraId="76582023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85921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01A15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77A58253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59D2B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B4D91" w14:textId="77777777" w:rsidR="00362EF3" w:rsidRDefault="00362EF3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790B906F" w14:textId="77777777" w:rsidR="00362EF3" w:rsidRPr="00743905" w:rsidRDefault="00362EF3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0ED95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73F53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536F6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A2CBE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69C3" w14:textId="77777777" w:rsidR="00362EF3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5D4D3787" w14:textId="77777777" w:rsidR="00362EF3" w:rsidRPr="005A7670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62EF3" w:rsidRPr="00743905" w14:paraId="5FD49591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5E6B6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0A1AC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F6E2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A2D2B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2823BF23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7E68667F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10C9A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2BD2A2B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76C44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152D5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37EF6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A6515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62EF3" w:rsidRPr="00743905" w14:paraId="582D0876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ACBB1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53457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5F54D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06304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05935458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756D1" w14:textId="77777777" w:rsidR="00362EF3" w:rsidRPr="00743905" w:rsidRDefault="00362EF3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A2ECD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21BA7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BD177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FBD57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1D6F76CB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362EF3" w:rsidRPr="00743905" w14:paraId="2A84BF7F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A71FB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37F39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4B422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F2ABC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0AA7327C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4B487DC3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D7CF4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1B7F71B0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033926A3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428BE972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0C879708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48B9C581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19DAB72A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17CCD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DCDAB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7E314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F3474" w14:textId="77777777" w:rsidR="00362EF3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2BC3D34" w14:textId="77777777" w:rsidR="00362EF3" w:rsidRPr="00743905" w:rsidRDefault="00362EF3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362EF3" w:rsidRPr="00743905" w14:paraId="6EB01F61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3292D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F8C7A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CD1BA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6A941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559816E7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46B37229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F6B5B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4F366171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50EBA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2FE3E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04FFD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970FC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362EF3" w:rsidRPr="00743905" w14:paraId="5C33F367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0B00A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E6DBD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BA1C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A4D5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54B43EFE" w14:textId="77777777" w:rsidR="00362EF3" w:rsidRPr="00743905" w:rsidRDefault="00362EF3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17848" w14:textId="77777777" w:rsidR="00362EF3" w:rsidRPr="00743905" w:rsidRDefault="00362EF3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02C1C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912BB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03A45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83499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2DA688A8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68D55BE9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362EF3" w:rsidRPr="00743905" w14:paraId="106D2A29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D96A0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85AA8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3C9AB367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13E21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924F1" w14:textId="77777777" w:rsidR="00362EF3" w:rsidRPr="00743905" w:rsidRDefault="00362EF3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48AB3127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98BE4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8AB28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AE4A3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2984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F80CC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1FCF5C3" w14:textId="77777777" w:rsidR="00362EF3" w:rsidRPr="001D7D9E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62EF3" w:rsidRPr="00743905" w14:paraId="48BF59FA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2529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96D90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CF4B9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514A7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19863465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4C57B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0268E1C5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0CA9ED21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6DFAC50F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6B884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1760C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A78E2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C5DBB" w14:textId="77777777" w:rsidR="00362EF3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5848A6E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362EF3" w:rsidRPr="00743905" w14:paraId="6669CA00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BB89D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65559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509FB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CA312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2C38CEEB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6DDFF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75F4431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813B9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966DD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C1123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A5849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62EF3" w:rsidRPr="00743905" w14:paraId="6274FAAF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747E8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43F5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1DC14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4CF73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71CA3" w14:textId="77777777" w:rsidR="00362EF3" w:rsidRPr="00743905" w:rsidRDefault="00362EF3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6E2252FB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35D6691C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7D8B2FCF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613D4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3A120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94528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EE505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362EF3" w:rsidRPr="00743905" w14:paraId="09A397F0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1EDCE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D6B1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2B5542DB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29D76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F596F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7466DF8C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FCB7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DBFE3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74547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97828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35552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2BD0CDE" w14:textId="77777777" w:rsidR="00362EF3" w:rsidRPr="0007721B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62EF3" w:rsidRPr="00743905" w14:paraId="1C9397C0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88C41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9910D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1F3E67BB" w14:textId="77777777" w:rsidR="00362EF3" w:rsidRPr="00743905" w:rsidRDefault="00362EF3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E39C4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ADCF5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221B8B28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64398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BCB54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41654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972ED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AC2D7" w14:textId="77777777" w:rsidR="00362EF3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7719CA8" w14:textId="77777777" w:rsidR="00362EF3" w:rsidRPr="00951746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62EF3" w:rsidRPr="00743905" w14:paraId="1A0A2BD6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1557F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9E48B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00B1888F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0842E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BB553" w14:textId="77777777" w:rsidR="00362EF3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0E180394" w14:textId="77777777" w:rsidR="00362EF3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DF0C0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9C121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2DE7D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E3088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8CA6B" w14:textId="77777777" w:rsidR="00362EF3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362EF3" w:rsidRPr="00743905" w14:paraId="17D6AD1F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076BA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78A13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4118BFD6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452C6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7490" w14:textId="77777777" w:rsidR="00362EF3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2A4C6AE4" w14:textId="77777777" w:rsidR="00362EF3" w:rsidRPr="00743905" w:rsidRDefault="00362EF3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D779B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259CA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B641E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C7C2F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F422" w14:textId="77777777" w:rsidR="00362EF3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62EF3" w:rsidRPr="00743905" w14:paraId="10A9039D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C3FE7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C38E4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14:paraId="7A4F509A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4129D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AF5D1" w14:textId="77777777" w:rsidR="00362EF3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0C15122B" w14:textId="77777777" w:rsidR="00362EF3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14:paraId="1F66BACA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88F94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90373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60EB9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F8EAB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1308E" w14:textId="77777777" w:rsidR="00362EF3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14:paraId="0FC089C9" w14:textId="77777777" w:rsidR="00362EF3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6872A175" w14:textId="77777777" w:rsidR="00362EF3" w:rsidRPr="00575A1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362EF3" w:rsidRPr="00743905" w14:paraId="6E716356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C460C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8140C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5FA76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63C24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54DDD831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A298" w14:textId="77777777" w:rsidR="00362EF3" w:rsidRDefault="00362EF3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02599669" w14:textId="77777777" w:rsidR="00362EF3" w:rsidRPr="00743905" w:rsidRDefault="00362EF3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BF0EB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638C0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CBE8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A58EC" w14:textId="77777777" w:rsidR="00362EF3" w:rsidRDefault="00362EF3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C02472D" w14:textId="77777777" w:rsidR="00362EF3" w:rsidRPr="00743905" w:rsidRDefault="00362EF3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362EF3" w:rsidRPr="00743905" w14:paraId="1419F8DA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B9DB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2B159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14:paraId="1B0A4BF2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0479F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88E42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5396383E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87A31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47136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7DC11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23B89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2DBED" w14:textId="77777777" w:rsidR="00362EF3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14:paraId="235BCED1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62EF3" w:rsidRPr="00743905" w14:paraId="784EBD51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C7D44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E6AC7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31C4D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17ECD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626A6D97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27FB2202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6CA2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9D86EC0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D84CE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CB07F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BD3EC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DF220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62EF3" w:rsidRPr="00743905" w14:paraId="3500B9A8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1CAD4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F1157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339906DB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8C7A5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FAE61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2CD183E0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CEA89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E7284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C2FC1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0FE6B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D19BA" w14:textId="77777777" w:rsidR="00362EF3" w:rsidRPr="00351657" w:rsidRDefault="00362EF3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362EF3" w:rsidRPr="00743905" w14:paraId="0C188ADB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F27A3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08E9A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B837B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00835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2467C348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3BBB5575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A3B1A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54A26DF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1E4FE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AD604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6F5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02DC5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62EF3" w:rsidRPr="00743905" w14:paraId="1E9B15BC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39996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7DD28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0A6C1892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4A57" w14:textId="77777777" w:rsidR="00362EF3" w:rsidRPr="00743905" w:rsidRDefault="00362EF3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BD95F" w14:textId="77777777" w:rsidR="00362EF3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7EFF15C2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2A43F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C699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6C0E2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28E20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303F2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62EF3" w:rsidRPr="00743905" w14:paraId="43E340CF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DA2D4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C72D3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DD5AF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B4390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252BAC81" w14:textId="77777777" w:rsidR="00362EF3" w:rsidRPr="00743905" w:rsidRDefault="00362EF3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590E4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A14499D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8F8DE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04360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594EA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EA315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62EF3" w:rsidRPr="00743905" w14:paraId="114B4B00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A196C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DFE01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783647ED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235F9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D7A6F" w14:textId="77777777" w:rsidR="00362EF3" w:rsidRDefault="00362EF3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639EBA28" w14:textId="77777777" w:rsidR="00362EF3" w:rsidRPr="00743905" w:rsidRDefault="00362EF3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87575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EFD0A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E6C48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CE58A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EC1BC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62EF3" w:rsidRPr="00743905" w14:paraId="2EC4D59F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902AA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E80E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42CE590C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AF3DC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9F1DF" w14:textId="77777777" w:rsidR="00362EF3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0BB0E5A3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65331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24263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9A3A9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8601D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C0A95" w14:textId="77777777" w:rsidR="00362EF3" w:rsidRDefault="00362EF3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B5ECBFF" w14:textId="77777777" w:rsidR="00362EF3" w:rsidRPr="003B409E" w:rsidRDefault="00362EF3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62EF3" w:rsidRPr="00743905" w14:paraId="245AC84A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0276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F5091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3862B380" w14:textId="77777777" w:rsidR="00362EF3" w:rsidRDefault="00362EF3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D13C3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BE6A5" w14:textId="77777777" w:rsidR="00362EF3" w:rsidRDefault="00362EF3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5D0C3ABB" w14:textId="77777777" w:rsidR="00362EF3" w:rsidRPr="00743905" w:rsidRDefault="00362EF3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5FC43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B787E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A7808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B80DA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2301" w14:textId="77777777" w:rsidR="00362EF3" w:rsidRDefault="00362EF3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62EF3" w:rsidRPr="00743905" w14:paraId="0BD5EB67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27A13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217C6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4AE6DDD9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99C49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D56D0" w14:textId="77777777" w:rsidR="00362EF3" w:rsidRDefault="00362EF3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2A084F8B" w14:textId="77777777" w:rsidR="00362EF3" w:rsidRPr="00743905" w:rsidRDefault="00362EF3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04324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C8609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EC577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A1091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A5635" w14:textId="77777777" w:rsidR="00362EF3" w:rsidRDefault="00362EF3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909E653" w14:textId="77777777" w:rsidR="00362EF3" w:rsidRPr="00743905" w:rsidRDefault="00362EF3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62EF3" w:rsidRPr="00743905" w14:paraId="6B49F02A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47B9A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68ABA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14:paraId="4334DBDC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5C0A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ED2A8" w14:textId="77777777" w:rsidR="00362EF3" w:rsidRPr="00743905" w:rsidRDefault="00362EF3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48F46DDE" w14:textId="77777777" w:rsidR="00362EF3" w:rsidRDefault="00362EF3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14:paraId="6427BAC8" w14:textId="77777777" w:rsidR="00362EF3" w:rsidRPr="00743905" w:rsidRDefault="00362EF3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58264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81A36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241F6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96AFB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A1FB0" w14:textId="77777777" w:rsidR="00362EF3" w:rsidRPr="00B42B20" w:rsidRDefault="00362EF3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14:paraId="504E6A1E" w14:textId="77777777" w:rsidR="00362EF3" w:rsidRPr="00B42B20" w:rsidRDefault="00362EF3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362EF3" w:rsidRPr="00743905" w14:paraId="272EA55E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F7159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C2100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AC348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8988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7913014B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692580BF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90BCE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1D6D7AB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CA24D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B1C06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EC08F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E187F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62EF3" w:rsidRPr="00743905" w14:paraId="5B1F5727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AC9E9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C36A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07059633" w14:textId="77777777" w:rsidR="00362EF3" w:rsidRPr="00743905" w:rsidRDefault="00362EF3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FCA16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8AA9A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70158C1E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D4142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9D0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9EA2E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9A37A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16512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362EF3" w:rsidRPr="00743905" w14:paraId="3ED580A0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F577F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C854B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26624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52906" w14:textId="77777777" w:rsidR="00362EF3" w:rsidRDefault="00362EF3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5353C2FD" w14:textId="77777777" w:rsidR="00362EF3" w:rsidRDefault="00362EF3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4F6C4ED5" w14:textId="77777777" w:rsidR="00362EF3" w:rsidRDefault="00362EF3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922F0" w14:textId="77777777" w:rsidR="00362EF3" w:rsidRPr="00743905" w:rsidRDefault="00362EF3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45E17B2" w14:textId="77777777" w:rsidR="00362EF3" w:rsidRPr="00743905" w:rsidRDefault="00362EF3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FDE95" w14:textId="77777777" w:rsidR="00362EF3" w:rsidRPr="00743905" w:rsidRDefault="00362EF3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AC895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B66D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C3337" w14:textId="77777777" w:rsidR="00362EF3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62EF3" w:rsidRPr="00743905" w14:paraId="5111B71F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44415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497D1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110+250</w:t>
            </w:r>
          </w:p>
          <w:p w14:paraId="026123FE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110+350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E6C70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2E220" w14:textId="77777777" w:rsidR="00362EF3" w:rsidRDefault="00362EF3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9C382" w14:textId="77777777" w:rsidR="00362EF3" w:rsidRPr="00743905" w:rsidRDefault="00362EF3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E42EB" w14:textId="77777777" w:rsidR="00362EF3" w:rsidRPr="00743905" w:rsidRDefault="00362EF3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A1267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0DBDF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FEDC7" w14:textId="77777777" w:rsidR="00362EF3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62EF3" w:rsidRPr="00743905" w14:paraId="342690F0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AF335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11504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14:paraId="77D00F58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99B75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D8DFA" w14:textId="77777777" w:rsidR="00362EF3" w:rsidRDefault="00362EF3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C8BAF" w14:textId="77777777" w:rsidR="00362EF3" w:rsidRPr="00743905" w:rsidRDefault="00362EF3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78694" w14:textId="77777777" w:rsidR="00362EF3" w:rsidRPr="00743905" w:rsidRDefault="00362EF3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2929D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F6961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A67A2" w14:textId="77777777" w:rsidR="00362EF3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362EF3" w:rsidRPr="00743905" w14:paraId="6E55558D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324EC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547E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228B0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FA347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15C7D59A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2E5A439F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0F9F6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CE22BFB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E1F50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425E5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E6FE7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79CBF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62EF3" w:rsidRPr="00743905" w14:paraId="3749356E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00053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964F8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39033864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13F1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4E68E" w14:textId="77777777" w:rsidR="00362EF3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516DC5E7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E138B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0B986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A379A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3D467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85BDE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62EF3" w:rsidRPr="00743905" w14:paraId="592882F5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39874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C454C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B666D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53A11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7271692D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CDCBC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4B0CD5AA" w14:textId="77777777" w:rsidR="00362EF3" w:rsidRPr="00743905" w:rsidRDefault="00362EF3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DAB88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A52E6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B413C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2620D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362EF3" w:rsidRPr="00743905" w14:paraId="0B77D8CE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4E2F9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287F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27943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2EA1E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0BCC2E29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38348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03754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740A6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7DD73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740A5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362EF3" w:rsidRPr="00743905" w14:paraId="27159D7A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51421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1FFCC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EE55D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1F9BB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1DA61F5A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D7DD1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5A05E4A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E32E5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35840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D8005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50174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362EF3" w:rsidRPr="00743905" w14:paraId="4551FBDB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71F1A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0CA63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11CAC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5C1C2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71010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FEE89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EC480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66E54E52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A8851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C4DCF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362EF3" w:rsidRPr="00743905" w14:paraId="4548D13E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7CB8F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92654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06E9C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02784" w14:textId="77777777" w:rsidR="00362EF3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8F2C8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 7, 9, 15, 33 și peste TDJ 23/29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6B800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DAD92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87E27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C55EB" w14:textId="77777777" w:rsidR="00362EF3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1-12 Cap X.</w:t>
            </w:r>
          </w:p>
        </w:tc>
      </w:tr>
      <w:tr w:rsidR="00362EF3" w:rsidRPr="00743905" w14:paraId="1D1FEEB3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00C32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09761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C4D70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39C6E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7AB4DA29" w14:textId="77777777" w:rsidR="00362EF3" w:rsidRPr="00743905" w:rsidRDefault="00362EF3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24B90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9B97FBF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69135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DA1C1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33A90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A6ACC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62EF3" w:rsidRPr="00743905" w14:paraId="669EE19C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13A7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FEA92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6DB72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DA0A6" w14:textId="77777777" w:rsidR="00362EF3" w:rsidRPr="00743905" w:rsidRDefault="00362EF3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7718BA12" w14:textId="77777777" w:rsidR="00362EF3" w:rsidRPr="00D73778" w:rsidRDefault="00362EF3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74678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4E4732CC" w14:textId="77777777" w:rsidR="00362EF3" w:rsidRPr="00743905" w:rsidRDefault="00362EF3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4A7B5" w14:textId="77777777" w:rsidR="00362EF3" w:rsidRPr="00D73778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29E4D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FB7C0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94168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62EF3" w:rsidRPr="00743905" w14:paraId="7CA7C14D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20BAA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6827B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856C5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56BE2" w14:textId="77777777" w:rsidR="00362EF3" w:rsidRPr="00743905" w:rsidRDefault="00362EF3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865F1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40/46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B81CE" w14:textId="77777777" w:rsidR="00362EF3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F789B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291B2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C4D21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1-3 Cap Y.</w:t>
            </w:r>
          </w:p>
        </w:tc>
      </w:tr>
      <w:tr w:rsidR="00362EF3" w:rsidRPr="00743905" w14:paraId="526CCEB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FB0C4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2A8A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5DA14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C2B54" w14:textId="77777777" w:rsidR="00362EF3" w:rsidRDefault="00362EF3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4DD6E4DF" w14:textId="77777777" w:rsidR="00362EF3" w:rsidRPr="00743905" w:rsidRDefault="00362EF3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7110F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37F64DC8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7F12C99E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0ECDBC0C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05B3BF67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277E1" w14:textId="77777777" w:rsidR="00362EF3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DEC0C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5651F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52B28" w14:textId="77777777" w:rsidR="00362EF3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DA56FA8" w14:textId="77777777" w:rsidR="00362EF3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6EB93680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362EF3" w:rsidRPr="00743905" w14:paraId="2F8B1267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383B9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114FE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502F245F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33105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C64DC" w14:textId="77777777" w:rsidR="00362EF3" w:rsidRDefault="00362EF3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74460FCE" w14:textId="77777777" w:rsidR="00362EF3" w:rsidRPr="00743905" w:rsidRDefault="00362EF3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94168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EF817" w14:textId="77777777" w:rsidR="00362EF3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064DE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A82AD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3DB25" w14:textId="77777777" w:rsidR="00362EF3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362EF3" w:rsidRPr="00743905" w14:paraId="73D4E006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DD74F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995AB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F7BCB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CD6D7" w14:textId="77777777" w:rsidR="00362EF3" w:rsidRDefault="00362EF3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640AC381" w14:textId="77777777" w:rsidR="00362EF3" w:rsidRPr="00743905" w:rsidRDefault="00362EF3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1E0F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CD208" w14:textId="77777777" w:rsidR="00362EF3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259AB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01C6CA05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0CD93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B5D3E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362EF3" w:rsidRPr="00743905" w14:paraId="32DE1633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3317A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DF35B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DC253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4C2F1" w14:textId="77777777" w:rsidR="00362EF3" w:rsidRDefault="00362EF3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12E77AC2" w14:textId="77777777" w:rsidR="00362EF3" w:rsidRPr="00743905" w:rsidRDefault="00362EF3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D2AD5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11CB8" w14:textId="77777777" w:rsidR="00362EF3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7BBE6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28F0468A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EE9C3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A9836" w14:textId="77777777" w:rsidR="00362EF3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62EF3" w:rsidRPr="00743905" w14:paraId="75BB723E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6806A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92CD6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3CB9EEC6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A0463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7175D" w14:textId="77777777" w:rsidR="00362EF3" w:rsidRPr="00743905" w:rsidRDefault="00362EF3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5B283CF9" w14:textId="77777777" w:rsidR="00362EF3" w:rsidRPr="00743905" w:rsidRDefault="00362EF3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815C4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7DCF6" w14:textId="77777777" w:rsidR="00362EF3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4C49F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01080053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12D98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EF7F5" w14:textId="77777777" w:rsidR="00362EF3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62EF3" w:rsidRPr="00743905" w14:paraId="74F06B22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A9CD3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F1E80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1D1CB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A228D" w14:textId="77777777" w:rsidR="00362EF3" w:rsidRPr="00743905" w:rsidRDefault="00362EF3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39AC51D7" w14:textId="77777777" w:rsidR="00362EF3" w:rsidRPr="00743905" w:rsidRDefault="00362EF3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C7E0C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1A0C5D24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675DEC31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193B03E5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137D8" w14:textId="77777777" w:rsidR="00362EF3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8102B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10C06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72A2F" w14:textId="77777777" w:rsidR="00362EF3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78A050C" w14:textId="77777777" w:rsidR="00362EF3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362EF3" w:rsidRPr="00743905" w14:paraId="15E17903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AE605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73298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CD6D3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A1BD1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2A29FF7D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B1ABB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D33DF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FE34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3E509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6636F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62EF3" w:rsidRPr="00743905" w14:paraId="5B5DA02D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C19D9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83E52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BBB3C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AD8C5" w14:textId="77777777" w:rsidR="00362EF3" w:rsidRDefault="00362EF3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2F5ACD97" w14:textId="77777777" w:rsidR="00362EF3" w:rsidRDefault="00362EF3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498DF365" w14:textId="77777777" w:rsidR="00362EF3" w:rsidRDefault="00362EF3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65BF45DA" w14:textId="77777777" w:rsidR="00362EF3" w:rsidRDefault="00362EF3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7A611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ACD44" w14:textId="77777777" w:rsidR="00362EF3" w:rsidRPr="00743905" w:rsidRDefault="00362EF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1838B" w14:textId="77777777" w:rsidR="00362EF3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68203D2A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77403" w14:textId="77777777" w:rsidR="00362EF3" w:rsidRPr="00743905" w:rsidRDefault="00362EF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A6550" w14:textId="77777777" w:rsidR="00362EF3" w:rsidRDefault="00362EF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62EF3" w:rsidRPr="00743905" w14:paraId="00FEADF1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6D0B0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0D0D3" w14:textId="77777777" w:rsidR="00362EF3" w:rsidRPr="00743905" w:rsidRDefault="00362EF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7DCCF" w14:textId="77777777" w:rsidR="00362EF3" w:rsidRPr="00743905" w:rsidRDefault="00362EF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EC6D7" w14:textId="77777777" w:rsidR="00362EF3" w:rsidRPr="00743905" w:rsidRDefault="00362EF3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4A2F178C" w14:textId="77777777" w:rsidR="00362EF3" w:rsidRPr="00743905" w:rsidRDefault="00362EF3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72FDA" w14:textId="77777777" w:rsidR="00362EF3" w:rsidRDefault="00362EF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27E37771" w14:textId="77777777" w:rsidR="00362EF3" w:rsidRDefault="00362EF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5C69FB32" w14:textId="77777777" w:rsidR="00362EF3" w:rsidRPr="00743905" w:rsidRDefault="00362EF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6A280" w14:textId="77777777" w:rsidR="00362EF3" w:rsidRPr="00743905" w:rsidRDefault="00362EF3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4F393" w14:textId="77777777" w:rsidR="00362EF3" w:rsidRPr="00743905" w:rsidRDefault="00362EF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11788" w14:textId="77777777" w:rsidR="00362EF3" w:rsidRPr="00743905" w:rsidRDefault="00362EF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0A10A" w14:textId="77777777" w:rsidR="00362EF3" w:rsidRPr="00743905" w:rsidRDefault="00362EF3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62EF3" w:rsidRPr="00743905" w14:paraId="3141B8FA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39798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B8008" w14:textId="77777777" w:rsidR="00362EF3" w:rsidRPr="00743905" w:rsidRDefault="00362EF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81BA" w14:textId="77777777" w:rsidR="00362EF3" w:rsidRPr="00743905" w:rsidRDefault="00362EF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CC011" w14:textId="77777777" w:rsidR="00362EF3" w:rsidRDefault="00362EF3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560143FC" w14:textId="77777777" w:rsidR="00362EF3" w:rsidRPr="00743905" w:rsidRDefault="00362EF3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A0566" w14:textId="77777777" w:rsidR="00362EF3" w:rsidRPr="00743905" w:rsidRDefault="00362EF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DCE47" w14:textId="77777777" w:rsidR="00362EF3" w:rsidRPr="00743905" w:rsidRDefault="00362EF3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F6ACA" w14:textId="77777777" w:rsidR="00362EF3" w:rsidRDefault="00362EF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4B607790" w14:textId="77777777" w:rsidR="00362EF3" w:rsidRPr="00743905" w:rsidRDefault="00362EF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7A149" w14:textId="77777777" w:rsidR="00362EF3" w:rsidRPr="00743905" w:rsidRDefault="00362EF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33C6B" w14:textId="77777777" w:rsidR="00362EF3" w:rsidRPr="00743905" w:rsidRDefault="00362EF3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62EF3" w:rsidRPr="00743905" w14:paraId="68DDE602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21C12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BC2CA" w14:textId="77777777" w:rsidR="00362EF3" w:rsidRDefault="00362EF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68CCC0EF" w14:textId="77777777" w:rsidR="00362EF3" w:rsidRPr="00743905" w:rsidRDefault="00362EF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26CEA" w14:textId="77777777" w:rsidR="00362EF3" w:rsidRPr="00743905" w:rsidRDefault="00362EF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9098C" w14:textId="77777777" w:rsidR="00362EF3" w:rsidRDefault="00362EF3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72203711" w14:textId="77777777" w:rsidR="00362EF3" w:rsidRDefault="00362EF3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D8701" w14:textId="77777777" w:rsidR="00362EF3" w:rsidRDefault="00362EF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106B5" w14:textId="77777777" w:rsidR="00362EF3" w:rsidRDefault="00362EF3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2352" w14:textId="77777777" w:rsidR="00362EF3" w:rsidRPr="00743905" w:rsidRDefault="00362EF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6EB44" w14:textId="77777777" w:rsidR="00362EF3" w:rsidRPr="00743905" w:rsidRDefault="00362EF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C4773" w14:textId="77777777" w:rsidR="00362EF3" w:rsidRDefault="00362EF3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62EF3" w:rsidRPr="00743905" w14:paraId="1B902253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DD5C3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E570F" w14:textId="77777777" w:rsidR="00362EF3" w:rsidRDefault="00362EF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31AE9D49" w14:textId="77777777" w:rsidR="00362EF3" w:rsidRDefault="00362EF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4D443" w14:textId="77777777" w:rsidR="00362EF3" w:rsidRDefault="00362EF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FC08C" w14:textId="77777777" w:rsidR="00362EF3" w:rsidRDefault="00362EF3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67EA62CB" w14:textId="77777777" w:rsidR="00362EF3" w:rsidRDefault="00362EF3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CFED5" w14:textId="77777777" w:rsidR="00362EF3" w:rsidRDefault="00362EF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8F93D" w14:textId="77777777" w:rsidR="00362EF3" w:rsidRDefault="00362EF3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E540F" w14:textId="77777777" w:rsidR="00362EF3" w:rsidRPr="00743905" w:rsidRDefault="00362EF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B6E15" w14:textId="77777777" w:rsidR="00362EF3" w:rsidRPr="00743905" w:rsidRDefault="00362EF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B0309" w14:textId="77777777" w:rsidR="00362EF3" w:rsidRDefault="00362EF3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62EF3" w:rsidRPr="00743905" w14:paraId="360EF59E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18A85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BD06C" w14:textId="77777777" w:rsidR="00362EF3" w:rsidRPr="00743905" w:rsidRDefault="00362EF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76EA1" w14:textId="77777777" w:rsidR="00362EF3" w:rsidRPr="00743905" w:rsidRDefault="00362EF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BD8D7" w14:textId="77777777" w:rsidR="00362EF3" w:rsidRDefault="00362EF3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618A70BB" w14:textId="77777777" w:rsidR="00362EF3" w:rsidRDefault="00362EF3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961C" w14:textId="77777777" w:rsidR="00362EF3" w:rsidRDefault="00362EF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26359" w14:textId="77777777" w:rsidR="00362EF3" w:rsidRDefault="00362EF3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A297E" w14:textId="77777777" w:rsidR="00362EF3" w:rsidRPr="00743905" w:rsidRDefault="00362EF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6B0A6" w14:textId="77777777" w:rsidR="00362EF3" w:rsidRPr="00743905" w:rsidRDefault="00362EF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39D1C" w14:textId="77777777" w:rsidR="00362EF3" w:rsidRDefault="00362EF3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62EF3" w:rsidRPr="00743905" w14:paraId="06E998F3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17BF2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F30B" w14:textId="77777777" w:rsidR="00362EF3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3C74B7DA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DEB47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EEC3" w14:textId="77777777" w:rsidR="00362EF3" w:rsidRDefault="00362EF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168FA53B" w14:textId="77777777" w:rsidR="00362EF3" w:rsidRDefault="00362EF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1FC27B9D" w14:textId="77777777" w:rsidR="00362EF3" w:rsidRDefault="00362EF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030CEBD6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03441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16E57" w14:textId="77777777" w:rsidR="00362EF3" w:rsidRPr="00743905" w:rsidRDefault="00362EF3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2F072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F3462" w14:textId="77777777" w:rsidR="00362EF3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96DE4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62EF3" w:rsidRPr="00743905" w14:paraId="0F490E26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D62F1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98807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42B2B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8D40F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177C0936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A1438" w14:textId="77777777" w:rsidR="00362EF3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42665347" w14:textId="77777777" w:rsidR="00362EF3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6A95A7B4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873A" w14:textId="77777777" w:rsidR="00362EF3" w:rsidRPr="00743905" w:rsidRDefault="00362EF3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35F97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6DB14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F6315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362EF3" w:rsidRPr="00743905" w14:paraId="60F1894D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0827A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A3E6B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935E8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602F8" w14:textId="77777777" w:rsidR="00362EF3" w:rsidRDefault="00362EF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7D0CEC03" w14:textId="77777777" w:rsidR="00362EF3" w:rsidRPr="00CD295A" w:rsidRDefault="00362EF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71C1C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E431A" w14:textId="77777777" w:rsidR="00362EF3" w:rsidRPr="00743905" w:rsidRDefault="00362EF3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109B2" w14:textId="77777777" w:rsidR="00362EF3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56CDD5EB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4738F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210F7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62EF3" w:rsidRPr="00743905" w14:paraId="2012B5EE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4A4E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86B6D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E0D50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1924D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2765E74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521250BF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0899A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469BA718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5C662EDD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0CABF" w14:textId="77777777" w:rsidR="00362EF3" w:rsidRPr="00743905" w:rsidRDefault="00362EF3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EE1E6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CE63B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94FB0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62EF3" w:rsidRPr="00743905" w14:paraId="5CF772FC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3EA3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1AF29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9775C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4D87D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5B222BF8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48FDACE6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ECB4C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6C29F0FB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ECD3D" w14:textId="77777777" w:rsidR="00362EF3" w:rsidRPr="00743905" w:rsidRDefault="00362EF3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460F8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8F2B2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36004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62EF3" w:rsidRPr="00743905" w14:paraId="31D472B0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31F37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14983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DF9D5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65904" w14:textId="77777777" w:rsidR="00362EF3" w:rsidRDefault="00362EF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5871B303" w14:textId="77777777" w:rsidR="00362EF3" w:rsidRDefault="00362EF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D5BA6" w14:textId="77777777" w:rsidR="00362EF3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1B5D0" w14:textId="77777777" w:rsidR="00362EF3" w:rsidRDefault="00362EF3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8C37A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01421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13D03" w14:textId="77777777" w:rsidR="00362EF3" w:rsidRDefault="00362EF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099E5BDC" w14:textId="77777777" w:rsidR="00362EF3" w:rsidRDefault="00362EF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1B36AA24" w14:textId="77777777" w:rsidR="00362EF3" w:rsidRDefault="00362EF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1B29E8CB" w14:textId="77777777" w:rsidR="00362EF3" w:rsidRDefault="00362EF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362EF3" w:rsidRPr="00743905" w14:paraId="007F51E9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09398" w14:textId="77777777" w:rsidR="00362EF3" w:rsidRPr="00743905" w:rsidRDefault="00362EF3" w:rsidP="00362EF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AF6E6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EB6BC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53AB1" w14:textId="77777777" w:rsidR="00362EF3" w:rsidRDefault="00362EF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61A95D75" w14:textId="77777777" w:rsidR="00362EF3" w:rsidRDefault="00362EF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34472" w14:textId="77777777" w:rsidR="00362EF3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16159552" w14:textId="77777777" w:rsidR="00362EF3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550E1E57" w14:textId="77777777" w:rsidR="00362EF3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19AEC840" w14:textId="77777777" w:rsidR="00362EF3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4EE27" w14:textId="77777777" w:rsidR="00362EF3" w:rsidRDefault="00362EF3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14322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93796" w14:textId="77777777" w:rsidR="00362EF3" w:rsidRPr="00743905" w:rsidRDefault="00362EF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62CDE" w14:textId="77777777" w:rsidR="00362EF3" w:rsidRDefault="00362EF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5733FD0A" w14:textId="77777777" w:rsidR="00362EF3" w:rsidRDefault="00362EF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2F7612FD" w14:textId="77777777" w:rsidR="00362EF3" w:rsidRPr="005905D7" w:rsidRDefault="00362EF3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1921A54D" w14:textId="77777777" w:rsidR="00362EF3" w:rsidRDefault="00362EF3" w:rsidP="00E56A6A">
      <w:pPr>
        <w:pStyle w:val="Heading1"/>
        <w:spacing w:line="360" w:lineRule="auto"/>
      </w:pPr>
      <w:r>
        <w:t>LINIA 200</w:t>
      </w:r>
    </w:p>
    <w:p w14:paraId="3ACF41B5" w14:textId="77777777" w:rsidR="00362EF3" w:rsidRDefault="00362EF3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62EF3" w14:paraId="0E26B92E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88237" w14:textId="77777777" w:rsidR="00362EF3" w:rsidRDefault="00362EF3" w:rsidP="004E067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83A12" w14:textId="77777777" w:rsidR="00362EF3" w:rsidRDefault="00362EF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54E87FF5" w14:textId="77777777" w:rsidR="00362EF3" w:rsidRDefault="00362EF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1B56A" w14:textId="77777777" w:rsidR="00362EF3" w:rsidRPr="00032DF2" w:rsidRDefault="00362EF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9946C" w14:textId="77777777" w:rsidR="00362EF3" w:rsidRDefault="00362EF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155FE940" w14:textId="77777777" w:rsidR="00362EF3" w:rsidRDefault="00362EF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3F2F3" w14:textId="77777777" w:rsidR="00362EF3" w:rsidRDefault="00362EF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C1EAF" w14:textId="77777777" w:rsidR="00362EF3" w:rsidRDefault="00362EF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1E136" w14:textId="77777777" w:rsidR="00362EF3" w:rsidRDefault="00362EF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9B2F4" w14:textId="77777777" w:rsidR="00362EF3" w:rsidRPr="00032DF2" w:rsidRDefault="00362EF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086B" w14:textId="77777777" w:rsidR="00362EF3" w:rsidRPr="00F716C0" w:rsidRDefault="00362EF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362EF3" w14:paraId="743E961E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AD80C" w14:textId="77777777" w:rsidR="00362EF3" w:rsidRDefault="00362EF3" w:rsidP="004E067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F495C" w14:textId="77777777" w:rsidR="00362EF3" w:rsidRDefault="00362EF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E11C9" w14:textId="77777777" w:rsidR="00362EF3" w:rsidRDefault="00362EF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D0ACE" w14:textId="77777777" w:rsidR="00362EF3" w:rsidRDefault="00362EF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32A48948" w14:textId="77777777" w:rsidR="00362EF3" w:rsidRDefault="00362EF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36027" w14:textId="77777777" w:rsidR="00362EF3" w:rsidRDefault="00362EF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C9F91" w14:textId="77777777" w:rsidR="00362EF3" w:rsidRDefault="00362EF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270FF" w14:textId="77777777" w:rsidR="00362EF3" w:rsidRDefault="00362EF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588A8" w14:textId="77777777" w:rsidR="00362EF3" w:rsidRPr="00032DF2" w:rsidRDefault="00362EF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85A56" w14:textId="77777777" w:rsidR="00362EF3" w:rsidRDefault="00362EF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62EF3" w14:paraId="21415B72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1E6ED" w14:textId="77777777" w:rsidR="00362EF3" w:rsidRDefault="00362EF3" w:rsidP="004E067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4C678" w14:textId="77777777" w:rsidR="00362EF3" w:rsidRDefault="00362EF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22CEE886" w14:textId="77777777" w:rsidR="00362EF3" w:rsidRDefault="00362EF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2AFA" w14:textId="77777777" w:rsidR="00362EF3" w:rsidRPr="00032DF2" w:rsidRDefault="00362EF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CB1E9" w14:textId="77777777" w:rsidR="00362EF3" w:rsidRDefault="00362EF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35F1D923" w14:textId="77777777" w:rsidR="00362EF3" w:rsidRDefault="00362EF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3F4F9" w14:textId="77777777" w:rsidR="00362EF3" w:rsidRDefault="00362EF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9C574" w14:textId="77777777" w:rsidR="00362EF3" w:rsidRDefault="00362EF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8DA8C" w14:textId="77777777" w:rsidR="00362EF3" w:rsidRDefault="00362EF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2504D373" w14:textId="77777777" w:rsidR="00362EF3" w:rsidRDefault="00362EF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0AB28" w14:textId="77777777" w:rsidR="00362EF3" w:rsidRPr="00032DF2" w:rsidRDefault="00362EF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30933" w14:textId="77777777" w:rsidR="00362EF3" w:rsidRPr="00C2058A" w:rsidRDefault="00362EF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624EA68" w14:textId="77777777" w:rsidR="00362EF3" w:rsidRPr="00F716C0" w:rsidRDefault="00362EF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362EF3" w14:paraId="5C24201E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DD8B6" w14:textId="77777777" w:rsidR="00362EF3" w:rsidRDefault="00362EF3" w:rsidP="004E067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FB614" w14:textId="77777777" w:rsidR="00362EF3" w:rsidRDefault="00362EF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6708EFAF" w14:textId="77777777" w:rsidR="00362EF3" w:rsidRDefault="00362EF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00548" w14:textId="77777777" w:rsidR="00362EF3" w:rsidRPr="00032DF2" w:rsidRDefault="00362EF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78CE6" w14:textId="77777777" w:rsidR="00362EF3" w:rsidRDefault="00362EF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0325230F" w14:textId="77777777" w:rsidR="00362EF3" w:rsidRDefault="00362EF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E9F36" w14:textId="77777777" w:rsidR="00362EF3" w:rsidRDefault="00362EF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EAD44" w14:textId="77777777" w:rsidR="00362EF3" w:rsidRDefault="00362EF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9E198" w14:textId="77777777" w:rsidR="00362EF3" w:rsidRDefault="00362EF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6087" w14:textId="77777777" w:rsidR="00362EF3" w:rsidRDefault="00362EF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412DA" w14:textId="77777777" w:rsidR="00362EF3" w:rsidRDefault="00362EF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62EF3" w14:paraId="57205AFB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10074" w14:textId="77777777" w:rsidR="00362EF3" w:rsidRDefault="00362EF3" w:rsidP="004E067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B4F02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0F02FD16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3E40D" w14:textId="77777777" w:rsidR="00362EF3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07CE6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4438C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0157B" w14:textId="77777777" w:rsidR="00362EF3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4FA0C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95ECD" w14:textId="77777777" w:rsidR="00362EF3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69A0B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62EF3" w14:paraId="72779DDB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F37DD" w14:textId="77777777" w:rsidR="00362EF3" w:rsidRDefault="00362EF3" w:rsidP="004E067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EC33E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516EF" w14:textId="77777777" w:rsidR="00362EF3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DC0F1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FA987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13780EE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9D89E" w14:textId="77777777" w:rsidR="00362EF3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7FB0C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6AB89" w14:textId="77777777" w:rsidR="00362EF3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F9F1B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362EF3" w14:paraId="72C866B6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FCC99" w14:textId="77777777" w:rsidR="00362EF3" w:rsidRDefault="00362EF3" w:rsidP="004E067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8F51B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FD975" w14:textId="77777777" w:rsidR="00362EF3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656BD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382A669B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F08E5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5290F" w14:textId="77777777" w:rsidR="00362EF3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5058F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30203" w14:textId="77777777" w:rsidR="00362EF3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0F65F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62EF3" w14:paraId="1CBDD035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949E8" w14:textId="77777777" w:rsidR="00362EF3" w:rsidRDefault="00362EF3" w:rsidP="004E067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1171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ACC74" w14:textId="77777777" w:rsidR="00362EF3" w:rsidRPr="00032DF2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26504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4CDA336D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3C8DE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86DD88C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14:paraId="39193BEA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14:paraId="181C5DAC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134244E9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A65AD" w14:textId="77777777" w:rsidR="00362EF3" w:rsidRPr="00032DF2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7F2E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ADFC1" w14:textId="77777777" w:rsidR="00362EF3" w:rsidRPr="00032DF2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6B300" w14:textId="77777777" w:rsidR="00362EF3" w:rsidRPr="00F716C0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62EF3" w14:paraId="19F32B93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9467D" w14:textId="77777777" w:rsidR="00362EF3" w:rsidRDefault="00362EF3" w:rsidP="004E067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1FCF4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20AC9" w14:textId="77777777" w:rsidR="00362EF3" w:rsidRPr="00032DF2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49B4E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0AB6FAD2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0AF4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0CE031E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A4C85" w14:textId="77777777" w:rsidR="00362EF3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6741E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168A9" w14:textId="77777777" w:rsidR="00362EF3" w:rsidRPr="00032DF2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D2FD" w14:textId="77777777" w:rsidR="00362EF3" w:rsidRPr="00F716C0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62EF3" w14:paraId="0913A214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B5CF4" w14:textId="77777777" w:rsidR="00362EF3" w:rsidRDefault="00362EF3" w:rsidP="004E067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9B91C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308F310D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99D50" w14:textId="77777777" w:rsidR="00362EF3" w:rsidRPr="00032DF2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4B486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2EBE1D79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D73ED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538E8" w14:textId="77777777" w:rsidR="00362EF3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4EA5B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49CF893D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0BD61" w14:textId="77777777" w:rsidR="00362EF3" w:rsidRPr="00032DF2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E1260" w14:textId="77777777" w:rsidR="00362EF3" w:rsidRPr="00F716C0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62EF3" w14:paraId="0526CD83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D8B64" w14:textId="77777777" w:rsidR="00362EF3" w:rsidRDefault="00362EF3" w:rsidP="004E067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96906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E207" w14:textId="77777777" w:rsidR="00362EF3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1C7AA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06A5832D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61497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C70A404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13261" w14:textId="77777777" w:rsidR="00362EF3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66FB5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83CA2" w14:textId="77777777" w:rsidR="00362EF3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AF071" w14:textId="77777777" w:rsidR="00362EF3" w:rsidRPr="00F716C0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362EF3" w14:paraId="19B2875C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6BF61" w14:textId="77777777" w:rsidR="00362EF3" w:rsidRDefault="00362EF3" w:rsidP="004E067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D32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4D2A7" w14:textId="77777777" w:rsidR="00362EF3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22230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0E67D42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FFD27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E7FB980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C58EB" w14:textId="77777777" w:rsidR="00362EF3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BD4C2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E08D0" w14:textId="77777777" w:rsidR="00362EF3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1ACF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7D24BCB" w14:textId="77777777" w:rsidR="00362EF3" w:rsidRPr="00F716C0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362EF3" w14:paraId="622DDB91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F9B60" w14:textId="77777777" w:rsidR="00362EF3" w:rsidRDefault="00362EF3" w:rsidP="004E067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8B29B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89A2F" w14:textId="77777777" w:rsidR="00362EF3" w:rsidRPr="00032DF2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FC78D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8475B31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24103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049A" w14:textId="77777777" w:rsidR="00362EF3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E732C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50FB0" w14:textId="77777777" w:rsidR="00362EF3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7AF52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62EF3" w14:paraId="1D0E09CD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D3068" w14:textId="77777777" w:rsidR="00362EF3" w:rsidRDefault="00362EF3" w:rsidP="004E067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6BA61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908B5" w14:textId="77777777" w:rsidR="00362EF3" w:rsidRPr="00032DF2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FF021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32BFCCD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E2403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D082AE8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2D961" w14:textId="77777777" w:rsidR="00362EF3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A2293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D2E0F" w14:textId="77777777" w:rsidR="00362EF3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CA1F4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362EF3" w14:paraId="6CF45D2D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AB033" w14:textId="77777777" w:rsidR="00362EF3" w:rsidRDefault="00362EF3" w:rsidP="004E067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66D3E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9BFC3" w14:textId="77777777" w:rsidR="00362EF3" w:rsidRPr="00032DF2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E6653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7682066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F9CE9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C233E6F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EED1C" w14:textId="77777777" w:rsidR="00362EF3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B1B45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20694" w14:textId="77777777" w:rsidR="00362EF3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30D72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637924D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362EF3" w14:paraId="6A3D53FA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772F1" w14:textId="77777777" w:rsidR="00362EF3" w:rsidRDefault="00362EF3" w:rsidP="004E067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18176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053B9" w14:textId="77777777" w:rsidR="00362EF3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8C177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5542C33A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86F78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941E8" w14:textId="77777777" w:rsidR="00362EF3" w:rsidRPr="00032DF2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2501A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7C1B9" w14:textId="77777777" w:rsidR="00362EF3" w:rsidRPr="00032DF2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FAC9A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62EF3" w14:paraId="19414FDC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B9B53" w14:textId="77777777" w:rsidR="00362EF3" w:rsidRDefault="00362EF3" w:rsidP="004E067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2A283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12985" w14:textId="77777777" w:rsidR="00362EF3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2BA6A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7546724F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C4001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03137" w14:textId="77777777" w:rsidR="00362EF3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CF66D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57069F91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47410" w14:textId="77777777" w:rsidR="00362EF3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56359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362EF3" w14:paraId="1D3439E8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16E94" w14:textId="77777777" w:rsidR="00362EF3" w:rsidRDefault="00362EF3" w:rsidP="004E067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C24CB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C517E" w14:textId="77777777" w:rsidR="00362EF3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F2F22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5E0FF59B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E1560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6C417" w14:textId="77777777" w:rsidR="00362EF3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D7362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045F3" w14:textId="77777777" w:rsidR="00362EF3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862D4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62EF3" w14:paraId="50978B98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E396B" w14:textId="77777777" w:rsidR="00362EF3" w:rsidRDefault="00362EF3" w:rsidP="004E067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DAA4C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034AD2CC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57D86" w14:textId="77777777" w:rsidR="00362EF3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D7E55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40546F00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330F7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A1EAB" w14:textId="77777777" w:rsidR="00362EF3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73CAC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65F4" w14:textId="77777777" w:rsidR="00362EF3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6EF50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62EF3" w14:paraId="502B678E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318E7" w14:textId="77777777" w:rsidR="00362EF3" w:rsidRDefault="00362EF3" w:rsidP="004E067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F2D70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EDB28" w14:textId="77777777" w:rsidR="00362EF3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A7396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5551041A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745A5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7D78982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30D67" w14:textId="77777777" w:rsidR="00362EF3" w:rsidRPr="00032DF2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605B3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5A9B3" w14:textId="77777777" w:rsidR="00362EF3" w:rsidRPr="00032DF2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C13AA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38B4037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362EF3" w14:paraId="56EFD834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089CE" w14:textId="77777777" w:rsidR="00362EF3" w:rsidRDefault="00362EF3" w:rsidP="004E067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367CB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1CD49" w14:textId="77777777" w:rsidR="00362EF3" w:rsidRPr="00032DF2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D2AA3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50995CC5" w14:textId="77777777" w:rsidR="00362EF3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8DC31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6B74097B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CB10A" w14:textId="77777777" w:rsidR="00362EF3" w:rsidRPr="00032DF2" w:rsidRDefault="00362EF3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0A220" w14:textId="77777777" w:rsidR="00362EF3" w:rsidRDefault="00362EF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8921" w14:textId="77777777" w:rsidR="00362EF3" w:rsidRPr="00032DF2" w:rsidRDefault="00362EF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19937" w14:textId="77777777" w:rsidR="00362EF3" w:rsidRPr="00F716C0" w:rsidRDefault="00362EF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4A461B3B" w14:textId="77777777" w:rsidR="00362EF3" w:rsidRDefault="00362EF3" w:rsidP="00623FF6">
      <w:pPr>
        <w:spacing w:before="40" w:after="40" w:line="192" w:lineRule="auto"/>
        <w:ind w:right="57"/>
        <w:rPr>
          <w:lang w:val="ro-RO"/>
        </w:rPr>
      </w:pPr>
    </w:p>
    <w:p w14:paraId="7998617D" w14:textId="77777777" w:rsidR="00362EF3" w:rsidRDefault="00362EF3" w:rsidP="006D4098">
      <w:pPr>
        <w:pStyle w:val="Heading1"/>
        <w:spacing w:line="360" w:lineRule="auto"/>
      </w:pPr>
      <w:r>
        <w:t>LINIA 201</w:t>
      </w:r>
    </w:p>
    <w:p w14:paraId="65E0F085" w14:textId="77777777" w:rsidR="00362EF3" w:rsidRDefault="00362EF3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362EF3" w14:paraId="75D49E00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7FEC1" w14:textId="77777777" w:rsidR="00362EF3" w:rsidRDefault="00362EF3" w:rsidP="00362EF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4DCD2" w14:textId="77777777" w:rsidR="00362EF3" w:rsidRDefault="00362EF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852A8" w14:textId="77777777" w:rsidR="00362EF3" w:rsidRPr="00C937B4" w:rsidRDefault="00362EF3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7F1D7" w14:textId="77777777" w:rsidR="00362EF3" w:rsidRDefault="00362EF3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A2593C8" w14:textId="77777777" w:rsidR="00362EF3" w:rsidRDefault="00362EF3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32EDB" w14:textId="77777777" w:rsidR="00362EF3" w:rsidRDefault="00362EF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6549612C" w14:textId="77777777" w:rsidR="00362EF3" w:rsidRDefault="00362EF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4B21B81D" w14:textId="77777777" w:rsidR="00362EF3" w:rsidRDefault="00362EF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67A11649" w14:textId="77777777" w:rsidR="00362EF3" w:rsidRDefault="00362EF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0E1FC" w14:textId="77777777" w:rsidR="00362EF3" w:rsidRPr="00C937B4" w:rsidRDefault="00362EF3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56DE" w14:textId="77777777" w:rsidR="00362EF3" w:rsidRDefault="00362EF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3FB7" w14:textId="77777777" w:rsidR="00362EF3" w:rsidRPr="00C937B4" w:rsidRDefault="00362EF3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02ABF" w14:textId="77777777" w:rsidR="00362EF3" w:rsidRDefault="00362EF3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016CDA95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E642D" w14:textId="77777777" w:rsidR="00362EF3" w:rsidRDefault="00362EF3" w:rsidP="00362EF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60E0E" w14:textId="77777777" w:rsidR="00362EF3" w:rsidRDefault="00362EF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604BA" w14:textId="77777777" w:rsidR="00362EF3" w:rsidRPr="00C937B4" w:rsidRDefault="00362EF3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04503" w14:textId="77777777" w:rsidR="00362EF3" w:rsidRDefault="00362EF3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AB45E14" w14:textId="77777777" w:rsidR="00362EF3" w:rsidRDefault="00362EF3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A04E1" w14:textId="77777777" w:rsidR="00362EF3" w:rsidRDefault="00362EF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DE9D686" w14:textId="77777777" w:rsidR="00362EF3" w:rsidRDefault="00362EF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7A1A7" w14:textId="77777777" w:rsidR="00362EF3" w:rsidRDefault="00362EF3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16EBE" w14:textId="77777777" w:rsidR="00362EF3" w:rsidRDefault="00362EF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23827" w14:textId="77777777" w:rsidR="00362EF3" w:rsidRPr="00C937B4" w:rsidRDefault="00362EF3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114CB" w14:textId="77777777" w:rsidR="00362EF3" w:rsidRDefault="00362EF3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D7ADC6" w14:textId="77777777" w:rsidR="00362EF3" w:rsidRDefault="00362EF3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3272DA" w14:textId="77777777" w:rsidR="00362EF3" w:rsidRDefault="00362EF3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480A413F" w14:textId="77777777" w:rsidR="00362EF3" w:rsidRDefault="00362EF3">
      <w:pPr>
        <w:spacing w:before="40" w:after="40" w:line="192" w:lineRule="auto"/>
        <w:ind w:right="57"/>
        <w:rPr>
          <w:sz w:val="20"/>
          <w:lang w:val="ro-RO"/>
        </w:rPr>
      </w:pPr>
    </w:p>
    <w:p w14:paraId="458F0C9F" w14:textId="77777777" w:rsidR="00362EF3" w:rsidRDefault="00362EF3" w:rsidP="00C53936">
      <w:pPr>
        <w:pStyle w:val="Heading1"/>
        <w:spacing w:line="360" w:lineRule="auto"/>
      </w:pPr>
      <w:r>
        <w:lastRenderedPageBreak/>
        <w:t>LINIA 202 A</w:t>
      </w:r>
    </w:p>
    <w:p w14:paraId="1BE41212" w14:textId="77777777" w:rsidR="00362EF3" w:rsidRDefault="00362EF3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362EF3" w14:paraId="78601CD0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5FC02" w14:textId="77777777" w:rsidR="00362EF3" w:rsidRDefault="00362EF3" w:rsidP="00362EF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1866E" w14:textId="77777777" w:rsidR="00362EF3" w:rsidRDefault="00362EF3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F2286" w14:textId="77777777" w:rsidR="00362EF3" w:rsidRPr="00874940" w:rsidRDefault="00362EF3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C2C33" w14:textId="77777777" w:rsidR="00362EF3" w:rsidRDefault="00362EF3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858E0" w14:textId="77777777" w:rsidR="00362EF3" w:rsidRDefault="00362EF3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245653A2" w14:textId="77777777" w:rsidR="00362EF3" w:rsidRDefault="00362EF3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3388F" w14:textId="77777777" w:rsidR="00362EF3" w:rsidRPr="0048429E" w:rsidRDefault="00362EF3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7D19" w14:textId="77777777" w:rsidR="00362EF3" w:rsidRDefault="00362EF3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4F5EE" w14:textId="77777777" w:rsidR="00362EF3" w:rsidRDefault="00362EF3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BA119" w14:textId="77777777" w:rsidR="00362EF3" w:rsidRDefault="00362EF3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362EF3" w14:paraId="37C49E4E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E4483" w14:textId="77777777" w:rsidR="00362EF3" w:rsidRDefault="00362EF3" w:rsidP="00362EF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70D43" w14:textId="77777777" w:rsidR="00362EF3" w:rsidRDefault="00362EF3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49B9C" w14:textId="77777777" w:rsidR="00362EF3" w:rsidRPr="00874940" w:rsidRDefault="00362EF3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2621A" w14:textId="77777777" w:rsidR="00362EF3" w:rsidRDefault="00362EF3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A3C4A" w14:textId="77777777" w:rsidR="00362EF3" w:rsidRDefault="00362EF3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7A93E" w14:textId="77777777" w:rsidR="00362EF3" w:rsidRPr="0048429E" w:rsidRDefault="00362EF3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47881" w14:textId="77777777" w:rsidR="00362EF3" w:rsidRDefault="00362EF3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FC38F" w14:textId="77777777" w:rsidR="00362EF3" w:rsidRDefault="00362EF3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DFE7E" w14:textId="77777777" w:rsidR="00362EF3" w:rsidRDefault="00362EF3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14:paraId="702914CB" w14:textId="77777777" w:rsidR="00362EF3" w:rsidRDefault="00362EF3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0F9499" w14:textId="77777777" w:rsidR="00362EF3" w:rsidRDefault="00362EF3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362EF3" w:rsidRPr="00743905" w14:paraId="3D7D15CE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9DF65" w14:textId="77777777" w:rsidR="00362EF3" w:rsidRPr="00743905" w:rsidRDefault="00362EF3" w:rsidP="00362EF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BDCFC" w14:textId="77777777" w:rsidR="00362EF3" w:rsidRPr="00743905" w:rsidRDefault="00362EF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14:paraId="2159B1B3" w14:textId="77777777" w:rsidR="00362EF3" w:rsidRPr="00743905" w:rsidRDefault="00362EF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2E710" w14:textId="77777777" w:rsidR="00362EF3" w:rsidRPr="00743905" w:rsidRDefault="00362EF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70BC8" w14:textId="77777777" w:rsidR="00362EF3" w:rsidRPr="00743905" w:rsidRDefault="00362EF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3F3BCF9F" w14:textId="77777777" w:rsidR="00362EF3" w:rsidRPr="00743905" w:rsidRDefault="00362EF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14:paraId="7498EA0A" w14:textId="77777777" w:rsidR="00362EF3" w:rsidRPr="00743905" w:rsidRDefault="00362EF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14:paraId="29577553" w14:textId="77777777" w:rsidR="00362EF3" w:rsidRPr="00743905" w:rsidRDefault="00362EF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14:paraId="1B3CB604" w14:textId="77777777" w:rsidR="00362EF3" w:rsidRPr="00743905" w:rsidRDefault="00362EF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F6829" w14:textId="77777777" w:rsidR="00362EF3" w:rsidRPr="00743905" w:rsidRDefault="00362EF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BA2EA" w14:textId="77777777" w:rsidR="00362EF3" w:rsidRPr="00743905" w:rsidRDefault="00362EF3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5E9C9" w14:textId="77777777" w:rsidR="00362EF3" w:rsidRPr="00743905" w:rsidRDefault="00362EF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6C1C0" w14:textId="77777777" w:rsidR="00362EF3" w:rsidRPr="00743905" w:rsidRDefault="00362EF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3B4CD" w14:textId="77777777" w:rsidR="00362EF3" w:rsidRPr="00743905" w:rsidRDefault="00362EF3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376BCBFA" w14:textId="77777777" w:rsidR="00362EF3" w:rsidRPr="00743905" w:rsidRDefault="00362EF3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362EF3" w:rsidRPr="00743905" w14:paraId="258520A7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A4D77" w14:textId="77777777" w:rsidR="00362EF3" w:rsidRPr="00743905" w:rsidRDefault="00362EF3" w:rsidP="00362EF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A889A" w14:textId="77777777" w:rsidR="00362EF3" w:rsidRPr="00743905" w:rsidRDefault="00362EF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74288" w14:textId="77777777" w:rsidR="00362EF3" w:rsidRPr="00743905" w:rsidRDefault="00362EF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029EE" w14:textId="77777777" w:rsidR="00362EF3" w:rsidRPr="00743905" w:rsidRDefault="00362EF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63B57716" w14:textId="77777777" w:rsidR="00362EF3" w:rsidRPr="00743905" w:rsidRDefault="00362EF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43A668D9" w14:textId="77777777" w:rsidR="00362EF3" w:rsidRPr="00743905" w:rsidRDefault="00362EF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2F36" w14:textId="77777777" w:rsidR="00362EF3" w:rsidRPr="00743905" w:rsidRDefault="00362EF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484D176A" w14:textId="77777777" w:rsidR="00362EF3" w:rsidRPr="00743905" w:rsidRDefault="00362EF3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80D75" w14:textId="77777777" w:rsidR="00362EF3" w:rsidRPr="00743905" w:rsidRDefault="00362EF3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91414" w14:textId="77777777" w:rsidR="00362EF3" w:rsidRPr="00743905" w:rsidRDefault="00362EF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3FD2F" w14:textId="77777777" w:rsidR="00362EF3" w:rsidRPr="00743905" w:rsidRDefault="00362EF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4DD92" w14:textId="77777777" w:rsidR="00362EF3" w:rsidRPr="00743905" w:rsidRDefault="00362EF3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62EF3" w:rsidRPr="00743905" w14:paraId="2EC6B1B8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26ED2" w14:textId="77777777" w:rsidR="00362EF3" w:rsidRPr="00743905" w:rsidRDefault="00362EF3" w:rsidP="00362EF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26B6C" w14:textId="77777777" w:rsidR="00362EF3" w:rsidRPr="00743905" w:rsidRDefault="00362EF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FCEE6" w14:textId="77777777" w:rsidR="00362EF3" w:rsidRPr="00743905" w:rsidRDefault="00362EF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11E07" w14:textId="77777777" w:rsidR="00362EF3" w:rsidRPr="00743905" w:rsidRDefault="00362EF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08D9CF88" w14:textId="77777777" w:rsidR="00362EF3" w:rsidRPr="00743905" w:rsidRDefault="00362EF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26FB57D8" w14:textId="77777777" w:rsidR="00362EF3" w:rsidRPr="00743905" w:rsidRDefault="00362EF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5BF3B" w14:textId="77777777" w:rsidR="00362EF3" w:rsidRPr="00743905" w:rsidRDefault="00362EF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4165F208" w14:textId="77777777" w:rsidR="00362EF3" w:rsidRPr="00743905" w:rsidRDefault="00362EF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2EE33" w14:textId="77777777" w:rsidR="00362EF3" w:rsidRPr="00743905" w:rsidRDefault="00362EF3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91DCE" w14:textId="77777777" w:rsidR="00362EF3" w:rsidRPr="00743905" w:rsidRDefault="00362EF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9244D" w14:textId="77777777" w:rsidR="00362EF3" w:rsidRPr="00743905" w:rsidRDefault="00362EF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28E36" w14:textId="77777777" w:rsidR="00362EF3" w:rsidRPr="00743905" w:rsidRDefault="00362EF3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14:paraId="179C9C50" w14:textId="77777777" w:rsidR="00362EF3" w:rsidRDefault="00362EF3">
      <w:pPr>
        <w:spacing w:before="40" w:after="40" w:line="192" w:lineRule="auto"/>
        <w:ind w:right="57"/>
        <w:rPr>
          <w:sz w:val="20"/>
          <w:lang w:val="ro-RO"/>
        </w:rPr>
      </w:pPr>
    </w:p>
    <w:p w14:paraId="08A7840E" w14:textId="77777777" w:rsidR="00362EF3" w:rsidRDefault="00362EF3" w:rsidP="00BD3926">
      <w:pPr>
        <w:pStyle w:val="Heading1"/>
        <w:spacing w:line="360" w:lineRule="auto"/>
      </w:pPr>
      <w:r>
        <w:t>LINIA 202 B</w:t>
      </w:r>
    </w:p>
    <w:p w14:paraId="1D81B1A7" w14:textId="77777777" w:rsidR="00362EF3" w:rsidRDefault="00362EF3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362EF3" w14:paraId="0DB6E346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91FB9" w14:textId="77777777" w:rsidR="00362EF3" w:rsidRDefault="00362EF3" w:rsidP="00362EF3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2BDB3" w14:textId="77777777" w:rsidR="00362EF3" w:rsidRDefault="00362EF3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42610" w14:textId="77777777" w:rsidR="00362EF3" w:rsidRPr="007C5BF9" w:rsidRDefault="00362EF3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509D5" w14:textId="77777777" w:rsidR="00362EF3" w:rsidRDefault="00362EF3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14:paraId="2246F7F0" w14:textId="77777777" w:rsidR="00362EF3" w:rsidRDefault="00362EF3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27793" w14:textId="77777777" w:rsidR="00362EF3" w:rsidRDefault="00362EF3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ED1FD85" w14:textId="77777777" w:rsidR="00362EF3" w:rsidRDefault="00362EF3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7BD37" w14:textId="77777777" w:rsidR="00362EF3" w:rsidRPr="007C5BF9" w:rsidRDefault="00362EF3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2E863" w14:textId="77777777" w:rsidR="00362EF3" w:rsidRDefault="00362EF3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9C5AD" w14:textId="77777777" w:rsidR="00362EF3" w:rsidRPr="00BD268F" w:rsidRDefault="00362EF3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16207" w14:textId="77777777" w:rsidR="00362EF3" w:rsidRDefault="00362EF3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FA91C5" w14:textId="77777777" w:rsidR="00362EF3" w:rsidRDefault="00362EF3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362EF3" w14:paraId="3EA9B09A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9AA74" w14:textId="77777777" w:rsidR="00362EF3" w:rsidRDefault="00362EF3" w:rsidP="00362EF3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CFC8F" w14:textId="77777777" w:rsidR="00362EF3" w:rsidRDefault="00362EF3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14:paraId="2381BA51" w14:textId="77777777" w:rsidR="00362EF3" w:rsidRDefault="00362EF3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56A07" w14:textId="77777777" w:rsidR="00362EF3" w:rsidRPr="007C5BF9" w:rsidRDefault="00362EF3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155A7" w14:textId="77777777" w:rsidR="00362EF3" w:rsidRDefault="00362EF3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1B4FA99C" w14:textId="77777777" w:rsidR="00362EF3" w:rsidRDefault="00362EF3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A7327" w14:textId="77777777" w:rsidR="00362EF3" w:rsidRDefault="00362EF3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082D3" w14:textId="77777777" w:rsidR="00362EF3" w:rsidRDefault="00362EF3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7A275" w14:textId="77777777" w:rsidR="00362EF3" w:rsidRDefault="00362EF3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0391F" w14:textId="77777777" w:rsidR="00362EF3" w:rsidRPr="00BD268F" w:rsidRDefault="00362EF3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C3335" w14:textId="77777777" w:rsidR="00362EF3" w:rsidRDefault="00362EF3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5851CAB" w14:textId="77777777" w:rsidR="00362EF3" w:rsidRDefault="00362EF3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362EF3" w14:paraId="04440C8E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8CDAE" w14:textId="77777777" w:rsidR="00362EF3" w:rsidRDefault="00362EF3" w:rsidP="00362EF3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73580" w14:textId="77777777" w:rsidR="00362EF3" w:rsidRDefault="00362EF3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3F3C2633" w14:textId="77777777" w:rsidR="00362EF3" w:rsidRDefault="00362EF3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23CEF" w14:textId="77777777" w:rsidR="00362EF3" w:rsidRPr="007C5BF9" w:rsidRDefault="00362EF3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85E76" w14:textId="77777777" w:rsidR="00362EF3" w:rsidRDefault="00362EF3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278CB334" w14:textId="77777777" w:rsidR="00362EF3" w:rsidRDefault="00362EF3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3AB21" w14:textId="77777777" w:rsidR="00362EF3" w:rsidRDefault="00362EF3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8F7A3" w14:textId="77777777" w:rsidR="00362EF3" w:rsidRDefault="00362EF3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12293" w14:textId="77777777" w:rsidR="00362EF3" w:rsidRDefault="00362EF3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82CB5" w14:textId="77777777" w:rsidR="00362EF3" w:rsidRPr="00BD268F" w:rsidRDefault="00362EF3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7E448" w14:textId="77777777" w:rsidR="00362EF3" w:rsidRDefault="00362EF3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CD97C3" w14:textId="77777777" w:rsidR="00362EF3" w:rsidRDefault="00362EF3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14:paraId="41A2489A" w14:textId="77777777" w:rsidR="00362EF3" w:rsidRDefault="00362EF3">
      <w:pPr>
        <w:spacing w:before="40" w:after="40" w:line="192" w:lineRule="auto"/>
        <w:ind w:right="57"/>
        <w:rPr>
          <w:sz w:val="20"/>
          <w:lang w:val="ro-RO"/>
        </w:rPr>
      </w:pPr>
    </w:p>
    <w:p w14:paraId="3E7FAA47" w14:textId="77777777" w:rsidR="00362EF3" w:rsidRDefault="00362EF3" w:rsidP="001B4DE9">
      <w:pPr>
        <w:pStyle w:val="Heading1"/>
        <w:spacing w:line="360" w:lineRule="auto"/>
      </w:pPr>
      <w:r>
        <w:t>LINIA 213</w:t>
      </w:r>
    </w:p>
    <w:p w14:paraId="42B448C6" w14:textId="77777777" w:rsidR="00362EF3" w:rsidRDefault="00362EF3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362EF3" w14:paraId="43F10EC2" w14:textId="77777777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8ABC0" w14:textId="77777777" w:rsidR="00362EF3" w:rsidRDefault="00362EF3" w:rsidP="00362EF3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193BA" w14:textId="77777777" w:rsidR="00362EF3" w:rsidRDefault="00362EF3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D4281" w14:textId="77777777" w:rsidR="00362EF3" w:rsidRPr="00BA7F8C" w:rsidRDefault="00362EF3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1320" w14:textId="77777777" w:rsidR="00362EF3" w:rsidRDefault="00362EF3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3784F" w14:textId="77777777" w:rsidR="00362EF3" w:rsidRDefault="00362EF3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EBB45B1" w14:textId="77777777" w:rsidR="00362EF3" w:rsidRDefault="00362EF3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14:paraId="016D6CB9" w14:textId="77777777" w:rsidR="00362EF3" w:rsidRDefault="00362EF3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14:paraId="5DF0AB61" w14:textId="77777777" w:rsidR="00362EF3" w:rsidRDefault="00362EF3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74EB8E97" w14:textId="77777777" w:rsidR="00362EF3" w:rsidRDefault="00362EF3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A20CF" w14:textId="77777777" w:rsidR="00362EF3" w:rsidRPr="009E0061" w:rsidRDefault="00362EF3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952AE" w14:textId="77777777" w:rsidR="00362EF3" w:rsidRDefault="00362EF3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5C0DD" w14:textId="77777777" w:rsidR="00362EF3" w:rsidRPr="00BA7F8C" w:rsidRDefault="00362EF3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4CE74" w14:textId="77777777" w:rsidR="00362EF3" w:rsidRDefault="00362EF3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362EF3" w14:paraId="58E6A1E8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0016B" w14:textId="77777777" w:rsidR="00362EF3" w:rsidRDefault="00362EF3" w:rsidP="00362EF3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330A6" w14:textId="77777777" w:rsidR="00362EF3" w:rsidRDefault="00362EF3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E34CA" w14:textId="77777777" w:rsidR="00362EF3" w:rsidRDefault="00362EF3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CCD3" w14:textId="77777777" w:rsidR="00362EF3" w:rsidRDefault="00362EF3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172D9146" w14:textId="77777777" w:rsidR="00362EF3" w:rsidRDefault="00362EF3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ADD02" w14:textId="77777777" w:rsidR="00362EF3" w:rsidRDefault="00362EF3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D6081" w14:textId="77777777" w:rsidR="00362EF3" w:rsidRPr="009E0061" w:rsidRDefault="00362EF3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C1958" w14:textId="77777777" w:rsidR="00362EF3" w:rsidRDefault="00362EF3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50EB2" w14:textId="77777777" w:rsidR="00362EF3" w:rsidRPr="00BA7F8C" w:rsidRDefault="00362EF3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1B8AE" w14:textId="77777777" w:rsidR="00362EF3" w:rsidRDefault="00362EF3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62EF3" w14:paraId="78D2EF14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E320D" w14:textId="77777777" w:rsidR="00362EF3" w:rsidRDefault="00362EF3" w:rsidP="00362EF3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2DE5C" w14:textId="77777777" w:rsidR="00362EF3" w:rsidRDefault="00362EF3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94DC1" w14:textId="77777777" w:rsidR="00362EF3" w:rsidRDefault="00362EF3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D940" w14:textId="77777777" w:rsidR="00362EF3" w:rsidRDefault="00362EF3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3C335AEB" w14:textId="77777777" w:rsidR="00362EF3" w:rsidRDefault="00362EF3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3CE14" w14:textId="77777777" w:rsidR="00362EF3" w:rsidRDefault="00362EF3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58D89" w14:textId="77777777" w:rsidR="00362EF3" w:rsidRPr="009E0061" w:rsidRDefault="00362EF3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3AA6A" w14:textId="77777777" w:rsidR="00362EF3" w:rsidRDefault="00362EF3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DA936" w14:textId="77777777" w:rsidR="00362EF3" w:rsidRPr="00BA7F8C" w:rsidRDefault="00362EF3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1241A" w14:textId="77777777" w:rsidR="00362EF3" w:rsidRDefault="00362EF3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62EF3" w14:paraId="3FFC2C6F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AD936" w14:textId="77777777" w:rsidR="00362EF3" w:rsidRDefault="00362EF3" w:rsidP="00362EF3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BCBB4" w14:textId="77777777" w:rsidR="00362EF3" w:rsidRDefault="00362EF3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27F20" w14:textId="77777777" w:rsidR="00362EF3" w:rsidRDefault="00362EF3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3B416" w14:textId="77777777" w:rsidR="00362EF3" w:rsidRDefault="00362EF3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1FD07215" w14:textId="77777777" w:rsidR="00362EF3" w:rsidRDefault="00362EF3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54B0D" w14:textId="77777777" w:rsidR="00362EF3" w:rsidRDefault="00362EF3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380CE6C6" w14:textId="77777777" w:rsidR="00362EF3" w:rsidRDefault="00362EF3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14:paraId="61FE047B" w14:textId="77777777" w:rsidR="00362EF3" w:rsidRDefault="00362EF3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8FED89E" w14:textId="77777777" w:rsidR="00362EF3" w:rsidRDefault="00362EF3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14:paraId="13C921DB" w14:textId="77777777" w:rsidR="00362EF3" w:rsidRDefault="00362EF3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14:paraId="26249D16" w14:textId="77777777" w:rsidR="00362EF3" w:rsidRDefault="00362EF3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B1641" w14:textId="77777777" w:rsidR="00362EF3" w:rsidRDefault="00362EF3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9D78" w14:textId="77777777" w:rsidR="00362EF3" w:rsidRDefault="00362EF3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2E6F9" w14:textId="77777777" w:rsidR="00362EF3" w:rsidRPr="00BA7F8C" w:rsidRDefault="00362EF3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3CB53" w14:textId="77777777" w:rsidR="00362EF3" w:rsidRDefault="00362EF3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362EF3" w14:paraId="1BBE2D74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16CC6" w14:textId="77777777" w:rsidR="00362EF3" w:rsidRDefault="00362EF3" w:rsidP="00362EF3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6C897" w14:textId="77777777" w:rsidR="00362EF3" w:rsidRDefault="00362EF3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A0878" w14:textId="77777777" w:rsidR="00362EF3" w:rsidRDefault="00362EF3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3C599" w14:textId="77777777" w:rsidR="00362EF3" w:rsidRDefault="00362EF3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0FE06EE7" w14:textId="77777777" w:rsidR="00362EF3" w:rsidRDefault="00362EF3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B522F" w14:textId="77777777" w:rsidR="00362EF3" w:rsidRDefault="00362EF3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3D5CACBE" w14:textId="77777777" w:rsidR="00362EF3" w:rsidRDefault="00362EF3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14:paraId="275BBC6F" w14:textId="77777777" w:rsidR="00362EF3" w:rsidRDefault="00362EF3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558A5C6" w14:textId="77777777" w:rsidR="00362EF3" w:rsidRDefault="00362EF3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34DC604B" w14:textId="77777777" w:rsidR="00362EF3" w:rsidRDefault="00362EF3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6DC0A" w14:textId="77777777" w:rsidR="00362EF3" w:rsidRDefault="00362EF3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4275A" w14:textId="77777777" w:rsidR="00362EF3" w:rsidRDefault="00362EF3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6789E" w14:textId="77777777" w:rsidR="00362EF3" w:rsidRPr="00BA7F8C" w:rsidRDefault="00362EF3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E25D4" w14:textId="77777777" w:rsidR="00362EF3" w:rsidRDefault="00362EF3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69E28325" w14:textId="77777777" w:rsidR="00362EF3" w:rsidRDefault="00362EF3">
      <w:pPr>
        <w:spacing w:before="40" w:after="40" w:line="192" w:lineRule="auto"/>
        <w:ind w:right="57"/>
        <w:rPr>
          <w:sz w:val="20"/>
        </w:rPr>
      </w:pPr>
    </w:p>
    <w:p w14:paraId="4EA03B4D" w14:textId="77777777" w:rsidR="00362EF3" w:rsidRDefault="00362EF3" w:rsidP="005B00A7">
      <w:pPr>
        <w:pStyle w:val="Heading1"/>
        <w:spacing w:line="360" w:lineRule="auto"/>
      </w:pPr>
      <w:r>
        <w:t>LINIA 218</w:t>
      </w:r>
    </w:p>
    <w:p w14:paraId="740FCD0A" w14:textId="77777777" w:rsidR="00362EF3" w:rsidRDefault="00362EF3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62EF3" w14:paraId="1CA22C2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9F132" w14:textId="77777777" w:rsidR="00362EF3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6C8AE" w14:textId="77777777" w:rsidR="00362EF3" w:rsidRDefault="00362EF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99EB" w14:textId="77777777" w:rsidR="00362EF3" w:rsidRPr="00CF787F" w:rsidRDefault="00362EF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6BCFC" w14:textId="77777777" w:rsidR="00362EF3" w:rsidRDefault="00362EF3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44BD100D" w14:textId="77777777" w:rsidR="00362EF3" w:rsidRDefault="00362EF3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D89FB" w14:textId="77777777" w:rsidR="00362EF3" w:rsidRPr="00465A98" w:rsidRDefault="00362EF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1C43320F" w14:textId="77777777" w:rsidR="00362EF3" w:rsidRPr="00465A98" w:rsidRDefault="00362EF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4350D" w14:textId="77777777" w:rsidR="00362EF3" w:rsidRPr="00CF787F" w:rsidRDefault="00362EF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41820" w14:textId="77777777" w:rsidR="00362EF3" w:rsidRDefault="00362EF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E6CBF" w14:textId="77777777" w:rsidR="00362EF3" w:rsidRPr="00984D71" w:rsidRDefault="00362EF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D585" w14:textId="77777777" w:rsidR="00362EF3" w:rsidRDefault="00362EF3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A8307A" w14:paraId="32846EDA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4B008" w14:textId="77777777" w:rsidR="00362EF3" w:rsidRPr="00A75A00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1F0E8" w14:textId="77777777" w:rsidR="00362EF3" w:rsidRPr="00A8307A" w:rsidRDefault="00362EF3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3D17D" w14:textId="77777777" w:rsidR="00362EF3" w:rsidRPr="00A8307A" w:rsidRDefault="00362EF3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8A71D" w14:textId="77777777" w:rsidR="00362EF3" w:rsidRPr="00A8307A" w:rsidRDefault="00362EF3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6DFE34B" w14:textId="77777777" w:rsidR="00362EF3" w:rsidRPr="00A8307A" w:rsidRDefault="00362EF3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F9355" w14:textId="77777777" w:rsidR="00362EF3" w:rsidRDefault="00362EF3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7463EA9C" w14:textId="77777777" w:rsidR="00362EF3" w:rsidRPr="00664FA3" w:rsidRDefault="00362EF3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C4E7F" w14:textId="77777777" w:rsidR="00362EF3" w:rsidRPr="00A8307A" w:rsidRDefault="00362EF3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C204D" w14:textId="77777777" w:rsidR="00362EF3" w:rsidRPr="00A8307A" w:rsidRDefault="00362EF3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FEC5C" w14:textId="77777777" w:rsidR="00362EF3" w:rsidRPr="00A8307A" w:rsidRDefault="00362EF3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B5CB8" w14:textId="77777777" w:rsidR="00362EF3" w:rsidRPr="00A8307A" w:rsidRDefault="00362EF3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C0A369" w14:textId="77777777" w:rsidR="00362EF3" w:rsidRDefault="00362EF3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2549BF33" w14:textId="77777777" w:rsidR="00362EF3" w:rsidRDefault="00362EF3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1938C904" w14:textId="77777777" w:rsidR="00362EF3" w:rsidRPr="00664FA3" w:rsidRDefault="00362EF3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362EF3" w:rsidRPr="00A8307A" w14:paraId="0EB60179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D7737" w14:textId="77777777" w:rsidR="00362EF3" w:rsidRPr="00A75A00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3408A" w14:textId="77777777" w:rsidR="00362EF3" w:rsidRPr="00A8307A" w:rsidRDefault="00362EF3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FB384" w14:textId="77777777" w:rsidR="00362EF3" w:rsidRPr="00A8307A" w:rsidRDefault="00362EF3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6B070" w14:textId="77777777" w:rsidR="00362EF3" w:rsidRPr="00A8307A" w:rsidRDefault="00362EF3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5FB783B" w14:textId="77777777" w:rsidR="00362EF3" w:rsidRPr="00A8307A" w:rsidRDefault="00362EF3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241B" w14:textId="77777777" w:rsidR="00362EF3" w:rsidRPr="00664FA3" w:rsidRDefault="00362EF3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16B61440" w14:textId="77777777" w:rsidR="00362EF3" w:rsidRPr="00664FA3" w:rsidRDefault="00362EF3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39937" w14:textId="77777777" w:rsidR="00362EF3" w:rsidRPr="00A8307A" w:rsidRDefault="00362EF3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9B522" w14:textId="77777777" w:rsidR="00362EF3" w:rsidRPr="00A8307A" w:rsidRDefault="00362EF3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6D79A" w14:textId="77777777" w:rsidR="00362EF3" w:rsidRPr="00A8307A" w:rsidRDefault="00362EF3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A31B2" w14:textId="77777777" w:rsidR="00362EF3" w:rsidRPr="00A8307A" w:rsidRDefault="00362EF3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115227" w14:textId="77777777" w:rsidR="00362EF3" w:rsidRPr="00A8307A" w:rsidRDefault="00362EF3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66898FDC" w14:textId="77777777" w:rsidR="00362EF3" w:rsidRPr="00A8307A" w:rsidRDefault="00362EF3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660E821" w14:textId="77777777" w:rsidR="00362EF3" w:rsidRPr="00A8307A" w:rsidRDefault="00362EF3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362EF3" w:rsidRPr="00A8307A" w14:paraId="48B37BEE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33D5F" w14:textId="77777777" w:rsidR="00362EF3" w:rsidRPr="00A75A00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64B1E" w14:textId="77777777" w:rsidR="00362EF3" w:rsidRPr="00A8307A" w:rsidRDefault="00362EF3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C7D0F" w14:textId="77777777" w:rsidR="00362EF3" w:rsidRPr="003F40D2" w:rsidRDefault="00362EF3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6AD5F" w14:textId="77777777" w:rsidR="00362EF3" w:rsidRPr="00A8307A" w:rsidRDefault="00362EF3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6B5F858" w14:textId="77777777" w:rsidR="00362EF3" w:rsidRPr="00A8307A" w:rsidRDefault="00362EF3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511D8" w14:textId="77777777" w:rsidR="00362EF3" w:rsidRPr="00A8307A" w:rsidRDefault="00362EF3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A8F6B" w14:textId="77777777" w:rsidR="00362EF3" w:rsidRPr="003F40D2" w:rsidRDefault="00362EF3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CD0C5" w14:textId="77777777" w:rsidR="00362EF3" w:rsidRPr="00A8307A" w:rsidRDefault="00362EF3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1C154" w14:textId="77777777" w:rsidR="00362EF3" w:rsidRPr="003F40D2" w:rsidRDefault="00362EF3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269FE" w14:textId="77777777" w:rsidR="00362EF3" w:rsidRPr="00A8307A" w:rsidRDefault="00362EF3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D8EAC6" w14:textId="77777777" w:rsidR="00362EF3" w:rsidRPr="00A8307A" w:rsidRDefault="00362EF3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362EF3" w:rsidRPr="00A8307A" w14:paraId="75E17400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636AC" w14:textId="77777777" w:rsidR="00362EF3" w:rsidRPr="00A75A00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C3CD4" w14:textId="77777777" w:rsidR="00362EF3" w:rsidRPr="00A8307A" w:rsidRDefault="00362EF3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64A6A" w14:textId="77777777" w:rsidR="00362EF3" w:rsidRPr="003F40D2" w:rsidRDefault="00362EF3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17D3A" w14:textId="77777777" w:rsidR="00362EF3" w:rsidRPr="00A8307A" w:rsidRDefault="00362EF3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10E072B" w14:textId="77777777" w:rsidR="00362EF3" w:rsidRPr="00A8307A" w:rsidRDefault="00362EF3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5C215" w14:textId="77777777" w:rsidR="00362EF3" w:rsidRDefault="00362EF3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36361B7" w14:textId="77777777" w:rsidR="00362EF3" w:rsidRPr="00A8307A" w:rsidRDefault="00362EF3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88B44" w14:textId="77777777" w:rsidR="00362EF3" w:rsidRPr="003F40D2" w:rsidRDefault="00362EF3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364C1" w14:textId="77777777" w:rsidR="00362EF3" w:rsidRPr="00A8307A" w:rsidRDefault="00362EF3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D0AAA" w14:textId="77777777" w:rsidR="00362EF3" w:rsidRPr="003F40D2" w:rsidRDefault="00362EF3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F11B2" w14:textId="77777777" w:rsidR="00362EF3" w:rsidRPr="00A8307A" w:rsidRDefault="00362EF3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96AFC1" w14:textId="77777777" w:rsidR="00362EF3" w:rsidRPr="00A8307A" w:rsidRDefault="00362EF3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362EF3" w:rsidRPr="00A8307A" w14:paraId="5342A075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C0BA0" w14:textId="77777777" w:rsidR="00362EF3" w:rsidRPr="00A75A00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6DB0E" w14:textId="77777777" w:rsidR="00362EF3" w:rsidRPr="00A8307A" w:rsidRDefault="00362E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E9170" w14:textId="77777777" w:rsidR="00362EF3" w:rsidRPr="00732832" w:rsidRDefault="00362E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E3800" w14:textId="77777777" w:rsidR="00362EF3" w:rsidRPr="00A8307A" w:rsidRDefault="00362EF3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1A72854" w14:textId="77777777" w:rsidR="00362EF3" w:rsidRPr="00A8307A" w:rsidRDefault="00362EF3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2C735" w14:textId="77777777" w:rsidR="00362EF3" w:rsidRPr="00A8307A" w:rsidRDefault="00362E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0E192" w14:textId="77777777" w:rsidR="00362EF3" w:rsidRPr="007B4F6A" w:rsidRDefault="00362E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A6E8D" w14:textId="77777777" w:rsidR="00362EF3" w:rsidRPr="00A8307A" w:rsidRDefault="00362E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FB68B" w14:textId="77777777" w:rsidR="00362EF3" w:rsidRPr="00732832" w:rsidRDefault="00362E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AC97D" w14:textId="77777777" w:rsidR="00362EF3" w:rsidRDefault="00362EF3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90ACD5" w14:textId="77777777" w:rsidR="00362EF3" w:rsidRDefault="00362EF3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08433ADA" w14:textId="77777777" w:rsidR="00362EF3" w:rsidRDefault="00362EF3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357E03" w14:textId="77777777" w:rsidR="00362EF3" w:rsidRDefault="00362EF3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D2FF123" w14:textId="77777777" w:rsidR="00362EF3" w:rsidRPr="00A8307A" w:rsidRDefault="00362EF3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362EF3" w:rsidRPr="00A8307A" w14:paraId="6F1BFC7C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2930D" w14:textId="77777777" w:rsidR="00362EF3" w:rsidRPr="00A75A00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03ECC" w14:textId="77777777" w:rsidR="00362EF3" w:rsidRPr="00A8307A" w:rsidRDefault="00362EF3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61996" w14:textId="77777777" w:rsidR="00362EF3" w:rsidRPr="00B26991" w:rsidRDefault="00362EF3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06488" w14:textId="77777777" w:rsidR="00362EF3" w:rsidRPr="00A8307A" w:rsidRDefault="00362EF3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CFDBBD4" w14:textId="77777777" w:rsidR="00362EF3" w:rsidRPr="00A8307A" w:rsidRDefault="00362EF3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B88C2" w14:textId="77777777" w:rsidR="00362EF3" w:rsidRPr="00A8307A" w:rsidRDefault="00362EF3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A6506" w14:textId="77777777" w:rsidR="00362EF3" w:rsidRPr="00B26991" w:rsidRDefault="00362EF3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27C69" w14:textId="77777777" w:rsidR="00362EF3" w:rsidRPr="00A8307A" w:rsidRDefault="00362EF3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B8AD5" w14:textId="77777777" w:rsidR="00362EF3" w:rsidRPr="00B26991" w:rsidRDefault="00362EF3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9DA2F" w14:textId="77777777" w:rsidR="00362EF3" w:rsidRPr="00A8307A" w:rsidRDefault="00362EF3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53F784" w14:textId="77777777" w:rsidR="00362EF3" w:rsidRDefault="00362EF3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494B76DE" w14:textId="77777777" w:rsidR="00362EF3" w:rsidRPr="00A8307A" w:rsidRDefault="00362EF3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362EF3" w:rsidRPr="00A8307A" w14:paraId="3ED116E9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21916" w14:textId="77777777" w:rsidR="00362EF3" w:rsidRPr="00A75A00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9142C" w14:textId="77777777" w:rsidR="00362EF3" w:rsidRPr="00A8307A" w:rsidRDefault="00362EF3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791C8" w14:textId="77777777" w:rsidR="00362EF3" w:rsidRPr="00B26991" w:rsidRDefault="00362EF3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08F87" w14:textId="77777777" w:rsidR="00362EF3" w:rsidRPr="00A8307A" w:rsidRDefault="00362EF3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F2122" w14:textId="77777777" w:rsidR="00362EF3" w:rsidRDefault="00362EF3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8E6EF31" w14:textId="77777777" w:rsidR="00362EF3" w:rsidRDefault="00362EF3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E72FC78" w14:textId="77777777" w:rsidR="00362EF3" w:rsidRPr="00A8307A" w:rsidRDefault="00362EF3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C8759" w14:textId="77777777" w:rsidR="00362EF3" w:rsidRDefault="00362EF3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12FA2" w14:textId="77777777" w:rsidR="00362EF3" w:rsidRPr="00A8307A" w:rsidRDefault="00362EF3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D2C92" w14:textId="77777777" w:rsidR="00362EF3" w:rsidRPr="00B26991" w:rsidRDefault="00362EF3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3CB41" w14:textId="77777777" w:rsidR="00362EF3" w:rsidRDefault="00362EF3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10798450" w14:textId="77777777" w:rsidR="00362EF3" w:rsidRDefault="00362EF3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20D5A2BE" w14:textId="77777777" w:rsidR="00362EF3" w:rsidRPr="00A8307A" w:rsidRDefault="00362EF3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362EF3" w:rsidRPr="00A8307A" w14:paraId="5D59BE03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8B1D9" w14:textId="77777777" w:rsidR="00362EF3" w:rsidRPr="00A75A00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BBD6E" w14:textId="77777777" w:rsidR="00362EF3" w:rsidRPr="00A8307A" w:rsidRDefault="00362EF3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EF882" w14:textId="77777777" w:rsidR="00362EF3" w:rsidRPr="00B26991" w:rsidRDefault="00362EF3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05B02" w14:textId="77777777" w:rsidR="00362EF3" w:rsidRPr="00A8307A" w:rsidRDefault="00362EF3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03603" w14:textId="77777777" w:rsidR="00362EF3" w:rsidRDefault="00362EF3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EC50C92" w14:textId="77777777" w:rsidR="00362EF3" w:rsidRDefault="00362EF3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8802410" w14:textId="77777777" w:rsidR="00362EF3" w:rsidRPr="00A8307A" w:rsidRDefault="00362EF3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470A6" w14:textId="77777777" w:rsidR="00362EF3" w:rsidRDefault="00362EF3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26D71" w14:textId="77777777" w:rsidR="00362EF3" w:rsidRPr="00A8307A" w:rsidRDefault="00362EF3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D596C" w14:textId="77777777" w:rsidR="00362EF3" w:rsidRPr="00B26991" w:rsidRDefault="00362EF3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C681D" w14:textId="77777777" w:rsidR="00362EF3" w:rsidRDefault="00362EF3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7792FF51" w14:textId="77777777" w:rsidR="00362EF3" w:rsidRPr="00A8307A" w:rsidRDefault="00362EF3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362EF3" w:rsidRPr="00A8307A" w14:paraId="36CE040F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B4F08" w14:textId="77777777" w:rsidR="00362EF3" w:rsidRPr="00A75A00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CCDC" w14:textId="77777777" w:rsidR="00362EF3" w:rsidRPr="00A8307A" w:rsidRDefault="00362EF3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6DD6E" w14:textId="77777777" w:rsidR="00362EF3" w:rsidRPr="00B26991" w:rsidRDefault="00362EF3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97FB5" w14:textId="77777777" w:rsidR="00362EF3" w:rsidRPr="00A8307A" w:rsidRDefault="00362EF3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505D1" w14:textId="77777777" w:rsidR="00362EF3" w:rsidRDefault="00362EF3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CEC34" w14:textId="77777777" w:rsidR="00362EF3" w:rsidRDefault="00362EF3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E7975" w14:textId="77777777" w:rsidR="00362EF3" w:rsidRPr="00A8307A" w:rsidRDefault="00362EF3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64D00" w14:textId="77777777" w:rsidR="00362EF3" w:rsidRPr="00B26991" w:rsidRDefault="00362EF3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4EE7D" w14:textId="77777777" w:rsidR="00362EF3" w:rsidRDefault="00362EF3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362EF3" w:rsidRPr="00A8307A" w14:paraId="2A40416F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E7457" w14:textId="77777777" w:rsidR="00362EF3" w:rsidRPr="00A75A00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1EC9F" w14:textId="77777777" w:rsidR="00362EF3" w:rsidRPr="00A8307A" w:rsidRDefault="00362EF3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F6062" w14:textId="77777777" w:rsidR="00362EF3" w:rsidRPr="000D3BBC" w:rsidRDefault="00362EF3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17A86" w14:textId="77777777" w:rsidR="00362EF3" w:rsidRPr="00A8307A" w:rsidRDefault="00362EF3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986483D" w14:textId="77777777" w:rsidR="00362EF3" w:rsidRPr="00A8307A" w:rsidRDefault="00362EF3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E12AC" w14:textId="77777777" w:rsidR="00362EF3" w:rsidRDefault="00362EF3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86F010A" w14:textId="77777777" w:rsidR="00362EF3" w:rsidRPr="00A8307A" w:rsidRDefault="00362EF3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7AB15" w14:textId="77777777" w:rsidR="00362EF3" w:rsidRPr="000D3BBC" w:rsidRDefault="00362EF3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B254A" w14:textId="77777777" w:rsidR="00362EF3" w:rsidRPr="00A8307A" w:rsidRDefault="00362EF3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24780" w14:textId="77777777" w:rsidR="00362EF3" w:rsidRPr="000D3BBC" w:rsidRDefault="00362EF3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DB525" w14:textId="77777777" w:rsidR="00362EF3" w:rsidRPr="00A8307A" w:rsidRDefault="00362EF3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AB21E5" w14:textId="77777777" w:rsidR="00362EF3" w:rsidRPr="00A8307A" w:rsidRDefault="00362EF3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362EF3" w:rsidRPr="00A8307A" w14:paraId="4887AE7C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B00E2" w14:textId="77777777" w:rsidR="00362EF3" w:rsidRPr="00A75A00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DDBD4" w14:textId="77777777" w:rsidR="00362EF3" w:rsidRPr="00A8307A" w:rsidRDefault="00362EF3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74C6C" w14:textId="77777777" w:rsidR="00362EF3" w:rsidRPr="009658E6" w:rsidRDefault="00362EF3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BC78B" w14:textId="77777777" w:rsidR="00362EF3" w:rsidRPr="00A8307A" w:rsidRDefault="00362EF3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ED2E016" w14:textId="77777777" w:rsidR="00362EF3" w:rsidRPr="00A8307A" w:rsidRDefault="00362EF3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B7580" w14:textId="77777777" w:rsidR="00362EF3" w:rsidRPr="00A8307A" w:rsidRDefault="00362EF3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775BF" w14:textId="77777777" w:rsidR="00362EF3" w:rsidRPr="009658E6" w:rsidRDefault="00362EF3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CF218" w14:textId="77777777" w:rsidR="00362EF3" w:rsidRPr="00A8307A" w:rsidRDefault="00362EF3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072CF" w14:textId="77777777" w:rsidR="00362EF3" w:rsidRPr="009658E6" w:rsidRDefault="00362EF3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16537" w14:textId="77777777" w:rsidR="00362EF3" w:rsidRPr="00A8307A" w:rsidRDefault="00362EF3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F4A5C1" w14:textId="77777777" w:rsidR="00362EF3" w:rsidRPr="00A8307A" w:rsidRDefault="00362EF3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362EF3" w:rsidRPr="00A8307A" w14:paraId="5B68CB90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DAEEE" w14:textId="77777777" w:rsidR="00362EF3" w:rsidRPr="00A75A00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C98CF" w14:textId="77777777" w:rsidR="00362EF3" w:rsidRPr="00A8307A" w:rsidRDefault="00362EF3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F0775" w14:textId="77777777" w:rsidR="00362EF3" w:rsidRPr="00472E19" w:rsidRDefault="00362EF3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DC734" w14:textId="77777777" w:rsidR="00362EF3" w:rsidRPr="00A8307A" w:rsidRDefault="00362EF3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60FFC79" w14:textId="77777777" w:rsidR="00362EF3" w:rsidRPr="00A8307A" w:rsidRDefault="00362EF3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5549F" w14:textId="77777777" w:rsidR="00362EF3" w:rsidRPr="00A8307A" w:rsidRDefault="00362EF3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C271D" w14:textId="77777777" w:rsidR="00362EF3" w:rsidRPr="00472E19" w:rsidRDefault="00362EF3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544B8" w14:textId="77777777" w:rsidR="00362EF3" w:rsidRPr="00A8307A" w:rsidRDefault="00362EF3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A4818" w14:textId="77777777" w:rsidR="00362EF3" w:rsidRPr="00472E19" w:rsidRDefault="00362EF3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CA74C" w14:textId="77777777" w:rsidR="00362EF3" w:rsidRPr="00A8307A" w:rsidRDefault="00362EF3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1ADBA4" w14:textId="77777777" w:rsidR="00362EF3" w:rsidRPr="00A8307A" w:rsidRDefault="00362EF3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62EF3" w:rsidRPr="00A8307A" w14:paraId="788B6CEE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63ADD" w14:textId="77777777" w:rsidR="00362EF3" w:rsidRPr="00A75A00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D222D" w14:textId="77777777" w:rsidR="00362EF3" w:rsidRPr="00A8307A" w:rsidRDefault="00362EF3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4F5C8" w14:textId="77777777" w:rsidR="00362EF3" w:rsidRPr="00530A8D" w:rsidRDefault="00362EF3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5E6E7" w14:textId="77777777" w:rsidR="00362EF3" w:rsidRPr="00A8307A" w:rsidRDefault="00362EF3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2B7FF50" w14:textId="77777777" w:rsidR="00362EF3" w:rsidRPr="00A8307A" w:rsidRDefault="00362EF3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A8045" w14:textId="77777777" w:rsidR="00362EF3" w:rsidRPr="00A8307A" w:rsidRDefault="00362EF3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7B999" w14:textId="77777777" w:rsidR="00362EF3" w:rsidRPr="00530A8D" w:rsidRDefault="00362EF3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7F6F4" w14:textId="77777777" w:rsidR="00362EF3" w:rsidRPr="00A8307A" w:rsidRDefault="00362EF3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9B659" w14:textId="77777777" w:rsidR="00362EF3" w:rsidRPr="00530A8D" w:rsidRDefault="00362EF3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547A7" w14:textId="77777777" w:rsidR="00362EF3" w:rsidRPr="00A8307A" w:rsidRDefault="00362EF3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4AAAE9" w14:textId="77777777" w:rsidR="00362EF3" w:rsidRPr="00A8307A" w:rsidRDefault="00362EF3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62EF3" w:rsidRPr="00A8307A" w14:paraId="4F6FA768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EE0D2" w14:textId="77777777" w:rsidR="00362EF3" w:rsidRPr="00A75A00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3A397" w14:textId="77777777" w:rsidR="00362EF3" w:rsidRPr="00A8307A" w:rsidRDefault="00362EF3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7C6BF" w14:textId="77777777" w:rsidR="00362EF3" w:rsidRPr="00530A8D" w:rsidRDefault="00362EF3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86FE" w14:textId="77777777" w:rsidR="00362EF3" w:rsidRPr="00A8307A" w:rsidRDefault="00362EF3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4A7B6FB" w14:textId="77777777" w:rsidR="00362EF3" w:rsidRPr="00A8307A" w:rsidRDefault="00362EF3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3AD01" w14:textId="77777777" w:rsidR="00362EF3" w:rsidRPr="00A8307A" w:rsidRDefault="00362EF3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0AF78" w14:textId="77777777" w:rsidR="00362EF3" w:rsidRPr="00530A8D" w:rsidRDefault="00362EF3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85999" w14:textId="77777777" w:rsidR="00362EF3" w:rsidRPr="00A8307A" w:rsidRDefault="00362EF3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2159B" w14:textId="77777777" w:rsidR="00362EF3" w:rsidRPr="00530A8D" w:rsidRDefault="00362EF3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398AC" w14:textId="77777777" w:rsidR="00362EF3" w:rsidRPr="00A8307A" w:rsidRDefault="00362EF3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A4F59F" w14:textId="77777777" w:rsidR="00362EF3" w:rsidRPr="00A8307A" w:rsidRDefault="00362EF3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62EF3" w:rsidRPr="00A8307A" w14:paraId="0EC2542C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62809" w14:textId="77777777" w:rsidR="00362EF3" w:rsidRPr="00A75A00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AA04A" w14:textId="77777777" w:rsidR="00362EF3" w:rsidRDefault="00362EF3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0813E125" w14:textId="77777777" w:rsidR="00362EF3" w:rsidRPr="00A8307A" w:rsidRDefault="00362EF3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10CFF" w14:textId="77777777" w:rsidR="00362EF3" w:rsidRPr="00530A8D" w:rsidRDefault="00362EF3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C9A8F" w14:textId="77777777" w:rsidR="00362EF3" w:rsidRPr="00A8307A" w:rsidRDefault="00362EF3" w:rsidP="00C23C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 Ax St. 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2269B" w14:textId="77777777" w:rsidR="00362EF3" w:rsidRPr="00A8307A" w:rsidRDefault="00362EF3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FED2A" w14:textId="77777777" w:rsidR="00362EF3" w:rsidRDefault="00362EF3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A2A9E" w14:textId="77777777" w:rsidR="00362EF3" w:rsidRPr="00A8307A" w:rsidRDefault="00362EF3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1B862" w14:textId="77777777" w:rsidR="00362EF3" w:rsidRPr="00530A8D" w:rsidRDefault="00362EF3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37EE" w14:textId="77777777" w:rsidR="00362EF3" w:rsidRDefault="00362EF3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23C78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n st. Aradu Nou. </w:t>
            </w:r>
          </w:p>
          <w:p w14:paraId="510D855E" w14:textId="77777777" w:rsidR="00362EF3" w:rsidRPr="00A8307A" w:rsidRDefault="00362EF3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362EF3" w:rsidRPr="00A8307A" w14:paraId="52FF5F2D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3DA79" w14:textId="77777777" w:rsidR="00362EF3" w:rsidRPr="00A75A00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14088" w14:textId="77777777" w:rsidR="00362EF3" w:rsidRDefault="00362EF3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1B955C74" w14:textId="77777777" w:rsidR="00362EF3" w:rsidRPr="00A8307A" w:rsidRDefault="00362EF3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886B6" w14:textId="77777777" w:rsidR="00362EF3" w:rsidRPr="00530A8D" w:rsidRDefault="00362EF3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4D346" w14:textId="77777777" w:rsidR="00362EF3" w:rsidRDefault="00362EF3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65CA187E" w14:textId="77777777" w:rsidR="00362EF3" w:rsidRDefault="00362EF3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Ronaţ Triaj</w:t>
            </w:r>
          </w:p>
          <w:p w14:paraId="151A818D" w14:textId="77777777" w:rsidR="00362EF3" w:rsidRPr="00A8307A" w:rsidRDefault="00362EF3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8C7A7" w14:textId="77777777" w:rsidR="00362EF3" w:rsidRPr="00A8307A" w:rsidRDefault="00362EF3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02BCE" w14:textId="77777777" w:rsidR="00362EF3" w:rsidRDefault="00362EF3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D6B61" w14:textId="77777777" w:rsidR="00362EF3" w:rsidRPr="00A8307A" w:rsidRDefault="00362EF3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D5782" w14:textId="77777777" w:rsidR="00362EF3" w:rsidRPr="00530A8D" w:rsidRDefault="00362EF3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2E606" w14:textId="77777777" w:rsidR="00362EF3" w:rsidRPr="00A8307A" w:rsidRDefault="00362EF3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14:paraId="490C54B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329E0" w14:textId="77777777" w:rsidR="00362EF3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A38C2" w14:textId="77777777" w:rsidR="00362EF3" w:rsidRDefault="00362EF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6821" w14:textId="77777777" w:rsidR="00362EF3" w:rsidRPr="00CF787F" w:rsidRDefault="00362EF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7AB5B" w14:textId="77777777" w:rsidR="00362EF3" w:rsidRDefault="00362EF3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40E59514" w14:textId="77777777" w:rsidR="00362EF3" w:rsidRDefault="00362EF3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429503FF" w14:textId="77777777" w:rsidR="00362EF3" w:rsidRDefault="00362EF3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71E68" w14:textId="77777777" w:rsidR="00362EF3" w:rsidRDefault="00362EF3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16E674A5" w14:textId="77777777" w:rsidR="00362EF3" w:rsidRPr="00465A98" w:rsidRDefault="00362EF3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590E5" w14:textId="77777777" w:rsidR="00362EF3" w:rsidRPr="00CF787F" w:rsidRDefault="00362EF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46873" w14:textId="77777777" w:rsidR="00362EF3" w:rsidRDefault="00362EF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7D3A7" w14:textId="77777777" w:rsidR="00362EF3" w:rsidRPr="00984D71" w:rsidRDefault="00362EF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F7946" w14:textId="77777777" w:rsidR="00362EF3" w:rsidRDefault="00362EF3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EC3078" w14:textId="77777777" w:rsidR="00362EF3" w:rsidRDefault="00362EF3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362EF3" w14:paraId="22356A5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AEA9C" w14:textId="77777777" w:rsidR="00362EF3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765B9" w14:textId="77777777" w:rsidR="00362EF3" w:rsidRDefault="00362EF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63835" w14:textId="77777777" w:rsidR="00362EF3" w:rsidRPr="00CF787F" w:rsidRDefault="00362EF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72677" w14:textId="77777777" w:rsidR="00362EF3" w:rsidRDefault="00362EF3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00EB7B93" w14:textId="77777777" w:rsidR="00362EF3" w:rsidRDefault="00362EF3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64F06FCC" w14:textId="77777777" w:rsidR="00362EF3" w:rsidRDefault="00362EF3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DC431" w14:textId="77777777" w:rsidR="00362EF3" w:rsidRPr="00465A98" w:rsidRDefault="00362EF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C845D" w14:textId="77777777" w:rsidR="00362EF3" w:rsidRDefault="00362EF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EA14C" w14:textId="77777777" w:rsidR="00362EF3" w:rsidRDefault="00362EF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EE5AE" w14:textId="77777777" w:rsidR="00362EF3" w:rsidRPr="00984D71" w:rsidRDefault="00362EF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E4337" w14:textId="77777777" w:rsidR="00362EF3" w:rsidRDefault="00362EF3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362EF3" w14:paraId="2BAA12C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CC7B8" w14:textId="77777777" w:rsidR="00362EF3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6C852" w14:textId="77777777" w:rsidR="00362EF3" w:rsidRDefault="00362EF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FA99D" w14:textId="77777777" w:rsidR="00362EF3" w:rsidRPr="00CF787F" w:rsidRDefault="00362EF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AABDF" w14:textId="77777777" w:rsidR="00362EF3" w:rsidRDefault="00362EF3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614080EC" w14:textId="77777777" w:rsidR="00362EF3" w:rsidRDefault="00362EF3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EC1C5" w14:textId="77777777" w:rsidR="00362EF3" w:rsidRPr="00465A98" w:rsidRDefault="00362EF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C427D" w14:textId="77777777" w:rsidR="00362EF3" w:rsidRDefault="00362EF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F776C" w14:textId="77777777" w:rsidR="00362EF3" w:rsidRDefault="00362EF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55C0D" w14:textId="77777777" w:rsidR="00362EF3" w:rsidRPr="00984D71" w:rsidRDefault="00362EF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93544" w14:textId="77777777" w:rsidR="00362EF3" w:rsidRDefault="00362EF3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CD43AD" w14:textId="77777777" w:rsidR="00362EF3" w:rsidRDefault="00362EF3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362EF3" w14:paraId="1770BA7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E0D7E" w14:textId="77777777" w:rsidR="00362EF3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86806" w14:textId="77777777" w:rsidR="00362EF3" w:rsidRDefault="00362EF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B926E" w14:textId="77777777" w:rsidR="00362EF3" w:rsidRPr="00CF787F" w:rsidRDefault="00362EF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8782" w14:textId="77777777" w:rsidR="00362EF3" w:rsidRDefault="00362EF3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4AF488AD" w14:textId="77777777" w:rsidR="00362EF3" w:rsidRDefault="00362EF3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C37D4" w14:textId="77777777" w:rsidR="00362EF3" w:rsidRPr="00465A98" w:rsidRDefault="00362EF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697D6" w14:textId="77777777" w:rsidR="00362EF3" w:rsidRDefault="00362EF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B9BBA" w14:textId="77777777" w:rsidR="00362EF3" w:rsidRDefault="00362EF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1DDC6" w14:textId="77777777" w:rsidR="00362EF3" w:rsidRPr="00984D71" w:rsidRDefault="00362EF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5DF68" w14:textId="77777777" w:rsidR="00362EF3" w:rsidRDefault="00362EF3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E85087" w14:textId="77777777" w:rsidR="00362EF3" w:rsidRDefault="00362EF3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11662A48" w14:textId="77777777" w:rsidR="00362EF3" w:rsidRDefault="00362EF3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362EF3" w14:paraId="6B9BE38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2472" w14:textId="77777777" w:rsidR="00362EF3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9129D" w14:textId="77777777" w:rsidR="00362EF3" w:rsidRDefault="00362EF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080BEBC7" w14:textId="77777777" w:rsidR="00362EF3" w:rsidRDefault="00362EF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0E37F" w14:textId="77777777" w:rsidR="00362EF3" w:rsidRPr="00CF787F" w:rsidRDefault="00362EF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44D70" w14:textId="77777777" w:rsidR="00362EF3" w:rsidRDefault="00362EF3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0C1B9469" w14:textId="77777777" w:rsidR="00362EF3" w:rsidRDefault="00362EF3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94801" w14:textId="77777777" w:rsidR="00362EF3" w:rsidRDefault="00362EF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C0941" w14:textId="77777777" w:rsidR="00362EF3" w:rsidRDefault="00362EF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BF9F9" w14:textId="77777777" w:rsidR="00362EF3" w:rsidRDefault="00362EF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1ACF0" w14:textId="77777777" w:rsidR="00362EF3" w:rsidRPr="00984D71" w:rsidRDefault="00362EF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420D1" w14:textId="77777777" w:rsidR="00362EF3" w:rsidRDefault="00362EF3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14:paraId="539CDA5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426E1" w14:textId="77777777" w:rsidR="00362EF3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45D2E" w14:textId="77777777" w:rsidR="00362EF3" w:rsidRDefault="00362EF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8693" w14:textId="77777777" w:rsidR="00362EF3" w:rsidRDefault="00362EF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29F94" w14:textId="77777777" w:rsidR="00362EF3" w:rsidRDefault="00362EF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5360B300" w14:textId="77777777" w:rsidR="00362EF3" w:rsidRDefault="00362EF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FF6B8" w14:textId="77777777" w:rsidR="00362EF3" w:rsidRDefault="00362EF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8C404" w14:textId="77777777" w:rsidR="00362EF3" w:rsidRDefault="00362EF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498C2" w14:textId="77777777" w:rsidR="00362EF3" w:rsidRDefault="00362EF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51302" w14:textId="77777777" w:rsidR="00362EF3" w:rsidRPr="00984D71" w:rsidRDefault="00362EF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706F9" w14:textId="77777777" w:rsidR="00362EF3" w:rsidRDefault="00362EF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E350BA" w14:textId="77777777" w:rsidR="00362EF3" w:rsidRDefault="00362EF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362EF3" w14:paraId="543A071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3597" w14:textId="77777777" w:rsidR="00362EF3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1B09A" w14:textId="77777777" w:rsidR="00362EF3" w:rsidRDefault="00362EF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007A" w14:textId="77777777" w:rsidR="00362EF3" w:rsidRPr="00CF787F" w:rsidRDefault="00362EF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C1DD1" w14:textId="77777777" w:rsidR="00362EF3" w:rsidRDefault="00362EF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62109811" w14:textId="77777777" w:rsidR="00362EF3" w:rsidRDefault="00362EF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6A668" w14:textId="77777777" w:rsidR="00362EF3" w:rsidRPr="00465A98" w:rsidRDefault="00362EF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614AC2A4" w14:textId="77777777" w:rsidR="00362EF3" w:rsidRPr="00465A98" w:rsidRDefault="00362EF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9E5C6" w14:textId="77777777" w:rsidR="00362EF3" w:rsidRDefault="00362EF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08863" w14:textId="77777777" w:rsidR="00362EF3" w:rsidRDefault="00362EF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D254B" w14:textId="77777777" w:rsidR="00362EF3" w:rsidRPr="00984D71" w:rsidRDefault="00362EF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743B" w14:textId="77777777" w:rsidR="00362EF3" w:rsidRDefault="00362EF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A3C7F0" w14:textId="77777777" w:rsidR="00362EF3" w:rsidRDefault="00362EF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362EF3" w14:paraId="7D29509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0E4C" w14:textId="77777777" w:rsidR="00362EF3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151E0" w14:textId="77777777" w:rsidR="00362EF3" w:rsidRDefault="00362EF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36CED72A" w14:textId="77777777" w:rsidR="00362EF3" w:rsidRDefault="00362EF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14977" w14:textId="77777777" w:rsidR="00362EF3" w:rsidRPr="00CF787F" w:rsidRDefault="00362EF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C2096" w14:textId="77777777" w:rsidR="00362EF3" w:rsidRDefault="00362EF3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1C4B09D7" w14:textId="77777777" w:rsidR="00362EF3" w:rsidRDefault="00362EF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52D97" w14:textId="77777777" w:rsidR="00362EF3" w:rsidRPr="00465A98" w:rsidRDefault="00362EF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29AF8" w14:textId="77777777" w:rsidR="00362EF3" w:rsidRDefault="00362EF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0273C" w14:textId="77777777" w:rsidR="00362EF3" w:rsidRDefault="00362EF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E0E7B" w14:textId="77777777" w:rsidR="00362EF3" w:rsidRPr="00984D71" w:rsidRDefault="00362EF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E2473" w14:textId="77777777" w:rsidR="00362EF3" w:rsidRDefault="00362EF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14:paraId="4F300D0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520E6" w14:textId="77777777" w:rsidR="00362EF3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BD705" w14:textId="77777777" w:rsidR="00362EF3" w:rsidRDefault="00362EF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16+050</w:t>
            </w:r>
          </w:p>
          <w:p w14:paraId="4704AEE3" w14:textId="77777777" w:rsidR="00362EF3" w:rsidRDefault="00362EF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60CAA" w14:textId="77777777" w:rsidR="00362EF3" w:rsidRDefault="00362EF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09332" w14:textId="77777777" w:rsidR="00362EF3" w:rsidRDefault="00362EF3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2EEBE345" w14:textId="77777777" w:rsidR="00362EF3" w:rsidRDefault="00362EF3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9C85" w14:textId="77777777" w:rsidR="00362EF3" w:rsidRPr="00465A98" w:rsidRDefault="00362EF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3549C" w14:textId="77777777" w:rsidR="00362EF3" w:rsidRDefault="00362EF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1CAA7" w14:textId="77777777" w:rsidR="00362EF3" w:rsidRDefault="00362EF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8244F" w14:textId="77777777" w:rsidR="00362EF3" w:rsidRPr="00984D71" w:rsidRDefault="00362EF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5DB04" w14:textId="77777777" w:rsidR="00362EF3" w:rsidRDefault="00362EF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IV.</w:t>
            </w:r>
          </w:p>
        </w:tc>
      </w:tr>
      <w:tr w:rsidR="00362EF3" w14:paraId="3E5B662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FD66E" w14:textId="77777777" w:rsidR="00362EF3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1DF20" w14:textId="77777777" w:rsidR="00362EF3" w:rsidRDefault="00362EF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2359AC10" w14:textId="77777777" w:rsidR="00362EF3" w:rsidRDefault="00362EF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AB429" w14:textId="77777777" w:rsidR="00362EF3" w:rsidRDefault="00362EF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E5445" w14:textId="77777777" w:rsidR="00362EF3" w:rsidRDefault="00362EF3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3D0EF" w14:textId="77777777" w:rsidR="00362EF3" w:rsidRPr="00465A98" w:rsidRDefault="00362EF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309A9" w14:textId="77777777" w:rsidR="00362EF3" w:rsidRDefault="00362EF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7203" w14:textId="77777777" w:rsidR="00362EF3" w:rsidRDefault="00362EF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099DC" w14:textId="77777777" w:rsidR="00362EF3" w:rsidRPr="00984D71" w:rsidRDefault="00362EF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B4C4F" w14:textId="77777777" w:rsidR="00362EF3" w:rsidRDefault="00362EF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IV.</w:t>
            </w:r>
          </w:p>
        </w:tc>
      </w:tr>
      <w:tr w:rsidR="00362EF3" w14:paraId="5F277B2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B2F93" w14:textId="77777777" w:rsidR="00362EF3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CFDD5" w14:textId="77777777" w:rsidR="00362EF3" w:rsidRDefault="00362EF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2AFA4" w14:textId="77777777" w:rsidR="00362EF3" w:rsidRPr="00CF787F" w:rsidRDefault="00362EF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9098E" w14:textId="77777777" w:rsidR="00362EF3" w:rsidRDefault="00362EF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08AC3" w14:textId="77777777" w:rsidR="00362EF3" w:rsidRPr="00465A98" w:rsidRDefault="00362EF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8568D" w14:textId="77777777" w:rsidR="00362EF3" w:rsidRDefault="00362EF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D0E81" w14:textId="77777777" w:rsidR="00362EF3" w:rsidRDefault="00362EF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235F2" w14:textId="77777777" w:rsidR="00362EF3" w:rsidRPr="00984D71" w:rsidRDefault="00362EF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C388B" w14:textId="77777777" w:rsidR="00362EF3" w:rsidRDefault="00362EF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91E5BF" w14:textId="77777777" w:rsidR="00362EF3" w:rsidRDefault="00362EF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362EF3" w14:paraId="5D481E8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15F6" w14:textId="77777777" w:rsidR="00362EF3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04313" w14:textId="77777777" w:rsidR="00362EF3" w:rsidRDefault="00362EF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A1F66" w14:textId="77777777" w:rsidR="00362EF3" w:rsidRPr="00CF787F" w:rsidRDefault="00362EF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4A52" w14:textId="77777777" w:rsidR="00362EF3" w:rsidRDefault="00362EF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68A70374" w14:textId="77777777" w:rsidR="00362EF3" w:rsidRDefault="00362EF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C66E9" w14:textId="77777777" w:rsidR="00362EF3" w:rsidRPr="00465A98" w:rsidRDefault="00362EF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2A44D675" w14:textId="77777777" w:rsidR="00362EF3" w:rsidRPr="00465A98" w:rsidRDefault="00362EF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409DE" w14:textId="77777777" w:rsidR="00362EF3" w:rsidRDefault="00362EF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B4871" w14:textId="77777777" w:rsidR="00362EF3" w:rsidRDefault="00362EF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6D2C4" w14:textId="77777777" w:rsidR="00362EF3" w:rsidRPr="00984D71" w:rsidRDefault="00362EF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0A07D" w14:textId="77777777" w:rsidR="00362EF3" w:rsidRDefault="00362EF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19BBD9" w14:textId="77777777" w:rsidR="00362EF3" w:rsidRDefault="00362EF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362EF3" w14:paraId="35234D5A" w14:textId="77777777" w:rsidTr="00212CEB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88281" w14:textId="77777777" w:rsidR="00362EF3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357B1" w14:textId="77777777" w:rsidR="00362EF3" w:rsidRDefault="00362EF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25+100</w:t>
            </w:r>
          </w:p>
          <w:p w14:paraId="1F88106C" w14:textId="77777777" w:rsidR="00362EF3" w:rsidRDefault="00362EF3" w:rsidP="00212C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AC106" w14:textId="77777777" w:rsidR="00362EF3" w:rsidRPr="00CF787F" w:rsidRDefault="00362EF3" w:rsidP="00212C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BC916" w14:textId="77777777" w:rsidR="00362EF3" w:rsidRDefault="00362EF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075E3CE5" w14:textId="77777777" w:rsidR="00362EF3" w:rsidRDefault="00362EF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4552BFE2" w14:textId="77777777" w:rsidR="00362EF3" w:rsidRDefault="00362EF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81EC4" w14:textId="77777777" w:rsidR="00362EF3" w:rsidRPr="00465A98" w:rsidRDefault="00362EF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0FAA0" w14:textId="77777777" w:rsidR="00362EF3" w:rsidRDefault="00362EF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BB986" w14:textId="77777777" w:rsidR="00362EF3" w:rsidRDefault="00362EF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904A6" w14:textId="77777777" w:rsidR="00362EF3" w:rsidRPr="00984D71" w:rsidRDefault="00362EF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42C46" w14:textId="77777777" w:rsidR="00362EF3" w:rsidRDefault="00362EF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362EF3" w14:paraId="5F9E7B5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B39F5" w14:textId="77777777" w:rsidR="00362EF3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B31B1" w14:textId="77777777" w:rsidR="00362EF3" w:rsidRDefault="00362EF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E03EE" w14:textId="77777777" w:rsidR="00362EF3" w:rsidRPr="00CF787F" w:rsidRDefault="00362EF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996E1" w14:textId="77777777" w:rsidR="00362EF3" w:rsidRDefault="00362EF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468E1246" w14:textId="77777777" w:rsidR="00362EF3" w:rsidRDefault="00362EF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FEDC8" w14:textId="77777777" w:rsidR="00362EF3" w:rsidRPr="00465A98" w:rsidRDefault="00362EF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2231F025" w14:textId="77777777" w:rsidR="00362EF3" w:rsidRPr="00465A98" w:rsidRDefault="00362EF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670CA" w14:textId="77777777" w:rsidR="00362EF3" w:rsidRDefault="00362EF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1DBCF" w14:textId="77777777" w:rsidR="00362EF3" w:rsidRDefault="00362EF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A79BA" w14:textId="77777777" w:rsidR="00362EF3" w:rsidRPr="00984D71" w:rsidRDefault="00362EF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CB334" w14:textId="77777777" w:rsidR="00362EF3" w:rsidRDefault="00362EF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E3BB89" w14:textId="77777777" w:rsidR="00362EF3" w:rsidRDefault="00362EF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362EF3" w14:paraId="29DC09A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DB8B4" w14:textId="77777777" w:rsidR="00362EF3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3A8E9" w14:textId="77777777" w:rsidR="00362EF3" w:rsidRDefault="00362EF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3AC1D" w14:textId="77777777" w:rsidR="00362EF3" w:rsidRPr="00CF787F" w:rsidRDefault="00362EF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EBA97" w14:textId="77777777" w:rsidR="00362EF3" w:rsidRDefault="00362EF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4678F577" w14:textId="77777777" w:rsidR="00362EF3" w:rsidRDefault="00362EF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DC26E" w14:textId="77777777" w:rsidR="00362EF3" w:rsidRPr="00465A98" w:rsidRDefault="00362EF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8B486" w14:textId="77777777" w:rsidR="00362EF3" w:rsidRDefault="00362EF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26C39" w14:textId="77777777" w:rsidR="00362EF3" w:rsidRDefault="00362EF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E7DC7" w14:textId="77777777" w:rsidR="00362EF3" w:rsidRPr="00984D71" w:rsidRDefault="00362EF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C288A" w14:textId="77777777" w:rsidR="00362EF3" w:rsidRDefault="00362EF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362EF3" w14:paraId="35CEF7DA" w14:textId="77777777" w:rsidTr="00212CEB">
        <w:trPr>
          <w:cantSplit/>
          <w:trHeight w:val="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C1FFD" w14:textId="77777777" w:rsidR="00362EF3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42D90" w14:textId="77777777" w:rsidR="00362EF3" w:rsidRDefault="00362EF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5524C281" w14:textId="77777777" w:rsidR="00362EF3" w:rsidRDefault="00362EF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6BCDB" w14:textId="77777777" w:rsidR="00362EF3" w:rsidRDefault="00362EF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81045" w14:textId="77777777" w:rsidR="00362EF3" w:rsidRDefault="00362EF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68252ADD" w14:textId="77777777" w:rsidR="00362EF3" w:rsidRDefault="00362EF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74EA4D9A" w14:textId="77777777" w:rsidR="00362EF3" w:rsidRDefault="00362EF3" w:rsidP="00212CE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00DAC" w14:textId="77777777" w:rsidR="00362EF3" w:rsidRPr="00465A98" w:rsidRDefault="00362EF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95BB9" w14:textId="77777777" w:rsidR="00362EF3" w:rsidRDefault="00362EF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092AF" w14:textId="77777777" w:rsidR="00362EF3" w:rsidRDefault="00362EF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8328B" w14:textId="77777777" w:rsidR="00362EF3" w:rsidRPr="00984D71" w:rsidRDefault="00362EF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7D8B6" w14:textId="77777777" w:rsidR="00362EF3" w:rsidRDefault="00362EF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26E18C45" w14:textId="77777777" w:rsidR="00362EF3" w:rsidRDefault="00362EF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6BECA6A3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7364B" w14:textId="77777777" w:rsidR="00362EF3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ABBC2" w14:textId="77777777" w:rsidR="00362EF3" w:rsidRDefault="00362EF3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1B328" w14:textId="77777777" w:rsidR="00362EF3" w:rsidRDefault="00362EF3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2C96A" w14:textId="77777777" w:rsidR="00362EF3" w:rsidRDefault="00362EF3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70F5D713" w14:textId="77777777" w:rsidR="00362EF3" w:rsidRDefault="00362EF3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8DF80" w14:textId="77777777" w:rsidR="00362EF3" w:rsidRDefault="00362EF3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60B3050B" w14:textId="77777777" w:rsidR="00362EF3" w:rsidRPr="00465A98" w:rsidRDefault="00362EF3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56524" w14:textId="77777777" w:rsidR="00362EF3" w:rsidRDefault="00362EF3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F05D" w14:textId="77777777" w:rsidR="00362EF3" w:rsidRDefault="00362EF3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1B44" w14:textId="77777777" w:rsidR="00362EF3" w:rsidRPr="00984D71" w:rsidRDefault="00362EF3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9E6BB" w14:textId="77777777" w:rsidR="00362EF3" w:rsidRDefault="00362EF3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05647B" w14:textId="77777777" w:rsidR="00362EF3" w:rsidRDefault="00362EF3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362EF3" w14:paraId="040AFE91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1A0E4" w14:textId="77777777" w:rsidR="00362EF3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63766" w14:textId="77777777" w:rsidR="00362EF3" w:rsidRDefault="00362EF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82589" w14:textId="77777777" w:rsidR="00362EF3" w:rsidRDefault="00362EF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4DEAC" w14:textId="77777777" w:rsidR="00362EF3" w:rsidRDefault="00362EF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F4786" w14:textId="77777777" w:rsidR="00362EF3" w:rsidRDefault="00362EF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7ADC2" w14:textId="77777777" w:rsidR="00362EF3" w:rsidRDefault="00362EF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1A94B" w14:textId="77777777" w:rsidR="00362EF3" w:rsidRDefault="00362EF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87678" w14:textId="77777777" w:rsidR="00362EF3" w:rsidRPr="00984D71" w:rsidRDefault="00362EF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59ED5" w14:textId="77777777" w:rsidR="00362EF3" w:rsidRDefault="00362EF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362EF3" w14:paraId="6383A03F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4A219" w14:textId="77777777" w:rsidR="00362EF3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B5881" w14:textId="77777777" w:rsidR="00362EF3" w:rsidRDefault="00362EF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F28FD" w14:textId="77777777" w:rsidR="00362EF3" w:rsidRDefault="00362EF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44514" w14:textId="77777777" w:rsidR="00362EF3" w:rsidRDefault="00362EF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B01EF" w14:textId="77777777" w:rsidR="00362EF3" w:rsidRDefault="00362EF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5F65C" w14:textId="77777777" w:rsidR="00362EF3" w:rsidRDefault="00362EF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8D44E" w14:textId="77777777" w:rsidR="00362EF3" w:rsidRDefault="00362EF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5869C" w14:textId="77777777" w:rsidR="00362EF3" w:rsidRPr="00984D71" w:rsidRDefault="00362EF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9D314" w14:textId="77777777" w:rsidR="00362EF3" w:rsidRDefault="00362EF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362EF3" w14:paraId="65E2327B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78600" w14:textId="77777777" w:rsidR="00362EF3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C842A" w14:textId="77777777" w:rsidR="00362EF3" w:rsidRDefault="00362EF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3B1D" w14:textId="77777777" w:rsidR="00362EF3" w:rsidRDefault="00362EF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3AB1D" w14:textId="77777777" w:rsidR="00362EF3" w:rsidRDefault="00362EF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860BC" w14:textId="77777777" w:rsidR="00362EF3" w:rsidRDefault="00362EF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E708" w14:textId="77777777" w:rsidR="00362EF3" w:rsidRDefault="00362EF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31CD6" w14:textId="77777777" w:rsidR="00362EF3" w:rsidRDefault="00362EF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60C32" w14:textId="77777777" w:rsidR="00362EF3" w:rsidRPr="00984D71" w:rsidRDefault="00362EF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E9475" w14:textId="77777777" w:rsidR="00362EF3" w:rsidRDefault="00362EF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362EF3" w14:paraId="63A432D6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77AB1" w14:textId="77777777" w:rsidR="00362EF3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AA241" w14:textId="77777777" w:rsidR="00362EF3" w:rsidRDefault="00362EF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F7C2B" w14:textId="77777777" w:rsidR="00362EF3" w:rsidRDefault="00362EF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B4E52" w14:textId="77777777" w:rsidR="00362EF3" w:rsidRDefault="00362EF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7C686B50" w14:textId="77777777" w:rsidR="00362EF3" w:rsidRDefault="00362EF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9DFDC" w14:textId="77777777" w:rsidR="00362EF3" w:rsidRPr="00465A98" w:rsidRDefault="00362EF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DE83E" w14:textId="77777777" w:rsidR="00362EF3" w:rsidRDefault="00362EF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36CE3" w14:textId="77777777" w:rsidR="00362EF3" w:rsidRDefault="00362EF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51C8D" w14:textId="77777777" w:rsidR="00362EF3" w:rsidRPr="00984D71" w:rsidRDefault="00362EF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53021" w14:textId="77777777" w:rsidR="00362EF3" w:rsidRDefault="00362EF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561FDA4C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F1535" w14:textId="77777777" w:rsidR="00362EF3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D6772" w14:textId="77777777" w:rsidR="00362EF3" w:rsidRDefault="00362EF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66E69" w14:textId="77777777" w:rsidR="00362EF3" w:rsidRDefault="00362EF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67E7F" w14:textId="77777777" w:rsidR="00362EF3" w:rsidRDefault="00362EF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467FAB7F" w14:textId="77777777" w:rsidR="00362EF3" w:rsidRDefault="00362EF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30D6A" w14:textId="77777777" w:rsidR="00362EF3" w:rsidRDefault="00362EF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67306" w14:textId="77777777" w:rsidR="00362EF3" w:rsidRDefault="00362EF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78D04" w14:textId="77777777" w:rsidR="00362EF3" w:rsidRDefault="00362EF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99225" w14:textId="77777777" w:rsidR="00362EF3" w:rsidRPr="00984D71" w:rsidRDefault="00362EF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8580D" w14:textId="77777777" w:rsidR="00362EF3" w:rsidRDefault="00362EF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76D6EB" w14:textId="77777777" w:rsidR="00362EF3" w:rsidRDefault="00362EF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362EF3" w14:paraId="1941F0BE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68927" w14:textId="77777777" w:rsidR="00362EF3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85417" w14:textId="77777777" w:rsidR="00362EF3" w:rsidRDefault="00362EF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ED5AB" w14:textId="77777777" w:rsidR="00362EF3" w:rsidRDefault="00362EF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7B666" w14:textId="77777777" w:rsidR="00362EF3" w:rsidRDefault="00362EF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CCD2026" w14:textId="77777777" w:rsidR="00362EF3" w:rsidRDefault="00362EF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73B61" w14:textId="77777777" w:rsidR="00362EF3" w:rsidRDefault="00362EF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618DCF74" w14:textId="77777777" w:rsidR="00362EF3" w:rsidRDefault="00362EF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7</w:t>
            </w:r>
          </w:p>
          <w:p w14:paraId="185C7F77" w14:textId="77777777" w:rsidR="00362EF3" w:rsidRDefault="00362EF3" w:rsidP="002C5CF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2C868" w14:textId="77777777" w:rsidR="00362EF3" w:rsidRDefault="00362EF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EFEE5" w14:textId="77777777" w:rsidR="00362EF3" w:rsidRDefault="00362EF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56B1D" w14:textId="77777777" w:rsidR="00362EF3" w:rsidRPr="00984D71" w:rsidRDefault="00362EF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AFBCB" w14:textId="77777777" w:rsidR="00362EF3" w:rsidRDefault="00362EF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EA86CB" w14:textId="77777777" w:rsidR="00362EF3" w:rsidRDefault="00362EF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219 Aradul Nou - Periam.</w:t>
            </w:r>
          </w:p>
        </w:tc>
      </w:tr>
      <w:tr w:rsidR="00362EF3" w14:paraId="352A8456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D5815" w14:textId="77777777" w:rsidR="00362EF3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8D3CE" w14:textId="77777777" w:rsidR="00362EF3" w:rsidRDefault="00362EF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245D4" w14:textId="77777777" w:rsidR="00362EF3" w:rsidRDefault="00362EF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D8E24" w14:textId="77777777" w:rsidR="00362EF3" w:rsidRDefault="00362EF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512B06E" w14:textId="77777777" w:rsidR="00362EF3" w:rsidRDefault="00362EF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72C07" w14:textId="77777777" w:rsidR="00362EF3" w:rsidRDefault="00362EF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0C7A1" w14:textId="77777777" w:rsidR="00362EF3" w:rsidRDefault="00362EF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76972" w14:textId="77777777" w:rsidR="00362EF3" w:rsidRDefault="00362EF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4FAED" w14:textId="77777777" w:rsidR="00362EF3" w:rsidRPr="00984D71" w:rsidRDefault="00362EF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B3EFF" w14:textId="77777777" w:rsidR="00362EF3" w:rsidRDefault="00362EF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8CA1DE" w14:textId="77777777" w:rsidR="00362EF3" w:rsidRDefault="00362EF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362EF3" w14:paraId="56B7E541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3A40B" w14:textId="77777777" w:rsidR="00362EF3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91ACD" w14:textId="77777777" w:rsidR="00362EF3" w:rsidRDefault="00362EF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61E63" w14:textId="77777777" w:rsidR="00362EF3" w:rsidRDefault="00362EF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895BB" w14:textId="77777777" w:rsidR="00362EF3" w:rsidRDefault="00362EF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6884F1A3" w14:textId="77777777" w:rsidR="00362EF3" w:rsidRDefault="00362EF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6D7BA" w14:textId="77777777" w:rsidR="00362EF3" w:rsidRDefault="00362EF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EC86D" w14:textId="77777777" w:rsidR="00362EF3" w:rsidRDefault="00362EF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BA683" w14:textId="77777777" w:rsidR="00362EF3" w:rsidRDefault="00362EF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FA9CF" w14:textId="77777777" w:rsidR="00362EF3" w:rsidRPr="00984D71" w:rsidRDefault="00362EF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935" w14:textId="77777777" w:rsidR="00362EF3" w:rsidRDefault="00362EF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EF5C63" w14:textId="77777777" w:rsidR="00362EF3" w:rsidRDefault="00362EF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362EF3" w14:paraId="6FC689C9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2DDA8" w14:textId="77777777" w:rsidR="00362EF3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E6E38" w14:textId="77777777" w:rsidR="00362EF3" w:rsidRDefault="00362EF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71B4F" w14:textId="77777777" w:rsidR="00362EF3" w:rsidRDefault="00362EF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F6BAF" w14:textId="77777777" w:rsidR="00362EF3" w:rsidRDefault="00362EF3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FF2E514" w14:textId="77777777" w:rsidR="00362EF3" w:rsidRDefault="00362EF3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AF533" w14:textId="77777777" w:rsidR="00362EF3" w:rsidRDefault="00362EF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D8391" w14:textId="77777777" w:rsidR="00362EF3" w:rsidRDefault="00362EF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D0394" w14:textId="77777777" w:rsidR="00362EF3" w:rsidRDefault="00362EF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F1D8E" w14:textId="77777777" w:rsidR="00362EF3" w:rsidRPr="00984D71" w:rsidRDefault="00362EF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DB3CB" w14:textId="77777777" w:rsidR="00362EF3" w:rsidRDefault="00362EF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27391C" w14:textId="77777777" w:rsidR="00362EF3" w:rsidRDefault="00362EF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362EF3" w14:paraId="6FE3FC44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0E114" w14:textId="77777777" w:rsidR="00362EF3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775E2" w14:textId="77777777" w:rsidR="00362EF3" w:rsidRDefault="00362EF3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25318" w14:textId="77777777" w:rsidR="00362EF3" w:rsidRDefault="00362EF3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A7A17" w14:textId="77777777" w:rsidR="00362EF3" w:rsidRDefault="00362EF3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60A8AF0" w14:textId="77777777" w:rsidR="00362EF3" w:rsidRDefault="00362EF3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0F712" w14:textId="77777777" w:rsidR="00362EF3" w:rsidRDefault="00362EF3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35E3C" w14:textId="77777777" w:rsidR="00362EF3" w:rsidRDefault="00362EF3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2DE77" w14:textId="77777777" w:rsidR="00362EF3" w:rsidRDefault="00362EF3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D5DB1" w14:textId="77777777" w:rsidR="00362EF3" w:rsidRPr="00984D71" w:rsidRDefault="00362EF3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FF656" w14:textId="77777777" w:rsidR="00362EF3" w:rsidRDefault="00362EF3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8A336F" w14:textId="77777777" w:rsidR="00362EF3" w:rsidRDefault="00362EF3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362EF3" w14:paraId="35F9AE45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1BFD5" w14:textId="77777777" w:rsidR="00362EF3" w:rsidRDefault="00362EF3" w:rsidP="004E067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8FD10" w14:textId="77777777" w:rsidR="00362EF3" w:rsidRDefault="00362EF3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10883" w14:textId="77777777" w:rsidR="00362EF3" w:rsidRDefault="00362EF3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037D3" w14:textId="77777777" w:rsidR="00362EF3" w:rsidRDefault="00362EF3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382A4FE7" w14:textId="77777777" w:rsidR="00362EF3" w:rsidRDefault="00362EF3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17E0" w14:textId="77777777" w:rsidR="00362EF3" w:rsidRDefault="00362EF3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8C6BD" w14:textId="77777777" w:rsidR="00362EF3" w:rsidRDefault="00362EF3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D1CC0" w14:textId="77777777" w:rsidR="00362EF3" w:rsidRDefault="00362EF3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4AE4B" w14:textId="77777777" w:rsidR="00362EF3" w:rsidRPr="00984D71" w:rsidRDefault="00362EF3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F4418" w14:textId="77777777" w:rsidR="00362EF3" w:rsidRDefault="00362EF3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C4262F" w14:textId="77777777" w:rsidR="00362EF3" w:rsidRDefault="00362EF3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469F54B3" w14:textId="77777777" w:rsidR="00362EF3" w:rsidRDefault="00362EF3">
      <w:pPr>
        <w:spacing w:before="40" w:after="40" w:line="192" w:lineRule="auto"/>
        <w:ind w:right="57"/>
        <w:rPr>
          <w:sz w:val="20"/>
          <w:lang w:val="ro-RO"/>
        </w:rPr>
      </w:pPr>
    </w:p>
    <w:p w14:paraId="3D9BD4AE" w14:textId="77777777" w:rsidR="00362EF3" w:rsidRDefault="00362EF3" w:rsidP="0095691E">
      <w:pPr>
        <w:pStyle w:val="Heading1"/>
        <w:spacing w:line="360" w:lineRule="auto"/>
      </w:pPr>
      <w:r>
        <w:lastRenderedPageBreak/>
        <w:t>LINIA 300</w:t>
      </w:r>
    </w:p>
    <w:p w14:paraId="1E3AFC4B" w14:textId="77777777" w:rsidR="00362EF3" w:rsidRDefault="00362EF3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362EF3" w14:paraId="41AFF6E5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D7DFF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774AE" w14:textId="77777777" w:rsidR="00362EF3" w:rsidRDefault="00362EF3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41745" w14:textId="77777777" w:rsidR="00362EF3" w:rsidRPr="00600D25" w:rsidRDefault="00362EF3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D86A9" w14:textId="77777777" w:rsidR="00362EF3" w:rsidRDefault="00362EF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2B3DE02" w14:textId="77777777" w:rsidR="00362EF3" w:rsidRDefault="00362EF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B9AF" w14:textId="77777777" w:rsidR="00362EF3" w:rsidRDefault="00362EF3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848F1" w14:textId="77777777" w:rsidR="00362EF3" w:rsidRPr="00600D25" w:rsidRDefault="00362EF3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2FB46" w14:textId="77777777" w:rsidR="00362EF3" w:rsidRDefault="00362EF3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E8F55" w14:textId="77777777" w:rsidR="00362EF3" w:rsidRPr="00600D25" w:rsidRDefault="00362EF3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DA718" w14:textId="77777777" w:rsidR="00362EF3" w:rsidRPr="00D344C9" w:rsidRDefault="00362EF3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62EF3" w14:paraId="044B9DEF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F8B5B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1E593" w14:textId="77777777" w:rsidR="00362EF3" w:rsidRDefault="00362EF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0DEC5" w14:textId="77777777" w:rsidR="00362EF3" w:rsidRPr="00600D25" w:rsidRDefault="00362EF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EDF0C" w14:textId="77777777" w:rsidR="00362EF3" w:rsidRDefault="00362EF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B2F91AB" w14:textId="77777777" w:rsidR="00362EF3" w:rsidRDefault="00362EF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443CE" w14:textId="77777777" w:rsidR="00362EF3" w:rsidRDefault="00362EF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A2B40" w14:textId="77777777" w:rsidR="00362EF3" w:rsidRPr="00600D25" w:rsidRDefault="00362EF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A0201" w14:textId="77777777" w:rsidR="00362EF3" w:rsidRDefault="00362EF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BAC57" w14:textId="77777777" w:rsidR="00362EF3" w:rsidRPr="00600D25" w:rsidRDefault="00362EF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F667C" w14:textId="77777777" w:rsidR="00362EF3" w:rsidRPr="00D344C9" w:rsidRDefault="00362EF3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62EF3" w14:paraId="27996FA0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6891A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69BE4" w14:textId="77777777" w:rsidR="00362EF3" w:rsidRDefault="00362EF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72D75" w14:textId="77777777" w:rsidR="00362EF3" w:rsidRPr="00600D25" w:rsidRDefault="00362EF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79AC0" w14:textId="77777777" w:rsidR="00362EF3" w:rsidRDefault="00362EF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46888E7" w14:textId="77777777" w:rsidR="00362EF3" w:rsidRDefault="00362EF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AE88" w14:textId="77777777" w:rsidR="00362EF3" w:rsidRDefault="00362EF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A2C5C1E" w14:textId="77777777" w:rsidR="00362EF3" w:rsidRDefault="00362EF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6B408" w14:textId="77777777" w:rsidR="00362EF3" w:rsidRPr="00600D25" w:rsidRDefault="00362EF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5552B" w14:textId="77777777" w:rsidR="00362EF3" w:rsidRDefault="00362EF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150A7" w14:textId="77777777" w:rsidR="00362EF3" w:rsidRPr="00600D25" w:rsidRDefault="00362EF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FDE3A" w14:textId="77777777" w:rsidR="00362EF3" w:rsidRPr="00D344C9" w:rsidRDefault="00362EF3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2DD1C73" w14:textId="77777777" w:rsidR="00362EF3" w:rsidRPr="00D344C9" w:rsidRDefault="00362EF3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362EF3" w14:paraId="7AE00AFE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C0CBD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90AB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7BA14" w14:textId="77777777" w:rsidR="00362EF3" w:rsidRPr="00600D25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4F74" w14:textId="77777777" w:rsidR="00362EF3" w:rsidRDefault="00362EF3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5B70C33" w14:textId="77777777" w:rsidR="00362EF3" w:rsidRDefault="00362EF3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BF26C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FD050" w14:textId="77777777" w:rsidR="00362EF3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72D95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C8086" w14:textId="77777777" w:rsidR="00362EF3" w:rsidRPr="00600D25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B74E4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4607686E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2AD03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3ED95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E4E63" w14:textId="77777777" w:rsidR="00362EF3" w:rsidRPr="00600D25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20A9A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66D793B" w14:textId="77777777" w:rsidR="00362EF3" w:rsidRDefault="00362EF3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0AA9E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202E559A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2C96C57F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356BB" w14:textId="77777777" w:rsidR="00362EF3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3033F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07462" w14:textId="77777777" w:rsidR="00362EF3" w:rsidRPr="00600D25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DAE0B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68EA98B0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0AF076BA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362EF3" w14:paraId="255CC43A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E19E8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499DE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FC984" w14:textId="77777777" w:rsidR="00362EF3" w:rsidRPr="00600D25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2AE10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057C5EE1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080A8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4793C" w14:textId="77777777" w:rsidR="00362EF3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BC239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7FA6CCDC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E110D" w14:textId="77777777" w:rsidR="00362EF3" w:rsidRPr="00600D25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106BF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75A243BA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09BB1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1BF1A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D0E33" w14:textId="77777777" w:rsidR="00362EF3" w:rsidRPr="00600D25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6BED9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54F482A4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4B86D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E640830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AE412" w14:textId="77777777" w:rsidR="00362EF3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C36B8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C02D1" w14:textId="77777777" w:rsidR="00362EF3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4DAD3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678BB4C1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62EF3" w14:paraId="37ACE510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D1AD2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AEBFE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C32EF" w14:textId="77777777" w:rsidR="00362EF3" w:rsidRPr="00600D25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AD57D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116CEE03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39526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DADA527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5948B" w14:textId="77777777" w:rsidR="00362EF3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08E5C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22E8D" w14:textId="77777777" w:rsidR="00362EF3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8381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721D31E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362EF3" w14:paraId="297021B9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C755E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FA031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23015A2F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D8383" w14:textId="77777777" w:rsidR="00362EF3" w:rsidRPr="00600D25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AE22E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3AAEA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0D9A8" w14:textId="77777777" w:rsidR="00362EF3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AC53F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DB2BE" w14:textId="77777777" w:rsidR="00362EF3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E6FD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62EF3" w14:paraId="69787465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A7752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058B5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80261" w14:textId="77777777" w:rsidR="00362EF3" w:rsidRPr="00600D25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00900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3ED5FC99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84AE1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D76A7" w14:textId="77777777" w:rsidR="00362EF3" w:rsidRPr="00600D25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DA122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B8598" w14:textId="77777777" w:rsidR="00362EF3" w:rsidRPr="00600D25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0F5F5" w14:textId="77777777" w:rsidR="00362EF3" w:rsidRPr="00D344C9" w:rsidRDefault="00362EF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62EF3" w14:paraId="38A02AF8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62FF7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AF86F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9B521" w14:textId="77777777" w:rsidR="00362EF3" w:rsidRPr="00600D25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6A806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60E8E3BE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5C9B6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7EC83536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61AE609C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79BD3495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6A973841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606D4" w14:textId="77777777" w:rsidR="00362EF3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0DE76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40D7" w14:textId="77777777" w:rsidR="00362EF3" w:rsidRPr="00600D25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B4835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3C5DD366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7683C818" w14:textId="77777777" w:rsidR="00362EF3" w:rsidRPr="004870EE" w:rsidRDefault="00362EF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362EF3" w14:paraId="6F0DB918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D3572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84FF2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4CBFE8BB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02479" w14:textId="77777777" w:rsidR="00362EF3" w:rsidRPr="00600D25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42E4C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0C24B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AA949" w14:textId="77777777" w:rsidR="00362EF3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D40E5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F4FD4" w14:textId="77777777" w:rsidR="00362EF3" w:rsidRPr="00600D25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67285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CE457EB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362EF3" w14:paraId="26BAFD1D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2CF0B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DC69E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96B58" w14:textId="77777777" w:rsidR="00362EF3" w:rsidRPr="00600D25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807E7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40934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306" w14:textId="77777777" w:rsidR="00362EF3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983CA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54B1CAD4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EF6F7" w14:textId="77777777" w:rsidR="00362EF3" w:rsidRPr="00600D25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344E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8844E42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362EF3" w14:paraId="5905F227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D11C8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0141A" w14:textId="77777777" w:rsidR="00362EF3" w:rsidRDefault="00362EF3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793FF964" w14:textId="77777777" w:rsidR="00362EF3" w:rsidRDefault="00362EF3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F6A44" w14:textId="77777777" w:rsidR="00362EF3" w:rsidRPr="00600D25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C6CC6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5B901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7235F" w14:textId="77777777" w:rsidR="00362EF3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4BC58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A44B9" w14:textId="77777777" w:rsidR="00362EF3" w:rsidRPr="00600D25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B555C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3B6707C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362EF3" w14:paraId="65C1DA01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7A958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87362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F24FB" w14:textId="77777777" w:rsidR="00362EF3" w:rsidRPr="00600D25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A9BBB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53A04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F6034" w14:textId="77777777" w:rsidR="00362EF3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A7FEF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7E3AD3E1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59B2" w14:textId="77777777" w:rsidR="00362EF3" w:rsidRPr="00600D25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0DE59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ADEF09F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362EF3" w14:paraId="01A16962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534D3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8620A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5D5E1" w14:textId="77777777" w:rsidR="00362EF3" w:rsidRPr="00600D25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ACDB6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2A912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CC4DE" w14:textId="77777777" w:rsidR="00362EF3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974BA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68+750</w:t>
            </w:r>
          </w:p>
          <w:p w14:paraId="1F0FFBFB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2A20D" w14:textId="77777777" w:rsidR="00362EF3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FACB4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62EF3" w14:paraId="2310CE4F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48EF9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DAD0A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44204" w14:textId="77777777" w:rsidR="00362EF3" w:rsidRPr="00600D25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592D4" w14:textId="77777777" w:rsidR="00362EF3" w:rsidRDefault="00362EF3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C71F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9F70F" w14:textId="77777777" w:rsidR="00362EF3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7CB98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516A7B8E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2E1A8" w14:textId="77777777" w:rsidR="00362EF3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7D986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62EF3" w14:paraId="2D948233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7845D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DD18E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D1265" w14:textId="77777777" w:rsidR="00362EF3" w:rsidRPr="00600D25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7966A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066245AA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7467B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EF7873F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C35F5" w14:textId="77777777" w:rsidR="00362EF3" w:rsidRPr="00600D25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EE015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74491" w14:textId="77777777" w:rsidR="00362EF3" w:rsidRPr="00600D25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E5EB2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8439B58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4AB6027" w14:textId="77777777" w:rsidR="00362EF3" w:rsidRPr="00D344C9" w:rsidRDefault="00362EF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362EF3" w14:paraId="1A6F2DB3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3A3B0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B6383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8ADC" w14:textId="77777777" w:rsidR="00362EF3" w:rsidRPr="00600D25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CCD7A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3E337399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689D9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33ECB" w14:textId="77777777" w:rsidR="00362EF3" w:rsidRPr="00600D25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CE057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4757" w14:textId="77777777" w:rsidR="00362EF3" w:rsidRPr="00600D25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B75C" w14:textId="77777777" w:rsidR="00362EF3" w:rsidRPr="00D344C9" w:rsidRDefault="00362EF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62EF3" w14:paraId="7C89C7C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E75F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0FBF5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669EB4AD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64668" w14:textId="77777777" w:rsidR="00362EF3" w:rsidRPr="00600D25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03C2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50C9C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12817C10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0C813EEB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55576D53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609EC96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5EB65" w14:textId="77777777" w:rsidR="00362EF3" w:rsidRPr="00600D25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43E4E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23373484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6814D" w14:textId="77777777" w:rsidR="00362EF3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B162F" w14:textId="77777777" w:rsidR="00362EF3" w:rsidRDefault="00362EF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B8EA6D2" w14:textId="77777777" w:rsidR="00362EF3" w:rsidRDefault="00362EF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AA2A466" w14:textId="77777777" w:rsidR="00362EF3" w:rsidRPr="00D344C9" w:rsidRDefault="00362EF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362EF3" w14:paraId="354310CA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103C4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A4927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51391" w14:textId="77777777" w:rsidR="00362EF3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C7692" w14:textId="77777777" w:rsidR="00362EF3" w:rsidRDefault="00362EF3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64FD9129" w14:textId="77777777" w:rsidR="00362EF3" w:rsidRDefault="00362EF3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6AEBA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15A17CB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FBB43" w14:textId="77777777" w:rsidR="00362EF3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BE34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08198" w14:textId="77777777" w:rsidR="00362EF3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8809B" w14:textId="77777777" w:rsidR="00362EF3" w:rsidRDefault="00362EF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BAA92B9" w14:textId="77777777" w:rsidR="00362EF3" w:rsidRDefault="00362EF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9CBA9F0" w14:textId="77777777" w:rsidR="00362EF3" w:rsidRDefault="00362EF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362EF3" w14:paraId="56322009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7DC7D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8FB6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00CF6" w14:textId="77777777" w:rsidR="00362EF3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E1D06" w14:textId="77777777" w:rsidR="00362EF3" w:rsidRDefault="00362EF3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797C38FB" w14:textId="77777777" w:rsidR="00362EF3" w:rsidRDefault="00362EF3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2F22A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10E32" w14:textId="77777777" w:rsidR="00362EF3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854D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8E5D0" w14:textId="77777777" w:rsidR="00362EF3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54CBA" w14:textId="77777777" w:rsidR="00362EF3" w:rsidRDefault="00362EF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C8D788E" w14:textId="77777777" w:rsidR="00362EF3" w:rsidRDefault="00362EF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A56922A" w14:textId="77777777" w:rsidR="00362EF3" w:rsidRDefault="00362EF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362EF3" w14:paraId="75D52AF6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3DDBF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ED87B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3B656" w14:textId="77777777" w:rsidR="00362EF3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6B7F1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081B62F5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012A5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06C7FBEB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80DC9" w14:textId="77777777" w:rsidR="00362EF3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5A053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474DB" w14:textId="77777777" w:rsidR="00362EF3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3D431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BE04573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362EF3" w14:paraId="64ADABF3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E0593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88297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69873" w14:textId="77777777" w:rsidR="00362EF3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33318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09BE5DA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37CDB6A2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69E447E8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76E10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65366" w14:textId="77777777" w:rsidR="00362EF3" w:rsidRPr="00600D25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A45FF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5ECC2E96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4205C" w14:textId="77777777" w:rsidR="00362EF3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A4A88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B0A0678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AA6F2E1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41C04794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0886C831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35BAC7F5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5995D8C5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64A9E471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362EF3" w14:paraId="21EE60E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A6E81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E33EA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A64F7" w14:textId="77777777" w:rsidR="00362EF3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FF9BF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4D1D000F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819F6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8DC65" w14:textId="77777777" w:rsidR="00362EF3" w:rsidRPr="00600D25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BC312" w14:textId="77777777" w:rsidR="00362EF3" w:rsidRDefault="00362EF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73BBE" w14:textId="77777777" w:rsidR="00362EF3" w:rsidRDefault="00362EF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B652" w14:textId="77777777" w:rsidR="00362EF3" w:rsidRDefault="00362EF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62EF3" w14:paraId="41D7382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7393B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B6DB1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BF04D" w14:textId="77777777" w:rsidR="00362EF3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E7B03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2A21EF0B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C4160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4EB8D" w14:textId="77777777" w:rsidR="00362EF3" w:rsidRPr="00600D25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D3473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1EA69" w14:textId="77777777" w:rsidR="00362EF3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A6E53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62EF3" w14:paraId="59871CF3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10986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75B14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E02C7" w14:textId="77777777" w:rsidR="00362EF3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D7785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107EDA06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ECE33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4B9794F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4A6F8C10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45D1CC7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C566" w14:textId="77777777" w:rsidR="00362EF3" w:rsidRPr="00600D25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2C25C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6F0E7" w14:textId="77777777" w:rsidR="00362EF3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B193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85D1E35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75CADE0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362EF3" w14:paraId="39F9EBB5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E876C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F85A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D5E6D" w14:textId="77777777" w:rsidR="00362EF3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C4B3F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38BF8CF3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F10AF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67FCB36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3B4F3" w14:textId="77777777" w:rsidR="00362EF3" w:rsidRPr="00600D25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1C26B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C4B2E" w14:textId="77777777" w:rsidR="00362EF3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CE20D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FC8EB5B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362EF3" w14:paraId="599EDDD8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45CF0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E4964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251E0" w14:textId="77777777" w:rsidR="00362EF3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BE254" w14:textId="77777777" w:rsidR="00362EF3" w:rsidRDefault="00362EF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0FC69632" w14:textId="77777777" w:rsidR="00362EF3" w:rsidRDefault="00362EF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CC25F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997EB" w14:textId="77777777" w:rsidR="00362EF3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5F14F" w14:textId="77777777" w:rsidR="00362EF3" w:rsidRPr="00E731A9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7E871C7E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205D01D7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C5685" w14:textId="77777777" w:rsidR="00362EF3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FF5BE" w14:textId="77777777" w:rsidR="00362EF3" w:rsidRDefault="00362EF3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3FF37A87" w14:textId="77777777" w:rsidR="00362EF3" w:rsidRDefault="00362EF3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7AB0544C" w14:textId="77777777" w:rsidR="00362EF3" w:rsidRPr="001D4392" w:rsidRDefault="00362EF3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362EF3" w14:paraId="184C288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19996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DDB78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96B7A" w14:textId="77777777" w:rsidR="00362EF3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CFBD7" w14:textId="77777777" w:rsidR="00362EF3" w:rsidRDefault="00362EF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57363CBF" w14:textId="77777777" w:rsidR="00362EF3" w:rsidRDefault="00362EF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55CD4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B01" w14:textId="77777777" w:rsidR="00362EF3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E04FA" w14:textId="77777777" w:rsidR="00362EF3" w:rsidRPr="00E731A9" w:rsidRDefault="00362EF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7BD1959A" w14:textId="77777777" w:rsidR="00362EF3" w:rsidRPr="00E731A9" w:rsidRDefault="00362EF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32652A49" w14:textId="77777777" w:rsidR="00362EF3" w:rsidRDefault="00362EF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6E13F760" w14:textId="77777777" w:rsidR="00362EF3" w:rsidRDefault="00362EF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61B4F" w14:textId="77777777" w:rsidR="00362EF3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25BDF" w14:textId="77777777" w:rsidR="00362EF3" w:rsidRPr="00616BAF" w:rsidRDefault="00362EF3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A9B605E" w14:textId="77777777" w:rsidR="00362EF3" w:rsidRDefault="00362EF3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5CCAE6C" w14:textId="77777777" w:rsidR="00362EF3" w:rsidRPr="003B726B" w:rsidRDefault="00362EF3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362EF3" w14:paraId="3D4A56E8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B5480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598B3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001F0" w14:textId="77777777" w:rsidR="00362EF3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73838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6BF482A0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41C81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63564" w14:textId="77777777" w:rsidR="00362EF3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AFD78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1D1AAAA7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19C24" w14:textId="77777777" w:rsidR="00362EF3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FD1E3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F43F63E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62EF3" w14:paraId="217284F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4C677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EA84F" w14:textId="77777777" w:rsidR="00362EF3" w:rsidRDefault="00362EF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BB9D1" w14:textId="77777777" w:rsidR="00362EF3" w:rsidRDefault="00362EF3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4359B" w14:textId="77777777" w:rsidR="00362EF3" w:rsidRDefault="00362EF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03995B5F" w14:textId="77777777" w:rsidR="00362EF3" w:rsidRDefault="00362EF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2F9BE" w14:textId="77777777" w:rsidR="00362EF3" w:rsidRDefault="00362EF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3CAA2" w14:textId="77777777" w:rsidR="00362EF3" w:rsidRDefault="00362EF3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1962C" w14:textId="77777777" w:rsidR="00362EF3" w:rsidRDefault="00362EF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2FAAF059" w14:textId="77777777" w:rsidR="00362EF3" w:rsidRPr="00E731A9" w:rsidRDefault="00362EF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4BD3626B" w14:textId="77777777" w:rsidR="00362EF3" w:rsidRPr="00E731A9" w:rsidRDefault="00362EF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077385C8" w14:textId="77777777" w:rsidR="00362EF3" w:rsidRPr="001D4392" w:rsidRDefault="00362EF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FF423" w14:textId="77777777" w:rsidR="00362EF3" w:rsidRDefault="00362EF3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5E28B" w14:textId="77777777" w:rsidR="00362EF3" w:rsidRDefault="00362EF3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5F0C3D8" w14:textId="77777777" w:rsidR="00362EF3" w:rsidRDefault="00362EF3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095E4AC" w14:textId="77777777" w:rsidR="00362EF3" w:rsidRPr="003B726B" w:rsidRDefault="00362EF3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362EF3" w14:paraId="42E7C8C3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3891D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FFCC5" w14:textId="77777777" w:rsidR="00362EF3" w:rsidRDefault="00362EF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0E63D" w14:textId="77777777" w:rsidR="00362EF3" w:rsidRDefault="00362EF3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D6F61" w14:textId="77777777" w:rsidR="00362EF3" w:rsidRDefault="00362EF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4DD69F13" w14:textId="77777777" w:rsidR="00362EF3" w:rsidRDefault="00362EF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176A4" w14:textId="77777777" w:rsidR="00362EF3" w:rsidRDefault="00362EF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14A24" w14:textId="77777777" w:rsidR="00362EF3" w:rsidRDefault="00362EF3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63BBE" w14:textId="77777777" w:rsidR="00362EF3" w:rsidRDefault="00362EF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497EBAD2" w14:textId="77777777" w:rsidR="00362EF3" w:rsidRPr="00E731A9" w:rsidRDefault="00362EF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1DD1D91E" w14:textId="77777777" w:rsidR="00362EF3" w:rsidRPr="00E731A9" w:rsidRDefault="00362EF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16830AAD" w14:textId="77777777" w:rsidR="00362EF3" w:rsidRPr="001D4392" w:rsidRDefault="00362EF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D39DB" w14:textId="77777777" w:rsidR="00362EF3" w:rsidRDefault="00362EF3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16A71" w14:textId="77777777" w:rsidR="00362EF3" w:rsidRPr="00616BAF" w:rsidRDefault="00362EF3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9BD2966" w14:textId="77777777" w:rsidR="00362EF3" w:rsidRDefault="00362EF3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8E9F84E" w14:textId="77777777" w:rsidR="00362EF3" w:rsidRPr="003B726B" w:rsidRDefault="00362EF3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362EF3" w14:paraId="0EB1DB80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DC791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DE0A4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FBAAF" w14:textId="77777777" w:rsidR="00362EF3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9B3DF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43766C38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28400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EBDCF" w14:textId="77777777" w:rsidR="00362EF3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45E74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54186114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12D68" w14:textId="77777777" w:rsidR="00362EF3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7D343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5807B11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CFE3131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362EF3" w14:paraId="3EDCAE5E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E87E7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090EA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465B5" w14:textId="77777777" w:rsidR="00362EF3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E9E9B" w14:textId="77777777" w:rsidR="00362EF3" w:rsidRDefault="00362EF3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43476F95" w14:textId="77777777" w:rsidR="00362EF3" w:rsidRDefault="00362EF3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087B7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33021" w14:textId="77777777" w:rsidR="00362EF3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A21C1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10FDB2B2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D1860" w14:textId="77777777" w:rsidR="00362EF3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D002E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362EF3" w14:paraId="032C28F2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A14D4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EA34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E708E" w14:textId="77777777" w:rsidR="00362EF3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0E31B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663575BF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312CE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52A53" w14:textId="77777777" w:rsidR="00362EF3" w:rsidRPr="00600D25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5828D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34FE313E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3DF15" w14:textId="77777777" w:rsidR="00362EF3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1EE04" w14:textId="77777777" w:rsidR="00362EF3" w:rsidRPr="00D344C9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4C94CA92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62EF3" w14:paraId="0F0E3013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B8097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0EEEF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B1BA5" w14:textId="77777777" w:rsidR="00362EF3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05418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3B16FDAD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EB155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AB601C3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E87A9" w14:textId="77777777" w:rsidR="00362EF3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70E80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40F81" w14:textId="77777777" w:rsidR="00362EF3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39AE2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239B3D5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AB4C328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53AF81AA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362EF3" w14:paraId="23932380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71029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3C4C4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0852B" w14:textId="77777777" w:rsidR="00362EF3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1A707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1F617A4E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DD61A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BA67F" w14:textId="77777777" w:rsidR="00362EF3" w:rsidRPr="00600D25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2424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2FEE" w14:textId="77777777" w:rsidR="00362EF3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D6F71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0B8FB73" w14:textId="77777777" w:rsidR="00362EF3" w:rsidRPr="00D344C9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362EF3" w14:paraId="010992FD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5AC3B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3F41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5A208910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70C98" w14:textId="77777777" w:rsidR="00362EF3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AFEA2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59375767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3B21005B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77926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F9BB2" w14:textId="77777777" w:rsidR="00362EF3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4BCED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0B1F5" w14:textId="77777777" w:rsidR="00362EF3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C006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52E6C9D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62EF3" w14:paraId="08A0ECFD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8A01E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37F2F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7732FCAC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44113" w14:textId="77777777" w:rsidR="00362EF3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179FF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178234D5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19954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4366E" w14:textId="77777777" w:rsidR="00362EF3" w:rsidRPr="00600D25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9112C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49E86" w14:textId="77777777" w:rsidR="00362EF3" w:rsidRPr="00600D25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256D7" w14:textId="77777777" w:rsidR="00362EF3" w:rsidRPr="00D344C9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44DA5FFB" w14:textId="77777777" w:rsidR="00362EF3" w:rsidRPr="00D344C9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62EF3" w14:paraId="22C2E5C7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0605B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D509C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A4A6F" w14:textId="77777777" w:rsidR="00362EF3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67564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52925AD6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53B3B7F5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30A50148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EE160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8FEE3" w14:textId="77777777" w:rsidR="00362EF3" w:rsidRPr="00600D25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70A3A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3F404303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7B22B" w14:textId="77777777" w:rsidR="00362EF3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ADA91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27F8FF7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62EF3" w14:paraId="4B8103A2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5D531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080BB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76E29" w14:textId="77777777" w:rsidR="00362EF3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9E7C6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74AD5857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2F166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C93B032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B3559" w14:textId="77777777" w:rsidR="00362EF3" w:rsidRPr="00600D25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A603D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AD3E2" w14:textId="77777777" w:rsidR="00362EF3" w:rsidRPr="00600D25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F6921" w14:textId="77777777" w:rsidR="00362EF3" w:rsidRPr="00D344C9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62EF3" w14:paraId="48565C3E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5463A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3F9E2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632A3" w14:textId="77777777" w:rsidR="00362EF3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16166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232C9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A9333B9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3E67F" w14:textId="77777777" w:rsidR="00362EF3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6901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F4784" w14:textId="77777777" w:rsidR="00362EF3" w:rsidRPr="00600D25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79268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64987892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– ieșiri la liniile 1 și 2 abătute.</w:t>
            </w:r>
          </w:p>
        </w:tc>
      </w:tr>
      <w:tr w:rsidR="00362EF3" w14:paraId="2B41D553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DA33F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C70DD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2CB58" w14:textId="77777777" w:rsidR="00362EF3" w:rsidRPr="00600D25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FA898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0A03767C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52D6B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C2875" w14:textId="77777777" w:rsidR="00362EF3" w:rsidRPr="00600D25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8C807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5D9E7EDF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6120C" w14:textId="77777777" w:rsidR="00362EF3" w:rsidRPr="00600D25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F1273" w14:textId="77777777" w:rsidR="00362EF3" w:rsidRPr="00D344C9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5193B98A" w14:textId="77777777" w:rsidR="00362EF3" w:rsidRPr="00D344C9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62EF3" w14:paraId="1CA918B5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1A41A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12FD8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5465D" w14:textId="77777777" w:rsidR="00362EF3" w:rsidRPr="00600D25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92FE8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440FB41E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DBEC3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C0CD7" w14:textId="77777777" w:rsidR="00362EF3" w:rsidRPr="00600D25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57151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25E908C5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226F5" w14:textId="77777777" w:rsidR="00362EF3" w:rsidRPr="00600D25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D8A75" w14:textId="77777777" w:rsidR="00362EF3" w:rsidRPr="00D344C9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07D54AF4" w14:textId="77777777" w:rsidR="00362EF3" w:rsidRPr="00D344C9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62EF3" w14:paraId="7844E894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595B9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D9600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055E5" w14:textId="77777777" w:rsidR="00362EF3" w:rsidRPr="00600D25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BE825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04D57E87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3C588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DA6A2" w14:textId="77777777" w:rsidR="00362EF3" w:rsidRPr="00600D25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E5F7C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7071C839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B2B0A" w14:textId="77777777" w:rsidR="00362EF3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F140C" w14:textId="77777777" w:rsidR="00362EF3" w:rsidRPr="00D344C9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65C0DC09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2C630A5" w14:textId="77777777" w:rsidR="00362EF3" w:rsidRPr="00D344C9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362EF3" w14:paraId="52F39973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B7047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F06AC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FB4C5" w14:textId="77777777" w:rsidR="00362EF3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6E3ED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1842C667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225F3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6AE86" w14:textId="77777777" w:rsidR="00362EF3" w:rsidRPr="00600D25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21CF3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14:paraId="62AD810C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A358" w14:textId="77777777" w:rsidR="00362EF3" w:rsidRPr="00600D25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335B7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D40AA02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4C70ABC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362EF3" w14:paraId="7724492F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2B1BC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54CA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6748C" w14:textId="77777777" w:rsidR="00362EF3" w:rsidRPr="00600D25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1C3F3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54E717BF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6DC65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0C1D8A6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77A1167E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9E8D6D5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69B58" w14:textId="77777777" w:rsidR="00362EF3" w:rsidRPr="00600D25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26372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FC95" w14:textId="77777777" w:rsidR="00362EF3" w:rsidRPr="00600D25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FB6D3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6BD57632" w14:textId="77777777" w:rsidR="00362EF3" w:rsidRPr="00D344C9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62EF3" w14:paraId="74F0BDDF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87501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D749E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3D7F8F4A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8E512" w14:textId="77777777" w:rsidR="00362EF3" w:rsidRPr="00600D25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8BF8E" w14:textId="77777777" w:rsidR="00362EF3" w:rsidRDefault="00362EF3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78896028" w14:textId="77777777" w:rsidR="00362EF3" w:rsidRDefault="00362EF3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493AD9DD" w14:textId="77777777" w:rsidR="00362EF3" w:rsidRDefault="00362EF3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4CC86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71755" w14:textId="77777777" w:rsidR="00362EF3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6EC06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97B58" w14:textId="77777777" w:rsidR="00362EF3" w:rsidRPr="00600D25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DBEA8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657E4CA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62EF3" w14:paraId="68335BD6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0FF75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517A0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83316" w14:textId="77777777" w:rsidR="00362EF3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CA470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06FD478A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E2D5C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E0EED0D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8E243" w14:textId="77777777" w:rsidR="00362EF3" w:rsidRPr="00600D25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D1CAD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1E7E5" w14:textId="77777777" w:rsidR="00362EF3" w:rsidRPr="00600D25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A2E3C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E7C78CE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362EF3" w14:paraId="281CAA4D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71B41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D3F6A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6A530" w14:textId="77777777" w:rsidR="00362EF3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C20EA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6A37A239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75027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7AAD423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9392D" w14:textId="77777777" w:rsidR="00362EF3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353EE" w14:textId="77777777" w:rsidR="00362EF3" w:rsidRDefault="00362EF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7B08C" w14:textId="77777777" w:rsidR="00362EF3" w:rsidRPr="00600D25" w:rsidRDefault="00362EF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CB198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525D9AD" w14:textId="77777777" w:rsidR="00362EF3" w:rsidRDefault="00362EF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362EF3" w14:paraId="1EA3439B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E0763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E62BF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223+000</w:t>
            </w:r>
          </w:p>
          <w:p w14:paraId="0D8EDD95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74657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24DB3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385B9A8E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4FADA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838B0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39A52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4023A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614A8" w14:textId="77777777" w:rsidR="00362EF3" w:rsidRDefault="00362EF3" w:rsidP="009F6B5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362EF3" w14:paraId="0638B31E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54B3A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3D991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E8649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8CF8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3956AFAE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E78C8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C70F0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590B0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C8030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E7986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62EF3" w14:paraId="2DD994A9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C4A89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4376D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58CF4064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61678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8C0C7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6C085B32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F8341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B1247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91A70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82311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5F7A0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62EF3" w14:paraId="4674049F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8E194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29780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175ACDD6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75766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0908F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0EB6BA1C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E76E7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42E45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FE94E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61FD1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F5D89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62EF3" w14:paraId="2C48F426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215E9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F76CA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D19FE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B13B9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724049A4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60394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9D41E02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FF304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AB473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96B01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AED4B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25E0740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362EF3" w14:paraId="1805CE1F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B1DBD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09D85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35E7EA8F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E315D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88637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2121C61F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A5A72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C9052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96983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3141AA9F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B5C0B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6FA5F" w14:textId="77777777" w:rsidR="00362EF3" w:rsidRPr="0019324E" w:rsidRDefault="00362EF3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4FFE953" w14:textId="77777777" w:rsidR="00362EF3" w:rsidRPr="000160B5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58A6F4AF" w14:textId="77777777" w:rsidR="00362EF3" w:rsidRPr="006B78FD" w:rsidRDefault="00362EF3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257B9CED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127FF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825F8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51458E1C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99B0A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DCACB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909807A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27AAD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8F4B9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127AF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538B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DD5B5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68C7545" w14:textId="77777777" w:rsidR="00362EF3" w:rsidRPr="00ED17B8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14:paraId="287548A5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0072B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FB2A5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3C5C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955C9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B5CDAFC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9BCA8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1BD73AF8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E0FF1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64DD7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2146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A511F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7FB6F22B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362EF3" w14:paraId="7E88608F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0A082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A6868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414B5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B1CB2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E38DAAB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06298B4C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1866E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ED6B2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F2F01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AF6A8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554D6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F846C5D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63DDE5D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362EF3" w14:paraId="18053A28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D58CA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42D8D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450D7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E210B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D669423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DE732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EAB32E5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28CC4AD8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05FF72B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9F707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6892D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9880D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0237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702A0E4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AE32B6A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362EF3" w14:paraId="69D75EAE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4D04C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BD31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1C283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000E4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FEF1AD8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5BF83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02F0E5ED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166B3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DC450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0EF07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EC1B3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1CD9C7EC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362EF3" w14:paraId="45733B1D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83106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D77AB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48F59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C13F6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956A94C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95C9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41D4F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518A4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F4D93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00639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3B5BA26E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362EF3" w14:paraId="5D3F2269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FA99D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E353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FA139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8D8C8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EC138A9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55A79A96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19E25B9D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157D3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2FF90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2FCD9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AD9E4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5B720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62EF3" w14:paraId="728A787F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8038A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CA676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AFB33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39072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EE932BE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434C67E2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653A202B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0EE03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79B25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79ACE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AC2CE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016E0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62EF3" w14:paraId="2AA9B06D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9A45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425E7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223EEAC8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C8A8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BB23E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031CCDC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D1A0B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CF73A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5671B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4D213406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5B362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F6AFA" w14:textId="77777777" w:rsidR="00362EF3" w:rsidRPr="0019324E" w:rsidRDefault="00362EF3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3C7D163" w14:textId="77777777" w:rsidR="00362EF3" w:rsidRPr="000160B5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13B89145" w14:textId="77777777" w:rsidR="00362EF3" w:rsidRPr="005C2BB7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165132D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20D74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AFC65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5521A60D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C2821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C2094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E0A9626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EF51C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E340D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F9A61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27C44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60E73" w14:textId="77777777" w:rsidR="00362EF3" w:rsidRPr="00EC155E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4B53222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362EF3" w14:paraId="3FB3035D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76E6B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3C753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1032ADCC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21B24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7F81E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49647AE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8B235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9667B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D649D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98C09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E2D87" w14:textId="77777777" w:rsidR="00362EF3" w:rsidRPr="00EC155E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285826B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56E8E556" w14:textId="77777777" w:rsidR="00362EF3" w:rsidRPr="00EC155E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362EF3" w14:paraId="6205017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4DF93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1ED9B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7D154007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63BE3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44A4F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053802F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9497D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52603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0269F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659F5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5EEAF" w14:textId="77777777" w:rsidR="00362EF3" w:rsidRPr="00DE4F3A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79E291E0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04034A92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0D5070D3" w14:textId="77777777" w:rsidR="00362EF3" w:rsidRPr="00DE4F3A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362EF3" w14:paraId="29869B37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59ED2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ADCC4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59743C6B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EC051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4CF67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63754C14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474CF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1DF00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4C683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05C51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26945" w14:textId="77777777" w:rsidR="00362EF3" w:rsidRPr="00DE4F3A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586D2760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6E8C6743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1B6269EE" w14:textId="77777777" w:rsidR="00362EF3" w:rsidRPr="00DE4F3A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362EF3" w14:paraId="1BAD8B2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D58F6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A8FE3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147ECBFD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45830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81AE1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14C03BB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2C37D62E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073DB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98DE5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57569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63AA6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4D5BC" w14:textId="77777777" w:rsidR="00362EF3" w:rsidRPr="00DE4F3A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348688F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4BE018EE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6F293A46" w14:textId="77777777" w:rsidR="00362EF3" w:rsidRPr="00DE4F3A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362EF3" w14:paraId="4F48D43C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F935B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4FB80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137A4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055C2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1FD6E2BF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58930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CBB12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18A10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7090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D1B9B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62EF3" w14:paraId="338E3DCA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2F437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A377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440F02FE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2A04B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C24CE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401CB838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41DD4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90D8D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9DB9F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B5747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00394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3F614DD" w14:textId="77777777" w:rsidR="00362EF3" w:rsidRDefault="00362EF3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028B42CC" w14:textId="77777777" w:rsidR="00362EF3" w:rsidRDefault="00362EF3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362EF3" w14:paraId="5F5BC367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53244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66146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1E8E9CF6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85DBC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0E35F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423F6078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4B4D6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A3607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7A4E7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DFD39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83C3C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1FF0ED06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43F0D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3C07F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448C9BC2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03039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6F73C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32C7B4A8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A4E40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8B016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816BC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DC80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8CC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A56D331" w14:textId="77777777" w:rsidR="00362EF3" w:rsidRPr="00CB2A72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14:paraId="15423347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1BA12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3BE7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2CE07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6DCD3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0CD27547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9EA8E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8012F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23960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FD9ED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82437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62EF3" w14:paraId="6389124F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5EC35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376B0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CF1B7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1C0AB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6C3902A9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8037B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341A69B7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657C3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1BC37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E64DF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07F27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F9AC13A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EF3A189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362EF3" w14:paraId="7EA018F7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03F30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4C9C9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E0A72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39CDF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1AD5C83E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FB2F7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1694C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171F5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0C9DACAF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65F89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BD9D1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62EF3" w14:paraId="2C6154B3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AA71A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97585" w14:textId="77777777" w:rsidR="00362EF3" w:rsidRDefault="00362EF3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E70CB" w14:textId="77777777" w:rsidR="00362EF3" w:rsidRPr="00600D25" w:rsidRDefault="00362EF3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F0CB" w14:textId="77777777" w:rsidR="00362EF3" w:rsidRDefault="00362EF3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3D975571" w14:textId="77777777" w:rsidR="00362EF3" w:rsidRDefault="00362EF3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5A4A4" w14:textId="77777777" w:rsidR="00362EF3" w:rsidRDefault="00362EF3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A2A8D" w14:textId="77777777" w:rsidR="00362EF3" w:rsidRPr="00600D25" w:rsidRDefault="00362EF3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F508B" w14:textId="77777777" w:rsidR="00362EF3" w:rsidRDefault="00362EF3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4B81BEDC" w14:textId="77777777" w:rsidR="00362EF3" w:rsidRDefault="00362EF3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3DA02" w14:textId="77777777" w:rsidR="00362EF3" w:rsidRDefault="00362EF3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F61A2" w14:textId="77777777" w:rsidR="00362EF3" w:rsidRDefault="00362EF3" w:rsidP="00560E5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362EF3" w14:paraId="3B3B07CC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B307E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026F8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3BFBA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F0EED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23AC5119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FEBFF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BFD6D28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15101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D530E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802B2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C52DD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0F63A6DB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7D04C65E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362EF3" w14:paraId="16ECA48A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6FC7E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15061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7493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6155B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625DF18A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81ECA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791F530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8090F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03707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BD252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7844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BA2B8CC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C9839C3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362EF3" w14:paraId="14360A23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10C8A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ACBC4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822E6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FC5C5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3C22E5EB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B2990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FD62DD6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9513F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3F2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44E62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FECC7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06B6CB3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362EF3" w14:paraId="32CBB6AB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FA4E6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5F0A2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D520A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125A5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4ECE06E1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ABAB5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8098AD8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05930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3C4F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8938C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10F92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7BEFFE0" w14:textId="77777777" w:rsidR="00362EF3" w:rsidRPr="00D344C9" w:rsidRDefault="00362EF3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456AF1D1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362EF3" w14:paraId="5363FF68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B8C7F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9BDD4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431C1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57462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6DAEA113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64F0F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3E7B6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D1539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1AF3F8F6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2B343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3C62B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9961544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0DBAD402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362EF3" w14:paraId="278E9E96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A18D7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C4B3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1E3A4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6D189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79D14F21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6DD5A770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388556AB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AB602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56D67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2D9DD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2FACDE22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298F1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2202E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2D95B41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62EF3" w14:paraId="04272EC4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6AF65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3736E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03693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A89BC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2AD17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D07233F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00FB4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72616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CEE96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9CD1B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3AE4BC4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09D7892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362EF3" w14:paraId="67968978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9D1BE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05D3C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5A056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4DF67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2A4B5C4B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075F9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005AAB4D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A5448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0278C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A0278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DA2EB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58FC572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362EF3" w14:paraId="1216BCC2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49F62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31D76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E0DCF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4A527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403092AC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2277B198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4D747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3AE70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7CAE5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285F5C41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2F1C4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1E956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0C148E9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62EF3" w14:paraId="6D212999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4151B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A5561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A6503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1DC36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3E59DF54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18D97FF2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6B0E2600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4CBF5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13685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54EDA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039EE66D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AA64A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A0B53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62EF3" w14:paraId="3E00A132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5B721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F2E8E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9AE97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BA8C1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1975BC0C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BDA38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F8995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E00E7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37B58DB6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A5941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F0028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585EDCD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62EF3" w14:paraId="7C5DE414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4DF32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34773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8C8CA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BC833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543C05B2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36E35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7BA5A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4D307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0A690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28ED2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62EF3" w14:paraId="08FB1BFE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3D2A5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4D5B0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6A14B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6AAB7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589FFA9B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DFB22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7ED45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62018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A231F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20D0B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62EF3" w14:paraId="3995D4EA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D8D35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EEAFF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9E9B7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7EA59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41561C24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279AE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2D190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E7AD9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BA24A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DA0FD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362EF3" w14:paraId="1710785D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5E807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33846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2A634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EEB63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4DC90E47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5A76A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6645D61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F4435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8634B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61D5E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19949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E923BD8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B0E9B64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2A6C47EF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362EF3" w14:paraId="7162FBC3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647C5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556A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59F4C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CEDA3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0E358DEA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1FBB0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67152D2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331DB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C8A3A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FD406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5B4CE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0163FBE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10982E13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392C3E68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362EF3" w14:paraId="2B05D14B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15BD3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CB4C0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EF068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9AAA3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273F56B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B11A4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9009F84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443BF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7EA73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258E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F8218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D7E8D76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362EF3" w14:paraId="3EFD9504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AF39B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02E1F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60033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2936D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3AE697A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165F5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7813A0C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CDA97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AB2FE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16F79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E4D73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23DFC1C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362EF3" w14:paraId="3E7E5C88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A81F0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7929A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0038D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4F763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ED36F87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A4A5D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8B38DBB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0FE66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C6EA1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CD102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B0E40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62EF3" w14:paraId="7E905558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0987D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6A709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2E3E2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CFFE2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9717671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9A8D8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92F0723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1AB0C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EC9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8F6A5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AFB13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5DEC74A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362EF3" w14:paraId="23A9DC65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70DBA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65CAE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395E5D53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F0906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A1D25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26BCF8EC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63F77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D87E2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29FCD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945E1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A8A60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66CB6335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362EF3" w14:paraId="3D6516BA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8D6FF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CD958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ABD3D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AB6CF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54940162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F2CE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8409961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288E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5B56A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D7794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13AF6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C4FD32D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362EF3" w14:paraId="0E2B8816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5ABF1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23C9A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BCA0C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2E9A0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796992F7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7F79A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822C21D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D8CFC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646BC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47410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55484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2082978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362EF3" w14:paraId="5A2A3CB1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05CE8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90182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7F4B87CD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5D0CA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79F09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41AD0B50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7DD3F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F83EB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49389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C94FC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C5374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62EF3" w14:paraId="4C0C2748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72AF1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734D3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22AE3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4350E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74C45E2E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E13E8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E753D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4635B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44465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0A239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62EF3" w14:paraId="5DAB019D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BCAB1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B95B5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409B1D71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545FB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A5E10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4E976846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824D1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9222A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0A6F6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1EF07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BBA35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11354DB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362EF3" w14:paraId="18CD25C1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9DCC0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6623A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338EA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B4DF0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1589BD5E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27612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AE86FDA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7B379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CE20E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F64C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D98D4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8BCC0FA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C4406FE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362EF3" w14:paraId="4E577F63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E0AAC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C2CBF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D6112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1C687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2A5A24D3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38F30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90ACA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C5DE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22D6B15D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EFCDA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6F649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FF3261D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E09E6F8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5CEEC063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362EF3" w14:paraId="1DAF781F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EE89D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E74DF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684CD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174A1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41B42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6737E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96B50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69AEE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25F27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7BA9019A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362EF3" w14:paraId="3DC6CCB6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FFB86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141B5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64C2AAAC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743C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9DCEA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06CCE2EA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9DFAE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0AA6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066A2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E3701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11F9F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62EF3" w14:paraId="43EF88F8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83391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F0629" w14:textId="77777777" w:rsidR="00362EF3" w:rsidRDefault="00362EF3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C2D7B" w14:textId="77777777" w:rsidR="00362EF3" w:rsidRDefault="00362EF3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9B8AE" w14:textId="77777777" w:rsidR="00362EF3" w:rsidRDefault="00362EF3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528E9B64" w14:textId="77777777" w:rsidR="00362EF3" w:rsidRDefault="00362EF3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C1D4D" w14:textId="77777777" w:rsidR="00362EF3" w:rsidRDefault="00362EF3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CE1DF" w14:textId="77777777" w:rsidR="00362EF3" w:rsidRDefault="00362EF3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0C1D" w14:textId="77777777" w:rsidR="00362EF3" w:rsidRDefault="00362EF3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72F7A826" w14:textId="77777777" w:rsidR="00362EF3" w:rsidRDefault="00362EF3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A9E10" w14:textId="77777777" w:rsidR="00362EF3" w:rsidRPr="00600D25" w:rsidRDefault="00362EF3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E80CA" w14:textId="77777777" w:rsidR="00362EF3" w:rsidRDefault="00362EF3" w:rsidP="002578C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62EF3" w14:paraId="571BAA0B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665CA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BCC1B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1D37D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5EA5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6E3A99B5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7B6AE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39809D9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EC576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A34D4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9979D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A1968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02AD8D8A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362EF3" w14:paraId="5D1D307A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749B4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369D7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022B8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09681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304AAC67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4C795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962A5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9FA4E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45C2D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0FC05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4CA12535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362EF3" w14:paraId="67D4D4BA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9AA70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C56AB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598A4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DA019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3B4BA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0EA6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3D04A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AACDB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61EB5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362EF3" w14:paraId="6AF306CC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1CEA4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5912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2EC2B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B0549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6AF4A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587F87B1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2F857B07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ECD7A56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BDAF0F6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ADE4A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E9D50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5FD80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ADFA7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62EF3" w14:paraId="1DE07D86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8A724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0BA43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6804C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4A2ED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85B243B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9C5DF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7F78DF10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26DF5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147A9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721AB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37FF5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362EF3" w14:paraId="15000EB2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C34E7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656BD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A5BCF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11B85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998F5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65DA81A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7206B0A7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F440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DFF35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48ACB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D4EDD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BF721D7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52DA1FBA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62EF3" w14:paraId="30D08B01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07A43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F2DA3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6A320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CE575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058B8363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543C2430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51A42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D2121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CCFF3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25267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00AF0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62EF3" w14:paraId="03C1E2A1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17BD5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86561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6646339F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73E7E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5388D" w14:textId="77777777" w:rsidR="00362EF3" w:rsidRDefault="00362EF3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7E37255A" w14:textId="77777777" w:rsidR="00362EF3" w:rsidRDefault="00362EF3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0ED60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F4322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F3F39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95FAD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82DE3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2954698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20.00.</w:t>
            </w:r>
          </w:p>
        </w:tc>
      </w:tr>
      <w:tr w:rsidR="00362EF3" w14:paraId="62A31FF2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FF0D0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6297D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7E5276A6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EC121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3EE86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61C254DB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E4F04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A3727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29FD3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A0E2A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E10B1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62EF3" w14:paraId="7BEF3738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D66B6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A238A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253A8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0046F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4566FD33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C766E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818D3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D3FB4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1A931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49D9B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62EF3" w14:paraId="23B69F35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65F79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96FD0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43A5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6FCEA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D09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0A572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7E294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70AC0B46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96F86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81B28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62EF3" w14:paraId="323F8750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66748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50363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F925B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E7909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1E663A9E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38C0D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7E80A197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27C41A03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BE2E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AC36D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808D7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7C438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62EF3" w14:paraId="35D0F8EE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6E247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38BF2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556C87B2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EAE20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AE222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7C120A64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5B258893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49F55F1F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654EFB6E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09CA1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59504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2B410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9C29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D9C47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62EF3" w14:paraId="12CFACC1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A9196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FFA23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548BF7F7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4A41C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96CB" w14:textId="77777777" w:rsidR="00362EF3" w:rsidRDefault="00362EF3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158DD4AC" w14:textId="77777777" w:rsidR="00362EF3" w:rsidRDefault="00362EF3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485AD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92AB7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8ABD6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5063B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D0F4D" w14:textId="77777777" w:rsidR="00362EF3" w:rsidRDefault="00362EF3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A90DF35" w14:textId="77777777" w:rsidR="00362EF3" w:rsidRDefault="00362EF3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362EF3" w14:paraId="02139349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319F1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70460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4F5F97D6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0D917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513DC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18F7A3DC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6F55E697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4D7C2D7C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9C6FD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3A2B1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1E6A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CB89A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2BB98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62EF3" w14:paraId="61A899A2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FB8F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084F4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9539E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9991C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3904D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3193BE9A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C03F19D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0E58DB72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75BDD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BF0A6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BCF18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4C4CD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73CEDAB0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362EF3" w14:paraId="00DC2959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AB3E5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41C14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F478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08B30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58C8AA58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BE031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472B3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0E7A8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784425CB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AD00F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CBE45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62EF3" w14:paraId="7D94180D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AEB5D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412D3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2E4EF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57077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859F1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90F201B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966E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AE602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6B1B8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CB543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882A7E0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776F22B9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62EF3" w14:paraId="3CCC2CB5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BACE0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D47A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B5AFC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E4964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264FB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8E15B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A1050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A600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D3F24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7-13 Cap X. Nesemnalizată pe teren.</w:t>
            </w:r>
          </w:p>
        </w:tc>
      </w:tr>
      <w:tr w:rsidR="00362EF3" w14:paraId="4707CD8A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BF36B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63DA4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9A76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D918F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5FBFB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960AEA4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89721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AA6C1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C04D1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1A371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62EF3" w14:paraId="5A92C5D7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4F669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DD45D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8D2CB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B9BE0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4437A9F4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FDDB8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99AC9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3DAAC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8E788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70761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62EF3" w14:paraId="0B870F7F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CAC63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E1F4B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3451B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F3DF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EB4C3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57797554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69970535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61AFBF75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2E50D95A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F101C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9E7C6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D7C76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C7310" w14:textId="77777777" w:rsidR="00362EF3" w:rsidRPr="00D344C9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62EF3" w14:paraId="1471F093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A3727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2BFF7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B36AE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D83C8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04856FF1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433B1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DDFB730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A837485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9E21E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45D88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512EE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41D36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145177E9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362EF3" w14:paraId="6C582E51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70374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C60FD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1C0D3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F1C3E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39DB5C34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CFD06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3A99F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EF573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231B41EE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D0952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8207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62EF3" w14:paraId="37068723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5C939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5437C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7B6AB33A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AA757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28467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32BE4E6B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32108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718A8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9BC52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A8714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CFCAF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362EF3" w14:paraId="26DDE568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B2116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0F486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45A1A6F9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F86AE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EB473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70CD878D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61C05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D9F98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05167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FA554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630E1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62EF3" w14:paraId="507A6C85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68D11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E8730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6EA51740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9D1C8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1D646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5436157E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3695A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D6EB8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8F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CF522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51A9A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62EF3" w14:paraId="0B3B07C2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21DB6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A7819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E6500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565AD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A6BEC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7D5B20E9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854E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8C227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D0A37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DB4BA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362EF3" w14:paraId="433F41D6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55C30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E9EEA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34C0E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96EC8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BC341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D9E4ADC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AC73E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A6FE3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3338C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D8B20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362EF3" w14:paraId="4AEB45C6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D8834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F2E73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5B97C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99D5F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6F863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3D49E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08565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A3EEC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CA54C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A7E2BF9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0569E7B9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362EF3" w14:paraId="62A0368F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0A528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CBC68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4C98F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53C60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A2F60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637F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DCF15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E518F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BE198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54A6DCC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6362DC09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362EF3" w14:paraId="755B52B3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9FE5E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1DA4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DC69D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94B0E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08811FA5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7C253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6CBA3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EBC2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72627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F743E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362EF3" w14:paraId="0B05AB16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0979C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51BCF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39488966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BE68C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85031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5A093EA4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5076D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A9F03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31BB2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A3AD4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FB592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62EF3" w14:paraId="5F5A11B1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12702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26486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38A2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44B10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EA05EBC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F1570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1393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9B67D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A82D8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8378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20A254C2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0E9A58DE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24FED93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362EF3" w14:paraId="3806193A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5A5B8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34554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79E47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FDFCF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099F61F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C8B8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8234B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ED62E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B65B2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94657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626C47ED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6F104482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E212144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362EF3" w14:paraId="25A75D23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292A5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0B635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AE92A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FEF43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23AB29C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2D946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61AAA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9A322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40BBF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3614D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67588250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498C31DF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26206B0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362EF3" w14:paraId="113F62ED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CE155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D36A6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63DB1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9A2C5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60F86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E44C0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02EA6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A794A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BBD56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567B6196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65B8D0F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362EF3" w14:paraId="75B5C7AF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2D5D8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29EB5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F340F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D0707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66380BE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ED3C3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EB867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53C14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EC45B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F788D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77309A7A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EA331AF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362EF3" w14:paraId="5235FA0D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A7EDB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822E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C0AC1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58B79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5C45004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E5FA0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7637B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01DCE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4438C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03849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347C2E0C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AFF60EC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362EF3" w14:paraId="0EF3B957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6A706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29D60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C19A7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11B32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C8D2D00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418B1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400E9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D6D8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5DB09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0B573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B4DB3B4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362EF3" w14:paraId="17B81760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9F3E1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DE32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1E320DBE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5E2F5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07591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054B2E19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41BD2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C1D9B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8A6BE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17BEB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BEFB7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62EF3" w14:paraId="1AED2023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573D4" w14:textId="77777777" w:rsidR="00362EF3" w:rsidRDefault="00362EF3" w:rsidP="00362EF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9371A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3A4EF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B190C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CD25B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10DEA8B4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ACB58" w14:textId="77777777" w:rsidR="00362EF3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7D385" w14:textId="77777777" w:rsidR="00362EF3" w:rsidRDefault="00362EF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A8C61" w14:textId="77777777" w:rsidR="00362EF3" w:rsidRPr="00600D25" w:rsidRDefault="00362EF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830C3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303ACA4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F02D689" w14:textId="77777777" w:rsidR="00362EF3" w:rsidRDefault="00362EF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15F69471" w14:textId="77777777" w:rsidR="00362EF3" w:rsidRPr="00836022" w:rsidRDefault="00362EF3" w:rsidP="0095691E">
      <w:pPr>
        <w:spacing w:before="40" w:line="192" w:lineRule="auto"/>
        <w:ind w:right="57"/>
        <w:rPr>
          <w:sz w:val="20"/>
          <w:lang w:val="en-US"/>
        </w:rPr>
      </w:pPr>
    </w:p>
    <w:p w14:paraId="2FA96F98" w14:textId="77777777" w:rsidR="00362EF3" w:rsidRPr="00DE2227" w:rsidRDefault="00362EF3" w:rsidP="0095691E"/>
    <w:p w14:paraId="122AEB12" w14:textId="77777777" w:rsidR="00362EF3" w:rsidRPr="0095691E" w:rsidRDefault="00362EF3" w:rsidP="0095691E"/>
    <w:p w14:paraId="69013DF6" w14:textId="77777777" w:rsidR="00362EF3" w:rsidRDefault="00362EF3" w:rsidP="00956F37">
      <w:pPr>
        <w:pStyle w:val="Heading1"/>
        <w:spacing w:line="360" w:lineRule="auto"/>
      </w:pPr>
      <w:r>
        <w:t>LINIA 301 N</w:t>
      </w:r>
    </w:p>
    <w:p w14:paraId="6FB2F050" w14:textId="77777777" w:rsidR="00362EF3" w:rsidRDefault="00362EF3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362EF3" w14:paraId="61C0B1C6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A271F" w14:textId="77777777" w:rsidR="00362EF3" w:rsidRDefault="00362EF3" w:rsidP="00362EF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BA60F" w14:textId="77777777" w:rsidR="00362EF3" w:rsidRDefault="00362EF3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E401A" w14:textId="77777777" w:rsidR="00362EF3" w:rsidRDefault="00362EF3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DF731" w14:textId="77777777" w:rsidR="00362EF3" w:rsidRDefault="00362EF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CD0F328" w14:textId="77777777" w:rsidR="00362EF3" w:rsidRDefault="00362EF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D3601" w14:textId="77777777" w:rsidR="00362EF3" w:rsidRDefault="00362EF3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D6A21" w14:textId="77777777" w:rsidR="00362EF3" w:rsidRDefault="00362EF3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D3C71" w14:textId="77777777" w:rsidR="00362EF3" w:rsidRDefault="00362EF3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4ADB0" w14:textId="77777777" w:rsidR="00362EF3" w:rsidRPr="0022092F" w:rsidRDefault="00362EF3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835B1" w14:textId="77777777" w:rsidR="00362EF3" w:rsidRDefault="00362EF3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7494E6FE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0D71E" w14:textId="77777777" w:rsidR="00362EF3" w:rsidRDefault="00362EF3" w:rsidP="00362EF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959BC" w14:textId="77777777" w:rsidR="00362EF3" w:rsidRDefault="00362EF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7836" w14:textId="77777777" w:rsidR="00362EF3" w:rsidRDefault="00362EF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46D35" w14:textId="77777777" w:rsidR="00362EF3" w:rsidRDefault="00362EF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CCE6FEE" w14:textId="77777777" w:rsidR="00362EF3" w:rsidRDefault="00362EF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8E9F5" w14:textId="77777777" w:rsidR="00362EF3" w:rsidRDefault="00362EF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43671" w14:textId="77777777" w:rsidR="00362EF3" w:rsidRDefault="00362EF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9701B" w14:textId="77777777" w:rsidR="00362EF3" w:rsidRDefault="00362EF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E9A98" w14:textId="77777777" w:rsidR="00362EF3" w:rsidRPr="0022092F" w:rsidRDefault="00362EF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D8A71" w14:textId="77777777" w:rsidR="00362EF3" w:rsidRDefault="00362EF3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61E18F13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E853A" w14:textId="77777777" w:rsidR="00362EF3" w:rsidRDefault="00362EF3" w:rsidP="00362EF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9CBBA" w14:textId="77777777" w:rsidR="00362EF3" w:rsidRDefault="00362EF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96741" w14:textId="77777777" w:rsidR="00362EF3" w:rsidRDefault="00362EF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AE36E" w14:textId="77777777" w:rsidR="00362EF3" w:rsidRDefault="00362EF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483E35B" w14:textId="77777777" w:rsidR="00362EF3" w:rsidRDefault="00362EF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5DF37" w14:textId="77777777" w:rsidR="00362EF3" w:rsidRDefault="00362EF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133EC" w14:textId="77777777" w:rsidR="00362EF3" w:rsidRDefault="00362EF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1B0A3" w14:textId="77777777" w:rsidR="00362EF3" w:rsidRDefault="00362EF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23721" w14:textId="77777777" w:rsidR="00362EF3" w:rsidRPr="0022092F" w:rsidRDefault="00362EF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9C5A1" w14:textId="77777777" w:rsidR="00362EF3" w:rsidRDefault="00362EF3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FF86C2" w14:textId="77777777" w:rsidR="00362EF3" w:rsidRPr="00474FB0" w:rsidRDefault="00362EF3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362EF3" w14:paraId="7263EE77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ABA80" w14:textId="77777777" w:rsidR="00362EF3" w:rsidRDefault="00362EF3" w:rsidP="00362EF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177DF" w14:textId="77777777" w:rsidR="00362EF3" w:rsidRDefault="00362EF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088C5" w14:textId="77777777" w:rsidR="00362EF3" w:rsidRDefault="00362EF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BB079" w14:textId="77777777" w:rsidR="00362EF3" w:rsidRDefault="00362EF3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0AE1A07" w14:textId="77777777" w:rsidR="00362EF3" w:rsidRDefault="00362EF3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952FD" w14:textId="77777777" w:rsidR="00362EF3" w:rsidRDefault="00362EF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18296" w14:textId="77777777" w:rsidR="00362EF3" w:rsidRDefault="00362EF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B83B2" w14:textId="77777777" w:rsidR="00362EF3" w:rsidRDefault="00362EF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F6EA" w14:textId="77777777" w:rsidR="00362EF3" w:rsidRPr="0022092F" w:rsidRDefault="00362EF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85224" w14:textId="77777777" w:rsidR="00362EF3" w:rsidRDefault="00362EF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6744694E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03EB1" w14:textId="77777777" w:rsidR="00362EF3" w:rsidRDefault="00362EF3" w:rsidP="00362EF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2090F" w14:textId="77777777" w:rsidR="00362EF3" w:rsidRDefault="00362EF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24890" w14:textId="77777777" w:rsidR="00362EF3" w:rsidRDefault="00362EF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67410" w14:textId="77777777" w:rsidR="00362EF3" w:rsidRDefault="00362EF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1CF42B0" w14:textId="77777777" w:rsidR="00362EF3" w:rsidRDefault="00362EF3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E083E" w14:textId="77777777" w:rsidR="00362EF3" w:rsidRDefault="00362EF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01CF161B" w14:textId="77777777" w:rsidR="00362EF3" w:rsidRDefault="00362EF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008FCCA6" w14:textId="77777777" w:rsidR="00362EF3" w:rsidRDefault="00362EF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AB0AF" w14:textId="77777777" w:rsidR="00362EF3" w:rsidRDefault="00362EF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8F2C6" w14:textId="77777777" w:rsidR="00362EF3" w:rsidRDefault="00362EF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66E62" w14:textId="77777777" w:rsidR="00362EF3" w:rsidRPr="0022092F" w:rsidRDefault="00362EF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57CAC" w14:textId="77777777" w:rsidR="00362EF3" w:rsidRDefault="00362EF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745C8881" w14:textId="77777777" w:rsidR="00362EF3" w:rsidRDefault="00362EF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1CEDBBA5" w14:textId="77777777" w:rsidR="00362EF3" w:rsidRDefault="00362EF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362EF3" w14:paraId="7B01A7E8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8B04C" w14:textId="77777777" w:rsidR="00362EF3" w:rsidRDefault="00362EF3" w:rsidP="00362EF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04115" w14:textId="77777777" w:rsidR="00362EF3" w:rsidRDefault="00362EF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2A2D8491" w14:textId="77777777" w:rsidR="00362EF3" w:rsidRDefault="00362EF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38286" w14:textId="77777777" w:rsidR="00362EF3" w:rsidRDefault="00362EF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30BF8" w14:textId="77777777" w:rsidR="00362EF3" w:rsidRDefault="00362EF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461F1943" w14:textId="77777777" w:rsidR="00362EF3" w:rsidRDefault="00362EF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8F5F5" w14:textId="77777777" w:rsidR="00362EF3" w:rsidRDefault="00362EF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090F3" w14:textId="77777777" w:rsidR="00362EF3" w:rsidRDefault="00362EF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55EB1" w14:textId="77777777" w:rsidR="00362EF3" w:rsidRDefault="00362EF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E90C8" w14:textId="77777777" w:rsidR="00362EF3" w:rsidRPr="0022092F" w:rsidRDefault="00362EF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52965" w14:textId="77777777" w:rsidR="00362EF3" w:rsidRDefault="00362EF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1AC0D6CC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37389" w14:textId="77777777" w:rsidR="00362EF3" w:rsidRDefault="00362EF3" w:rsidP="00362EF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409BC" w14:textId="77777777" w:rsidR="00362EF3" w:rsidRDefault="00362EF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66FA1" w14:textId="77777777" w:rsidR="00362EF3" w:rsidRDefault="00362EF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5308E" w14:textId="77777777" w:rsidR="00362EF3" w:rsidRDefault="00362EF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6B8492D9" w14:textId="77777777" w:rsidR="00362EF3" w:rsidRDefault="00362EF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271D0" w14:textId="77777777" w:rsidR="00362EF3" w:rsidRDefault="00362EF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0D51073" w14:textId="77777777" w:rsidR="00362EF3" w:rsidRDefault="00362EF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50E74" w14:textId="77777777" w:rsidR="00362EF3" w:rsidRDefault="00362EF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84996" w14:textId="77777777" w:rsidR="00362EF3" w:rsidRDefault="00362EF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EA57" w14:textId="77777777" w:rsidR="00362EF3" w:rsidRPr="0022092F" w:rsidRDefault="00362EF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9E631" w14:textId="77777777" w:rsidR="00362EF3" w:rsidRDefault="00362EF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2FD0049" w14:textId="77777777" w:rsidR="00362EF3" w:rsidRDefault="00362EF3">
      <w:pPr>
        <w:spacing w:before="40" w:after="40" w:line="192" w:lineRule="auto"/>
        <w:ind w:right="57"/>
        <w:rPr>
          <w:sz w:val="20"/>
          <w:lang w:val="ro-RO"/>
        </w:rPr>
      </w:pPr>
    </w:p>
    <w:p w14:paraId="2EB35694" w14:textId="77777777" w:rsidR="00362EF3" w:rsidRDefault="00362EF3" w:rsidP="00E81B3B">
      <w:pPr>
        <w:pStyle w:val="Heading1"/>
        <w:spacing w:line="360" w:lineRule="auto"/>
      </w:pPr>
      <w:r>
        <w:t>LINIA 314 G</w:t>
      </w:r>
    </w:p>
    <w:p w14:paraId="310D3233" w14:textId="77777777" w:rsidR="00362EF3" w:rsidRDefault="00362EF3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362EF3" w14:paraId="4B4CDADF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B9E79" w14:textId="77777777" w:rsidR="00362EF3" w:rsidRDefault="00362EF3" w:rsidP="00362EF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B80E5" w14:textId="77777777" w:rsidR="00362EF3" w:rsidRDefault="00362EF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C8B1C" w14:textId="77777777" w:rsidR="00362EF3" w:rsidRPr="00DF53C6" w:rsidRDefault="00362EF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19AAB" w14:textId="77777777" w:rsidR="00362EF3" w:rsidRDefault="00362EF3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0A788BB" w14:textId="77777777" w:rsidR="00362EF3" w:rsidRDefault="00362EF3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66355C60" w14:textId="77777777" w:rsidR="00362EF3" w:rsidRDefault="00362EF3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5C530" w14:textId="77777777" w:rsidR="00362EF3" w:rsidRDefault="00362EF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A9502" w14:textId="77777777" w:rsidR="00362EF3" w:rsidRPr="00DF53C6" w:rsidRDefault="00362EF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34E02" w14:textId="77777777" w:rsidR="00362EF3" w:rsidRDefault="00362EF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48C3B" w14:textId="77777777" w:rsidR="00362EF3" w:rsidRPr="00DF53C6" w:rsidRDefault="00362EF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45D51" w14:textId="77777777" w:rsidR="00362EF3" w:rsidRDefault="00362EF3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1F436123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56CF5" w14:textId="77777777" w:rsidR="00362EF3" w:rsidRDefault="00362EF3" w:rsidP="00362EF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1EBF0" w14:textId="77777777" w:rsidR="00362EF3" w:rsidRDefault="00362EF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53678" w14:textId="77777777" w:rsidR="00362EF3" w:rsidRPr="00DF53C6" w:rsidRDefault="00362EF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78317" w14:textId="77777777" w:rsidR="00362EF3" w:rsidRDefault="00362EF3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E5CFFF7" w14:textId="77777777" w:rsidR="00362EF3" w:rsidRDefault="00362EF3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60D4953F" w14:textId="77777777" w:rsidR="00362EF3" w:rsidRDefault="00362EF3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E8F04" w14:textId="77777777" w:rsidR="00362EF3" w:rsidRDefault="00362EF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17354" w14:textId="77777777" w:rsidR="00362EF3" w:rsidRPr="00DF53C6" w:rsidRDefault="00362EF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2466B" w14:textId="77777777" w:rsidR="00362EF3" w:rsidRDefault="00362EF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435BC" w14:textId="77777777" w:rsidR="00362EF3" w:rsidRPr="00DF53C6" w:rsidRDefault="00362EF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E5659" w14:textId="77777777" w:rsidR="00362EF3" w:rsidRDefault="00362EF3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3D74CF6A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23628" w14:textId="77777777" w:rsidR="00362EF3" w:rsidRDefault="00362EF3" w:rsidP="00362EF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49072" w14:textId="77777777" w:rsidR="00362EF3" w:rsidRDefault="00362EF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63F41" w14:textId="77777777" w:rsidR="00362EF3" w:rsidRPr="00DF53C6" w:rsidRDefault="00362EF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57249" w14:textId="77777777" w:rsidR="00362EF3" w:rsidRDefault="00362EF3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A5E33E9" w14:textId="77777777" w:rsidR="00362EF3" w:rsidRDefault="00362EF3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A3FDF" w14:textId="77777777" w:rsidR="00362EF3" w:rsidRDefault="00362EF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119C3" w14:textId="77777777" w:rsidR="00362EF3" w:rsidRPr="00DF53C6" w:rsidRDefault="00362EF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6402E" w14:textId="77777777" w:rsidR="00362EF3" w:rsidRDefault="00362EF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90598" w14:textId="77777777" w:rsidR="00362EF3" w:rsidRPr="00DF53C6" w:rsidRDefault="00362EF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86CBD" w14:textId="77777777" w:rsidR="00362EF3" w:rsidRDefault="00362EF3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AE0644D" w14:textId="77777777" w:rsidR="00362EF3" w:rsidRDefault="00362EF3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14:paraId="29BCBB7C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5EFA6" w14:textId="77777777" w:rsidR="00362EF3" w:rsidRDefault="00362EF3" w:rsidP="00362EF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77A7D" w14:textId="77777777" w:rsidR="00362EF3" w:rsidRDefault="00362EF3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2D650" w14:textId="77777777" w:rsidR="00362EF3" w:rsidRPr="00DF53C6" w:rsidRDefault="00362EF3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4B126" w14:textId="77777777" w:rsidR="00362EF3" w:rsidRDefault="00362EF3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BDCE2D5" w14:textId="77777777" w:rsidR="00362EF3" w:rsidRDefault="00362EF3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6F206" w14:textId="77777777" w:rsidR="00362EF3" w:rsidRDefault="00362EF3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FB88D" w14:textId="77777777" w:rsidR="00362EF3" w:rsidRPr="00DF53C6" w:rsidRDefault="00362EF3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7FA66" w14:textId="77777777" w:rsidR="00362EF3" w:rsidRDefault="00362EF3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DFA96" w14:textId="77777777" w:rsidR="00362EF3" w:rsidRPr="00DF53C6" w:rsidRDefault="00362EF3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33D09" w14:textId="77777777" w:rsidR="00362EF3" w:rsidRDefault="00362EF3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129555F" w14:textId="77777777" w:rsidR="00362EF3" w:rsidRDefault="00362EF3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14:paraId="7700E4B3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150B3" w14:textId="77777777" w:rsidR="00362EF3" w:rsidRDefault="00362EF3" w:rsidP="00362EF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1C166" w14:textId="77777777" w:rsidR="00362EF3" w:rsidRDefault="00362EF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54A76" w14:textId="77777777" w:rsidR="00362EF3" w:rsidRPr="00DF53C6" w:rsidRDefault="00362EF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653A1" w14:textId="77777777" w:rsidR="00362EF3" w:rsidRDefault="00362EF3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4C131B42" w14:textId="77777777" w:rsidR="00362EF3" w:rsidRDefault="00362EF3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14098FAA" w14:textId="77777777" w:rsidR="00362EF3" w:rsidRDefault="00362EF3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4DD93AAF" w14:textId="77777777" w:rsidR="00362EF3" w:rsidRDefault="00362EF3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D21D2" w14:textId="77777777" w:rsidR="00362EF3" w:rsidRDefault="00362EF3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72B64" w14:textId="77777777" w:rsidR="00362EF3" w:rsidRPr="00DF53C6" w:rsidRDefault="00362EF3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85459" w14:textId="77777777" w:rsidR="00362EF3" w:rsidRDefault="00362EF3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8BCEF" w14:textId="77777777" w:rsidR="00362EF3" w:rsidRPr="00DF53C6" w:rsidRDefault="00362EF3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51E86" w14:textId="77777777" w:rsidR="00362EF3" w:rsidRDefault="00362EF3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5186B4F1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2A80D" w14:textId="77777777" w:rsidR="00362EF3" w:rsidRDefault="00362EF3" w:rsidP="00362EF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5F2D6" w14:textId="77777777" w:rsidR="00362EF3" w:rsidRDefault="00362EF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1B5CF" w14:textId="77777777" w:rsidR="00362EF3" w:rsidRPr="00DF53C6" w:rsidRDefault="00362EF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8BDA2" w14:textId="77777777" w:rsidR="00362EF3" w:rsidRDefault="00362EF3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67BFDE5E" w14:textId="77777777" w:rsidR="00362EF3" w:rsidRDefault="00362EF3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46C2B947" w14:textId="77777777" w:rsidR="00362EF3" w:rsidRDefault="00362EF3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374ABFAC" w14:textId="77777777" w:rsidR="00362EF3" w:rsidRDefault="00362EF3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7EC05" w14:textId="77777777" w:rsidR="00362EF3" w:rsidRDefault="00362EF3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6610B" w14:textId="77777777" w:rsidR="00362EF3" w:rsidRPr="00DF53C6" w:rsidRDefault="00362EF3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5CC0B" w14:textId="77777777" w:rsidR="00362EF3" w:rsidRDefault="00362EF3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B52A" w14:textId="77777777" w:rsidR="00362EF3" w:rsidRPr="00DF53C6" w:rsidRDefault="00362EF3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FC6B4" w14:textId="77777777" w:rsidR="00362EF3" w:rsidRDefault="00362EF3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7D85B51" w14:textId="77777777" w:rsidR="00362EF3" w:rsidRDefault="00362EF3">
      <w:pPr>
        <w:spacing w:before="40" w:after="40" w:line="192" w:lineRule="auto"/>
        <w:ind w:right="57"/>
        <w:rPr>
          <w:sz w:val="20"/>
          <w:lang w:val="ro-RO"/>
        </w:rPr>
      </w:pPr>
    </w:p>
    <w:p w14:paraId="08C4F079" w14:textId="77777777" w:rsidR="00362EF3" w:rsidRDefault="00362EF3" w:rsidP="003A5387">
      <w:pPr>
        <w:pStyle w:val="Heading1"/>
        <w:spacing w:line="360" w:lineRule="auto"/>
      </w:pPr>
      <w:r>
        <w:t>LINIA 316</w:t>
      </w:r>
    </w:p>
    <w:p w14:paraId="064A17F2" w14:textId="77777777" w:rsidR="00362EF3" w:rsidRDefault="00362EF3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62EF3" w14:paraId="6CB10EFE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5450D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6EF06" w14:textId="77777777" w:rsidR="00362EF3" w:rsidRDefault="00362EF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C70DA" w14:textId="77777777" w:rsidR="00362EF3" w:rsidRDefault="00362EF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23376" w14:textId="77777777" w:rsidR="00362EF3" w:rsidRDefault="00362EF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46FD0EA8" w14:textId="77777777" w:rsidR="00362EF3" w:rsidRDefault="00362EF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8263C" w14:textId="77777777" w:rsidR="00362EF3" w:rsidRDefault="00362EF3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FB885" w14:textId="77777777" w:rsidR="00362EF3" w:rsidRDefault="00362EF3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68F5F" w14:textId="77777777" w:rsidR="00362EF3" w:rsidRDefault="00362EF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70D2C" w14:textId="77777777" w:rsidR="00362EF3" w:rsidRPr="00F6236C" w:rsidRDefault="00362EF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12CC6" w14:textId="77777777" w:rsidR="00362EF3" w:rsidRDefault="00362EF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7F6EF6" w14:textId="77777777" w:rsidR="00362EF3" w:rsidRDefault="00362EF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7D0B4B4" w14:textId="77777777" w:rsidR="00362EF3" w:rsidRDefault="00362EF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362EF3" w14:paraId="77117861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9098D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059FE" w14:textId="77777777" w:rsidR="00362EF3" w:rsidRDefault="00362EF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90ABD" w14:textId="77777777" w:rsidR="00362EF3" w:rsidRDefault="00362EF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DC79B" w14:textId="77777777" w:rsidR="00362EF3" w:rsidRDefault="00362EF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F6212" w14:textId="77777777" w:rsidR="00362EF3" w:rsidRDefault="00362EF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53C2216F" w14:textId="77777777" w:rsidR="00362EF3" w:rsidRDefault="00362EF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59897172" w14:textId="77777777" w:rsidR="00362EF3" w:rsidRDefault="00362EF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08D1FF41" w14:textId="77777777" w:rsidR="00362EF3" w:rsidRDefault="00362EF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7B3A161C" w14:textId="77777777" w:rsidR="00362EF3" w:rsidRDefault="00362EF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7E6F2488" w14:textId="77777777" w:rsidR="00362EF3" w:rsidRDefault="00362EF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08D9790F" w14:textId="77777777" w:rsidR="00362EF3" w:rsidRDefault="00362EF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5ED79" w14:textId="77777777" w:rsidR="00362EF3" w:rsidRDefault="00362EF3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3F732" w14:textId="77777777" w:rsidR="00362EF3" w:rsidRDefault="00362EF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F3ADE" w14:textId="77777777" w:rsidR="00362EF3" w:rsidRPr="00F6236C" w:rsidRDefault="00362EF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21A4F" w14:textId="77777777" w:rsidR="00362EF3" w:rsidRDefault="00362EF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18235D" w14:textId="77777777" w:rsidR="00362EF3" w:rsidRDefault="00362EF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362EF3" w14:paraId="06421662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41A05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72A86" w14:textId="77777777" w:rsidR="00362EF3" w:rsidRDefault="00362EF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7487E" w14:textId="77777777" w:rsidR="00362EF3" w:rsidRDefault="00362EF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506AD" w14:textId="77777777" w:rsidR="00362EF3" w:rsidRDefault="00362EF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521E1342" w14:textId="77777777" w:rsidR="00362EF3" w:rsidRDefault="00362EF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5A0EB" w14:textId="77777777" w:rsidR="00362EF3" w:rsidRDefault="00362EF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C8B3E53" w14:textId="77777777" w:rsidR="00362EF3" w:rsidRDefault="00362EF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2BFA7" w14:textId="77777777" w:rsidR="00362EF3" w:rsidRDefault="00362EF3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F7124" w14:textId="77777777" w:rsidR="00362EF3" w:rsidRDefault="00362EF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43523" w14:textId="77777777" w:rsidR="00362EF3" w:rsidRPr="00F6236C" w:rsidRDefault="00362EF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6F5B" w14:textId="77777777" w:rsidR="00362EF3" w:rsidRDefault="00362EF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F7E89F" w14:textId="77777777" w:rsidR="00362EF3" w:rsidRDefault="00362EF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A4118C" w14:textId="77777777" w:rsidR="00362EF3" w:rsidRDefault="00362EF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362EF3" w14:paraId="4C60D6CA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15E02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0333E" w14:textId="77777777" w:rsidR="00362EF3" w:rsidRDefault="00362EF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A940F" w14:textId="77777777" w:rsidR="00362EF3" w:rsidRDefault="00362EF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EE8AD" w14:textId="77777777" w:rsidR="00362EF3" w:rsidRDefault="00362EF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4AA11DE6" w14:textId="77777777" w:rsidR="00362EF3" w:rsidRDefault="00362EF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4CD5C" w14:textId="77777777" w:rsidR="00362EF3" w:rsidRDefault="00362EF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FCDE" w14:textId="77777777" w:rsidR="00362EF3" w:rsidRDefault="00362EF3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9E34" w14:textId="77777777" w:rsidR="00362EF3" w:rsidRDefault="00362EF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4E44B" w14:textId="77777777" w:rsidR="00362EF3" w:rsidRPr="00F6236C" w:rsidRDefault="00362EF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6DBF3" w14:textId="77777777" w:rsidR="00362EF3" w:rsidRDefault="00362EF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7C472E27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CD13C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BA11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62520" w14:textId="77777777" w:rsidR="00362EF3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AF558" w14:textId="77777777" w:rsidR="00362EF3" w:rsidRDefault="00362EF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26031E11" w14:textId="77777777" w:rsidR="00362EF3" w:rsidRDefault="00362EF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537A2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42A4D" w14:textId="77777777" w:rsidR="00362EF3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ADC1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A087" w14:textId="77777777" w:rsidR="00362EF3" w:rsidRPr="00F6236C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82598" w14:textId="77777777" w:rsidR="00362EF3" w:rsidRDefault="00362EF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7FD046F7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28AA0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CEABA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5A9CD" w14:textId="77777777" w:rsidR="00362EF3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FB36" w14:textId="77777777" w:rsidR="00362EF3" w:rsidRDefault="00362EF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42B50302" w14:textId="77777777" w:rsidR="00362EF3" w:rsidRDefault="00362EF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14D00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3DAB5" w14:textId="77777777" w:rsidR="00362EF3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A2633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84135" w14:textId="77777777" w:rsidR="00362EF3" w:rsidRPr="00F6236C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A3717" w14:textId="77777777" w:rsidR="00362EF3" w:rsidRDefault="00362EF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438BA0CB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F7B39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71F89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09319EEB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A502C" w14:textId="77777777" w:rsidR="00362EF3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287AB" w14:textId="77777777" w:rsidR="00362EF3" w:rsidRDefault="00362EF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4EAB833C" w14:textId="77777777" w:rsidR="00362EF3" w:rsidRDefault="00362EF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68604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0C89" w14:textId="77777777" w:rsidR="00362EF3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CFBE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77C0B" w14:textId="77777777" w:rsidR="00362EF3" w:rsidRPr="00F6236C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EB1E5" w14:textId="77777777" w:rsidR="00362EF3" w:rsidRDefault="00362EF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08A36A1C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4564C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F978B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5CB5ABF3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27E2A" w14:textId="77777777" w:rsidR="00362EF3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EF8E2" w14:textId="77777777" w:rsidR="00362EF3" w:rsidRDefault="00362EF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ED7F6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FB463" w14:textId="77777777" w:rsidR="00362EF3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80065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41901" w14:textId="77777777" w:rsidR="00362EF3" w:rsidRPr="00F6236C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00DEF" w14:textId="77777777" w:rsidR="00362EF3" w:rsidRDefault="00362EF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14:paraId="50CEBCD6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A7750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FE1F2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5FFBEF5C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A7A9B" w14:textId="77777777" w:rsidR="00362EF3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E7284" w14:textId="77777777" w:rsidR="00362EF3" w:rsidRDefault="00362EF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11DBDC24" w14:textId="77777777" w:rsidR="00362EF3" w:rsidRDefault="00362EF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90EAB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49BCD" w14:textId="77777777" w:rsidR="00362EF3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9CD9C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18DC0" w14:textId="77777777" w:rsidR="00362EF3" w:rsidRPr="00F6236C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7BB71" w14:textId="77777777" w:rsidR="00362EF3" w:rsidRDefault="00362EF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14:paraId="5549E417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F2EF7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98FAC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0479A071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CB257" w14:textId="77777777" w:rsidR="00362EF3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2A2A7" w14:textId="77777777" w:rsidR="00362EF3" w:rsidRDefault="00362EF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69B7C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7D471" w14:textId="77777777" w:rsidR="00362EF3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DB837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0BC32" w14:textId="77777777" w:rsidR="00362EF3" w:rsidRPr="00F6236C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09610" w14:textId="77777777" w:rsidR="00362EF3" w:rsidRDefault="00362EF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14:paraId="7AE7E14C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01F00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1F1E7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5D5A1FE1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E968" w14:textId="77777777" w:rsidR="00362EF3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81F7C" w14:textId="77777777" w:rsidR="00362EF3" w:rsidRDefault="00362EF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18BCB6AF" w14:textId="77777777" w:rsidR="00362EF3" w:rsidRDefault="00362EF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91ADD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481B" w14:textId="77777777" w:rsidR="00362EF3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31A03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9B5A3" w14:textId="77777777" w:rsidR="00362EF3" w:rsidRPr="00F6236C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A122A" w14:textId="77777777" w:rsidR="00362EF3" w:rsidRDefault="00362EF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0657E505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0D2F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F32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D60B4" w14:textId="77777777" w:rsidR="00362EF3" w:rsidRPr="00F6236C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3B46E" w14:textId="77777777" w:rsidR="00362EF3" w:rsidRDefault="00362EF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2BFDAE0A" w14:textId="77777777" w:rsidR="00362EF3" w:rsidRDefault="00362EF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A7373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BD6FF" w14:textId="77777777" w:rsidR="00362EF3" w:rsidRPr="00514DA4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3D4C6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66520" w14:textId="77777777" w:rsidR="00362EF3" w:rsidRPr="00F6236C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27B7A" w14:textId="77777777" w:rsidR="00362EF3" w:rsidRDefault="00362EF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60C128FE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9A14B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DA818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65F49" w14:textId="77777777" w:rsidR="00362EF3" w:rsidRPr="00F6236C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240B3" w14:textId="77777777" w:rsidR="00362EF3" w:rsidRDefault="00362EF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8C9F4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69B84E95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5EABAC21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AF74D72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7C62F7FC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07C33" w14:textId="77777777" w:rsidR="00362EF3" w:rsidRPr="00514DA4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9A1E6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4A14A" w14:textId="77777777" w:rsidR="00362EF3" w:rsidRPr="00F6236C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C5838" w14:textId="77777777" w:rsidR="00362EF3" w:rsidRDefault="00362EF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2C5BA887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E9181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0FE04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DDEE8" w14:textId="77777777" w:rsidR="00362EF3" w:rsidRPr="00F6236C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D4313" w14:textId="77777777" w:rsidR="00362EF3" w:rsidRDefault="00362EF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3EF2ECBF" w14:textId="77777777" w:rsidR="00362EF3" w:rsidRDefault="00362EF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121C0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7728655D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63C59DD7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52117" w14:textId="77777777" w:rsidR="00362EF3" w:rsidRPr="00514DA4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33CFC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749EB" w14:textId="77777777" w:rsidR="00362EF3" w:rsidRPr="00F6236C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B82F4" w14:textId="77777777" w:rsidR="00362EF3" w:rsidRDefault="00362EF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362EF3" w14:paraId="2D422557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D0D5F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6D68C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53F174F3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0820A" w14:textId="77777777" w:rsidR="00362EF3" w:rsidRPr="00F6236C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9ABD4" w14:textId="77777777" w:rsidR="00362EF3" w:rsidRDefault="00362EF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64B19099" w14:textId="77777777" w:rsidR="00362EF3" w:rsidRDefault="00362EF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51A59" w14:textId="77777777" w:rsidR="00362EF3" w:rsidRPr="00273EC0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076DC" w14:textId="77777777" w:rsidR="00362EF3" w:rsidRPr="00514DA4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CCE69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7489E" w14:textId="77777777" w:rsidR="00362EF3" w:rsidRPr="00F6236C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9B142" w14:textId="77777777" w:rsidR="00362EF3" w:rsidRDefault="00362EF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14:paraId="38937A6C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F57E4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BA523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04FB0B5B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F5B28" w14:textId="77777777" w:rsidR="00362EF3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8D0BE" w14:textId="77777777" w:rsidR="00362EF3" w:rsidRDefault="00362EF3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65BCE03D" w14:textId="77777777" w:rsidR="00362EF3" w:rsidRDefault="00362EF3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36E7C" w14:textId="77777777" w:rsidR="00362EF3" w:rsidRPr="00273EC0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25B39" w14:textId="77777777" w:rsidR="00362EF3" w:rsidRPr="00514DA4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25AD2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2FE35" w14:textId="77777777" w:rsidR="00362EF3" w:rsidRPr="00F6236C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F21E1" w14:textId="77777777" w:rsidR="00362EF3" w:rsidRDefault="00362EF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14:paraId="6D907865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C583B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17E7E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E5DF3" w14:textId="77777777" w:rsidR="00362EF3" w:rsidRPr="00F6236C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6F344" w14:textId="77777777" w:rsidR="00362EF3" w:rsidRDefault="00362EF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03CF5631" w14:textId="77777777" w:rsidR="00362EF3" w:rsidRDefault="00362EF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A4B26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1D73C" w14:textId="77777777" w:rsidR="00362EF3" w:rsidRPr="00514DA4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AD7E2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8F70E" w14:textId="77777777" w:rsidR="00362EF3" w:rsidRPr="00F6236C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ABAE3" w14:textId="77777777" w:rsidR="00362EF3" w:rsidRDefault="00362EF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21307FDE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A40A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CFC75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DF2C3" w14:textId="77777777" w:rsidR="00362EF3" w:rsidRPr="00F6236C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71002" w14:textId="77777777" w:rsidR="00362EF3" w:rsidRDefault="00362EF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134E0F98" w14:textId="77777777" w:rsidR="00362EF3" w:rsidRDefault="00362EF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8FF27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15934" w14:textId="77777777" w:rsidR="00362EF3" w:rsidRPr="00514DA4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7F827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EF53" w14:textId="77777777" w:rsidR="00362EF3" w:rsidRPr="00F6236C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50011" w14:textId="77777777" w:rsidR="00362EF3" w:rsidRDefault="00362EF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27BE5DBD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62C82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64E4A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66FA3" w14:textId="77777777" w:rsidR="00362EF3" w:rsidRPr="00F6236C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57258" w14:textId="77777777" w:rsidR="00362EF3" w:rsidRDefault="00362EF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0EA0614E" w14:textId="77777777" w:rsidR="00362EF3" w:rsidRDefault="00362EF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1B4D1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29AB4" w14:textId="77777777" w:rsidR="00362EF3" w:rsidRPr="00514DA4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5D0FF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F85CC" w14:textId="77777777" w:rsidR="00362EF3" w:rsidRPr="00F6236C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CE809" w14:textId="77777777" w:rsidR="00362EF3" w:rsidRDefault="00362EF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38E1292E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EE58A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8BCB8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284CB3AA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54BEA" w14:textId="77777777" w:rsidR="00362EF3" w:rsidRPr="00F6236C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E0A99" w14:textId="77777777" w:rsidR="00362EF3" w:rsidRDefault="00362EF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1F39916F" w14:textId="77777777" w:rsidR="00362EF3" w:rsidRDefault="00362EF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D20EB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4D029" w14:textId="77777777" w:rsidR="00362EF3" w:rsidRPr="00514DA4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260E1" w14:textId="77777777" w:rsidR="00362EF3" w:rsidRDefault="00362EF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B631F" w14:textId="77777777" w:rsidR="00362EF3" w:rsidRPr="00F6236C" w:rsidRDefault="00362EF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64567" w14:textId="77777777" w:rsidR="00362EF3" w:rsidRDefault="00362EF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4F18D614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59C5C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C364F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C5A15" w14:textId="77777777" w:rsidR="00362EF3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881E3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617BCC63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CD385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B8230" w14:textId="77777777" w:rsidR="00362EF3" w:rsidRPr="00514DA4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E425A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46B82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3AE3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6C35CB94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99F47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00A62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B3629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96D3B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0F203BF7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929CD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58AB9" w14:textId="77777777" w:rsidR="00362EF3" w:rsidRPr="00514DA4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7883D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26C5F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434AE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07F88BF7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FE64C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2E36D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5F9BA310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B8E2D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A4DBB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4E2AA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86488" w14:textId="77777777" w:rsidR="00362EF3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587E8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B823C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FFF0E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78737714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27F8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0397F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2ADAA643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92C1D" w14:textId="77777777" w:rsidR="00362EF3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E0ADC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3B4367D9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23F3C614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5A02A35D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3242062C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3823A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7C668" w14:textId="77777777" w:rsidR="00362EF3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36DBB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572C8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11FF2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5E3B6489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C3740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44D3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D43CB" w14:textId="77777777" w:rsidR="00362EF3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EB2B1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2829F22A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C0222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ABA20" w14:textId="77777777" w:rsidR="00362EF3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34D7E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0BBE1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9029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7CB71828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CCE56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488AA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BD046" w14:textId="77777777" w:rsidR="00362EF3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20A8F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341BF6FA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EA54B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80B3C" w14:textId="77777777" w:rsidR="00362EF3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3C03C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2838F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DBC8D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02CB68CB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6AA73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5B141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DDC48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8B5E9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343779F2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E0BA2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13413" w14:textId="77777777" w:rsidR="00362EF3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777CD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B9E1C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D6794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6D066C32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FE6EC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AC7E6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39D11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D7F34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4E55A231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C0366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B327B" w14:textId="77777777" w:rsidR="00362EF3" w:rsidRPr="00514DA4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C44AA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31F7F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C40FF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6417939E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1BA38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1BA27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F52C5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718EB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49F3E8E8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AD7BC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31DC4" w14:textId="77777777" w:rsidR="00362EF3" w:rsidRPr="00514DA4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9B334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CCB46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F202A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4195AA" w14:textId="77777777" w:rsidR="00362EF3" w:rsidRPr="000D7AA7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362EF3" w14:paraId="1F1E4ED2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704B6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CC50A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FBB1D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A475D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3E809021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6178E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28D10" w14:textId="77777777" w:rsidR="00362EF3" w:rsidRPr="00514DA4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A568F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78B2F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36A35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5C5E2DFC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2806A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55035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2B1BC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940C7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6C86F712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15325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F719B" w14:textId="77777777" w:rsidR="00362EF3" w:rsidRPr="00514DA4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625DD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79855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BB0E5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2ECE7371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712DC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547F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1325460F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D7096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4FABD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35A4131B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DC2C1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55F0C" w14:textId="77777777" w:rsidR="00362EF3" w:rsidRPr="00514DA4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C2FCB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24FD2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CF34C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6DE1DBE3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F7ECE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8CFC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39CD8BD2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9BCD3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DB3B5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59F4046A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A324D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854A3" w14:textId="77777777" w:rsidR="00362EF3" w:rsidRPr="00514DA4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3F8E8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0E63A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D01FB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62EF3" w14:paraId="6764A63A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D8E47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7E22E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CD4E1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F913B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467367F0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7446B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8B89BBC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B2D1F" w14:textId="77777777" w:rsidR="00362EF3" w:rsidRPr="00514DA4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EF672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15ABE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2F102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2D16F68C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9EA5F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0F62E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08E14158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47F8C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DE8A4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350299B2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F0B65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4F158" w14:textId="77777777" w:rsidR="00362EF3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B73AB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13186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C9AE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62EF3" w14:paraId="46B23422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D26A2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00385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245+050</w:t>
            </w:r>
          </w:p>
          <w:p w14:paraId="0753EA06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5A074" w14:textId="77777777" w:rsidR="00362EF3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9456D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2D5944C9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092DC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ED279" w14:textId="77777777" w:rsidR="00362EF3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298D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FC589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A0545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Cu inductori de </w:t>
            </w:r>
          </w:p>
          <w:p w14:paraId="3AC8DC24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2000 Hz. Valabilă doar pentru trenurile tip automotor</w:t>
            </w:r>
          </w:p>
        </w:tc>
      </w:tr>
      <w:tr w:rsidR="00362EF3" w14:paraId="30A64744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6DB23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19EEF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B3321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56005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47B149ED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DE615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09D6D" w14:textId="77777777" w:rsidR="00362EF3" w:rsidRPr="00514DA4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44AB8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352CD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C7A22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7A9A32E7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8B82B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E39DD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EB105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9EF93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40989D50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7E7C5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34503" w14:textId="77777777" w:rsidR="00362EF3" w:rsidRPr="00514DA4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B52C3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2F867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0611C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03B066C7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FCFEB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8118E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674B7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85B57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2454B754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9D720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18EC226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B13F4" w14:textId="77777777" w:rsidR="00362EF3" w:rsidRPr="00514DA4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963E9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CD9D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EF66B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0A2205D6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3962B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BA1B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4400C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A0CF0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A4F2157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ECB63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D8B6C" w14:textId="77777777" w:rsidR="00362EF3" w:rsidRPr="00514DA4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AB51B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2A4DA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B0315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362EF3" w14:paraId="034A3229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6A7FA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6F55D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731FDEED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82AE7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29CAF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4851CB54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2229F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6DDB7" w14:textId="77777777" w:rsidR="00362EF3" w:rsidRPr="00514DA4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498E9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AFDE8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B9043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6348A0A9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2FDE0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24FF2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D207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32B96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284BF98D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16AD2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BB08B" w14:textId="77777777" w:rsidR="00362EF3" w:rsidRPr="00514DA4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06518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2FDB9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C6EEF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362EF3" w14:paraId="1735405C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86B6D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E345A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683B2EFE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6BF5C" w14:textId="77777777" w:rsidR="00362EF3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7F447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5413290D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AA8B7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7823E" w14:textId="77777777" w:rsidR="00362EF3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C77D8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E3B7D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EFB8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4471C83A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2CD14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2794B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403FE" w14:textId="77777777" w:rsidR="00362EF3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07A1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39BF5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802D235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70AAE" w14:textId="77777777" w:rsidR="00362EF3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17D5E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355EA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3D8E2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38843F00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040275B7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B421E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46C11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2829F" w14:textId="77777777" w:rsidR="00362EF3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9DB50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F65D4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86240B8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9B05A" w14:textId="77777777" w:rsidR="00362EF3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F60E9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599FF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18CD2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4274558A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00216338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A9424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21ECB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41303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A1595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6D1AD782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A8306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9114D21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8BD90" w14:textId="77777777" w:rsidR="00362EF3" w:rsidRPr="00514DA4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CF73C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57BEE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5013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FCB10F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362EF3" w14:paraId="5A3D62EE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81BDC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18976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3411F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60026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7020B35A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D8626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1D601C6D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F330E" w14:textId="77777777" w:rsidR="00362EF3" w:rsidRPr="00514DA4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64F11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414BE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CA77F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229140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2AFD1F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362EF3" w14:paraId="761706D1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9338C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B2D04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E445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40F3F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15E9B81C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8C3F1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C91D01C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9C108" w14:textId="77777777" w:rsidR="00362EF3" w:rsidRPr="00514DA4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EF0F4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E7817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937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1FCA75DA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D7915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B0FE4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D8203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15AF2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636AD60C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265ED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352CE73A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F6368" w14:textId="77777777" w:rsidR="00362EF3" w:rsidRPr="00514DA4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53D42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BFAD2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22F11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7484C7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16ABD3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362EF3" w14:paraId="0B40B30A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7E883" w14:textId="77777777" w:rsidR="00362EF3" w:rsidRDefault="00362EF3" w:rsidP="00362EF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FCBE5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DF605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F1F5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0D764389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9983E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4224236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2FA97" w14:textId="77777777" w:rsidR="00362EF3" w:rsidRPr="00514DA4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45F0E" w14:textId="77777777" w:rsidR="00362EF3" w:rsidRDefault="00362EF3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5AA8" w14:textId="77777777" w:rsidR="00362EF3" w:rsidRPr="00F6236C" w:rsidRDefault="00362EF3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585D7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CC8CC1" w14:textId="77777777" w:rsidR="00362EF3" w:rsidRDefault="00362EF3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4C2141D3" w14:textId="77777777" w:rsidR="00362EF3" w:rsidRDefault="00362EF3">
      <w:pPr>
        <w:spacing w:before="40" w:after="40" w:line="192" w:lineRule="auto"/>
        <w:ind w:right="57"/>
        <w:rPr>
          <w:sz w:val="20"/>
          <w:lang w:val="ro-RO"/>
        </w:rPr>
      </w:pPr>
    </w:p>
    <w:p w14:paraId="4B14D8C8" w14:textId="77777777" w:rsidR="00362EF3" w:rsidRDefault="00362EF3" w:rsidP="0080110B">
      <w:pPr>
        <w:pStyle w:val="Heading1"/>
        <w:spacing w:line="360" w:lineRule="auto"/>
      </w:pPr>
      <w:r>
        <w:lastRenderedPageBreak/>
        <w:t>LINIA 322</w:t>
      </w:r>
    </w:p>
    <w:p w14:paraId="79CD57E7" w14:textId="77777777" w:rsidR="00362EF3" w:rsidRDefault="00362EF3" w:rsidP="00925A61">
      <w:pPr>
        <w:pStyle w:val="Heading1"/>
        <w:spacing w:line="360" w:lineRule="auto"/>
        <w:rPr>
          <w:b w:val="0"/>
          <w:bCs w:val="0"/>
          <w:sz w:val="8"/>
        </w:rPr>
      </w:pPr>
      <w:r>
        <w:t>CÂMPIA TURZII - TURDA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362EF3" w14:paraId="2E63DB4B" w14:textId="77777777" w:rsidTr="005736BA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244A9" w14:textId="77777777" w:rsidR="00362EF3" w:rsidRDefault="00362EF3" w:rsidP="00362EF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0D818" w14:textId="77777777" w:rsidR="00362EF3" w:rsidRDefault="00362EF3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EDC3F" w14:textId="77777777" w:rsidR="00362EF3" w:rsidRPr="00147A63" w:rsidRDefault="00362EF3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43A53" w14:textId="77777777" w:rsidR="00362EF3" w:rsidRDefault="00362EF3" w:rsidP="00E972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673E4908" w14:textId="77777777" w:rsidR="00362EF3" w:rsidRDefault="00362EF3" w:rsidP="00E972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4B1AA" w14:textId="77777777" w:rsidR="00362EF3" w:rsidRDefault="00362EF3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vârf sch. 23 la </w:t>
            </w:r>
          </w:p>
          <w:p w14:paraId="0CA0A6F8" w14:textId="77777777" w:rsidR="00362EF3" w:rsidRDefault="00362EF3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TDJ </w:t>
            </w:r>
          </w:p>
          <w:p w14:paraId="0A323444" w14:textId="77777777" w:rsidR="00362EF3" w:rsidRDefault="00362EF3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BC2B6" w14:textId="77777777" w:rsidR="00362EF3" w:rsidRPr="00147A63" w:rsidRDefault="00362EF3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987D3" w14:textId="77777777" w:rsidR="00362EF3" w:rsidRDefault="00362EF3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C7CF8" w14:textId="77777777" w:rsidR="00362EF3" w:rsidRPr="00147A63" w:rsidRDefault="00362EF3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335B3" w14:textId="77777777" w:rsidR="00362EF3" w:rsidRDefault="00362EF3" w:rsidP="00EA0B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5FD465" w14:textId="77777777" w:rsidR="00362EF3" w:rsidRDefault="00362EF3" w:rsidP="00EA0B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Grupa de linii Turda.</w:t>
            </w:r>
          </w:p>
        </w:tc>
      </w:tr>
      <w:tr w:rsidR="00362EF3" w14:paraId="6CBFA33B" w14:textId="77777777" w:rsidTr="003421CF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0935A" w14:textId="77777777" w:rsidR="00362EF3" w:rsidRDefault="00362EF3" w:rsidP="00362EF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1CC00" w14:textId="77777777" w:rsidR="00362EF3" w:rsidRDefault="00362EF3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BC97B" w14:textId="77777777" w:rsidR="00362EF3" w:rsidRPr="00147A63" w:rsidRDefault="00362EF3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D5756" w14:textId="77777777" w:rsidR="00362EF3" w:rsidRDefault="00362EF3" w:rsidP="004A0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163C6E6A" w14:textId="77777777" w:rsidR="00362EF3" w:rsidRDefault="00362EF3" w:rsidP="004A0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488D7" w14:textId="77777777" w:rsidR="00362EF3" w:rsidRDefault="00362EF3" w:rsidP="00215E8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259A6" w14:textId="77777777" w:rsidR="00362EF3" w:rsidRPr="00147A63" w:rsidRDefault="00362EF3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62253" w14:textId="77777777" w:rsidR="00362EF3" w:rsidRDefault="00362EF3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FAF01" w14:textId="77777777" w:rsidR="00362EF3" w:rsidRPr="00147A63" w:rsidRDefault="00362EF3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9A5EF" w14:textId="77777777" w:rsidR="00362EF3" w:rsidRDefault="00362EF3" w:rsidP="007825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362EF3" w14:paraId="35797271" w14:textId="77777777" w:rsidTr="003421CF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5ED5F" w14:textId="77777777" w:rsidR="00362EF3" w:rsidRDefault="00362EF3" w:rsidP="00362EF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00E62" w14:textId="77777777" w:rsidR="00362EF3" w:rsidRDefault="00362EF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9A45" w14:textId="77777777" w:rsidR="00362EF3" w:rsidRPr="00147A63" w:rsidRDefault="00362EF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F2CA5" w14:textId="77777777" w:rsidR="00362EF3" w:rsidRDefault="00362EF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4C409F24" w14:textId="77777777" w:rsidR="00362EF3" w:rsidRDefault="00362EF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602D0" w14:textId="77777777" w:rsidR="00362EF3" w:rsidRDefault="00362EF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6E47D" w14:textId="77777777" w:rsidR="00362EF3" w:rsidRPr="00147A63" w:rsidRDefault="00362EF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88413" w14:textId="77777777" w:rsidR="00362EF3" w:rsidRDefault="00362EF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9FA0" w14:textId="77777777" w:rsidR="00362EF3" w:rsidRPr="00147A63" w:rsidRDefault="00362EF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B84FB" w14:textId="77777777" w:rsidR="00362EF3" w:rsidRDefault="00362EF3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362EF3" w14:paraId="4099F3A8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F282A0D" w14:textId="77777777" w:rsidR="00362EF3" w:rsidRDefault="00362EF3" w:rsidP="00362EF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1F5C3" w14:textId="77777777" w:rsidR="00362EF3" w:rsidRDefault="00362EF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E06CC" w14:textId="77777777" w:rsidR="00362EF3" w:rsidRPr="00147A63" w:rsidRDefault="00362EF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76221" w14:textId="77777777" w:rsidR="00362EF3" w:rsidRDefault="00362EF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4CFC514C" w14:textId="77777777" w:rsidR="00362EF3" w:rsidRDefault="00362EF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14:paraId="06C7B6A1" w14:textId="77777777" w:rsidR="00362EF3" w:rsidRDefault="00362EF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5EA66" w14:textId="77777777" w:rsidR="00362EF3" w:rsidRDefault="00362EF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BEE0F76" w14:textId="77777777" w:rsidR="00362EF3" w:rsidRDefault="00362EF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41BD9" w14:textId="77777777" w:rsidR="00362EF3" w:rsidRPr="00147A63" w:rsidRDefault="00362EF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D48F2" w14:textId="77777777" w:rsidR="00362EF3" w:rsidRDefault="00362EF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44228" w14:textId="77777777" w:rsidR="00362EF3" w:rsidRPr="00147A63" w:rsidRDefault="00362EF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AD4FE" w14:textId="77777777" w:rsidR="00362EF3" w:rsidRDefault="00362EF3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3D56D4D0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D2556A2" w14:textId="77777777" w:rsidR="00362EF3" w:rsidRDefault="00362EF3" w:rsidP="00362EF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9868D" w14:textId="77777777" w:rsidR="00362EF3" w:rsidRDefault="00362EF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BB93E" w14:textId="77777777" w:rsidR="00362EF3" w:rsidRPr="00147A63" w:rsidRDefault="00362EF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E808D" w14:textId="77777777" w:rsidR="00362EF3" w:rsidRDefault="00362EF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474672F8" w14:textId="77777777" w:rsidR="00362EF3" w:rsidRDefault="00362EF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14:paraId="74B57473" w14:textId="77777777" w:rsidR="00362EF3" w:rsidRDefault="00362EF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503E" w14:textId="77777777" w:rsidR="00362EF3" w:rsidRDefault="00362EF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14B04D17" w14:textId="77777777" w:rsidR="00362EF3" w:rsidRDefault="00362EF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Grupa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A</w:t>
            </w: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14:paraId="4A8A3ADB" w14:textId="77777777" w:rsidR="00362EF3" w:rsidRDefault="00362EF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12 </w:t>
            </w:r>
          </w:p>
          <w:p w14:paraId="3400B2AF" w14:textId="77777777" w:rsidR="00362EF3" w:rsidRDefault="00362EF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(restul liniei este închisă)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3B639" w14:textId="77777777" w:rsidR="00362EF3" w:rsidRPr="00147A63" w:rsidRDefault="00362EF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26998" w14:textId="77777777" w:rsidR="00362EF3" w:rsidRDefault="00362EF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9D198" w14:textId="77777777" w:rsidR="00362EF3" w:rsidRPr="00147A63" w:rsidRDefault="00362EF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AAB35" w14:textId="77777777" w:rsidR="00362EF3" w:rsidRDefault="00362EF3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2715F725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F111E" w14:textId="77777777" w:rsidR="00362EF3" w:rsidRDefault="00362EF3" w:rsidP="00362EF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098C4" w14:textId="77777777" w:rsidR="00362EF3" w:rsidRDefault="00362EF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5+635</w:t>
            </w:r>
          </w:p>
          <w:p w14:paraId="58E1947B" w14:textId="77777777" w:rsidR="00362EF3" w:rsidRDefault="00362EF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A277F" w14:textId="77777777" w:rsidR="00362EF3" w:rsidRPr="00147A63" w:rsidRDefault="00362EF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A13CB" w14:textId="77777777" w:rsidR="00362EF3" w:rsidRDefault="00362EF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7AF638B8" w14:textId="77777777" w:rsidR="00362EF3" w:rsidRDefault="00362EF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52EAF336" w14:textId="77777777" w:rsidR="00362EF3" w:rsidRDefault="00362EF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3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14EF0" w14:textId="77777777" w:rsidR="00362EF3" w:rsidRDefault="00362EF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E0B60" w14:textId="77777777" w:rsidR="00362EF3" w:rsidRPr="00147A63" w:rsidRDefault="00362EF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758F0" w14:textId="77777777" w:rsidR="00362EF3" w:rsidRDefault="00362EF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BBACB" w14:textId="77777777" w:rsidR="00362EF3" w:rsidRPr="00147A63" w:rsidRDefault="00362EF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BBC9" w14:textId="77777777" w:rsidR="00362EF3" w:rsidRDefault="00362EF3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3CB01769" w14:textId="77777777" w:rsidTr="003421CF">
        <w:trPr>
          <w:cantSplit/>
          <w:trHeight w:val="629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71A37" w14:textId="77777777" w:rsidR="00362EF3" w:rsidRDefault="00362EF3" w:rsidP="00362EF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5664D" w14:textId="77777777" w:rsidR="00362EF3" w:rsidRDefault="00362EF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28C43" w14:textId="77777777" w:rsidR="00362EF3" w:rsidRPr="00147A63" w:rsidRDefault="00362EF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BBC95" w14:textId="77777777" w:rsidR="00362EF3" w:rsidRDefault="00362EF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47EE7C97" w14:textId="77777777" w:rsidR="00362EF3" w:rsidRDefault="00362EF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232E8C3E" w14:textId="77777777" w:rsidR="00362EF3" w:rsidRDefault="00362EF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schimbătorul </w:t>
            </w:r>
          </w:p>
          <w:p w14:paraId="4BC6E2C4" w14:textId="77777777" w:rsidR="00362EF3" w:rsidRDefault="00362EF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numărul 8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6548B" w14:textId="77777777" w:rsidR="00362EF3" w:rsidRDefault="00362EF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6+550</w:t>
            </w:r>
          </w:p>
          <w:p w14:paraId="30161C15" w14:textId="77777777" w:rsidR="00362EF3" w:rsidRDefault="00362EF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02553" w14:textId="77777777" w:rsidR="00362EF3" w:rsidRPr="00147A63" w:rsidRDefault="00362EF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4B6DF" w14:textId="77777777" w:rsidR="00362EF3" w:rsidRDefault="00362EF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85B0F" w14:textId="77777777" w:rsidR="00362EF3" w:rsidRPr="00147A63" w:rsidRDefault="00362EF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A2452" w14:textId="77777777" w:rsidR="00362EF3" w:rsidRDefault="00362EF3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1B26E4AE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EE4C5" w14:textId="77777777" w:rsidR="00362EF3" w:rsidRDefault="00362EF3" w:rsidP="00362EF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3A4E" w14:textId="77777777" w:rsidR="00362EF3" w:rsidRDefault="00362EF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8628F" w14:textId="77777777" w:rsidR="00362EF3" w:rsidRPr="00147A63" w:rsidRDefault="00362EF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9BF79" w14:textId="77777777" w:rsidR="00362EF3" w:rsidRDefault="00362EF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Turda </w:t>
            </w:r>
          </w:p>
          <w:p w14:paraId="0A035ACA" w14:textId="77777777" w:rsidR="00362EF3" w:rsidRDefault="00362EF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EC0AA" w14:textId="77777777" w:rsidR="00362EF3" w:rsidRDefault="00362EF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9F205F5" w14:textId="77777777" w:rsidR="00362EF3" w:rsidRDefault="00362EF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B7DCB" w14:textId="77777777" w:rsidR="00362EF3" w:rsidRPr="00147A63" w:rsidRDefault="00362EF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59CE6" w14:textId="77777777" w:rsidR="00362EF3" w:rsidRDefault="00362EF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120B0" w14:textId="77777777" w:rsidR="00362EF3" w:rsidRPr="00147A63" w:rsidRDefault="00362EF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FC073" w14:textId="77777777" w:rsidR="00362EF3" w:rsidRDefault="00362EF3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25DF4752" w14:textId="77777777" w:rsidTr="00643B8E">
        <w:trPr>
          <w:cantSplit/>
          <w:trHeight w:val="1114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FA614" w14:textId="77777777" w:rsidR="00362EF3" w:rsidRDefault="00362EF3" w:rsidP="00362EF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30FF3" w14:textId="77777777" w:rsidR="00362EF3" w:rsidRDefault="00362EF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7D071" w14:textId="77777777" w:rsidR="00362EF3" w:rsidRPr="00147A63" w:rsidRDefault="00362EF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45FDB" w14:textId="77777777" w:rsidR="00362EF3" w:rsidRDefault="00362EF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2CDE4879" w14:textId="77777777" w:rsidR="00362EF3" w:rsidRDefault="00362EF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668F23CB" w14:textId="77777777" w:rsidR="00362EF3" w:rsidRDefault="00362EF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3, 15, 17 şi 22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1AC9" w14:textId="77777777" w:rsidR="00362EF3" w:rsidRDefault="00362EF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9440C" w14:textId="77777777" w:rsidR="00362EF3" w:rsidRPr="00147A63" w:rsidRDefault="00362EF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44E96" w14:textId="77777777" w:rsidR="00362EF3" w:rsidRDefault="00362EF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79C3E" w14:textId="77777777" w:rsidR="00362EF3" w:rsidRPr="00147A63" w:rsidRDefault="00362EF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1E8DE" w14:textId="77777777" w:rsidR="00362EF3" w:rsidRDefault="00362EF3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2E801E48" w14:textId="77777777" w:rsidTr="003421CF">
        <w:trPr>
          <w:cantSplit/>
          <w:trHeight w:val="197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FD0E3" w14:textId="77777777" w:rsidR="00362EF3" w:rsidRDefault="00362EF3" w:rsidP="00362EF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D3B81" w14:textId="77777777" w:rsidR="00362EF3" w:rsidRDefault="00362EF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6+660</w:t>
            </w:r>
          </w:p>
          <w:p w14:paraId="14A08FB2" w14:textId="77777777" w:rsidR="00362EF3" w:rsidRDefault="00362EF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5633F" w14:textId="77777777" w:rsidR="00362EF3" w:rsidRPr="00147A63" w:rsidRDefault="00362EF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D61F2" w14:textId="77777777" w:rsidR="00362EF3" w:rsidRDefault="00362EF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799356B4" w14:textId="77777777" w:rsidR="00362EF3" w:rsidRDefault="00362EF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247236C5" w14:textId="77777777" w:rsidR="00362EF3" w:rsidRDefault="00362EF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5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BF550" w14:textId="77777777" w:rsidR="00362EF3" w:rsidRDefault="00362EF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EDE6B" w14:textId="77777777" w:rsidR="00362EF3" w:rsidRPr="00147A63" w:rsidRDefault="00362EF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79F57" w14:textId="77777777" w:rsidR="00362EF3" w:rsidRDefault="00362EF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898D0" w14:textId="77777777" w:rsidR="00362EF3" w:rsidRPr="00147A63" w:rsidRDefault="00362EF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B0CA0" w14:textId="77777777" w:rsidR="00362EF3" w:rsidRDefault="00362EF3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418572E2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686ED" w14:textId="77777777" w:rsidR="00362EF3" w:rsidRDefault="00362EF3" w:rsidP="00362EF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2F29C" w14:textId="77777777" w:rsidR="00362EF3" w:rsidRDefault="00362EF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23392" w14:textId="77777777" w:rsidR="00362EF3" w:rsidRPr="00147A63" w:rsidRDefault="00362EF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14D45" w14:textId="77777777" w:rsidR="00362EF3" w:rsidRDefault="00362EF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1FDE12D4" w14:textId="77777777" w:rsidR="00362EF3" w:rsidRDefault="00362EF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522CA" w14:textId="77777777" w:rsidR="00362EF3" w:rsidRDefault="00362EF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455B4" w14:textId="77777777" w:rsidR="00362EF3" w:rsidRPr="00147A63" w:rsidRDefault="00362EF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CEAD" w14:textId="77777777" w:rsidR="00362EF3" w:rsidRDefault="00362EF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DBF73" w14:textId="77777777" w:rsidR="00362EF3" w:rsidRPr="00147A63" w:rsidRDefault="00362EF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6A1AD" w14:textId="77777777" w:rsidR="00362EF3" w:rsidRDefault="00362EF3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B255046" w14:textId="77777777" w:rsidR="00362EF3" w:rsidRDefault="00362EF3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şi 8.</w:t>
            </w:r>
          </w:p>
        </w:tc>
      </w:tr>
    </w:tbl>
    <w:p w14:paraId="37951FB2" w14:textId="77777777" w:rsidR="00362EF3" w:rsidRDefault="00362EF3">
      <w:pPr>
        <w:spacing w:before="40" w:after="40" w:line="192" w:lineRule="auto"/>
        <w:ind w:right="57"/>
        <w:rPr>
          <w:sz w:val="20"/>
          <w:lang w:val="ro-RO"/>
        </w:rPr>
      </w:pPr>
    </w:p>
    <w:p w14:paraId="1161CFF8" w14:textId="77777777" w:rsidR="00362EF3" w:rsidRDefault="00362EF3" w:rsidP="00C022B2">
      <w:pPr>
        <w:pStyle w:val="Heading1"/>
        <w:spacing w:line="276" w:lineRule="auto"/>
      </w:pPr>
      <w:r>
        <w:t>LINIA 328</w:t>
      </w:r>
    </w:p>
    <w:p w14:paraId="7074088D" w14:textId="77777777" w:rsidR="00362EF3" w:rsidRDefault="00362EF3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62EF3" w14:paraId="6913988C" w14:textId="77777777" w:rsidTr="00C361BB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8F08D" w14:textId="77777777" w:rsidR="00362EF3" w:rsidRDefault="00362EF3" w:rsidP="00362EF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11747" w14:textId="77777777" w:rsidR="00362EF3" w:rsidRDefault="00362EF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6F8A0" w14:textId="77777777" w:rsidR="00362EF3" w:rsidRPr="00FA2F25" w:rsidRDefault="00362EF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CF973" w14:textId="77777777" w:rsidR="00362EF3" w:rsidRDefault="00362EF3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14:paraId="4ACA9D20" w14:textId="77777777" w:rsidR="00362EF3" w:rsidRDefault="00362EF3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14:paraId="59FAA120" w14:textId="77777777" w:rsidR="00362EF3" w:rsidRDefault="00362EF3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7F0433EB" w14:textId="77777777" w:rsidR="00362EF3" w:rsidRDefault="00362EF3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5F48C2C5" w14:textId="77777777" w:rsidR="00362EF3" w:rsidRDefault="00362EF3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14:paraId="0564D7E9" w14:textId="77777777" w:rsidR="00362EF3" w:rsidRDefault="00362EF3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BBF0B" w14:textId="77777777" w:rsidR="00362EF3" w:rsidRDefault="00362EF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C1B8" w14:textId="77777777" w:rsidR="00362EF3" w:rsidRPr="00FA2F25" w:rsidRDefault="00362EF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07694" w14:textId="77777777" w:rsidR="00362EF3" w:rsidRDefault="00362EF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  <w:p w14:paraId="3791D13A" w14:textId="77777777" w:rsidR="00362EF3" w:rsidRDefault="00362EF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46028" w14:textId="77777777" w:rsidR="00362EF3" w:rsidRDefault="00362EF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9C050" w14:textId="77777777" w:rsidR="00362EF3" w:rsidRDefault="00362EF3" w:rsidP="00AE13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625DAC16" w14:textId="77777777" w:rsidTr="00AF07D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02ABF" w14:textId="77777777" w:rsidR="00362EF3" w:rsidRDefault="00362EF3" w:rsidP="00362EF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4ACD6" w14:textId="77777777" w:rsidR="00362EF3" w:rsidRDefault="00362EF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78A93" w14:textId="77777777" w:rsidR="00362EF3" w:rsidRDefault="00362EF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BF468" w14:textId="77777777" w:rsidR="00362EF3" w:rsidRDefault="00362EF3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781C0CCC" w14:textId="77777777" w:rsidR="00362EF3" w:rsidRDefault="00362EF3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3F833" w14:textId="77777777" w:rsidR="00362EF3" w:rsidRDefault="00362EF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5B3BC" w14:textId="77777777" w:rsidR="00362EF3" w:rsidRPr="00FA2F25" w:rsidRDefault="00362EF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D3321" w14:textId="77777777" w:rsidR="00362EF3" w:rsidRDefault="00362EF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F27D2" w14:textId="77777777" w:rsidR="00362EF3" w:rsidRDefault="00362EF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76AEC" w14:textId="77777777" w:rsidR="00362EF3" w:rsidRDefault="00362EF3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72421E82" w14:textId="77777777" w:rsidTr="00AF07D8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A55A" w14:textId="77777777" w:rsidR="00362EF3" w:rsidRDefault="00362EF3" w:rsidP="00362EF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753FA" w14:textId="77777777" w:rsidR="00362EF3" w:rsidRDefault="00362EF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D4EFA" w14:textId="77777777" w:rsidR="00362EF3" w:rsidRPr="00FA2F25" w:rsidRDefault="00362EF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B864A" w14:textId="77777777" w:rsidR="00362EF3" w:rsidRDefault="00362EF3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4F6BAAF0" w14:textId="77777777" w:rsidR="00362EF3" w:rsidRDefault="00362EF3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98743" w14:textId="77777777" w:rsidR="00362EF3" w:rsidRDefault="00362EF3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716F984" w14:textId="77777777" w:rsidR="00362EF3" w:rsidRDefault="00362EF3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F379C" w14:textId="77777777" w:rsidR="00362EF3" w:rsidRPr="00FA2F25" w:rsidRDefault="00362EF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542C7" w14:textId="77777777" w:rsidR="00362EF3" w:rsidRDefault="00362EF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F7D5F" w14:textId="77777777" w:rsidR="00362EF3" w:rsidRPr="00FA2F25" w:rsidRDefault="00362EF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97E60" w14:textId="77777777" w:rsidR="00362EF3" w:rsidRDefault="00362EF3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263A6E4A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9682C" w14:textId="77777777" w:rsidR="00362EF3" w:rsidRDefault="00362EF3" w:rsidP="00362EF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E3F12" w14:textId="77777777" w:rsidR="00362EF3" w:rsidRDefault="00362EF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65C59" w14:textId="77777777" w:rsidR="00362EF3" w:rsidRPr="00FA2F25" w:rsidRDefault="00362EF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18EC2" w14:textId="77777777" w:rsidR="00362EF3" w:rsidRDefault="00362EF3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4B9E8CCE" w14:textId="77777777" w:rsidR="00362EF3" w:rsidRDefault="00362EF3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C9CFF" w14:textId="77777777" w:rsidR="00362EF3" w:rsidRDefault="00362EF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96F942A" w14:textId="77777777" w:rsidR="00362EF3" w:rsidRDefault="00362EF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3EB92" w14:textId="77777777" w:rsidR="00362EF3" w:rsidRPr="00FA2F25" w:rsidRDefault="00362EF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1117C" w14:textId="77777777" w:rsidR="00362EF3" w:rsidRDefault="00362EF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8ACE6" w14:textId="77777777" w:rsidR="00362EF3" w:rsidRPr="00FA2F25" w:rsidRDefault="00362EF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DA7C7" w14:textId="77777777" w:rsidR="00362EF3" w:rsidRDefault="00362EF3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7096F52F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5D411" w14:textId="77777777" w:rsidR="00362EF3" w:rsidRDefault="00362EF3" w:rsidP="00362EF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55915" w14:textId="77777777" w:rsidR="00362EF3" w:rsidRDefault="00362EF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38+000</w:t>
            </w:r>
          </w:p>
          <w:p w14:paraId="4BF74A5A" w14:textId="77777777" w:rsidR="00362EF3" w:rsidRDefault="00362EF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C42B9" w14:textId="77777777" w:rsidR="00362EF3" w:rsidRPr="00FA2F25" w:rsidRDefault="00362EF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89FDA" w14:textId="77777777" w:rsidR="00362EF3" w:rsidRDefault="00362EF3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Șimand – Nădab și linia 3 directă St. Nădab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95693" w14:textId="77777777" w:rsidR="00362EF3" w:rsidRDefault="00362EF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AF9DA" w14:textId="77777777" w:rsidR="00362EF3" w:rsidRPr="00FA2F25" w:rsidRDefault="00362EF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FFFBC" w14:textId="77777777" w:rsidR="00362EF3" w:rsidRDefault="00362EF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2731D" w14:textId="77777777" w:rsidR="00362EF3" w:rsidRPr="00FA2F25" w:rsidRDefault="00362EF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F2A1" w14:textId="77777777" w:rsidR="00362EF3" w:rsidRDefault="00362EF3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2E86A568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8FF16" w14:textId="77777777" w:rsidR="00362EF3" w:rsidRDefault="00362EF3" w:rsidP="00362EF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E84E" w14:textId="77777777" w:rsidR="00362EF3" w:rsidRDefault="00362EF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14:paraId="72D2AEBB" w14:textId="77777777" w:rsidR="00362EF3" w:rsidRDefault="00362EF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63732" w14:textId="77777777" w:rsidR="00362EF3" w:rsidRPr="00FA2F25" w:rsidRDefault="00362EF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02500" w14:textId="77777777" w:rsidR="00362EF3" w:rsidRDefault="00362EF3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14:paraId="07982E72" w14:textId="77777777" w:rsidR="00362EF3" w:rsidRDefault="00362EF3" w:rsidP="009701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A7CCA" w14:textId="77777777" w:rsidR="00362EF3" w:rsidRDefault="00362EF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24620" w14:textId="77777777" w:rsidR="00362EF3" w:rsidRPr="00FA2F25" w:rsidRDefault="00362EF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8ED1A" w14:textId="77777777" w:rsidR="00362EF3" w:rsidRDefault="00362EF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CD01F" w14:textId="77777777" w:rsidR="00362EF3" w:rsidRPr="00FA2F25" w:rsidRDefault="00362EF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8FF4A" w14:textId="77777777" w:rsidR="00362EF3" w:rsidRDefault="00362EF3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14:paraId="4CF6FAA6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4535B" w14:textId="77777777" w:rsidR="00362EF3" w:rsidRDefault="00362EF3" w:rsidP="00362EF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EBC53" w14:textId="77777777" w:rsidR="00362EF3" w:rsidRDefault="00362EF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54+900</w:t>
            </w:r>
          </w:p>
          <w:p w14:paraId="5A0B9624" w14:textId="77777777" w:rsidR="00362EF3" w:rsidRDefault="00362EF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BC2B1" w14:textId="77777777" w:rsidR="00362EF3" w:rsidRDefault="00362EF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8AB16" w14:textId="77777777" w:rsidR="00362EF3" w:rsidRDefault="00362EF3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14:paraId="348839F8" w14:textId="77777777" w:rsidR="00362EF3" w:rsidRDefault="00362EF3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4A3CD" w14:textId="77777777" w:rsidR="00362EF3" w:rsidRDefault="00362EF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CDEF7" w14:textId="77777777" w:rsidR="00362EF3" w:rsidRPr="00FA2F25" w:rsidRDefault="00362EF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28E5C" w14:textId="77777777" w:rsidR="00362EF3" w:rsidRDefault="00362EF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C3717" w14:textId="77777777" w:rsidR="00362EF3" w:rsidRPr="00FA2F25" w:rsidRDefault="00362EF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A34C2" w14:textId="77777777" w:rsidR="00362EF3" w:rsidRDefault="00362EF3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16EB9A51" w14:textId="77777777" w:rsidTr="00837B13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A9C07" w14:textId="77777777" w:rsidR="00362EF3" w:rsidRDefault="00362EF3" w:rsidP="00362EF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09DB2" w14:textId="77777777" w:rsidR="00362EF3" w:rsidRDefault="00362EF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E97BE" w14:textId="77777777" w:rsidR="00362EF3" w:rsidRPr="00FA2F25" w:rsidRDefault="00362EF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04B50" w14:textId="77777777" w:rsidR="00362EF3" w:rsidRDefault="00362EF3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14:paraId="5095F622" w14:textId="77777777" w:rsidR="00362EF3" w:rsidRDefault="00362EF3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0476D" w14:textId="77777777" w:rsidR="00362EF3" w:rsidRDefault="00362EF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0E89B" w14:textId="77777777" w:rsidR="00362EF3" w:rsidRDefault="00362EF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84B24" w14:textId="77777777" w:rsidR="00362EF3" w:rsidRDefault="00362EF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76CD6" w14:textId="77777777" w:rsidR="00362EF3" w:rsidRPr="00FA2F25" w:rsidRDefault="00362EF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70F87" w14:textId="77777777" w:rsidR="00362EF3" w:rsidRDefault="00362EF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71F72ACB" w14:textId="77777777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BDAF5" w14:textId="77777777" w:rsidR="00362EF3" w:rsidRDefault="00362EF3" w:rsidP="00362EF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BD86B" w14:textId="77777777" w:rsidR="00362EF3" w:rsidRDefault="00362EF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A84E6" w14:textId="77777777" w:rsidR="00362EF3" w:rsidRPr="00FA2F25" w:rsidRDefault="00362EF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92122" w14:textId="77777777" w:rsidR="00362EF3" w:rsidRDefault="00362EF3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14:paraId="5D18C3F5" w14:textId="77777777" w:rsidR="00362EF3" w:rsidRDefault="00362EF3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26719" w14:textId="77777777" w:rsidR="00362EF3" w:rsidRDefault="00362EF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4D9DC6F" w14:textId="77777777" w:rsidR="00362EF3" w:rsidRDefault="00362EF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A6A90" w14:textId="77777777" w:rsidR="00362EF3" w:rsidRPr="00FA2F25" w:rsidRDefault="00362EF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6E0CA" w14:textId="77777777" w:rsidR="00362EF3" w:rsidRDefault="00362EF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945A" w14:textId="77777777" w:rsidR="00362EF3" w:rsidRPr="00FA2F25" w:rsidRDefault="00362EF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1AE8" w14:textId="77777777" w:rsidR="00362EF3" w:rsidRDefault="00362EF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7E487767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198F8" w14:textId="77777777" w:rsidR="00362EF3" w:rsidRDefault="00362EF3" w:rsidP="00362EF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6393D" w14:textId="77777777" w:rsidR="00362EF3" w:rsidRDefault="00362EF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E9627" w14:textId="77777777" w:rsidR="00362EF3" w:rsidRDefault="00362EF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32A77" w14:textId="77777777" w:rsidR="00362EF3" w:rsidRDefault="00362EF3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B20D7F8" w14:textId="77777777" w:rsidR="00362EF3" w:rsidRDefault="00362EF3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A1C8A" w14:textId="77777777" w:rsidR="00362EF3" w:rsidRDefault="00362EF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58CA3" w14:textId="77777777" w:rsidR="00362EF3" w:rsidRDefault="00362EF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10D07" w14:textId="77777777" w:rsidR="00362EF3" w:rsidRDefault="00362EF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D87C7" w14:textId="77777777" w:rsidR="00362EF3" w:rsidRPr="00FA2F25" w:rsidRDefault="00362EF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ECD04" w14:textId="77777777" w:rsidR="00362EF3" w:rsidRDefault="00362EF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14:paraId="5C1BBF55" w14:textId="77777777" w:rsidR="00362EF3" w:rsidRDefault="00362EF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14:paraId="2F881884" w14:textId="77777777" w:rsidR="00362EF3" w:rsidRDefault="00362EF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21445E" w14:textId="77777777" w:rsidR="00362EF3" w:rsidRDefault="00362EF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362EF3" w14:paraId="7723A4B5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99F88" w14:textId="77777777" w:rsidR="00362EF3" w:rsidRDefault="00362EF3" w:rsidP="00362EF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9FAA7" w14:textId="77777777" w:rsidR="00362EF3" w:rsidRDefault="00362EF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18EC4" w14:textId="77777777" w:rsidR="00362EF3" w:rsidRDefault="00362EF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ED497" w14:textId="77777777" w:rsidR="00362EF3" w:rsidRDefault="00362EF3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F9E611A" w14:textId="77777777" w:rsidR="00362EF3" w:rsidRDefault="00362EF3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FD76B" w14:textId="77777777" w:rsidR="00362EF3" w:rsidRDefault="00362EF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80DD1" w14:textId="77777777" w:rsidR="00362EF3" w:rsidRDefault="00362EF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704FC" w14:textId="77777777" w:rsidR="00362EF3" w:rsidRDefault="00362EF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70D57" w14:textId="77777777" w:rsidR="00362EF3" w:rsidRPr="00FA2F25" w:rsidRDefault="00362EF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9B9F" w14:textId="77777777" w:rsidR="00362EF3" w:rsidRDefault="00362EF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14:paraId="28F9F483" w14:textId="77777777" w:rsidR="00362EF3" w:rsidRDefault="00362EF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14:paraId="1825FF96" w14:textId="77777777" w:rsidR="00362EF3" w:rsidRDefault="00362EF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CAE79A" w14:textId="77777777" w:rsidR="00362EF3" w:rsidRDefault="00362EF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362EF3" w14:paraId="25EC5C2A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2A293" w14:textId="77777777" w:rsidR="00362EF3" w:rsidRDefault="00362EF3" w:rsidP="00362EF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3ADC2" w14:textId="77777777" w:rsidR="00362EF3" w:rsidRDefault="00362EF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DA279" w14:textId="77777777" w:rsidR="00362EF3" w:rsidRDefault="00362EF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EE23D" w14:textId="77777777" w:rsidR="00362EF3" w:rsidRDefault="00362EF3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9EF50" w14:textId="77777777" w:rsidR="00362EF3" w:rsidRDefault="00362EF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EAFE6" w14:textId="77777777" w:rsidR="00362EF3" w:rsidRDefault="00362EF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ECA3E" w14:textId="77777777" w:rsidR="00362EF3" w:rsidRDefault="00362EF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19580" w14:textId="77777777" w:rsidR="00362EF3" w:rsidRPr="00FA2F25" w:rsidRDefault="00362EF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11555" w14:textId="77777777" w:rsidR="00362EF3" w:rsidRDefault="00362EF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14:paraId="536C42CE" w14:textId="77777777" w:rsidR="00362EF3" w:rsidRDefault="00362EF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4BCC5F" w14:textId="77777777" w:rsidR="00362EF3" w:rsidRDefault="00362EF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362EF3" w14:paraId="2533347B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87046" w14:textId="77777777" w:rsidR="00362EF3" w:rsidRDefault="00362EF3" w:rsidP="00362EF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83666" w14:textId="77777777" w:rsidR="00362EF3" w:rsidRDefault="00362EF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BC264" w14:textId="77777777" w:rsidR="00362EF3" w:rsidRDefault="00362EF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D6046" w14:textId="77777777" w:rsidR="00362EF3" w:rsidRDefault="00362EF3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6B357A3" w14:textId="77777777" w:rsidR="00362EF3" w:rsidRDefault="00362EF3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5EBF2" w14:textId="77777777" w:rsidR="00362EF3" w:rsidRPr="002A60A1" w:rsidRDefault="00362EF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973AF" w14:textId="77777777" w:rsidR="00362EF3" w:rsidRDefault="00362EF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F96F" w14:textId="77777777" w:rsidR="00362EF3" w:rsidRDefault="00362EF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8F0A4" w14:textId="77777777" w:rsidR="00362EF3" w:rsidRPr="00FA2F25" w:rsidRDefault="00362EF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48AD7" w14:textId="77777777" w:rsidR="00362EF3" w:rsidRDefault="00362EF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14:paraId="6E7F039D" w14:textId="77777777" w:rsidR="00362EF3" w:rsidRDefault="00362EF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BA9001" w14:textId="77777777" w:rsidR="00362EF3" w:rsidRDefault="00362EF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362EF3" w14:paraId="77E76932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11C6A" w14:textId="77777777" w:rsidR="00362EF3" w:rsidRDefault="00362EF3" w:rsidP="00362EF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BDE28" w14:textId="77777777" w:rsidR="00362EF3" w:rsidRDefault="00362EF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68197" w14:textId="77777777" w:rsidR="00362EF3" w:rsidRDefault="00362EF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66EA0" w14:textId="77777777" w:rsidR="00362EF3" w:rsidRDefault="00362EF3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04EB1D7" w14:textId="77777777" w:rsidR="00362EF3" w:rsidRDefault="00362EF3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9440C" w14:textId="77777777" w:rsidR="00362EF3" w:rsidRPr="002A60A1" w:rsidRDefault="00362EF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44A04" w14:textId="77777777" w:rsidR="00362EF3" w:rsidRDefault="00362EF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84423" w14:textId="77777777" w:rsidR="00362EF3" w:rsidRDefault="00362EF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AAD89" w14:textId="77777777" w:rsidR="00362EF3" w:rsidRPr="00FA2F25" w:rsidRDefault="00362EF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02ACD" w14:textId="77777777" w:rsidR="00362EF3" w:rsidRDefault="00362EF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14:paraId="38D6BFA2" w14:textId="77777777" w:rsidR="00362EF3" w:rsidRDefault="00362EF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14:paraId="2182766E" w14:textId="77777777" w:rsidR="00362EF3" w:rsidRDefault="00362EF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0625DE" w14:textId="77777777" w:rsidR="00362EF3" w:rsidRDefault="00362EF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362EF3" w14:paraId="07FE545F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BA22C" w14:textId="77777777" w:rsidR="00362EF3" w:rsidRDefault="00362EF3" w:rsidP="00362EF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920F7" w14:textId="77777777" w:rsidR="00362EF3" w:rsidRDefault="00362EF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2794D" w14:textId="77777777" w:rsidR="00362EF3" w:rsidRDefault="00362EF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44315" w14:textId="77777777" w:rsidR="00362EF3" w:rsidRDefault="00362EF3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F3E5ABD" w14:textId="77777777" w:rsidR="00362EF3" w:rsidRDefault="00362EF3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BE3E6" w14:textId="77777777" w:rsidR="00362EF3" w:rsidRDefault="00362EF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29CDC" w14:textId="77777777" w:rsidR="00362EF3" w:rsidRDefault="00362EF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88781" w14:textId="77777777" w:rsidR="00362EF3" w:rsidRDefault="00362EF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22B4" w14:textId="77777777" w:rsidR="00362EF3" w:rsidRPr="00FA2F25" w:rsidRDefault="00362EF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707C4" w14:textId="77777777" w:rsidR="00362EF3" w:rsidRDefault="00362EF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14:paraId="6321C2C4" w14:textId="77777777" w:rsidR="00362EF3" w:rsidRDefault="00362EF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14:paraId="2139CDDE" w14:textId="77777777" w:rsidR="00362EF3" w:rsidRDefault="00362EF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9B905F" w14:textId="77777777" w:rsidR="00362EF3" w:rsidRDefault="00362EF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362EF3" w14:paraId="696621E4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77B68" w14:textId="77777777" w:rsidR="00362EF3" w:rsidRDefault="00362EF3" w:rsidP="00362EF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615C8" w14:textId="77777777" w:rsidR="00362EF3" w:rsidRDefault="00362EF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E5AB2" w14:textId="77777777" w:rsidR="00362EF3" w:rsidRDefault="00362EF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A2B9E" w14:textId="77777777" w:rsidR="00362EF3" w:rsidRDefault="00362EF3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25814C8" w14:textId="77777777" w:rsidR="00362EF3" w:rsidRDefault="00362EF3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201F7" w14:textId="77777777" w:rsidR="00362EF3" w:rsidRDefault="00362EF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BB23B3F" w14:textId="77777777" w:rsidR="00362EF3" w:rsidRDefault="00362EF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7A38C" w14:textId="77777777" w:rsidR="00362EF3" w:rsidRDefault="00362EF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A0C86" w14:textId="77777777" w:rsidR="00362EF3" w:rsidRDefault="00362EF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F4246" w14:textId="77777777" w:rsidR="00362EF3" w:rsidRPr="00FA2F25" w:rsidRDefault="00362EF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E7037" w14:textId="77777777" w:rsidR="00362EF3" w:rsidRDefault="00362EF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33C053" w14:textId="77777777" w:rsidR="00362EF3" w:rsidRDefault="00362EF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</w:tbl>
    <w:p w14:paraId="0E2F1DD8" w14:textId="77777777" w:rsidR="00362EF3" w:rsidRDefault="00362EF3" w:rsidP="00C022B2">
      <w:pPr>
        <w:spacing w:before="40" w:after="40" w:line="276" w:lineRule="auto"/>
        <w:ind w:right="57"/>
        <w:rPr>
          <w:sz w:val="20"/>
          <w:lang w:val="ro-RO"/>
        </w:rPr>
      </w:pPr>
    </w:p>
    <w:p w14:paraId="283F0CAA" w14:textId="77777777" w:rsidR="00362EF3" w:rsidRDefault="00362EF3" w:rsidP="008C333F">
      <w:pPr>
        <w:pStyle w:val="Heading1"/>
        <w:spacing w:line="360" w:lineRule="auto"/>
      </w:pPr>
      <w:r>
        <w:lastRenderedPageBreak/>
        <w:t>LINIA 335</w:t>
      </w:r>
    </w:p>
    <w:p w14:paraId="15D593A7" w14:textId="77777777" w:rsidR="00362EF3" w:rsidRDefault="00362EF3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362EF3" w14:paraId="2A556B08" w14:textId="77777777" w:rsidTr="00F92DA6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E227E" w14:textId="77777777" w:rsidR="00362EF3" w:rsidRDefault="00362EF3" w:rsidP="00876FC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E17CA" w14:textId="77777777" w:rsidR="00362EF3" w:rsidRDefault="00362EF3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355F5" w14:textId="77777777" w:rsidR="00362EF3" w:rsidRPr="009050E5" w:rsidRDefault="00362EF3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56CF9" w14:textId="77777777" w:rsidR="00362EF3" w:rsidRDefault="00362EF3" w:rsidP="008B4B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2658C" w14:textId="77777777" w:rsidR="00362EF3" w:rsidRDefault="00362EF3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3D9E8493" w14:textId="77777777" w:rsidR="00362EF3" w:rsidRDefault="00362EF3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14:paraId="0550D7A5" w14:textId="77777777" w:rsidR="00362EF3" w:rsidRDefault="00362EF3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D790F" w14:textId="77777777" w:rsidR="00362EF3" w:rsidRDefault="00362EF3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9FD0E" w14:textId="77777777" w:rsidR="00362EF3" w:rsidRDefault="00362EF3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DDC4D" w14:textId="77777777" w:rsidR="00362EF3" w:rsidRPr="009050E5" w:rsidRDefault="00362EF3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9441F" w14:textId="77777777" w:rsidR="00362EF3" w:rsidRDefault="00362EF3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B74468" w14:textId="77777777" w:rsidR="00362EF3" w:rsidRDefault="00362EF3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C8403D" w14:textId="77777777" w:rsidR="00362EF3" w:rsidRDefault="00362EF3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14:paraId="29F7E9F3" w14:textId="77777777" w:rsidR="00362EF3" w:rsidRDefault="00362EF3">
      <w:pPr>
        <w:spacing w:before="40" w:after="40" w:line="192" w:lineRule="auto"/>
        <w:ind w:right="57"/>
        <w:rPr>
          <w:sz w:val="20"/>
          <w:lang w:val="ro-RO"/>
        </w:rPr>
      </w:pPr>
    </w:p>
    <w:p w14:paraId="551C0289" w14:textId="77777777" w:rsidR="00362EF3" w:rsidRDefault="00362EF3" w:rsidP="00274DBB">
      <w:pPr>
        <w:pStyle w:val="Heading1"/>
        <w:spacing w:line="360" w:lineRule="auto"/>
      </w:pPr>
      <w:r>
        <w:t>LINIA 400</w:t>
      </w:r>
    </w:p>
    <w:p w14:paraId="2E9A19BD" w14:textId="77777777" w:rsidR="00362EF3" w:rsidRDefault="00362EF3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62EF3" w14:paraId="19E8BD30" w14:textId="77777777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A2493" w14:textId="77777777" w:rsidR="00362EF3" w:rsidRDefault="00362EF3" w:rsidP="004E067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A0F18" w14:textId="77777777" w:rsidR="00362EF3" w:rsidRDefault="00362EF3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1D093" w14:textId="77777777" w:rsidR="00362EF3" w:rsidRPr="00F344E1" w:rsidRDefault="00362EF3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B94D5" w14:textId="77777777" w:rsidR="00362EF3" w:rsidRDefault="00362EF3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98BC3" w14:textId="77777777" w:rsidR="00362EF3" w:rsidRDefault="00362EF3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1253B69F" w14:textId="77777777" w:rsidR="00362EF3" w:rsidRDefault="00362EF3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14:paraId="3091B220" w14:textId="77777777" w:rsidR="00362EF3" w:rsidRDefault="00362EF3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B5096" w14:textId="77777777" w:rsidR="00362EF3" w:rsidRPr="00F344E1" w:rsidRDefault="00362EF3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F77F7" w14:textId="77777777" w:rsidR="00362EF3" w:rsidRDefault="00362EF3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A00AB" w14:textId="77777777" w:rsidR="00362EF3" w:rsidRPr="00F344E1" w:rsidRDefault="00362EF3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73F7" w14:textId="77777777" w:rsidR="00362EF3" w:rsidRDefault="00362EF3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B5AE63" w14:textId="77777777" w:rsidR="00362EF3" w:rsidRDefault="00362EF3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EFD5C4" w14:textId="77777777" w:rsidR="00362EF3" w:rsidRDefault="00362EF3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362EF3" w14:paraId="1AC4D055" w14:textId="77777777" w:rsidTr="00BD7973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E8D04" w14:textId="77777777" w:rsidR="00362EF3" w:rsidRDefault="00362EF3" w:rsidP="004E067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9D3C" w14:textId="77777777" w:rsidR="00362EF3" w:rsidRDefault="00362EF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0C4EA" w14:textId="77777777" w:rsidR="00362EF3" w:rsidRPr="00F344E1" w:rsidRDefault="00362EF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F0EBD" w14:textId="77777777" w:rsidR="00362EF3" w:rsidRDefault="00362EF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14:paraId="4CA5384F" w14:textId="77777777" w:rsidR="00362EF3" w:rsidRDefault="00362EF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E0BC2" w14:textId="77777777" w:rsidR="00362EF3" w:rsidRDefault="00362EF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prima joantă a sch. R3 și km 719+700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6023F" w14:textId="77777777" w:rsidR="00362EF3" w:rsidRPr="00F344E1" w:rsidRDefault="00362EF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0EC9A" w14:textId="77777777" w:rsidR="00362EF3" w:rsidRDefault="00362EF3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18EE3" w14:textId="77777777" w:rsidR="00362EF3" w:rsidRPr="00F344E1" w:rsidRDefault="00362EF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3641F" w14:textId="77777777" w:rsidR="00362EF3" w:rsidRDefault="00362EF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km 719+700 și călcâi sch. R16</w:t>
            </w:r>
          </w:p>
        </w:tc>
      </w:tr>
      <w:tr w:rsidR="00362EF3" w14:paraId="69AC3E5D" w14:textId="77777777" w:rsidTr="0087640C">
        <w:trPr>
          <w:cantSplit/>
          <w:trHeight w:val="7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902E8" w14:textId="77777777" w:rsidR="00362EF3" w:rsidRDefault="00362EF3" w:rsidP="004E067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3055" w14:textId="77777777" w:rsidR="00362EF3" w:rsidRDefault="00362EF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738+700</w:t>
            </w:r>
          </w:p>
          <w:p w14:paraId="5D58139B" w14:textId="77777777" w:rsidR="00362EF3" w:rsidRDefault="00362EF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4FC46" w14:textId="77777777" w:rsidR="00362EF3" w:rsidRPr="00F344E1" w:rsidRDefault="00362EF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ED089" w14:textId="77777777" w:rsidR="00362EF3" w:rsidRDefault="00362EF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lui Mihai -</w:t>
            </w:r>
          </w:p>
          <w:p w14:paraId="4F130012" w14:textId="77777777" w:rsidR="00362EF3" w:rsidRDefault="00362EF3" w:rsidP="0087640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Sanislău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68663" w14:textId="77777777" w:rsidR="00362EF3" w:rsidRDefault="00362EF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E4141" w14:textId="77777777" w:rsidR="00362EF3" w:rsidRPr="00F344E1" w:rsidRDefault="00362EF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A4AC9" w14:textId="77777777" w:rsidR="00362EF3" w:rsidRDefault="00362EF3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3B145" w14:textId="77777777" w:rsidR="00362EF3" w:rsidRPr="00F344E1" w:rsidRDefault="00362EF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4A35E" w14:textId="77777777" w:rsidR="00362EF3" w:rsidRDefault="00362EF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14:paraId="61C487FA" w14:textId="77777777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1613C" w14:textId="77777777" w:rsidR="00362EF3" w:rsidRDefault="00362EF3" w:rsidP="004E067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C0068" w14:textId="77777777" w:rsidR="00362EF3" w:rsidRDefault="00362EF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865CD" w14:textId="77777777" w:rsidR="00362EF3" w:rsidRPr="00F344E1" w:rsidRDefault="00362EF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66960" w14:textId="77777777" w:rsidR="00362EF3" w:rsidRDefault="00362EF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14:paraId="17F5640A" w14:textId="77777777" w:rsidR="00362EF3" w:rsidRDefault="00362EF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B9725" w14:textId="77777777" w:rsidR="00362EF3" w:rsidRDefault="00362EF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2332C" w14:textId="77777777" w:rsidR="00362EF3" w:rsidRPr="00F344E1" w:rsidRDefault="00362EF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1D277" w14:textId="77777777" w:rsidR="00362EF3" w:rsidRDefault="00362EF3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3CA89" w14:textId="77777777" w:rsidR="00362EF3" w:rsidRPr="00F344E1" w:rsidRDefault="00362EF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DE985" w14:textId="77777777" w:rsidR="00362EF3" w:rsidRDefault="00362EF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1015B39C" w14:textId="77777777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17AE7" w14:textId="77777777" w:rsidR="00362EF3" w:rsidRDefault="00362EF3" w:rsidP="004E067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4DE24" w14:textId="77777777" w:rsidR="00362EF3" w:rsidRDefault="00362EF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AC5F9" w14:textId="77777777" w:rsidR="00362EF3" w:rsidRPr="00F344E1" w:rsidRDefault="00362EF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9B275" w14:textId="77777777" w:rsidR="00362EF3" w:rsidRDefault="00362EF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14:paraId="388FF38B" w14:textId="77777777" w:rsidR="00362EF3" w:rsidRDefault="00362EF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EE874" w14:textId="77777777" w:rsidR="00362EF3" w:rsidRDefault="00362EF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84C28" w14:textId="77777777" w:rsidR="00362EF3" w:rsidRPr="00F344E1" w:rsidRDefault="00362EF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E8635" w14:textId="77777777" w:rsidR="00362EF3" w:rsidRDefault="00362EF3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F537B" w14:textId="77777777" w:rsidR="00362EF3" w:rsidRPr="00F344E1" w:rsidRDefault="00362EF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26050" w14:textId="77777777" w:rsidR="00362EF3" w:rsidRDefault="00362EF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429267AB" w14:textId="77777777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B981348" w14:textId="77777777" w:rsidR="00362EF3" w:rsidRDefault="00362EF3" w:rsidP="004E067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8800F" w14:textId="77777777" w:rsidR="00362EF3" w:rsidRDefault="00362EF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57D31" w14:textId="77777777" w:rsidR="00362EF3" w:rsidRPr="00F344E1" w:rsidRDefault="00362EF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08E0D" w14:textId="77777777" w:rsidR="00362EF3" w:rsidRDefault="00362EF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14:paraId="3A366CFA" w14:textId="77777777" w:rsidR="00362EF3" w:rsidRDefault="00362EF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F8E02" w14:textId="77777777" w:rsidR="00362EF3" w:rsidRDefault="00362EF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7BEBC" w14:textId="77777777" w:rsidR="00362EF3" w:rsidRPr="00F344E1" w:rsidRDefault="00362EF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D3499" w14:textId="77777777" w:rsidR="00362EF3" w:rsidRDefault="00362EF3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7A6A0" w14:textId="77777777" w:rsidR="00362EF3" w:rsidRPr="00F344E1" w:rsidRDefault="00362EF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02830" w14:textId="77777777" w:rsidR="00362EF3" w:rsidRDefault="00362EF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5257CDA5" w14:textId="77777777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59FE7BD" w14:textId="77777777" w:rsidR="00362EF3" w:rsidRDefault="00362EF3" w:rsidP="004E067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9DE41" w14:textId="77777777" w:rsidR="00362EF3" w:rsidRDefault="00362EF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784+200</w:t>
            </w:r>
          </w:p>
          <w:p w14:paraId="5E203DFA" w14:textId="77777777" w:rsidR="00362EF3" w:rsidRDefault="00362EF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67BE9" w14:textId="77777777" w:rsidR="00362EF3" w:rsidRPr="00F344E1" w:rsidRDefault="00362EF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C5630" w14:textId="77777777" w:rsidR="00362EF3" w:rsidRDefault="00362EF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Satu Mare Sud </w:t>
            </w:r>
          </w:p>
          <w:p w14:paraId="0A83404A" w14:textId="77777777" w:rsidR="00362EF3" w:rsidRDefault="00362EF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Satu Mare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609FB" w14:textId="77777777" w:rsidR="00362EF3" w:rsidRDefault="00362EF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9DDBD" w14:textId="77777777" w:rsidR="00362EF3" w:rsidRPr="00F344E1" w:rsidRDefault="00362EF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C89A8" w14:textId="77777777" w:rsidR="00362EF3" w:rsidRDefault="00362EF3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9BE62" w14:textId="77777777" w:rsidR="00362EF3" w:rsidRPr="00F344E1" w:rsidRDefault="00362EF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992F6" w14:textId="77777777" w:rsidR="00362EF3" w:rsidRDefault="00362EF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14:paraId="699035A4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90A76" w14:textId="77777777" w:rsidR="00362EF3" w:rsidRDefault="00362EF3" w:rsidP="004E067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30A56" w14:textId="77777777" w:rsidR="00362EF3" w:rsidRDefault="00362EF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B4B" w14:textId="77777777" w:rsidR="00362EF3" w:rsidRPr="00F344E1" w:rsidRDefault="00362EF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1055F" w14:textId="77777777" w:rsidR="00362EF3" w:rsidRDefault="00362EF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43D7E148" w14:textId="77777777" w:rsidR="00362EF3" w:rsidRDefault="00362EF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A63D8" w14:textId="77777777" w:rsidR="00362EF3" w:rsidRDefault="00362EF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2364" w14:textId="77777777" w:rsidR="00362EF3" w:rsidRPr="00F344E1" w:rsidRDefault="00362EF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BAFEF" w14:textId="77777777" w:rsidR="00362EF3" w:rsidRDefault="00362EF3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9405C" w14:textId="77777777" w:rsidR="00362EF3" w:rsidRPr="00F344E1" w:rsidRDefault="00362EF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6EFC6" w14:textId="77777777" w:rsidR="00362EF3" w:rsidRDefault="00362EF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595D6B" w14:textId="77777777" w:rsidR="00362EF3" w:rsidRDefault="00362EF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14:paraId="6561874B" w14:textId="77777777" w:rsidR="00362EF3" w:rsidRDefault="00362EF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362EF3" w14:paraId="0EB3A6C7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6B5E9" w14:textId="77777777" w:rsidR="00362EF3" w:rsidRDefault="00362EF3" w:rsidP="004E067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D839C" w14:textId="77777777" w:rsidR="00362EF3" w:rsidRDefault="00362EF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EDAF3" w14:textId="77777777" w:rsidR="00362EF3" w:rsidRPr="00F344E1" w:rsidRDefault="00362EF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2900A" w14:textId="77777777" w:rsidR="00362EF3" w:rsidRDefault="00362EF3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020CC1E7" w14:textId="77777777" w:rsidR="00362EF3" w:rsidRDefault="00362EF3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3E776E8B" w14:textId="77777777" w:rsidR="00362EF3" w:rsidRDefault="00362EF3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8AA1C" w14:textId="77777777" w:rsidR="00362EF3" w:rsidRDefault="00362EF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2B5F6" w14:textId="77777777" w:rsidR="00362EF3" w:rsidRPr="00F344E1" w:rsidRDefault="00362EF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B6447" w14:textId="77777777" w:rsidR="00362EF3" w:rsidRDefault="00362EF3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2BD53" w14:textId="77777777" w:rsidR="00362EF3" w:rsidRPr="00F344E1" w:rsidRDefault="00362EF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60893" w14:textId="77777777" w:rsidR="00362EF3" w:rsidRDefault="00362EF3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7F688533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1DCB0" w14:textId="77777777" w:rsidR="00362EF3" w:rsidRDefault="00362EF3" w:rsidP="004E067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C0ED9" w14:textId="77777777" w:rsidR="00362EF3" w:rsidRDefault="00362EF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27C89" w14:textId="77777777" w:rsidR="00362EF3" w:rsidRPr="00F344E1" w:rsidRDefault="00362EF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08E94" w14:textId="77777777" w:rsidR="00362EF3" w:rsidRDefault="00362EF3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6FFA9283" w14:textId="77777777" w:rsidR="00362EF3" w:rsidRDefault="00362EF3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7AD3A81E" w14:textId="77777777" w:rsidR="00362EF3" w:rsidRDefault="00362EF3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82E8" w14:textId="77777777" w:rsidR="00362EF3" w:rsidRDefault="00362EF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BC970" w14:textId="77777777" w:rsidR="00362EF3" w:rsidRDefault="00362EF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B8847" w14:textId="77777777" w:rsidR="00362EF3" w:rsidRDefault="00362EF3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80DA5" w14:textId="77777777" w:rsidR="00362EF3" w:rsidRPr="00F344E1" w:rsidRDefault="00362EF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448B" w14:textId="77777777" w:rsidR="00362EF3" w:rsidRDefault="00362EF3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02348E" w14:textId="77777777" w:rsidR="00362EF3" w:rsidRDefault="00362EF3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76A6FDEE" w14:textId="77777777" w:rsidR="00362EF3" w:rsidRPr="001174B3" w:rsidRDefault="00362EF3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362EF3" w14:paraId="1D7F2D7C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AEB8A" w14:textId="77777777" w:rsidR="00362EF3" w:rsidRDefault="00362EF3" w:rsidP="004E067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EA44" w14:textId="77777777" w:rsidR="00362EF3" w:rsidRDefault="00362EF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A2A71" w14:textId="77777777" w:rsidR="00362EF3" w:rsidRPr="00F344E1" w:rsidRDefault="00362EF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AEEB7" w14:textId="77777777" w:rsidR="00362EF3" w:rsidRDefault="00362EF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14:paraId="20A4CF21" w14:textId="77777777" w:rsidR="00362EF3" w:rsidRDefault="00362EF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AE6FF" w14:textId="77777777" w:rsidR="00362EF3" w:rsidRDefault="00362EF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14:paraId="506CC5D0" w14:textId="77777777" w:rsidR="00362EF3" w:rsidRDefault="00362EF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D9C18" w14:textId="77777777" w:rsidR="00362EF3" w:rsidRPr="00F344E1" w:rsidRDefault="00362EF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A3542" w14:textId="77777777" w:rsidR="00362EF3" w:rsidRDefault="00362EF3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A1E95" w14:textId="77777777" w:rsidR="00362EF3" w:rsidRPr="00F344E1" w:rsidRDefault="00362EF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432D7" w14:textId="77777777" w:rsidR="00362EF3" w:rsidRDefault="00362EF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3FEE6326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0BD8C" w14:textId="77777777" w:rsidR="00362EF3" w:rsidRDefault="00362EF3" w:rsidP="004E067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472FC" w14:textId="77777777" w:rsidR="00362EF3" w:rsidRDefault="00362EF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14:paraId="146C0032" w14:textId="77777777" w:rsidR="00362EF3" w:rsidRDefault="00362EF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03F0E" w14:textId="77777777" w:rsidR="00362EF3" w:rsidRPr="00F344E1" w:rsidRDefault="00362EF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FBB1A" w14:textId="77777777" w:rsidR="00362EF3" w:rsidRDefault="00362EF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2009A512" w14:textId="77777777" w:rsidR="00362EF3" w:rsidRDefault="00362EF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E681A" w14:textId="77777777" w:rsidR="00362EF3" w:rsidRDefault="00362EF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68A4" w14:textId="77777777" w:rsidR="00362EF3" w:rsidRPr="00F344E1" w:rsidRDefault="00362EF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72217" w14:textId="77777777" w:rsidR="00362EF3" w:rsidRDefault="00362EF3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37CE9" w14:textId="77777777" w:rsidR="00362EF3" w:rsidRPr="00F344E1" w:rsidRDefault="00362EF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BC518" w14:textId="77777777" w:rsidR="00362EF3" w:rsidRDefault="00362EF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F552161" w14:textId="77777777" w:rsidR="00362EF3" w:rsidRDefault="00362EF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14:paraId="2D76181F" w14:textId="77777777" w:rsidTr="00A50D72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E8BA3" w14:textId="77777777" w:rsidR="00362EF3" w:rsidRDefault="00362EF3" w:rsidP="004E067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FB618" w14:textId="77777777" w:rsidR="00362EF3" w:rsidRDefault="00362EF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944D" w14:textId="77777777" w:rsidR="00362EF3" w:rsidRPr="00F344E1" w:rsidRDefault="00362EF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B4928" w14:textId="77777777" w:rsidR="00362EF3" w:rsidRDefault="00362EF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15924EB0" w14:textId="77777777" w:rsidR="00362EF3" w:rsidRDefault="00362EF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17088" w14:textId="77777777" w:rsidR="00362EF3" w:rsidRDefault="00362EF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6ECE4" w14:textId="77777777" w:rsidR="00362EF3" w:rsidRPr="00F344E1" w:rsidRDefault="00362EF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ADEB6" w14:textId="77777777" w:rsidR="00362EF3" w:rsidRDefault="00362EF3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EDDEF" w14:textId="77777777" w:rsidR="00362EF3" w:rsidRPr="00F344E1" w:rsidRDefault="00362EF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4F05D" w14:textId="77777777" w:rsidR="00362EF3" w:rsidRDefault="00362EF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375D819E" w14:textId="77777777" w:rsidTr="008C1D7C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82C50" w14:textId="77777777" w:rsidR="00362EF3" w:rsidRDefault="00362EF3" w:rsidP="004E067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8C4BD" w14:textId="77777777" w:rsidR="00362EF3" w:rsidRDefault="00362EF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07208" w14:textId="77777777" w:rsidR="00362EF3" w:rsidRPr="00F344E1" w:rsidRDefault="00362EF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381E9" w14:textId="77777777" w:rsidR="00362EF3" w:rsidRDefault="00362EF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097B9BCB" w14:textId="77777777" w:rsidR="00362EF3" w:rsidRDefault="00362EF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46D8C" w14:textId="77777777" w:rsidR="00362EF3" w:rsidRDefault="00362EF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B738B" w14:textId="77777777" w:rsidR="00362EF3" w:rsidRPr="00F344E1" w:rsidRDefault="00362EF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739E" w14:textId="77777777" w:rsidR="00362EF3" w:rsidRDefault="00362EF3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C18E4" w14:textId="77777777" w:rsidR="00362EF3" w:rsidRPr="00F344E1" w:rsidRDefault="00362EF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3A7EA" w14:textId="77777777" w:rsidR="00362EF3" w:rsidRDefault="00362EF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9425A6D" w14:textId="77777777" w:rsidR="00362EF3" w:rsidRDefault="00362EF3">
      <w:pPr>
        <w:spacing w:before="40" w:after="40" w:line="192" w:lineRule="auto"/>
        <w:ind w:right="57"/>
        <w:rPr>
          <w:sz w:val="20"/>
          <w:lang w:val="ro-RO"/>
        </w:rPr>
      </w:pPr>
    </w:p>
    <w:p w14:paraId="6A118A22" w14:textId="77777777" w:rsidR="00362EF3" w:rsidRDefault="00362EF3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401</w:t>
      </w:r>
    </w:p>
    <w:p w14:paraId="3DED176A" w14:textId="77777777" w:rsidR="00362EF3" w:rsidRDefault="00362EF3" w:rsidP="00B64F3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62EF3" w14:paraId="3D615D71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807E9" w14:textId="77777777" w:rsidR="00362EF3" w:rsidRDefault="00362EF3" w:rsidP="00362EF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DA6" w14:textId="77777777" w:rsidR="00362EF3" w:rsidRDefault="00362EF3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6147" w14:textId="77777777" w:rsidR="00362EF3" w:rsidRPr="00BB2EA6" w:rsidRDefault="00362EF3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5AE91" w14:textId="77777777" w:rsidR="00362EF3" w:rsidRDefault="00362EF3" w:rsidP="00D375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2026DF59" w14:textId="77777777" w:rsidR="00362EF3" w:rsidRDefault="00362EF3" w:rsidP="001164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317AD" w14:textId="77777777" w:rsidR="00362EF3" w:rsidRDefault="00362EF3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0001F" w14:textId="77777777" w:rsidR="00362EF3" w:rsidRPr="00BB2EA6" w:rsidRDefault="00362EF3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1688B" w14:textId="77777777" w:rsidR="00362EF3" w:rsidRDefault="00362EF3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4A10C" w14:textId="77777777" w:rsidR="00362EF3" w:rsidRPr="00BB2EA6" w:rsidRDefault="00362EF3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30945" w14:textId="77777777" w:rsidR="00362EF3" w:rsidRDefault="00362EF3" w:rsidP="00D375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4799F2" w14:textId="77777777" w:rsidR="00362EF3" w:rsidRDefault="00362EF3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14:paraId="4CE9B8BF" w14:textId="77777777" w:rsidR="00362EF3" w:rsidRDefault="00362EF3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362EF3" w14:paraId="537806D7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A7AA9" w14:textId="77777777" w:rsidR="00362EF3" w:rsidRDefault="00362EF3" w:rsidP="00362EF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09197" w14:textId="77777777" w:rsidR="00362EF3" w:rsidRDefault="00362EF3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E32C8" w14:textId="77777777" w:rsidR="00362EF3" w:rsidRPr="00BB2EA6" w:rsidRDefault="00362EF3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1632" w14:textId="77777777" w:rsidR="00362EF3" w:rsidRDefault="00362EF3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30A35973" w14:textId="77777777" w:rsidR="00362EF3" w:rsidRDefault="00362EF3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14:paraId="05AB7017" w14:textId="77777777" w:rsidR="00362EF3" w:rsidRDefault="00362EF3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7D7A2" w14:textId="77777777" w:rsidR="00362EF3" w:rsidRDefault="00362EF3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81AF2" w14:textId="77777777" w:rsidR="00362EF3" w:rsidRPr="00BB2EA6" w:rsidRDefault="00362EF3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E9F7E" w14:textId="77777777" w:rsidR="00362EF3" w:rsidRDefault="00362EF3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955B4" w14:textId="77777777" w:rsidR="00362EF3" w:rsidRPr="00BB2EA6" w:rsidRDefault="00362EF3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9A552" w14:textId="77777777" w:rsidR="00362EF3" w:rsidRDefault="00362EF3" w:rsidP="00865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281D1D1F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B4DF5" w14:textId="77777777" w:rsidR="00362EF3" w:rsidRDefault="00362EF3" w:rsidP="00362EF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A8067" w14:textId="77777777" w:rsidR="00362EF3" w:rsidRDefault="00362EF3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CC56F" w14:textId="77777777" w:rsidR="00362EF3" w:rsidRPr="00BB2EA6" w:rsidRDefault="00362EF3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F213E" w14:textId="77777777" w:rsidR="00362EF3" w:rsidRDefault="00362EF3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2F9B3359" w14:textId="77777777" w:rsidR="00362EF3" w:rsidRDefault="00362EF3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14:paraId="700D9F6B" w14:textId="77777777" w:rsidR="00362EF3" w:rsidRDefault="00362EF3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9ADA7" w14:textId="77777777" w:rsidR="00362EF3" w:rsidRDefault="00362EF3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7BB27" w14:textId="77777777" w:rsidR="00362EF3" w:rsidRDefault="00362EF3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3BF0E" w14:textId="77777777" w:rsidR="00362EF3" w:rsidRDefault="00362EF3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54789" w14:textId="77777777" w:rsidR="00362EF3" w:rsidRPr="00BB2EA6" w:rsidRDefault="00362EF3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64F9A" w14:textId="77777777" w:rsidR="00362EF3" w:rsidRDefault="00362EF3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C8921A" w14:textId="77777777" w:rsidR="00362EF3" w:rsidRDefault="00362EF3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3E99AA0A" w14:textId="77777777" w:rsidR="00362EF3" w:rsidRDefault="00362EF3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362EF3" w14:paraId="5B7CF707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2FFC8" w14:textId="77777777" w:rsidR="00362EF3" w:rsidRDefault="00362EF3" w:rsidP="00362EF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B8D79" w14:textId="77777777" w:rsidR="00362EF3" w:rsidRDefault="00362EF3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F317F" w14:textId="77777777" w:rsidR="00362EF3" w:rsidRPr="00BB2EA6" w:rsidRDefault="00362EF3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ACD79" w14:textId="77777777" w:rsidR="00362EF3" w:rsidRDefault="00362EF3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96A01" w14:textId="77777777" w:rsidR="00362EF3" w:rsidRDefault="00362EF3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49A68" w14:textId="77777777" w:rsidR="00362EF3" w:rsidRPr="00BB2EA6" w:rsidRDefault="00362EF3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44CF1" w14:textId="77777777" w:rsidR="00362EF3" w:rsidRDefault="00362EF3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88620" w14:textId="77777777" w:rsidR="00362EF3" w:rsidRPr="00BB2EA6" w:rsidRDefault="00362EF3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E6BE4" w14:textId="77777777" w:rsidR="00362EF3" w:rsidRDefault="00362EF3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5DE3BF" w14:textId="77777777" w:rsidR="00362EF3" w:rsidRDefault="00362EF3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F6C8AB" w14:textId="77777777" w:rsidR="00362EF3" w:rsidRDefault="00362EF3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362EF3" w14:paraId="484C1FCA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DA1A4" w14:textId="77777777" w:rsidR="00362EF3" w:rsidRDefault="00362EF3" w:rsidP="00362EF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F0DDB" w14:textId="77777777" w:rsidR="00362EF3" w:rsidRDefault="00362EF3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37F60" w14:textId="77777777" w:rsidR="00362EF3" w:rsidRPr="00BB2EA6" w:rsidRDefault="00362EF3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A402C" w14:textId="77777777" w:rsidR="00362EF3" w:rsidRDefault="00362EF3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14:paraId="2E8C979A" w14:textId="77777777" w:rsidR="00362EF3" w:rsidRDefault="00362EF3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0AA96" w14:textId="77777777" w:rsidR="00362EF3" w:rsidRDefault="00362EF3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D2CCF" w14:textId="77777777" w:rsidR="00362EF3" w:rsidRDefault="00362EF3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CE5C1" w14:textId="77777777" w:rsidR="00362EF3" w:rsidRDefault="00362EF3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6EDD0" w14:textId="77777777" w:rsidR="00362EF3" w:rsidRPr="00BB2EA6" w:rsidRDefault="00362EF3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E1017" w14:textId="77777777" w:rsidR="00362EF3" w:rsidRDefault="00362EF3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B6C75A1" w14:textId="77777777" w:rsidR="00362EF3" w:rsidRDefault="00362EF3">
      <w:pPr>
        <w:spacing w:before="40" w:after="40" w:line="192" w:lineRule="auto"/>
        <w:ind w:right="57"/>
        <w:rPr>
          <w:sz w:val="20"/>
          <w:lang w:val="ro-RO"/>
        </w:rPr>
      </w:pPr>
    </w:p>
    <w:p w14:paraId="74883F91" w14:textId="77777777" w:rsidR="00362EF3" w:rsidRDefault="00362EF3" w:rsidP="00351931">
      <w:pPr>
        <w:pStyle w:val="Heading1"/>
        <w:spacing w:line="360" w:lineRule="auto"/>
        <w:rPr>
          <w:lang w:val="en-US"/>
        </w:rPr>
      </w:pPr>
      <w:r>
        <w:rPr>
          <w:lang w:val="en-US"/>
        </w:rPr>
        <w:lastRenderedPageBreak/>
        <w:t>LINIA 401 A</w:t>
      </w:r>
    </w:p>
    <w:p w14:paraId="29FB9A6F" w14:textId="77777777" w:rsidR="00362EF3" w:rsidRDefault="00362EF3" w:rsidP="00FE7817">
      <w:pPr>
        <w:pStyle w:val="Heading1"/>
        <w:spacing w:line="360" w:lineRule="auto"/>
        <w:rPr>
          <w:sz w:val="8"/>
          <w:lang w:val="en-US"/>
        </w:rPr>
      </w:pPr>
      <w:r>
        <w:rPr>
          <w:lang w:val="en-US"/>
        </w:rPr>
        <w:t>BOTIZ - BIXAD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362EF3" w14:paraId="35ADC81E" w14:textId="77777777" w:rsidTr="0097076A">
        <w:trPr>
          <w:cantSplit/>
          <w:trHeight w:val="761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0586F" w14:textId="77777777" w:rsidR="00362EF3" w:rsidRDefault="00362EF3" w:rsidP="00362EF3">
            <w:pPr>
              <w:numPr>
                <w:ilvl w:val="0"/>
                <w:numId w:val="18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D786E" w14:textId="77777777" w:rsidR="00362EF3" w:rsidRDefault="00362EF3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14+917</w:t>
            </w:r>
          </w:p>
          <w:p w14:paraId="3E72198F" w14:textId="77777777" w:rsidR="00362EF3" w:rsidRDefault="00362EF3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14+967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B57B2" w14:textId="77777777" w:rsidR="00362EF3" w:rsidRDefault="00362EF3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  <w:r>
              <w:rPr>
                <w:b/>
                <w:bCs/>
                <w:sz w:val="32"/>
                <w:lang w:val="en-US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00BD9" w14:textId="77777777" w:rsidR="00362EF3" w:rsidRDefault="00362EF3" w:rsidP="007A2DA7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Botiz - </w:t>
            </w:r>
          </w:p>
          <w:p w14:paraId="208368EA" w14:textId="77777777" w:rsidR="00362EF3" w:rsidRDefault="00362EF3" w:rsidP="007A2DA7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Livada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C8DD4" w14:textId="77777777" w:rsidR="00362EF3" w:rsidRDefault="00362EF3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A0064" w14:textId="77777777" w:rsidR="00362EF3" w:rsidRDefault="00362EF3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DD844" w14:textId="77777777" w:rsidR="00362EF3" w:rsidRDefault="00362EF3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E7DAD" w14:textId="77777777" w:rsidR="00362EF3" w:rsidRDefault="00362EF3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9380893" w14:textId="77777777" w:rsidR="00362EF3" w:rsidRDefault="00362EF3" w:rsidP="00A24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Semnalizată ca limitare de viteză.</w:t>
            </w:r>
          </w:p>
        </w:tc>
      </w:tr>
    </w:tbl>
    <w:p w14:paraId="66E30322" w14:textId="77777777" w:rsidR="00362EF3" w:rsidRDefault="00362EF3">
      <w:pPr>
        <w:spacing w:before="40" w:after="40" w:line="192" w:lineRule="auto"/>
        <w:ind w:right="57"/>
        <w:rPr>
          <w:sz w:val="20"/>
          <w:lang w:val="en-US"/>
        </w:rPr>
      </w:pPr>
    </w:p>
    <w:p w14:paraId="4459E74D" w14:textId="77777777" w:rsidR="00362EF3" w:rsidRDefault="00362EF3" w:rsidP="00EE0B7F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404</w:t>
      </w:r>
    </w:p>
    <w:p w14:paraId="480B5122" w14:textId="77777777" w:rsidR="00362EF3" w:rsidRDefault="00362EF3" w:rsidP="0028675E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SĂCUIENI BIHOR - SĂRMĂŞAG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62EF3" w14:paraId="7CD09396" w14:textId="77777777" w:rsidTr="00FF102C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46F39" w14:textId="77777777" w:rsidR="00362EF3" w:rsidRDefault="00362EF3" w:rsidP="00362EF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D0CB" w14:textId="77777777" w:rsidR="00362EF3" w:rsidRDefault="00362EF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5FBF3" w14:textId="77777777" w:rsidR="00362EF3" w:rsidRPr="00307FCB" w:rsidRDefault="00362EF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F6B07" w14:textId="77777777" w:rsidR="00362EF3" w:rsidRDefault="00362EF3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14:paraId="0379A58B" w14:textId="77777777" w:rsidR="00362EF3" w:rsidRDefault="00362EF3" w:rsidP="003A3D9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şi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0693C" w14:textId="77777777" w:rsidR="00362EF3" w:rsidRDefault="00362EF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262154A" w14:textId="77777777" w:rsidR="00362EF3" w:rsidRDefault="00362EF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78056" w14:textId="77777777" w:rsidR="00362EF3" w:rsidRPr="00307FCB" w:rsidRDefault="00362EF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355E3" w14:textId="77777777" w:rsidR="00362EF3" w:rsidRDefault="00362EF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2957E" w14:textId="77777777" w:rsidR="00362EF3" w:rsidRPr="00307FCB" w:rsidRDefault="00362EF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DED2C" w14:textId="77777777" w:rsidR="00362EF3" w:rsidRDefault="00362EF3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15693B6F" w14:textId="77777777" w:rsidTr="00FF673E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AE331" w14:textId="77777777" w:rsidR="00362EF3" w:rsidRDefault="00362EF3" w:rsidP="00362EF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AB8D3" w14:textId="77777777" w:rsidR="00362EF3" w:rsidRDefault="00362EF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15152" w14:textId="77777777" w:rsidR="00362EF3" w:rsidRPr="00307FCB" w:rsidRDefault="00362EF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96205" w14:textId="77777777" w:rsidR="00362EF3" w:rsidRDefault="00362EF3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14:paraId="18D2529B" w14:textId="77777777" w:rsidR="00362EF3" w:rsidRDefault="00362EF3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7B04A" w14:textId="77777777" w:rsidR="00362EF3" w:rsidRDefault="00362EF3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CF2F8A0" w14:textId="77777777" w:rsidR="00362EF3" w:rsidRDefault="00362EF3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8E1A0" w14:textId="77777777" w:rsidR="00362EF3" w:rsidRDefault="00362EF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48640" w14:textId="77777777" w:rsidR="00362EF3" w:rsidRDefault="00362EF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F17E5" w14:textId="77777777" w:rsidR="00362EF3" w:rsidRPr="00307FCB" w:rsidRDefault="00362EF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49372" w14:textId="77777777" w:rsidR="00362EF3" w:rsidRDefault="00362EF3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6B1D3105" w14:textId="77777777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9BB97" w14:textId="77777777" w:rsidR="00362EF3" w:rsidRDefault="00362EF3" w:rsidP="00362EF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E2E0D" w14:textId="77777777" w:rsidR="00362EF3" w:rsidRDefault="00362EF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8A49" w14:textId="77777777" w:rsidR="00362EF3" w:rsidRPr="00307FCB" w:rsidRDefault="00362EF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ABE21" w14:textId="77777777" w:rsidR="00362EF3" w:rsidRDefault="00362EF3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14:paraId="6F1CC6E3" w14:textId="77777777" w:rsidR="00362EF3" w:rsidRDefault="00362EF3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D692" w14:textId="77777777" w:rsidR="00362EF3" w:rsidRDefault="00362EF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7626C4B" w14:textId="77777777" w:rsidR="00362EF3" w:rsidRDefault="00362EF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13724" w14:textId="77777777" w:rsidR="00362EF3" w:rsidRPr="00307FCB" w:rsidRDefault="00362EF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D14E7" w14:textId="77777777" w:rsidR="00362EF3" w:rsidRDefault="00362EF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7BDEF" w14:textId="77777777" w:rsidR="00362EF3" w:rsidRPr="00307FCB" w:rsidRDefault="00362EF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E2F66" w14:textId="77777777" w:rsidR="00362EF3" w:rsidRDefault="00362EF3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521E4DCF" w14:textId="77777777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E8C45" w14:textId="77777777" w:rsidR="00362EF3" w:rsidRDefault="00362EF3" w:rsidP="00362EF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0BDC" w14:textId="77777777" w:rsidR="00362EF3" w:rsidRDefault="00362EF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BB3C4" w14:textId="77777777" w:rsidR="00362EF3" w:rsidRPr="00307FCB" w:rsidRDefault="00362EF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C2C90" w14:textId="77777777" w:rsidR="00362EF3" w:rsidRDefault="00362EF3" w:rsidP="008510B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14:paraId="62F6594A" w14:textId="77777777" w:rsidR="00362EF3" w:rsidRDefault="00362EF3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C68F1" w14:textId="77777777" w:rsidR="00362EF3" w:rsidRDefault="00362EF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16 până </w:t>
            </w:r>
          </w:p>
          <w:p w14:paraId="7FE29F18" w14:textId="77777777" w:rsidR="00362EF3" w:rsidRDefault="00362EF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14:paraId="33FE48BE" w14:textId="77777777" w:rsidR="00362EF3" w:rsidRDefault="00362EF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axul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95F97" w14:textId="77777777" w:rsidR="00362EF3" w:rsidRPr="00307FCB" w:rsidRDefault="00362EF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4F108" w14:textId="77777777" w:rsidR="00362EF3" w:rsidRDefault="00362EF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F9D32" w14:textId="77777777" w:rsidR="00362EF3" w:rsidRPr="00307FCB" w:rsidRDefault="00362EF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E401C" w14:textId="77777777" w:rsidR="00362EF3" w:rsidRDefault="00362EF3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11FB3E12" w14:textId="77777777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BDDA8" w14:textId="77777777" w:rsidR="00362EF3" w:rsidRDefault="00362EF3" w:rsidP="00362EF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35F9B" w14:textId="77777777" w:rsidR="00362EF3" w:rsidRDefault="00362EF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35C7949A" w14:textId="77777777" w:rsidR="00362EF3" w:rsidRDefault="00362EF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CA2E0" w14:textId="77777777" w:rsidR="00362EF3" w:rsidRPr="00307FCB" w:rsidRDefault="00362EF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376D" w14:textId="77777777" w:rsidR="00362EF3" w:rsidRDefault="00362EF3" w:rsidP="008510B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Suplacu de Barcău - Şimleu Silvaniei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83873" w14:textId="77777777" w:rsidR="00362EF3" w:rsidRDefault="00362EF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A642C" w14:textId="77777777" w:rsidR="00362EF3" w:rsidRDefault="00362EF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1E85D" w14:textId="77777777" w:rsidR="00362EF3" w:rsidRDefault="00362EF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C25B5" w14:textId="77777777" w:rsidR="00362EF3" w:rsidRPr="00307FCB" w:rsidRDefault="00362EF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F5637" w14:textId="77777777" w:rsidR="00362EF3" w:rsidRDefault="00362EF3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410392E9" w14:textId="77777777" w:rsidTr="004070C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8F3F4" w14:textId="77777777" w:rsidR="00362EF3" w:rsidRDefault="00362EF3" w:rsidP="00362EF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3D96B" w14:textId="77777777" w:rsidR="00362EF3" w:rsidRDefault="00362EF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8A86E" w14:textId="77777777" w:rsidR="00362EF3" w:rsidRPr="00307FCB" w:rsidRDefault="00362EF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22D2D" w14:textId="77777777" w:rsidR="00362EF3" w:rsidRDefault="00362EF3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14:paraId="162BC714" w14:textId="77777777" w:rsidR="00362EF3" w:rsidRDefault="00362EF3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118CB" w14:textId="77777777" w:rsidR="00362EF3" w:rsidRDefault="00362EF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0E501" w14:textId="77777777" w:rsidR="00362EF3" w:rsidRPr="00307FCB" w:rsidRDefault="00362EF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E5F95" w14:textId="77777777" w:rsidR="00362EF3" w:rsidRDefault="00362EF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5B9AA" w14:textId="77777777" w:rsidR="00362EF3" w:rsidRPr="00307FCB" w:rsidRDefault="00362EF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05CC3" w14:textId="77777777" w:rsidR="00362EF3" w:rsidRDefault="00362EF3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696D7A25" w14:textId="77777777" w:rsidTr="004070C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7C7F7" w14:textId="77777777" w:rsidR="00362EF3" w:rsidRDefault="00362EF3" w:rsidP="00362EF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F27F9" w14:textId="77777777" w:rsidR="00362EF3" w:rsidRDefault="00362EF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D3BBE" w14:textId="77777777" w:rsidR="00362EF3" w:rsidRPr="00307FCB" w:rsidRDefault="00362EF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9E262" w14:textId="77777777" w:rsidR="00362EF3" w:rsidRDefault="00362EF3" w:rsidP="00A400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14:paraId="42BE94D4" w14:textId="77777777" w:rsidR="00362EF3" w:rsidRDefault="00362EF3" w:rsidP="00A400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070F1" w14:textId="77777777" w:rsidR="00362EF3" w:rsidRDefault="00362EF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2D9A4EB" w14:textId="77777777" w:rsidR="00362EF3" w:rsidRDefault="00362EF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stație până </w:t>
            </w:r>
          </w:p>
          <w:p w14:paraId="12989D45" w14:textId="77777777" w:rsidR="00362EF3" w:rsidRDefault="00362EF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03D62800" w14:textId="77777777" w:rsidR="00362EF3" w:rsidRDefault="00362EF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49DD" w14:textId="77777777" w:rsidR="00362EF3" w:rsidRPr="00307FCB" w:rsidRDefault="00362EF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7029" w14:textId="77777777" w:rsidR="00362EF3" w:rsidRDefault="00362EF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2BCAB" w14:textId="77777777" w:rsidR="00362EF3" w:rsidRPr="00307FCB" w:rsidRDefault="00362EF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CDBEA" w14:textId="77777777" w:rsidR="00362EF3" w:rsidRDefault="00362EF3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27133FFC" w14:textId="77777777" w:rsidTr="00F63DA6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3CAFD" w14:textId="77777777" w:rsidR="00362EF3" w:rsidRDefault="00362EF3" w:rsidP="00362EF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F14D1" w14:textId="77777777" w:rsidR="00362EF3" w:rsidRDefault="00362EF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E65A7" w14:textId="77777777" w:rsidR="00362EF3" w:rsidRPr="00307FCB" w:rsidRDefault="00362EF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E7555" w14:textId="77777777" w:rsidR="00362EF3" w:rsidRDefault="00362EF3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14:paraId="69482A86" w14:textId="77777777" w:rsidR="00362EF3" w:rsidRDefault="00362EF3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43F0F" w14:textId="77777777" w:rsidR="00362EF3" w:rsidRDefault="00362EF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3D6E7" w14:textId="77777777" w:rsidR="00362EF3" w:rsidRPr="00307FCB" w:rsidRDefault="00362EF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81517" w14:textId="77777777" w:rsidR="00362EF3" w:rsidRDefault="00362EF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DDD89" w14:textId="77777777" w:rsidR="00362EF3" w:rsidRPr="00307FCB" w:rsidRDefault="00362EF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8A3DE" w14:textId="77777777" w:rsidR="00362EF3" w:rsidRDefault="00362EF3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88A7333" w14:textId="77777777" w:rsidR="00362EF3" w:rsidRDefault="00362EF3">
      <w:pPr>
        <w:spacing w:before="40" w:after="40" w:line="192" w:lineRule="auto"/>
        <w:ind w:right="57"/>
        <w:rPr>
          <w:sz w:val="20"/>
          <w:lang w:val="ro-RO"/>
        </w:rPr>
      </w:pPr>
    </w:p>
    <w:p w14:paraId="1E70F926" w14:textId="77777777" w:rsidR="00362EF3" w:rsidRDefault="00362EF3" w:rsidP="004636F3">
      <w:pPr>
        <w:pStyle w:val="Heading1"/>
        <w:spacing w:line="360" w:lineRule="auto"/>
      </w:pPr>
      <w:r>
        <w:t>LINIA 408</w:t>
      </w:r>
    </w:p>
    <w:p w14:paraId="6F12EE5C" w14:textId="77777777" w:rsidR="00362EF3" w:rsidRDefault="00362EF3" w:rsidP="00967460">
      <w:pPr>
        <w:pStyle w:val="Heading1"/>
        <w:spacing w:line="360" w:lineRule="auto"/>
        <w:rPr>
          <w:b w:val="0"/>
          <w:bCs w:val="0"/>
          <w:sz w:val="8"/>
        </w:rPr>
      </w:pPr>
      <w:r>
        <w:t>CAREI - ZALĂU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62EF3" w14:paraId="40B1C0CA" w14:textId="77777777" w:rsidTr="001B220F">
        <w:trPr>
          <w:cantSplit/>
          <w:trHeight w:val="1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F2B2B" w14:textId="77777777" w:rsidR="00362EF3" w:rsidRDefault="00362EF3" w:rsidP="00362EF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7F241" w14:textId="77777777" w:rsidR="00362EF3" w:rsidRDefault="00362EF3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57516" w14:textId="77777777" w:rsidR="00362EF3" w:rsidRPr="00276B7A" w:rsidRDefault="00362EF3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9C626" w14:textId="77777777" w:rsidR="00362EF3" w:rsidRDefault="00362EF3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14:paraId="00B39512" w14:textId="77777777" w:rsidR="00362EF3" w:rsidRDefault="00362EF3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A9149" w14:textId="77777777" w:rsidR="00362EF3" w:rsidRDefault="00362EF3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754446A" w14:textId="77777777" w:rsidR="00362EF3" w:rsidRDefault="00362EF3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6D13988" w14:textId="77777777" w:rsidR="00362EF3" w:rsidRDefault="00362EF3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17 / 19, 21, 23, 25, 27, 29, 31 </w:t>
            </w:r>
          </w:p>
          <w:p w14:paraId="6398F89E" w14:textId="77777777" w:rsidR="00362EF3" w:rsidRDefault="00362EF3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33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6AC1F" w14:textId="77777777" w:rsidR="00362EF3" w:rsidRPr="00276B7A" w:rsidRDefault="00362EF3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76B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62297" w14:textId="77777777" w:rsidR="00362EF3" w:rsidRDefault="00362EF3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9C21D" w14:textId="77777777" w:rsidR="00362EF3" w:rsidRPr="00276B7A" w:rsidRDefault="00362EF3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8A268" w14:textId="77777777" w:rsidR="00362EF3" w:rsidRDefault="00362EF3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0B61C0" w14:textId="77777777" w:rsidR="00362EF3" w:rsidRDefault="00362EF3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M - 11 M abătute.</w:t>
            </w:r>
          </w:p>
        </w:tc>
      </w:tr>
      <w:tr w:rsidR="00362EF3" w14:paraId="270AC75D" w14:textId="77777777" w:rsidTr="001B220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DEE81" w14:textId="77777777" w:rsidR="00362EF3" w:rsidRDefault="00362EF3" w:rsidP="00362EF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3C500" w14:textId="77777777" w:rsidR="00362EF3" w:rsidRDefault="00362EF3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94779" w14:textId="77777777" w:rsidR="00362EF3" w:rsidRPr="00276B7A" w:rsidRDefault="00362EF3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7C8D1" w14:textId="77777777" w:rsidR="00362EF3" w:rsidRDefault="00362EF3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14:paraId="15FFEE4B" w14:textId="77777777" w:rsidR="00362EF3" w:rsidRDefault="00362EF3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56A2C" w14:textId="77777777" w:rsidR="00362EF3" w:rsidRDefault="00362EF3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BA6D2EE" w14:textId="77777777" w:rsidR="00362EF3" w:rsidRDefault="00362EF3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6D019" w14:textId="77777777" w:rsidR="00362EF3" w:rsidRPr="00276B7A" w:rsidRDefault="00362EF3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276B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A2E8A" w14:textId="77777777" w:rsidR="00362EF3" w:rsidRDefault="00362EF3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84DB4" w14:textId="77777777" w:rsidR="00362EF3" w:rsidRPr="00276B7A" w:rsidRDefault="00362EF3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9F00B" w14:textId="77777777" w:rsidR="00362EF3" w:rsidRDefault="00362EF3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38F0DCE" w14:textId="77777777" w:rsidR="00362EF3" w:rsidRDefault="00362EF3">
      <w:pPr>
        <w:spacing w:before="40" w:after="40" w:line="192" w:lineRule="auto"/>
        <w:ind w:right="57"/>
        <w:rPr>
          <w:sz w:val="20"/>
          <w:lang w:val="ro-RO"/>
        </w:rPr>
      </w:pPr>
    </w:p>
    <w:p w14:paraId="70A587C6" w14:textId="77777777" w:rsidR="00362EF3" w:rsidRDefault="00362EF3" w:rsidP="00C70386">
      <w:pPr>
        <w:pStyle w:val="Heading1"/>
        <w:spacing w:line="360" w:lineRule="auto"/>
      </w:pPr>
      <w:r>
        <w:t>LINIA 409</w:t>
      </w:r>
    </w:p>
    <w:p w14:paraId="19569A10" w14:textId="77777777" w:rsidR="00362EF3" w:rsidRDefault="00362EF3" w:rsidP="003013A1">
      <w:pPr>
        <w:pStyle w:val="Heading1"/>
        <w:spacing w:line="360" w:lineRule="auto"/>
        <w:rPr>
          <w:b w:val="0"/>
          <w:bCs w:val="0"/>
          <w:sz w:val="8"/>
        </w:rPr>
      </w:pPr>
      <w:r>
        <w:t>ZALĂU - JIBOU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62EF3" w14:paraId="229225D0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11747" w14:textId="77777777" w:rsidR="00362EF3" w:rsidRDefault="00362EF3" w:rsidP="00362EF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6D2DC" w14:textId="77777777" w:rsidR="00362EF3" w:rsidRDefault="00362EF3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3A7C" w14:textId="77777777" w:rsidR="00362EF3" w:rsidRPr="00C42B7F" w:rsidRDefault="00362EF3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4647D" w14:textId="77777777" w:rsidR="00362EF3" w:rsidRDefault="00362EF3" w:rsidP="00B62F0F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14:paraId="67DFE726" w14:textId="77777777" w:rsidR="00362EF3" w:rsidRDefault="00362EF3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3918C" w14:textId="77777777" w:rsidR="00362EF3" w:rsidRDefault="00362EF3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AE35B2F" w14:textId="77777777" w:rsidR="00362EF3" w:rsidRDefault="00362EF3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E042D" w14:textId="77777777" w:rsidR="00362EF3" w:rsidRPr="00C42B7F" w:rsidRDefault="00362EF3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2ED9E" w14:textId="77777777" w:rsidR="00362EF3" w:rsidRDefault="00362EF3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293E0" w14:textId="77777777" w:rsidR="00362EF3" w:rsidRPr="00C42B7F" w:rsidRDefault="00362EF3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FCB2B" w14:textId="77777777" w:rsidR="00362EF3" w:rsidRDefault="00362EF3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1F6A3C80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15355" w14:textId="77777777" w:rsidR="00362EF3" w:rsidRDefault="00362EF3" w:rsidP="00362EF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DB9E" w14:textId="77777777" w:rsidR="00362EF3" w:rsidRDefault="00362EF3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100+050</w:t>
            </w:r>
          </w:p>
          <w:p w14:paraId="7643F9E9" w14:textId="77777777" w:rsidR="00362EF3" w:rsidRDefault="00362EF3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101+050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764B8" w14:textId="77777777" w:rsidR="00362EF3" w:rsidRPr="00C42B7F" w:rsidRDefault="00362EF3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FB118" w14:textId="77777777" w:rsidR="00362EF3" w:rsidRDefault="00362EF3" w:rsidP="0024531B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Zalău -</w:t>
            </w:r>
          </w:p>
          <w:p w14:paraId="2879E626" w14:textId="77777777" w:rsidR="00362EF3" w:rsidRDefault="00362EF3" w:rsidP="0024531B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Mirșid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F0004" w14:textId="77777777" w:rsidR="00362EF3" w:rsidRDefault="00362EF3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08CD9" w14:textId="77777777" w:rsidR="00362EF3" w:rsidRDefault="00362EF3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809D1" w14:textId="77777777" w:rsidR="00362EF3" w:rsidRDefault="00362EF3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D7E7B" w14:textId="77777777" w:rsidR="00362EF3" w:rsidRPr="00C42B7F" w:rsidRDefault="00362EF3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E95B" w14:textId="77777777" w:rsidR="00362EF3" w:rsidRDefault="00362EF3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62EF3" w14:paraId="335DDF63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FB851" w14:textId="77777777" w:rsidR="00362EF3" w:rsidRDefault="00362EF3" w:rsidP="00362EF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ECFA6" w14:textId="77777777" w:rsidR="00362EF3" w:rsidRDefault="00362EF3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0CD13" w14:textId="77777777" w:rsidR="00362EF3" w:rsidRPr="00C42B7F" w:rsidRDefault="00362EF3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2D76" w14:textId="77777777" w:rsidR="00362EF3" w:rsidRDefault="00362EF3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39A506B9" w14:textId="77777777" w:rsidR="00362EF3" w:rsidRDefault="00362EF3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0AFFAE8B" w14:textId="77777777" w:rsidR="00362EF3" w:rsidRDefault="00362EF3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7BAFA" w14:textId="77777777" w:rsidR="00362EF3" w:rsidRDefault="00362EF3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82CD04E" w14:textId="77777777" w:rsidR="00362EF3" w:rsidRDefault="00362EF3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FFEC0" w14:textId="77777777" w:rsidR="00362EF3" w:rsidRPr="00C42B7F" w:rsidRDefault="00362EF3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CF15A" w14:textId="77777777" w:rsidR="00362EF3" w:rsidRDefault="00362EF3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3EF39" w14:textId="77777777" w:rsidR="00362EF3" w:rsidRPr="00C42B7F" w:rsidRDefault="00362EF3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D3C45" w14:textId="77777777" w:rsidR="00362EF3" w:rsidRDefault="00362EF3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51F94192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F94E9" w14:textId="77777777" w:rsidR="00362EF3" w:rsidRDefault="00362EF3" w:rsidP="00362EF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06E1D" w14:textId="77777777" w:rsidR="00362EF3" w:rsidRDefault="00362EF3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CFC3F" w14:textId="77777777" w:rsidR="00362EF3" w:rsidRPr="00C42B7F" w:rsidRDefault="00362EF3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A8B7" w14:textId="77777777" w:rsidR="00362EF3" w:rsidRDefault="00362EF3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67EA6" w14:textId="77777777" w:rsidR="00362EF3" w:rsidRDefault="00362EF3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7E0B" w14:textId="77777777" w:rsidR="00362EF3" w:rsidRPr="00C42B7F" w:rsidRDefault="00362EF3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60BC" w14:textId="77777777" w:rsidR="00362EF3" w:rsidRDefault="00362EF3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8E5FD" w14:textId="77777777" w:rsidR="00362EF3" w:rsidRPr="00C42B7F" w:rsidRDefault="00362EF3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BDEA6" w14:textId="77777777" w:rsidR="00362EF3" w:rsidRDefault="00362EF3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</w:tbl>
    <w:p w14:paraId="625571E0" w14:textId="77777777" w:rsidR="00362EF3" w:rsidRDefault="00362EF3">
      <w:pPr>
        <w:spacing w:before="40" w:after="40" w:line="192" w:lineRule="auto"/>
        <w:ind w:right="57"/>
        <w:rPr>
          <w:sz w:val="20"/>
          <w:lang w:val="ro-RO"/>
        </w:rPr>
      </w:pPr>
    </w:p>
    <w:p w14:paraId="33FC3957" w14:textId="77777777" w:rsidR="00362EF3" w:rsidRDefault="00362EF3" w:rsidP="00503CFC">
      <w:pPr>
        <w:pStyle w:val="Heading1"/>
        <w:spacing w:line="360" w:lineRule="auto"/>
      </w:pPr>
      <w:r>
        <w:lastRenderedPageBreak/>
        <w:t>LINIA 412</w:t>
      </w:r>
    </w:p>
    <w:p w14:paraId="6E308F87" w14:textId="77777777" w:rsidR="00362EF3" w:rsidRDefault="00362EF3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362EF3" w14:paraId="3E3978C1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F0E79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B2F77" w14:textId="77777777" w:rsidR="00362EF3" w:rsidRDefault="00362EF3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8DD91" w14:textId="77777777" w:rsidR="00362EF3" w:rsidRPr="005C35B0" w:rsidRDefault="00362EF3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EEE5" w14:textId="77777777" w:rsidR="00362EF3" w:rsidRDefault="00362EF3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C49E" w14:textId="77777777" w:rsidR="00362EF3" w:rsidRDefault="00362EF3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14:paraId="2230E44D" w14:textId="77777777" w:rsidR="00362EF3" w:rsidRDefault="00362EF3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31E09" w14:textId="77777777" w:rsidR="00362EF3" w:rsidRPr="00396332" w:rsidRDefault="00362EF3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24BA" w14:textId="77777777" w:rsidR="00362EF3" w:rsidRDefault="00362EF3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1A4CC" w14:textId="77777777" w:rsidR="00362EF3" w:rsidRPr="00396332" w:rsidRDefault="00362EF3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C0CEA" w14:textId="77777777" w:rsidR="00362EF3" w:rsidRDefault="00362EF3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14:paraId="0FF82894" w14:textId="77777777" w:rsidR="00362EF3" w:rsidRDefault="00362EF3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362EF3" w14:paraId="03E1D695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466D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C93EB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393C9" w14:textId="77777777" w:rsidR="00362EF3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951C5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72A2E4E7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47950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E1ED497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E9FAA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00B82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65065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7082E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578EA1B7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1CE00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88E80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F7654" w14:textId="77777777" w:rsidR="00362EF3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B4655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74763891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4FF18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B35A1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52959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14:paraId="3FEFF63A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5E011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1D395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14:paraId="2ECA7A89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ED83A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9EE62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D9C0" w14:textId="77777777" w:rsidR="00362EF3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084C6" w14:textId="77777777" w:rsidR="00362EF3" w:rsidRDefault="00362EF3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18527AAC" w14:textId="77777777" w:rsidR="00362EF3" w:rsidRDefault="00362EF3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8CAB0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4903D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E46E1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8+850</w:t>
            </w:r>
          </w:p>
          <w:p w14:paraId="0D5213F6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47F57" w14:textId="77777777" w:rsidR="00362EF3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5DE36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62EF3" w14:paraId="6CFBA4F1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BA719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62EF1" w14:textId="77777777" w:rsidR="00362EF3" w:rsidRDefault="00362EF3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3AA9E" w14:textId="77777777" w:rsidR="00362EF3" w:rsidRDefault="00362EF3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54BC8" w14:textId="77777777" w:rsidR="00362EF3" w:rsidRDefault="00362EF3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 inclusiv linia  2 directă și sch. 1A, 5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9366F" w14:textId="77777777" w:rsidR="00362EF3" w:rsidRDefault="00362EF3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A270D" w14:textId="77777777" w:rsidR="00362EF3" w:rsidRPr="00396332" w:rsidRDefault="00362EF3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8F8C2" w14:textId="77777777" w:rsidR="00362EF3" w:rsidRDefault="00362EF3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9+350</w:t>
            </w:r>
          </w:p>
          <w:p w14:paraId="61DC1EEA" w14:textId="77777777" w:rsidR="00362EF3" w:rsidRDefault="00362EF3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ADB56" w14:textId="77777777" w:rsidR="00362EF3" w:rsidRDefault="00362EF3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D5466" w14:textId="77777777" w:rsidR="00362EF3" w:rsidRDefault="00362EF3" w:rsidP="00F477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RV protecție muncitori între orele 6.00-21.00</w:t>
            </w:r>
          </w:p>
        </w:tc>
      </w:tr>
      <w:tr w:rsidR="00362EF3" w14:paraId="490088B6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3B43B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5E684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14:paraId="067940CE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7D335" w14:textId="77777777" w:rsidR="00362EF3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972F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14:paraId="556AB486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C5956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C1E37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02C6D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2298" w14:textId="77777777" w:rsidR="00362EF3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D089F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62EF3" w14:paraId="05F038BE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99CDD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38F99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894BC" w14:textId="77777777" w:rsidR="00362EF3" w:rsidRPr="005C35B0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EB3F4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04BA98AC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A9DF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DA48A02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F38D4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40F83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3B6AE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423DB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0EF17000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D7CA1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321C0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2A6ED" w14:textId="77777777" w:rsidR="00362EF3" w:rsidRPr="005C35B0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ACCAE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5CAB0F58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87E88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E9AFFE6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14:paraId="6B57E1E2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581984F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7BCD641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10,  11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4675D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E160D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E490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D3B1C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29607340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266C5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D8B4D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6BA5ECDA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C45E7" w14:textId="77777777" w:rsidR="00362EF3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29F89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14:paraId="74FF24D5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14:paraId="7B34E5F4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6B51B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EA333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7C5ED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0EC3D" w14:textId="77777777" w:rsidR="00362EF3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3C384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62EF3" w14:paraId="294DD6DE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21EFC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BA75A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22B000A3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537FE" w14:textId="77777777" w:rsidR="00362EF3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1EFC1" w14:textId="77777777" w:rsidR="00362EF3" w:rsidRDefault="00362EF3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0D2788D9" w14:textId="77777777" w:rsidR="00362EF3" w:rsidRDefault="00362EF3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9961E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D9F6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67CC5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D7991" w14:textId="77777777" w:rsidR="00362EF3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D8E03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0DCC0102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8CAF5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ED758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8299B" w14:textId="77777777" w:rsidR="00362EF3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0E299" w14:textId="77777777" w:rsidR="00362EF3" w:rsidRDefault="00362EF3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7091BF67" w14:textId="77777777" w:rsidR="00362EF3" w:rsidRDefault="00362EF3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2268B89F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F7C50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0C6A8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1DA58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14:paraId="74024E76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905AC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B543F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62EF3" w14:paraId="13E5C1A5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F509D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47B4B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AA111" w14:textId="77777777" w:rsidR="00362EF3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20B8C" w14:textId="77777777" w:rsidR="00362EF3" w:rsidRDefault="00362EF3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Bonțida</w:t>
            </w:r>
          </w:p>
          <w:p w14:paraId="5C91FC29" w14:textId="77777777" w:rsidR="00362EF3" w:rsidRDefault="00362EF3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385F0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6283F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2CD7B" w14:textId="77777777" w:rsidR="00362EF3" w:rsidRDefault="00362EF3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  <w:p w14:paraId="7601C44B" w14:textId="77777777" w:rsidR="00362EF3" w:rsidRDefault="00362EF3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5E91" w14:textId="77777777" w:rsidR="00362EF3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CBB1D" w14:textId="77777777" w:rsidR="00362EF3" w:rsidRDefault="00362EF3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E32A97" w14:textId="77777777" w:rsidR="00362EF3" w:rsidRDefault="00362EF3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06.00 - 21.00.</w:t>
            </w:r>
          </w:p>
        </w:tc>
      </w:tr>
      <w:tr w:rsidR="00362EF3" w14:paraId="6390F4A6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281CC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A6B6A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7A888" w14:textId="77777777" w:rsidR="00362EF3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9603F" w14:textId="77777777" w:rsidR="00362EF3" w:rsidRDefault="00362EF3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0B3E07AA" w14:textId="77777777" w:rsidR="00362EF3" w:rsidRDefault="00362EF3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8AFC4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BD614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0C258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577C4DDC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3CAFC" w14:textId="77777777" w:rsidR="00362EF3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F0C20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103207BA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67A04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3D301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2642A841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D85C0" w14:textId="77777777" w:rsidR="00362EF3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1032B" w14:textId="77777777" w:rsidR="00362EF3" w:rsidRDefault="00362EF3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14:paraId="16238275" w14:textId="77777777" w:rsidR="00362EF3" w:rsidRDefault="00362EF3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08351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A98D7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61E7D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C6599" w14:textId="77777777" w:rsidR="00362EF3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25D4B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362EF3" w14:paraId="72B7701A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F1940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88C4E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B874C" w14:textId="77777777" w:rsidR="00362EF3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224DC" w14:textId="77777777" w:rsidR="00362EF3" w:rsidRDefault="00362EF3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 Gherla  (inclusiv linia 3 directă Iclod și sch. 2A TDJ 8/10, sch. 3 și 1A St. Iclod.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D2E0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2DC1B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2ADAF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1C1DDD0E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62AB1" w14:textId="77777777" w:rsidR="00362EF3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0A284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14:paraId="7EE7BCDB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48099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61777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F1EAD" w14:textId="77777777" w:rsidR="00362EF3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8B9B9" w14:textId="77777777" w:rsidR="00362EF3" w:rsidRDefault="00362EF3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4 abătută</w:t>
            </w:r>
          </w:p>
          <w:p w14:paraId="6AD9D72E" w14:textId="77777777" w:rsidR="00362EF3" w:rsidRDefault="00362EF3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sch. 7 și 10 în abatere)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0EBE8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04070837" w14:textId="77777777" w:rsidR="00362EF3" w:rsidRDefault="00362EF3" w:rsidP="00B943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2CCCC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76508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BC337" w14:textId="77777777" w:rsidR="00362EF3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CF09F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65615937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50723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F7AA5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0D6DF" w14:textId="77777777" w:rsidR="00362EF3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FF511" w14:textId="77777777" w:rsidR="00362EF3" w:rsidRDefault="00362EF3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94EAA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9BBA028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DFBF48C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18CC7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29A1D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F330F" w14:textId="77777777" w:rsidR="00362EF3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AF34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CC0ED2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2 și 3.</w:t>
            </w:r>
          </w:p>
        </w:tc>
      </w:tr>
      <w:tr w:rsidR="00362EF3" w14:paraId="255C1991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88565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25B8A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14:paraId="394EB3E5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82E49" w14:textId="77777777" w:rsidR="00362EF3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4750C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Iclod -</w:t>
            </w:r>
          </w:p>
          <w:p w14:paraId="5D3B0E9F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CCB9E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C4EC8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71516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0E34E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CF9E7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56BAC2CC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D92E3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8E5AF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14:paraId="40602E89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60DF1" w14:textId="77777777" w:rsidR="00362EF3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1BE07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65D3E676" w14:textId="77777777" w:rsidR="00362EF3" w:rsidRDefault="00362EF3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D277E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0D274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6A97F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142A1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5FDFD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75DDB82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14:paraId="4CA515DE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FEB44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183C5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8DDE8" w14:textId="77777777" w:rsidR="00362EF3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5CFBE" w14:textId="77777777" w:rsidR="00362EF3" w:rsidRDefault="00362EF3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2B0F8A49" w14:textId="77777777" w:rsidR="00362EF3" w:rsidRDefault="00362EF3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8D955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637F2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CFCE1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14:paraId="700E25E4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9A14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3F405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362EF3" w14:paraId="63FBFDC7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4CC60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170D8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2CC95" w14:textId="77777777" w:rsidR="00362EF3" w:rsidRPr="005C35B0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F6038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14:paraId="727B3A5A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A9231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547599D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5A099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EC8C7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940CE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7CF64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538EEF7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39BF3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29F42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4629E" w14:textId="77777777" w:rsidR="00362EF3" w:rsidRPr="005C35B0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837B6" w14:textId="77777777" w:rsidR="00362EF3" w:rsidRDefault="00362EF3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14:paraId="2DEE4C09" w14:textId="77777777" w:rsidR="00362EF3" w:rsidRDefault="00362EF3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7C61E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8465D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032FB" w14:textId="77777777" w:rsidR="00362EF3" w:rsidRDefault="00362EF3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14:paraId="39D08ED1" w14:textId="77777777" w:rsidR="00362EF3" w:rsidRDefault="00362EF3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3B448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7E527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14:paraId="255EBDD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BFEF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3ED4B" w14:textId="77777777" w:rsidR="00362EF3" w:rsidRDefault="00362EF3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33C4C" w14:textId="77777777" w:rsidR="00362EF3" w:rsidRPr="005C35B0" w:rsidRDefault="00362EF3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D1896" w14:textId="77777777" w:rsidR="00362EF3" w:rsidRDefault="00362EF3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14:paraId="6704F866" w14:textId="77777777" w:rsidR="00362EF3" w:rsidRDefault="00362EF3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A4CF4" w14:textId="77777777" w:rsidR="00362EF3" w:rsidRDefault="00362EF3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6F5B2" w14:textId="77777777" w:rsidR="00362EF3" w:rsidRPr="00396332" w:rsidRDefault="00362EF3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C8B54" w14:textId="77777777" w:rsidR="00362EF3" w:rsidRDefault="00362EF3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14:paraId="0D69CAF1" w14:textId="77777777" w:rsidR="00362EF3" w:rsidRDefault="00362EF3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B4696" w14:textId="77777777" w:rsidR="00362EF3" w:rsidRDefault="00362EF3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FA377" w14:textId="77777777" w:rsidR="00362EF3" w:rsidRDefault="00362EF3" w:rsidP="004549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RV protecție muncitori între orele 6.00-21.00</w:t>
            </w:r>
          </w:p>
        </w:tc>
      </w:tr>
      <w:tr w:rsidR="00362EF3" w14:paraId="3E08D53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577A9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C5BB8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78D11" w14:textId="77777777" w:rsidR="00362EF3" w:rsidRPr="005C35B0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B9C51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3AE8B2C8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F76F4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32F61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D73AF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14:paraId="48ABB313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1CA13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22381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62EF3" w14:paraId="441A80C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89883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FCB42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56B94" w14:textId="77777777" w:rsidR="00362EF3" w:rsidRPr="005C35B0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D0D58" w14:textId="77777777" w:rsidR="00362EF3" w:rsidRDefault="00362EF3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5F05B71E" w14:textId="77777777" w:rsidR="00362EF3" w:rsidRDefault="00362EF3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EE50B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5CD75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7E215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24C94501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8F720" w14:textId="77777777" w:rsidR="00362EF3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D7691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62EF3" w14:paraId="1626AF8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A2B0E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81BE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81EB4" w14:textId="77777777" w:rsidR="00362EF3" w:rsidRPr="005C35B0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EC093" w14:textId="77777777" w:rsidR="00362EF3" w:rsidRDefault="00362EF3" w:rsidP="000250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6B8E916E" w14:textId="77777777" w:rsidR="00362EF3" w:rsidRDefault="00362EF3" w:rsidP="000250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E147B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A5B3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96E5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45+320</w:t>
            </w:r>
          </w:p>
          <w:p w14:paraId="611ACB59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7EE6C" w14:textId="77777777" w:rsidR="00362EF3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27DF3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2C81B30C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8256E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0DBEE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213AC" w14:textId="77777777" w:rsidR="00362EF3" w:rsidRPr="005C35B0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9A200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1B789EDD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14:paraId="7D7334FC" w14:textId="77777777" w:rsidR="00362EF3" w:rsidRDefault="00362EF3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4AA4C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EC5FE19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1F2C6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B9324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86D46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4DBD1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0E1271EF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EB033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A4A06" w14:textId="77777777" w:rsidR="00362EF3" w:rsidRDefault="00362EF3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14:paraId="5A76BC8B" w14:textId="77777777" w:rsidR="00362EF3" w:rsidRDefault="00362EF3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BFDB6" w14:textId="77777777" w:rsidR="00362EF3" w:rsidRDefault="00362EF3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0E118" w14:textId="77777777" w:rsidR="00362EF3" w:rsidRDefault="00362EF3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14:paraId="1EB8357B" w14:textId="77777777" w:rsidR="00362EF3" w:rsidRDefault="00362EF3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86868" w14:textId="77777777" w:rsidR="00362EF3" w:rsidRDefault="00362EF3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A2484" w14:textId="77777777" w:rsidR="00362EF3" w:rsidRPr="00396332" w:rsidRDefault="00362EF3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7A169" w14:textId="77777777" w:rsidR="00362EF3" w:rsidRDefault="00362EF3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82197" w14:textId="77777777" w:rsidR="00362EF3" w:rsidRPr="00396332" w:rsidRDefault="00362EF3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DA601" w14:textId="77777777" w:rsidR="00362EF3" w:rsidRDefault="00362EF3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26297C" w14:textId="77777777" w:rsidR="00362EF3" w:rsidRDefault="00362EF3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14:paraId="6AE7F8F4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A946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FDF43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14:paraId="60B4D87E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23ABC" w14:textId="77777777" w:rsidR="00362EF3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F36C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 – Cășeiu (inclusiv pod metalic Cap Y St. Dej călători)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E47C2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3A8EF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488EE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5DD77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DF141" w14:textId="77777777" w:rsidR="00362EF3" w:rsidRDefault="00362EF3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CBD07FB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518F8A80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6A180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E84E5" w14:textId="77777777" w:rsidR="00362EF3" w:rsidRDefault="00362E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14:paraId="122CED0E" w14:textId="77777777" w:rsidR="00362EF3" w:rsidRDefault="00362E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EFDD6" w14:textId="77777777" w:rsidR="00362EF3" w:rsidRDefault="00362E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CED15" w14:textId="77777777" w:rsidR="00362EF3" w:rsidRDefault="00362EF3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14:paraId="4D101F83" w14:textId="77777777" w:rsidR="00362EF3" w:rsidRDefault="00362EF3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5B91B" w14:textId="77777777" w:rsidR="00362EF3" w:rsidRDefault="00362E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B3CD0" w14:textId="77777777" w:rsidR="00362EF3" w:rsidRPr="00396332" w:rsidRDefault="00362E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8E914" w14:textId="77777777" w:rsidR="00362EF3" w:rsidRDefault="00362E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28538" w14:textId="77777777" w:rsidR="00362EF3" w:rsidRPr="00396332" w:rsidRDefault="00362E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DB759" w14:textId="77777777" w:rsidR="00362EF3" w:rsidRDefault="00362EF3" w:rsidP="007851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62EF3" w14:paraId="55A1F60F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1410C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1618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14:paraId="33015B0E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EF4BD" w14:textId="77777777" w:rsidR="00362EF3" w:rsidRPr="005C35B0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FC989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14:paraId="3C733C33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9498B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2B3E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C9E2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7AD36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C9661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14:paraId="2A0F27AC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980BB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C5343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14:paraId="4792F633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BD997" w14:textId="77777777" w:rsidR="00362EF3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7789B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603AAACC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741CE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452AE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4A4B0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EFF13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C87F2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DB8151F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14:paraId="1ACA9092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1AA0F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5BA3E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14:paraId="7416D096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CF245" w14:textId="77777777" w:rsidR="00362EF3" w:rsidRPr="005C35B0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0A92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745D6425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7C8DE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1B602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01788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3AE13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9D76E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62EF3" w14:paraId="3035EDB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9034F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0D879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D6D95" w14:textId="77777777" w:rsidR="00362EF3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19584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14:paraId="7751BF1E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DDDC2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118B2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277F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1343D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DE0CC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4B718E7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E60C6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3621A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14:paraId="77D72E92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A0E9" w14:textId="77777777" w:rsidR="00362EF3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3C683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16636E74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10A1D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E00A7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C0C44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F6172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A3CF7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14:paraId="35807F2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28686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FBE16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14:paraId="0D4C320E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8F151" w14:textId="77777777" w:rsidR="00362EF3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E8D0A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49357F97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C9E39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EA66D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3ACDE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B917F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98E99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14:paraId="175B324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A4FC9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3A557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AD3D8" w14:textId="77777777" w:rsidR="00362EF3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DEC1F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5F983568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5AFF2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BB699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8E3C7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6F4C0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85113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0FE0784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8DC1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1EA0C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14:paraId="3BFCAC65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E76F4" w14:textId="77777777" w:rsidR="00362EF3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66DCC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14:paraId="243EE7F4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54200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1C2FC" w14:textId="77777777" w:rsidR="00362EF3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1EDE0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F8A48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8D92D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3CE66B75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308F8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BEF62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218B3B8D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8457E" w14:textId="77777777" w:rsidR="00362EF3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EF899" w14:textId="77777777" w:rsidR="00362EF3" w:rsidRDefault="00362EF3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3363C8F2" w14:textId="77777777" w:rsidR="00362EF3" w:rsidRDefault="00362EF3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AAB5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19D78" w14:textId="77777777" w:rsidR="00362EF3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2FBE1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5C72C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6B40F" w14:textId="77777777" w:rsidR="00362EF3" w:rsidRDefault="00362EF3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62EF3" w14:paraId="3A7C8AE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53055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C1C00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119+700</w:t>
            </w:r>
          </w:p>
          <w:p w14:paraId="439AEDDD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4042A" w14:textId="77777777" w:rsidR="00362EF3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080AC" w14:textId="77777777" w:rsidR="00362EF3" w:rsidRDefault="00362EF3" w:rsidP="002978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09950FEB" w14:textId="77777777" w:rsidR="00362EF3" w:rsidRDefault="00362EF3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Jibou </w:t>
            </w:r>
          </w:p>
          <w:p w14:paraId="36905E26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(inclusiv tabier metalic Cap X  St. Jibou)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89EFC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818D1" w14:textId="77777777" w:rsidR="00362EF3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CD9A6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69955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53E86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63C830E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14:paraId="5D3B324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97916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73189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427DE" w14:textId="77777777" w:rsidR="00362EF3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A33FC" w14:textId="77777777" w:rsidR="00362EF3" w:rsidRDefault="00362EF3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11391734" w14:textId="77777777" w:rsidR="00362EF3" w:rsidRDefault="00362EF3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BD266" w14:textId="77777777" w:rsidR="00362EF3" w:rsidRDefault="00362EF3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 </w:t>
            </w:r>
          </w:p>
          <w:p w14:paraId="500368D9" w14:textId="77777777" w:rsidR="00362EF3" w:rsidRDefault="00362EF3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DDA25D9" w14:textId="77777777" w:rsidR="00362EF3" w:rsidRDefault="00362EF3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AC795" w14:textId="77777777" w:rsidR="00362EF3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591F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2EABA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D40F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572E4BD4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44D58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7FF5D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C56D3" w14:textId="77777777" w:rsidR="00362EF3" w:rsidRPr="005C35B0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B8D6F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78BD9850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1C892FB9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88D05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B46D73A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BA0D1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361C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9B541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B335E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16D95324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FE414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D8CF6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8DF6" w14:textId="77777777" w:rsidR="00362EF3" w:rsidRPr="005C35B0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3F2FB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D4E24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B9571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0EC23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FDD9F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5ED9C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362EF3" w14:paraId="6D8C1C3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A573AE9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F7BC446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A25A424" w14:textId="77777777" w:rsidR="00362EF3" w:rsidRPr="005C35B0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116FCE1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14:paraId="39F00AB2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8D72907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14DCDA2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0D67C65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F6EFF8A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04E3619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37E40E4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59414EE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2EBA1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65953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14:paraId="378DBD30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B3D3" w14:textId="77777777" w:rsidR="00362EF3" w:rsidRPr="005C35B0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29A3E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34A40847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E57C6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A0173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66D4B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BD240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DD2C4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91B8A3B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14:paraId="30930241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14:paraId="12CA452B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14:paraId="74CC3605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362EF3" w14:paraId="240BE36B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C11B0" w14:textId="77777777" w:rsidR="00362EF3" w:rsidRDefault="00362EF3" w:rsidP="00362E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F61C1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14:paraId="34161AA1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87372" w14:textId="77777777" w:rsidR="00362EF3" w:rsidRPr="005C35B0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1B7E8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7E38EA70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6BC80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A7769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3A2C2" w14:textId="77777777" w:rsidR="00362EF3" w:rsidRDefault="00362EF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79504" w14:textId="77777777" w:rsidR="00362EF3" w:rsidRPr="00396332" w:rsidRDefault="00362EF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C7831" w14:textId="77777777" w:rsidR="00362EF3" w:rsidRDefault="00362EF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7203DD5" w14:textId="77777777" w:rsidR="00362EF3" w:rsidRDefault="00362EF3">
      <w:pPr>
        <w:spacing w:before="40" w:after="40" w:line="192" w:lineRule="auto"/>
        <w:ind w:right="57"/>
        <w:rPr>
          <w:sz w:val="20"/>
          <w:lang w:val="ro-RO"/>
        </w:rPr>
      </w:pPr>
    </w:p>
    <w:p w14:paraId="4812C5F4" w14:textId="77777777" w:rsidR="00362EF3" w:rsidRDefault="00362EF3" w:rsidP="0002281B">
      <w:pPr>
        <w:pStyle w:val="Heading1"/>
        <w:spacing w:line="360" w:lineRule="auto"/>
      </w:pPr>
      <w:r>
        <w:t>LINIA 416</w:t>
      </w:r>
    </w:p>
    <w:p w14:paraId="1340F065" w14:textId="77777777" w:rsidR="00362EF3" w:rsidRDefault="00362EF3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62EF3" w14:paraId="59456015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3027F" w14:textId="77777777" w:rsidR="00362EF3" w:rsidRDefault="00362EF3" w:rsidP="00362EF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397A2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CDEFF" w14:textId="77777777" w:rsidR="00362EF3" w:rsidRPr="00C4423F" w:rsidRDefault="00362EF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9881" w14:textId="77777777" w:rsidR="00362EF3" w:rsidRDefault="00362EF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36AE6BB9" w14:textId="77777777" w:rsidR="00362EF3" w:rsidRDefault="00362EF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14:paraId="5C677065" w14:textId="77777777" w:rsidR="00362EF3" w:rsidRDefault="00362EF3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FCAE1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B26DAB4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0F160" w14:textId="77777777" w:rsidR="00362EF3" w:rsidRPr="00C4423F" w:rsidRDefault="00362EF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8BC61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F9A2C" w14:textId="77777777" w:rsidR="00362EF3" w:rsidRPr="00C4423F" w:rsidRDefault="00362EF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A6804" w14:textId="77777777" w:rsidR="00362EF3" w:rsidRDefault="00362EF3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312E6E0B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3DE91" w14:textId="77777777" w:rsidR="00362EF3" w:rsidRDefault="00362EF3" w:rsidP="00362EF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E51D1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14:paraId="3D95A368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A9683" w14:textId="77777777" w:rsidR="00362EF3" w:rsidRPr="00C4423F" w:rsidRDefault="00362EF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CEF3E" w14:textId="77777777" w:rsidR="00362EF3" w:rsidRDefault="00362EF3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2D438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4591D" w14:textId="77777777" w:rsidR="00362EF3" w:rsidRPr="00C4423F" w:rsidRDefault="00362EF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B6F2B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4C953" w14:textId="77777777" w:rsidR="00362EF3" w:rsidRPr="00C4423F" w:rsidRDefault="00362EF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C1CA3" w14:textId="77777777" w:rsidR="00362EF3" w:rsidRDefault="00362EF3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DB38EDA" w14:textId="77777777" w:rsidR="00362EF3" w:rsidRDefault="00362EF3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14:paraId="2C7C21EE" w14:textId="77777777" w:rsidR="00362EF3" w:rsidRDefault="00362EF3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362EF3" w14:paraId="7D75684A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079E1" w14:textId="77777777" w:rsidR="00362EF3" w:rsidRDefault="00362EF3" w:rsidP="00362EF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09D6F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465FD" w14:textId="77777777" w:rsidR="00362EF3" w:rsidRPr="00C4423F" w:rsidRDefault="00362EF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9A3BA" w14:textId="77777777" w:rsidR="00362EF3" w:rsidRDefault="00362EF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4D0B0A7C" w14:textId="77777777" w:rsidR="00362EF3" w:rsidRDefault="00362EF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3B9E10D0" w14:textId="77777777" w:rsidR="00362EF3" w:rsidRDefault="00362EF3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7C644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14:paraId="717DFC36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14:paraId="094197D6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46A95BB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77FEE81E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BC827" w14:textId="77777777" w:rsidR="00362EF3" w:rsidRPr="00C4423F" w:rsidRDefault="00362EF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A4063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4BCA1" w14:textId="77777777" w:rsidR="00362EF3" w:rsidRPr="00C4423F" w:rsidRDefault="00362EF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3BD7" w14:textId="77777777" w:rsidR="00362EF3" w:rsidRDefault="00362EF3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67C2BABB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EE023" w14:textId="77777777" w:rsidR="00362EF3" w:rsidRDefault="00362EF3" w:rsidP="00362EF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95EEE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B9D7C" w14:textId="77777777" w:rsidR="00362EF3" w:rsidRPr="00C4423F" w:rsidRDefault="00362EF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593C3" w14:textId="77777777" w:rsidR="00362EF3" w:rsidRDefault="00362EF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5C32611A" w14:textId="77777777" w:rsidR="00362EF3" w:rsidRDefault="00362EF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14:paraId="13C4044E" w14:textId="77777777" w:rsidR="00362EF3" w:rsidRDefault="00362EF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14:paraId="61E5E05A" w14:textId="77777777" w:rsidR="00362EF3" w:rsidRDefault="00362EF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CC97E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14:paraId="132AB6BA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14:paraId="68B0A9C7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14:paraId="5C6E1793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68B4BE8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28EBAD2B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14:paraId="745F12B3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7E5D5330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D4382" w14:textId="77777777" w:rsidR="00362EF3" w:rsidRPr="00C4423F" w:rsidRDefault="00362EF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3C1CB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E7459" w14:textId="77777777" w:rsidR="00362EF3" w:rsidRPr="00C4423F" w:rsidRDefault="00362EF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22784" w14:textId="77777777" w:rsidR="00362EF3" w:rsidRDefault="00362EF3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5054A582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29896" w14:textId="77777777" w:rsidR="00362EF3" w:rsidRDefault="00362EF3" w:rsidP="00362EF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4879D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352B3" w14:textId="77777777" w:rsidR="00362EF3" w:rsidRPr="00C4423F" w:rsidRDefault="00362EF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86D81" w14:textId="77777777" w:rsidR="00362EF3" w:rsidRDefault="00362EF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0FCDA47D" w14:textId="77777777" w:rsidR="00362EF3" w:rsidRDefault="00362EF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C12D8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14:paraId="38DBE2F5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14:paraId="669EB209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14:paraId="7120E5B9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1619DDF9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5655B" w14:textId="77777777" w:rsidR="00362EF3" w:rsidRPr="00C4423F" w:rsidRDefault="00362EF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E5456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63FE1" w14:textId="77777777" w:rsidR="00362EF3" w:rsidRPr="00C4423F" w:rsidRDefault="00362EF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D965F" w14:textId="77777777" w:rsidR="00362EF3" w:rsidRDefault="00362EF3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2E8942" w14:textId="77777777" w:rsidR="00362EF3" w:rsidRDefault="00362EF3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362EF3" w14:paraId="62BC5F63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E41DE" w14:textId="77777777" w:rsidR="00362EF3" w:rsidRDefault="00362EF3" w:rsidP="00362EF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1D316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BF358" w14:textId="77777777" w:rsidR="00362EF3" w:rsidRPr="00C4423F" w:rsidRDefault="00362EF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356A8" w14:textId="77777777" w:rsidR="00362EF3" w:rsidRDefault="00362EF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01CC9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15DF" w14:textId="77777777" w:rsidR="00362EF3" w:rsidRDefault="00362EF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CF776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14:paraId="37FE2F7A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2B58" w14:textId="77777777" w:rsidR="00362EF3" w:rsidRPr="00C4423F" w:rsidRDefault="00362EF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BA882" w14:textId="77777777" w:rsidR="00362EF3" w:rsidRDefault="00362EF3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62EF3" w14:paraId="10FEE66D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442D6" w14:textId="77777777" w:rsidR="00362EF3" w:rsidRDefault="00362EF3" w:rsidP="00362EF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4FED6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10B38" w14:textId="77777777" w:rsidR="00362EF3" w:rsidRPr="00C4423F" w:rsidRDefault="00362EF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83505" w14:textId="77777777" w:rsidR="00362EF3" w:rsidRDefault="00362EF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6B3D7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E33B2" w14:textId="77777777" w:rsidR="00362EF3" w:rsidRDefault="00362EF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1FF6A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14:paraId="523077D9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2A0DE" w14:textId="77777777" w:rsidR="00362EF3" w:rsidRDefault="00362EF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220BE" w14:textId="77777777" w:rsidR="00362EF3" w:rsidRDefault="00362EF3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14:paraId="6F990CF2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AAF6D" w14:textId="77777777" w:rsidR="00362EF3" w:rsidRDefault="00362EF3" w:rsidP="00362EF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8BB8B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FA042" w14:textId="77777777" w:rsidR="00362EF3" w:rsidRPr="00C4423F" w:rsidRDefault="00362EF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3D8DF" w14:textId="77777777" w:rsidR="00362EF3" w:rsidRDefault="00362EF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14:paraId="10A3B523" w14:textId="77777777" w:rsidR="00362EF3" w:rsidRDefault="00362EF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8B62F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3222B4D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3F720" w14:textId="77777777" w:rsidR="00362EF3" w:rsidRPr="00C4423F" w:rsidRDefault="00362EF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C4B68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5CB3D" w14:textId="77777777" w:rsidR="00362EF3" w:rsidRPr="00C4423F" w:rsidRDefault="00362EF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2EA08" w14:textId="77777777" w:rsidR="00362EF3" w:rsidRDefault="00362EF3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0B3A919D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28A29" w14:textId="77777777" w:rsidR="00362EF3" w:rsidRDefault="00362EF3" w:rsidP="00362EF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B369D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14:paraId="63FAF834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0D48F" w14:textId="77777777" w:rsidR="00362EF3" w:rsidRPr="00C4423F" w:rsidRDefault="00362EF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73A7B" w14:textId="77777777" w:rsidR="00362EF3" w:rsidRDefault="00362EF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14:paraId="4E4B53EE" w14:textId="77777777" w:rsidR="00362EF3" w:rsidRDefault="00362EF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FA3BC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927B5" w14:textId="77777777" w:rsidR="00362EF3" w:rsidRPr="00C4423F" w:rsidRDefault="00362EF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51E5F" w14:textId="77777777" w:rsidR="00362EF3" w:rsidRDefault="00362EF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B17A0" w14:textId="77777777" w:rsidR="00362EF3" w:rsidRPr="00C4423F" w:rsidRDefault="00362EF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62B5E" w14:textId="77777777" w:rsidR="00362EF3" w:rsidRDefault="00362EF3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14:paraId="6E442D9B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0ED0E" w14:textId="77777777" w:rsidR="00362EF3" w:rsidRDefault="00362EF3" w:rsidP="00362EF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314B2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DA5A3" w14:textId="77777777" w:rsidR="00362EF3" w:rsidRPr="00C4423F" w:rsidRDefault="00362EF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8482A" w14:textId="77777777" w:rsidR="00362EF3" w:rsidRDefault="00362EF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1685471B" w14:textId="77777777" w:rsidR="00362EF3" w:rsidRDefault="00362EF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5941A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F733F" w14:textId="77777777" w:rsidR="00362EF3" w:rsidRPr="00C4423F" w:rsidRDefault="00362EF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534DF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1A8A0197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BC8A2" w14:textId="77777777" w:rsidR="00362EF3" w:rsidRPr="00C4423F" w:rsidRDefault="00362EF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CD355" w14:textId="77777777" w:rsidR="00362EF3" w:rsidRDefault="00362EF3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14:paraId="1DF3170D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68952" w14:textId="77777777" w:rsidR="00362EF3" w:rsidRDefault="00362EF3" w:rsidP="00362EF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EEBED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DB479" w14:textId="77777777" w:rsidR="00362EF3" w:rsidRDefault="00362EF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14379" w14:textId="77777777" w:rsidR="00362EF3" w:rsidRDefault="00362EF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705657AA" w14:textId="77777777" w:rsidR="00362EF3" w:rsidRDefault="00362EF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E0560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0E04" w14:textId="77777777" w:rsidR="00362EF3" w:rsidRPr="00C4423F" w:rsidRDefault="00362EF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376A3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14:paraId="0EBB1420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FB8FC" w14:textId="77777777" w:rsidR="00362EF3" w:rsidRDefault="00362EF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87F94" w14:textId="77777777" w:rsidR="00362EF3" w:rsidRDefault="00362EF3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7763186A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80FBD" w14:textId="77777777" w:rsidR="00362EF3" w:rsidRDefault="00362EF3" w:rsidP="00362EF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07A1C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6A2963B4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E0EF" w14:textId="77777777" w:rsidR="00362EF3" w:rsidRPr="00C4423F" w:rsidRDefault="00362EF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C03EC" w14:textId="77777777" w:rsidR="00362EF3" w:rsidRDefault="00362EF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558F3911" w14:textId="77777777" w:rsidR="00362EF3" w:rsidRDefault="00362EF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D3430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80EAC" w14:textId="77777777" w:rsidR="00362EF3" w:rsidRPr="00C4423F" w:rsidRDefault="00362EF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7B26D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4E68D" w14:textId="77777777" w:rsidR="00362EF3" w:rsidRPr="00C4423F" w:rsidRDefault="00362EF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D78E1" w14:textId="77777777" w:rsidR="00362EF3" w:rsidRDefault="00362EF3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33D12BB3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CA20E" w14:textId="77777777" w:rsidR="00362EF3" w:rsidRDefault="00362EF3" w:rsidP="00362EF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1BD32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3CCED" w14:textId="77777777" w:rsidR="00362EF3" w:rsidRPr="00C4423F" w:rsidRDefault="00362EF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98EEA" w14:textId="77777777" w:rsidR="00362EF3" w:rsidRDefault="00362EF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4D1C99A6" w14:textId="77777777" w:rsidR="00362EF3" w:rsidRDefault="00362EF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4BB2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7D610" w14:textId="77777777" w:rsidR="00362EF3" w:rsidRPr="00C4423F" w:rsidRDefault="00362EF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BFAF4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7E0745FE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51BEE" w14:textId="77777777" w:rsidR="00362EF3" w:rsidRPr="00C4423F" w:rsidRDefault="00362EF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D60A3" w14:textId="77777777" w:rsidR="00362EF3" w:rsidRDefault="00362EF3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14D2ECDE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64DBC" w14:textId="77777777" w:rsidR="00362EF3" w:rsidRDefault="00362EF3" w:rsidP="00362EF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13217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14:paraId="64CB5B85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2DBE0" w14:textId="77777777" w:rsidR="00362EF3" w:rsidRPr="00C4423F" w:rsidRDefault="00362EF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A030D" w14:textId="77777777" w:rsidR="00362EF3" w:rsidRDefault="00362EF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6F941264" w14:textId="77777777" w:rsidR="00362EF3" w:rsidRDefault="00362EF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26C28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C0EAC" w14:textId="77777777" w:rsidR="00362EF3" w:rsidRPr="00C4423F" w:rsidRDefault="00362EF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BDC03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43EED" w14:textId="77777777" w:rsidR="00362EF3" w:rsidRDefault="00362EF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EC9DD" w14:textId="77777777" w:rsidR="00362EF3" w:rsidRDefault="00362EF3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4E70480D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5C25B" w14:textId="77777777" w:rsidR="00362EF3" w:rsidRDefault="00362EF3" w:rsidP="00362EF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E28B9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D3139" w14:textId="77777777" w:rsidR="00362EF3" w:rsidRPr="00C4423F" w:rsidRDefault="00362EF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646D4" w14:textId="77777777" w:rsidR="00362EF3" w:rsidRDefault="00362EF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63A7F4CD" w14:textId="77777777" w:rsidR="00362EF3" w:rsidRDefault="00362EF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748BF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E8CEC" w14:textId="77777777" w:rsidR="00362EF3" w:rsidRPr="00C4423F" w:rsidRDefault="00362EF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102CA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DD0B" w14:textId="77777777" w:rsidR="00362EF3" w:rsidRDefault="00362EF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0CAC9" w14:textId="77777777" w:rsidR="00362EF3" w:rsidRDefault="00362EF3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71CF5EB7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8FC0E" w14:textId="77777777" w:rsidR="00362EF3" w:rsidRDefault="00362EF3" w:rsidP="00362EF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A7D0D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  <w:p w14:paraId="1CDC3F01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9D6B0" w14:textId="77777777" w:rsidR="00362EF3" w:rsidRPr="00C4423F" w:rsidRDefault="00362EF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E092A" w14:textId="77777777" w:rsidR="00362EF3" w:rsidRDefault="00362EF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240F5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2F9C2" w14:textId="77777777" w:rsidR="00362EF3" w:rsidRDefault="00362EF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4399A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2B6A5" w14:textId="77777777" w:rsidR="00362EF3" w:rsidRDefault="00362EF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5886B" w14:textId="77777777" w:rsidR="00362EF3" w:rsidRDefault="00362EF3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14:paraId="54BFC4CE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17742" w14:textId="77777777" w:rsidR="00362EF3" w:rsidRDefault="00362EF3" w:rsidP="00362EF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904A8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4672B" w14:textId="77777777" w:rsidR="00362EF3" w:rsidRPr="00C4423F" w:rsidRDefault="00362EF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690B3" w14:textId="77777777" w:rsidR="00362EF3" w:rsidRDefault="00362EF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14:paraId="78C9DFB7" w14:textId="77777777" w:rsidR="00362EF3" w:rsidRDefault="00362EF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874A0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ABF15C9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39D01" w14:textId="77777777" w:rsidR="00362EF3" w:rsidRPr="00C4423F" w:rsidRDefault="00362EF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B192A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12604" w14:textId="77777777" w:rsidR="00362EF3" w:rsidRPr="00C4423F" w:rsidRDefault="00362EF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C4569" w14:textId="77777777" w:rsidR="00362EF3" w:rsidRDefault="00362EF3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362EF3" w14:paraId="73B6A590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DEFBF" w14:textId="77777777" w:rsidR="00362EF3" w:rsidRDefault="00362EF3" w:rsidP="00362EF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35537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14:paraId="4AB90F39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9DB4B" w14:textId="77777777" w:rsidR="00362EF3" w:rsidRPr="00C4423F" w:rsidRDefault="00362EF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EA111" w14:textId="77777777" w:rsidR="00362EF3" w:rsidRDefault="00362EF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1565D455" w14:textId="77777777" w:rsidR="00362EF3" w:rsidRDefault="00362EF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F7B78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0AC71" w14:textId="77777777" w:rsidR="00362EF3" w:rsidRPr="00C4423F" w:rsidRDefault="00362EF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46303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73C83" w14:textId="77777777" w:rsidR="00362EF3" w:rsidRPr="00C4423F" w:rsidRDefault="00362EF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93FEF" w14:textId="77777777" w:rsidR="00362EF3" w:rsidRDefault="00362EF3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14:paraId="58CBAEA7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A7B2D" w14:textId="77777777" w:rsidR="00362EF3" w:rsidRDefault="00362EF3" w:rsidP="00362EF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43C8C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33+730</w:t>
            </w:r>
          </w:p>
          <w:p w14:paraId="0EA3A07A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02517" w14:textId="77777777" w:rsidR="00362EF3" w:rsidRDefault="00362EF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BA2BF" w14:textId="77777777" w:rsidR="00362EF3" w:rsidRDefault="00362EF3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428F467D" w14:textId="77777777" w:rsidR="00362EF3" w:rsidRDefault="00362EF3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FFFBB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265FF" w14:textId="77777777" w:rsidR="00362EF3" w:rsidRPr="00C4423F" w:rsidRDefault="00362EF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FE943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49252" w14:textId="77777777" w:rsidR="00362EF3" w:rsidRPr="00C4423F" w:rsidRDefault="00362EF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E2B9A" w14:textId="77777777" w:rsidR="00362EF3" w:rsidRDefault="00362EF3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14:paraId="1AC620D0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81250" w14:textId="77777777" w:rsidR="00362EF3" w:rsidRDefault="00362EF3" w:rsidP="00362EF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35223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37-170</w:t>
            </w:r>
          </w:p>
          <w:p w14:paraId="4ED30911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B0DD" w14:textId="77777777" w:rsidR="00362EF3" w:rsidRDefault="00362EF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0C00A" w14:textId="77777777" w:rsidR="00362EF3" w:rsidRDefault="00362EF3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Feldru linia 3 directă secțiunea 024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40A7D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3227F" w14:textId="77777777" w:rsidR="00362EF3" w:rsidRPr="00C4423F" w:rsidRDefault="00362EF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F27BF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49A68" w14:textId="77777777" w:rsidR="00362EF3" w:rsidRPr="00C4423F" w:rsidRDefault="00362EF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487B0" w14:textId="77777777" w:rsidR="00362EF3" w:rsidRDefault="00362EF3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14:paraId="0BD5EDFC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5960B" w14:textId="77777777" w:rsidR="00362EF3" w:rsidRDefault="00362EF3" w:rsidP="00362EF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9EC9A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6AA29" w14:textId="77777777" w:rsidR="00362EF3" w:rsidRDefault="00362EF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AB50B" w14:textId="77777777" w:rsidR="00362EF3" w:rsidRDefault="00362EF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47F05225" w14:textId="77777777" w:rsidR="00362EF3" w:rsidRDefault="00362EF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C25B0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408EBF62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3F50E267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D0A4E0E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2F613140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B26A3" w14:textId="77777777" w:rsidR="00362EF3" w:rsidRPr="00C4423F" w:rsidRDefault="00362EF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61282" w14:textId="77777777" w:rsidR="00362EF3" w:rsidRDefault="00362EF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0D027" w14:textId="77777777" w:rsidR="00362EF3" w:rsidRPr="00C4423F" w:rsidRDefault="00362EF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E5A96" w14:textId="77777777" w:rsidR="00362EF3" w:rsidRPr="00620605" w:rsidRDefault="00362EF3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362EF3" w14:paraId="1054E77C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78695" w14:textId="77777777" w:rsidR="00362EF3" w:rsidRDefault="00362EF3" w:rsidP="00362EF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2D827" w14:textId="77777777" w:rsidR="00362EF3" w:rsidRDefault="00362EF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14:paraId="4A7AF15C" w14:textId="77777777" w:rsidR="00362EF3" w:rsidRDefault="00362EF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A422B" w14:textId="77777777" w:rsidR="00362EF3" w:rsidRDefault="00362EF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94D1A" w14:textId="77777777" w:rsidR="00362EF3" w:rsidRDefault="00362EF3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7DAFC458" w14:textId="77777777" w:rsidR="00362EF3" w:rsidRDefault="00362EF3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C655E" w14:textId="77777777" w:rsidR="00362EF3" w:rsidRDefault="00362EF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9BBAA" w14:textId="77777777" w:rsidR="00362EF3" w:rsidRDefault="00362EF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12D8A" w14:textId="77777777" w:rsidR="00362EF3" w:rsidRDefault="00362EF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CFD99" w14:textId="77777777" w:rsidR="00362EF3" w:rsidRPr="00C4423F" w:rsidRDefault="00362EF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990CE" w14:textId="77777777" w:rsidR="00362EF3" w:rsidRPr="0029205F" w:rsidRDefault="00362EF3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362EF3" w14:paraId="16621875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13FD0" w14:textId="77777777" w:rsidR="00362EF3" w:rsidRDefault="00362EF3" w:rsidP="00362EF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9D824" w14:textId="77777777" w:rsidR="00362EF3" w:rsidRDefault="00362EF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5C528" w14:textId="77777777" w:rsidR="00362EF3" w:rsidRPr="00C4423F" w:rsidRDefault="00362EF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94E8B" w14:textId="77777777" w:rsidR="00362EF3" w:rsidRDefault="00362EF3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7817217B" w14:textId="77777777" w:rsidR="00362EF3" w:rsidRDefault="00362EF3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C569C" w14:textId="77777777" w:rsidR="00362EF3" w:rsidRDefault="00362EF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359F1" w14:textId="77777777" w:rsidR="00362EF3" w:rsidRPr="00C4423F" w:rsidRDefault="00362EF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E4007" w14:textId="77777777" w:rsidR="00362EF3" w:rsidRDefault="00362EF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B1F57" w14:textId="77777777" w:rsidR="00362EF3" w:rsidRPr="00C4423F" w:rsidRDefault="00362EF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E1B6E" w14:textId="77777777" w:rsidR="00362EF3" w:rsidRDefault="00362EF3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6F2818" w14:textId="77777777" w:rsidR="00362EF3" w:rsidRDefault="00362EF3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362EF3" w14:paraId="7CE61224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0FE2B" w14:textId="77777777" w:rsidR="00362EF3" w:rsidRDefault="00362EF3" w:rsidP="00362EF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3A444" w14:textId="77777777" w:rsidR="00362EF3" w:rsidRDefault="00362EF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1AD15" w14:textId="77777777" w:rsidR="00362EF3" w:rsidRPr="00C4423F" w:rsidRDefault="00362EF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9B315" w14:textId="77777777" w:rsidR="00362EF3" w:rsidRDefault="00362EF3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AE7E5CE" w14:textId="77777777" w:rsidR="00362EF3" w:rsidRDefault="00362EF3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7B3A6" w14:textId="77777777" w:rsidR="00362EF3" w:rsidRDefault="00362EF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3E0C4" w14:textId="77777777" w:rsidR="00362EF3" w:rsidRPr="00C4423F" w:rsidRDefault="00362EF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2839D" w14:textId="77777777" w:rsidR="00362EF3" w:rsidRDefault="00362EF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FF1A7" w14:textId="77777777" w:rsidR="00362EF3" w:rsidRPr="00C4423F" w:rsidRDefault="00362EF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688C8" w14:textId="77777777" w:rsidR="00362EF3" w:rsidRDefault="00362EF3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0A36D3" w14:textId="77777777" w:rsidR="00362EF3" w:rsidRDefault="00362EF3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362EF3" w14:paraId="5E9E6EC7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2F8F3" w14:textId="77777777" w:rsidR="00362EF3" w:rsidRDefault="00362EF3" w:rsidP="00362EF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53E26" w14:textId="77777777" w:rsidR="00362EF3" w:rsidRDefault="00362EF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DF04D" w14:textId="77777777" w:rsidR="00362EF3" w:rsidRPr="00C4423F" w:rsidRDefault="00362EF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8922B" w14:textId="77777777" w:rsidR="00362EF3" w:rsidRDefault="00362EF3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75C2714" w14:textId="77777777" w:rsidR="00362EF3" w:rsidRDefault="00362EF3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41198" w14:textId="77777777" w:rsidR="00362EF3" w:rsidRDefault="00362EF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533BA35" w14:textId="77777777" w:rsidR="00362EF3" w:rsidRDefault="00362EF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B2965" w14:textId="77777777" w:rsidR="00362EF3" w:rsidRDefault="00362EF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CCA1" w14:textId="77777777" w:rsidR="00362EF3" w:rsidRDefault="00362EF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9F42A" w14:textId="77777777" w:rsidR="00362EF3" w:rsidRPr="00C4423F" w:rsidRDefault="00362EF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8A12A" w14:textId="77777777" w:rsidR="00362EF3" w:rsidRDefault="00362EF3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FB7AB0" w14:textId="77777777" w:rsidR="00362EF3" w:rsidRDefault="00362EF3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362EF3" w14:paraId="502D79ED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B503" w14:textId="77777777" w:rsidR="00362EF3" w:rsidRDefault="00362EF3" w:rsidP="00362EF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9236F" w14:textId="77777777" w:rsidR="00362EF3" w:rsidRDefault="00362EF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1302B" w14:textId="77777777" w:rsidR="00362EF3" w:rsidRPr="00C4423F" w:rsidRDefault="00362EF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1A91B" w14:textId="77777777" w:rsidR="00362EF3" w:rsidRDefault="00362EF3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7012F39" w14:textId="77777777" w:rsidR="00362EF3" w:rsidRDefault="00362EF3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D834F" w14:textId="77777777" w:rsidR="00362EF3" w:rsidRDefault="00362EF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533A" w14:textId="77777777" w:rsidR="00362EF3" w:rsidRPr="00C4423F" w:rsidRDefault="00362EF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CB6A2" w14:textId="77777777" w:rsidR="00362EF3" w:rsidRDefault="00362EF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7212B" w14:textId="77777777" w:rsidR="00362EF3" w:rsidRPr="00C4423F" w:rsidRDefault="00362EF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050ED" w14:textId="77777777" w:rsidR="00362EF3" w:rsidRDefault="00362EF3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1D1CF807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4D2A" w14:textId="77777777" w:rsidR="00362EF3" w:rsidRDefault="00362EF3" w:rsidP="00362EF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C3CD1" w14:textId="77777777" w:rsidR="00362EF3" w:rsidRDefault="00362EF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601CE" w14:textId="77777777" w:rsidR="00362EF3" w:rsidRPr="00C4423F" w:rsidRDefault="00362EF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01A9F" w14:textId="77777777" w:rsidR="00362EF3" w:rsidRDefault="00362EF3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4B7A16FC" w14:textId="77777777" w:rsidR="00362EF3" w:rsidRDefault="00362EF3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0977E" w14:textId="77777777" w:rsidR="00362EF3" w:rsidRDefault="00362EF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07D5C" w14:textId="77777777" w:rsidR="00362EF3" w:rsidRPr="00C4423F" w:rsidRDefault="00362EF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6224B" w14:textId="77777777" w:rsidR="00362EF3" w:rsidRDefault="00362EF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E51FE" w14:textId="77777777" w:rsidR="00362EF3" w:rsidRPr="00C4423F" w:rsidRDefault="00362EF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C4055" w14:textId="77777777" w:rsidR="00362EF3" w:rsidRDefault="00362EF3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B63D910" w14:textId="77777777" w:rsidR="00362EF3" w:rsidRDefault="00362EF3">
      <w:pPr>
        <w:spacing w:before="40" w:after="40" w:line="192" w:lineRule="auto"/>
        <w:ind w:right="57"/>
        <w:rPr>
          <w:sz w:val="20"/>
          <w:lang w:val="ro-RO"/>
        </w:rPr>
      </w:pPr>
    </w:p>
    <w:p w14:paraId="06A4DFC3" w14:textId="77777777" w:rsidR="00362EF3" w:rsidRDefault="00362EF3" w:rsidP="003146F4">
      <w:pPr>
        <w:pStyle w:val="Heading1"/>
        <w:spacing w:line="360" w:lineRule="auto"/>
      </w:pPr>
      <w:r>
        <w:t>LINIA 417</w:t>
      </w:r>
    </w:p>
    <w:p w14:paraId="7E28F070" w14:textId="77777777" w:rsidR="00362EF3" w:rsidRDefault="00362EF3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362EF3" w14:paraId="3B80DBB5" w14:textId="77777777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CE629" w14:textId="77777777" w:rsidR="00362EF3" w:rsidRDefault="00362EF3" w:rsidP="00362EF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674E8" w14:textId="77777777" w:rsidR="00362EF3" w:rsidRDefault="00362EF3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FC319" w14:textId="77777777" w:rsidR="00362EF3" w:rsidRPr="002D7BD3" w:rsidRDefault="00362EF3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C4F41" w14:textId="77777777" w:rsidR="00362EF3" w:rsidRDefault="00362EF3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34593ACB" w14:textId="77777777" w:rsidR="00362EF3" w:rsidRDefault="00362EF3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14:paraId="5E3150D7" w14:textId="77777777" w:rsidR="00362EF3" w:rsidRDefault="00362EF3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732CE" w14:textId="77777777" w:rsidR="00362EF3" w:rsidRDefault="00362EF3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14:paraId="3A64D57D" w14:textId="77777777" w:rsidR="00362EF3" w:rsidRDefault="00362EF3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EEF48" w14:textId="77777777" w:rsidR="00362EF3" w:rsidRPr="00655FB7" w:rsidRDefault="00362EF3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E72F3" w14:textId="77777777" w:rsidR="00362EF3" w:rsidRDefault="00362EF3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CAD4A" w14:textId="77777777" w:rsidR="00362EF3" w:rsidRPr="002D7BD3" w:rsidRDefault="00362EF3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0E7FE" w14:textId="77777777" w:rsidR="00362EF3" w:rsidRDefault="00362EF3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14:paraId="59797FD3" w14:textId="77777777" w:rsidR="00362EF3" w:rsidRDefault="00362EF3">
      <w:pPr>
        <w:spacing w:before="40" w:after="40" w:line="192" w:lineRule="auto"/>
        <w:ind w:right="57"/>
        <w:rPr>
          <w:sz w:val="20"/>
          <w:lang w:val="ro-RO"/>
        </w:rPr>
      </w:pPr>
    </w:p>
    <w:p w14:paraId="61E57080" w14:textId="77777777" w:rsidR="00362EF3" w:rsidRDefault="00362EF3" w:rsidP="00D37279">
      <w:pPr>
        <w:pStyle w:val="Heading1"/>
        <w:spacing w:line="276" w:lineRule="auto"/>
      </w:pPr>
      <w:r>
        <w:t>LINIA 418</w:t>
      </w:r>
    </w:p>
    <w:p w14:paraId="3A19BA23" w14:textId="77777777" w:rsidR="00362EF3" w:rsidRDefault="00362EF3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62EF3" w14:paraId="1C16B6AC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6B02D" w14:textId="77777777" w:rsidR="00362EF3" w:rsidRDefault="00362EF3" w:rsidP="00362EF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17190" w14:textId="77777777" w:rsidR="00362EF3" w:rsidRDefault="00362EF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14:paraId="638E522A" w14:textId="77777777" w:rsidR="00362EF3" w:rsidRDefault="00362EF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FF94" w14:textId="77777777" w:rsidR="00362EF3" w:rsidRPr="00896D96" w:rsidRDefault="00362EF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3C74E" w14:textId="77777777" w:rsidR="00362EF3" w:rsidRDefault="00362EF3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14:paraId="6141BC72" w14:textId="77777777" w:rsidR="00362EF3" w:rsidRDefault="00362EF3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75BB3" w14:textId="77777777" w:rsidR="00362EF3" w:rsidRDefault="00362EF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5A64A" w14:textId="77777777" w:rsidR="00362EF3" w:rsidRPr="00896D96" w:rsidRDefault="00362EF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92A91" w14:textId="77777777" w:rsidR="00362EF3" w:rsidRDefault="00362EF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2D3AA" w14:textId="77777777" w:rsidR="00362EF3" w:rsidRPr="00896D96" w:rsidRDefault="00362EF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F1C8A" w14:textId="77777777" w:rsidR="00362EF3" w:rsidRDefault="00362EF3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4BF5B693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AA479" w14:textId="77777777" w:rsidR="00362EF3" w:rsidRDefault="00362EF3" w:rsidP="00362EF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49471" w14:textId="77777777" w:rsidR="00362EF3" w:rsidRDefault="00362EF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F8EC4" w14:textId="77777777" w:rsidR="00362EF3" w:rsidRPr="00896D96" w:rsidRDefault="00362EF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4B544" w14:textId="77777777" w:rsidR="00362EF3" w:rsidRDefault="00362EF3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14:paraId="452AD728" w14:textId="77777777" w:rsidR="00362EF3" w:rsidRDefault="00362EF3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CF146" w14:textId="77777777" w:rsidR="00362EF3" w:rsidRDefault="00362EF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0D8CF" w14:textId="77777777" w:rsidR="00362EF3" w:rsidRPr="00896D96" w:rsidRDefault="00362EF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A3086" w14:textId="77777777" w:rsidR="00362EF3" w:rsidRDefault="00362EF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6EC8" w14:textId="77777777" w:rsidR="00362EF3" w:rsidRPr="00896D96" w:rsidRDefault="00362EF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AA9EC" w14:textId="77777777" w:rsidR="00362EF3" w:rsidRDefault="00362EF3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1D4E3E32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9F833" w14:textId="77777777" w:rsidR="00362EF3" w:rsidRDefault="00362EF3" w:rsidP="00362EF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38B59" w14:textId="77777777" w:rsidR="00362EF3" w:rsidRDefault="00362EF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14:paraId="1DE5D8D5" w14:textId="77777777" w:rsidR="00362EF3" w:rsidRDefault="00362EF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C34D4" w14:textId="77777777" w:rsidR="00362EF3" w:rsidRDefault="00362EF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36D7F" w14:textId="77777777" w:rsidR="00362EF3" w:rsidRDefault="00362EF3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14:paraId="65CCA216" w14:textId="77777777" w:rsidR="00362EF3" w:rsidRDefault="00362EF3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170E" w14:textId="77777777" w:rsidR="00362EF3" w:rsidRDefault="00362EF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877F6" w14:textId="77777777" w:rsidR="00362EF3" w:rsidRPr="00896D96" w:rsidRDefault="00362EF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EE638" w14:textId="77777777" w:rsidR="00362EF3" w:rsidRDefault="00362EF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2C19E" w14:textId="77777777" w:rsidR="00362EF3" w:rsidRPr="00896D96" w:rsidRDefault="00362EF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AAAFA" w14:textId="77777777" w:rsidR="00362EF3" w:rsidRDefault="00362EF3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14:paraId="2B41DA85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4C3ED" w14:textId="77777777" w:rsidR="00362EF3" w:rsidRDefault="00362EF3" w:rsidP="00362EF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4B0A" w14:textId="77777777" w:rsidR="00362EF3" w:rsidRDefault="00362EF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14:paraId="30C4A6B6" w14:textId="77777777" w:rsidR="00362EF3" w:rsidRDefault="00362EF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C5323" w14:textId="77777777" w:rsidR="00362EF3" w:rsidRPr="00896D96" w:rsidRDefault="00362EF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E0FFA" w14:textId="77777777" w:rsidR="00362EF3" w:rsidRDefault="00362EF3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19C7AE62" w14:textId="77777777" w:rsidR="00362EF3" w:rsidRDefault="00362EF3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1C79B7CD" w14:textId="77777777" w:rsidR="00362EF3" w:rsidRDefault="00362EF3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14:paraId="048CF0EB" w14:textId="77777777" w:rsidR="00362EF3" w:rsidRDefault="00362EF3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318C0" w14:textId="77777777" w:rsidR="00362EF3" w:rsidRDefault="00362EF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94C20" w14:textId="77777777" w:rsidR="00362EF3" w:rsidRPr="00896D96" w:rsidRDefault="00362EF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A4150" w14:textId="77777777" w:rsidR="00362EF3" w:rsidRDefault="00362EF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8842A" w14:textId="77777777" w:rsidR="00362EF3" w:rsidRPr="00896D96" w:rsidRDefault="00362EF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2FA86" w14:textId="77777777" w:rsidR="00362EF3" w:rsidRDefault="00362EF3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14:paraId="43765DB6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8F31D" w14:textId="77777777" w:rsidR="00362EF3" w:rsidRDefault="00362EF3" w:rsidP="00362EF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36E5D" w14:textId="77777777" w:rsidR="00362EF3" w:rsidRDefault="00362EF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D9C8E" w14:textId="77777777" w:rsidR="00362EF3" w:rsidRDefault="00362EF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BEB53" w14:textId="77777777" w:rsidR="00362EF3" w:rsidRDefault="00362EF3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749F8CD1" w14:textId="77777777" w:rsidR="00362EF3" w:rsidRDefault="00362EF3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A1A93" w14:textId="77777777" w:rsidR="00362EF3" w:rsidRDefault="00362EF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A3B90" w14:textId="77777777" w:rsidR="00362EF3" w:rsidRPr="00896D96" w:rsidRDefault="00362EF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BEC10" w14:textId="77777777" w:rsidR="00362EF3" w:rsidRDefault="00362EF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BF91B" w14:textId="77777777" w:rsidR="00362EF3" w:rsidRPr="00896D96" w:rsidRDefault="00362EF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04BBD" w14:textId="77777777" w:rsidR="00362EF3" w:rsidRDefault="00362EF3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18F38418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5F6F8" w14:textId="77777777" w:rsidR="00362EF3" w:rsidRDefault="00362EF3" w:rsidP="00362EF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0587E" w14:textId="77777777" w:rsidR="00362EF3" w:rsidRDefault="00362EF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671FAFCA" w14:textId="77777777" w:rsidR="00362EF3" w:rsidRDefault="00362EF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7C64D" w14:textId="77777777" w:rsidR="00362EF3" w:rsidRDefault="00362EF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F63B8" w14:textId="77777777" w:rsidR="00362EF3" w:rsidRDefault="00362EF3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5C516B53" w14:textId="77777777" w:rsidR="00362EF3" w:rsidRDefault="00362EF3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F350E" w14:textId="77777777" w:rsidR="00362EF3" w:rsidRDefault="00362EF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3520" w14:textId="77777777" w:rsidR="00362EF3" w:rsidRDefault="00362EF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9DAB3" w14:textId="77777777" w:rsidR="00362EF3" w:rsidRDefault="00362EF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7E936" w14:textId="77777777" w:rsidR="00362EF3" w:rsidRPr="00896D96" w:rsidRDefault="00362EF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A6A7A" w14:textId="77777777" w:rsidR="00362EF3" w:rsidRDefault="00362EF3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14:paraId="59F892A8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F41EB" w14:textId="77777777" w:rsidR="00362EF3" w:rsidRDefault="00362EF3" w:rsidP="00362EF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0ACDD" w14:textId="77777777" w:rsidR="00362EF3" w:rsidRDefault="00362EF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  <w:p w14:paraId="6164619D" w14:textId="77777777" w:rsidR="00362EF3" w:rsidRDefault="00362EF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1C13D" w14:textId="77777777" w:rsidR="00362EF3" w:rsidRDefault="00362EF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F2F01" w14:textId="77777777" w:rsidR="00362EF3" w:rsidRDefault="00362EF3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3F9B1E24" w14:textId="77777777" w:rsidR="00362EF3" w:rsidRDefault="00362EF3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030AE" w14:textId="77777777" w:rsidR="00362EF3" w:rsidRDefault="00362EF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868BC" w14:textId="77777777" w:rsidR="00362EF3" w:rsidRDefault="00362EF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6F938" w14:textId="77777777" w:rsidR="00362EF3" w:rsidRDefault="00362EF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3BC2D" w14:textId="77777777" w:rsidR="00362EF3" w:rsidRPr="00896D96" w:rsidRDefault="00362EF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6D43A" w14:textId="77777777" w:rsidR="00362EF3" w:rsidRDefault="00362EF3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14:paraId="1198DFDB" w14:textId="77777777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F0BDA" w14:textId="77777777" w:rsidR="00362EF3" w:rsidRDefault="00362EF3" w:rsidP="00362EF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67559" w14:textId="77777777" w:rsidR="00362EF3" w:rsidRDefault="00362EF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0B84B" w14:textId="77777777" w:rsidR="00362EF3" w:rsidRPr="00896D96" w:rsidRDefault="00362EF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ACA60" w14:textId="77777777" w:rsidR="00362EF3" w:rsidRDefault="00362EF3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14:paraId="20C27009" w14:textId="77777777" w:rsidR="00362EF3" w:rsidRDefault="00362EF3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D4B9" w14:textId="77777777" w:rsidR="00362EF3" w:rsidRDefault="00362EF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5DFD93AC" w14:textId="77777777" w:rsidR="00362EF3" w:rsidRDefault="00362EF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14:paraId="64171ED9" w14:textId="77777777" w:rsidR="00362EF3" w:rsidRDefault="00362EF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6076437" w14:textId="77777777" w:rsidR="00362EF3" w:rsidRDefault="00362EF3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C75B6" w14:textId="77777777" w:rsidR="00362EF3" w:rsidRPr="00896D96" w:rsidRDefault="00362EF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C97E4" w14:textId="77777777" w:rsidR="00362EF3" w:rsidRDefault="00362EF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BD854" w14:textId="77777777" w:rsidR="00362EF3" w:rsidRPr="00896D96" w:rsidRDefault="00362EF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6C177" w14:textId="77777777" w:rsidR="00362EF3" w:rsidRDefault="00362EF3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362EF3" w14:paraId="250B23DE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07E12" w14:textId="77777777" w:rsidR="00362EF3" w:rsidRDefault="00362EF3" w:rsidP="00362EF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14424" w14:textId="77777777" w:rsidR="00362EF3" w:rsidRDefault="00362EF3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FFD7A" w14:textId="77777777" w:rsidR="00362EF3" w:rsidRPr="00896D96" w:rsidRDefault="00362EF3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C40D0" w14:textId="77777777" w:rsidR="00362EF3" w:rsidRDefault="00362EF3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4D5F190B" w14:textId="77777777" w:rsidR="00362EF3" w:rsidRDefault="00362EF3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09EA6" w14:textId="77777777" w:rsidR="00362EF3" w:rsidRDefault="00362EF3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33679" w14:textId="77777777" w:rsidR="00362EF3" w:rsidRPr="00896D96" w:rsidRDefault="00362EF3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D9693" w14:textId="77777777" w:rsidR="00362EF3" w:rsidRDefault="00362EF3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65E57" w14:textId="77777777" w:rsidR="00362EF3" w:rsidRPr="00896D96" w:rsidRDefault="00362EF3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E20BF" w14:textId="77777777" w:rsidR="00362EF3" w:rsidRDefault="00362EF3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249BC1CA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BC561" w14:textId="77777777" w:rsidR="00362EF3" w:rsidRDefault="00362EF3" w:rsidP="00362EF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FE9E3" w14:textId="77777777" w:rsidR="00362EF3" w:rsidRDefault="00362EF3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C8687" w14:textId="77777777" w:rsidR="00362EF3" w:rsidRPr="00896D96" w:rsidRDefault="00362EF3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B373" w14:textId="77777777" w:rsidR="00362EF3" w:rsidRDefault="00362EF3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574E046A" w14:textId="77777777" w:rsidR="00362EF3" w:rsidRDefault="00362EF3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C34D7" w14:textId="77777777" w:rsidR="00362EF3" w:rsidRDefault="00362EF3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4103E" w14:textId="77777777" w:rsidR="00362EF3" w:rsidRPr="00896D96" w:rsidRDefault="00362EF3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00931" w14:textId="77777777" w:rsidR="00362EF3" w:rsidRDefault="00362EF3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D8182" w14:textId="77777777" w:rsidR="00362EF3" w:rsidRPr="00896D96" w:rsidRDefault="00362EF3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E107F" w14:textId="77777777" w:rsidR="00362EF3" w:rsidRDefault="00362EF3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14:paraId="03A87C8E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61A35" w14:textId="77777777" w:rsidR="00362EF3" w:rsidRDefault="00362EF3" w:rsidP="00362EF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82318" w14:textId="77777777" w:rsidR="00362EF3" w:rsidRDefault="00362EF3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14:paraId="51372044" w14:textId="77777777" w:rsidR="00362EF3" w:rsidRDefault="00362EF3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B4A8" w14:textId="77777777" w:rsidR="00362EF3" w:rsidRPr="00896D96" w:rsidRDefault="00362EF3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876B6" w14:textId="77777777" w:rsidR="00362EF3" w:rsidRDefault="00362EF3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14:paraId="609EEA40" w14:textId="77777777" w:rsidR="00362EF3" w:rsidRDefault="00362EF3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D73B0" w14:textId="77777777" w:rsidR="00362EF3" w:rsidRDefault="00362EF3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C09FF" w14:textId="77777777" w:rsidR="00362EF3" w:rsidRPr="00896D96" w:rsidRDefault="00362EF3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8340E" w14:textId="77777777" w:rsidR="00362EF3" w:rsidRDefault="00362EF3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1F4AC" w14:textId="77777777" w:rsidR="00362EF3" w:rsidRPr="00896D96" w:rsidRDefault="00362EF3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4406E" w14:textId="77777777" w:rsidR="00362EF3" w:rsidRDefault="00362EF3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17779510" w14:textId="77777777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EF6B9" w14:textId="77777777" w:rsidR="00362EF3" w:rsidRDefault="00362EF3" w:rsidP="00362EF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C1EAD" w14:textId="77777777" w:rsidR="00362EF3" w:rsidRDefault="00362EF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1BC45" w14:textId="77777777" w:rsidR="00362EF3" w:rsidRPr="00896D96" w:rsidRDefault="00362EF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092B6" w14:textId="77777777" w:rsidR="00362EF3" w:rsidRDefault="00362EF3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14:paraId="1E291C52" w14:textId="77777777" w:rsidR="00362EF3" w:rsidRDefault="00362EF3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04537" w14:textId="77777777" w:rsidR="00362EF3" w:rsidRDefault="00362EF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C1724" w14:textId="77777777" w:rsidR="00362EF3" w:rsidRPr="00896D96" w:rsidRDefault="00362EF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0707B" w14:textId="77777777" w:rsidR="00362EF3" w:rsidRDefault="00362EF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8058F" w14:textId="77777777" w:rsidR="00362EF3" w:rsidRPr="00896D96" w:rsidRDefault="00362EF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A27D9" w14:textId="77777777" w:rsidR="00362EF3" w:rsidRDefault="00362EF3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19E497F" w14:textId="77777777" w:rsidR="00362EF3" w:rsidRDefault="00362EF3" w:rsidP="00D37279">
      <w:pPr>
        <w:spacing w:before="40" w:after="40" w:line="276" w:lineRule="auto"/>
        <w:ind w:right="57"/>
        <w:rPr>
          <w:sz w:val="20"/>
          <w:lang w:val="ro-RO"/>
        </w:rPr>
      </w:pPr>
    </w:p>
    <w:p w14:paraId="0E898303" w14:textId="77777777" w:rsidR="00362EF3" w:rsidRDefault="00362EF3" w:rsidP="00BF55B4">
      <w:pPr>
        <w:pStyle w:val="Heading1"/>
        <w:spacing w:line="360" w:lineRule="auto"/>
      </w:pPr>
      <w:r>
        <w:t>LINIA 421</w:t>
      </w:r>
    </w:p>
    <w:p w14:paraId="4C73B6D2" w14:textId="77777777" w:rsidR="00362EF3" w:rsidRDefault="00362EF3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362EF3" w14:paraId="4B39E00D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980FE" w14:textId="77777777" w:rsidR="00362EF3" w:rsidRDefault="00362EF3" w:rsidP="00362EF3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63690" w14:textId="77777777" w:rsidR="00362EF3" w:rsidRDefault="00362EF3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052F" w14:textId="77777777" w:rsidR="00362EF3" w:rsidRDefault="00362EF3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BB1DE" w14:textId="77777777" w:rsidR="00362EF3" w:rsidRDefault="00362EF3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59536AA9" w14:textId="77777777" w:rsidR="00362EF3" w:rsidRDefault="00362EF3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FCD81" w14:textId="77777777" w:rsidR="00362EF3" w:rsidRDefault="00362EF3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BAE38" w14:textId="77777777" w:rsidR="00362EF3" w:rsidRDefault="00362EF3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78AF7" w14:textId="77777777" w:rsidR="00362EF3" w:rsidRDefault="00362EF3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D982" w14:textId="77777777" w:rsidR="00362EF3" w:rsidRPr="00E22A01" w:rsidRDefault="00362EF3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71768" w14:textId="77777777" w:rsidR="00362EF3" w:rsidRDefault="00362EF3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007EE389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52273" w14:textId="77777777" w:rsidR="00362EF3" w:rsidRDefault="00362EF3" w:rsidP="00362EF3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75372" w14:textId="77777777" w:rsidR="00362EF3" w:rsidRDefault="00362EF3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902B3" w14:textId="77777777" w:rsidR="00362EF3" w:rsidRPr="00FE111C" w:rsidRDefault="00362EF3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94F0A" w14:textId="77777777" w:rsidR="00362EF3" w:rsidRDefault="00362EF3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6BFA0D72" w14:textId="77777777" w:rsidR="00362EF3" w:rsidRDefault="00362EF3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2ADF2" w14:textId="77777777" w:rsidR="00362EF3" w:rsidRDefault="00362EF3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80D87" w14:textId="77777777" w:rsidR="00362EF3" w:rsidRPr="007B5B08" w:rsidRDefault="00362EF3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F48B" w14:textId="77777777" w:rsidR="00362EF3" w:rsidRDefault="00362EF3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1661E" w14:textId="77777777" w:rsidR="00362EF3" w:rsidRPr="00E22A01" w:rsidRDefault="00362EF3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5CC6" w14:textId="77777777" w:rsidR="00362EF3" w:rsidRDefault="00362EF3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5D09E192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BBCD0" w14:textId="77777777" w:rsidR="00362EF3" w:rsidRDefault="00362EF3" w:rsidP="00362EF3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73A53" w14:textId="77777777" w:rsidR="00362EF3" w:rsidRDefault="00362EF3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14:paraId="1445616D" w14:textId="77777777" w:rsidR="00362EF3" w:rsidRDefault="00362EF3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75788" w14:textId="77777777" w:rsidR="00362EF3" w:rsidRPr="00FE111C" w:rsidRDefault="00362EF3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5DA71" w14:textId="77777777" w:rsidR="00362EF3" w:rsidRDefault="00362EF3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1DB9F952" w14:textId="77777777" w:rsidR="00362EF3" w:rsidRDefault="00362EF3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E7138" w14:textId="77777777" w:rsidR="00362EF3" w:rsidRDefault="00362EF3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A2E30" w14:textId="77777777" w:rsidR="00362EF3" w:rsidRPr="007B5B08" w:rsidRDefault="00362EF3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AADCC" w14:textId="77777777" w:rsidR="00362EF3" w:rsidRDefault="00362EF3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A4B17" w14:textId="77777777" w:rsidR="00362EF3" w:rsidRPr="00E22A01" w:rsidRDefault="00362EF3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FA56B" w14:textId="77777777" w:rsidR="00362EF3" w:rsidRDefault="00362EF3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1940BB5E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F86DD" w14:textId="77777777" w:rsidR="00362EF3" w:rsidRDefault="00362EF3" w:rsidP="00362EF3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5AA8B" w14:textId="77777777" w:rsidR="00362EF3" w:rsidRDefault="00362EF3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14:paraId="3DEC83AB" w14:textId="77777777" w:rsidR="00362EF3" w:rsidRDefault="00362EF3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4038D" w14:textId="77777777" w:rsidR="00362EF3" w:rsidRDefault="00362EF3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8F631" w14:textId="77777777" w:rsidR="00362EF3" w:rsidRPr="00160207" w:rsidRDefault="00362EF3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14:paraId="35597198" w14:textId="77777777" w:rsidR="00362EF3" w:rsidRDefault="00362EF3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7AC1C" w14:textId="77777777" w:rsidR="00362EF3" w:rsidRDefault="00362EF3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28A7B" w14:textId="77777777" w:rsidR="00362EF3" w:rsidRPr="007B5B08" w:rsidRDefault="00362EF3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7887E" w14:textId="77777777" w:rsidR="00362EF3" w:rsidRDefault="00362EF3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34B1" w14:textId="77777777" w:rsidR="00362EF3" w:rsidRPr="00E22A01" w:rsidRDefault="00362EF3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E7238" w14:textId="77777777" w:rsidR="00362EF3" w:rsidRPr="00821666" w:rsidRDefault="00362EF3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14:paraId="6360C3A3" w14:textId="77777777" w:rsidR="00362EF3" w:rsidRDefault="00362EF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7A5214F9" w14:textId="77777777" w:rsidR="00362EF3" w:rsidRDefault="00362EF3" w:rsidP="0050463B">
      <w:pPr>
        <w:pStyle w:val="Heading1"/>
        <w:spacing w:line="360" w:lineRule="auto"/>
      </w:pPr>
      <w:r>
        <w:t>LINIA 422</w:t>
      </w:r>
    </w:p>
    <w:p w14:paraId="39FB91F6" w14:textId="77777777" w:rsidR="00362EF3" w:rsidRDefault="00362EF3" w:rsidP="00A84178">
      <w:pPr>
        <w:pStyle w:val="Heading1"/>
        <w:spacing w:line="360" w:lineRule="auto"/>
        <w:rPr>
          <w:b w:val="0"/>
          <w:bCs w:val="0"/>
          <w:sz w:val="8"/>
        </w:rPr>
      </w:pPr>
      <w:r>
        <w:t>SALVA - SIGHETU MARMAŢIEI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4"/>
        <w:gridCol w:w="2204"/>
        <w:gridCol w:w="870"/>
        <w:gridCol w:w="754"/>
        <w:gridCol w:w="870"/>
        <w:gridCol w:w="754"/>
        <w:gridCol w:w="2491"/>
      </w:tblGrid>
      <w:tr w:rsidR="00362EF3" w14:paraId="00B6D77B" w14:textId="77777777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B6DCD" w14:textId="77777777" w:rsidR="00362EF3" w:rsidRDefault="00362EF3" w:rsidP="00362EF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0065F" w14:textId="77777777" w:rsidR="00362EF3" w:rsidRDefault="00362EF3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16+200</w:t>
            </w:r>
          </w:p>
          <w:p w14:paraId="6F114D7E" w14:textId="77777777" w:rsidR="00362EF3" w:rsidRDefault="00362EF3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6C999" w14:textId="77777777" w:rsidR="00362EF3" w:rsidRDefault="00362EF3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09893" w14:textId="77777777" w:rsidR="00362EF3" w:rsidRDefault="00362EF3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Telciu - </w:t>
            </w:r>
          </w:p>
          <w:p w14:paraId="5DE9F666" w14:textId="77777777" w:rsidR="00362EF3" w:rsidRDefault="00362EF3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E8D54" w14:textId="77777777" w:rsidR="00362EF3" w:rsidRDefault="00362EF3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0CD66" w14:textId="77777777" w:rsidR="00362EF3" w:rsidRPr="00077620" w:rsidRDefault="00362EF3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47B86" w14:textId="77777777" w:rsidR="00362EF3" w:rsidRDefault="00362EF3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3A9BC" w14:textId="77777777" w:rsidR="00362EF3" w:rsidRPr="00077620" w:rsidRDefault="00362EF3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353E9" w14:textId="77777777" w:rsidR="00362EF3" w:rsidRDefault="00362EF3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5AE3F6CA" w14:textId="77777777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54841" w14:textId="77777777" w:rsidR="00362EF3" w:rsidRDefault="00362EF3" w:rsidP="00362EF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18C6E" w14:textId="77777777" w:rsidR="00362EF3" w:rsidRDefault="00362EF3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28+160</w:t>
            </w:r>
          </w:p>
          <w:p w14:paraId="38551A62" w14:textId="77777777" w:rsidR="00362EF3" w:rsidRDefault="00362EF3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1F891" w14:textId="77777777" w:rsidR="00362EF3" w:rsidRDefault="00362EF3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9A0AC" w14:textId="77777777" w:rsidR="00362EF3" w:rsidRDefault="00362EF3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 -</w:t>
            </w:r>
          </w:p>
          <w:p w14:paraId="2F65EA0F" w14:textId="77777777" w:rsidR="00362EF3" w:rsidRDefault="00362EF3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Dealu Ștefăniței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119C9" w14:textId="77777777" w:rsidR="00362EF3" w:rsidRDefault="00362EF3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73A24" w14:textId="77777777" w:rsidR="00362EF3" w:rsidRPr="00077620" w:rsidRDefault="00362EF3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E5650" w14:textId="77777777" w:rsidR="00362EF3" w:rsidRDefault="00362EF3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20FBC" w14:textId="77777777" w:rsidR="00362EF3" w:rsidRPr="00077620" w:rsidRDefault="00362EF3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25C84" w14:textId="77777777" w:rsidR="00362EF3" w:rsidRDefault="00362EF3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081C006D" w14:textId="77777777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F7E1E" w14:textId="77777777" w:rsidR="00362EF3" w:rsidRDefault="00362EF3" w:rsidP="00362EF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643D4" w14:textId="77777777" w:rsidR="00362EF3" w:rsidRDefault="00362EF3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2+980</w:t>
            </w:r>
          </w:p>
          <w:p w14:paraId="3534EA77" w14:textId="77777777" w:rsidR="00362EF3" w:rsidRDefault="00362EF3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3B7E3" w14:textId="77777777" w:rsidR="00362EF3" w:rsidRPr="00077620" w:rsidRDefault="00362EF3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077620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26571" w14:textId="77777777" w:rsidR="00362EF3" w:rsidRDefault="00362EF3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Leordina</w:t>
            </w:r>
            <w:r>
              <w:rPr>
                <w:b/>
                <w:bCs/>
                <w:sz w:val="20"/>
                <w:lang w:val="en-US"/>
              </w:rPr>
              <w:t xml:space="preserve"> –</w:t>
            </w:r>
          </w:p>
          <w:p w14:paraId="327A820F" w14:textId="77777777" w:rsidR="00362EF3" w:rsidRPr="002E25CE" w:rsidRDefault="00362EF3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Valea Vişeului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C4368" w14:textId="77777777" w:rsidR="00362EF3" w:rsidRDefault="00362EF3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2AAF9" w14:textId="77777777" w:rsidR="00362EF3" w:rsidRPr="00077620" w:rsidRDefault="00362EF3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5E328" w14:textId="77777777" w:rsidR="00362EF3" w:rsidRDefault="00362EF3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8410E" w14:textId="77777777" w:rsidR="00362EF3" w:rsidRPr="00077620" w:rsidRDefault="00362EF3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4B9E3" w14:textId="77777777" w:rsidR="00362EF3" w:rsidRDefault="00362EF3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7CB5A598" w14:textId="77777777" w:rsidTr="00E00051">
        <w:trPr>
          <w:cantSplit/>
          <w:trHeight w:val="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90999" w14:textId="77777777" w:rsidR="00362EF3" w:rsidRDefault="00362EF3" w:rsidP="00362EF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20EAB" w14:textId="77777777" w:rsidR="00362EF3" w:rsidRDefault="00362EF3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239+800</w:t>
            </w:r>
          </w:p>
          <w:p w14:paraId="3FF99907" w14:textId="77777777" w:rsidR="00362EF3" w:rsidRDefault="00362EF3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07263" w14:textId="77777777" w:rsidR="00362EF3" w:rsidRPr="00077620" w:rsidRDefault="00362EF3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13FCB" w14:textId="77777777" w:rsidR="00362EF3" w:rsidRDefault="00362EF3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Vişeului -</w:t>
            </w:r>
          </w:p>
          <w:p w14:paraId="4D5923F0" w14:textId="77777777" w:rsidR="00362EF3" w:rsidRDefault="00362EF3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Bocicoi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49C2E" w14:textId="77777777" w:rsidR="00362EF3" w:rsidRDefault="00362EF3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8836D" w14:textId="77777777" w:rsidR="00362EF3" w:rsidRPr="00077620" w:rsidRDefault="00362EF3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6CA09" w14:textId="77777777" w:rsidR="00362EF3" w:rsidRDefault="00362EF3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18226" w14:textId="77777777" w:rsidR="00362EF3" w:rsidRPr="00077620" w:rsidRDefault="00362EF3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AE591" w14:textId="77777777" w:rsidR="00362EF3" w:rsidRDefault="00362EF3" w:rsidP="00DF70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066DBFFB" w14:textId="77777777" w:rsidTr="00E00051">
        <w:trPr>
          <w:cantSplit/>
          <w:trHeight w:val="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EA1B7" w14:textId="77777777" w:rsidR="00362EF3" w:rsidRDefault="00362EF3" w:rsidP="00362EF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EE017" w14:textId="77777777" w:rsidR="00362EF3" w:rsidRDefault="00362EF3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7C0CD" w14:textId="77777777" w:rsidR="00362EF3" w:rsidRDefault="00362EF3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4845" w14:textId="77777777" w:rsidR="00362EF3" w:rsidRDefault="00362EF3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Sighetu Marmației</w:t>
            </w:r>
          </w:p>
          <w:p w14:paraId="183D6A11" w14:textId="77777777" w:rsidR="00362EF3" w:rsidRDefault="00362EF3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AD057" w14:textId="77777777" w:rsidR="00362EF3" w:rsidRDefault="00362EF3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219+607</w:t>
            </w:r>
          </w:p>
          <w:p w14:paraId="2AB75BFE" w14:textId="77777777" w:rsidR="00362EF3" w:rsidRDefault="00362EF3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0F690" w14:textId="77777777" w:rsidR="00362EF3" w:rsidRPr="00077620" w:rsidRDefault="00362EF3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FE39A" w14:textId="77777777" w:rsidR="00362EF3" w:rsidRDefault="00362EF3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B7D5C" w14:textId="77777777" w:rsidR="00362EF3" w:rsidRPr="00077620" w:rsidRDefault="00362EF3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51A47" w14:textId="77777777" w:rsidR="00362EF3" w:rsidRDefault="00362EF3" w:rsidP="00DF70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B6ABDC6" w14:textId="77777777" w:rsidR="00362EF3" w:rsidRDefault="00362EF3">
      <w:pPr>
        <w:spacing w:before="40" w:after="40" w:line="192" w:lineRule="auto"/>
        <w:ind w:right="57"/>
        <w:rPr>
          <w:sz w:val="20"/>
          <w:lang w:val="ro-RO"/>
        </w:rPr>
      </w:pPr>
    </w:p>
    <w:p w14:paraId="633B176A" w14:textId="77777777" w:rsidR="00362EF3" w:rsidRDefault="00362EF3" w:rsidP="00380064">
      <w:pPr>
        <w:pStyle w:val="Heading1"/>
        <w:spacing w:line="360" w:lineRule="auto"/>
      </w:pPr>
      <w:r>
        <w:t>LINIA 500</w:t>
      </w:r>
    </w:p>
    <w:p w14:paraId="6CFE1BD7" w14:textId="77777777" w:rsidR="00362EF3" w:rsidRPr="00071303" w:rsidRDefault="00362EF3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362EF3" w14:paraId="2F0AB184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EFB3E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96859" w14:textId="77777777" w:rsidR="00362EF3" w:rsidRDefault="00362EF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29A4C453" w14:textId="77777777" w:rsidR="00362EF3" w:rsidRDefault="00362EF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C5B27" w14:textId="77777777" w:rsidR="00362EF3" w:rsidRPr="00D33E71" w:rsidRDefault="00362EF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1B295" w14:textId="77777777" w:rsidR="00362EF3" w:rsidRDefault="00362EF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3BFCE44B" w14:textId="77777777" w:rsidR="00362EF3" w:rsidRDefault="00362EF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EF174" w14:textId="77777777" w:rsidR="00362EF3" w:rsidRDefault="00362EF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1D1AB" w14:textId="77777777" w:rsidR="00362EF3" w:rsidRPr="00D33E71" w:rsidRDefault="00362EF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87ED" w14:textId="77777777" w:rsidR="00362EF3" w:rsidRDefault="00362EF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C8437" w14:textId="77777777" w:rsidR="00362EF3" w:rsidRPr="00D33E71" w:rsidRDefault="00362EF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8E1C9" w14:textId="77777777" w:rsidR="00362EF3" w:rsidRDefault="00362EF3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3D9954A1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8D218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0C4F4" w14:textId="77777777" w:rsidR="00362EF3" w:rsidRDefault="00362EF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07D24" w14:textId="77777777" w:rsidR="00362EF3" w:rsidRPr="00D33E71" w:rsidRDefault="00362EF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D7FE8" w14:textId="77777777" w:rsidR="00362EF3" w:rsidRDefault="00362EF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5830B91A" w14:textId="77777777" w:rsidR="00362EF3" w:rsidRDefault="00362EF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603A01C5" w14:textId="77777777" w:rsidR="00362EF3" w:rsidRDefault="00362EF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EEA" w14:textId="77777777" w:rsidR="00362EF3" w:rsidRDefault="00362EF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65A8B382" w14:textId="77777777" w:rsidR="00362EF3" w:rsidRDefault="00362EF3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B6D87" w14:textId="77777777" w:rsidR="00362EF3" w:rsidRPr="00D33E71" w:rsidRDefault="00362EF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58BB7" w14:textId="77777777" w:rsidR="00362EF3" w:rsidRDefault="00362EF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DC3BE" w14:textId="77777777" w:rsidR="00362EF3" w:rsidRPr="00D33E71" w:rsidRDefault="00362EF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B4F2D" w14:textId="77777777" w:rsidR="00362EF3" w:rsidRDefault="00362EF3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5A428A6A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071D1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B23C9" w14:textId="77777777" w:rsidR="00362EF3" w:rsidRDefault="00362EF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8AD17" w14:textId="77777777" w:rsidR="00362EF3" w:rsidRPr="00D33E71" w:rsidRDefault="00362EF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50161" w14:textId="77777777" w:rsidR="00362EF3" w:rsidRDefault="00362EF3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6472BEA7" w14:textId="77777777" w:rsidR="00362EF3" w:rsidRDefault="00362EF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2108F366" w14:textId="77777777" w:rsidR="00362EF3" w:rsidRDefault="00362EF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E44A7" w14:textId="77777777" w:rsidR="00362EF3" w:rsidRDefault="00362EF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744CA823" w14:textId="77777777" w:rsidR="00362EF3" w:rsidRDefault="00362EF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B2F17" w14:textId="77777777" w:rsidR="00362EF3" w:rsidRPr="00D33E71" w:rsidRDefault="00362EF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A603E" w14:textId="77777777" w:rsidR="00362EF3" w:rsidRDefault="00362EF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1107" w14:textId="77777777" w:rsidR="00362EF3" w:rsidRPr="00D33E71" w:rsidRDefault="00362EF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8FF9A" w14:textId="77777777" w:rsidR="00362EF3" w:rsidRDefault="00362EF3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5B50A3DB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4EBAF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276FC" w14:textId="77777777" w:rsidR="00362EF3" w:rsidRDefault="00362EF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43EB764A" w14:textId="77777777" w:rsidR="00362EF3" w:rsidRDefault="00362EF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5DF6E" w14:textId="77777777" w:rsidR="00362EF3" w:rsidRPr="00D33E71" w:rsidRDefault="00362EF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9640A" w14:textId="77777777" w:rsidR="00362EF3" w:rsidRPr="0008670B" w:rsidRDefault="00362EF3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187FAEC0" w14:textId="77777777" w:rsidR="00362EF3" w:rsidRDefault="00362EF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755FAA6D" w14:textId="77777777" w:rsidR="00362EF3" w:rsidRDefault="00362EF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A1E04" w14:textId="77777777" w:rsidR="00362EF3" w:rsidRDefault="00362EF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E7A8F" w14:textId="77777777" w:rsidR="00362EF3" w:rsidRDefault="00362EF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0AA93" w14:textId="77777777" w:rsidR="00362EF3" w:rsidRDefault="00362EF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C8F2A" w14:textId="77777777" w:rsidR="00362EF3" w:rsidRPr="00D33E71" w:rsidRDefault="00362EF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CF5DA" w14:textId="77777777" w:rsidR="00362EF3" w:rsidRDefault="00362EF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5E4DB785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E58C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4EF4C" w14:textId="77777777" w:rsidR="00362EF3" w:rsidRDefault="00362EF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FC5D" w14:textId="77777777" w:rsidR="00362EF3" w:rsidRPr="00D33E71" w:rsidRDefault="00362EF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A801D" w14:textId="77777777" w:rsidR="00362EF3" w:rsidRPr="0008670B" w:rsidRDefault="00362EF3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0211839F" w14:textId="77777777" w:rsidR="00362EF3" w:rsidRDefault="00362EF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74F32F3F" w14:textId="77777777" w:rsidR="00362EF3" w:rsidRDefault="00362EF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757A" w14:textId="77777777" w:rsidR="00362EF3" w:rsidRDefault="00362EF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8364" w14:textId="77777777" w:rsidR="00362EF3" w:rsidRDefault="00362EF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06466" w14:textId="77777777" w:rsidR="00362EF3" w:rsidRDefault="00362EF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3EE88B6D" w14:textId="77777777" w:rsidR="00362EF3" w:rsidRDefault="00362EF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99D80" w14:textId="77777777" w:rsidR="00362EF3" w:rsidRPr="00D33E71" w:rsidRDefault="00362EF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C2D97" w14:textId="77777777" w:rsidR="00362EF3" w:rsidRDefault="00362EF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:rsidRPr="00456545" w14:paraId="3DA0D2F0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655F6" w14:textId="77777777" w:rsidR="00362EF3" w:rsidRPr="00456545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CA6BE" w14:textId="77777777" w:rsidR="00362EF3" w:rsidRPr="00456545" w:rsidRDefault="00362EF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5A1D5" w14:textId="77777777" w:rsidR="00362EF3" w:rsidRPr="00D33E71" w:rsidRDefault="00362EF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E6E47" w14:textId="77777777" w:rsidR="00362EF3" w:rsidRDefault="00362EF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11A9640D" w14:textId="77777777" w:rsidR="00362EF3" w:rsidRPr="00456545" w:rsidRDefault="00362EF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FFA6D" w14:textId="77777777" w:rsidR="00362EF3" w:rsidRPr="00456545" w:rsidRDefault="00362EF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6E7D0" w14:textId="77777777" w:rsidR="00362EF3" w:rsidRPr="00D33E71" w:rsidRDefault="00362EF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7E397" w14:textId="77777777" w:rsidR="00362EF3" w:rsidRPr="00456545" w:rsidRDefault="00362EF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2E734" w14:textId="77777777" w:rsidR="00362EF3" w:rsidRPr="00D33E71" w:rsidRDefault="00362EF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C9D72" w14:textId="77777777" w:rsidR="00362EF3" w:rsidRPr="00456545" w:rsidRDefault="00362EF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62EF3" w:rsidRPr="00456545" w14:paraId="26D4C7D3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927B0" w14:textId="77777777" w:rsidR="00362EF3" w:rsidRPr="00456545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4775D" w14:textId="77777777" w:rsidR="00362EF3" w:rsidRPr="00456545" w:rsidRDefault="00362EF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3D7E5" w14:textId="77777777" w:rsidR="00362EF3" w:rsidRPr="00D33E71" w:rsidRDefault="00362EF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E2D02" w14:textId="77777777" w:rsidR="00362EF3" w:rsidRDefault="00362EF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07F15DC7" w14:textId="77777777" w:rsidR="00362EF3" w:rsidRPr="00456545" w:rsidRDefault="00362EF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749AC" w14:textId="77777777" w:rsidR="00362EF3" w:rsidRPr="00456545" w:rsidRDefault="00362EF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3609" w14:textId="77777777" w:rsidR="00362EF3" w:rsidRPr="00D33E71" w:rsidRDefault="00362EF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FB5FC" w14:textId="77777777" w:rsidR="00362EF3" w:rsidRPr="00456545" w:rsidRDefault="00362EF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55FA8" w14:textId="77777777" w:rsidR="00362EF3" w:rsidRPr="00D33E71" w:rsidRDefault="00362EF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3AB71" w14:textId="77777777" w:rsidR="00362EF3" w:rsidRPr="00456545" w:rsidRDefault="00362EF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62EF3" w:rsidRPr="00456545" w14:paraId="1F19CE33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29EDA" w14:textId="77777777" w:rsidR="00362EF3" w:rsidRPr="00456545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4E9B0" w14:textId="77777777" w:rsidR="00362EF3" w:rsidRDefault="00362EF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3AD5CC45" w14:textId="77777777" w:rsidR="00362EF3" w:rsidRPr="00456545" w:rsidRDefault="00362EF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A49E9" w14:textId="77777777" w:rsidR="00362EF3" w:rsidRPr="00D33E71" w:rsidRDefault="00362EF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23721" w14:textId="77777777" w:rsidR="00362EF3" w:rsidRDefault="00362EF3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55C9AB67" w14:textId="77777777" w:rsidR="00362EF3" w:rsidRDefault="00362EF3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17406" w14:textId="77777777" w:rsidR="00362EF3" w:rsidRDefault="00362EF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CC957" w14:textId="77777777" w:rsidR="00362EF3" w:rsidRDefault="00362EF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1387" w14:textId="77777777" w:rsidR="00362EF3" w:rsidRPr="00456545" w:rsidRDefault="00362EF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B04E1" w14:textId="77777777" w:rsidR="00362EF3" w:rsidRPr="00D33E71" w:rsidRDefault="00362EF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6CF40" w14:textId="77777777" w:rsidR="00362EF3" w:rsidRPr="00456545" w:rsidRDefault="00362EF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62EF3" w:rsidRPr="00456545" w14:paraId="25EA543D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F6C" w14:textId="77777777" w:rsidR="00362EF3" w:rsidRPr="00456545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BB45C" w14:textId="77777777" w:rsidR="00362EF3" w:rsidRDefault="00362EF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78A2E3E4" w14:textId="77777777" w:rsidR="00362EF3" w:rsidRPr="00456545" w:rsidRDefault="00362EF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DA40E" w14:textId="77777777" w:rsidR="00362EF3" w:rsidRPr="00D33E71" w:rsidRDefault="00362EF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B7B3C" w14:textId="77777777" w:rsidR="00362EF3" w:rsidRDefault="00362EF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1A9397F2" w14:textId="77777777" w:rsidR="00362EF3" w:rsidRDefault="00362EF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8EF04" w14:textId="77777777" w:rsidR="00362EF3" w:rsidRDefault="00362EF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62699" w14:textId="77777777" w:rsidR="00362EF3" w:rsidRDefault="00362EF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93A0" w14:textId="77777777" w:rsidR="00362EF3" w:rsidRDefault="00362EF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16F32503" w14:textId="77777777" w:rsidR="00362EF3" w:rsidRPr="00456545" w:rsidRDefault="00362EF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FAD4C" w14:textId="77777777" w:rsidR="00362EF3" w:rsidRPr="00D33E71" w:rsidRDefault="00362EF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801D9" w14:textId="77777777" w:rsidR="00362EF3" w:rsidRPr="004143AF" w:rsidRDefault="00362EF3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63B8F04" w14:textId="77777777" w:rsidR="00362EF3" w:rsidRPr="00A3090B" w:rsidRDefault="00362EF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:rsidRPr="00456545" w14:paraId="0E4CAE39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E5C16" w14:textId="77777777" w:rsidR="00362EF3" w:rsidRPr="00456545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F8D1D" w14:textId="77777777" w:rsidR="00362EF3" w:rsidRDefault="00362EF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55232" w14:textId="77777777" w:rsidR="00362EF3" w:rsidRDefault="00362EF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F3F01" w14:textId="77777777" w:rsidR="00362EF3" w:rsidRDefault="00362EF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0430C024" w14:textId="77777777" w:rsidR="00362EF3" w:rsidRDefault="00362EF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5D47D016" w14:textId="77777777" w:rsidR="00362EF3" w:rsidRDefault="00362EF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2706BFE0" w14:textId="77777777" w:rsidR="00362EF3" w:rsidRDefault="00362EF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BACB9" w14:textId="77777777" w:rsidR="00362EF3" w:rsidRDefault="00362EF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DFF75" w14:textId="77777777" w:rsidR="00362EF3" w:rsidRDefault="00362EF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E2BEE" w14:textId="77777777" w:rsidR="00362EF3" w:rsidRDefault="00362EF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45483030" w14:textId="77777777" w:rsidR="00362EF3" w:rsidRDefault="00362EF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D7C79" w14:textId="77777777" w:rsidR="00362EF3" w:rsidRDefault="00362EF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D2265" w14:textId="77777777" w:rsidR="00362EF3" w:rsidRPr="00377D08" w:rsidRDefault="00362EF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2D6105" w14:textId="77777777" w:rsidR="00362EF3" w:rsidRPr="00377D08" w:rsidRDefault="00362EF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75EFDF0B" w14:textId="77777777" w:rsidR="00362EF3" w:rsidRPr="004143AF" w:rsidRDefault="00362EF3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362EF3" w:rsidRPr="00456545" w14:paraId="295E7667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472B0" w14:textId="77777777" w:rsidR="00362EF3" w:rsidRPr="00456545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08355" w14:textId="77777777" w:rsidR="00362EF3" w:rsidRDefault="00362EF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B32F7" w14:textId="77777777" w:rsidR="00362EF3" w:rsidRDefault="00362EF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EF476" w14:textId="77777777" w:rsidR="00362EF3" w:rsidRDefault="00362EF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5A453EB0" w14:textId="77777777" w:rsidR="00362EF3" w:rsidRDefault="00362EF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2CE77" w14:textId="77777777" w:rsidR="00362EF3" w:rsidRDefault="00362EF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0E376D9F" w14:textId="77777777" w:rsidR="00362EF3" w:rsidRDefault="00362EF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51DB0" w14:textId="77777777" w:rsidR="00362EF3" w:rsidRDefault="00362EF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0DA3B" w14:textId="77777777" w:rsidR="00362EF3" w:rsidRDefault="00362EF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0D57C" w14:textId="77777777" w:rsidR="00362EF3" w:rsidRDefault="00362EF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ADDE6" w14:textId="77777777" w:rsidR="00362EF3" w:rsidRDefault="00362EF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AF911A" w14:textId="77777777" w:rsidR="00362EF3" w:rsidRPr="005F21B7" w:rsidRDefault="00362EF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362EF3" w:rsidRPr="00456545" w14:paraId="6AC1DB0F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10CBC" w14:textId="77777777" w:rsidR="00362EF3" w:rsidRPr="00456545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24E6E" w14:textId="77777777" w:rsidR="00362EF3" w:rsidRDefault="00362EF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7AC66" w14:textId="77777777" w:rsidR="00362EF3" w:rsidRDefault="00362EF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DA81C" w14:textId="77777777" w:rsidR="00362EF3" w:rsidRDefault="00362EF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51D718F5" w14:textId="77777777" w:rsidR="00362EF3" w:rsidRDefault="00362EF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403A" w14:textId="77777777" w:rsidR="00362EF3" w:rsidRDefault="00362EF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4CDDC703" w14:textId="77777777" w:rsidR="00362EF3" w:rsidRDefault="00362EF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8A50A" w14:textId="77777777" w:rsidR="00362EF3" w:rsidRDefault="00362EF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0607F" w14:textId="77777777" w:rsidR="00362EF3" w:rsidRDefault="00362EF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2EFAF" w14:textId="77777777" w:rsidR="00362EF3" w:rsidRDefault="00362EF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1D6AD" w14:textId="77777777" w:rsidR="00362EF3" w:rsidRDefault="00362EF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959D57" w14:textId="77777777" w:rsidR="00362EF3" w:rsidRDefault="00362EF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362EF3" w:rsidRPr="00456545" w14:paraId="0FD280FC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DC117" w14:textId="77777777" w:rsidR="00362EF3" w:rsidRPr="00456545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565C0" w14:textId="77777777" w:rsidR="00362EF3" w:rsidRDefault="00362EF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D3AC9" w14:textId="77777777" w:rsidR="00362EF3" w:rsidRDefault="00362EF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0829" w14:textId="77777777" w:rsidR="00362EF3" w:rsidRDefault="00362EF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2756F040" w14:textId="77777777" w:rsidR="00362EF3" w:rsidRDefault="00362EF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B9B8B" w14:textId="77777777" w:rsidR="00362EF3" w:rsidRDefault="00362EF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689B0A98" w14:textId="77777777" w:rsidR="00362EF3" w:rsidRDefault="00362EF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26707" w14:textId="77777777" w:rsidR="00362EF3" w:rsidRDefault="00362EF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72A0B" w14:textId="77777777" w:rsidR="00362EF3" w:rsidRDefault="00362EF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4D22C" w14:textId="77777777" w:rsidR="00362EF3" w:rsidRDefault="00362EF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FA438" w14:textId="77777777" w:rsidR="00362EF3" w:rsidRDefault="00362EF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0BE810" w14:textId="77777777" w:rsidR="00362EF3" w:rsidRDefault="00362EF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362EF3" w:rsidRPr="00456545" w14:paraId="138636FB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B0EDA" w14:textId="77777777" w:rsidR="00362EF3" w:rsidRPr="00456545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589BA" w14:textId="77777777" w:rsidR="00362EF3" w:rsidRDefault="00362EF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177D1" w14:textId="77777777" w:rsidR="00362EF3" w:rsidRDefault="00362EF3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E5F32" w14:textId="77777777" w:rsidR="00362EF3" w:rsidRDefault="00362EF3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0DD6EBF1" w14:textId="77777777" w:rsidR="00362EF3" w:rsidRDefault="00362EF3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629D0" w14:textId="77777777" w:rsidR="00362EF3" w:rsidRDefault="00362EF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181EB8F4" w14:textId="77777777" w:rsidR="00362EF3" w:rsidRDefault="00362EF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A1871" w14:textId="77777777" w:rsidR="00362EF3" w:rsidRDefault="00362EF3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8A2E9" w14:textId="77777777" w:rsidR="00362EF3" w:rsidRDefault="00362EF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E81DC" w14:textId="77777777" w:rsidR="00362EF3" w:rsidRDefault="00362EF3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8BE1F" w14:textId="77777777" w:rsidR="00362EF3" w:rsidRDefault="00362EF3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C28600" w14:textId="77777777" w:rsidR="00362EF3" w:rsidRDefault="00362EF3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329B8691" w14:textId="77777777" w:rsidR="00362EF3" w:rsidRDefault="00362EF3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362EF3" w:rsidRPr="00456545" w14:paraId="64592C86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7E78B" w14:textId="77777777" w:rsidR="00362EF3" w:rsidRPr="00456545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A875B" w14:textId="77777777" w:rsidR="00362EF3" w:rsidRDefault="00362EF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22A768F4" w14:textId="77777777" w:rsidR="00362EF3" w:rsidRDefault="00362EF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229A4" w14:textId="77777777" w:rsidR="00362EF3" w:rsidRDefault="00362EF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4399E" w14:textId="77777777" w:rsidR="00362EF3" w:rsidRDefault="00362EF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5E132F59" w14:textId="77777777" w:rsidR="00362EF3" w:rsidRDefault="00362EF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C5814" w14:textId="77777777" w:rsidR="00362EF3" w:rsidRDefault="00362EF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BBC92" w14:textId="77777777" w:rsidR="00362EF3" w:rsidRDefault="00362EF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E2DEA" w14:textId="77777777" w:rsidR="00362EF3" w:rsidRDefault="00362EF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15545409" w14:textId="77777777" w:rsidR="00362EF3" w:rsidRDefault="00362EF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891A5" w14:textId="77777777" w:rsidR="00362EF3" w:rsidRDefault="00362EF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83F82" w14:textId="77777777" w:rsidR="00362EF3" w:rsidRDefault="00362EF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2A9021A5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E09C3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96C0F" w14:textId="77777777" w:rsidR="00362EF3" w:rsidRDefault="00362EF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35CB6" w14:textId="77777777" w:rsidR="00362EF3" w:rsidRPr="00D33E71" w:rsidRDefault="00362EF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85CC1" w14:textId="77777777" w:rsidR="00362EF3" w:rsidRDefault="00362EF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282B1927" w14:textId="77777777" w:rsidR="00362EF3" w:rsidRDefault="00362EF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0BA1F" w14:textId="77777777" w:rsidR="00362EF3" w:rsidRDefault="00362EF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37A0FFA5" w14:textId="77777777" w:rsidR="00362EF3" w:rsidRDefault="00362EF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367C2240" w14:textId="77777777" w:rsidR="00362EF3" w:rsidRDefault="00362EF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ACBC3" w14:textId="77777777" w:rsidR="00362EF3" w:rsidRPr="00D33E71" w:rsidRDefault="00362EF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7E1DE" w14:textId="77777777" w:rsidR="00362EF3" w:rsidRDefault="00362EF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0B5F2" w14:textId="77777777" w:rsidR="00362EF3" w:rsidRPr="00D33E71" w:rsidRDefault="00362EF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0FCDF" w14:textId="77777777" w:rsidR="00362EF3" w:rsidRDefault="00362EF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11EFE0" w14:textId="77777777" w:rsidR="00362EF3" w:rsidRDefault="00362EF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42C1768" w14:textId="77777777" w:rsidR="00362EF3" w:rsidRDefault="00362EF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2A8A98A5" w14:textId="77777777" w:rsidR="00362EF3" w:rsidRDefault="00362EF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220EBDB2" w14:textId="77777777" w:rsidR="00362EF3" w:rsidRDefault="00362EF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362EF3" w14:paraId="3B5AAEFB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77175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89062" w14:textId="77777777" w:rsidR="00362EF3" w:rsidRDefault="00362EF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7FB9C" w14:textId="77777777" w:rsidR="00362EF3" w:rsidRPr="00D33E71" w:rsidRDefault="00362EF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C5AD3" w14:textId="77777777" w:rsidR="00362EF3" w:rsidRDefault="00362EF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6085319C" w14:textId="77777777" w:rsidR="00362EF3" w:rsidRDefault="00362EF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D0928" w14:textId="77777777" w:rsidR="00362EF3" w:rsidRDefault="00362EF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04E53B6C" w14:textId="77777777" w:rsidR="00362EF3" w:rsidRDefault="00362EF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69254352" w14:textId="77777777" w:rsidR="00362EF3" w:rsidRDefault="00362EF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49D9E" w14:textId="77777777" w:rsidR="00362EF3" w:rsidRDefault="00362EF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FA7C4" w14:textId="77777777" w:rsidR="00362EF3" w:rsidRDefault="00362EF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3DD39" w14:textId="77777777" w:rsidR="00362EF3" w:rsidRPr="00D33E71" w:rsidRDefault="00362EF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AB770" w14:textId="77777777" w:rsidR="00362EF3" w:rsidRDefault="00362EF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EC148A" w14:textId="77777777" w:rsidR="00362EF3" w:rsidRDefault="00362EF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6EDCA53B" w14:textId="77777777" w:rsidR="00362EF3" w:rsidRDefault="00362EF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21BBC3FE" w14:textId="77777777" w:rsidR="00362EF3" w:rsidRDefault="00362EF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362EF3" w14:paraId="5F273B6E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7A682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B7C1A" w14:textId="77777777" w:rsidR="00362EF3" w:rsidRDefault="00362EF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4E94D819" w14:textId="77777777" w:rsidR="00362EF3" w:rsidRDefault="00362EF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30B14" w14:textId="77777777" w:rsidR="00362EF3" w:rsidRPr="00D33E71" w:rsidRDefault="00362EF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CC97F" w14:textId="77777777" w:rsidR="00362EF3" w:rsidRDefault="00362EF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4B0ACEB3" w14:textId="77777777" w:rsidR="00362EF3" w:rsidRDefault="00362EF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78A88064" w14:textId="77777777" w:rsidR="00362EF3" w:rsidRDefault="00362EF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27496" w14:textId="77777777" w:rsidR="00362EF3" w:rsidRDefault="00362EF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F8CDD" w14:textId="77777777" w:rsidR="00362EF3" w:rsidRDefault="00362EF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BC331" w14:textId="77777777" w:rsidR="00362EF3" w:rsidRDefault="00362EF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BFE87" w14:textId="77777777" w:rsidR="00362EF3" w:rsidRPr="00D33E71" w:rsidRDefault="00362EF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03EB6" w14:textId="77777777" w:rsidR="00362EF3" w:rsidRDefault="00362EF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329266" w14:textId="77777777" w:rsidR="00362EF3" w:rsidRDefault="00362EF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362EF3" w14:paraId="2894A6B2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FC5D8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FC57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E354C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F9E72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465E47C4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29F40791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0598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A495F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DA158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128+700</w:t>
            </w:r>
          </w:p>
          <w:p w14:paraId="54939305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C0FCB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6A493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4, 20, 22 și 40 Cap Y.</w:t>
            </w:r>
          </w:p>
        </w:tc>
      </w:tr>
      <w:tr w:rsidR="00362EF3" w14:paraId="63BE6F6F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BC7EA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14043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15CB2588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B880E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F5D07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2CB08426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A7EE6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2EFE9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A7384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E7FCC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97DDD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238414B8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5E199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C701E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0815F7F5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6294D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B4AC3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626FE1DF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90957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84CF0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C5041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FA8E0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E7C5C" w14:textId="77777777" w:rsidR="00362EF3" w:rsidRPr="004143AF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F3586DF" w14:textId="77777777" w:rsidR="00362EF3" w:rsidRPr="004143AF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3467C55B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BAC6A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2229E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6E582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F8B76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63960289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C255A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1B088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E2C24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4AB06002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B2D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3CE01" w14:textId="77777777" w:rsidR="00362EF3" w:rsidRPr="004143AF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A72E27D" w14:textId="77777777" w:rsidR="00362EF3" w:rsidRPr="004143AF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27575C32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AF5C6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36BDF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E13AB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54FCD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51634CA7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0930F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691FA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CA09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5872C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F7CE6" w14:textId="77777777" w:rsidR="00362EF3" w:rsidRPr="004143AF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362EF3" w14:paraId="7A218A23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8BF6E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4D3EC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F354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DBB40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0B156902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A34A3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232EC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85C2F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11951F64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1E82B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46CE0" w14:textId="77777777" w:rsidR="00362EF3" w:rsidRPr="004143AF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362EF3" w14:paraId="743552E2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D6CD4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4F4A1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9A8D1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E3C15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7D93C984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6CFA1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824EF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DCFAC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4D439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E6747" w14:textId="77777777" w:rsidR="00362EF3" w:rsidRPr="00534A55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365CB6BB" w14:textId="77777777" w:rsidR="00362EF3" w:rsidRPr="00534A55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DDAF6A8" w14:textId="77777777" w:rsidR="00362EF3" w:rsidRPr="004143AF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362EF3" w14:paraId="5FCF3E4E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9AFB9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71D5B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DFB08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44CFB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7E2A024F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79BB1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CAD0B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74D5F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00F34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4019F" w14:textId="77777777" w:rsidR="00362EF3" w:rsidRPr="00534A55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270F38C2" w14:textId="77777777" w:rsidR="00362EF3" w:rsidRPr="00534A55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E013808" w14:textId="77777777" w:rsidR="00362EF3" w:rsidRPr="00534A55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362EF3" w14:paraId="5F06F8DF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62767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277EE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FB350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ED356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423E6AD3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4FFA9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0DC86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8CA57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29370DED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DF7EB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CD367" w14:textId="77777777" w:rsidR="00362EF3" w:rsidRPr="004143AF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362EF3" w14:paraId="1A22252F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676C7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77C1F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8435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9C204" w14:textId="77777777" w:rsidR="00362EF3" w:rsidRPr="000C4604" w:rsidRDefault="00362EF3" w:rsidP="00BE3ADC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4E85A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B527074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34B0EEFA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CC8B0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BAF94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B779D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8B15E" w14:textId="77777777" w:rsidR="00362EF3" w:rsidRPr="000C4604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057950EC" w14:textId="77777777" w:rsidR="00362EF3" w:rsidRPr="004143AF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362EF3" w14:paraId="469970BB" w14:textId="77777777" w:rsidTr="008E6699">
        <w:trPr>
          <w:cantSplit/>
          <w:trHeight w:val="652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93F70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36A7A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AC67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ABC57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65383609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DEEB5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B5DC2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CAAB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7CD3F13D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A994F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85820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362EF3" w14:paraId="5DBFEE7F" w14:textId="77777777">
        <w:trPr>
          <w:cantSplit/>
          <w:trHeight w:val="638"/>
          <w:jc w:val="center"/>
        </w:trPr>
        <w:tc>
          <w:tcPr>
            <w:tcW w:w="63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69D1E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63095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2B62B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37AFE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4746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42EF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5CA5B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189+000</w:t>
            </w:r>
          </w:p>
          <w:p w14:paraId="6220BE87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A2719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AACB1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362EF3" w14:paraId="177B18AF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D6311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E505B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589D69FB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7A17E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B3A6A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0FFCAD9B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6B9CD684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7ADE8388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8E2BB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EF02E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10328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2E555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4B283" w14:textId="77777777" w:rsidR="00362EF3" w:rsidRPr="00BB30B6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E21341E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1AD9255D" w14:textId="77777777" w:rsidR="00362EF3" w:rsidRPr="004143AF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362EF3" w14:paraId="56D88C0B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EB861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45406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874E0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8713E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754D3661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C25CB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2AEA4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2B7DF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4CE3D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8C709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7AA3ED3D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171CA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72C86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3D7DC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D0230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2DB9E187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DB5B5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0CD66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4AA6F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6A9B18C6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24376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2F668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6ACE88E8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127DB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2EF92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11DDAD5A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00C19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CC99D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5E29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C0FBB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47E3A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B7CAA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A80DD" w14:textId="77777777" w:rsidR="00362EF3" w:rsidRPr="000C4604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362EF3" w14:paraId="2A914FFF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71855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25A8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A8163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28743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BD615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094B6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BC9E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39D1E393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440A4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09CEF" w14:textId="77777777" w:rsidR="00362EF3" w:rsidRPr="000C4604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362EF3" w14:paraId="221C1722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6B4F1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84A15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774EDADF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F95A6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CC5DD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1E8F90D8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474FB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871BD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02E1C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3265C8D5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65326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07C06" w14:textId="77777777" w:rsidR="00362EF3" w:rsidRPr="004143AF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6E2B3E4" w14:textId="77777777" w:rsidR="00362EF3" w:rsidRPr="006C1F61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7D2DDCEC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03D02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13E68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0463FCF8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C59C3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C5300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2D48F394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540AB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EBA09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3C3E9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116F96EB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D5D9D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CF1E8" w14:textId="77777777" w:rsidR="00362EF3" w:rsidRPr="004143AF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CD908A8" w14:textId="77777777" w:rsidR="00362EF3" w:rsidRPr="00D84BDE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75E341F1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141A8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0AC42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2A9D6533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02DDD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7D69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45D3DE04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9141F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5DB3A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8248D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EFEF4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7A649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362EF3" w14:paraId="09DCEDDC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5AB78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FEA3F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2995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A29E5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37461E45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3FC02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7A261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D5249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215A757E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1461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C8A27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362EF3" w14:paraId="2DE930AA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DD5C7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F30B8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D05BE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23074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3439913B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55C07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A2838FB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D71D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F5CE3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B32C7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7CC9D" w14:textId="77777777" w:rsidR="00362EF3" w:rsidRPr="00534C0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72619872" w14:textId="77777777" w:rsidR="00362EF3" w:rsidRPr="00534C0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5223F75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362EF3" w14:paraId="33BFE9D1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CB655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CD25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3329DE5B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421B2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DA54C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244B2336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296D8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1E092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0FD83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6F0A2E1A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9F64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ABA95" w14:textId="77777777" w:rsidR="00362EF3" w:rsidRPr="004143AF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764DEB0" w14:textId="77777777" w:rsidR="00362EF3" w:rsidRPr="00D84BDE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6945AB84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9D5A2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59878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3EB70DA8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3CC9D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D49B3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2A12760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5B70756D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5B17D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6C88C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88F47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D90A1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2314D" w14:textId="77777777" w:rsidR="00362EF3" w:rsidRPr="001F07B1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FFA3562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5CDEC558" w14:textId="77777777" w:rsidR="00362EF3" w:rsidRPr="004143AF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362EF3" w14:paraId="6169BB33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1CC08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D2A04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1D6DB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C960F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94572B9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F02AC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A263455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29565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A087B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4006B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0E961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12160648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71FBBC0A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362EF3" w14:paraId="58CA76EA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F7F33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FA20B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843A7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85EB1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5D65A469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13094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E916ED6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5F61C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F7F70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8E1C5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A4CF6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C73FBA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16E48B8E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362EF3" w14:paraId="60984EAD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0CEEA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ED407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F566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1043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88BBBBF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E6D52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5A4C1F2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154F9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5E286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FF123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2D057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2F6091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362EF3" w14:paraId="05726013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F1EEF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299BB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06BC9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3B11E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40EC775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69B35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D39F0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4856E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F8D3F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AA43E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FBD030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646EB068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362EF3" w14:paraId="3D338A2E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C67A9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17F10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432ED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264B8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5EED0A4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70FB3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22411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E5213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FA20E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8D65F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84A17A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362EF3" w14:paraId="0BCE1989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8DDC6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0F7AD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AA6B3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A0ECB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45685EB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C7218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391E7DF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3817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9C1A5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9103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5F12A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15E1A044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362EF3" w14:paraId="709FE544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66586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1ADD4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68A70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9BE3B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1D3CB95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5C735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B27F8F1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63AB3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6B654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D6B10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127A5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EAAED1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5F418BDF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362EF3" w14:paraId="6C7DF79A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B5A30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FC046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0194B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7203F" w14:textId="77777777" w:rsidR="00362EF3" w:rsidRPr="006D3CE2" w:rsidRDefault="00362EF3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/>
              </w:rPr>
              <w:t>St. Adjud Grupa Tranzit</w:t>
            </w:r>
          </w:p>
          <w:p w14:paraId="0F6CEE1A" w14:textId="77777777" w:rsidR="00362EF3" w:rsidRPr="006D3CE2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70D6C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AC7FF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73A5B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6A227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7A988" w14:textId="77777777" w:rsidR="00362EF3" w:rsidRPr="006D3CE2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B2F8771" w14:textId="77777777" w:rsidR="00362EF3" w:rsidRPr="006D3CE2" w:rsidRDefault="00362EF3" w:rsidP="00BE3ADC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  <w:t xml:space="preserve"> St. Adjud Grupa Tranzit</w:t>
            </w:r>
          </w:p>
          <w:p w14:paraId="696BED5D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362EF3" w14:paraId="5C353651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0C196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F6E09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D213E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1166D" w14:textId="77777777" w:rsidR="00362EF3" w:rsidRPr="00AD0C48" w:rsidRDefault="00362EF3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1F861157" w14:textId="77777777" w:rsidR="00362EF3" w:rsidRPr="00AD0C48" w:rsidRDefault="00362EF3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403DB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324CCD0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222E7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1BB82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178F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B9EAA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42D82C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6BBF7D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249DFE65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362EF3" w14:paraId="67EBC33F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1A22A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6C57B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2B735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B4215" w14:textId="77777777" w:rsidR="00362EF3" w:rsidRDefault="00362EF3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0930F47" w14:textId="77777777" w:rsidR="00362EF3" w:rsidRDefault="00362EF3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24BDBCC9" w14:textId="77777777" w:rsidR="00362EF3" w:rsidRDefault="00362EF3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1E002205" w14:textId="77777777" w:rsidR="00362EF3" w:rsidRPr="002532C4" w:rsidRDefault="00362EF3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5E53C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EE98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943D4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BEEF7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B3020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2236E1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49A04E4C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25E89D6A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362EF3" w14:paraId="33C554D2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E3CA0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89FD0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7D8AA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FAD07" w14:textId="77777777" w:rsidR="00362EF3" w:rsidRDefault="00362EF3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7DDB306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9999C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6EADC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CD70E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32BD2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4FB51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8A3F12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4BA27DEA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362EF3" w14:paraId="600EEE4C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3DBD3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4F7D6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47979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501A7" w14:textId="77777777" w:rsidR="00362EF3" w:rsidRDefault="00362EF3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84D56AE" w14:textId="77777777" w:rsidR="00362EF3" w:rsidRPr="0037264C" w:rsidRDefault="00362EF3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34A72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BCD5B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20303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A53BF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B8F11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EC605C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3D397374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362EF3" w14:paraId="39CE4542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8CC8D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0921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6EA8B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088C6" w14:textId="77777777" w:rsidR="00362EF3" w:rsidRDefault="00362EF3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4CBE934" w14:textId="77777777" w:rsidR="00362EF3" w:rsidRPr="003A070D" w:rsidRDefault="00362EF3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E1821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07239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AAC15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85E06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BCF17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548711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362EF3" w14:paraId="07DAEA78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3C3A7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5ACDD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59A44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BDF78" w14:textId="77777777" w:rsidR="00362EF3" w:rsidRDefault="00362EF3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7E8E459" w14:textId="77777777" w:rsidR="00362EF3" w:rsidRPr="00F401CD" w:rsidRDefault="00362EF3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CF76F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36FD33A4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FE02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76DFE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365E5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8B3A6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10964A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4F624416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362EF3" w14:paraId="3850066C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1B556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6A9D6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E71D9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27C61" w14:textId="77777777" w:rsidR="00362EF3" w:rsidRDefault="00362EF3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5AA7A51" w14:textId="77777777" w:rsidR="00362EF3" w:rsidRDefault="00362EF3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6823509D" w14:textId="77777777" w:rsidR="00362EF3" w:rsidRDefault="00362EF3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8730C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26F4B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48B94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B85DB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AFB45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7688AB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1765D2AD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362EF3" w14:paraId="6527FFC7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33353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4EC0B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02342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57CD6" w14:textId="77777777" w:rsidR="00362EF3" w:rsidRDefault="00362EF3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14A2D9C3" w14:textId="77777777" w:rsidR="00362EF3" w:rsidRDefault="00362EF3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4688D446" w14:textId="77777777" w:rsidR="00362EF3" w:rsidRDefault="00362EF3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0A445162" w14:textId="77777777" w:rsidR="00362EF3" w:rsidRPr="002532C4" w:rsidRDefault="00362EF3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2C8CE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E8D7B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69142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6845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FE9FF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60A7B1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4F0DF2CA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362EF3" w14:paraId="3F04172E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C71AC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1C168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3D95782A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FC4BE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B6C91" w14:textId="77777777" w:rsidR="00362EF3" w:rsidRDefault="00362EF3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36A0AB5A" w14:textId="77777777" w:rsidR="00362EF3" w:rsidRDefault="00362EF3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4CDA69C5" w14:textId="77777777" w:rsidR="00362EF3" w:rsidRDefault="00362EF3" w:rsidP="00BE3ADC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88EBE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9099B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25F71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44D9E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25887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1AFA60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362EF3" w14:paraId="297F95BD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A258B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EF335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E416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F03CB" w14:textId="77777777" w:rsidR="00362EF3" w:rsidRPr="002D1130" w:rsidRDefault="00362EF3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1B7180DA" w14:textId="77777777" w:rsidR="00362EF3" w:rsidRPr="002D1130" w:rsidRDefault="00362EF3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6C68F9A5" w14:textId="77777777" w:rsidR="00362EF3" w:rsidRPr="002D1130" w:rsidRDefault="00362EF3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E0F9A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946B5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A7DB3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4DC4FDE4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CE0B5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5412B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B1D80E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1BBA44DD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53F09977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503C5980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3642533A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362EF3" w14:paraId="2299D5BC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039F2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BBAEE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268+500</w:t>
            </w:r>
          </w:p>
          <w:p w14:paraId="1F9EF0EA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CFA2E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680E4" w14:textId="77777777" w:rsidR="00362EF3" w:rsidRPr="002D1130" w:rsidRDefault="00362EF3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B7DEC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AB16F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5BBFB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938B2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0B418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362EF3" w14:paraId="6A8E367E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95F0C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0095B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3B22B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6D862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6A9833B7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4E718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267FA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B96CC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4D3B2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275D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1454CA25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13DB9921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362EF3" w14:paraId="7A525657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D5FC1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631B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9BD2E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544C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6CAD9F21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EA5AE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6E53E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55DFB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33396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ECD52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679795BC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3D582A0F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362EF3" w14:paraId="76F7D696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74017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28F31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C26A9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415C2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429390C3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56826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95571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FAF82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CF7CC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4AB0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23DD2C43" w14:textId="77777777" w:rsidR="00362EF3" w:rsidRPr="00CB3447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362EF3" w14:paraId="08A7F67D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026F0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29523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0324A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5FACD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6A3373F8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4E7B4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9D2D6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A2B8B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1CF53822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73284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9B457" w14:textId="77777777" w:rsidR="00362EF3" w:rsidRPr="004143AF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BE844E6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3F27EAA0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7BF1A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B09EE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8E638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4EECC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9FCFF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133BAA44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FAE32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A968B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E3F5E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1D011" w14:textId="77777777" w:rsidR="00362EF3" w:rsidRPr="004143AF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362EF3" w14:paraId="01B929C2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0DCC8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2CAA3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14:paraId="4A248AEF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2C3BE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C56D1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14:paraId="3DAB8770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7A2A9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81878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F7CCC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389B5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6B84C" w14:textId="77777777" w:rsidR="00362EF3" w:rsidRPr="00E34077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362EF3" w14:paraId="2C65AEE3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3AB67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3638A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E7CCD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68BE1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0B51148D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E2895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C149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EC93D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AFA16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8D810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662FE95D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30278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2A4CA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8A223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100DE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4E2B0A8E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0D57B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BF1B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2261C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Șantier Mobil 1000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CB599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759E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pe perioada lucrărilor RPc, fără S+D+Sărbători legale</w:t>
            </w:r>
          </w:p>
        </w:tc>
      </w:tr>
      <w:tr w:rsidR="00362EF3" w14:paraId="6858DC74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8931D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0A2D0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2F941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F77A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 Mircești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2B406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12690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16118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361+251</w:t>
            </w:r>
          </w:p>
          <w:p w14:paraId="43E69615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354+115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7E99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D5453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Ax St. Mircești și Ax st. Săbăoani, zilnic (inclusiv sâmbăta, duminica și sărbători legale) între orele 07.00 – 19.00</w:t>
            </w:r>
          </w:p>
        </w:tc>
      </w:tr>
      <w:tr w:rsidR="00362EF3" w14:paraId="3DE982B0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E2FA0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5CCAB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970CB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9102F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7AEEBF40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BF4E9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F4F76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819EB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6FAC1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E824C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2D140547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77520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528A3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4D127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89A22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77EE09CD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AFCA1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A6968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A881C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47608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10546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066128C2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B4D21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AF11C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09E67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9D074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147EAF5C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A1F42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E01B8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4A20C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974AA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D4A1D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65AE6EFC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560D5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0BAB9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821E7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5477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2C3A1FE4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4352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8B1844B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D137B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10E2F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9D2E6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CB9BD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0A5822DF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4A5E4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D0EB2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987AC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6B67C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2A93AD8E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5F9BF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EFB1A70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EC84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B55C6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67441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6CDF5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49334B6F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E8A05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1C6D1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53A6F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F8D7E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1CF3D419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C74D5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BBB0098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012B2AA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485D0FBB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353148F5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8B88B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C88A9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37EE8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5702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0EC191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3E24A959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1F8194B9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362EF3" w14:paraId="421C8FE9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1AD13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9A43F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EBF68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1CD4E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360DD89E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BF07A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5524F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3804F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E27D8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B7ECF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362EF3" w14:paraId="5CFF3685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9A6C6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FDE8F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9EB9D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0D3CE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113A63A6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D9AAB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CF350EA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3DCB9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79C7F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B6E35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FB853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6C8FEC57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B7B83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E1959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F2D1E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C42B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689C9197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A443E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2868D811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5935B9F9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7D2C6F54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7DC9B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70026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D837A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9B8B5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319C2C17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AB7B8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0042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1CBD4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5546B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03A43C88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CE99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CACAF54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47CF0AFF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6CE5BE89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B8F2C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05922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85880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7F69A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274F695D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44665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D7AF0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238C1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82FC9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7D5E0C88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3A76F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B01B3" w14:textId="77777777" w:rsidR="00362EF3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D0897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F7D86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F2A1C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0BCE5DED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9CB8F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2FE52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373AB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45D5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01E8C6A3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90EEA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E5E0D97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493C1785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15F35F7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5CA606BE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D81D6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CE46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843F8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47A8E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02ECB9C3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5F364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6EFD6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BBA88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FF2C9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5EB1DAC4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2718F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C6B6B6C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4B400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A2C75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850C8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FDF0D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6F047966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F1E9E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676C1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6B568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A5B2D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1118CC0E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8EE8D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11C4A3A4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8D57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91660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C3D90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28B3D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62EF3" w14:paraId="2E9DD601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240E2" w14:textId="77777777" w:rsidR="00362EF3" w:rsidRDefault="00362EF3" w:rsidP="00362EF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FD745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2629B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DCDC4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59BBC2FA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1333C471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3F1CD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01BA3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13813" w14:textId="77777777" w:rsidR="00362EF3" w:rsidRDefault="00362EF3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0EE0A" w14:textId="77777777" w:rsidR="00362EF3" w:rsidRPr="00D33E71" w:rsidRDefault="00362EF3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FE3A" w14:textId="77777777" w:rsidR="00362EF3" w:rsidRDefault="00362EF3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827C385" w14:textId="77777777" w:rsidR="00362EF3" w:rsidRPr="00BA7DAE" w:rsidRDefault="00362EF3" w:rsidP="000A5D7E">
      <w:pPr>
        <w:tabs>
          <w:tab w:val="left" w:pos="2748"/>
        </w:tabs>
        <w:rPr>
          <w:sz w:val="20"/>
          <w:lang w:val="ro-RO"/>
        </w:rPr>
      </w:pPr>
    </w:p>
    <w:p w14:paraId="1F2AF6C2" w14:textId="77777777" w:rsidR="00362EF3" w:rsidRDefault="00362EF3" w:rsidP="007E1810">
      <w:pPr>
        <w:pStyle w:val="Heading1"/>
        <w:spacing w:line="360" w:lineRule="auto"/>
      </w:pPr>
      <w:r>
        <w:lastRenderedPageBreak/>
        <w:t>LINIA 511</w:t>
      </w:r>
    </w:p>
    <w:p w14:paraId="4E492F0B" w14:textId="77777777" w:rsidR="00362EF3" w:rsidRPr="009B4FEF" w:rsidRDefault="00362EF3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62EF3" w14:paraId="013DECED" w14:textId="77777777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E862C" w14:textId="77777777" w:rsidR="00362EF3" w:rsidRDefault="00362EF3" w:rsidP="004E067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E2346" w14:textId="77777777" w:rsidR="00362EF3" w:rsidRDefault="00362EF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BED5F" w14:textId="77777777" w:rsidR="00362EF3" w:rsidRPr="00D33E71" w:rsidRDefault="00362EF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E5784" w14:textId="77777777" w:rsidR="00362EF3" w:rsidRDefault="00362EF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4C701C1F" w14:textId="77777777" w:rsidR="00362EF3" w:rsidRDefault="00362EF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3C1CF" w14:textId="77777777" w:rsidR="00362EF3" w:rsidRDefault="00362EF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95ECEEF" w14:textId="77777777" w:rsidR="00362EF3" w:rsidRDefault="00362EF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05356B2A" w14:textId="77777777" w:rsidR="00362EF3" w:rsidRDefault="00362EF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6D5CD08B" w14:textId="77777777" w:rsidR="00362EF3" w:rsidRDefault="00362EF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95DBC" w14:textId="77777777" w:rsidR="00362EF3" w:rsidRPr="00D33E71" w:rsidRDefault="00362EF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DA4E1" w14:textId="77777777" w:rsidR="00362EF3" w:rsidRDefault="00362EF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B0C53" w14:textId="77777777" w:rsidR="00362EF3" w:rsidRPr="00D33E71" w:rsidRDefault="00362EF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4BC05" w14:textId="77777777" w:rsidR="00362EF3" w:rsidRPr="009E7CE7" w:rsidRDefault="00362EF3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362EF3" w14:paraId="08BD834D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70329" w14:textId="77777777" w:rsidR="00362EF3" w:rsidRDefault="00362EF3" w:rsidP="004E067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1052C" w14:textId="77777777" w:rsidR="00362EF3" w:rsidRDefault="00362EF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6704" w14:textId="77777777" w:rsidR="00362EF3" w:rsidRDefault="00362EF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CCC02" w14:textId="77777777" w:rsidR="00362EF3" w:rsidRDefault="00362EF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14:paraId="0F5B547A" w14:textId="77777777" w:rsidR="00362EF3" w:rsidRDefault="00362EF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48770" w14:textId="77777777" w:rsidR="00362EF3" w:rsidRDefault="00362EF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14:paraId="378CB997" w14:textId="77777777" w:rsidR="00362EF3" w:rsidRDefault="00362EF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CB8B0E5" w14:textId="77777777" w:rsidR="00362EF3" w:rsidRDefault="00362EF3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70F44" w14:textId="77777777" w:rsidR="00362EF3" w:rsidRPr="00F02EF7" w:rsidRDefault="00362EF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187E2" w14:textId="77777777" w:rsidR="00362EF3" w:rsidRDefault="00362EF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6BD52" w14:textId="77777777" w:rsidR="00362EF3" w:rsidRPr="00BE2D76" w:rsidRDefault="00362EF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D2EC" w14:textId="77777777" w:rsidR="00362EF3" w:rsidRDefault="00362EF3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2C4441B0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2D319" w14:textId="77777777" w:rsidR="00362EF3" w:rsidRDefault="00362EF3" w:rsidP="004E067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953C8" w14:textId="77777777" w:rsidR="00362EF3" w:rsidRDefault="00362EF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14:paraId="0B1FD023" w14:textId="77777777" w:rsidR="00362EF3" w:rsidRDefault="00362EF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09632" w14:textId="77777777" w:rsidR="00362EF3" w:rsidRDefault="00362EF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EE0F2" w14:textId="77777777" w:rsidR="00362EF3" w:rsidRDefault="00362EF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14:paraId="03D86328" w14:textId="77777777" w:rsidR="00362EF3" w:rsidRDefault="00362EF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0B4B3" w14:textId="77777777" w:rsidR="00362EF3" w:rsidRDefault="00362EF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0EF39" w14:textId="77777777" w:rsidR="00362EF3" w:rsidRDefault="00362EF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64064" w14:textId="77777777" w:rsidR="00362EF3" w:rsidRDefault="00362EF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0F845" w14:textId="77777777" w:rsidR="00362EF3" w:rsidRPr="00BE2D76" w:rsidRDefault="00362EF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154E4" w14:textId="77777777" w:rsidR="00362EF3" w:rsidRPr="00193954" w:rsidRDefault="00362EF3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65A2A942" w14:textId="77777777" w:rsidR="00362EF3" w:rsidRPr="00176852" w:rsidRDefault="00362EF3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549F04AB" w14:textId="7777777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8C851" w14:textId="77777777" w:rsidR="00362EF3" w:rsidRDefault="00362EF3" w:rsidP="004E067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99AEC" w14:textId="77777777" w:rsidR="00362EF3" w:rsidRDefault="00362EF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94539" w14:textId="77777777" w:rsidR="00362EF3" w:rsidRPr="002108A9" w:rsidRDefault="00362EF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16E5B" w14:textId="77777777" w:rsidR="00362EF3" w:rsidRDefault="00362EF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21A359F3" w14:textId="77777777" w:rsidR="00362EF3" w:rsidRDefault="00362EF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12BE7E4C" w14:textId="77777777" w:rsidR="00362EF3" w:rsidRDefault="00362EF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FD3DF" w14:textId="77777777" w:rsidR="00362EF3" w:rsidRDefault="00362EF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616FD692" w14:textId="77777777" w:rsidR="00362EF3" w:rsidRDefault="00362EF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1A878099" w14:textId="77777777" w:rsidR="00362EF3" w:rsidRDefault="00362EF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D3417" w14:textId="77777777" w:rsidR="00362EF3" w:rsidRPr="00F02EF7" w:rsidRDefault="00362EF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42D46" w14:textId="77777777" w:rsidR="00362EF3" w:rsidRDefault="00362EF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9A4E1" w14:textId="77777777" w:rsidR="00362EF3" w:rsidRPr="00BE2D76" w:rsidRDefault="00362EF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72C66" w14:textId="77777777" w:rsidR="00362EF3" w:rsidRDefault="00362EF3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5E4C15E2" w14:textId="77777777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2F620" w14:textId="77777777" w:rsidR="00362EF3" w:rsidRDefault="00362EF3" w:rsidP="004E067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919F2" w14:textId="77777777" w:rsidR="00362EF3" w:rsidRDefault="00362EF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5172D" w14:textId="77777777" w:rsidR="00362EF3" w:rsidRPr="002108A9" w:rsidRDefault="00362EF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71760" w14:textId="77777777" w:rsidR="00362EF3" w:rsidRDefault="00362EF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14:paraId="2678C2BA" w14:textId="77777777" w:rsidR="00362EF3" w:rsidRDefault="00362EF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30F00" w14:textId="77777777" w:rsidR="00362EF3" w:rsidRDefault="00362EF3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14:paraId="18F313AC" w14:textId="77777777" w:rsidR="00362EF3" w:rsidRDefault="00362EF3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14:paraId="40466875" w14:textId="77777777" w:rsidR="00362EF3" w:rsidRDefault="00362EF3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14:paraId="6822191B" w14:textId="77777777" w:rsidR="00362EF3" w:rsidRDefault="00362EF3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A2162" w14:textId="77777777" w:rsidR="00362EF3" w:rsidRPr="00F02EF7" w:rsidRDefault="00362EF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FA11E" w14:textId="77777777" w:rsidR="00362EF3" w:rsidRDefault="00362EF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4C0C3" w14:textId="77777777" w:rsidR="00362EF3" w:rsidRPr="00BE2D76" w:rsidRDefault="00362EF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3A98C" w14:textId="77777777" w:rsidR="00362EF3" w:rsidRDefault="00362EF3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12AF085C" w14:textId="77777777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05785" w14:textId="77777777" w:rsidR="00362EF3" w:rsidRDefault="00362EF3" w:rsidP="004E067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A49AE" w14:textId="77777777" w:rsidR="00362EF3" w:rsidRDefault="00362EF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9732E" w14:textId="77777777" w:rsidR="00362EF3" w:rsidRPr="002108A9" w:rsidRDefault="00362EF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44C74" w14:textId="77777777" w:rsidR="00362EF3" w:rsidRDefault="00362EF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14:paraId="2005E671" w14:textId="77777777" w:rsidR="00362EF3" w:rsidRDefault="00362EF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650E6" w14:textId="77777777" w:rsidR="00362EF3" w:rsidRDefault="00362EF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93A44D8" w14:textId="77777777" w:rsidR="00362EF3" w:rsidRDefault="00362EF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002A3" w14:textId="77777777" w:rsidR="00362EF3" w:rsidRPr="00F02EF7" w:rsidRDefault="00362EF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1FDE9" w14:textId="77777777" w:rsidR="00362EF3" w:rsidRDefault="00362EF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68D30" w14:textId="77777777" w:rsidR="00362EF3" w:rsidRPr="00BE2D76" w:rsidRDefault="00362EF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35774" w14:textId="77777777" w:rsidR="00362EF3" w:rsidRDefault="00362EF3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188E9CDF" w14:textId="77777777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077C7" w14:textId="77777777" w:rsidR="00362EF3" w:rsidRDefault="00362EF3" w:rsidP="004E067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FFCA3" w14:textId="77777777" w:rsidR="00362EF3" w:rsidRDefault="00362EF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CFE9" w14:textId="77777777" w:rsidR="00362EF3" w:rsidRPr="002108A9" w:rsidRDefault="00362EF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3D731" w14:textId="77777777" w:rsidR="00362EF3" w:rsidRDefault="00362EF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14:paraId="55333975" w14:textId="77777777" w:rsidR="00362EF3" w:rsidRDefault="00362EF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0225C" w14:textId="77777777" w:rsidR="00362EF3" w:rsidRDefault="00362EF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E9A1" w14:textId="77777777" w:rsidR="00362EF3" w:rsidRPr="00F02EF7" w:rsidRDefault="00362EF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9A6E6" w14:textId="77777777" w:rsidR="00362EF3" w:rsidRDefault="00362EF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47E1F" w14:textId="77777777" w:rsidR="00362EF3" w:rsidRPr="00BE2D76" w:rsidRDefault="00362EF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770C9" w14:textId="77777777" w:rsidR="00362EF3" w:rsidRDefault="00362EF3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3AFCC334" w14:textId="77777777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4E649" w14:textId="77777777" w:rsidR="00362EF3" w:rsidRDefault="00362EF3" w:rsidP="004E067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5F1A" w14:textId="77777777" w:rsidR="00362EF3" w:rsidRDefault="00362EF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44775" w14:textId="77777777" w:rsidR="00362EF3" w:rsidRDefault="00362EF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61345" w14:textId="77777777" w:rsidR="00362EF3" w:rsidRDefault="00362EF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14:paraId="3F0E07A5" w14:textId="77777777" w:rsidR="00362EF3" w:rsidRDefault="00362EF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14:paraId="18482D05" w14:textId="77777777" w:rsidR="00362EF3" w:rsidRDefault="00362EF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3D7C2" w14:textId="77777777" w:rsidR="00362EF3" w:rsidRDefault="00362EF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14:paraId="5CA8F721" w14:textId="77777777" w:rsidR="00362EF3" w:rsidRDefault="00362EF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D9C08" w14:textId="77777777" w:rsidR="00362EF3" w:rsidRPr="00F02EF7" w:rsidRDefault="00362EF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7C016" w14:textId="77777777" w:rsidR="00362EF3" w:rsidRDefault="00362EF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0FC63" w14:textId="77777777" w:rsidR="00362EF3" w:rsidRPr="00BE2D76" w:rsidRDefault="00362EF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F271F" w14:textId="77777777" w:rsidR="00362EF3" w:rsidRDefault="00362EF3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2402E065" w14:textId="77777777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96DCC" w14:textId="77777777" w:rsidR="00362EF3" w:rsidRDefault="00362EF3" w:rsidP="004E067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5DEA8" w14:textId="77777777" w:rsidR="00362EF3" w:rsidRDefault="00362EF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BD209" w14:textId="77777777" w:rsidR="00362EF3" w:rsidRPr="002108A9" w:rsidRDefault="00362EF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57889" w14:textId="77777777" w:rsidR="00362EF3" w:rsidRDefault="00362EF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14:paraId="7BAE14BB" w14:textId="77777777" w:rsidR="00362EF3" w:rsidRDefault="00362EF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E3887" w14:textId="77777777" w:rsidR="00362EF3" w:rsidRDefault="00362EF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70C8" w14:textId="77777777" w:rsidR="00362EF3" w:rsidRPr="00F02EF7" w:rsidRDefault="00362EF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2650C" w14:textId="77777777" w:rsidR="00362EF3" w:rsidRDefault="00362EF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B66A3" w14:textId="77777777" w:rsidR="00362EF3" w:rsidRPr="00BE2D76" w:rsidRDefault="00362EF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D368F" w14:textId="77777777" w:rsidR="00362EF3" w:rsidRDefault="00362EF3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6D737904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7515E" w14:textId="77777777" w:rsidR="00362EF3" w:rsidRDefault="00362EF3" w:rsidP="004E067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9525A" w14:textId="77777777" w:rsidR="00362EF3" w:rsidRDefault="00362EF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F9F2" w14:textId="77777777" w:rsidR="00362EF3" w:rsidRPr="002108A9" w:rsidRDefault="00362EF3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9C0B" w14:textId="77777777" w:rsidR="00362EF3" w:rsidRDefault="00362EF3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14:paraId="715437BF" w14:textId="77777777" w:rsidR="00362EF3" w:rsidRDefault="00362EF3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14:paraId="46EB8DDA" w14:textId="77777777" w:rsidR="00362EF3" w:rsidRDefault="00362EF3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BA96" w14:textId="77777777" w:rsidR="00362EF3" w:rsidRDefault="00362EF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4DBF6E5" w14:textId="77777777" w:rsidR="00362EF3" w:rsidRDefault="00362EF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059B5FF9" w14:textId="77777777" w:rsidR="00362EF3" w:rsidRDefault="00362EF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34BD9073" w14:textId="77777777" w:rsidR="00362EF3" w:rsidRDefault="00362EF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675B6012" w14:textId="77777777" w:rsidR="00362EF3" w:rsidRDefault="00362EF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179A4" w14:textId="77777777" w:rsidR="00362EF3" w:rsidRPr="00F02EF7" w:rsidRDefault="00362EF3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46004" w14:textId="77777777" w:rsidR="00362EF3" w:rsidRDefault="00362EF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478AE" w14:textId="77777777" w:rsidR="00362EF3" w:rsidRPr="00BE2D76" w:rsidRDefault="00362EF3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69589" w14:textId="77777777" w:rsidR="00362EF3" w:rsidRDefault="00362EF3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134C4210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67CE7" w14:textId="77777777" w:rsidR="00362EF3" w:rsidRDefault="00362EF3" w:rsidP="004E067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25380" w14:textId="77777777" w:rsidR="00362EF3" w:rsidRDefault="00362EF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A4E71" w14:textId="77777777" w:rsidR="00362EF3" w:rsidRPr="002108A9" w:rsidRDefault="00362EF3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FEF9C" w14:textId="77777777" w:rsidR="00362EF3" w:rsidRDefault="00362EF3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E28141B" w14:textId="77777777" w:rsidR="00362EF3" w:rsidRDefault="00362EF3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820E2" w14:textId="77777777" w:rsidR="00362EF3" w:rsidRDefault="00362EF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4132461C" w14:textId="77777777" w:rsidR="00362EF3" w:rsidRDefault="00362EF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40B86901" w14:textId="77777777" w:rsidR="00362EF3" w:rsidRDefault="00362EF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DA1141D" w14:textId="77777777" w:rsidR="00362EF3" w:rsidRDefault="00362EF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278DAB0D" w14:textId="77777777" w:rsidR="00362EF3" w:rsidRDefault="00362EF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7D7C9" w14:textId="77777777" w:rsidR="00362EF3" w:rsidRPr="00F02EF7" w:rsidRDefault="00362EF3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DE720" w14:textId="77777777" w:rsidR="00362EF3" w:rsidRDefault="00362EF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89DCE" w14:textId="77777777" w:rsidR="00362EF3" w:rsidRPr="00BE2D76" w:rsidRDefault="00362EF3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AB5A" w14:textId="77777777" w:rsidR="00362EF3" w:rsidRDefault="00362EF3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5AA4DE77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F1349" w14:textId="77777777" w:rsidR="00362EF3" w:rsidRDefault="00362EF3" w:rsidP="004E067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3CF8E" w14:textId="77777777" w:rsidR="00362EF3" w:rsidRDefault="00362EF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E5420" w14:textId="77777777" w:rsidR="00362EF3" w:rsidRPr="002108A9" w:rsidRDefault="00362EF3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E2BCA" w14:textId="77777777" w:rsidR="00362EF3" w:rsidRDefault="00362EF3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1FB2A7E5" w14:textId="77777777" w:rsidR="00362EF3" w:rsidRDefault="00362EF3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FC8EC" w14:textId="77777777" w:rsidR="00362EF3" w:rsidRDefault="00362EF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B935" w14:textId="77777777" w:rsidR="00362EF3" w:rsidRPr="00F02EF7" w:rsidRDefault="00362EF3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D1E4A" w14:textId="77777777" w:rsidR="00362EF3" w:rsidRDefault="00362EF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FD645" w14:textId="77777777" w:rsidR="00362EF3" w:rsidRPr="00BE2D76" w:rsidRDefault="00362EF3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C09A7" w14:textId="77777777" w:rsidR="00362EF3" w:rsidRDefault="00362EF3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4B3DC8" w14:textId="77777777" w:rsidR="00362EF3" w:rsidRDefault="00362EF3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8E1412" w14:textId="77777777" w:rsidR="00362EF3" w:rsidRDefault="00362EF3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362EF3" w14:paraId="013ECB70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752AD" w14:textId="77777777" w:rsidR="00362EF3" w:rsidRDefault="00362EF3" w:rsidP="004E067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695A" w14:textId="77777777" w:rsidR="00362EF3" w:rsidRDefault="00362EF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56583" w14:textId="77777777" w:rsidR="00362EF3" w:rsidRPr="002108A9" w:rsidRDefault="00362EF3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40575" w14:textId="77777777" w:rsidR="00362EF3" w:rsidRDefault="00362EF3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491230E6" w14:textId="77777777" w:rsidR="00362EF3" w:rsidRDefault="00362EF3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AC0DE" w14:textId="77777777" w:rsidR="00362EF3" w:rsidRDefault="00362EF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DF5F245" w14:textId="77777777" w:rsidR="00362EF3" w:rsidRDefault="00362EF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C10F0" w14:textId="77777777" w:rsidR="00362EF3" w:rsidRDefault="00362EF3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2B928" w14:textId="77777777" w:rsidR="00362EF3" w:rsidRDefault="00362EF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5F1A6" w14:textId="77777777" w:rsidR="00362EF3" w:rsidRPr="00BE2D76" w:rsidRDefault="00362EF3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43709" w14:textId="77777777" w:rsidR="00362EF3" w:rsidRDefault="00362EF3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1023EB" w14:textId="77777777" w:rsidR="00362EF3" w:rsidRDefault="00362EF3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362EF3" w14:paraId="44B63E5F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F2BBA" w14:textId="77777777" w:rsidR="00362EF3" w:rsidRDefault="00362EF3" w:rsidP="004E067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D6693" w14:textId="77777777" w:rsidR="00362EF3" w:rsidRDefault="00362EF3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14:paraId="0324D8D8" w14:textId="77777777" w:rsidR="00362EF3" w:rsidRDefault="00362EF3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F75DD" w14:textId="77777777" w:rsidR="00362EF3" w:rsidRPr="002108A9" w:rsidRDefault="00362EF3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97D3F" w14:textId="77777777" w:rsidR="00362EF3" w:rsidRDefault="00362EF3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7EC6C22F" w14:textId="77777777" w:rsidR="00362EF3" w:rsidRDefault="00362EF3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47F49" w14:textId="77777777" w:rsidR="00362EF3" w:rsidRDefault="00362EF3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3D0E2" w14:textId="77777777" w:rsidR="00362EF3" w:rsidRDefault="00362EF3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1653C" w14:textId="77777777" w:rsidR="00362EF3" w:rsidRDefault="00362EF3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5A7CE" w14:textId="77777777" w:rsidR="00362EF3" w:rsidRPr="00BE2D76" w:rsidRDefault="00362EF3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37117" w14:textId="77777777" w:rsidR="00362EF3" w:rsidRDefault="00362EF3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62EF3" w14:paraId="47A3054B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39323" w14:textId="77777777" w:rsidR="00362EF3" w:rsidRDefault="00362EF3" w:rsidP="004E067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06A46" w14:textId="77777777" w:rsidR="00362EF3" w:rsidRDefault="00362EF3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E0FC" w14:textId="77777777" w:rsidR="00362EF3" w:rsidRPr="002108A9" w:rsidRDefault="00362EF3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9106B" w14:textId="77777777" w:rsidR="00362EF3" w:rsidRDefault="00362EF3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76A7AFC9" w14:textId="77777777" w:rsidR="00362EF3" w:rsidRDefault="00362EF3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FA6D6" w14:textId="77777777" w:rsidR="00362EF3" w:rsidRDefault="00362EF3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5801A1C" w14:textId="77777777" w:rsidR="00362EF3" w:rsidRDefault="00362EF3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6911D" w14:textId="77777777" w:rsidR="00362EF3" w:rsidRDefault="00362EF3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A09C9" w14:textId="77777777" w:rsidR="00362EF3" w:rsidRDefault="00362EF3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62E6D" w14:textId="77777777" w:rsidR="00362EF3" w:rsidRPr="00BE2D76" w:rsidRDefault="00362EF3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FCD3D" w14:textId="77777777" w:rsidR="00362EF3" w:rsidRDefault="00362EF3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215522" w14:textId="77777777" w:rsidR="00362EF3" w:rsidRDefault="00362EF3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CBC720" w14:textId="77777777" w:rsidR="00362EF3" w:rsidRDefault="00362EF3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362EF3" w14:paraId="5F6620C1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EF306" w14:textId="77777777" w:rsidR="00362EF3" w:rsidRDefault="00362EF3" w:rsidP="004E067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E12C8" w14:textId="77777777" w:rsidR="00362EF3" w:rsidRDefault="00362EF3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3682F" w14:textId="77777777" w:rsidR="00362EF3" w:rsidRPr="002108A9" w:rsidRDefault="00362EF3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0B1A2" w14:textId="77777777" w:rsidR="00362EF3" w:rsidRDefault="00362EF3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55B7689" w14:textId="77777777" w:rsidR="00362EF3" w:rsidRDefault="00362EF3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F21B6" w14:textId="77777777" w:rsidR="00362EF3" w:rsidRDefault="00362EF3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D28F2" w14:textId="77777777" w:rsidR="00362EF3" w:rsidRPr="00F02EF7" w:rsidRDefault="00362EF3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89FFC" w14:textId="77777777" w:rsidR="00362EF3" w:rsidRDefault="00362EF3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E58BF" w14:textId="77777777" w:rsidR="00362EF3" w:rsidRPr="00BE2D76" w:rsidRDefault="00362EF3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F54D3" w14:textId="77777777" w:rsidR="00362EF3" w:rsidRDefault="00362EF3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2CEFBDBE" w14:textId="77777777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380ED" w14:textId="77777777" w:rsidR="00362EF3" w:rsidRDefault="00362EF3" w:rsidP="004E067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5E4C1" w14:textId="77777777" w:rsidR="00362EF3" w:rsidRDefault="00362EF3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5A63E" w14:textId="77777777" w:rsidR="00362EF3" w:rsidRPr="002108A9" w:rsidRDefault="00362EF3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7621B" w14:textId="77777777" w:rsidR="00362EF3" w:rsidRDefault="00362EF3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745B6785" w14:textId="77777777" w:rsidR="00362EF3" w:rsidRDefault="00362EF3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F3E9E" w14:textId="77777777" w:rsidR="00362EF3" w:rsidRDefault="00362EF3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2236C" w14:textId="77777777" w:rsidR="00362EF3" w:rsidRPr="00F02EF7" w:rsidRDefault="00362EF3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588A0" w14:textId="77777777" w:rsidR="00362EF3" w:rsidRDefault="00362EF3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74A46" w14:textId="77777777" w:rsidR="00362EF3" w:rsidRPr="00BE2D76" w:rsidRDefault="00362EF3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94BDB" w14:textId="77777777" w:rsidR="00362EF3" w:rsidRDefault="00362EF3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44EE9CF" w14:textId="77777777" w:rsidR="00362EF3" w:rsidRDefault="00362EF3">
      <w:pPr>
        <w:spacing w:before="40" w:after="40" w:line="192" w:lineRule="auto"/>
        <w:ind w:right="57"/>
        <w:rPr>
          <w:sz w:val="20"/>
          <w:lang w:val="ro-RO"/>
        </w:rPr>
      </w:pPr>
    </w:p>
    <w:p w14:paraId="42E5754A" w14:textId="77777777" w:rsidR="00362EF3" w:rsidRDefault="00362EF3" w:rsidP="00072BF3">
      <w:pPr>
        <w:pStyle w:val="Heading1"/>
        <w:spacing w:line="360" w:lineRule="auto"/>
      </w:pPr>
      <w:bookmarkStart w:id="2" w:name="_Hlk182558800"/>
      <w:r>
        <w:t>LINIA 517</w:t>
      </w:r>
    </w:p>
    <w:p w14:paraId="77D17EAE" w14:textId="77777777" w:rsidR="00362EF3" w:rsidRDefault="00362EF3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362EF3" w14:paraId="6E632E9B" w14:textId="77777777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5E182" w14:textId="77777777" w:rsidR="00362EF3" w:rsidRDefault="00362EF3" w:rsidP="004E067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8FB4B" w14:textId="77777777" w:rsidR="00362EF3" w:rsidRDefault="00362EF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D0F29" w14:textId="77777777" w:rsidR="00362EF3" w:rsidRDefault="00362EF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B8A77" w14:textId="77777777" w:rsidR="00362EF3" w:rsidRDefault="00362EF3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4EEBA05E" w14:textId="77777777" w:rsidR="00362EF3" w:rsidRDefault="00362EF3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40546" w14:textId="77777777" w:rsidR="00362EF3" w:rsidRDefault="00362EF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B2113" w14:textId="77777777" w:rsidR="00362EF3" w:rsidRDefault="00362EF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0BD27" w14:textId="77777777" w:rsidR="00362EF3" w:rsidRDefault="00362EF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5668B" w14:textId="77777777" w:rsidR="00362EF3" w:rsidRDefault="00362EF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D97B" w14:textId="77777777" w:rsidR="00362EF3" w:rsidRDefault="00362EF3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74C37C90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FD1F0" w14:textId="77777777" w:rsidR="00362EF3" w:rsidRDefault="00362EF3" w:rsidP="004E067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5D81B" w14:textId="77777777" w:rsidR="00362EF3" w:rsidRDefault="00362EF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03748" w14:textId="77777777" w:rsidR="00362EF3" w:rsidRDefault="00362EF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5BD30" w14:textId="77777777" w:rsidR="00362EF3" w:rsidRDefault="00362EF3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6327DA30" w14:textId="77777777" w:rsidR="00362EF3" w:rsidRDefault="00362EF3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A581B" w14:textId="77777777" w:rsidR="00362EF3" w:rsidRDefault="00362EF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B42B02A" w14:textId="77777777" w:rsidR="00362EF3" w:rsidRDefault="00362EF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86D297B" w14:textId="77777777" w:rsidR="00362EF3" w:rsidRDefault="00362EF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7EDD0E93" w14:textId="77777777" w:rsidR="00362EF3" w:rsidRDefault="00362EF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018514C4" w14:textId="77777777" w:rsidR="00362EF3" w:rsidRDefault="00362EF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A6450" w14:textId="77777777" w:rsidR="00362EF3" w:rsidRDefault="00362EF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74B59" w14:textId="77777777" w:rsidR="00362EF3" w:rsidRDefault="00362EF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2650E" w14:textId="77777777" w:rsidR="00362EF3" w:rsidRDefault="00362EF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BAE1D" w14:textId="77777777" w:rsidR="00362EF3" w:rsidRDefault="00362EF3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11437B42" w14:textId="77777777" w:rsidR="00362EF3" w:rsidRDefault="00362EF3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14:paraId="64DC5C08" w14:textId="77777777" w:rsidR="00362EF3" w:rsidRDefault="00362EF3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362EF3" w14:paraId="580803EA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EA277" w14:textId="77777777" w:rsidR="00362EF3" w:rsidRDefault="00362EF3" w:rsidP="004E067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B7657" w14:textId="77777777" w:rsidR="00362EF3" w:rsidRDefault="00362EF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7A98A" w14:textId="77777777" w:rsidR="00362EF3" w:rsidRDefault="00362EF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00D57" w14:textId="77777777" w:rsidR="00362EF3" w:rsidRDefault="00362EF3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037CA657" w14:textId="77777777" w:rsidR="00362EF3" w:rsidRDefault="00362EF3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60203" w14:textId="77777777" w:rsidR="00362EF3" w:rsidRDefault="00362EF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825F3" w14:textId="77777777" w:rsidR="00362EF3" w:rsidRDefault="00362EF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4B498" w14:textId="77777777" w:rsidR="00362EF3" w:rsidRDefault="00362EF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0F279" w14:textId="77777777" w:rsidR="00362EF3" w:rsidRDefault="00362EF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0232" w14:textId="77777777" w:rsidR="00362EF3" w:rsidRDefault="00362EF3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362EF3" w14:paraId="08D6B8DA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B1A59" w14:textId="77777777" w:rsidR="00362EF3" w:rsidRDefault="00362EF3" w:rsidP="004E067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EA936" w14:textId="77777777" w:rsidR="00362EF3" w:rsidRDefault="00362EF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E7780" w14:textId="77777777" w:rsidR="00362EF3" w:rsidRDefault="00362EF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B3F25" w14:textId="77777777" w:rsidR="00362EF3" w:rsidRDefault="00362EF3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1CA23986" w14:textId="77777777" w:rsidR="00362EF3" w:rsidRDefault="00362EF3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57D4F" w14:textId="77777777" w:rsidR="00362EF3" w:rsidRDefault="00362EF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4F8F2" w14:textId="77777777" w:rsidR="00362EF3" w:rsidRDefault="00362EF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F2D10" w14:textId="77777777" w:rsidR="00362EF3" w:rsidRDefault="00362EF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08DCA" w14:textId="77777777" w:rsidR="00362EF3" w:rsidRDefault="00362EF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C4318" w14:textId="77777777" w:rsidR="00362EF3" w:rsidRDefault="00362EF3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56F75998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E4176" w14:textId="77777777" w:rsidR="00362EF3" w:rsidRDefault="00362EF3" w:rsidP="004E067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22388" w14:textId="77777777" w:rsidR="00362EF3" w:rsidRDefault="00362EF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062D" w14:textId="77777777" w:rsidR="00362EF3" w:rsidRDefault="00362EF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BCA3B" w14:textId="77777777" w:rsidR="00362EF3" w:rsidRDefault="00362EF3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14:paraId="055A2A21" w14:textId="77777777" w:rsidR="00362EF3" w:rsidRDefault="00362EF3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EEEA8" w14:textId="77777777" w:rsidR="00362EF3" w:rsidRDefault="00362EF3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6857D" w14:textId="77777777" w:rsidR="00362EF3" w:rsidRDefault="00362EF3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D9F5" w14:textId="77777777" w:rsidR="00362EF3" w:rsidRDefault="00362EF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58C22" w14:textId="77777777" w:rsidR="00362EF3" w:rsidRDefault="00362EF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DBF0D" w14:textId="77777777" w:rsidR="00362EF3" w:rsidRDefault="00362EF3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45CA29C0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5106E" w14:textId="77777777" w:rsidR="00362EF3" w:rsidRDefault="00362EF3" w:rsidP="004E067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419A" w14:textId="77777777" w:rsidR="00362EF3" w:rsidRDefault="00362EF3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56B2A" w14:textId="77777777" w:rsidR="00362EF3" w:rsidRDefault="00362EF3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D0944" w14:textId="77777777" w:rsidR="00362EF3" w:rsidRDefault="00362EF3" w:rsidP="001735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Berchișești, 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95BD4" w14:textId="77777777" w:rsidR="00362EF3" w:rsidRDefault="00362EF3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4C3F6" w14:textId="77777777" w:rsidR="00362EF3" w:rsidRDefault="00362EF3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E763B" w14:textId="77777777" w:rsidR="00362EF3" w:rsidRDefault="00362EF3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A8250" w14:textId="77777777" w:rsidR="00362EF3" w:rsidRDefault="00362EF3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5F87A" w14:textId="77777777" w:rsidR="00362EF3" w:rsidRDefault="00362EF3" w:rsidP="001735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62EF3" w14:paraId="3841A35F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084E3" w14:textId="77777777" w:rsidR="00362EF3" w:rsidRDefault="00362EF3" w:rsidP="004E067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6E602" w14:textId="77777777" w:rsidR="00362EF3" w:rsidRDefault="00362EF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2CA25" w14:textId="77777777" w:rsidR="00362EF3" w:rsidRDefault="00362EF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1CB19" w14:textId="77777777" w:rsidR="00362EF3" w:rsidRDefault="00362EF3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5A39803B" w14:textId="77777777" w:rsidR="00362EF3" w:rsidRDefault="00362EF3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944E7" w14:textId="77777777" w:rsidR="00362EF3" w:rsidRDefault="00362EF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77D53A37" w14:textId="77777777" w:rsidR="00362EF3" w:rsidRDefault="00362EF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4A274A30" w14:textId="77777777" w:rsidR="00362EF3" w:rsidRDefault="00362EF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5F72A" w14:textId="77777777" w:rsidR="00362EF3" w:rsidRDefault="00362EF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7FD64" w14:textId="77777777" w:rsidR="00362EF3" w:rsidRDefault="00362EF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0DE30" w14:textId="77777777" w:rsidR="00362EF3" w:rsidRDefault="00362EF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8B0C0" w14:textId="77777777" w:rsidR="00362EF3" w:rsidRDefault="00362EF3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9254376" w14:textId="77777777" w:rsidR="00362EF3" w:rsidRDefault="00362EF3" w:rsidP="00F232A2">
      <w:pPr>
        <w:spacing w:before="40" w:after="40" w:line="192" w:lineRule="auto"/>
        <w:ind w:right="57"/>
        <w:rPr>
          <w:sz w:val="20"/>
          <w:lang w:val="ro-RO"/>
        </w:rPr>
      </w:pPr>
    </w:p>
    <w:p w14:paraId="58DDD89A" w14:textId="77777777" w:rsidR="00362EF3" w:rsidRDefault="00362EF3" w:rsidP="00DE3370">
      <w:pPr>
        <w:pStyle w:val="Heading1"/>
        <w:spacing w:line="360" w:lineRule="auto"/>
      </w:pPr>
      <w:r>
        <w:t>LINIA 610</w:t>
      </w:r>
    </w:p>
    <w:p w14:paraId="51CB7512" w14:textId="77777777" w:rsidR="00362EF3" w:rsidRDefault="00362EF3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362EF3" w14:paraId="6346DE7A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70750" w14:textId="77777777" w:rsidR="00362EF3" w:rsidRDefault="00362EF3" w:rsidP="00362EF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03E62" w14:textId="77777777" w:rsidR="00362EF3" w:rsidRDefault="00362EF3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629E4" w14:textId="77777777" w:rsidR="00362EF3" w:rsidRPr="00F81D6F" w:rsidRDefault="00362EF3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1E611" w14:textId="77777777" w:rsidR="00362EF3" w:rsidRDefault="00362EF3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5E841D00" w14:textId="77777777" w:rsidR="00362EF3" w:rsidRDefault="00362EF3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96889" w14:textId="77777777" w:rsidR="00362EF3" w:rsidRDefault="00362EF3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3A0C19F3" w14:textId="77777777" w:rsidR="00362EF3" w:rsidRDefault="00362EF3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7D4C525F" w14:textId="77777777" w:rsidR="00362EF3" w:rsidRDefault="00362EF3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14:paraId="7400F135" w14:textId="77777777" w:rsidR="00362EF3" w:rsidRDefault="00362EF3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27144" w14:textId="77777777" w:rsidR="00362EF3" w:rsidRPr="00F81D6F" w:rsidRDefault="00362EF3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3704" w14:textId="77777777" w:rsidR="00362EF3" w:rsidRDefault="00362EF3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B4ADA" w14:textId="77777777" w:rsidR="00362EF3" w:rsidRPr="00F81D6F" w:rsidRDefault="00362EF3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36217" w14:textId="77777777" w:rsidR="00362EF3" w:rsidRDefault="00362EF3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62EF3" w14:paraId="4242952F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1CB28" w14:textId="77777777" w:rsidR="00362EF3" w:rsidRDefault="00362EF3" w:rsidP="00362EF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B9964" w14:textId="77777777" w:rsidR="00362EF3" w:rsidRDefault="00362EF3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885B1" w14:textId="77777777" w:rsidR="00362EF3" w:rsidRPr="00F81D6F" w:rsidRDefault="00362EF3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B497" w14:textId="77777777" w:rsidR="00362EF3" w:rsidRDefault="00362EF3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5DE5BDCD" w14:textId="77777777" w:rsidR="00362EF3" w:rsidRDefault="00362EF3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3D1C" w14:textId="77777777" w:rsidR="00362EF3" w:rsidRDefault="00362EF3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AC83AA1" w14:textId="77777777" w:rsidR="00362EF3" w:rsidRDefault="00362EF3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14:paraId="7E7E1C0F" w14:textId="77777777" w:rsidR="00362EF3" w:rsidRDefault="00362EF3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14:paraId="47076907" w14:textId="77777777" w:rsidR="00362EF3" w:rsidRDefault="00362EF3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51BDF" w14:textId="77777777" w:rsidR="00362EF3" w:rsidRPr="00F81D6F" w:rsidRDefault="00362EF3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AE3D3" w14:textId="77777777" w:rsidR="00362EF3" w:rsidRDefault="00362EF3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2D6C5" w14:textId="77777777" w:rsidR="00362EF3" w:rsidRPr="00F81D6F" w:rsidRDefault="00362EF3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60821" w14:textId="77777777" w:rsidR="00362EF3" w:rsidRDefault="00362EF3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362EF3" w14:paraId="5F290EF8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1F296" w14:textId="77777777" w:rsidR="00362EF3" w:rsidRDefault="00362EF3" w:rsidP="00362EF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4150C" w14:textId="77777777" w:rsidR="00362EF3" w:rsidRDefault="00362EF3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83BD0" w14:textId="77777777" w:rsidR="00362EF3" w:rsidRPr="00F81D6F" w:rsidRDefault="00362EF3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B54DB" w14:textId="77777777" w:rsidR="00362EF3" w:rsidRDefault="00362EF3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13E33B8A" w14:textId="77777777" w:rsidR="00362EF3" w:rsidRDefault="00362EF3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14:paraId="0F6FD8C7" w14:textId="77777777" w:rsidR="00362EF3" w:rsidRDefault="00362EF3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C143F" w14:textId="77777777" w:rsidR="00362EF3" w:rsidRDefault="00362EF3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19971" w14:textId="77777777" w:rsidR="00362EF3" w:rsidRPr="00F81D6F" w:rsidRDefault="00362EF3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854C0" w14:textId="77777777" w:rsidR="00362EF3" w:rsidRDefault="00362EF3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81548" w14:textId="77777777" w:rsidR="00362EF3" w:rsidRPr="00F81D6F" w:rsidRDefault="00362EF3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5223A" w14:textId="77777777" w:rsidR="00362EF3" w:rsidRDefault="00362EF3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14:paraId="201EF851" w14:textId="77777777" w:rsidR="00362EF3" w:rsidRDefault="00362EF3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362EF3" w14:paraId="1F53C3AF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02E3D" w14:textId="77777777" w:rsidR="00362EF3" w:rsidRDefault="00362EF3" w:rsidP="00362EF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AB472" w14:textId="77777777" w:rsidR="00362EF3" w:rsidRDefault="00362EF3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974E5" w14:textId="77777777" w:rsidR="00362EF3" w:rsidRDefault="00362EF3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65C37" w14:textId="77777777" w:rsidR="00362EF3" w:rsidRDefault="00362EF3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CA0E5" w14:textId="77777777" w:rsidR="00362EF3" w:rsidRDefault="00362EF3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52EC9" w14:textId="77777777" w:rsidR="00362EF3" w:rsidRDefault="00362EF3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09456" w14:textId="77777777" w:rsidR="00362EF3" w:rsidRDefault="00362EF3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14:paraId="16476D61" w14:textId="77777777" w:rsidR="00362EF3" w:rsidRDefault="00362EF3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BD650" w14:textId="77777777" w:rsidR="00362EF3" w:rsidRPr="00F81D6F" w:rsidRDefault="00362EF3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99E1F" w14:textId="77777777" w:rsidR="00362EF3" w:rsidRDefault="00362EF3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362EF3" w14:paraId="4D1B4BED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6E1CB" w14:textId="77777777" w:rsidR="00362EF3" w:rsidRDefault="00362EF3" w:rsidP="00362EF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1250E" w14:textId="77777777" w:rsidR="00362EF3" w:rsidRDefault="00362EF3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74AC0" w14:textId="77777777" w:rsidR="00362EF3" w:rsidRPr="00F81D6F" w:rsidRDefault="00362EF3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B783A" w14:textId="77777777" w:rsidR="00362EF3" w:rsidRDefault="00362EF3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14:paraId="180FFFB2" w14:textId="77777777" w:rsidR="00362EF3" w:rsidRDefault="00362EF3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1131A" w14:textId="77777777" w:rsidR="00362EF3" w:rsidRDefault="00362EF3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14:paraId="47D69234" w14:textId="77777777" w:rsidR="00362EF3" w:rsidRDefault="00362EF3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DB3B2DB" w14:textId="77777777" w:rsidR="00362EF3" w:rsidRDefault="00362EF3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267E" w14:textId="77777777" w:rsidR="00362EF3" w:rsidRDefault="00362EF3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E8CAE" w14:textId="77777777" w:rsidR="00362EF3" w:rsidRDefault="00362EF3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7F867" w14:textId="77777777" w:rsidR="00362EF3" w:rsidRPr="00F81D6F" w:rsidRDefault="00362EF3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177BC" w14:textId="77777777" w:rsidR="00362EF3" w:rsidRDefault="00362EF3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B3C9AC4" w14:textId="77777777" w:rsidR="00362EF3" w:rsidRPr="00C60E02" w:rsidRDefault="00362EF3">
      <w:pPr>
        <w:tabs>
          <w:tab w:val="left" w:pos="3768"/>
        </w:tabs>
        <w:rPr>
          <w:sz w:val="20"/>
          <w:szCs w:val="20"/>
          <w:lang w:val="ro-RO"/>
        </w:rPr>
      </w:pPr>
    </w:p>
    <w:p w14:paraId="47BB9DB3" w14:textId="77777777" w:rsidR="00362EF3" w:rsidRPr="00C21F42" w:rsidRDefault="00362EF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39DC023" w14:textId="77777777" w:rsidR="00362EF3" w:rsidRPr="00C21F42" w:rsidRDefault="00362EF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55E0A59A" w14:textId="77777777" w:rsidR="00362EF3" w:rsidRPr="00C21F42" w:rsidRDefault="00362EF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263DE934" w14:textId="77777777" w:rsidR="00362EF3" w:rsidRPr="00C21F42" w:rsidRDefault="00362EF3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302824B7" w14:textId="77777777" w:rsidR="00362EF3" w:rsidRDefault="00362EF3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0F155C7F" w14:textId="77777777" w:rsidR="00362EF3" w:rsidRPr="00C21F42" w:rsidRDefault="00362EF3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418A29B6" w14:textId="77777777" w:rsidR="00362EF3" w:rsidRPr="00C21F42" w:rsidRDefault="00362EF3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6C6F0015" w14:textId="77777777" w:rsidR="00362EF3" w:rsidRPr="00C21F42" w:rsidRDefault="00362EF3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79632514" w14:textId="77777777" w:rsidR="00362EF3" w:rsidRPr="00C21F42" w:rsidRDefault="00362EF3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1795BCA1" w14:textId="77777777" w:rsidR="00FB37F1" w:rsidRPr="003854A3" w:rsidRDefault="00FB37F1" w:rsidP="003854A3"/>
    <w:sectPr w:rsidR="00FB37F1" w:rsidRPr="003854A3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09C30" w14:textId="77777777" w:rsidR="000F217F" w:rsidRDefault="000F217F">
      <w:r>
        <w:separator/>
      </w:r>
    </w:p>
  </w:endnote>
  <w:endnote w:type="continuationSeparator" w:id="0">
    <w:p w14:paraId="337333E3" w14:textId="77777777" w:rsidR="000F217F" w:rsidRDefault="000F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74684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48634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49DE1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4034F" w14:textId="77777777" w:rsidR="000F217F" w:rsidRDefault="000F217F">
      <w:r>
        <w:separator/>
      </w:r>
    </w:p>
  </w:footnote>
  <w:footnote w:type="continuationSeparator" w:id="0">
    <w:p w14:paraId="0A98C27A" w14:textId="77777777" w:rsidR="000F217F" w:rsidRDefault="000F2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003F0" w14:textId="77777777" w:rsidR="006F5073" w:rsidRDefault="00B217D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1C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893F7D7" w14:textId="209B94E4" w:rsidR="006F5073" w:rsidRDefault="00247522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6B1B4D">
      <w:rPr>
        <w:b/>
        <w:bCs/>
        <w:i/>
        <w:iCs/>
        <w:sz w:val="22"/>
      </w:rPr>
      <w:t>decada 21-30 iunie 2025</w:t>
    </w:r>
  </w:p>
  <w:p w14:paraId="7F97AAEC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2E817646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78852C4C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28015686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5661105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4BCEC9D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3ECE2B6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066435F6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4D76D78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6337934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661B372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3D1FE43B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0B83781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4DA2B6DD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764E1213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2C18624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3E7F35E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3143BF47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0F0DD0E6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2013D3A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33ACA908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01DD6430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2559357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6A6500A1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3FD60EA2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11FC372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13DC3533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01F1A632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749E6F44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7A3386B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BB83B50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5C828C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AD052E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50912C8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4822323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62EE0EBF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61B8A54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03A88FB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7D1F7358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9BC03" w14:textId="77777777" w:rsidR="006F5073" w:rsidRDefault="00B217D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7B44">
      <w:rPr>
        <w:rStyle w:val="PageNumber"/>
        <w:noProof/>
      </w:rPr>
      <w:t>3</w:t>
    </w:r>
    <w:r>
      <w:rPr>
        <w:rStyle w:val="PageNumber"/>
      </w:rPr>
      <w:fldChar w:fldCharType="end"/>
    </w:r>
  </w:p>
  <w:p w14:paraId="02BE85FA" w14:textId="572A2635" w:rsidR="00004110" w:rsidRPr="00A048AC" w:rsidRDefault="00247522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6B1B4D">
      <w:rPr>
        <w:b/>
        <w:bCs/>
        <w:i/>
        <w:iCs/>
        <w:sz w:val="22"/>
      </w:rPr>
      <w:t>decada 21-30 iunie 2025</w:t>
    </w:r>
  </w:p>
  <w:p w14:paraId="622674DA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785DAF67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3D1EFBF4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68B48B17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7148EE2F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15E67272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44C12C25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41C77224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2A2294F1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1B729BBB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6CD27CF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577CDFA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C9BFC80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3732B29C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2EFAEB1B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6B1A3BE1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6878151B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61CE9C13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4E467AF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00E91FF2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0A7B26D6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318DA1C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21834F6E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458AF6C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7F2A213E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0E4A5418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5488C6E7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1E436FE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1C27A3B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37BF836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492213C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3B5D02E5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7A44E9F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40D0ED0B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3E8BE829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0BB8A224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4531089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5231D3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2F25703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4A4F03F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458CD1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DC1A0F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3848C586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5ACE7C8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185651AD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71AF0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2757"/>
    <w:multiLevelType w:val="hybridMultilevel"/>
    <w:tmpl w:val="B1E64440"/>
    <w:lvl w:ilvl="0" w:tplc="3BB4EA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B069EC"/>
    <w:multiLevelType w:val="hybridMultilevel"/>
    <w:tmpl w:val="819CD37C"/>
    <w:lvl w:ilvl="0" w:tplc="11683D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575CC7"/>
    <w:multiLevelType w:val="hybridMultilevel"/>
    <w:tmpl w:val="EE0CEA1E"/>
    <w:lvl w:ilvl="0" w:tplc="555ABA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22B0054A"/>
    <w:multiLevelType w:val="hybridMultilevel"/>
    <w:tmpl w:val="2542C974"/>
    <w:lvl w:ilvl="0" w:tplc="0ECAC86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1" w15:restartNumberingAfterBreak="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100470"/>
    <w:multiLevelType w:val="hybridMultilevel"/>
    <w:tmpl w:val="D96235A8"/>
    <w:lvl w:ilvl="0" w:tplc="11683D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 w15:restartNumberingAfterBreak="0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7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9354ED"/>
    <w:multiLevelType w:val="hybridMultilevel"/>
    <w:tmpl w:val="806401F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1B6202"/>
    <w:multiLevelType w:val="hybridMultilevel"/>
    <w:tmpl w:val="0CEC1D60"/>
    <w:lvl w:ilvl="0" w:tplc="815AEF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 w15:restartNumberingAfterBreak="0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5D2C203F"/>
    <w:multiLevelType w:val="hybridMultilevel"/>
    <w:tmpl w:val="0F4E84DE"/>
    <w:lvl w:ilvl="0" w:tplc="11683D00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250C1E"/>
    <w:multiLevelType w:val="hybridMultilevel"/>
    <w:tmpl w:val="3E665438"/>
    <w:lvl w:ilvl="0" w:tplc="11683D00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3" w15:restartNumberingAfterBreak="0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 w15:restartNumberingAfterBreak="0">
    <w:nsid w:val="6F096BC8"/>
    <w:multiLevelType w:val="hybridMultilevel"/>
    <w:tmpl w:val="6CFA0C06"/>
    <w:lvl w:ilvl="0" w:tplc="81809D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 w15:restartNumberingAfterBreak="0">
    <w:nsid w:val="70845803"/>
    <w:multiLevelType w:val="hybridMultilevel"/>
    <w:tmpl w:val="A0E2A2D2"/>
    <w:lvl w:ilvl="0" w:tplc="4DC4B17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B70587"/>
    <w:multiLevelType w:val="hybridMultilevel"/>
    <w:tmpl w:val="5694E7F6"/>
    <w:lvl w:ilvl="0" w:tplc="11683D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num w:numId="1" w16cid:durableId="75127274">
    <w:abstractNumId w:val="17"/>
  </w:num>
  <w:num w:numId="2" w16cid:durableId="49425750">
    <w:abstractNumId w:val="18"/>
  </w:num>
  <w:num w:numId="3" w16cid:durableId="1084766755">
    <w:abstractNumId w:val="21"/>
  </w:num>
  <w:num w:numId="4" w16cid:durableId="925267448">
    <w:abstractNumId w:val="16"/>
  </w:num>
  <w:num w:numId="5" w16cid:durableId="2121487831">
    <w:abstractNumId w:val="26"/>
  </w:num>
  <w:num w:numId="6" w16cid:durableId="1351300666">
    <w:abstractNumId w:val="24"/>
  </w:num>
  <w:num w:numId="7" w16cid:durableId="500585142">
    <w:abstractNumId w:val="10"/>
  </w:num>
  <w:num w:numId="8" w16cid:durableId="702445140">
    <w:abstractNumId w:val="15"/>
  </w:num>
  <w:num w:numId="9" w16cid:durableId="814104230">
    <w:abstractNumId w:val="4"/>
  </w:num>
  <w:num w:numId="10" w16cid:durableId="1252155767">
    <w:abstractNumId w:val="1"/>
  </w:num>
  <w:num w:numId="11" w16cid:durableId="1849248932">
    <w:abstractNumId w:val="25"/>
  </w:num>
  <w:num w:numId="12" w16cid:durableId="19207109">
    <w:abstractNumId w:val="3"/>
  </w:num>
  <w:num w:numId="13" w16cid:durableId="1236934328">
    <w:abstractNumId w:val="31"/>
  </w:num>
  <w:num w:numId="14" w16cid:durableId="1870335516">
    <w:abstractNumId w:val="29"/>
  </w:num>
  <w:num w:numId="15" w16cid:durableId="2014606414">
    <w:abstractNumId w:val="12"/>
  </w:num>
  <w:num w:numId="16" w16cid:durableId="1359816668">
    <w:abstractNumId w:val="23"/>
  </w:num>
  <w:num w:numId="17" w16cid:durableId="1912083846">
    <w:abstractNumId w:val="20"/>
  </w:num>
  <w:num w:numId="18" w16cid:durableId="176165324">
    <w:abstractNumId w:val="9"/>
  </w:num>
  <w:num w:numId="19" w16cid:durableId="1631859490">
    <w:abstractNumId w:val="8"/>
  </w:num>
  <w:num w:numId="20" w16cid:durableId="943655160">
    <w:abstractNumId w:val="0"/>
  </w:num>
  <w:num w:numId="21" w16cid:durableId="163017956">
    <w:abstractNumId w:val="30"/>
  </w:num>
  <w:num w:numId="22" w16cid:durableId="910503826">
    <w:abstractNumId w:val="13"/>
  </w:num>
  <w:num w:numId="23" w16cid:durableId="1685790779">
    <w:abstractNumId w:val="28"/>
  </w:num>
  <w:num w:numId="24" w16cid:durableId="1729650970">
    <w:abstractNumId w:val="27"/>
  </w:num>
  <w:num w:numId="25" w16cid:durableId="377441754">
    <w:abstractNumId w:val="11"/>
  </w:num>
  <w:num w:numId="26" w16cid:durableId="1220871115">
    <w:abstractNumId w:val="2"/>
  </w:num>
  <w:num w:numId="27" w16cid:durableId="729811093">
    <w:abstractNumId w:val="19"/>
  </w:num>
  <w:num w:numId="28" w16cid:durableId="854537712">
    <w:abstractNumId w:val="6"/>
  </w:num>
  <w:num w:numId="29" w16cid:durableId="287666559">
    <w:abstractNumId w:val="7"/>
  </w:num>
  <w:num w:numId="30" w16cid:durableId="696932309">
    <w:abstractNumId w:val="22"/>
  </w:num>
  <w:num w:numId="31" w16cid:durableId="2022386824">
    <w:abstractNumId w:val="5"/>
  </w:num>
  <w:num w:numId="32" w16cid:durableId="981424678">
    <w:abstractNumId w:val="14"/>
  </w:num>
  <w:num w:numId="33" w16cid:durableId="990598299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4dqLchD4WcEmPGnObs4ERIhxuoMrN8iK1YRGTLkficyLV6vN+U6U4ilzlQOlfPDcVj7t7LfQ5tVDTdFefDaaEg==" w:salt="C2013Wmq98jmKXGwnNXfBg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2A6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20BA"/>
    <w:rsid w:val="000128FF"/>
    <w:rsid w:val="00012BA4"/>
    <w:rsid w:val="000139C0"/>
    <w:rsid w:val="00013BE5"/>
    <w:rsid w:val="00013C88"/>
    <w:rsid w:val="00014794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0AE5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958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26"/>
    <w:rsid w:val="000777D5"/>
    <w:rsid w:val="00077CD8"/>
    <w:rsid w:val="000801D8"/>
    <w:rsid w:val="000802CC"/>
    <w:rsid w:val="00080842"/>
    <w:rsid w:val="000825A4"/>
    <w:rsid w:val="00082704"/>
    <w:rsid w:val="00082FD6"/>
    <w:rsid w:val="00083EBE"/>
    <w:rsid w:val="00083F1D"/>
    <w:rsid w:val="00084633"/>
    <w:rsid w:val="000849CE"/>
    <w:rsid w:val="000851FF"/>
    <w:rsid w:val="00085588"/>
    <w:rsid w:val="00086325"/>
    <w:rsid w:val="00086881"/>
    <w:rsid w:val="00086AE3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4FC1"/>
    <w:rsid w:val="00095336"/>
    <w:rsid w:val="0009552E"/>
    <w:rsid w:val="000959A0"/>
    <w:rsid w:val="00095CE6"/>
    <w:rsid w:val="00095F9C"/>
    <w:rsid w:val="000961E6"/>
    <w:rsid w:val="00096240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5B7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C8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8CD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480"/>
    <w:rsid w:val="000D43E1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0E7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17F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59E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61D"/>
    <w:rsid w:val="00111774"/>
    <w:rsid w:val="00111AE5"/>
    <w:rsid w:val="00111D91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631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CBE"/>
    <w:rsid w:val="00153E52"/>
    <w:rsid w:val="00153F0A"/>
    <w:rsid w:val="0015418D"/>
    <w:rsid w:val="00154FB1"/>
    <w:rsid w:val="0015515E"/>
    <w:rsid w:val="00155A29"/>
    <w:rsid w:val="00155A9B"/>
    <w:rsid w:val="00155C5D"/>
    <w:rsid w:val="001564C5"/>
    <w:rsid w:val="00156C1E"/>
    <w:rsid w:val="0015738F"/>
    <w:rsid w:val="001574C6"/>
    <w:rsid w:val="00157965"/>
    <w:rsid w:val="00160C92"/>
    <w:rsid w:val="001616EC"/>
    <w:rsid w:val="00161B3A"/>
    <w:rsid w:val="00161EA6"/>
    <w:rsid w:val="00162E5A"/>
    <w:rsid w:val="00162FEC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94D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593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1F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7F3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223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708"/>
    <w:rsid w:val="001E3C85"/>
    <w:rsid w:val="001E482D"/>
    <w:rsid w:val="001E4BCB"/>
    <w:rsid w:val="001E5587"/>
    <w:rsid w:val="001E5AB2"/>
    <w:rsid w:val="001E5C07"/>
    <w:rsid w:val="001E5F39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220"/>
    <w:rsid w:val="001F538E"/>
    <w:rsid w:val="001F593A"/>
    <w:rsid w:val="001F59DF"/>
    <w:rsid w:val="001F6013"/>
    <w:rsid w:val="001F60E8"/>
    <w:rsid w:val="001F7B56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C4F"/>
    <w:rsid w:val="00212DDB"/>
    <w:rsid w:val="002131B5"/>
    <w:rsid w:val="00213918"/>
    <w:rsid w:val="00213E69"/>
    <w:rsid w:val="00214EEE"/>
    <w:rsid w:val="00215495"/>
    <w:rsid w:val="00215C57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75"/>
    <w:rsid w:val="002255F0"/>
    <w:rsid w:val="002259D9"/>
    <w:rsid w:val="00225E66"/>
    <w:rsid w:val="00226167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7F2"/>
    <w:rsid w:val="0023385B"/>
    <w:rsid w:val="00233925"/>
    <w:rsid w:val="00233E40"/>
    <w:rsid w:val="002342F8"/>
    <w:rsid w:val="002346DB"/>
    <w:rsid w:val="00234B3D"/>
    <w:rsid w:val="00234FDE"/>
    <w:rsid w:val="002354BB"/>
    <w:rsid w:val="002355C9"/>
    <w:rsid w:val="002357E0"/>
    <w:rsid w:val="00236800"/>
    <w:rsid w:val="00236882"/>
    <w:rsid w:val="00236BF4"/>
    <w:rsid w:val="00236D79"/>
    <w:rsid w:val="00236D8A"/>
    <w:rsid w:val="00237063"/>
    <w:rsid w:val="0023712C"/>
    <w:rsid w:val="002376A9"/>
    <w:rsid w:val="002379C2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522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410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0B4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878"/>
    <w:rsid w:val="002A7AF0"/>
    <w:rsid w:val="002B03AB"/>
    <w:rsid w:val="002B0F89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E16"/>
    <w:rsid w:val="002C0160"/>
    <w:rsid w:val="002C0860"/>
    <w:rsid w:val="002C08C3"/>
    <w:rsid w:val="002C0C16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C7520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B54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576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AA9"/>
    <w:rsid w:val="002E3B3C"/>
    <w:rsid w:val="002E4218"/>
    <w:rsid w:val="002E46CA"/>
    <w:rsid w:val="002E491F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84D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3EF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2F7B9C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108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6DCB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A59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32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449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2EF3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51A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54A3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2A6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96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7CA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3D3"/>
    <w:rsid w:val="003E0853"/>
    <w:rsid w:val="003E08AD"/>
    <w:rsid w:val="003E0C27"/>
    <w:rsid w:val="003E0DB2"/>
    <w:rsid w:val="003E0DCB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3E32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17C88"/>
    <w:rsid w:val="00420A5C"/>
    <w:rsid w:val="00420DA8"/>
    <w:rsid w:val="00421352"/>
    <w:rsid w:val="0042146D"/>
    <w:rsid w:val="00421E44"/>
    <w:rsid w:val="0042291B"/>
    <w:rsid w:val="00422AAD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39F0"/>
    <w:rsid w:val="00443BF4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6E65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AA6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BA7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8722B"/>
    <w:rsid w:val="004903BD"/>
    <w:rsid w:val="00490F9C"/>
    <w:rsid w:val="00491A53"/>
    <w:rsid w:val="00491B8C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6B2"/>
    <w:rsid w:val="004A19F3"/>
    <w:rsid w:val="004A1B81"/>
    <w:rsid w:val="004A2AB5"/>
    <w:rsid w:val="004A31E9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235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332"/>
    <w:rsid w:val="004B4517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0C76"/>
    <w:rsid w:val="004C1954"/>
    <w:rsid w:val="004C1A33"/>
    <w:rsid w:val="004C2352"/>
    <w:rsid w:val="004C2521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671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49B1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3C6"/>
    <w:rsid w:val="00503438"/>
    <w:rsid w:val="005036E7"/>
    <w:rsid w:val="00503E38"/>
    <w:rsid w:val="0050439E"/>
    <w:rsid w:val="00504483"/>
    <w:rsid w:val="00504C8D"/>
    <w:rsid w:val="00504CF3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3E"/>
    <w:rsid w:val="0056236A"/>
    <w:rsid w:val="00562D64"/>
    <w:rsid w:val="00563C02"/>
    <w:rsid w:val="00563FCF"/>
    <w:rsid w:val="005642BE"/>
    <w:rsid w:val="0056434A"/>
    <w:rsid w:val="005647B4"/>
    <w:rsid w:val="00564D8A"/>
    <w:rsid w:val="00564FCB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2D17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6DDD"/>
    <w:rsid w:val="005A6E9E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25F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6B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082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717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6F2"/>
    <w:rsid w:val="005E37C3"/>
    <w:rsid w:val="005E37DA"/>
    <w:rsid w:val="005E3A61"/>
    <w:rsid w:val="005E4114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07E60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2E8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2BE"/>
    <w:rsid w:val="00633A46"/>
    <w:rsid w:val="00634FC4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3CC"/>
    <w:rsid w:val="0066447B"/>
    <w:rsid w:val="00664C47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0F30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5FF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1B4D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41E0"/>
    <w:rsid w:val="007256AA"/>
    <w:rsid w:val="00725750"/>
    <w:rsid w:val="00725DC0"/>
    <w:rsid w:val="00726BD7"/>
    <w:rsid w:val="00726F28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5C4C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0F"/>
    <w:rsid w:val="00763379"/>
    <w:rsid w:val="007636B1"/>
    <w:rsid w:val="007636D3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5D"/>
    <w:rsid w:val="00770813"/>
    <w:rsid w:val="007709D9"/>
    <w:rsid w:val="00770B9C"/>
    <w:rsid w:val="00770C75"/>
    <w:rsid w:val="00770DA0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0E2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1B2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45"/>
    <w:rsid w:val="007C168B"/>
    <w:rsid w:val="007C1772"/>
    <w:rsid w:val="007C1BCF"/>
    <w:rsid w:val="007C1CAF"/>
    <w:rsid w:val="007C1ED2"/>
    <w:rsid w:val="007C1F0F"/>
    <w:rsid w:val="007C25A7"/>
    <w:rsid w:val="007C27FB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D7C72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B88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1C69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9E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4CFD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2FE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38D4"/>
    <w:rsid w:val="008540C7"/>
    <w:rsid w:val="00854828"/>
    <w:rsid w:val="0085545B"/>
    <w:rsid w:val="00855CEA"/>
    <w:rsid w:val="00855D96"/>
    <w:rsid w:val="00855E41"/>
    <w:rsid w:val="00856601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0AFD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892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2EE"/>
    <w:rsid w:val="008A055A"/>
    <w:rsid w:val="008A0EE0"/>
    <w:rsid w:val="008A1531"/>
    <w:rsid w:val="008A1BF2"/>
    <w:rsid w:val="008A1E91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706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54E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565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3B2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1E31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BB0"/>
    <w:rsid w:val="00934C51"/>
    <w:rsid w:val="00934D23"/>
    <w:rsid w:val="00935142"/>
    <w:rsid w:val="00935391"/>
    <w:rsid w:val="0093542C"/>
    <w:rsid w:val="0093563F"/>
    <w:rsid w:val="0093576B"/>
    <w:rsid w:val="009358E4"/>
    <w:rsid w:val="00936674"/>
    <w:rsid w:val="0093678F"/>
    <w:rsid w:val="00936DED"/>
    <w:rsid w:val="00936E9C"/>
    <w:rsid w:val="00936EE0"/>
    <w:rsid w:val="009370E1"/>
    <w:rsid w:val="00937107"/>
    <w:rsid w:val="00937868"/>
    <w:rsid w:val="00937CEE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2FB2"/>
    <w:rsid w:val="0095338F"/>
    <w:rsid w:val="0095395D"/>
    <w:rsid w:val="00953B8C"/>
    <w:rsid w:val="009544F8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57CEF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A18"/>
    <w:rsid w:val="00970B8D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FDD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BC9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44"/>
    <w:rsid w:val="009A3863"/>
    <w:rsid w:val="009A3F58"/>
    <w:rsid w:val="009A43E8"/>
    <w:rsid w:val="009A443C"/>
    <w:rsid w:val="009A47E4"/>
    <w:rsid w:val="009A4BDE"/>
    <w:rsid w:val="009A4E7D"/>
    <w:rsid w:val="009A4EEF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056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0B1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78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A50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6C2E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6AE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35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1E6E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5FDF"/>
    <w:rsid w:val="00A76147"/>
    <w:rsid w:val="00A7636D"/>
    <w:rsid w:val="00A76668"/>
    <w:rsid w:val="00A76F8C"/>
    <w:rsid w:val="00A772FB"/>
    <w:rsid w:val="00A8001A"/>
    <w:rsid w:val="00A80B6A"/>
    <w:rsid w:val="00A80EF8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29E"/>
    <w:rsid w:val="00A9068F"/>
    <w:rsid w:val="00A914AA"/>
    <w:rsid w:val="00A9162E"/>
    <w:rsid w:val="00A918BA"/>
    <w:rsid w:val="00A91A03"/>
    <w:rsid w:val="00A91DB6"/>
    <w:rsid w:val="00A91E78"/>
    <w:rsid w:val="00A92048"/>
    <w:rsid w:val="00A92329"/>
    <w:rsid w:val="00A92AB0"/>
    <w:rsid w:val="00A92C6A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769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05A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1AC0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0AC9"/>
    <w:rsid w:val="00B2104E"/>
    <w:rsid w:val="00B21214"/>
    <w:rsid w:val="00B215CF"/>
    <w:rsid w:val="00B215EB"/>
    <w:rsid w:val="00B216CC"/>
    <w:rsid w:val="00B217DC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8D3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75B1"/>
    <w:rsid w:val="00B57AEC"/>
    <w:rsid w:val="00B60034"/>
    <w:rsid w:val="00B60042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7F0"/>
    <w:rsid w:val="00B82E86"/>
    <w:rsid w:val="00B830EF"/>
    <w:rsid w:val="00B845F7"/>
    <w:rsid w:val="00B846C8"/>
    <w:rsid w:val="00B84B1D"/>
    <w:rsid w:val="00B851A6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571"/>
    <w:rsid w:val="00BA3A79"/>
    <w:rsid w:val="00BA3EBB"/>
    <w:rsid w:val="00BA3F04"/>
    <w:rsid w:val="00BA46FD"/>
    <w:rsid w:val="00BA4D9F"/>
    <w:rsid w:val="00BA4DEE"/>
    <w:rsid w:val="00BA5049"/>
    <w:rsid w:val="00BA5139"/>
    <w:rsid w:val="00BA51F8"/>
    <w:rsid w:val="00BA559A"/>
    <w:rsid w:val="00BA5F25"/>
    <w:rsid w:val="00BA5F9F"/>
    <w:rsid w:val="00BA61B0"/>
    <w:rsid w:val="00BA6815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4D6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24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46E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9A5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A43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FD9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72D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BBA"/>
    <w:rsid w:val="00C61CEC"/>
    <w:rsid w:val="00C62650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33D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6FC6"/>
    <w:rsid w:val="00C77310"/>
    <w:rsid w:val="00C77430"/>
    <w:rsid w:val="00C77477"/>
    <w:rsid w:val="00C774C2"/>
    <w:rsid w:val="00C77508"/>
    <w:rsid w:val="00C775D3"/>
    <w:rsid w:val="00C77A46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97F93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10BA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C20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BB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1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221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6BC8"/>
    <w:rsid w:val="00D0785B"/>
    <w:rsid w:val="00D10596"/>
    <w:rsid w:val="00D10886"/>
    <w:rsid w:val="00D110D8"/>
    <w:rsid w:val="00D11A1B"/>
    <w:rsid w:val="00D12959"/>
    <w:rsid w:val="00D13085"/>
    <w:rsid w:val="00D130B2"/>
    <w:rsid w:val="00D1310A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98F"/>
    <w:rsid w:val="00D23CD8"/>
    <w:rsid w:val="00D24E34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45FE"/>
    <w:rsid w:val="00D348BB"/>
    <w:rsid w:val="00D34DCA"/>
    <w:rsid w:val="00D354B3"/>
    <w:rsid w:val="00D35F5F"/>
    <w:rsid w:val="00D35FB6"/>
    <w:rsid w:val="00D36FD7"/>
    <w:rsid w:val="00D37152"/>
    <w:rsid w:val="00D37D86"/>
    <w:rsid w:val="00D405C2"/>
    <w:rsid w:val="00D408D4"/>
    <w:rsid w:val="00D40CF8"/>
    <w:rsid w:val="00D410AE"/>
    <w:rsid w:val="00D41282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EE6"/>
    <w:rsid w:val="00D47088"/>
    <w:rsid w:val="00D47167"/>
    <w:rsid w:val="00D4733B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15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0C4"/>
    <w:rsid w:val="00D922F4"/>
    <w:rsid w:val="00D9292F"/>
    <w:rsid w:val="00D92BA7"/>
    <w:rsid w:val="00D92CD8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BBB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FF0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3E65"/>
    <w:rsid w:val="00DE4768"/>
    <w:rsid w:val="00DE6513"/>
    <w:rsid w:val="00DE6673"/>
    <w:rsid w:val="00DE69A4"/>
    <w:rsid w:val="00DE7B82"/>
    <w:rsid w:val="00DE7C3B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7A2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75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349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AA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593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8CF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979FA"/>
    <w:rsid w:val="00EA0446"/>
    <w:rsid w:val="00EA0C63"/>
    <w:rsid w:val="00EA103E"/>
    <w:rsid w:val="00EA12E9"/>
    <w:rsid w:val="00EA16C9"/>
    <w:rsid w:val="00EA1A17"/>
    <w:rsid w:val="00EA1F0A"/>
    <w:rsid w:val="00EA2335"/>
    <w:rsid w:val="00EA3078"/>
    <w:rsid w:val="00EA35D6"/>
    <w:rsid w:val="00EA362F"/>
    <w:rsid w:val="00EA3A5A"/>
    <w:rsid w:val="00EA4839"/>
    <w:rsid w:val="00EA4902"/>
    <w:rsid w:val="00EA4E6E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58A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07B44"/>
    <w:rsid w:val="00F10501"/>
    <w:rsid w:val="00F10B7D"/>
    <w:rsid w:val="00F10CB6"/>
    <w:rsid w:val="00F10EA0"/>
    <w:rsid w:val="00F110AF"/>
    <w:rsid w:val="00F11346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17D71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1CDE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2E4"/>
    <w:rsid w:val="00F403A8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3B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1F5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6B3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84A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0E64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5150"/>
    <w:rsid w:val="00FD64C2"/>
    <w:rsid w:val="00FD684F"/>
    <w:rsid w:val="00FD6C01"/>
    <w:rsid w:val="00FD7585"/>
    <w:rsid w:val="00FD7941"/>
    <w:rsid w:val="00FD797F"/>
    <w:rsid w:val="00FD7C78"/>
    <w:rsid w:val="00FE02FC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B7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F9EA3C1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1</Pages>
  <Words>14075</Words>
  <Characters>80233</Characters>
  <Application>Microsoft Office Word</Application>
  <DocSecurity>0</DocSecurity>
  <Lines>668</Lines>
  <Paragraphs>188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6</cp:revision>
  <cp:lastPrinted>2012-08-09T05:47:00Z</cp:lastPrinted>
  <dcterms:created xsi:type="dcterms:W3CDTF">2025-06-13T06:26:00Z</dcterms:created>
  <dcterms:modified xsi:type="dcterms:W3CDTF">2025-06-13T08:06:00Z</dcterms:modified>
</cp:coreProperties>
</file>